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customXml/itemProps1.xml" ContentType="application/vnd.openxmlformats-officedocument.customXmlProperties+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Override PartName="/word/glossary/document.xml" ContentType="application/vnd.openxmlformats-officedocument.wordprocessingml.document.glossary+xml"/>
  <Override PartName="/word/activeX/activeX12.xml" ContentType="application/vnd.ms-office.activeX+xml"/>
  <Override PartName="/word/activeX/activeX13.xml" ContentType="application/vnd.ms-office.activeX+xml"/>
  <Override PartName="/word/footer1.xml" ContentType="application/vnd.openxmlformats-officedocument.wordprocessingml.footer+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B1E" w:rsidRDefault="00D14375" w:rsidP="00DC4B1E">
      <w:pPr>
        <w:pStyle w:val="Title"/>
        <w:jc w:val="center"/>
      </w:pPr>
      <w:r>
        <w:t>Somaliland</w:t>
      </w:r>
      <w:r w:rsidR="00E35BEA" w:rsidRPr="00DC4B1E">
        <w:t xml:space="preserve"> Development Assistance Database</w:t>
      </w:r>
    </w:p>
    <w:p w:rsidR="00DC4B1E" w:rsidRDefault="00DC4B1E" w:rsidP="00DC4B1E">
      <w:pPr>
        <w:pStyle w:val="Title"/>
        <w:jc w:val="center"/>
      </w:pPr>
      <w:r>
        <w:t>Project Information Form</w:t>
      </w:r>
    </w:p>
    <w:p w:rsidR="00E35BEA" w:rsidRPr="004060D3" w:rsidRDefault="00E35BEA" w:rsidP="00C222A7">
      <w:pPr>
        <w:spacing w:after="120"/>
        <w:jc w:val="center"/>
        <w:rPr>
          <w:b/>
          <w:bCs/>
          <w:sz w:val="22"/>
          <w:szCs w:val="22"/>
        </w:rPr>
      </w:pPr>
    </w:p>
    <w:p w:rsidR="00A53566" w:rsidRDefault="00A53566" w:rsidP="00A53566">
      <w:pPr>
        <w:outlineLvl w:val="2"/>
        <w:rPr>
          <w:b/>
          <w:bCs/>
          <w:sz w:val="28"/>
          <w:szCs w:val="28"/>
        </w:rPr>
      </w:pPr>
      <w:r w:rsidRPr="00CC2E09">
        <w:rPr>
          <w:b/>
          <w:bCs/>
          <w:sz w:val="28"/>
          <w:szCs w:val="28"/>
        </w:rPr>
        <w:t>Introduction</w:t>
      </w:r>
    </w:p>
    <w:p w:rsidR="00A53566" w:rsidRPr="00B90282" w:rsidRDefault="00A53566" w:rsidP="00A53566">
      <w:pPr>
        <w:outlineLvl w:val="2"/>
        <w:rPr>
          <w:b/>
          <w:bCs/>
          <w:sz w:val="28"/>
          <w:szCs w:val="28"/>
        </w:rPr>
      </w:pPr>
    </w:p>
    <w:p w:rsidR="00A53566" w:rsidRPr="00017FE7" w:rsidRDefault="00A53566" w:rsidP="00A53566">
      <w:r w:rsidRPr="00017FE7">
        <w:t>The purpose of aid for Somaliland is to contribute to tangible improvements in the lives of its people. Aid effectiveness means aid that yields c</w:t>
      </w:r>
      <w:r>
        <w:t>oncrete, sustainable results</w:t>
      </w:r>
      <w:r w:rsidRPr="00017FE7">
        <w:t xml:space="preserve"> that makes the best possible use of resources and maximizes benefits. The Government of Somaliland is improving its programs to achieve this. The aid effectiveness agenda, enshrined in the Paris Declaration on Aid Effectiveness (2005) and</w:t>
      </w:r>
      <w:r>
        <w:t>,</w:t>
      </w:r>
      <w:r w:rsidRPr="00017FE7">
        <w:t xml:space="preserve"> more recently</w:t>
      </w:r>
      <w:r>
        <w:t>,</w:t>
      </w:r>
      <w:r w:rsidRPr="00017FE7">
        <w:t xml:space="preserve"> through the Accra Agenda for Action (AAA) (2008), aims </w:t>
      </w:r>
      <w:r>
        <w:t xml:space="preserve">at </w:t>
      </w:r>
      <w:r w:rsidRPr="00017FE7">
        <w:t>to improve the quality of the delivery, management, and use of development assistance in order to max</w:t>
      </w:r>
      <w:r>
        <w:t>imize its development impact on</w:t>
      </w:r>
      <w:r w:rsidRPr="00017FE7">
        <w:t xml:space="preserve"> the country.</w:t>
      </w:r>
    </w:p>
    <w:p w:rsidR="00A53566" w:rsidRPr="00017FE7" w:rsidRDefault="00A53566" w:rsidP="00A53566"/>
    <w:p w:rsidR="00A53566" w:rsidRPr="00597AAD" w:rsidRDefault="00A53566" w:rsidP="00A53566">
      <w:r w:rsidRPr="00017FE7">
        <w:t xml:space="preserve">The Paris Declaration on Aid Effectiveness represents a significant step towards formalizing and focusing international efforts to improve the effectiveness of aid and its contribution to </w:t>
      </w:r>
      <w:r w:rsidRPr="00597AAD">
        <w:t>development. It is premised on a partnership between donors and partner countries and defines the principles and commitments by which they intend to ensure that aid is as effective as possible.</w:t>
      </w:r>
    </w:p>
    <w:p w:rsidR="00A53566" w:rsidRPr="00597AAD" w:rsidRDefault="00A53566" w:rsidP="00A53566">
      <w:pPr>
        <w:pStyle w:val="Heading1"/>
        <w:spacing w:before="0" w:beforeAutospacing="0" w:after="0" w:afterAutospacing="0"/>
        <w:rPr>
          <w:sz w:val="24"/>
          <w:szCs w:val="24"/>
        </w:rPr>
      </w:pPr>
    </w:p>
    <w:p w:rsidR="00A53566" w:rsidRDefault="00A53566" w:rsidP="00A53566">
      <w:pPr>
        <w:rPr>
          <w:lang w:val="en-GB"/>
        </w:rPr>
      </w:pPr>
      <w:r>
        <w:rPr>
          <w:lang w:val="en-GB"/>
        </w:rPr>
        <w:t>T</w:t>
      </w:r>
      <w:r w:rsidRPr="00597AAD">
        <w:rPr>
          <w:lang w:val="en-GB"/>
        </w:rPr>
        <w:t>he Ministry of National Planning and Development (MNPD) is implementing an Aid Information Management System for Somaliland Government through the creation and maintenance of an online</w:t>
      </w:r>
      <w:r>
        <w:rPr>
          <w:lang w:val="en-GB"/>
        </w:rPr>
        <w:t xml:space="preserve"> Development Assistance (DAD). </w:t>
      </w:r>
    </w:p>
    <w:p w:rsidR="00A53566" w:rsidRDefault="00A53566" w:rsidP="00A53566"/>
    <w:p w:rsidR="00A53566" w:rsidRDefault="00A53566" w:rsidP="00A53566">
      <w:pPr>
        <w:rPr>
          <w:lang w:val="en-GB"/>
        </w:rPr>
      </w:pPr>
      <w:r>
        <w:rPr>
          <w:lang w:val="en-GB"/>
        </w:rPr>
        <w:t xml:space="preserve">United Nations assisted </w:t>
      </w:r>
      <w:r w:rsidR="000D4E47">
        <w:rPr>
          <w:lang w:val="en-GB"/>
        </w:rPr>
        <w:t xml:space="preserve">the </w:t>
      </w:r>
      <w:r>
        <w:rPr>
          <w:lang w:val="en-GB"/>
        </w:rPr>
        <w:t>Ministry of National Planning and Development in building Somaliland DAD, which is its implementation stage.  We are working with implementing agencies in collecting information on programmes and projects that have been implemented in 2010 and those planned for 2011</w:t>
      </w:r>
      <w:r w:rsidR="00C2483A">
        <w:rPr>
          <w:lang w:val="en-GB"/>
        </w:rPr>
        <w:t xml:space="preserve">. The current year’s (2011) data </w:t>
      </w:r>
      <w:r w:rsidR="00785C03">
        <w:rPr>
          <w:lang w:val="en-GB"/>
        </w:rPr>
        <w:t xml:space="preserve">submission </w:t>
      </w:r>
      <w:r w:rsidR="00C2483A">
        <w:rPr>
          <w:lang w:val="en-GB"/>
        </w:rPr>
        <w:t>deadline is</w:t>
      </w:r>
      <w:r w:rsidR="00266E30">
        <w:rPr>
          <w:lang w:val="en-GB"/>
        </w:rPr>
        <w:t xml:space="preserve"> April 15, 2011</w:t>
      </w:r>
      <w:r w:rsidR="00C2483A">
        <w:rPr>
          <w:lang w:val="en-GB"/>
        </w:rPr>
        <w:t xml:space="preserve"> at 2:00pm, and the last year’s (2010) data submission deadline is April 30</w:t>
      </w:r>
      <w:r w:rsidR="00C2483A" w:rsidRPr="00C2483A">
        <w:rPr>
          <w:vertAlign w:val="superscript"/>
          <w:lang w:val="en-GB"/>
        </w:rPr>
        <w:t>th</w:t>
      </w:r>
      <w:r w:rsidR="00C2483A">
        <w:rPr>
          <w:lang w:val="en-GB"/>
        </w:rPr>
        <w:t>, 2011 at 2:00pm</w:t>
      </w:r>
      <w:r w:rsidR="00266E30">
        <w:rPr>
          <w:lang w:val="en-GB"/>
        </w:rPr>
        <w:t>.</w:t>
      </w:r>
    </w:p>
    <w:p w:rsidR="002D258C" w:rsidRDefault="002D258C" w:rsidP="002D258C">
      <w:pPr>
        <w:spacing w:line="360" w:lineRule="auto"/>
        <w:rPr>
          <w:lang w:val="en-GB"/>
        </w:rPr>
      </w:pPr>
    </w:p>
    <w:p w:rsidR="002D258C" w:rsidRDefault="002D258C" w:rsidP="00F2735B">
      <w:pPr>
        <w:spacing w:line="360" w:lineRule="auto"/>
      </w:pPr>
      <w:r w:rsidRPr="002D258C">
        <w:t>The data collected will enable a better understanding of development aid flows, and analysis of geographical and or sec</w:t>
      </w:r>
      <w:r>
        <w:t>toral funding gaps for Somali</w:t>
      </w:r>
      <w:r w:rsidR="00D14375">
        <w:t>land</w:t>
      </w:r>
      <w:r>
        <w:t xml:space="preserve"> and, in so doing, will form a value-adding tool to improve coordination, </w:t>
      </w:r>
      <w:r w:rsidR="00F7175A">
        <w:t xml:space="preserve">monitoring and evaluation, and </w:t>
      </w:r>
      <w:r>
        <w:t>information sharing in engag</w:t>
      </w:r>
      <w:r w:rsidR="00E706EC">
        <w:t>ement in Somal</w:t>
      </w:r>
      <w:r w:rsidR="00D14375">
        <w:t>iland</w:t>
      </w:r>
      <w:r w:rsidR="00E706EC">
        <w:t>.</w:t>
      </w:r>
      <w:r w:rsidR="00155E69">
        <w:t xml:space="preserve"> </w:t>
      </w:r>
    </w:p>
    <w:p w:rsidR="00155E69" w:rsidRDefault="00155E69" w:rsidP="00A53566">
      <w:pPr>
        <w:spacing w:line="360" w:lineRule="auto"/>
      </w:pPr>
    </w:p>
    <w:p w:rsidR="00CB0E0F" w:rsidRDefault="00CB0E0F" w:rsidP="00A53566">
      <w:pPr>
        <w:spacing w:line="360" w:lineRule="auto"/>
      </w:pPr>
    </w:p>
    <w:p w:rsidR="00D32DBC" w:rsidRDefault="00D32DBC" w:rsidP="00A53566">
      <w:pPr>
        <w:spacing w:line="360" w:lineRule="auto"/>
      </w:pPr>
    </w:p>
    <w:p w:rsidR="00E35BEA" w:rsidRDefault="00AB542C" w:rsidP="00B45133">
      <w:pPr>
        <w:pStyle w:val="Heading2"/>
        <w:spacing w:before="0"/>
      </w:pPr>
      <w:r>
        <w:t>Completing</w:t>
      </w:r>
      <w:r w:rsidR="00740494">
        <w:t xml:space="preserve"> th</w:t>
      </w:r>
      <w:r w:rsidR="000B4CDB">
        <w:t>is</w:t>
      </w:r>
      <w:r w:rsidR="00740494">
        <w:t xml:space="preserve"> Form</w:t>
      </w:r>
    </w:p>
    <w:p w:rsidR="00C80EF1" w:rsidRDefault="00C80EF1" w:rsidP="00B45133"/>
    <w:p w:rsidR="00927AF6" w:rsidRDefault="00155E69" w:rsidP="00B45133">
      <w:pPr>
        <w:spacing w:line="360" w:lineRule="auto"/>
      </w:pPr>
      <w:r>
        <w:t xml:space="preserve">Data is entered into DAD through </w:t>
      </w:r>
      <w:r w:rsidR="00927AF6">
        <w:t xml:space="preserve">an online portal. This document represents a ‘portable’ version of the DAD project entry facility and thus largely corresponds in content and format to the DAD online database. </w:t>
      </w:r>
      <w:r w:rsidR="008E5A0C">
        <w:t>This form is designed to facilitat</w:t>
      </w:r>
      <w:r w:rsidR="00FF409A">
        <w:t xml:space="preserve">e project data collection from </w:t>
      </w:r>
      <w:r w:rsidR="008E5A0C">
        <w:t>organizations</w:t>
      </w:r>
      <w:r w:rsidR="00F2735B">
        <w:t>, that</w:t>
      </w:r>
      <w:r w:rsidR="008E5A0C">
        <w:t xml:space="preserve"> for whatever reason find it more suitable to communicate such information via e-mail exchange, rather than direct on-line data entry, leaving the data entry to DAD administrators.</w:t>
      </w:r>
    </w:p>
    <w:p w:rsidR="00155E69" w:rsidRDefault="00155E69" w:rsidP="00B45133">
      <w:pPr>
        <w:spacing w:line="360" w:lineRule="auto"/>
      </w:pPr>
    </w:p>
    <w:p w:rsidR="00C80EF1" w:rsidRDefault="00C80EF1" w:rsidP="00B45133">
      <w:pPr>
        <w:spacing w:line="360" w:lineRule="auto"/>
      </w:pPr>
      <w:r>
        <w:t xml:space="preserve">We request that you </w:t>
      </w:r>
      <w:r w:rsidR="00AB542C">
        <w:t xml:space="preserve">kindly </w:t>
      </w:r>
      <w:r>
        <w:t>fill in the entirety of this form to the best of your ability</w:t>
      </w:r>
      <w:r w:rsidR="00807A91">
        <w:t xml:space="preserve"> and send </w:t>
      </w:r>
      <w:r w:rsidR="00AB542C">
        <w:t xml:space="preserve">a completed version </w:t>
      </w:r>
      <w:r w:rsidR="00807A91">
        <w:t xml:space="preserve">back to the </w:t>
      </w:r>
      <w:r w:rsidR="00FF409A">
        <w:t>Somaliland DAD Administrator</w:t>
      </w:r>
      <w:r w:rsidR="00807A91">
        <w:t xml:space="preserve">s. </w:t>
      </w:r>
      <w:r w:rsidR="00927AF6">
        <w:t xml:space="preserve">The data entered onto the form will then be manually entered onto the database.  </w:t>
      </w:r>
    </w:p>
    <w:p w:rsidR="000B4CDB" w:rsidRDefault="000B4CDB" w:rsidP="00B45133">
      <w:pPr>
        <w:spacing w:line="360" w:lineRule="auto"/>
      </w:pPr>
    </w:p>
    <w:p w:rsidR="00927AF6" w:rsidRDefault="00D14375" w:rsidP="00B45133">
      <w:pPr>
        <w:spacing w:line="360" w:lineRule="auto"/>
      </w:pPr>
      <w:r>
        <w:t xml:space="preserve">You can contact the DAD Somaliland administrator at </w:t>
      </w:r>
      <w:hyperlink r:id="rId8" w:history="1">
        <w:r w:rsidR="000F7FC1" w:rsidRPr="008D0100">
          <w:rPr>
            <w:rStyle w:val="Hyperlink"/>
          </w:rPr>
          <w:t>suhail.madar@gmail.com</w:t>
        </w:r>
      </w:hyperlink>
    </w:p>
    <w:p w:rsidR="00D14375" w:rsidRDefault="00D14375" w:rsidP="00B45133">
      <w:pPr>
        <w:spacing w:line="360" w:lineRule="auto"/>
      </w:pPr>
    </w:p>
    <w:p w:rsidR="00927AF6" w:rsidRDefault="00927AF6" w:rsidP="00B45133">
      <w:pPr>
        <w:spacing w:line="360" w:lineRule="auto"/>
      </w:pPr>
      <w:r>
        <w:t xml:space="preserve">Some sections will require you to enter text into a ‘blank’ field, whilst others will ask you to choose from a preselected number of options, such as RDP Pillar or Geographic Region. </w:t>
      </w:r>
    </w:p>
    <w:p w:rsidR="00AB542C" w:rsidRDefault="00AB542C" w:rsidP="00B45133">
      <w:pPr>
        <w:spacing w:line="360" w:lineRule="auto"/>
      </w:pPr>
    </w:p>
    <w:p w:rsidR="00AB542C" w:rsidRDefault="000B4CDB" w:rsidP="00B45133">
      <w:pPr>
        <w:spacing w:line="360" w:lineRule="auto"/>
      </w:pPr>
      <w:r>
        <w:t xml:space="preserve">This document could also prove a useful tool and repository for Monitoring and Evaluation processes within individual organizations or agencies and has been designed partly with that in mind. </w:t>
      </w:r>
      <w:r w:rsidR="00927AF6">
        <w:t>You may wish to keep a copy for your records.</w:t>
      </w:r>
    </w:p>
    <w:p w:rsidR="00C42C1A" w:rsidRPr="00C45AE0" w:rsidRDefault="00C42C1A" w:rsidP="00C42C1A">
      <w:pPr>
        <w:pStyle w:val="Heading2"/>
        <w:rPr>
          <w:color w:val="FF0000"/>
          <w:sz w:val="24"/>
          <w:szCs w:val="24"/>
        </w:rPr>
      </w:pPr>
      <w:r>
        <w:rPr>
          <w:color w:val="FF0000"/>
          <w:sz w:val="24"/>
          <w:szCs w:val="24"/>
        </w:rPr>
        <w:t>(</w:t>
      </w:r>
      <w:r w:rsidRPr="00C45AE0">
        <w:rPr>
          <w:color w:val="FF0000"/>
          <w:sz w:val="24"/>
          <w:szCs w:val="24"/>
        </w:rPr>
        <w:t>Please continue to the next page</w:t>
      </w:r>
      <w:r>
        <w:rPr>
          <w:color w:val="FF0000"/>
          <w:sz w:val="24"/>
          <w:szCs w:val="24"/>
        </w:rPr>
        <w:t>)</w:t>
      </w:r>
    </w:p>
    <w:p w:rsidR="00C45AE0" w:rsidRDefault="00C45AE0" w:rsidP="00DC4B1E">
      <w:pPr>
        <w:pStyle w:val="Heading1"/>
      </w:pPr>
    </w:p>
    <w:p w:rsidR="00C45AE0" w:rsidRDefault="00C45AE0" w:rsidP="00DC4B1E">
      <w:pPr>
        <w:pStyle w:val="Heading1"/>
      </w:pPr>
    </w:p>
    <w:p w:rsidR="00C45AE0" w:rsidRDefault="00C45AE0" w:rsidP="00DC4B1E">
      <w:pPr>
        <w:pStyle w:val="Heading1"/>
      </w:pPr>
    </w:p>
    <w:p w:rsidR="00C45AE0" w:rsidRDefault="00C45AE0" w:rsidP="00DC4B1E">
      <w:pPr>
        <w:pStyle w:val="Heading1"/>
      </w:pPr>
    </w:p>
    <w:p w:rsidR="00C45AE0" w:rsidRDefault="00C45AE0" w:rsidP="00DC4B1E">
      <w:pPr>
        <w:pStyle w:val="Heading1"/>
      </w:pPr>
    </w:p>
    <w:p w:rsidR="00DC4B1E" w:rsidRDefault="00DC4B1E" w:rsidP="00DC4B1E">
      <w:pPr>
        <w:pStyle w:val="Heading1"/>
      </w:pPr>
      <w:r>
        <w:t xml:space="preserve">Project 1: </w:t>
      </w:r>
      <w:r w:rsidR="0080476C">
        <w:t>[ENTER TITLE]</w:t>
      </w:r>
    </w:p>
    <w:tbl>
      <w:tblPr>
        <w:tblStyle w:val="TableGrid"/>
        <w:tblW w:w="0" w:type="auto"/>
        <w:tblLook w:val="04A0"/>
      </w:tblPr>
      <w:tblGrid>
        <w:gridCol w:w="4788"/>
        <w:gridCol w:w="4788"/>
      </w:tblGrid>
      <w:tr w:rsidR="00CB2DCE" w:rsidTr="00CB2DCE">
        <w:tc>
          <w:tcPr>
            <w:tcW w:w="4788" w:type="dxa"/>
            <w:shd w:val="clear" w:color="auto" w:fill="FDE9D9" w:themeFill="accent6" w:themeFillTint="33"/>
          </w:tcPr>
          <w:p w:rsidR="00CB2DCE" w:rsidRDefault="00CB2DCE" w:rsidP="00CB2DCE">
            <w:r>
              <w:rPr>
                <w:b/>
              </w:rPr>
              <w:t>Agency Filling in the Form</w:t>
            </w:r>
          </w:p>
        </w:tc>
        <w:tc>
          <w:tcPr>
            <w:tcW w:w="4788" w:type="dxa"/>
          </w:tcPr>
          <w:p w:rsidR="00CB2DCE" w:rsidRDefault="00533A2F" w:rsidP="00CB2DCE">
            <w:sdt>
              <w:sdtPr>
                <w:rPr>
                  <w:b/>
                </w:rPr>
                <w:alias w:val="Implementing Agency"/>
                <w:tag w:val="Form Filler"/>
                <w:id w:val="346252683"/>
                <w:placeholder>
                  <w:docPart w:val="25282B99B9FB483A8271EC07AF008654"/>
                </w:placeholder>
                <w:showingPlcHdr/>
              </w:sdtPr>
              <w:sdtContent>
                <w:r w:rsidR="00CB2DCE" w:rsidRPr="00FC0405">
                  <w:rPr>
                    <w:rStyle w:val="PlaceholderText"/>
                    <w:rFonts w:eastAsia="Calibri"/>
                  </w:rPr>
                  <w:t>Click here to enter t</w:t>
                </w:r>
                <w:r w:rsidR="00CB2DCE">
                  <w:rPr>
                    <w:rStyle w:val="PlaceholderText"/>
                    <w:rFonts w:eastAsia="Calibri"/>
                  </w:rPr>
                  <w:t>he name of your organization</w:t>
                </w:r>
                <w:r w:rsidR="00CB2DCE" w:rsidRPr="00FC0405">
                  <w:rPr>
                    <w:rStyle w:val="PlaceholderText"/>
                    <w:rFonts w:eastAsia="Calibri"/>
                  </w:rPr>
                  <w:t>.</w:t>
                </w:r>
              </w:sdtContent>
            </w:sdt>
          </w:p>
        </w:tc>
      </w:tr>
      <w:tr w:rsidR="00CB2DCE" w:rsidTr="00CB2DCE">
        <w:tc>
          <w:tcPr>
            <w:tcW w:w="4788" w:type="dxa"/>
            <w:shd w:val="clear" w:color="auto" w:fill="FDE9D9" w:themeFill="accent6" w:themeFillTint="33"/>
          </w:tcPr>
          <w:p w:rsidR="00CB2DCE" w:rsidRDefault="00CB2DCE" w:rsidP="00CB2DCE">
            <w:r w:rsidRPr="0080476C">
              <w:rPr>
                <w:b/>
              </w:rPr>
              <w:t>Last Updated</w:t>
            </w:r>
            <w:r>
              <w:t xml:space="preserve"> </w:t>
            </w:r>
          </w:p>
          <w:p w:rsidR="00CB2DCE" w:rsidRDefault="00CB2DCE" w:rsidP="00CB2DCE"/>
        </w:tc>
        <w:tc>
          <w:tcPr>
            <w:tcW w:w="4788" w:type="dxa"/>
          </w:tcPr>
          <w:p w:rsidR="00CB2DCE" w:rsidRDefault="00533A2F" w:rsidP="00CB2DCE">
            <w:sdt>
              <w:sdtPr>
                <w:alias w:val="Last Updated"/>
                <w:tag w:val="Last Updated"/>
                <w:id w:val="-753586614"/>
                <w:placeholder>
                  <w:docPart w:val="39BA8D7C2FFD4F088DBE9A1D27F5D8A1"/>
                </w:placeholder>
                <w:showingPlcHdr/>
                <w:date>
                  <w:dateFormat w:val="d MMMM yyyy"/>
                  <w:lid w:val="en-GB"/>
                  <w:storeMappedDataAs w:val="dateTime"/>
                  <w:calendar w:val="gregorian"/>
                </w:date>
              </w:sdtPr>
              <w:sdtContent>
                <w:r w:rsidR="00CB2DCE" w:rsidRPr="00627130">
                  <w:rPr>
                    <w:rStyle w:val="PlaceholderText"/>
                  </w:rPr>
                  <w:t>Click here to enter a date.</w:t>
                </w:r>
              </w:sdtContent>
            </w:sdt>
          </w:p>
        </w:tc>
      </w:tr>
      <w:tr w:rsidR="00CB2DCE" w:rsidTr="00CB2DCE">
        <w:tc>
          <w:tcPr>
            <w:tcW w:w="4788" w:type="dxa"/>
            <w:shd w:val="clear" w:color="auto" w:fill="FDE9D9" w:themeFill="accent6" w:themeFillTint="33"/>
          </w:tcPr>
          <w:p w:rsidR="00CB2DCE" w:rsidRDefault="00CB2DCE" w:rsidP="00CB2DCE">
            <w:pPr>
              <w:rPr>
                <w:b/>
              </w:rPr>
            </w:pPr>
            <w:r>
              <w:rPr>
                <w:b/>
              </w:rPr>
              <w:t xml:space="preserve">Last Sent to DAD </w:t>
            </w:r>
          </w:p>
          <w:p w:rsidR="00CB2DCE" w:rsidRDefault="00CB2DCE" w:rsidP="00CB2DCE"/>
        </w:tc>
        <w:tc>
          <w:tcPr>
            <w:tcW w:w="4788" w:type="dxa"/>
          </w:tcPr>
          <w:p w:rsidR="00CB2DCE" w:rsidRDefault="00533A2F" w:rsidP="00CB2DCE">
            <w:sdt>
              <w:sdtPr>
                <w:rPr>
                  <w:b/>
                </w:rPr>
                <w:alias w:val="Last Sent to DAD"/>
                <w:tag w:val="Last Sent to DAD"/>
                <w:id w:val="1077328155"/>
                <w:placeholder>
                  <w:docPart w:val="E5DD41FE4ADF4BDA8ABC49B4CDF580B1"/>
                </w:placeholder>
                <w:showingPlcHdr/>
                <w:date>
                  <w:dateFormat w:val="d MMMM yyyy"/>
                  <w:lid w:val="en-GB"/>
                  <w:storeMappedDataAs w:val="dateTime"/>
                  <w:calendar w:val="gregorian"/>
                </w:date>
              </w:sdtPr>
              <w:sdtContent>
                <w:r w:rsidR="00CB2DCE" w:rsidRPr="00627130">
                  <w:rPr>
                    <w:rStyle w:val="PlaceholderText"/>
                  </w:rPr>
                  <w:t>Click here to enter a date.</w:t>
                </w:r>
              </w:sdtContent>
            </w:sdt>
          </w:p>
        </w:tc>
      </w:tr>
    </w:tbl>
    <w:p w:rsidR="00CB2DCE" w:rsidRDefault="00CB2DCE" w:rsidP="0080476C">
      <w:pPr>
        <w:rPr>
          <w:b/>
        </w:rPr>
      </w:pPr>
    </w:p>
    <w:tbl>
      <w:tblPr>
        <w:tblStyle w:val="TableGrid"/>
        <w:tblW w:w="0" w:type="auto"/>
        <w:shd w:val="clear" w:color="auto" w:fill="FBD4B4" w:themeFill="accent6" w:themeFillTint="66"/>
        <w:tblLook w:val="04A0"/>
      </w:tblPr>
      <w:tblGrid>
        <w:gridCol w:w="3150"/>
        <w:gridCol w:w="2808"/>
        <w:gridCol w:w="3600"/>
      </w:tblGrid>
      <w:tr w:rsidR="00CB2DCE" w:rsidTr="00D14375">
        <w:tc>
          <w:tcPr>
            <w:tcW w:w="9558" w:type="dxa"/>
            <w:gridSpan w:val="3"/>
            <w:tcBorders>
              <w:bottom w:val="single" w:sz="4" w:space="0" w:color="auto"/>
            </w:tcBorders>
            <w:shd w:val="clear" w:color="auto" w:fill="FDE9D9" w:themeFill="accent6" w:themeFillTint="33"/>
          </w:tcPr>
          <w:p w:rsidR="00CB2DCE" w:rsidRDefault="00CB2DCE" w:rsidP="00D14375">
            <w:pPr>
              <w:rPr>
                <w:b/>
              </w:rPr>
            </w:pPr>
            <w:r>
              <w:rPr>
                <w:b/>
              </w:rPr>
              <w:t>Contacts</w:t>
            </w:r>
          </w:p>
        </w:tc>
      </w:tr>
      <w:tr w:rsidR="00CB2DCE" w:rsidTr="00D14375">
        <w:tc>
          <w:tcPr>
            <w:tcW w:w="3150" w:type="dxa"/>
            <w:tcBorders>
              <w:bottom w:val="single" w:sz="4" w:space="0" w:color="auto"/>
            </w:tcBorders>
            <w:shd w:val="clear" w:color="auto" w:fill="FDE9D9" w:themeFill="accent6" w:themeFillTint="33"/>
          </w:tcPr>
          <w:p w:rsidR="00CB2DCE" w:rsidRPr="004F3DA4" w:rsidRDefault="00CB2DCE" w:rsidP="00D14375">
            <w:pPr>
              <w:rPr>
                <w:b/>
              </w:rPr>
            </w:pPr>
            <w:r>
              <w:rPr>
                <w:b/>
              </w:rPr>
              <w:t>Name</w:t>
            </w:r>
          </w:p>
        </w:tc>
        <w:tc>
          <w:tcPr>
            <w:tcW w:w="2808" w:type="dxa"/>
            <w:tcBorders>
              <w:bottom w:val="single" w:sz="4" w:space="0" w:color="auto"/>
            </w:tcBorders>
            <w:shd w:val="clear" w:color="auto" w:fill="CCFFCC"/>
          </w:tcPr>
          <w:p w:rsidR="00CB2DCE" w:rsidRPr="004F3DA4" w:rsidRDefault="00CB2DCE" w:rsidP="00D14375">
            <w:pPr>
              <w:rPr>
                <w:b/>
              </w:rPr>
            </w:pPr>
            <w:r>
              <w:rPr>
                <w:b/>
              </w:rPr>
              <w:t>Title</w:t>
            </w:r>
          </w:p>
        </w:tc>
        <w:tc>
          <w:tcPr>
            <w:tcW w:w="3600" w:type="dxa"/>
            <w:tcBorders>
              <w:bottom w:val="single" w:sz="4" w:space="0" w:color="auto"/>
            </w:tcBorders>
            <w:shd w:val="clear" w:color="auto" w:fill="FDE9D9" w:themeFill="accent6" w:themeFillTint="33"/>
          </w:tcPr>
          <w:p w:rsidR="00CB2DCE" w:rsidRPr="004F3DA4" w:rsidRDefault="00CB2DCE" w:rsidP="00D14375">
            <w:pPr>
              <w:rPr>
                <w:b/>
              </w:rPr>
            </w:pPr>
            <w:r>
              <w:rPr>
                <w:b/>
              </w:rPr>
              <w:t>Email Address</w:t>
            </w:r>
          </w:p>
        </w:tc>
      </w:tr>
      <w:tr w:rsidR="00CB2DCE" w:rsidTr="00D14375">
        <w:sdt>
          <w:sdtPr>
            <w:alias w:val="Organisation 1 Contact Name"/>
            <w:tag w:val="Organisation 1 Contact Name"/>
            <w:id w:val="53360309"/>
            <w:lock w:val="sdtLocked"/>
            <w:placeholder>
              <w:docPart w:val="B1CE67B29A7F466A910703B05D116EFA"/>
            </w:placeholder>
            <w:showingPlcHdr/>
          </w:sdtPr>
          <w:sdtContent>
            <w:tc>
              <w:tcPr>
                <w:tcW w:w="3150" w:type="dxa"/>
                <w:shd w:val="clear" w:color="auto" w:fill="auto"/>
              </w:tcPr>
              <w:p w:rsidR="00CB2DCE" w:rsidRPr="001E2CD7" w:rsidRDefault="00CB2DCE" w:rsidP="005F6E61">
                <w:r w:rsidRPr="001E2CD7">
                  <w:rPr>
                    <w:rStyle w:val="PlaceholderText"/>
                    <w:rFonts w:eastAsia="Calibri"/>
                    <w:color w:val="auto"/>
                  </w:rPr>
                  <w:t xml:space="preserve">Click here to enter </w:t>
                </w:r>
                <w:r w:rsidR="005F6E61">
                  <w:rPr>
                    <w:rStyle w:val="PlaceholderText"/>
                    <w:rFonts w:eastAsia="Calibri"/>
                    <w:color w:val="auto"/>
                  </w:rPr>
                  <w:t>Contact Name</w:t>
                </w:r>
                <w:r w:rsidRPr="001E2CD7">
                  <w:rPr>
                    <w:rStyle w:val="PlaceholderText"/>
                    <w:rFonts w:eastAsia="Calibri"/>
                    <w:color w:val="auto"/>
                  </w:rPr>
                  <w:t>.</w:t>
                </w:r>
              </w:p>
            </w:tc>
          </w:sdtContent>
        </w:sdt>
        <w:sdt>
          <w:sdtPr>
            <w:alias w:val="Organisation 1 Contact Title"/>
            <w:tag w:val="Organisation 1 Contact Title"/>
            <w:id w:val="-1946915290"/>
            <w:lock w:val="sdtLocked"/>
            <w:placeholder>
              <w:docPart w:val="C57629253CE34D4E8468715509E108E5"/>
            </w:placeholder>
            <w:showingPlcHdr/>
          </w:sdtPr>
          <w:sdtContent>
            <w:tc>
              <w:tcPr>
                <w:tcW w:w="2808" w:type="dxa"/>
                <w:shd w:val="clear" w:color="auto" w:fill="auto"/>
              </w:tcPr>
              <w:p w:rsidR="00CB2DCE" w:rsidRPr="001E2CD7" w:rsidRDefault="00CB2DCE" w:rsidP="005F6E61">
                <w:r w:rsidRPr="001E2CD7">
                  <w:rPr>
                    <w:rStyle w:val="PlaceholderText"/>
                    <w:rFonts w:eastAsia="Calibri"/>
                    <w:color w:val="auto"/>
                  </w:rPr>
                  <w:t xml:space="preserve">Click here to enter </w:t>
                </w:r>
                <w:r w:rsidR="005F6E61">
                  <w:rPr>
                    <w:rStyle w:val="PlaceholderText"/>
                    <w:rFonts w:eastAsia="Calibri"/>
                    <w:color w:val="auto"/>
                  </w:rPr>
                  <w:t>Title</w:t>
                </w:r>
                <w:r w:rsidRPr="001E2CD7">
                  <w:rPr>
                    <w:rStyle w:val="PlaceholderText"/>
                    <w:rFonts w:eastAsia="Calibri"/>
                    <w:color w:val="auto"/>
                  </w:rPr>
                  <w:t>.</w:t>
                </w:r>
              </w:p>
            </w:tc>
          </w:sdtContent>
        </w:sdt>
        <w:sdt>
          <w:sdtPr>
            <w:alias w:val="Organisation 1 Contact Email"/>
            <w:tag w:val="Organisation 1 Contact Email"/>
            <w:id w:val="-899662264"/>
            <w:lock w:val="sdtLocked"/>
            <w:placeholder>
              <w:docPart w:val="175493EFFE34499A9D6354EBADA8B955"/>
            </w:placeholder>
            <w:showingPlcHdr/>
          </w:sdtPr>
          <w:sdtContent>
            <w:tc>
              <w:tcPr>
                <w:tcW w:w="3600" w:type="dxa"/>
                <w:shd w:val="clear" w:color="auto" w:fill="auto"/>
              </w:tcPr>
              <w:p w:rsidR="00CB2DCE" w:rsidRPr="001E2CD7" w:rsidRDefault="00CB2DCE" w:rsidP="005F6E61">
                <w:r w:rsidRPr="001E2CD7">
                  <w:rPr>
                    <w:rStyle w:val="PlaceholderText"/>
                    <w:rFonts w:eastAsia="Calibri"/>
                    <w:color w:val="auto"/>
                  </w:rPr>
                  <w:t xml:space="preserve">Click here to enter </w:t>
                </w:r>
                <w:r w:rsidR="005F6E61">
                  <w:rPr>
                    <w:rStyle w:val="PlaceholderText"/>
                    <w:rFonts w:eastAsia="Calibri"/>
                    <w:color w:val="auto"/>
                  </w:rPr>
                  <w:t>Email Address</w:t>
                </w:r>
                <w:r w:rsidRPr="001E2CD7">
                  <w:rPr>
                    <w:rStyle w:val="PlaceholderText"/>
                    <w:rFonts w:eastAsia="Calibri"/>
                    <w:color w:val="auto"/>
                  </w:rPr>
                  <w:t>.</w:t>
                </w:r>
              </w:p>
            </w:tc>
          </w:sdtContent>
        </w:sdt>
      </w:tr>
      <w:tr w:rsidR="00CB2DCE" w:rsidTr="00D14375">
        <w:sdt>
          <w:sdtPr>
            <w:alias w:val="Organisation 2 Contact Name"/>
            <w:tag w:val="Organisation 2 Contact Name"/>
            <w:id w:val="1161353631"/>
            <w:lock w:val="sdtLocked"/>
            <w:placeholder>
              <w:docPart w:val="597A35C8FFF54EEC9DC114A503DB5609"/>
            </w:placeholder>
            <w:showingPlcHdr/>
          </w:sdtPr>
          <w:sdtContent>
            <w:tc>
              <w:tcPr>
                <w:tcW w:w="3150" w:type="dxa"/>
                <w:shd w:val="clear" w:color="auto" w:fill="auto"/>
              </w:tcPr>
              <w:p w:rsidR="00CB2DCE" w:rsidRPr="001E2CD7" w:rsidRDefault="00CB2DCE" w:rsidP="005F6E61">
                <w:r w:rsidRPr="001E2CD7">
                  <w:rPr>
                    <w:rStyle w:val="PlaceholderText"/>
                    <w:rFonts w:eastAsia="Calibri"/>
                    <w:color w:val="auto"/>
                  </w:rPr>
                  <w:t xml:space="preserve">Click here to enter </w:t>
                </w:r>
                <w:r w:rsidR="005F6E61">
                  <w:rPr>
                    <w:rStyle w:val="PlaceholderText"/>
                    <w:rFonts w:eastAsia="Calibri"/>
                    <w:color w:val="auto"/>
                  </w:rPr>
                  <w:t>Contact Name</w:t>
                </w:r>
                <w:r w:rsidRPr="001E2CD7">
                  <w:rPr>
                    <w:rStyle w:val="PlaceholderText"/>
                    <w:rFonts w:eastAsia="Calibri"/>
                    <w:color w:val="auto"/>
                  </w:rPr>
                  <w:t>.</w:t>
                </w:r>
              </w:p>
            </w:tc>
          </w:sdtContent>
        </w:sdt>
        <w:sdt>
          <w:sdtPr>
            <w:alias w:val="Organisation 2 Contact Title"/>
            <w:tag w:val="Organisation 2 Contact Title"/>
            <w:id w:val="991069175"/>
            <w:lock w:val="sdtLocked"/>
            <w:placeholder>
              <w:docPart w:val="22ED4CE34D9347B3B44110E6559B3107"/>
            </w:placeholder>
            <w:showingPlcHdr/>
          </w:sdtPr>
          <w:sdtContent>
            <w:tc>
              <w:tcPr>
                <w:tcW w:w="2808" w:type="dxa"/>
                <w:shd w:val="clear" w:color="auto" w:fill="auto"/>
              </w:tcPr>
              <w:p w:rsidR="00CB2DCE" w:rsidRPr="001E2CD7" w:rsidRDefault="005F6E61" w:rsidP="005F6E61">
                <w:r>
                  <w:rPr>
                    <w:rStyle w:val="PlaceholderText"/>
                    <w:rFonts w:eastAsia="Calibri"/>
                    <w:color w:val="auto"/>
                  </w:rPr>
                  <w:t>Click here to enter Title</w:t>
                </w:r>
                <w:r w:rsidR="00CB2DCE" w:rsidRPr="001E2CD7">
                  <w:rPr>
                    <w:rStyle w:val="PlaceholderText"/>
                    <w:rFonts w:eastAsia="Calibri"/>
                    <w:color w:val="auto"/>
                  </w:rPr>
                  <w:t>.</w:t>
                </w:r>
              </w:p>
            </w:tc>
          </w:sdtContent>
        </w:sdt>
        <w:sdt>
          <w:sdtPr>
            <w:alias w:val="Organisation 2 Contact Email"/>
            <w:tag w:val="Organisation 2 Contact Email"/>
            <w:id w:val="-1916919240"/>
            <w:lock w:val="sdtLocked"/>
            <w:placeholder>
              <w:docPart w:val="234D70B148764444B50A37C4A8C45216"/>
            </w:placeholder>
            <w:showingPlcHdr/>
          </w:sdtPr>
          <w:sdtContent>
            <w:tc>
              <w:tcPr>
                <w:tcW w:w="3600" w:type="dxa"/>
                <w:shd w:val="clear" w:color="auto" w:fill="auto"/>
              </w:tcPr>
              <w:p w:rsidR="00CB2DCE" w:rsidRPr="001E2CD7" w:rsidRDefault="00CB2DCE" w:rsidP="00D14375">
                <w:r w:rsidRPr="001E2CD7">
                  <w:rPr>
                    <w:rStyle w:val="PlaceholderText"/>
                    <w:rFonts w:eastAsia="Calibri"/>
                    <w:color w:val="auto"/>
                  </w:rPr>
                  <w:t xml:space="preserve">Click here to enter </w:t>
                </w:r>
                <w:r w:rsidR="005F6E61">
                  <w:rPr>
                    <w:rStyle w:val="PlaceholderText"/>
                    <w:rFonts w:eastAsia="Calibri"/>
                    <w:color w:val="auto"/>
                  </w:rPr>
                  <w:t>Email Address</w:t>
                </w:r>
                <w:r w:rsidR="005F6E61" w:rsidRPr="001E2CD7">
                  <w:rPr>
                    <w:rStyle w:val="PlaceholderText"/>
                    <w:rFonts w:eastAsia="Calibri"/>
                    <w:color w:val="auto"/>
                  </w:rPr>
                  <w:t>.</w:t>
                </w:r>
              </w:p>
            </w:tc>
          </w:sdtContent>
        </w:sdt>
      </w:tr>
      <w:tr w:rsidR="00CB2DCE" w:rsidTr="00D14375">
        <w:sdt>
          <w:sdtPr>
            <w:alias w:val="Organisation 4 Contact Name"/>
            <w:tag w:val="Organisation 4 Contact Name"/>
            <w:id w:val="-733552815"/>
            <w:lock w:val="sdtLocked"/>
            <w:placeholder>
              <w:docPart w:val="198513B4C32C4FEBAA459D995B68F260"/>
            </w:placeholder>
            <w:showingPlcHdr/>
          </w:sdtPr>
          <w:sdtContent>
            <w:tc>
              <w:tcPr>
                <w:tcW w:w="3150" w:type="dxa"/>
                <w:shd w:val="clear" w:color="auto" w:fill="auto"/>
              </w:tcPr>
              <w:p w:rsidR="00CB2DCE" w:rsidRPr="001E2CD7" w:rsidRDefault="005F6E61" w:rsidP="005F6E61">
                <w:r>
                  <w:rPr>
                    <w:rStyle w:val="PlaceholderText"/>
                    <w:rFonts w:eastAsia="Calibri"/>
                    <w:color w:val="auto"/>
                  </w:rPr>
                  <w:t>Click here to enter Contact Name</w:t>
                </w:r>
                <w:r w:rsidR="00CB2DCE" w:rsidRPr="001E2CD7">
                  <w:rPr>
                    <w:rStyle w:val="PlaceholderText"/>
                    <w:rFonts w:eastAsia="Calibri"/>
                    <w:color w:val="auto"/>
                  </w:rPr>
                  <w:t>.</w:t>
                </w:r>
              </w:p>
            </w:tc>
          </w:sdtContent>
        </w:sdt>
        <w:sdt>
          <w:sdtPr>
            <w:alias w:val="Organisation 3 Contact Title"/>
            <w:tag w:val="Organisation 3 Contact Title"/>
            <w:id w:val="1744455025"/>
            <w:lock w:val="sdtLocked"/>
            <w:placeholder>
              <w:docPart w:val="BB4CE07DF30348A6AE063122344D48ED"/>
            </w:placeholder>
            <w:showingPlcHdr/>
          </w:sdtPr>
          <w:sdtContent>
            <w:tc>
              <w:tcPr>
                <w:tcW w:w="2808" w:type="dxa"/>
                <w:shd w:val="clear" w:color="auto" w:fill="auto"/>
              </w:tcPr>
              <w:p w:rsidR="00CB2DCE" w:rsidRPr="001E2CD7" w:rsidRDefault="00CB2DCE" w:rsidP="005F6E61">
                <w:r w:rsidRPr="001E2CD7">
                  <w:rPr>
                    <w:rStyle w:val="PlaceholderText"/>
                    <w:rFonts w:eastAsia="Calibri"/>
                    <w:color w:val="auto"/>
                  </w:rPr>
                  <w:t xml:space="preserve">Click here to enter </w:t>
                </w:r>
                <w:r w:rsidR="005F6E61">
                  <w:rPr>
                    <w:rStyle w:val="PlaceholderText"/>
                    <w:rFonts w:eastAsia="Calibri"/>
                    <w:color w:val="auto"/>
                  </w:rPr>
                  <w:t>Title</w:t>
                </w:r>
                <w:r w:rsidRPr="001E2CD7">
                  <w:rPr>
                    <w:rStyle w:val="PlaceholderText"/>
                    <w:rFonts w:eastAsia="Calibri"/>
                    <w:color w:val="auto"/>
                  </w:rPr>
                  <w:t>.</w:t>
                </w:r>
              </w:p>
            </w:tc>
          </w:sdtContent>
        </w:sdt>
        <w:sdt>
          <w:sdtPr>
            <w:alias w:val="Organisation 4 Contact Email"/>
            <w:tag w:val="Organisation 4 Contact Email"/>
            <w:id w:val="-1923173295"/>
            <w:lock w:val="sdtLocked"/>
            <w:placeholder>
              <w:docPart w:val="CC0F3627D1E34E5FA9B03DDAA7A0C627"/>
            </w:placeholder>
            <w:showingPlcHdr/>
          </w:sdtPr>
          <w:sdtContent>
            <w:tc>
              <w:tcPr>
                <w:tcW w:w="3600" w:type="dxa"/>
                <w:shd w:val="clear" w:color="auto" w:fill="auto"/>
              </w:tcPr>
              <w:p w:rsidR="00CB2DCE" w:rsidRPr="001E2CD7" w:rsidRDefault="00CB2DCE" w:rsidP="00D14375">
                <w:r w:rsidRPr="001E2CD7">
                  <w:rPr>
                    <w:rStyle w:val="PlaceholderText"/>
                    <w:rFonts w:eastAsia="Calibri"/>
                    <w:color w:val="auto"/>
                  </w:rPr>
                  <w:t xml:space="preserve">Click here to enter </w:t>
                </w:r>
                <w:r w:rsidR="005F6E61">
                  <w:rPr>
                    <w:rStyle w:val="PlaceholderText"/>
                    <w:rFonts w:eastAsia="Calibri"/>
                    <w:color w:val="auto"/>
                  </w:rPr>
                  <w:t>Email Address</w:t>
                </w:r>
                <w:r w:rsidR="005F6E61" w:rsidRPr="001E2CD7">
                  <w:rPr>
                    <w:rStyle w:val="PlaceholderText"/>
                    <w:rFonts w:eastAsia="Calibri"/>
                    <w:color w:val="auto"/>
                  </w:rPr>
                  <w:t>.</w:t>
                </w:r>
              </w:p>
            </w:tc>
          </w:sdtContent>
        </w:sdt>
      </w:tr>
    </w:tbl>
    <w:p w:rsidR="00CB2DCE" w:rsidRPr="0080476C" w:rsidRDefault="00CB2DCE" w:rsidP="0080476C">
      <w:pPr>
        <w:rPr>
          <w:b/>
        </w:rPr>
      </w:pPr>
    </w:p>
    <w:p w:rsidR="00E35BEA" w:rsidRDefault="00DC4B1E" w:rsidP="00DC4B1E">
      <w:pPr>
        <w:pStyle w:val="Heading2"/>
      </w:pPr>
      <w:r>
        <w:t>Section A: General</w:t>
      </w:r>
      <w:r w:rsidR="00E35BEA" w:rsidRPr="00434AD4">
        <w:t xml:space="preserve"> Information</w:t>
      </w:r>
    </w:p>
    <w:p w:rsidR="00B21DEA" w:rsidRDefault="00B21DEA" w:rsidP="00B21DEA"/>
    <w:tbl>
      <w:tblPr>
        <w:tblStyle w:val="TableGrid"/>
        <w:tblW w:w="5000" w:type="pct"/>
        <w:tblLook w:val="04A0"/>
      </w:tblPr>
      <w:tblGrid>
        <w:gridCol w:w="9576"/>
      </w:tblGrid>
      <w:tr w:rsidR="005C62D3" w:rsidRPr="00FE1A9F" w:rsidTr="00BC2C61">
        <w:tc>
          <w:tcPr>
            <w:tcW w:w="4653" w:type="dxa"/>
            <w:tcBorders>
              <w:bottom w:val="single" w:sz="4" w:space="0" w:color="auto"/>
            </w:tcBorders>
            <w:shd w:val="clear" w:color="auto" w:fill="FBD4B4" w:themeFill="accent6" w:themeFillTint="66"/>
          </w:tcPr>
          <w:p w:rsidR="005C62D3" w:rsidRPr="006B4D90" w:rsidRDefault="005C62D3" w:rsidP="006B4D90">
            <w:pPr>
              <w:pStyle w:val="Heading3"/>
              <w:outlineLvl w:val="2"/>
              <w:rPr>
                <w:rStyle w:val="SubtleEmphasis"/>
                <w:i w:val="0"/>
                <w:iCs w:val="0"/>
                <w:color w:val="auto"/>
              </w:rPr>
            </w:pPr>
            <w:r w:rsidRPr="006B4D90">
              <w:rPr>
                <w:rStyle w:val="SubtleEmphasis"/>
                <w:i w:val="0"/>
                <w:iCs w:val="0"/>
                <w:color w:val="auto"/>
              </w:rPr>
              <w:t>Project Title</w:t>
            </w:r>
          </w:p>
        </w:tc>
      </w:tr>
      <w:tr w:rsidR="005C62D3" w:rsidRPr="00FE1A9F" w:rsidTr="00BC2C61">
        <w:trPr>
          <w:trHeight w:val="845"/>
        </w:trPr>
        <w:tc>
          <w:tcPr>
            <w:tcW w:w="4653" w:type="dxa"/>
            <w:tcBorders>
              <w:bottom w:val="single" w:sz="4" w:space="0" w:color="auto"/>
            </w:tcBorders>
            <w:shd w:val="clear" w:color="auto" w:fill="auto"/>
          </w:tcPr>
          <w:sdt>
            <w:sdtPr>
              <w:rPr>
                <w:rStyle w:val="SubtleEmphasis"/>
                <w:color w:val="auto"/>
              </w:rPr>
              <w:alias w:val="Project Title"/>
              <w:tag w:val="Project Title"/>
              <w:id w:val="18114227"/>
              <w:placeholder>
                <w:docPart w:val="9E807B51AD0B485E967057336D5EC4F0"/>
              </w:placeholder>
            </w:sdtPr>
            <w:sdtContent>
              <w:p w:rsidR="005C62D3" w:rsidRPr="005C62D3" w:rsidRDefault="008A7B5A" w:rsidP="008A7B5A">
                <w:pPr>
                  <w:spacing w:after="120"/>
                  <w:outlineLvl w:val="0"/>
                  <w:rPr>
                    <w:i/>
                    <w:iCs/>
                  </w:rPr>
                </w:pPr>
                <w:r>
                  <w:rPr>
                    <w:rStyle w:val="SubtleEmphasis"/>
                    <w:i w:val="0"/>
                    <w:color w:val="auto"/>
                  </w:rPr>
                  <w:t>Click here to enter text.</w:t>
                </w:r>
              </w:p>
            </w:sdtContent>
          </w:sdt>
        </w:tc>
      </w:tr>
    </w:tbl>
    <w:p w:rsidR="00DC4B1E" w:rsidRDefault="00DC4B1E" w:rsidP="008A09C2"/>
    <w:tbl>
      <w:tblPr>
        <w:tblStyle w:val="TableGrid"/>
        <w:tblW w:w="5000" w:type="pct"/>
        <w:tblLook w:val="04A0"/>
      </w:tblPr>
      <w:tblGrid>
        <w:gridCol w:w="9576"/>
      </w:tblGrid>
      <w:tr w:rsidR="005C62D3" w:rsidRPr="00CD774D" w:rsidTr="00BC2C61">
        <w:tc>
          <w:tcPr>
            <w:tcW w:w="4653" w:type="dxa"/>
            <w:tcBorders>
              <w:bottom w:val="single" w:sz="4" w:space="0" w:color="auto"/>
            </w:tcBorders>
            <w:shd w:val="clear" w:color="auto" w:fill="CCFFCC"/>
          </w:tcPr>
          <w:p w:rsidR="005C62D3" w:rsidRPr="00FE1A9F" w:rsidRDefault="005C62D3" w:rsidP="006B4D90">
            <w:pPr>
              <w:pStyle w:val="Heading3"/>
              <w:outlineLvl w:val="2"/>
            </w:pPr>
            <w:r w:rsidRPr="00FE1A9F">
              <w:t>P</w:t>
            </w:r>
            <w:r>
              <w:t>roject Codes</w:t>
            </w:r>
          </w:p>
        </w:tc>
      </w:tr>
      <w:tr w:rsidR="005C62D3" w:rsidRPr="00CD774D" w:rsidTr="00BC2C61">
        <w:tc>
          <w:tcPr>
            <w:tcW w:w="4653" w:type="dxa"/>
            <w:tcBorders>
              <w:bottom w:val="single" w:sz="4" w:space="0" w:color="auto"/>
            </w:tcBorders>
            <w:shd w:val="clear" w:color="auto" w:fill="auto"/>
          </w:tcPr>
          <w:sdt>
            <w:sdtPr>
              <w:rPr>
                <w:bCs/>
              </w:rPr>
              <w:alias w:val="Donor Code of Project"/>
              <w:tag w:val="Donor Code of Project"/>
              <w:id w:val="26095324"/>
              <w:placeholder>
                <w:docPart w:val="7E211B70C597411380F2027E3729337F"/>
              </w:placeholder>
              <w:showingPlcHdr/>
            </w:sdtPr>
            <w:sdtContent>
              <w:p w:rsidR="005C62D3" w:rsidRPr="00CD774D" w:rsidRDefault="005C62D3" w:rsidP="005C62D3">
                <w:pPr>
                  <w:spacing w:after="120"/>
                  <w:outlineLvl w:val="0"/>
                  <w:rPr>
                    <w:bCs/>
                  </w:rPr>
                </w:pPr>
                <w:r w:rsidRPr="00CD774D">
                  <w:rPr>
                    <w:rStyle w:val="PlaceholderText"/>
                    <w:rFonts w:eastAsia="Calibri"/>
                    <w:color w:val="auto"/>
                  </w:rPr>
                  <w:t>Click here to enter text.</w:t>
                </w:r>
              </w:p>
            </w:sdtContent>
          </w:sdt>
        </w:tc>
      </w:tr>
    </w:tbl>
    <w:p w:rsidR="005C62D3" w:rsidRDefault="005C62D3" w:rsidP="005C62D3"/>
    <w:tbl>
      <w:tblPr>
        <w:tblStyle w:val="TableGrid"/>
        <w:tblW w:w="5000" w:type="pct"/>
        <w:tblLook w:val="04A0"/>
      </w:tblPr>
      <w:tblGrid>
        <w:gridCol w:w="9576"/>
      </w:tblGrid>
      <w:tr w:rsidR="005C62D3" w:rsidRPr="00CD774D" w:rsidTr="00BC2C61">
        <w:tc>
          <w:tcPr>
            <w:tcW w:w="4653" w:type="dxa"/>
            <w:tcBorders>
              <w:bottom w:val="single" w:sz="4" w:space="0" w:color="auto"/>
            </w:tcBorders>
            <w:shd w:val="clear" w:color="auto" w:fill="CCFFCC"/>
          </w:tcPr>
          <w:p w:rsidR="005C62D3" w:rsidRPr="00FE1A9F" w:rsidRDefault="005C62D3" w:rsidP="006B4D90">
            <w:pPr>
              <w:pStyle w:val="Heading3"/>
              <w:outlineLvl w:val="2"/>
            </w:pPr>
            <w:r>
              <w:lastRenderedPageBreak/>
              <w:t>Project Description</w:t>
            </w:r>
          </w:p>
        </w:tc>
      </w:tr>
      <w:tr w:rsidR="005C62D3" w:rsidRPr="00CD774D" w:rsidTr="00BC2C61">
        <w:sdt>
          <w:sdtPr>
            <w:rPr>
              <w:b w:val="0"/>
              <w:sz w:val="24"/>
              <w:szCs w:val="24"/>
            </w:rPr>
            <w:alias w:val="Project Description"/>
            <w:tag w:val="Project Description"/>
            <w:id w:val="26095325"/>
            <w:placeholder>
              <w:docPart w:val="3D647AA0EC4E4FF59A86C52818D2EE57"/>
            </w:placeholder>
          </w:sdtPr>
          <w:sdtContent>
            <w:tc>
              <w:tcPr>
                <w:tcW w:w="4653" w:type="dxa"/>
                <w:tcBorders>
                  <w:bottom w:val="single" w:sz="4" w:space="0" w:color="auto"/>
                </w:tcBorders>
                <w:shd w:val="clear" w:color="auto" w:fill="auto"/>
              </w:tcPr>
              <w:p w:rsidR="005C62D3" w:rsidRPr="00FE1A9F" w:rsidRDefault="008859E3" w:rsidP="008859E3">
                <w:pPr>
                  <w:pStyle w:val="Heading1"/>
                  <w:outlineLvl w:val="0"/>
                  <w:rPr>
                    <w:sz w:val="24"/>
                    <w:szCs w:val="24"/>
                  </w:rPr>
                </w:pPr>
                <w:r>
                  <w:rPr>
                    <w:b w:val="0"/>
                    <w:sz w:val="24"/>
                    <w:szCs w:val="24"/>
                  </w:rPr>
                  <w:t>Click here to enter text.</w:t>
                </w:r>
              </w:p>
            </w:tc>
          </w:sdtContent>
        </w:sdt>
      </w:tr>
    </w:tbl>
    <w:p w:rsidR="005C62D3" w:rsidRDefault="005C62D3" w:rsidP="005C62D3"/>
    <w:tbl>
      <w:tblPr>
        <w:tblStyle w:val="TableGrid"/>
        <w:tblW w:w="0" w:type="auto"/>
        <w:tblLook w:val="04A0"/>
      </w:tblPr>
      <w:tblGrid>
        <w:gridCol w:w="4653"/>
        <w:gridCol w:w="4923"/>
      </w:tblGrid>
      <w:tr w:rsidR="005C62D3" w:rsidRPr="00CD774D" w:rsidTr="00BC2C61">
        <w:tc>
          <w:tcPr>
            <w:tcW w:w="4653" w:type="dxa"/>
            <w:tcBorders>
              <w:bottom w:val="single" w:sz="4" w:space="0" w:color="auto"/>
            </w:tcBorders>
            <w:shd w:val="clear" w:color="auto" w:fill="FBD4B4" w:themeFill="accent6" w:themeFillTint="66"/>
          </w:tcPr>
          <w:p w:rsidR="005C62D3" w:rsidRPr="00FE1A9F" w:rsidRDefault="005C62D3" w:rsidP="006B4D90">
            <w:pPr>
              <w:pStyle w:val="Heading3"/>
              <w:outlineLvl w:val="2"/>
            </w:pPr>
            <w:r>
              <w:t>Start Date</w:t>
            </w:r>
          </w:p>
        </w:tc>
        <w:tc>
          <w:tcPr>
            <w:tcW w:w="4923" w:type="dxa"/>
            <w:tcBorders>
              <w:bottom w:val="single" w:sz="4" w:space="0" w:color="auto"/>
            </w:tcBorders>
            <w:shd w:val="clear" w:color="auto" w:fill="FBD4B4" w:themeFill="accent6" w:themeFillTint="66"/>
          </w:tcPr>
          <w:p w:rsidR="005C62D3" w:rsidRPr="00CD774D" w:rsidRDefault="005C62D3" w:rsidP="006B4D90">
            <w:pPr>
              <w:pStyle w:val="Heading3"/>
              <w:outlineLvl w:val="2"/>
            </w:pPr>
            <w:r>
              <w:t>End Date</w:t>
            </w:r>
          </w:p>
        </w:tc>
      </w:tr>
      <w:tr w:rsidR="005C62D3" w:rsidRPr="00CD774D" w:rsidTr="00BC2C61">
        <w:sdt>
          <w:sdtPr>
            <w:rPr>
              <w:b w:val="0"/>
              <w:sz w:val="24"/>
              <w:szCs w:val="24"/>
            </w:rPr>
            <w:alias w:val="Start Date"/>
            <w:tag w:val="Start Date"/>
            <w:id w:val="26095347"/>
            <w:placeholder>
              <w:docPart w:val="466F963E7D084A2CABDC0546AD19A2B2"/>
            </w:placeholder>
            <w:date>
              <w:dateFormat w:val="d MMMM yyyy"/>
              <w:lid w:val="en-US"/>
              <w:storeMappedDataAs w:val="dateTime"/>
              <w:calendar w:val="gregorian"/>
            </w:date>
          </w:sdtPr>
          <w:sdtContent>
            <w:tc>
              <w:tcPr>
                <w:tcW w:w="4653" w:type="dxa"/>
                <w:shd w:val="clear" w:color="auto" w:fill="auto"/>
              </w:tcPr>
              <w:p w:rsidR="005C62D3" w:rsidRPr="00FE1A9F" w:rsidRDefault="005C62D3" w:rsidP="005C62D3">
                <w:pPr>
                  <w:pStyle w:val="Heading1"/>
                  <w:outlineLvl w:val="0"/>
                  <w:rPr>
                    <w:sz w:val="24"/>
                    <w:szCs w:val="24"/>
                  </w:rPr>
                </w:pPr>
                <w:r>
                  <w:rPr>
                    <w:b w:val="0"/>
                    <w:sz w:val="24"/>
                    <w:szCs w:val="24"/>
                    <w:lang w:val="en-US"/>
                  </w:rPr>
                  <w:t>Click here to select Start Date</w:t>
                </w:r>
                <w:r w:rsidR="008859E3">
                  <w:rPr>
                    <w:b w:val="0"/>
                    <w:sz w:val="24"/>
                    <w:szCs w:val="24"/>
                    <w:lang w:val="en-US"/>
                  </w:rPr>
                  <w:t>.</w:t>
                </w:r>
              </w:p>
            </w:tc>
          </w:sdtContent>
        </w:sdt>
        <w:sdt>
          <w:sdtPr>
            <w:rPr>
              <w:b w:val="0"/>
              <w:sz w:val="24"/>
              <w:szCs w:val="24"/>
            </w:rPr>
            <w:alias w:val="End Date"/>
            <w:tag w:val="End Date"/>
            <w:id w:val="26095360"/>
            <w:placeholder>
              <w:docPart w:val="4D449D23A77B4A18ACD59EF950AEFFEA"/>
            </w:placeholder>
            <w:date>
              <w:dateFormat w:val="d MMMM yyyy"/>
              <w:lid w:val="en-US"/>
              <w:storeMappedDataAs w:val="dateTime"/>
              <w:calendar w:val="gregorian"/>
            </w:date>
          </w:sdtPr>
          <w:sdtContent>
            <w:tc>
              <w:tcPr>
                <w:tcW w:w="4923" w:type="dxa"/>
                <w:shd w:val="clear" w:color="auto" w:fill="auto"/>
              </w:tcPr>
              <w:p w:rsidR="005C62D3" w:rsidRPr="00CD774D" w:rsidRDefault="005C62D3" w:rsidP="005C62D3">
                <w:pPr>
                  <w:pStyle w:val="Heading1"/>
                  <w:outlineLvl w:val="0"/>
                  <w:rPr>
                    <w:b w:val="0"/>
                    <w:sz w:val="24"/>
                    <w:szCs w:val="24"/>
                  </w:rPr>
                </w:pPr>
                <w:r>
                  <w:rPr>
                    <w:b w:val="0"/>
                    <w:sz w:val="24"/>
                    <w:szCs w:val="24"/>
                    <w:lang w:val="en-US"/>
                  </w:rPr>
                  <w:t>Click here to select End Date</w:t>
                </w:r>
                <w:r w:rsidR="008859E3">
                  <w:rPr>
                    <w:b w:val="0"/>
                    <w:sz w:val="24"/>
                    <w:szCs w:val="24"/>
                    <w:lang w:val="en-US"/>
                  </w:rPr>
                  <w:t>.</w:t>
                </w:r>
              </w:p>
            </w:tc>
          </w:sdtContent>
        </w:sdt>
      </w:tr>
    </w:tbl>
    <w:p w:rsidR="005C62D3" w:rsidRDefault="005C62D3" w:rsidP="005C62D3"/>
    <w:p w:rsidR="005C62D3" w:rsidRDefault="005C62D3" w:rsidP="005C62D3"/>
    <w:tbl>
      <w:tblPr>
        <w:tblStyle w:val="TableGrid"/>
        <w:tblW w:w="5000" w:type="pct"/>
        <w:tblLook w:val="04A0"/>
      </w:tblPr>
      <w:tblGrid>
        <w:gridCol w:w="9576"/>
      </w:tblGrid>
      <w:tr w:rsidR="005C62D3" w:rsidRPr="00CD774D" w:rsidTr="00BC2C61">
        <w:tc>
          <w:tcPr>
            <w:tcW w:w="4653" w:type="dxa"/>
            <w:tcBorders>
              <w:bottom w:val="single" w:sz="4" w:space="0" w:color="auto"/>
            </w:tcBorders>
            <w:shd w:val="clear" w:color="auto" w:fill="FBD4B4" w:themeFill="accent6" w:themeFillTint="66"/>
          </w:tcPr>
          <w:p w:rsidR="005C62D3" w:rsidRPr="00FE1A9F" w:rsidRDefault="005C62D3" w:rsidP="005C62D3">
            <w:pPr>
              <w:pStyle w:val="Heading1"/>
              <w:outlineLvl w:val="0"/>
              <w:rPr>
                <w:sz w:val="24"/>
                <w:szCs w:val="24"/>
              </w:rPr>
            </w:pPr>
            <w:r>
              <w:rPr>
                <w:sz w:val="24"/>
                <w:szCs w:val="24"/>
              </w:rPr>
              <w:t>Implementation Status</w:t>
            </w:r>
          </w:p>
        </w:tc>
      </w:tr>
      <w:tr w:rsidR="005C62D3" w:rsidRPr="00CD774D" w:rsidTr="00BC2C61">
        <w:sdt>
          <w:sdtPr>
            <w:rPr>
              <w:b w:val="0"/>
              <w:sz w:val="24"/>
              <w:szCs w:val="24"/>
            </w:rPr>
            <w:alias w:val="Implementation Status"/>
            <w:tag w:val="Implementation Status"/>
            <w:id w:val="26095404"/>
            <w:placeholder>
              <w:docPart w:val="21B8B402F9C449F58E3126E9A7D60AAD"/>
            </w:placeholder>
            <w:showingPlcHdr/>
            <w:dropDownList>
              <w:listItem w:value="Choose an item."/>
              <w:listItem w:displayText="Ongoing" w:value="Ongoing"/>
              <w:listItem w:displayText="Completed" w:value="Completed"/>
              <w:listItem w:displayText="Planned" w:value="Planned"/>
              <w:listItem w:displayText="Extended" w:value="Extended"/>
              <w:listItem w:displayText="Cancelled" w:value="Cancelled"/>
            </w:dropDownList>
          </w:sdtPr>
          <w:sdtContent>
            <w:tc>
              <w:tcPr>
                <w:tcW w:w="4653" w:type="dxa"/>
                <w:shd w:val="clear" w:color="auto" w:fill="auto"/>
              </w:tcPr>
              <w:p w:rsidR="005C62D3" w:rsidRDefault="005C62D3" w:rsidP="005C62D3">
                <w:pPr>
                  <w:pStyle w:val="Heading1"/>
                  <w:outlineLvl w:val="0"/>
                  <w:rPr>
                    <w:sz w:val="24"/>
                    <w:szCs w:val="24"/>
                  </w:rPr>
                </w:pPr>
                <w:r w:rsidRPr="00CD774D">
                  <w:rPr>
                    <w:rStyle w:val="PlaceholderText"/>
                    <w:rFonts w:eastAsia="Calibri"/>
                    <w:b w:val="0"/>
                    <w:color w:val="auto"/>
                    <w:sz w:val="24"/>
                    <w:szCs w:val="24"/>
                  </w:rPr>
                  <w:t>C</w:t>
                </w:r>
                <w:r>
                  <w:rPr>
                    <w:rStyle w:val="PlaceholderText"/>
                    <w:rFonts w:eastAsia="Calibri"/>
                    <w:b w:val="0"/>
                    <w:color w:val="auto"/>
                    <w:sz w:val="24"/>
                    <w:szCs w:val="24"/>
                  </w:rPr>
                  <w:t>lick here to select Implementation Status</w:t>
                </w:r>
                <w:r w:rsidRPr="00CD774D">
                  <w:rPr>
                    <w:rStyle w:val="PlaceholderText"/>
                    <w:rFonts w:eastAsia="Calibri"/>
                    <w:b w:val="0"/>
                    <w:color w:val="auto"/>
                    <w:sz w:val="24"/>
                    <w:szCs w:val="24"/>
                  </w:rPr>
                  <w:t>.</w:t>
                </w:r>
              </w:p>
            </w:tc>
          </w:sdtContent>
        </w:sdt>
      </w:tr>
    </w:tbl>
    <w:p w:rsidR="005C62D3" w:rsidRDefault="005C62D3" w:rsidP="005C62D3"/>
    <w:p w:rsidR="00C45AE0" w:rsidRDefault="00C45AE0" w:rsidP="005C62D3"/>
    <w:p w:rsidR="005C62D3" w:rsidRPr="005C62D3" w:rsidRDefault="005C62D3" w:rsidP="005C62D3"/>
    <w:tbl>
      <w:tblPr>
        <w:tblStyle w:val="TableGrid"/>
        <w:tblW w:w="0" w:type="auto"/>
        <w:shd w:val="clear" w:color="auto" w:fill="FBD4B4" w:themeFill="accent6" w:themeFillTint="66"/>
        <w:tblLook w:val="04A0"/>
      </w:tblPr>
      <w:tblGrid>
        <w:gridCol w:w="6345"/>
        <w:gridCol w:w="3231"/>
      </w:tblGrid>
      <w:tr w:rsidR="005C5326" w:rsidRPr="00CD774D" w:rsidTr="008A7B5A">
        <w:tc>
          <w:tcPr>
            <w:tcW w:w="9576" w:type="dxa"/>
            <w:gridSpan w:val="2"/>
            <w:tcBorders>
              <w:bottom w:val="single" w:sz="4" w:space="0" w:color="auto"/>
            </w:tcBorders>
            <w:shd w:val="clear" w:color="auto" w:fill="FBD4B4" w:themeFill="accent6" w:themeFillTint="66"/>
          </w:tcPr>
          <w:p w:rsidR="005C5326" w:rsidRPr="00DC4B1E" w:rsidRDefault="005C5326" w:rsidP="00DC4B1E">
            <w:pPr>
              <w:pStyle w:val="Heading1"/>
              <w:outlineLvl w:val="0"/>
              <w:rPr>
                <w:sz w:val="24"/>
                <w:szCs w:val="24"/>
              </w:rPr>
            </w:pPr>
            <w:r>
              <w:rPr>
                <w:sz w:val="24"/>
                <w:szCs w:val="24"/>
              </w:rPr>
              <w:t>Project Type</w:t>
            </w:r>
          </w:p>
        </w:tc>
      </w:tr>
      <w:tr w:rsidR="00DC4B1E" w:rsidRPr="00CD774D" w:rsidTr="005C5326">
        <w:tc>
          <w:tcPr>
            <w:tcW w:w="6345" w:type="dxa"/>
            <w:tcBorders>
              <w:bottom w:val="single" w:sz="4" w:space="0" w:color="auto"/>
            </w:tcBorders>
            <w:shd w:val="clear" w:color="auto" w:fill="auto"/>
          </w:tcPr>
          <w:p w:rsidR="00DC4B1E" w:rsidRDefault="00DC4B1E" w:rsidP="00DC4B1E">
            <w:pPr>
              <w:pStyle w:val="Heading1"/>
              <w:outlineLvl w:val="0"/>
              <w:rPr>
                <w:sz w:val="24"/>
                <w:szCs w:val="24"/>
              </w:rPr>
            </w:pPr>
            <w:r>
              <w:rPr>
                <w:sz w:val="24"/>
                <w:szCs w:val="24"/>
              </w:rPr>
              <w:t>Project Type</w:t>
            </w:r>
          </w:p>
        </w:tc>
        <w:tc>
          <w:tcPr>
            <w:tcW w:w="3231" w:type="dxa"/>
            <w:tcBorders>
              <w:bottom w:val="single" w:sz="4" w:space="0" w:color="auto"/>
            </w:tcBorders>
            <w:shd w:val="clear" w:color="auto" w:fill="auto"/>
          </w:tcPr>
          <w:p w:rsidR="00DC4B1E" w:rsidRPr="00DC4B1E" w:rsidRDefault="00DC4B1E" w:rsidP="00DC4B1E">
            <w:pPr>
              <w:pStyle w:val="Heading1"/>
              <w:outlineLvl w:val="0"/>
              <w:rPr>
                <w:sz w:val="24"/>
                <w:szCs w:val="24"/>
              </w:rPr>
            </w:pPr>
            <w:r w:rsidRPr="00DC4B1E">
              <w:rPr>
                <w:sz w:val="24"/>
                <w:szCs w:val="24"/>
              </w:rPr>
              <w:t>Project Type Percentage</w:t>
            </w:r>
          </w:p>
        </w:tc>
      </w:tr>
      <w:tr w:rsidR="00DC4B1E" w:rsidRPr="00CD774D" w:rsidTr="005C5326">
        <w:tc>
          <w:tcPr>
            <w:tcW w:w="6345" w:type="dxa"/>
            <w:shd w:val="clear" w:color="auto" w:fill="auto"/>
          </w:tcPr>
          <w:sdt>
            <w:sdtPr>
              <w:rPr>
                <w:b w:val="0"/>
                <w:sz w:val="24"/>
                <w:szCs w:val="24"/>
              </w:rPr>
              <w:alias w:val="Project Type"/>
              <w:tag w:val="Project Type"/>
              <w:id w:val="26095407"/>
              <w:placeholder>
                <w:docPart w:val="66567D47435C4823B85FF6C0C79C0452"/>
              </w:placeholder>
              <w:showingPlcHdr/>
              <w:dropDownList>
                <w:listItem w:value="Choose an item."/>
                <w:listItem w:displayText="Advocacy and Social Mobilisation" w:value="Advocacy and Social Mobilisation"/>
                <w:listItem w:displayText="Capacity Building" w:value="Capacity Building"/>
                <w:listItem w:displayText="Construction/Rehabilitation" w:value="Construction/Rehabilitation"/>
                <w:listItem w:displayText="Double Entries" w:value="Double Entries"/>
                <w:listItem w:displayText="Employment Generation" w:value="Employment Generation"/>
                <w:listItem w:displayText="Institutional Development" w:value="Institutional Development"/>
                <w:listItem w:displayText="Monitoring and Evaluation/ Audit" w:value="Monitoring and Evaluation/ Audit"/>
                <w:listItem w:displayText="Other" w:value="Other"/>
                <w:listItem w:displayText="Political Stabilisation" w:value="Political Stabilisation"/>
                <w:listItem w:displayText="Studies/Surveys/Research" w:value="Studies/Surveys/Research"/>
                <w:listItem w:displayText="Supplies (Systems/Equipment/Materials)" w:value="Supplies (Systems/Equipment/Materials)"/>
                <w:listItem w:displayText="Humanitarian" w:value="Humanitarian"/>
              </w:dropDownList>
            </w:sdtPr>
            <w:sdtContent>
              <w:p w:rsidR="00DC4B1E" w:rsidRPr="004B566D" w:rsidRDefault="00DC4B1E" w:rsidP="008859E3">
                <w:pPr>
                  <w:pStyle w:val="Heading1"/>
                  <w:outlineLvl w:val="0"/>
                  <w:rPr>
                    <w:bCs w:val="0"/>
                    <w:kern w:val="0"/>
                    <w:sz w:val="24"/>
                    <w:szCs w:val="24"/>
                    <w:lang w:val="en-US" w:eastAsia="en-US"/>
                  </w:rPr>
                </w:pPr>
                <w:r w:rsidRPr="00CD774D">
                  <w:rPr>
                    <w:rStyle w:val="PlaceholderText"/>
                    <w:rFonts w:eastAsia="Calibri"/>
                    <w:b w:val="0"/>
                    <w:color w:val="auto"/>
                    <w:sz w:val="24"/>
                    <w:szCs w:val="24"/>
                  </w:rPr>
                  <w:t>C</w:t>
                </w:r>
                <w:r>
                  <w:rPr>
                    <w:rStyle w:val="PlaceholderText"/>
                    <w:rFonts w:eastAsia="Calibri"/>
                    <w:b w:val="0"/>
                    <w:color w:val="auto"/>
                    <w:sz w:val="24"/>
                    <w:szCs w:val="24"/>
                  </w:rPr>
                  <w:t xml:space="preserve">lick here to </w:t>
                </w:r>
                <w:r w:rsidR="008859E3">
                  <w:rPr>
                    <w:rStyle w:val="PlaceholderText"/>
                    <w:rFonts w:eastAsia="Calibri"/>
                    <w:b w:val="0"/>
                    <w:color w:val="auto"/>
                    <w:sz w:val="24"/>
                    <w:szCs w:val="24"/>
                  </w:rPr>
                  <w:t>select</w:t>
                </w:r>
                <w:r w:rsidRPr="00CD774D">
                  <w:rPr>
                    <w:rStyle w:val="PlaceholderText"/>
                    <w:rFonts w:eastAsia="Calibri"/>
                    <w:b w:val="0"/>
                    <w:color w:val="auto"/>
                    <w:sz w:val="24"/>
                    <w:szCs w:val="24"/>
                  </w:rPr>
                  <w:t xml:space="preserve"> a</w:t>
                </w:r>
                <w:r w:rsidR="005C62D3">
                  <w:rPr>
                    <w:rStyle w:val="PlaceholderText"/>
                    <w:rFonts w:eastAsia="Calibri"/>
                    <w:b w:val="0"/>
                    <w:color w:val="auto"/>
                    <w:sz w:val="24"/>
                    <w:szCs w:val="24"/>
                  </w:rPr>
                  <w:t xml:space="preserve"> Project Type</w:t>
                </w:r>
                <w:r w:rsidRPr="00CD774D">
                  <w:rPr>
                    <w:rStyle w:val="PlaceholderText"/>
                    <w:rFonts w:eastAsia="Calibri"/>
                    <w:b w:val="0"/>
                    <w:color w:val="auto"/>
                    <w:sz w:val="24"/>
                    <w:szCs w:val="24"/>
                  </w:rPr>
                  <w:t>.</w:t>
                </w:r>
              </w:p>
            </w:sdtContent>
          </w:sdt>
        </w:tc>
        <w:tc>
          <w:tcPr>
            <w:tcW w:w="3231" w:type="dxa"/>
            <w:shd w:val="clear" w:color="auto" w:fill="auto"/>
          </w:tcPr>
          <w:sdt>
            <w:sdtPr>
              <w:rPr>
                <w:rStyle w:val="Style1"/>
                <w:b w:val="0"/>
              </w:rPr>
              <w:alias w:val="Project Type Percentage"/>
              <w:tag w:val="Project Type Percentage"/>
              <w:id w:val="1781234"/>
              <w:lock w:val="sdtLocked"/>
              <w:placeholder>
                <w:docPart w:val="B997C809842F474BAEC6248DA549AA67"/>
              </w:placeholder>
            </w:sdtPr>
            <w:sdtEndPr>
              <w:rPr>
                <w:rStyle w:val="DefaultParagraphFont"/>
                <w:sz w:val="48"/>
                <w:szCs w:val="24"/>
              </w:rPr>
            </w:sdtEndPr>
            <w:sdtContent>
              <w:p w:rsidR="00DC4B1E" w:rsidRPr="001E2CD7" w:rsidRDefault="008A7B5A" w:rsidP="00345899">
                <w:pPr>
                  <w:pStyle w:val="Heading1"/>
                  <w:outlineLvl w:val="0"/>
                  <w:rPr>
                    <w:b w:val="0"/>
                    <w:sz w:val="24"/>
                    <w:szCs w:val="24"/>
                  </w:rPr>
                </w:pPr>
                <w:r>
                  <w:rPr>
                    <w:rStyle w:val="Style1"/>
                    <w:b w:val="0"/>
                  </w:rPr>
                  <w:t>0</w:t>
                </w:r>
                <w:r w:rsidR="000E5268" w:rsidRPr="001E2CD7">
                  <w:rPr>
                    <w:rStyle w:val="Style1"/>
                    <w:b w:val="0"/>
                  </w:rPr>
                  <w:t>%</w:t>
                </w:r>
              </w:p>
            </w:sdtContent>
          </w:sdt>
        </w:tc>
      </w:tr>
      <w:tr w:rsidR="004B566D" w:rsidRPr="00CD774D" w:rsidTr="005C5326">
        <w:tc>
          <w:tcPr>
            <w:tcW w:w="6345" w:type="dxa"/>
            <w:shd w:val="clear" w:color="auto" w:fill="auto"/>
          </w:tcPr>
          <w:sdt>
            <w:sdtPr>
              <w:rPr>
                <w:b w:val="0"/>
                <w:sz w:val="24"/>
                <w:szCs w:val="24"/>
              </w:rPr>
              <w:alias w:val="Project Type"/>
              <w:tag w:val="Project Type"/>
              <w:id w:val="907415"/>
              <w:placeholder>
                <w:docPart w:val="4561D2EBC2A24817BA140804B3AA7BC9"/>
              </w:placeholder>
              <w:showingPlcHdr/>
              <w:dropDownList>
                <w:listItem w:value="Choose an item."/>
                <w:listItem w:displayText="Advocacy and Social Mobilisation" w:value="Advocacy and Social Mobilisation"/>
                <w:listItem w:displayText="Capacity Building" w:value="Capacity Building"/>
                <w:listItem w:displayText="Construction/Rehabilitation" w:value="Construction/Rehabilitation"/>
                <w:listItem w:displayText="Double Entries" w:value="Double Entries"/>
                <w:listItem w:displayText="Employment Generation" w:value="Employment Generation"/>
                <w:listItem w:displayText="Institutional Development" w:value="Institutional Development"/>
                <w:listItem w:displayText="Monitoring and Evaluation/ Audit" w:value="Monitoring and Evaluation/ Audit"/>
                <w:listItem w:displayText="Other" w:value="Other"/>
                <w:listItem w:displayText="Political Stabilisation" w:value="Political Stabilisation"/>
                <w:listItem w:displayText="Studies/Surveys/Research" w:value="Studies/Surveys/Research"/>
                <w:listItem w:displayText="Supplies (Systems/Equipment/Materials)" w:value="Supplies (Systems/Equipment/Materials)"/>
                <w:listItem w:displayText="Humanitarian" w:value="Humanitarian"/>
              </w:dropDownList>
            </w:sdtPr>
            <w:sdtContent>
              <w:p w:rsidR="00D14375" w:rsidRDefault="00D14375" w:rsidP="00D14375">
                <w:pPr>
                  <w:pStyle w:val="Heading1"/>
                  <w:outlineLvl w:val="0"/>
                  <w:rPr>
                    <w:bCs w:val="0"/>
                    <w:kern w:val="0"/>
                    <w:sz w:val="24"/>
                    <w:szCs w:val="24"/>
                    <w:lang w:val="en-US" w:eastAsia="en-US"/>
                  </w:rPr>
                </w:pPr>
                <w:r w:rsidRPr="00CD774D">
                  <w:rPr>
                    <w:rStyle w:val="PlaceholderText"/>
                    <w:rFonts w:eastAsia="Calibri"/>
                    <w:b w:val="0"/>
                    <w:color w:val="auto"/>
                    <w:sz w:val="24"/>
                    <w:szCs w:val="24"/>
                  </w:rPr>
                  <w:t>C</w:t>
                </w:r>
                <w:r>
                  <w:rPr>
                    <w:rStyle w:val="PlaceholderText"/>
                    <w:rFonts w:eastAsia="Calibri"/>
                    <w:b w:val="0"/>
                    <w:color w:val="auto"/>
                    <w:sz w:val="24"/>
                    <w:szCs w:val="24"/>
                  </w:rPr>
                  <w:t>lick here to select</w:t>
                </w:r>
                <w:r w:rsidRPr="00CD774D">
                  <w:rPr>
                    <w:rStyle w:val="PlaceholderText"/>
                    <w:rFonts w:eastAsia="Calibri"/>
                    <w:b w:val="0"/>
                    <w:color w:val="auto"/>
                    <w:sz w:val="24"/>
                    <w:szCs w:val="24"/>
                  </w:rPr>
                  <w:t xml:space="preserve"> a</w:t>
                </w:r>
                <w:r>
                  <w:rPr>
                    <w:rStyle w:val="PlaceholderText"/>
                    <w:rFonts w:eastAsia="Calibri"/>
                    <w:b w:val="0"/>
                    <w:color w:val="auto"/>
                    <w:sz w:val="24"/>
                    <w:szCs w:val="24"/>
                  </w:rPr>
                  <w:t xml:space="preserve"> Project Type</w:t>
                </w:r>
                <w:r w:rsidRPr="00CD774D">
                  <w:rPr>
                    <w:rStyle w:val="PlaceholderText"/>
                    <w:rFonts w:eastAsia="Calibri"/>
                    <w:b w:val="0"/>
                    <w:color w:val="auto"/>
                    <w:sz w:val="24"/>
                    <w:szCs w:val="24"/>
                  </w:rPr>
                  <w:t>.</w:t>
                </w:r>
              </w:p>
            </w:sdtContent>
          </w:sdt>
          <w:p w:rsidR="004B566D" w:rsidRDefault="004B566D" w:rsidP="004B566D">
            <w:pPr>
              <w:pStyle w:val="Heading1"/>
              <w:outlineLvl w:val="0"/>
              <w:rPr>
                <w:bCs w:val="0"/>
                <w:kern w:val="0"/>
                <w:sz w:val="24"/>
                <w:szCs w:val="24"/>
                <w:lang w:val="en-US" w:eastAsia="en-US"/>
              </w:rPr>
            </w:pPr>
          </w:p>
          <w:p w:rsidR="004B566D" w:rsidRDefault="004B566D" w:rsidP="00DC4B1E">
            <w:pPr>
              <w:pStyle w:val="Heading1"/>
              <w:outlineLvl w:val="0"/>
              <w:rPr>
                <w:b w:val="0"/>
                <w:sz w:val="24"/>
                <w:szCs w:val="24"/>
              </w:rPr>
            </w:pPr>
          </w:p>
        </w:tc>
        <w:tc>
          <w:tcPr>
            <w:tcW w:w="3231" w:type="dxa"/>
            <w:shd w:val="clear" w:color="auto" w:fill="auto"/>
          </w:tcPr>
          <w:sdt>
            <w:sdtPr>
              <w:rPr>
                <w:rStyle w:val="Style1"/>
                <w:b w:val="0"/>
              </w:rPr>
              <w:alias w:val="Project Type Percentage"/>
              <w:tag w:val="Project Type Percentage"/>
              <w:id w:val="1781243"/>
              <w:lock w:val="sdtLocked"/>
              <w:placeholder>
                <w:docPart w:val="03A95E4A943C44829E1BB1761E9133A2"/>
              </w:placeholder>
            </w:sdtPr>
            <w:sdtEndPr>
              <w:rPr>
                <w:rStyle w:val="DefaultParagraphFont"/>
                <w:sz w:val="48"/>
                <w:szCs w:val="24"/>
              </w:rPr>
            </w:sdtEndPr>
            <w:sdtContent>
              <w:p w:rsidR="004B566D" w:rsidRPr="001E2CD7" w:rsidRDefault="00A470F1" w:rsidP="00345899">
                <w:pPr>
                  <w:pStyle w:val="Heading1"/>
                  <w:outlineLvl w:val="0"/>
                  <w:rPr>
                    <w:rStyle w:val="Style1"/>
                    <w:b w:val="0"/>
                    <w:bCs w:val="0"/>
                    <w:kern w:val="0"/>
                    <w:szCs w:val="24"/>
                    <w:lang w:val="en-US" w:eastAsia="en-US"/>
                  </w:rPr>
                </w:pPr>
                <w:r w:rsidRPr="001E2CD7">
                  <w:rPr>
                    <w:rStyle w:val="Style1"/>
                    <w:b w:val="0"/>
                  </w:rPr>
                  <w:t>0</w:t>
                </w:r>
                <w:r w:rsidR="000E5268" w:rsidRPr="001E2CD7">
                  <w:rPr>
                    <w:rStyle w:val="Style1"/>
                    <w:b w:val="0"/>
                  </w:rPr>
                  <w:t>%</w:t>
                </w:r>
              </w:p>
            </w:sdtContent>
          </w:sdt>
        </w:tc>
      </w:tr>
      <w:tr w:rsidR="004B566D" w:rsidRPr="00CD774D" w:rsidTr="005C5326">
        <w:tc>
          <w:tcPr>
            <w:tcW w:w="6345" w:type="dxa"/>
            <w:shd w:val="clear" w:color="auto" w:fill="auto"/>
          </w:tcPr>
          <w:sdt>
            <w:sdtPr>
              <w:rPr>
                <w:b w:val="0"/>
                <w:sz w:val="24"/>
                <w:szCs w:val="24"/>
              </w:rPr>
              <w:alias w:val="Project Type"/>
              <w:tag w:val="Project Type"/>
              <w:id w:val="907416"/>
              <w:placeholder>
                <w:docPart w:val="EE3A3B9AF75B4A6385095CF3D9FA2574"/>
              </w:placeholder>
              <w:showingPlcHdr/>
              <w:dropDownList>
                <w:listItem w:value="Choose an item."/>
                <w:listItem w:displayText="Advocacy and Social Mobilisation" w:value="Advocacy and Social Mobilisation"/>
                <w:listItem w:displayText="Capacity Building" w:value="Capacity Building"/>
                <w:listItem w:displayText="Construction/Rehabilitation" w:value="Construction/Rehabilitation"/>
                <w:listItem w:displayText="Double Entries" w:value="Double Entries"/>
                <w:listItem w:displayText="Employment Generation" w:value="Employment Generation"/>
                <w:listItem w:displayText="Institutional Development" w:value="Institutional Development"/>
                <w:listItem w:displayText="Monitoring and Evaluation/ Audit" w:value="Monitoring and Evaluation/ Audit"/>
                <w:listItem w:displayText="Other" w:value="Other"/>
                <w:listItem w:displayText="Political Stabilisation" w:value="Political Stabilisation"/>
                <w:listItem w:displayText="Studies/Surveys/Research" w:value="Studies/Surveys/Research"/>
                <w:listItem w:displayText="Supplies (Systems/Equipment/Materials)" w:value="Supplies (Systems/Equipment/Materials)"/>
                <w:listItem w:displayText="Humanitarian" w:value="Humanitarian"/>
              </w:dropDownList>
            </w:sdtPr>
            <w:sdtContent>
              <w:p w:rsidR="00D14375" w:rsidRDefault="00D14375" w:rsidP="00D14375">
                <w:pPr>
                  <w:pStyle w:val="Heading1"/>
                  <w:outlineLvl w:val="0"/>
                  <w:rPr>
                    <w:bCs w:val="0"/>
                    <w:kern w:val="0"/>
                    <w:sz w:val="24"/>
                    <w:szCs w:val="24"/>
                    <w:lang w:val="en-US" w:eastAsia="en-US"/>
                  </w:rPr>
                </w:pPr>
                <w:r w:rsidRPr="00CD774D">
                  <w:rPr>
                    <w:rStyle w:val="PlaceholderText"/>
                    <w:rFonts w:eastAsia="Calibri"/>
                    <w:b w:val="0"/>
                    <w:color w:val="auto"/>
                    <w:sz w:val="24"/>
                    <w:szCs w:val="24"/>
                  </w:rPr>
                  <w:t>C</w:t>
                </w:r>
                <w:r>
                  <w:rPr>
                    <w:rStyle w:val="PlaceholderText"/>
                    <w:rFonts w:eastAsia="Calibri"/>
                    <w:b w:val="0"/>
                    <w:color w:val="auto"/>
                    <w:sz w:val="24"/>
                    <w:szCs w:val="24"/>
                  </w:rPr>
                  <w:t>lick here to select</w:t>
                </w:r>
                <w:r w:rsidRPr="00CD774D">
                  <w:rPr>
                    <w:rStyle w:val="PlaceholderText"/>
                    <w:rFonts w:eastAsia="Calibri"/>
                    <w:b w:val="0"/>
                    <w:color w:val="auto"/>
                    <w:sz w:val="24"/>
                    <w:szCs w:val="24"/>
                  </w:rPr>
                  <w:t xml:space="preserve"> a</w:t>
                </w:r>
                <w:r>
                  <w:rPr>
                    <w:rStyle w:val="PlaceholderText"/>
                    <w:rFonts w:eastAsia="Calibri"/>
                    <w:b w:val="0"/>
                    <w:color w:val="auto"/>
                    <w:sz w:val="24"/>
                    <w:szCs w:val="24"/>
                  </w:rPr>
                  <w:t xml:space="preserve"> Project Type</w:t>
                </w:r>
                <w:r w:rsidRPr="00CD774D">
                  <w:rPr>
                    <w:rStyle w:val="PlaceholderText"/>
                    <w:rFonts w:eastAsia="Calibri"/>
                    <w:b w:val="0"/>
                    <w:color w:val="auto"/>
                    <w:sz w:val="24"/>
                    <w:szCs w:val="24"/>
                  </w:rPr>
                  <w:t>.</w:t>
                </w:r>
              </w:p>
            </w:sdtContent>
          </w:sdt>
          <w:p w:rsidR="004B566D" w:rsidRPr="005C5326" w:rsidRDefault="004B566D" w:rsidP="00DC4B1E">
            <w:pPr>
              <w:pStyle w:val="Heading1"/>
              <w:outlineLvl w:val="0"/>
              <w:rPr>
                <w:bCs w:val="0"/>
                <w:kern w:val="0"/>
                <w:sz w:val="24"/>
                <w:szCs w:val="24"/>
                <w:lang w:val="en-US" w:eastAsia="en-US"/>
              </w:rPr>
            </w:pPr>
          </w:p>
        </w:tc>
        <w:tc>
          <w:tcPr>
            <w:tcW w:w="3231" w:type="dxa"/>
            <w:shd w:val="clear" w:color="auto" w:fill="auto"/>
          </w:tcPr>
          <w:sdt>
            <w:sdtPr>
              <w:rPr>
                <w:rStyle w:val="Style1"/>
                <w:b w:val="0"/>
              </w:rPr>
              <w:alias w:val="Project Type Percentage"/>
              <w:tag w:val="Project Type Percentage"/>
              <w:id w:val="1781244"/>
              <w:lock w:val="sdtLocked"/>
              <w:placeholder>
                <w:docPart w:val="5FC410C362DF42A396AEFCE27EA77052"/>
              </w:placeholder>
            </w:sdtPr>
            <w:sdtEndPr>
              <w:rPr>
                <w:rStyle w:val="DefaultParagraphFont"/>
                <w:sz w:val="48"/>
                <w:szCs w:val="24"/>
              </w:rPr>
            </w:sdtEndPr>
            <w:sdtContent>
              <w:p w:rsidR="004B566D" w:rsidRPr="001E2CD7" w:rsidRDefault="00A470F1" w:rsidP="00345899">
                <w:pPr>
                  <w:pStyle w:val="Heading1"/>
                  <w:outlineLvl w:val="0"/>
                  <w:rPr>
                    <w:rStyle w:val="Style1"/>
                    <w:b w:val="0"/>
                    <w:bCs w:val="0"/>
                    <w:kern w:val="0"/>
                    <w:szCs w:val="24"/>
                    <w:lang w:val="en-US" w:eastAsia="en-US"/>
                  </w:rPr>
                </w:pPr>
                <w:r w:rsidRPr="001E2CD7">
                  <w:rPr>
                    <w:rStyle w:val="Style1"/>
                    <w:b w:val="0"/>
                  </w:rPr>
                  <w:t>0</w:t>
                </w:r>
                <w:r w:rsidR="000E5268" w:rsidRPr="001E2CD7">
                  <w:rPr>
                    <w:rStyle w:val="Style1"/>
                    <w:b w:val="0"/>
                  </w:rPr>
                  <w:t>%</w:t>
                </w:r>
              </w:p>
            </w:sdtContent>
          </w:sdt>
        </w:tc>
      </w:tr>
      <w:tr w:rsidR="00101237" w:rsidRPr="00CD774D" w:rsidTr="005C5326">
        <w:tc>
          <w:tcPr>
            <w:tcW w:w="6345" w:type="dxa"/>
            <w:shd w:val="clear" w:color="auto" w:fill="auto"/>
          </w:tcPr>
          <w:p w:rsidR="00101237" w:rsidRDefault="00101237" w:rsidP="004B566D">
            <w:pPr>
              <w:pStyle w:val="Heading1"/>
              <w:outlineLvl w:val="0"/>
              <w:rPr>
                <w:b w:val="0"/>
                <w:sz w:val="24"/>
                <w:szCs w:val="24"/>
              </w:rPr>
            </w:pPr>
          </w:p>
        </w:tc>
        <w:bookmarkStart w:id="0" w:name="Text4"/>
        <w:tc>
          <w:tcPr>
            <w:tcW w:w="3231" w:type="dxa"/>
            <w:shd w:val="clear" w:color="auto" w:fill="auto"/>
          </w:tcPr>
          <w:p w:rsidR="00101237" w:rsidRPr="001E2CD7" w:rsidRDefault="00533A2F" w:rsidP="00345899">
            <w:pPr>
              <w:pStyle w:val="Heading1"/>
              <w:outlineLvl w:val="0"/>
              <w:rPr>
                <w:rStyle w:val="Style1"/>
              </w:rPr>
            </w:pPr>
            <w:r w:rsidRPr="001E2CD7">
              <w:rPr>
                <w:rStyle w:val="Style1"/>
              </w:rPr>
              <w:fldChar w:fldCharType="begin">
                <w:ffData>
                  <w:name w:val="Text4"/>
                  <w:enabled/>
                  <w:calcOnExit/>
                  <w:textInput>
                    <w:type w:val="number"/>
                    <w:default w:val="100%"/>
                  </w:textInput>
                </w:ffData>
              </w:fldChar>
            </w:r>
            <w:r w:rsidR="005B001C" w:rsidRPr="001E2CD7">
              <w:rPr>
                <w:rStyle w:val="Style1"/>
              </w:rPr>
              <w:instrText xml:space="preserve"> FORMTEXT </w:instrText>
            </w:r>
            <w:r w:rsidRPr="001E2CD7">
              <w:rPr>
                <w:rStyle w:val="Style1"/>
              </w:rPr>
            </w:r>
            <w:r w:rsidRPr="001E2CD7">
              <w:rPr>
                <w:rStyle w:val="Style1"/>
              </w:rPr>
              <w:fldChar w:fldCharType="separate"/>
            </w:r>
            <w:r w:rsidR="005B001C" w:rsidRPr="001E2CD7">
              <w:rPr>
                <w:rStyle w:val="Style1"/>
                <w:noProof/>
              </w:rPr>
              <w:t>100%</w:t>
            </w:r>
            <w:r w:rsidRPr="001E2CD7">
              <w:rPr>
                <w:rStyle w:val="Style1"/>
              </w:rPr>
              <w:fldChar w:fldCharType="end"/>
            </w:r>
            <w:bookmarkEnd w:id="0"/>
          </w:p>
        </w:tc>
      </w:tr>
    </w:tbl>
    <w:p w:rsidR="00F7175A" w:rsidRDefault="00F7175A" w:rsidP="008A09C2"/>
    <w:tbl>
      <w:tblPr>
        <w:tblStyle w:val="TableGrid"/>
        <w:tblW w:w="0" w:type="auto"/>
        <w:tblLook w:val="04A0"/>
      </w:tblPr>
      <w:tblGrid>
        <w:gridCol w:w="2398"/>
        <w:gridCol w:w="2394"/>
        <w:gridCol w:w="2205"/>
        <w:gridCol w:w="2579"/>
      </w:tblGrid>
      <w:tr w:rsidR="00D14375" w:rsidTr="00D14375">
        <w:tc>
          <w:tcPr>
            <w:tcW w:w="2398" w:type="dxa"/>
            <w:shd w:val="clear" w:color="auto" w:fill="FBD4B4" w:themeFill="accent6" w:themeFillTint="66"/>
          </w:tcPr>
          <w:p w:rsidR="00D14375" w:rsidRDefault="00D14375" w:rsidP="008A09C2">
            <w:pPr>
              <w:rPr>
                <w:b/>
              </w:rPr>
            </w:pPr>
          </w:p>
        </w:tc>
        <w:tc>
          <w:tcPr>
            <w:tcW w:w="7178" w:type="dxa"/>
            <w:gridSpan w:val="3"/>
            <w:shd w:val="clear" w:color="auto" w:fill="FBD4B4" w:themeFill="accent6" w:themeFillTint="66"/>
          </w:tcPr>
          <w:p w:rsidR="00D14375" w:rsidRPr="00C058AA" w:rsidRDefault="00D14375" w:rsidP="008A09C2">
            <w:pPr>
              <w:rPr>
                <w:b/>
              </w:rPr>
            </w:pPr>
            <w:r>
              <w:rPr>
                <w:b/>
              </w:rPr>
              <w:t>RDP Pillar</w:t>
            </w:r>
          </w:p>
        </w:tc>
      </w:tr>
      <w:tr w:rsidR="00D14375" w:rsidTr="00D14375">
        <w:tc>
          <w:tcPr>
            <w:tcW w:w="2398" w:type="dxa"/>
          </w:tcPr>
          <w:p w:rsidR="00D14375" w:rsidRPr="00C058AA" w:rsidRDefault="00D14375" w:rsidP="008A09C2">
            <w:pPr>
              <w:rPr>
                <w:b/>
              </w:rPr>
            </w:pPr>
            <w:r>
              <w:rPr>
                <w:b/>
              </w:rPr>
              <w:t>RDP Pillar</w:t>
            </w:r>
          </w:p>
        </w:tc>
        <w:tc>
          <w:tcPr>
            <w:tcW w:w="2394" w:type="dxa"/>
          </w:tcPr>
          <w:p w:rsidR="00D14375" w:rsidRPr="00C058AA" w:rsidRDefault="00D14375" w:rsidP="008A09C2">
            <w:pPr>
              <w:rPr>
                <w:b/>
              </w:rPr>
            </w:pPr>
            <w:r>
              <w:rPr>
                <w:b/>
              </w:rPr>
              <w:t>RDP Sub-Pillar</w:t>
            </w:r>
          </w:p>
        </w:tc>
        <w:tc>
          <w:tcPr>
            <w:tcW w:w="2205" w:type="dxa"/>
          </w:tcPr>
          <w:p w:rsidR="00D14375" w:rsidRPr="00C058AA" w:rsidRDefault="00D14375" w:rsidP="008A09C2">
            <w:pPr>
              <w:rPr>
                <w:b/>
              </w:rPr>
            </w:pPr>
            <w:r>
              <w:rPr>
                <w:b/>
              </w:rPr>
              <w:t>RDP Sub-Pillar Outcome</w:t>
            </w:r>
          </w:p>
        </w:tc>
        <w:tc>
          <w:tcPr>
            <w:tcW w:w="2579" w:type="dxa"/>
          </w:tcPr>
          <w:p w:rsidR="00D14375" w:rsidRPr="00C058AA" w:rsidRDefault="00D14375" w:rsidP="008A09C2">
            <w:pPr>
              <w:rPr>
                <w:b/>
              </w:rPr>
            </w:pPr>
            <w:r w:rsidRPr="00C058AA">
              <w:rPr>
                <w:b/>
              </w:rPr>
              <w:t>RDP Pillar Cost or Share Percentage</w:t>
            </w:r>
          </w:p>
        </w:tc>
      </w:tr>
      <w:tr w:rsidR="00D14375" w:rsidTr="00D14375">
        <w:tc>
          <w:tcPr>
            <w:tcW w:w="2398" w:type="dxa"/>
          </w:tcPr>
          <w:p w:rsidR="00D14375" w:rsidRDefault="00533A2F" w:rsidP="0036736F">
            <w:sdt>
              <w:sdtPr>
                <w:rPr>
                  <w:b/>
                  <w:lang w:val="en-GB"/>
                </w:rPr>
                <w:alias w:val="RDP Pillar"/>
                <w:tag w:val="Somaliland RDP Pillar"/>
                <w:id w:val="907445"/>
                <w:placeholder>
                  <w:docPart w:val="C03E86DF6898471F85EF3B5E7F816498"/>
                </w:placeholder>
                <w:showingPlcHdr/>
                <w:dropDownList>
                  <w:listItem w:value="Choose an item."/>
                  <w:listItem w:displayText="Pillar I- Investing in People through Improved Social Services" w:value="Pillar I- Investing in People through Improved Social Services"/>
                  <w:listItem w:displayText="Pillar 2- Establishing an Enabling Environment for Poverty Reducing Sustained Economic Growth" w:value="Pillar 2- Establishing an Enabling Environment for Poverty Reducing Sustained Economic Growth"/>
                  <w:listItem w:displayText="Pillar 3- Deepening Peace, Improving Security and Establishing Good Governance" w:value="Pillar 3- Deepening Peace, Improving Security and Establishing Good Governance"/>
                </w:dropDownList>
              </w:sdtPr>
              <w:sdtContent>
                <w:r w:rsidR="001F2DBB" w:rsidRPr="0036736F">
                  <w:rPr>
                    <w:rStyle w:val="PlaceholderText"/>
                    <w:color w:val="auto"/>
                  </w:rPr>
                  <w:t>C</w:t>
                </w:r>
                <w:r w:rsidR="0036736F" w:rsidRPr="0036736F">
                  <w:rPr>
                    <w:rStyle w:val="PlaceholderText"/>
                    <w:color w:val="auto"/>
                  </w:rPr>
                  <w:t>lick here to Select an RDP Pillar</w:t>
                </w:r>
                <w:r w:rsidR="001F2DBB" w:rsidRPr="0036736F">
                  <w:rPr>
                    <w:rStyle w:val="PlaceholderText"/>
                    <w:color w:val="auto"/>
                  </w:rPr>
                  <w:t>.</w:t>
                </w:r>
              </w:sdtContent>
            </w:sdt>
          </w:p>
        </w:tc>
        <w:tc>
          <w:tcPr>
            <w:tcW w:w="2394" w:type="dxa"/>
          </w:tcPr>
          <w:p w:rsidR="00D14375" w:rsidRDefault="00533A2F" w:rsidP="0036736F">
            <w:sdt>
              <w:sdtPr>
                <w:rPr>
                  <w:b/>
                  <w:color w:val="808080"/>
                  <w:lang w:val="en-GB"/>
                </w:rPr>
                <w:alias w:val="RDP Sub- Pillar"/>
                <w:tag w:val="Somaliland RDP Sub-Pillar"/>
                <w:id w:val="907462"/>
                <w:lock w:val="sdtLocked"/>
                <w:placeholder>
                  <w:docPart w:val="41BCF94DB85E49A4A1540F54046BF77E"/>
                </w:placeholder>
                <w:showingPlcHdr/>
                <w:dropDownList>
                  <w:listItem w:value="Choose an item."/>
                  <w:listItem w:displayText="Sub Pillar 11-  Expanding Education and Training services " w:value="Sub Pillar 11-  Expanding Education and Training services "/>
                  <w:listItem w:displayText="Sub-Pillar 12- Improving Health Services" w:value="Sub-Pillar 12- Improving Health Services"/>
                  <w:listItem w:displayText="Sub-Pillar 13- Increased access to water and sanitation" w:value="Sub-Pillar 13- Increased access to water and sanitation"/>
                  <w:listItem w:displayText="Sub Pillar 14- Protecting Vulnerable and Disadvantaged Groups " w:value="Sub Pillar 14- Protecting Vulnerable and Disadvantaged Groups "/>
                  <w:listItem w:displayText="Sub-Pillar 15- Coordinated strengthening of delivery mechanisms " w:value="Sub-Pillar 15- Coordinated strengthening of delivery mechanisms "/>
                  <w:listItem w:displayText="Sub-Pillar 21- Sustainable Growth and Livelihood Strategies" w:value="Sub-Pillar 21- Sustainable Growth and Livelihood Strategies"/>
                  <w:listItem w:displayText="Sub-pillar 22-  Improved state of Infrastructure " w:value="Sub-pillar 22-  Improved state of Infrastructure "/>
                  <w:listItem w:displayText="Sub-pillar 23- Enabling Environment for Private Sector Activities" w:value="Sub-pillar 23- Enabling Environment for Private Sector Activities"/>
                  <w:listItem w:displayText="Sub-pillar 24- Ensuring Sustainable Use and Management of Natural Resources " w:value="Sub-pillar 24- Ensuring Sustainable Use and Management of Natural Resources "/>
                  <w:listItem w:displayText="Sub-pillar 31- system of good and decentralized administrative governance fully operational, with key functions and responsibilities allocated to well-functioning local governments " w:value="Sub-pillar 31- system of good and decentralized administrative governance fully operational, with key functions and responsibilities allocated to well-functioning local governments "/>
                  <w:listItem w:displayText="Sub-pillar 32- Well-functioning participatory governance in place" w:value="Sub-pillar 32- Well-functioning participatory governance in place"/>
                  <w:listItem w:displayText="Sub-pillar 33- Judiciary in place based on principles of rule of law and human rights, " w:value="Sub-pillar 33- Judiciary in place based on principles of rule of law and human rights, "/>
                </w:dropDownList>
              </w:sdtPr>
              <w:sdtContent>
                <w:r w:rsidR="0036736F" w:rsidRPr="0036736F">
                  <w:rPr>
                    <w:rStyle w:val="PlaceholderText"/>
                    <w:color w:val="auto"/>
                  </w:rPr>
                  <w:t>Click here to Select and RDP Sub-Pillar</w:t>
                </w:r>
              </w:sdtContent>
            </w:sdt>
          </w:p>
        </w:tc>
        <w:tc>
          <w:tcPr>
            <w:tcW w:w="2205" w:type="dxa"/>
          </w:tcPr>
          <w:p w:rsidR="00D14375" w:rsidRDefault="00533A2F" w:rsidP="004F6B19">
            <w:pPr>
              <w:pStyle w:val="Heading1"/>
              <w:outlineLvl w:val="0"/>
              <w:rPr>
                <w:b w:val="0"/>
                <w:color w:val="808080"/>
                <w:sz w:val="24"/>
                <w:szCs w:val="24"/>
                <w:lang w:val="en-US"/>
              </w:rPr>
            </w:pPr>
            <w:sdt>
              <w:sdtPr>
                <w:rPr>
                  <w:b w:val="0"/>
                  <w:color w:val="808080"/>
                  <w:sz w:val="24"/>
                  <w:szCs w:val="24"/>
                  <w:lang w:val="en-US"/>
                </w:rPr>
                <w:alias w:val="Somaliland RDP Outcome"/>
                <w:tag w:val="RDP Somaliland Outcome"/>
                <w:id w:val="907510"/>
                <w:placeholder>
                  <w:docPart w:val="7CC92CCFED8B43C391E49C9FC8BEFD4D"/>
                </w:placeholder>
                <w:showingPlcHdr/>
                <w:dropDownList>
                  <w:listItem w:value="Choose an item."/>
                  <w:listItem w:displayText="Outcome 111.  Access to primary education improved with GER rising from 40% to 58% to ensure gender equality" w:value="Outcome 111.  Access to primary education improved with GER rising from 40% to 58% to ensure gender equality"/>
                  <w:listItem w:displayText="Outcome 112. Access to secondary education improved" w:value="Outcome 112. Access to secondary education improved"/>
                  <w:listItem w:displayText="Outcome 113. Tertiary Education Expanded, Producing Required Human Resources for the Economy" w:value="Outcome 113. Tertiary Education Expanded, Producing Required Human Resources for the Economy"/>
                  <w:listItem w:displayText="Outcome 114. Technical and Vocational Education and Training Expanded and Providing a Well-Trained Labour Force to Meet Demand in the Local Economy" w:value="Outcome 114. Technical and Vocational Education and Training Expanded and Providing a Well-Trained Labour Force to Meet Demand in the Local Economy"/>
                  <w:listItem w:displayText="Outcome 115. Institutional and policy capacity established for management and planning of the sector " w:value="Outcome 115. Institutional and policy capacity established for management and planning of the sector "/>
                  <w:listItem w:displayText="Outcome 121.  Improved access to quality primary health care for all and especially women and other vulnerable groups through health infrastructure rehabilitation, " w:value="Outcome 121.  Improved access to quality primary health care for all and especially women and other vulnerable groups through health infrastructure rehabilitation, "/>
                  <w:listItem w:displayText="Outcome 122.  Improved access to quality primary health care for all and especially women and other vulnerable groups through human resource capacity improvements;" w:value="Outcome 122.  Improved access to quality primary health care for all and especially women and other vulnerable groups through human resource capacity improvements;"/>
                  <w:listItem w:displayText="Outcome 123.  Improved access to quality primary health care for all and especially women and other vulnerable groups through Leading to improvements in addressing the needs of women and children " w:value="Outcome 123.  Improved access to quality primary health care for all and especially women and other vulnerable groups through Leading to improvements in addressing the needs of women and children "/>
                  <w:listItem w:displayText="Outcome 124. Increased availability of affordable essential drugs of proven quality Leading to decrease in communicable diseases (e.g. malaria, TB, HIV/AIDS and respiratory tract infections)" w:value="Outcome 124. Increased availability of affordable essential drugs of proven quality Leading to decrease in communicable diseases (e.g. malaria, TB, HIV/AIDS and respiratory tract infections)"/>
                  <w:listItem w:displayText="Outcome 125. Improved affordability of health care, and strengthened capacity of MoH for planning and implementation at central and local levels strengthened" w:value="Outcome 125. Improved affordability of health care, and strengthened capacity of MoH for planning and implementation at central and local levels strengthened"/>
                  <w:listItem w:displayText="Outcome 126. FGM and the use of Khat diminished" w:value="Outcome 126. FGM and the use of Khat diminished"/>
                  <w:listItem w:displayText="Outcome 131. Improved water supply and sanitation facilities provided through effective involvement of private sector and NGOs" w:value="Outcome 131. Improved water supply and sanitation facilities provided through effective involvement of private sector and NGOs"/>
                  <w:listItem w:displayText="Outcome 132.  Improved awareness of hygiene and water diseases" w:value="Outcome 132.  Improved awareness of hygiene and water diseases"/>
                  <w:listItem w:displayText="Outcome 133. Fully integrated water resource management system in place" w:value="Outcome 133. Fully integrated water resource management system in place"/>
                  <w:listItem w:displayText="Outcome 141. Improved community awareness of protection issues and strengthened support systems " w:value="Outcome 141. Improved community awareness of protection issues and strengthened support systems "/>
                  <w:listItem w:displayText="Outcome 142. Family and/or community-based networks for the care and protection of vulnerable children established" w:value="Outcome 142. Family and/or community-based networks for the care and protection of vulnerable children established"/>
                  <w:listItem w:displayText="Outcome 143. Increased access to specific services and assistance;" w:value="Outcome 143. Increased access to specific services and assistance;"/>
                  <w:listItem w:displayText="Outcome 144. Legislative, policy and regulatory frameworks for vulnerable groups established" w:value="Outcome 144. Legislative, policy and regulatory frameworks for vulnerable groups established"/>
                  <w:listItem w:displayText="Outcome 145. Alternative means for self-help developed" w:value="Outcome 145. Alternative means for self-help developed"/>
                  <w:listItem w:displayText="Outcome 151. Delivery of sector specific services complimented and sustained  through integrated delivery strategies,, with strong involvement of private sector, non-governmental organizations, women groups,  and local communities, and through frequent mon" w:value="Outcome 151. Delivery of sector specific services complimented and sustained  through integrated delivery strategies,, with strong involvement of private sector, non-governmental organizations, women groups,  and local communities, and through frequent mon"/>
                  <w:listItem w:displayText=" Outcome 211.  Increased turn-off rates and higher incomes in the livestock sector " w:value=" Outcome 211.  Increased turn-off rates and higher incomes in the livestock sector "/>
                  <w:listItem w:displayText="Outcome 212. Increased sustainable production of fish and fish products " w:value="Outcome 212. Increased sustainable production of fish and fish products "/>
                  <w:listItem w:displayText="Outcome 213. Improved productivity and sustainability of crop production" w:value="Outcome 213. Improved productivity and sustainability of crop production"/>
                  <w:listItem w:displayText="Outcome 214.  Growth and employment creation by non-traditional sectors" w:value="Outcome 214.  Growth and employment creation by non-traditional sectors"/>
                  <w:listItem w:displayText="Outcome 221. Transportation network rehabilitated " w:value="Outcome 221. Transportation network rehabilitated "/>
                  <w:listItem w:displayText="Outcome 222. Adequate access to power for majority of population" w:value="Outcome 222. Adequate access to power for majority of population"/>
                  <w:listItem w:displayText="Outcome 223. Adequate institutional capacity to implement and manage large scale infrastructure investments" w:value="Outcome 223. Adequate institutional capacity to implement and manage large scale infrastructure investments"/>
                  <w:listItem w:displayText="Outcome 231. Improved access to finance and investment climate" w:value="Outcome 231. Improved access to finance and investment climate"/>
                  <w:listItem w:displayText="Outcome 241. Environmental deterioration halted and policy framework adopted for sound management of natural resources" w:value="Outcome 241. Environmental deterioration halted and policy framework adopted for sound management of natural resources"/>
                  <w:listItem w:displayText="Outcome 311.  Improved systems for planning, budgeting,  and fiscal management through continued administrative and fiscal decentralization and improved public sector accountability" w:value="Outcome 311.  Improved systems for planning, budgeting,  and fiscal management through continued administrative and fiscal decentralization and improved public sector accountability"/>
                  <w:listItem w:displayText="Outcome 312. Improved revenue base at different levels of government, managed by a fully operational revenue collection and management unit " w:value="Outcome 312. Improved revenue base at different levels of government, managed by a fully operational revenue collection and management unit "/>
                  <w:listItem w:displayText="Outcome 313.  Effective and lean civil service in place, with equate institutional and human resource capacity established at local government to ensure effective delivery of social services and public goods, with a particular focus on improving gender bal" w:value="Outcome 313.  Effective and lean civil service in place, with equate institutional and human resource capacity established at local government to ensure effective delivery of social services and public goods, with a particular focus on improving gender bal"/>
                  <w:listItem w:displayText="Outcome 314. Sound and transparent public financial management system fully operational" w:value="Outcome 314. Sound and transparent public financial management system fully operational"/>
                  <w:listItem w:displayText="Outcome 321. Strengthened democratic and electoral system, with improved accountability through  the active participation of civil society and media organizations " w:value="Outcome 321. Strengthened democratic and electoral system, with improved accountability through  the active participation of civil society and media organizations "/>
                  <w:listItem w:displayText="Outcome 331. Well-defined judiciary system in place, supported by legitimate and transparent law enforcement agencies" w:value="Outcome 331. Well-defined judiciary system in place, supported by legitimate and transparent law enforcement agencies"/>
                  <w:listItem w:displayText="Outcome 332. International human rights standards reinforced" w:value="Outcome 332. International human rights standards reinforced"/>
                  <w:listItem w:displayText="Outcome 333. Appropriate regulatory framework for land and property rights " w:value="Outcome 333. Appropriate regulatory framework for land and property rights "/>
                </w:dropDownList>
              </w:sdtPr>
              <w:sdtContent>
                <w:r w:rsidR="0036736F" w:rsidRPr="0036736F">
                  <w:rPr>
                    <w:b w:val="0"/>
                    <w:sz w:val="24"/>
                    <w:szCs w:val="24"/>
                    <w:lang w:val="en-US"/>
                  </w:rPr>
                  <w:t>Click here to select and RDP Sub-Pillar Outcome.</w:t>
                </w:r>
              </w:sdtContent>
            </w:sdt>
          </w:p>
        </w:tc>
        <w:tc>
          <w:tcPr>
            <w:tcW w:w="2579" w:type="dxa"/>
          </w:tcPr>
          <w:sdt>
            <w:sdtPr>
              <w:rPr>
                <w:b w:val="0"/>
                <w:color w:val="808080"/>
                <w:sz w:val="24"/>
                <w:szCs w:val="24"/>
                <w:lang w:val="en-US"/>
              </w:rPr>
              <w:alias w:val="Pillar Percentage"/>
              <w:tag w:val="Pillar Percentage"/>
              <w:id w:val="342594767"/>
              <w:placeholder>
                <w:docPart w:val="FB3BBDDE03C0419FBDD881986BD6E678"/>
              </w:placeholder>
            </w:sdtPr>
            <w:sdtContent>
              <w:p w:rsidR="00D14375" w:rsidRPr="001E2CD7" w:rsidRDefault="00D14375" w:rsidP="004F6B19">
                <w:pPr>
                  <w:pStyle w:val="Heading1"/>
                  <w:outlineLvl w:val="0"/>
                  <w:rPr>
                    <w:b w:val="0"/>
                    <w:bCs w:val="0"/>
                    <w:kern w:val="0"/>
                    <w:sz w:val="24"/>
                    <w:szCs w:val="24"/>
                    <w:lang w:val="en-US" w:eastAsia="en-US"/>
                  </w:rPr>
                </w:pPr>
                <w:r w:rsidRPr="001E2CD7">
                  <w:rPr>
                    <w:b w:val="0"/>
                    <w:sz w:val="24"/>
                    <w:szCs w:val="24"/>
                    <w:lang w:val="en-US"/>
                  </w:rPr>
                  <w:t>0%</w:t>
                </w:r>
              </w:p>
            </w:sdtContent>
          </w:sdt>
        </w:tc>
      </w:tr>
      <w:tr w:rsidR="00D14375" w:rsidTr="00D14375">
        <w:tc>
          <w:tcPr>
            <w:tcW w:w="2398" w:type="dxa"/>
          </w:tcPr>
          <w:p w:rsidR="00D14375" w:rsidRDefault="00533A2F" w:rsidP="0036736F">
            <w:sdt>
              <w:sdtPr>
                <w:rPr>
                  <w:b/>
                  <w:lang w:val="en-GB"/>
                </w:rPr>
                <w:alias w:val="RDP Pillar"/>
                <w:tag w:val="Somaliland RDP Pillar"/>
                <w:id w:val="907525"/>
                <w:placeholder>
                  <w:docPart w:val="35223800566D4AD481C7388E3E81A3F1"/>
                </w:placeholder>
                <w:showingPlcHdr/>
                <w:dropDownList>
                  <w:listItem w:value="Choose an item."/>
                  <w:listItem w:displayText="Pillar I- Investing in People through Improved Social Services" w:value="Pillar I- Investing in People through Improved Social Services"/>
                  <w:listItem w:displayText="Pillar 2- Establishing an Enabling Environment for Poverty Reducing Sustained Economic Growth" w:value="Pillar 2- Establishing an Enabling Environment for Poverty Reducing Sustained Economic Growth"/>
                  <w:listItem w:displayText="Pillar 3- Deepening Peace, Improving Security and Establishing Good Governance" w:value="Pillar 3- Deepening Peace, Improving Security and Establishing Good Governance"/>
                </w:dropDownList>
              </w:sdtPr>
              <w:sdtContent>
                <w:r w:rsidR="0036736F" w:rsidRPr="0036736F">
                  <w:rPr>
                    <w:rStyle w:val="PlaceholderText"/>
                    <w:color w:val="auto"/>
                  </w:rPr>
                  <w:t>Click here to Select an RDP Pillar.</w:t>
                </w:r>
              </w:sdtContent>
            </w:sdt>
          </w:p>
        </w:tc>
        <w:tc>
          <w:tcPr>
            <w:tcW w:w="2394" w:type="dxa"/>
          </w:tcPr>
          <w:p w:rsidR="00D14375" w:rsidRDefault="00533A2F" w:rsidP="008A09C2">
            <w:sdt>
              <w:sdtPr>
                <w:rPr>
                  <w:b/>
                  <w:color w:val="808080"/>
                  <w:lang w:val="en-GB"/>
                </w:rPr>
                <w:alias w:val="RDP Sub- Pillar"/>
                <w:tag w:val="Somaliland RDP Sub-Pillar"/>
                <w:id w:val="907529"/>
                <w:placeholder>
                  <w:docPart w:val="5845AF5D4C1943C9BC0D1F27259AD4BB"/>
                </w:placeholder>
                <w:showingPlcHdr/>
                <w:dropDownList>
                  <w:listItem w:value="Choose an item."/>
                  <w:listItem w:displayText="Sub Pillar 11-  Expanding Education and Training services " w:value="Sub Pillar 11-  Expanding Education and Training services "/>
                  <w:listItem w:displayText="Sub-Pillar 12- Improving Health Services" w:value="Sub-Pillar 12- Improving Health Services"/>
                  <w:listItem w:displayText="Sub-Pillar 13- Increased access to water and sanitation" w:value="Sub-Pillar 13- Increased access to water and sanitation"/>
                  <w:listItem w:displayText="Sub Pillar 14- Protecting Vulnerable and Disadvantaged Groups " w:value="Sub Pillar 14- Protecting Vulnerable and Disadvantaged Groups "/>
                  <w:listItem w:displayText="Sub-Pillar 15- Coordinated strengthening of delivery mechanisms " w:value="Sub-Pillar 15- Coordinated strengthening of delivery mechanisms "/>
                  <w:listItem w:displayText="Sub-Pillar 21- Sustainable Growth and Livelihood Strategies" w:value="Sub-Pillar 21- Sustainable Growth and Livelihood Strategies"/>
                  <w:listItem w:displayText="Sub-pillar 22-  Improved state of Infrastructure " w:value="Sub-pillar 22-  Improved state of Infrastructure "/>
                  <w:listItem w:displayText="Sub-pillar 23- Enabling Environment for Private Sector Activities" w:value="Sub-pillar 23- Enabling Environment for Private Sector Activities"/>
                  <w:listItem w:displayText="Sub-pillar 24- Ensuring Sustainable Use and Management of Natural Resources " w:value="Sub-pillar 24- Ensuring Sustainable Use and Management of Natural Resources "/>
                  <w:listItem w:displayText="Sub-pillar 31- system of good and decentralized administrative governance fully operational, with key functions and responsibilities allocated to well-functioning local governments " w:value="Sub-pillar 31- system of good and decentralized administrative governance fully operational, with key functions and responsibilities allocated to well-functioning local governments "/>
                  <w:listItem w:displayText="Sub-pillar 32- Well-functioning participatory governance in place" w:value="Sub-pillar 32- Well-functioning participatory governance in place"/>
                  <w:listItem w:displayText="Sub-pillar 33- Judiciary in place based on principles of rule of law and human rights, " w:value="Sub-pillar 33- Judiciary in place based on principles of rule of law and human rights, "/>
                </w:dropDownList>
              </w:sdtPr>
              <w:sdtContent>
                <w:r w:rsidR="0036736F" w:rsidRPr="0036736F">
                  <w:rPr>
                    <w:rStyle w:val="PlaceholderText"/>
                    <w:color w:val="auto"/>
                  </w:rPr>
                  <w:t>Click here to Select and RDP Sub-Pillar</w:t>
                </w:r>
              </w:sdtContent>
            </w:sdt>
          </w:p>
        </w:tc>
        <w:tc>
          <w:tcPr>
            <w:tcW w:w="2205" w:type="dxa"/>
          </w:tcPr>
          <w:p w:rsidR="00D14375" w:rsidRDefault="00533A2F" w:rsidP="004C51BA">
            <w:pPr>
              <w:pStyle w:val="Heading1"/>
              <w:outlineLvl w:val="0"/>
              <w:rPr>
                <w:b w:val="0"/>
                <w:color w:val="808080"/>
                <w:sz w:val="24"/>
                <w:szCs w:val="24"/>
                <w:lang w:val="en-US"/>
              </w:rPr>
            </w:pPr>
            <w:sdt>
              <w:sdtPr>
                <w:rPr>
                  <w:b w:val="0"/>
                  <w:color w:val="808080"/>
                  <w:sz w:val="24"/>
                  <w:szCs w:val="24"/>
                  <w:lang w:val="en-US"/>
                </w:rPr>
                <w:alias w:val="Somaliland RDP Outcome"/>
                <w:tag w:val="RDP Somaliland Outcome"/>
                <w:id w:val="907511"/>
                <w:placeholder>
                  <w:docPart w:val="8BF690765C5C4F0A9D8F1FF15DD01CA3"/>
                </w:placeholder>
                <w:showingPlcHdr/>
                <w:dropDownList>
                  <w:listItem w:value="Choose an item."/>
                  <w:listItem w:displayText="Outcome 111.  Access to primary education improved with GER rising from 40% to 58% to ensure gender equality" w:value="Outcome 111.  Access to primary education improved with GER rising from 40% to 58% to ensure gender equality"/>
                  <w:listItem w:displayText="Outcome 112. Access to secondary education improved" w:value="Outcome 112. Access to secondary education improved"/>
                  <w:listItem w:displayText="Outcome 113. Tertiary Education Expanded, Producing Required Human Resources for the Economy" w:value="Outcome 113. Tertiary Education Expanded, Producing Required Human Resources for the Economy"/>
                  <w:listItem w:displayText="Outcome 114. Technical and Vocational Education and Training Expanded and Providing a Well-Trained Labour Force to Meet Demand in the Local Economy" w:value="Outcome 114. Technical and Vocational Education and Training Expanded and Providing a Well-Trained Labour Force to Meet Demand in the Local Economy"/>
                  <w:listItem w:displayText="Outcome 115. Institutional and policy capacity established for management and planning of the sector " w:value="Outcome 115. Institutional and policy capacity established for management and planning of the sector "/>
                  <w:listItem w:displayText="Outcome 121.  Improved access to quality primary health care for all and especially women and other vulnerable groups through health infrastructure rehabilitation, " w:value="Outcome 121.  Improved access to quality primary health care for all and especially women and other vulnerable groups through health infrastructure rehabilitation, "/>
                  <w:listItem w:displayText="Outcome 122.  Improved access to quality primary health care for all and especially women and other vulnerable groups through human resource capacity improvements;" w:value="Outcome 122.  Improved access to quality primary health care for all and especially women and other vulnerable groups through human resource capacity improvements;"/>
                  <w:listItem w:displayText="Outcome 123.  Improved access to quality primary health care for all and especially women and other vulnerable groups through Leading to improvements in addressing the needs of women and children " w:value="Outcome 123.  Improved access to quality primary health care for all and especially women and other vulnerable groups through Leading to improvements in addressing the needs of women and children "/>
                  <w:listItem w:displayText="Outcome 124. Increased availability of affordable essential drugs of proven quality Leading to decrease in communicable diseases (e.g. malaria, TB, HIV/AIDS and respiratory tract infections)" w:value="Outcome 124. Increased availability of affordable essential drugs of proven quality Leading to decrease in communicable diseases (e.g. malaria, TB, HIV/AIDS and respiratory tract infections)"/>
                  <w:listItem w:displayText="Outcome 125. Improved affordability of health care, and strengthened capacity of MoH for planning and implementation at central and local levels strengthened" w:value="Outcome 125. Improved affordability of health care, and strengthened capacity of MoH for planning and implementation at central and local levels strengthened"/>
                  <w:listItem w:displayText="Outcome 126. FGM and the use of Khat diminished" w:value="Outcome 126. FGM and the use of Khat diminished"/>
                  <w:listItem w:displayText="Outcome 131. Improved water supply and sanitation facilities provided through effective involvement of private sector and NGOs" w:value="Outcome 131. Improved water supply and sanitation facilities provided through effective involvement of private sector and NGOs"/>
                  <w:listItem w:displayText="Outcome 132.  Improved awareness of hygiene and water diseases" w:value="Outcome 132.  Improved awareness of hygiene and water diseases"/>
                  <w:listItem w:displayText="Outcome 133. Fully integrated water resource management system in place" w:value="Outcome 133. Fully integrated water resource management system in place"/>
                  <w:listItem w:displayText="Outcome 141. Improved community awareness of protection issues and strengthened support systems " w:value="Outcome 141. Improved community awareness of protection issues and strengthened support systems "/>
                  <w:listItem w:displayText="Outcome 142. Family and/or community-based networks for the care and protection of vulnerable children established" w:value="Outcome 142. Family and/or community-based networks for the care and protection of vulnerable children established"/>
                  <w:listItem w:displayText="Outcome 143. Increased access to specific services and assistance;" w:value="Outcome 143. Increased access to specific services and assistance;"/>
                  <w:listItem w:displayText="Outcome 144. Legislative, policy and regulatory frameworks for vulnerable groups established" w:value="Outcome 144. Legislative, policy and regulatory frameworks for vulnerable groups established"/>
                  <w:listItem w:displayText="Outcome 145. Alternative means for self-help developed" w:value="Outcome 145. Alternative means for self-help developed"/>
                  <w:listItem w:displayText="Outcome 151. Delivery of sector specific services complimented and sustained  through integrated delivery strategies,, with strong involvement of private sector, non-governmental organizations, women groups,  and local communities, and through frequent mon" w:value="Outcome 151. Delivery of sector specific services complimented and sustained  through integrated delivery strategies,, with strong involvement of private sector, non-governmental organizations, women groups,  and local communities, and through frequent mon"/>
                  <w:listItem w:displayText=" Outcome 211.  Increased turn-off rates and higher incomes in the livestock sector " w:value=" Outcome 211.  Increased turn-off rates and higher incomes in the livestock sector "/>
                  <w:listItem w:displayText="Outcome 212. Increased sustainable production of fish and fish products " w:value="Outcome 212. Increased sustainable production of fish and fish products "/>
                  <w:listItem w:displayText="Outcome 213. Improved productivity and sustainability of crop production" w:value="Outcome 213. Improved productivity and sustainability of crop production"/>
                  <w:listItem w:displayText="Outcome 214.  Growth and employment creation by non-traditional sectors" w:value="Outcome 214.  Growth and employment creation by non-traditional sectors"/>
                  <w:listItem w:displayText="Outcome 221. Transportation network rehabilitated " w:value="Outcome 221. Transportation network rehabilitated "/>
                  <w:listItem w:displayText="Outcome 222. Adequate access to power for majority of population" w:value="Outcome 222. Adequate access to power for majority of population"/>
                  <w:listItem w:displayText="Outcome 223. Adequate institutional capacity to implement and manage large scale infrastructure investments" w:value="Outcome 223. Adequate institutional capacity to implement and manage large scale infrastructure investments"/>
                  <w:listItem w:displayText="Outcome 231. Improved access to finance and investment climate" w:value="Outcome 231. Improved access to finance and investment climate"/>
                  <w:listItem w:displayText="Outcome 241. Environmental deterioration halted and policy framework adopted for sound management of natural resources" w:value="Outcome 241. Environmental deterioration halted and policy framework adopted for sound management of natural resources"/>
                  <w:listItem w:displayText="Outcome 311.  Improved systems for planning, budgeting,  and fiscal management through continued administrative and fiscal decentralization and improved public sector accountability" w:value="Outcome 311.  Improved systems for planning, budgeting,  and fiscal management through continued administrative and fiscal decentralization and improved public sector accountability"/>
                  <w:listItem w:displayText="Outcome 312. Improved revenue base at different levels of government, managed by a fully operational revenue collection and management unit " w:value="Outcome 312. Improved revenue base at different levels of government, managed by a fully operational revenue collection and management unit "/>
                  <w:listItem w:displayText="Outcome 313.  Effective and lean civil service in place, with equate institutional and human resource capacity established at local government to ensure effective delivery of social services and public goods, with a particular focus on improving gender bal" w:value="Outcome 313.  Effective and lean civil service in place, with equate institutional and human resource capacity established at local government to ensure effective delivery of social services and public goods, with a particular focus on improving gender bal"/>
                  <w:listItem w:displayText="Outcome 314. Sound and transparent public financial management system fully operational" w:value="Outcome 314. Sound and transparent public financial management system fully operational"/>
                  <w:listItem w:displayText="Outcome 321. Strengthened democratic and electoral system, with improved accountability through  the active participation of civil society and media organizations " w:value="Outcome 321. Strengthened democratic and electoral system, with improved accountability through  the active participation of civil society and media organizations "/>
                  <w:listItem w:displayText="Outcome 331. Well-defined judiciary system in place, supported by legitimate and transparent law enforcement agencies" w:value="Outcome 331. Well-defined judiciary system in place, supported by legitimate and transparent law enforcement agencies"/>
                  <w:listItem w:displayText="Outcome 332. International human rights standards reinforced" w:value="Outcome 332. International human rights standards reinforced"/>
                  <w:listItem w:displayText="Outcome 333. Appropriate regulatory framework for land and property rights " w:value="Outcome 333. Appropriate regulatory framework for land and property rights "/>
                </w:dropDownList>
              </w:sdtPr>
              <w:sdtContent>
                <w:r w:rsidR="0036736F" w:rsidRPr="0036736F">
                  <w:rPr>
                    <w:b w:val="0"/>
                    <w:sz w:val="24"/>
                    <w:szCs w:val="24"/>
                    <w:lang w:val="en-US"/>
                  </w:rPr>
                  <w:t>Click here to select and RDP Sub-Pillar Outcome.</w:t>
                </w:r>
              </w:sdtContent>
            </w:sdt>
          </w:p>
        </w:tc>
        <w:tc>
          <w:tcPr>
            <w:tcW w:w="2579" w:type="dxa"/>
          </w:tcPr>
          <w:sdt>
            <w:sdtPr>
              <w:rPr>
                <w:b w:val="0"/>
                <w:color w:val="808080"/>
                <w:sz w:val="24"/>
                <w:szCs w:val="24"/>
                <w:lang w:val="en-US"/>
              </w:rPr>
              <w:alias w:val="Pillar Percentage"/>
              <w:tag w:val="Pillar Percentage"/>
              <w:id w:val="457760924"/>
              <w:placeholder>
                <w:docPart w:val="7EEA21D7E7734A3C91245602DB7CD424"/>
              </w:placeholder>
            </w:sdtPr>
            <w:sdtContent>
              <w:p w:rsidR="00D14375" w:rsidRPr="001E2CD7" w:rsidRDefault="00D14375" w:rsidP="004C51BA">
                <w:pPr>
                  <w:pStyle w:val="Heading1"/>
                  <w:outlineLvl w:val="0"/>
                  <w:rPr>
                    <w:b w:val="0"/>
                    <w:bCs w:val="0"/>
                    <w:kern w:val="0"/>
                    <w:sz w:val="24"/>
                    <w:szCs w:val="24"/>
                    <w:lang w:val="en-US" w:eastAsia="en-US"/>
                  </w:rPr>
                </w:pPr>
                <w:r w:rsidRPr="001E2CD7">
                  <w:rPr>
                    <w:b w:val="0"/>
                    <w:sz w:val="24"/>
                    <w:szCs w:val="24"/>
                    <w:lang w:val="en-US"/>
                  </w:rPr>
                  <w:t>0%</w:t>
                </w:r>
              </w:p>
            </w:sdtContent>
          </w:sdt>
        </w:tc>
      </w:tr>
      <w:tr w:rsidR="00D14375" w:rsidTr="00D14375">
        <w:tc>
          <w:tcPr>
            <w:tcW w:w="2398" w:type="dxa"/>
          </w:tcPr>
          <w:p w:rsidR="00D14375" w:rsidRDefault="00533A2F" w:rsidP="008A09C2">
            <w:sdt>
              <w:sdtPr>
                <w:rPr>
                  <w:b/>
                  <w:lang w:val="en-GB"/>
                </w:rPr>
                <w:alias w:val="RDP Pillar"/>
                <w:tag w:val="Somaliland RDP Pillar"/>
                <w:id w:val="907526"/>
                <w:placeholder>
                  <w:docPart w:val="005748C798854051A3D171DC13F57B33"/>
                </w:placeholder>
                <w:showingPlcHdr/>
                <w:dropDownList>
                  <w:listItem w:value="Choose an item."/>
                  <w:listItem w:displayText="Pillar I- Investing in People through Improved Social Services" w:value="Pillar I- Investing in People through Improved Social Services"/>
                  <w:listItem w:displayText="Pillar 2- Establishing an Enabling Environment for Poverty Reducing Sustained Economic Growth" w:value="Pillar 2- Establishing an Enabling Environment for Poverty Reducing Sustained Economic Growth"/>
                  <w:listItem w:displayText="Pillar 3- Deepening Peace, Improving Security and Establishing Good Governance" w:value="Pillar 3- Deepening Peace, Improving Security and Establishing Good Governance"/>
                </w:dropDownList>
              </w:sdtPr>
              <w:sdtContent>
                <w:r w:rsidR="0036736F" w:rsidRPr="0036736F">
                  <w:rPr>
                    <w:rStyle w:val="PlaceholderText"/>
                    <w:color w:val="auto"/>
                  </w:rPr>
                  <w:t>Click here to Select an RDP Pillar.</w:t>
                </w:r>
              </w:sdtContent>
            </w:sdt>
          </w:p>
        </w:tc>
        <w:tc>
          <w:tcPr>
            <w:tcW w:w="2394" w:type="dxa"/>
          </w:tcPr>
          <w:p w:rsidR="00D14375" w:rsidRDefault="00533A2F" w:rsidP="008A09C2">
            <w:sdt>
              <w:sdtPr>
                <w:rPr>
                  <w:b/>
                  <w:color w:val="808080"/>
                  <w:lang w:val="en-GB"/>
                </w:rPr>
                <w:alias w:val="RDP Sub- Pillar"/>
                <w:tag w:val="Somaliland RDP Sub-Pillar"/>
                <w:id w:val="907530"/>
                <w:placeholder>
                  <w:docPart w:val="ADD79D38B6CF428C88B7CFE72F70C106"/>
                </w:placeholder>
                <w:showingPlcHdr/>
                <w:dropDownList>
                  <w:listItem w:value="Choose an item."/>
                  <w:listItem w:displayText="Sub Pillar 11-  Expanding Education and Training services " w:value="Sub Pillar 11-  Expanding Education and Training services "/>
                  <w:listItem w:displayText="Sub-Pillar 12- Improving Health Services" w:value="Sub-Pillar 12- Improving Health Services"/>
                  <w:listItem w:displayText="Sub-Pillar 13- Increased access to water and sanitation" w:value="Sub-Pillar 13- Increased access to water and sanitation"/>
                  <w:listItem w:displayText="Sub Pillar 14- Protecting Vulnerable and Disadvantaged Groups " w:value="Sub Pillar 14- Protecting Vulnerable and Disadvantaged Groups "/>
                  <w:listItem w:displayText="Sub-Pillar 15- Coordinated strengthening of delivery mechanisms " w:value="Sub-Pillar 15- Coordinated strengthening of delivery mechanisms "/>
                  <w:listItem w:displayText="Sub-Pillar 21- Sustainable Growth and Livelihood Strategies" w:value="Sub-Pillar 21- Sustainable Growth and Livelihood Strategies"/>
                  <w:listItem w:displayText="Sub-pillar 22-  Improved state of Infrastructure " w:value="Sub-pillar 22-  Improved state of Infrastructure "/>
                  <w:listItem w:displayText="Sub-pillar 23- Enabling Environment for Private Sector Activities" w:value="Sub-pillar 23- Enabling Environment for Private Sector Activities"/>
                  <w:listItem w:displayText="Sub-pillar 24- Ensuring Sustainable Use and Management of Natural Resources " w:value="Sub-pillar 24- Ensuring Sustainable Use and Management of Natural Resources "/>
                  <w:listItem w:displayText="Sub-pillar 31- system of good and decentralized administrative governance fully operational, with key functions and responsibilities allocated to well-functioning local governments " w:value="Sub-pillar 31- system of good and decentralized administrative governance fully operational, with key functions and responsibilities allocated to well-functioning local governments "/>
                  <w:listItem w:displayText="Sub-pillar 32- Well-functioning participatory governance in place" w:value="Sub-pillar 32- Well-functioning participatory governance in place"/>
                  <w:listItem w:displayText="Sub-pillar 33- Judiciary in place based on principles of rule of law and human rights, " w:value="Sub-pillar 33- Judiciary in place based on principles of rule of law and human rights, "/>
                </w:dropDownList>
              </w:sdtPr>
              <w:sdtContent>
                <w:r w:rsidR="0036736F" w:rsidRPr="0036736F">
                  <w:rPr>
                    <w:rStyle w:val="PlaceholderText"/>
                    <w:color w:val="auto"/>
                  </w:rPr>
                  <w:t>Click here to Select and RDP Sub-Pillar</w:t>
                </w:r>
              </w:sdtContent>
            </w:sdt>
          </w:p>
        </w:tc>
        <w:tc>
          <w:tcPr>
            <w:tcW w:w="2205" w:type="dxa"/>
          </w:tcPr>
          <w:p w:rsidR="00D14375" w:rsidRDefault="00533A2F" w:rsidP="004F6B19">
            <w:pPr>
              <w:pStyle w:val="Heading1"/>
              <w:outlineLvl w:val="0"/>
              <w:rPr>
                <w:b w:val="0"/>
                <w:color w:val="808080"/>
                <w:sz w:val="24"/>
                <w:szCs w:val="24"/>
                <w:lang w:val="en-US"/>
              </w:rPr>
            </w:pPr>
            <w:sdt>
              <w:sdtPr>
                <w:rPr>
                  <w:b w:val="0"/>
                  <w:color w:val="808080"/>
                  <w:sz w:val="24"/>
                  <w:szCs w:val="24"/>
                  <w:lang w:val="en-US"/>
                </w:rPr>
                <w:alias w:val="Somaliland RDP Outcome"/>
                <w:tag w:val="RDP Somaliland Outcome"/>
                <w:id w:val="907512"/>
                <w:placeholder>
                  <w:docPart w:val="63C70C96D6D949298DBD0CF1C1F8A8CA"/>
                </w:placeholder>
                <w:showingPlcHdr/>
                <w:dropDownList>
                  <w:listItem w:value="Choose an item."/>
                  <w:listItem w:displayText="Outcome 111.  Access to primary education improved with GER rising from 40% to 58% to ensure gender equality" w:value="Outcome 111.  Access to primary education improved with GER rising from 40% to 58% to ensure gender equality"/>
                  <w:listItem w:displayText="Outcome 112. Access to secondary education improved" w:value="Outcome 112. Access to secondary education improved"/>
                  <w:listItem w:displayText="Outcome 113. Tertiary Education Expanded, Producing Required Human Resources for the Economy" w:value="Outcome 113. Tertiary Education Expanded, Producing Required Human Resources for the Economy"/>
                  <w:listItem w:displayText="Outcome 114. Technical and Vocational Education and Training Expanded and Providing a Well-Trained Labour Force to Meet Demand in the Local Economy" w:value="Outcome 114. Technical and Vocational Education and Training Expanded and Providing a Well-Trained Labour Force to Meet Demand in the Local Economy"/>
                  <w:listItem w:displayText="Outcome 115. Institutional and policy capacity established for management and planning of the sector " w:value="Outcome 115. Institutional and policy capacity established for management and planning of the sector "/>
                  <w:listItem w:displayText="Outcome 121.  Improved access to quality primary health care for all and especially women and other vulnerable groups through health infrastructure rehabilitation, " w:value="Outcome 121.  Improved access to quality primary health care for all and especially women and other vulnerable groups through health infrastructure rehabilitation, "/>
                  <w:listItem w:displayText="Outcome 122.  Improved access to quality primary health care for all and especially women and other vulnerable groups through human resource capacity improvements;" w:value="Outcome 122.  Improved access to quality primary health care for all and especially women and other vulnerable groups through human resource capacity improvements;"/>
                  <w:listItem w:displayText="Outcome 123.  Improved access to quality primary health care for all and especially women and other vulnerable groups through Leading to improvements in addressing the needs of women and children " w:value="Outcome 123.  Improved access to quality primary health care for all and especially women and other vulnerable groups through Leading to improvements in addressing the needs of women and children "/>
                  <w:listItem w:displayText="Outcome 124. Increased availability of affordable essential drugs of proven quality Leading to decrease in communicable diseases (e.g. malaria, TB, HIV/AIDS and respiratory tract infections)" w:value="Outcome 124. Increased availability of affordable essential drugs of proven quality Leading to decrease in communicable diseases (e.g. malaria, TB, HIV/AIDS and respiratory tract infections)"/>
                  <w:listItem w:displayText="Outcome 125. Improved affordability of health care, and strengthened capacity of MoH for planning and implementation at central and local levels strengthened" w:value="Outcome 125. Improved affordability of health care, and strengthened capacity of MoH for planning and implementation at central and local levels strengthened"/>
                  <w:listItem w:displayText="Outcome 126. FGM and the use of Khat diminished" w:value="Outcome 126. FGM and the use of Khat diminished"/>
                  <w:listItem w:displayText="Outcome 131. Improved water supply and sanitation facilities provided through effective involvement of private sector and NGOs" w:value="Outcome 131. Improved water supply and sanitation facilities provided through effective involvement of private sector and NGOs"/>
                  <w:listItem w:displayText="Outcome 132.  Improved awareness of hygiene and water diseases" w:value="Outcome 132.  Improved awareness of hygiene and water diseases"/>
                  <w:listItem w:displayText="Outcome 133. Fully integrated water resource management system in place" w:value="Outcome 133. Fully integrated water resource management system in place"/>
                  <w:listItem w:displayText="Outcome 141. Improved community awareness of protection issues and strengthened support systems " w:value="Outcome 141. Improved community awareness of protection issues and strengthened support systems "/>
                  <w:listItem w:displayText="Outcome 142. Family and/or community-based networks for the care and protection of vulnerable children established" w:value="Outcome 142. Family and/or community-based networks for the care and protection of vulnerable children established"/>
                  <w:listItem w:displayText="Outcome 143. Increased access to specific services and assistance;" w:value="Outcome 143. Increased access to specific services and assistance;"/>
                  <w:listItem w:displayText="Outcome 144. Legislative, policy and regulatory frameworks for vulnerable groups established" w:value="Outcome 144. Legislative, policy and regulatory frameworks for vulnerable groups established"/>
                  <w:listItem w:displayText="Outcome 145. Alternative means for self-help developed" w:value="Outcome 145. Alternative means for self-help developed"/>
                  <w:listItem w:displayText="Outcome 151. Delivery of sector specific services complimented and sustained  through integrated delivery strategies,, with strong involvement of private sector, non-governmental organizations, women groups,  and local communities, and through frequent mon" w:value="Outcome 151. Delivery of sector specific services complimented and sustained  through integrated delivery strategies,, with strong involvement of private sector, non-governmental organizations, women groups,  and local communities, and through frequent mon"/>
                  <w:listItem w:displayText=" Outcome 211.  Increased turn-off rates and higher incomes in the livestock sector " w:value=" Outcome 211.  Increased turn-off rates and higher incomes in the livestock sector "/>
                  <w:listItem w:displayText="Outcome 212. Increased sustainable production of fish and fish products " w:value="Outcome 212. Increased sustainable production of fish and fish products "/>
                  <w:listItem w:displayText="Outcome 213. Improved productivity and sustainability of crop production" w:value="Outcome 213. Improved productivity and sustainability of crop production"/>
                  <w:listItem w:displayText="Outcome 214.  Growth and employment creation by non-traditional sectors" w:value="Outcome 214.  Growth and employment creation by non-traditional sectors"/>
                  <w:listItem w:displayText="Outcome 221. Transportation network rehabilitated " w:value="Outcome 221. Transportation network rehabilitated "/>
                  <w:listItem w:displayText="Outcome 222. Adequate access to power for majority of population" w:value="Outcome 222. Adequate access to power for majority of population"/>
                  <w:listItem w:displayText="Outcome 223. Adequate institutional capacity to implement and manage large scale infrastructure investments" w:value="Outcome 223. Adequate institutional capacity to implement and manage large scale infrastructure investments"/>
                  <w:listItem w:displayText="Outcome 231. Improved access to finance and investment climate" w:value="Outcome 231. Improved access to finance and investment climate"/>
                  <w:listItem w:displayText="Outcome 241. Environmental deterioration halted and policy framework adopted for sound management of natural resources" w:value="Outcome 241. Environmental deterioration halted and policy framework adopted for sound management of natural resources"/>
                  <w:listItem w:displayText="Outcome 311.  Improved systems for planning, budgeting,  and fiscal management through continued administrative and fiscal decentralization and improved public sector accountability" w:value="Outcome 311.  Improved systems for planning, budgeting,  and fiscal management through continued administrative and fiscal decentralization and improved public sector accountability"/>
                  <w:listItem w:displayText="Outcome 312. Improved revenue base at different levels of government, managed by a fully operational revenue collection and management unit " w:value="Outcome 312. Improved revenue base at different levels of government, managed by a fully operational revenue collection and management unit "/>
                  <w:listItem w:displayText="Outcome 313.  Effective and lean civil service in place, with equate institutional and human resource capacity established at local government to ensure effective delivery of social services and public goods, with a particular focus on improving gender bal" w:value="Outcome 313.  Effective and lean civil service in place, with equate institutional and human resource capacity established at local government to ensure effective delivery of social services and public goods, with a particular focus on improving gender bal"/>
                  <w:listItem w:displayText="Outcome 314. Sound and transparent public financial management system fully operational" w:value="Outcome 314. Sound and transparent public financial management system fully operational"/>
                  <w:listItem w:displayText="Outcome 321. Strengthened democratic and electoral system, with improved accountability through  the active participation of civil society and media organizations " w:value="Outcome 321. Strengthened democratic and electoral system, with improved accountability through  the active participation of civil society and media organizations "/>
                  <w:listItem w:displayText="Outcome 331. Well-defined judiciary system in place, supported by legitimate and transparent law enforcement agencies" w:value="Outcome 331. Well-defined judiciary system in place, supported by legitimate and transparent law enforcement agencies"/>
                  <w:listItem w:displayText="Outcome 332. International human rights standards reinforced" w:value="Outcome 332. International human rights standards reinforced"/>
                  <w:listItem w:displayText="Outcome 333. Appropriate regulatory framework for land and property rights " w:value="Outcome 333. Appropriate regulatory framework for land and property rights "/>
                </w:dropDownList>
              </w:sdtPr>
              <w:sdtContent>
                <w:r w:rsidR="0036736F" w:rsidRPr="0036736F">
                  <w:rPr>
                    <w:b w:val="0"/>
                    <w:sz w:val="24"/>
                    <w:szCs w:val="24"/>
                    <w:lang w:val="en-US"/>
                  </w:rPr>
                  <w:t>Click here to select and RDP Sub-Pillar Outcome.</w:t>
                </w:r>
              </w:sdtContent>
            </w:sdt>
          </w:p>
        </w:tc>
        <w:tc>
          <w:tcPr>
            <w:tcW w:w="2579" w:type="dxa"/>
          </w:tcPr>
          <w:sdt>
            <w:sdtPr>
              <w:rPr>
                <w:b w:val="0"/>
                <w:color w:val="808080"/>
                <w:sz w:val="24"/>
                <w:szCs w:val="24"/>
                <w:lang w:val="en-US"/>
              </w:rPr>
              <w:alias w:val="Pillar Percentage"/>
              <w:tag w:val="Pillar Percentage"/>
              <w:id w:val="-738945322"/>
              <w:placeholder>
                <w:docPart w:val="F6F63202D6044B26BC3BC5B2F48A111F"/>
              </w:placeholder>
            </w:sdtPr>
            <w:sdtContent>
              <w:p w:rsidR="00D14375" w:rsidRPr="001E2CD7" w:rsidRDefault="00D14375" w:rsidP="004F6B19">
                <w:pPr>
                  <w:pStyle w:val="Heading1"/>
                  <w:outlineLvl w:val="0"/>
                  <w:rPr>
                    <w:b w:val="0"/>
                    <w:bCs w:val="0"/>
                    <w:kern w:val="0"/>
                    <w:sz w:val="24"/>
                    <w:szCs w:val="24"/>
                    <w:lang w:val="en-US" w:eastAsia="en-US"/>
                  </w:rPr>
                </w:pPr>
                <w:r w:rsidRPr="001E2CD7">
                  <w:rPr>
                    <w:b w:val="0"/>
                    <w:sz w:val="24"/>
                    <w:szCs w:val="24"/>
                    <w:lang w:val="en-US"/>
                  </w:rPr>
                  <w:t>0%</w:t>
                </w:r>
              </w:p>
            </w:sdtContent>
          </w:sdt>
        </w:tc>
      </w:tr>
      <w:tr w:rsidR="00D14375" w:rsidTr="00D14375">
        <w:tc>
          <w:tcPr>
            <w:tcW w:w="4792" w:type="dxa"/>
            <w:gridSpan w:val="2"/>
          </w:tcPr>
          <w:p w:rsidR="00D14375" w:rsidRDefault="00D14375" w:rsidP="008A09C2"/>
        </w:tc>
        <w:tc>
          <w:tcPr>
            <w:tcW w:w="2205" w:type="dxa"/>
          </w:tcPr>
          <w:p w:rsidR="00D14375" w:rsidRDefault="00D14375" w:rsidP="004F6B19">
            <w:pPr>
              <w:pStyle w:val="Heading1"/>
              <w:outlineLvl w:val="0"/>
              <w:rPr>
                <w:sz w:val="24"/>
                <w:szCs w:val="24"/>
                <w:lang w:val="en-US"/>
              </w:rPr>
            </w:pPr>
          </w:p>
        </w:tc>
        <w:bookmarkStart w:id="1" w:name="Text8"/>
        <w:tc>
          <w:tcPr>
            <w:tcW w:w="2579" w:type="dxa"/>
          </w:tcPr>
          <w:p w:rsidR="00D14375" w:rsidRDefault="00533A2F" w:rsidP="004F6B19">
            <w:pPr>
              <w:pStyle w:val="Heading1"/>
              <w:outlineLvl w:val="0"/>
              <w:rPr>
                <w:sz w:val="24"/>
                <w:szCs w:val="24"/>
                <w:lang w:val="en-US"/>
              </w:rPr>
            </w:pPr>
            <w:r>
              <w:rPr>
                <w:sz w:val="24"/>
                <w:szCs w:val="24"/>
                <w:lang w:val="en-US"/>
              </w:rPr>
              <w:fldChar w:fldCharType="begin">
                <w:ffData>
                  <w:name w:val="Text8"/>
                  <w:enabled/>
                  <w:calcOnExit w:val="0"/>
                  <w:textInput>
                    <w:type w:val="number"/>
                    <w:default w:val="100%"/>
                  </w:textInput>
                </w:ffData>
              </w:fldChar>
            </w:r>
            <w:r w:rsidR="00D14375">
              <w:rPr>
                <w:sz w:val="24"/>
                <w:szCs w:val="24"/>
                <w:lang w:val="en-US"/>
              </w:rPr>
              <w:instrText xml:space="preserve"> FORMTEXT </w:instrText>
            </w:r>
            <w:r>
              <w:rPr>
                <w:sz w:val="24"/>
                <w:szCs w:val="24"/>
                <w:lang w:val="en-US"/>
              </w:rPr>
            </w:r>
            <w:r>
              <w:rPr>
                <w:sz w:val="24"/>
                <w:szCs w:val="24"/>
                <w:lang w:val="en-US"/>
              </w:rPr>
              <w:fldChar w:fldCharType="separate"/>
            </w:r>
            <w:r w:rsidR="00D14375">
              <w:rPr>
                <w:noProof/>
                <w:sz w:val="24"/>
                <w:szCs w:val="24"/>
                <w:lang w:val="en-US"/>
              </w:rPr>
              <w:t>100%</w:t>
            </w:r>
            <w:r>
              <w:rPr>
                <w:sz w:val="24"/>
                <w:szCs w:val="24"/>
                <w:lang w:val="en-US"/>
              </w:rPr>
              <w:fldChar w:fldCharType="end"/>
            </w:r>
            <w:bookmarkEnd w:id="1"/>
          </w:p>
        </w:tc>
      </w:tr>
    </w:tbl>
    <w:p w:rsidR="00422DC9" w:rsidRDefault="00422DC9" w:rsidP="008A09C2"/>
    <w:tbl>
      <w:tblPr>
        <w:tblStyle w:val="TableGrid"/>
        <w:tblW w:w="5000" w:type="pct"/>
        <w:tblLook w:val="04A0"/>
      </w:tblPr>
      <w:tblGrid>
        <w:gridCol w:w="5158"/>
        <w:gridCol w:w="4418"/>
      </w:tblGrid>
      <w:tr w:rsidR="00323F5C" w:rsidRPr="00575CAF" w:rsidTr="00323F5C">
        <w:tc>
          <w:tcPr>
            <w:tcW w:w="5158" w:type="dxa"/>
            <w:tcBorders>
              <w:bottom w:val="single" w:sz="4" w:space="0" w:color="auto"/>
            </w:tcBorders>
            <w:shd w:val="clear" w:color="auto" w:fill="CCFFCC"/>
          </w:tcPr>
          <w:p w:rsidR="00323F5C" w:rsidRPr="00575CAF" w:rsidRDefault="00323F5C" w:rsidP="000F7FC1">
            <w:pPr>
              <w:pStyle w:val="Heading1"/>
              <w:outlineLvl w:val="0"/>
              <w:rPr>
                <w:sz w:val="24"/>
                <w:szCs w:val="24"/>
              </w:rPr>
            </w:pPr>
            <w:r w:rsidRPr="00575CAF">
              <w:rPr>
                <w:sz w:val="24"/>
                <w:szCs w:val="24"/>
              </w:rPr>
              <w:t>M</w:t>
            </w:r>
            <w:r>
              <w:rPr>
                <w:sz w:val="24"/>
                <w:szCs w:val="24"/>
              </w:rPr>
              <w:t>illennium Development Goals</w:t>
            </w:r>
          </w:p>
        </w:tc>
        <w:tc>
          <w:tcPr>
            <w:tcW w:w="4418" w:type="dxa"/>
            <w:tcBorders>
              <w:bottom w:val="single" w:sz="4" w:space="0" w:color="auto"/>
            </w:tcBorders>
            <w:shd w:val="clear" w:color="auto" w:fill="CCFFCC"/>
          </w:tcPr>
          <w:p w:rsidR="00323F5C" w:rsidRPr="00575CAF" w:rsidRDefault="00323F5C" w:rsidP="000F7FC1">
            <w:pPr>
              <w:pStyle w:val="Heading1"/>
              <w:outlineLvl w:val="0"/>
              <w:rPr>
                <w:sz w:val="24"/>
                <w:szCs w:val="24"/>
              </w:rPr>
            </w:pPr>
          </w:p>
        </w:tc>
      </w:tr>
      <w:tr w:rsidR="00323F5C" w:rsidRPr="00575CAF" w:rsidTr="00323F5C">
        <w:tc>
          <w:tcPr>
            <w:tcW w:w="5158" w:type="dxa"/>
            <w:shd w:val="clear" w:color="auto" w:fill="auto"/>
          </w:tcPr>
          <w:p w:rsidR="00323F5C" w:rsidRPr="00323F5C" w:rsidRDefault="00323F5C" w:rsidP="000F7FC1">
            <w:pPr>
              <w:pStyle w:val="Heading1"/>
              <w:outlineLvl w:val="0"/>
              <w:rPr>
                <w:sz w:val="24"/>
                <w:szCs w:val="24"/>
              </w:rPr>
            </w:pPr>
            <w:r>
              <w:rPr>
                <w:sz w:val="24"/>
                <w:szCs w:val="24"/>
              </w:rPr>
              <w:t>Goals</w:t>
            </w:r>
          </w:p>
        </w:tc>
        <w:tc>
          <w:tcPr>
            <w:tcW w:w="4418" w:type="dxa"/>
          </w:tcPr>
          <w:p w:rsidR="00323F5C" w:rsidRPr="00323F5C" w:rsidRDefault="00323F5C" w:rsidP="000F7FC1">
            <w:pPr>
              <w:pStyle w:val="Heading1"/>
              <w:outlineLvl w:val="0"/>
              <w:rPr>
                <w:sz w:val="24"/>
                <w:szCs w:val="24"/>
              </w:rPr>
            </w:pPr>
            <w:r>
              <w:rPr>
                <w:sz w:val="24"/>
                <w:szCs w:val="24"/>
              </w:rPr>
              <w:t>Targets</w:t>
            </w:r>
          </w:p>
        </w:tc>
      </w:tr>
      <w:tr w:rsidR="00323F5C" w:rsidRPr="00575CAF" w:rsidTr="00323F5C">
        <w:tc>
          <w:tcPr>
            <w:tcW w:w="5158" w:type="dxa"/>
            <w:shd w:val="clear" w:color="auto" w:fill="auto"/>
          </w:tcPr>
          <w:p w:rsidR="00323F5C" w:rsidRPr="001E2CD7" w:rsidRDefault="00533A2F" w:rsidP="000F7FC1">
            <w:pPr>
              <w:pStyle w:val="Heading1"/>
              <w:outlineLvl w:val="0"/>
              <w:rPr>
                <w:b w:val="0"/>
                <w:sz w:val="24"/>
                <w:szCs w:val="24"/>
              </w:rPr>
            </w:pPr>
            <w:sdt>
              <w:sdtPr>
                <w:rPr>
                  <w:b w:val="0"/>
                  <w:sz w:val="24"/>
                  <w:szCs w:val="24"/>
                </w:rPr>
                <w:alias w:val="Millennium Development Goal"/>
                <w:tag w:val="Millennium Development Goal"/>
                <w:id w:val="18114221"/>
                <w:placeholder>
                  <w:docPart w:val="F09B4C6949B947F0AC6404E9435EB2D9"/>
                </w:placeholder>
                <w:showingPlcHdr/>
                <w:dropDownList>
                  <w:listItem w:value="Choose an item."/>
                  <w:listItem w:displayText="Goal 1: Eradicate Extreme Poverty and Hunger" w:value="Goal 1: Eradicate Extreme Poverty and Hunger"/>
                  <w:listItem w:displayText="Goal 2: Achieve Universal Primary Education" w:value="Goal 2: Achieve Universal Primary Education"/>
                  <w:listItem w:displayText="Goal 3: Promote Gender Equality and Empower Women" w:value="Goal 3: Promote Gender Equality and Empower Women"/>
                  <w:listItem w:displayText="Goal 4: Reduce Child Mortality" w:value="Goal 4: Reduce Child Mortality"/>
                  <w:listItem w:displayText="Goal 5: Improve Maternal Health" w:value="Goal 5: Improve Maternal Health"/>
                  <w:listItem w:displayText="Goal 6: Combat HIV/AIDS, malaria and other diseases" w:value="Goal 6: Combat HIV/AIDS, malaria and other diseases"/>
                  <w:listItem w:displayText="Goal 7: Ensure Environmental Sustainability" w:value="Goal 7: Ensure Environmental Sustainability"/>
                  <w:listItem w:displayText="Goal 8: Develop a Global Partnership for Development" w:value="Goal 8: Develop a Global Partnership for Development"/>
                </w:dropDownList>
              </w:sdtPr>
              <w:sdtContent>
                <w:r w:rsidR="00323F5C" w:rsidRPr="001E2CD7">
                  <w:rPr>
                    <w:rStyle w:val="PlaceholderText"/>
                    <w:b w:val="0"/>
                    <w:color w:val="auto"/>
                    <w:sz w:val="24"/>
                    <w:szCs w:val="24"/>
                  </w:rPr>
                  <w:t>Click here to choose a goal</w:t>
                </w:r>
              </w:sdtContent>
            </w:sdt>
          </w:p>
        </w:tc>
        <w:tc>
          <w:tcPr>
            <w:tcW w:w="4418" w:type="dxa"/>
          </w:tcPr>
          <w:p w:rsidR="00323F5C" w:rsidRDefault="00533A2F" w:rsidP="000F7FC1">
            <w:pPr>
              <w:pStyle w:val="Heading1"/>
              <w:outlineLvl w:val="0"/>
              <w:rPr>
                <w:b w:val="0"/>
                <w:sz w:val="24"/>
                <w:szCs w:val="24"/>
              </w:rPr>
            </w:pPr>
            <w:sdt>
              <w:sdtPr>
                <w:rPr>
                  <w:b w:val="0"/>
                  <w:color w:val="808080"/>
                  <w:sz w:val="24"/>
                  <w:szCs w:val="24"/>
                  <w:lang w:val="en-US"/>
                </w:rPr>
                <w:alias w:val="MDG Targets"/>
                <w:tag w:val="MDG Targets"/>
                <w:id w:val="907592"/>
                <w:placeholder>
                  <w:docPart w:val="51EE4348D3AE4D50A0EE3DBB21B50395"/>
                </w:placeholder>
                <w:showingPlcHdr/>
                <w:dropDownList>
                  <w:listItem w:value="Choose an item."/>
                  <w:listItem w:displayText="Target 1.A : Halve, between 1990 and 2015, the proportion of people whose income is less than one dollar a day" w:value="Target 1.A : Halve, between 1990 and 2015, the proportion of people whose income is less than one dollar a day"/>
                  <w:listItem w:displayText="Target 1.B: Achieve full and productive employment and decent work for all, including women and young people" w:value="Target 1.B: Achieve full and productive employment and decent work for all, including women and young people"/>
                  <w:listItem w:displayText="Target 1.C: Halve, between 1990 and 2015, the proportion of people who suffer from hunger" w:value="Target 1.C: Halve, between 1990 and 2015, the proportion of people who suffer from hunger"/>
                  <w:listItem w:displayText="Target 2.A: Ensure that, by 2015, children everywhere, boys and girls alike, will be able to complete a full course of primary schooling" w:value="Target 2.A: Ensure that, by 2015, children everywhere, boys and girls alike, will be able to complete a full course of primary schooling"/>
                  <w:listItem w:displayText="Target 3.A: Eliminate gender disparity in primary and secondary education, preferably by 2005, and in all levels of education no later than 2015" w:value="Target 3.A: Eliminate gender disparity in primary and secondary education, preferably by 2005, and in all levels of education no later than 2015"/>
                  <w:listItem w:displayText="Target 4.A: Reduce by two-thirds, between 1990 and 2015, the under-five mortality rate" w:value="Target 4.A: Reduce by two-thirds, between 1990 and 2015, the under-five mortality rate"/>
                  <w:listItem w:displayText="Target 5.A: Reduce by three quarters, between 1990 and 2015, the maternal mortality ratio" w:value="Target 5.A: Reduce by three quarters, between 1990 and 2015, the maternal mortality ratio"/>
                  <w:listItem w:displayText="Target 5.B: Achieve, by 2015, universal access to reproductive health" w:value="Target 5.B: Achieve, by 2015, universal access to reproductive health"/>
                  <w:listItem w:displayText="Target 6.A: Have halted by 2015 and begun to reverse the spread of HIV/AIDS" w:value="Target 6.A: Have halted by 2015 and begun to reverse the spread of HIV/AIDS"/>
                  <w:listItem w:displayText="Target 6.B: Achieve, by 2010, universal access to treatment for HIV/AIDS for all those who need it" w:value="Target 6.B: Achieve, by 2010, universal access to treatment for HIV/AIDS for all those who need it"/>
                  <w:listItem w:displayText="Target 6.C: Have halted by 2015 and begun to reverse the incidence of malaria and other major diseases" w:value="Target 6.C: Have halted by 2015 and begun to reverse the incidence of malaria and other major diseases"/>
                  <w:listItem w:displayText="Target 7.A: Integrate the principles of sustainable development into country policies and programmes and reverse the loss of environmental resources" w:value="Target 7.A: Integrate the principles of sustainable development into country policies and programmes and reverse the loss of environmental resources"/>
                  <w:listItem w:displayText="Target 7.B: Reduce biodiversity loss, achieving, by 2010, a significant reduction in the rate of loss" w:value="Target 7.B: Reduce biodiversity loss, achieving, by 2010, a significant reduction in the rate of loss"/>
                  <w:listItem w:displayText="Target 7.C: Halve, by 2015, the proportion of people without sustainable access to safe drinking water and basic sanitation" w:value="Target 7.C: Halve, by 2015, the proportion of people without sustainable access to safe drinking water and basic sanitation"/>
                  <w:listItem w:displayText="Target 7.D: By 2020, to have achieved a significant improvement in the lives of at least 100 million slum dwellers" w:value="Target 7.D: By 2020, to have achieved a significant improvement in the lives of at least 100 million slum dwellers"/>
                  <w:listItem w:displayText="Target 8.A: Develop further an open, rule-based, predictable, non-discriminatory trading and financial system" w:value="Target 8.A: Develop further an open, rule-based, predictable, non-discriminatory trading and financial system"/>
                  <w:listItem w:displayText="Target 8.B: Address the special needs of the least developed countries" w:value="Target 8.B: Address the special needs of the least developed countries"/>
                  <w:listItem w:displayText="Target 8.C: Address the special needs of landlocked developing countries and small island developing States (through the Programme of Action for the Sustainable Development of Small Island Developing States and the outcome of the twenty-second special sess" w:value="Target 8.C: Address the special needs of landlocked developing countries and small island developing States (through the Programme of Action for the Sustainable Development of Small Island Developing States and the outcome of the twenty-second special sess"/>
                  <w:listItem w:displayText="Target 8.D: Deal comprehensively with the debt problems of developing countries through national and international measures in order to make debt sustainable in the long term" w:value="Target 8.D: Deal comprehensively with the debt problems of developing countries through national and international measures in order to make debt sustainable in the long term"/>
                </w:dropDownList>
              </w:sdtPr>
              <w:sdtContent>
                <w:r w:rsidR="00323F5C" w:rsidRPr="00323F5C">
                  <w:rPr>
                    <w:b w:val="0"/>
                    <w:sz w:val="24"/>
                    <w:szCs w:val="24"/>
                    <w:lang w:val="en-US"/>
                  </w:rPr>
                  <w:t>Click here to select and MDG Target.</w:t>
                </w:r>
              </w:sdtContent>
            </w:sdt>
          </w:p>
        </w:tc>
      </w:tr>
      <w:tr w:rsidR="00323F5C" w:rsidRPr="00575CAF" w:rsidTr="00323F5C">
        <w:tc>
          <w:tcPr>
            <w:tcW w:w="5158" w:type="dxa"/>
            <w:shd w:val="clear" w:color="auto" w:fill="auto"/>
          </w:tcPr>
          <w:p w:rsidR="00323F5C" w:rsidRPr="001E2CD7" w:rsidRDefault="00533A2F" w:rsidP="000F7FC1">
            <w:pPr>
              <w:pStyle w:val="Heading1"/>
              <w:outlineLvl w:val="0"/>
              <w:rPr>
                <w:b w:val="0"/>
                <w:sz w:val="24"/>
                <w:szCs w:val="24"/>
              </w:rPr>
            </w:pPr>
            <w:sdt>
              <w:sdtPr>
                <w:rPr>
                  <w:b w:val="0"/>
                  <w:color w:val="808080"/>
                  <w:sz w:val="24"/>
                  <w:szCs w:val="24"/>
                </w:rPr>
                <w:alias w:val="Millennium Development Goal"/>
                <w:tag w:val="Millennium Development Goal"/>
                <w:id w:val="18114222"/>
                <w:placeholder>
                  <w:docPart w:val="FEAFB5294B3B4E4A9AADE6E085DC454F"/>
                </w:placeholder>
                <w:showingPlcHdr/>
                <w:dropDownList>
                  <w:listItem w:value="Choose an item."/>
                  <w:listItem w:displayText="Goal 1: Eradicate Extreme Poverty and Hunger" w:value="Goal 1: Eradicate Extreme Poverty and Hunger"/>
                  <w:listItem w:displayText="Goal 2: Achieve Universal Primary Education" w:value="Goal 2: Achieve Universal Primary Education"/>
                  <w:listItem w:displayText="Goal 3: Promote Gender Equality and Empower Women" w:value="Goal 3: Promote Gender Equality and Empower Women"/>
                  <w:listItem w:displayText="Goal 4: Reduce Child Mortality" w:value="Goal 4: Reduce Child Mortality"/>
                  <w:listItem w:displayText="Goal 5: Improve Maternal Health" w:value="Goal 5: Improve Maternal Health"/>
                  <w:listItem w:displayText="Goal 6: Combat HIV/AIDS, malaria and other diseases" w:value="Goal 6: Combat HIV/AIDS, malaria and other diseases"/>
                  <w:listItem w:displayText="Goal 7: Ensure Environmental Sustainability" w:value="Goal 7: Ensure Environmental Sustainability"/>
                  <w:listItem w:displayText="Goal 8: Develop a Global Partnership for Development" w:value="Goal 8: Develop a Global Partnership for Development"/>
                </w:dropDownList>
              </w:sdtPr>
              <w:sdtContent>
                <w:r w:rsidR="00323F5C" w:rsidRPr="001E2CD7">
                  <w:rPr>
                    <w:rStyle w:val="PlaceholderText"/>
                    <w:b w:val="0"/>
                    <w:color w:val="auto"/>
                    <w:sz w:val="24"/>
                    <w:szCs w:val="24"/>
                  </w:rPr>
                  <w:t>Click here to choose a goal</w:t>
                </w:r>
              </w:sdtContent>
            </w:sdt>
          </w:p>
        </w:tc>
        <w:tc>
          <w:tcPr>
            <w:tcW w:w="4418" w:type="dxa"/>
          </w:tcPr>
          <w:p w:rsidR="00323F5C" w:rsidRDefault="00533A2F" w:rsidP="000F7FC1">
            <w:pPr>
              <w:pStyle w:val="Heading1"/>
              <w:outlineLvl w:val="0"/>
              <w:rPr>
                <w:b w:val="0"/>
                <w:color w:val="808080"/>
                <w:sz w:val="24"/>
                <w:szCs w:val="24"/>
              </w:rPr>
            </w:pPr>
            <w:sdt>
              <w:sdtPr>
                <w:rPr>
                  <w:b w:val="0"/>
                  <w:color w:val="808080"/>
                  <w:sz w:val="24"/>
                  <w:szCs w:val="24"/>
                  <w:lang w:val="en-US"/>
                </w:rPr>
                <w:alias w:val="MDG Targets"/>
                <w:tag w:val="MDG Targets"/>
                <w:id w:val="907594"/>
                <w:placeholder>
                  <w:docPart w:val="2AEFEED350B143E586F09552D4DCDAAC"/>
                </w:placeholder>
                <w:showingPlcHdr/>
                <w:dropDownList>
                  <w:listItem w:value="Choose an item."/>
                  <w:listItem w:displayText="Target 1.A : Halve, between 1990 and 2015, the proportion of people whose income is less than one dollar a day" w:value="Target 1.A : Halve, between 1990 and 2015, the proportion of people whose income is less than one dollar a day"/>
                  <w:listItem w:displayText="Target 1.B: Achieve full and productive employment and decent work for all, including women and young people" w:value="Target 1.B: Achieve full and productive employment and decent work for all, including women and young people"/>
                  <w:listItem w:displayText="Target 1.C: Halve, between 1990 and 2015, the proportion of people who suffer from hunger" w:value="Target 1.C: Halve, between 1990 and 2015, the proportion of people who suffer from hunger"/>
                  <w:listItem w:displayText="Target 2.A: Ensure that, by 2015, children everywhere, boys and girls alike, will be able to complete a full course of primary schooling" w:value="Target 2.A: Ensure that, by 2015, children everywhere, boys and girls alike, will be able to complete a full course of primary schooling"/>
                  <w:listItem w:displayText="Target 3.A: Eliminate gender disparity in primary and secondary education, preferably by 2005, and in all levels of education no later than 2015" w:value="Target 3.A: Eliminate gender disparity in primary and secondary education, preferably by 2005, and in all levels of education no later than 2015"/>
                  <w:listItem w:displayText="Target 4.A: Reduce by two-thirds, between 1990 and 2015, the under-five mortality rate" w:value="Target 4.A: Reduce by two-thirds, between 1990 and 2015, the under-five mortality rate"/>
                  <w:listItem w:displayText="Target 5.A: Reduce by three quarters, between 1990 and 2015, the maternal mortality ratio" w:value="Target 5.A: Reduce by three quarters, between 1990 and 2015, the maternal mortality ratio"/>
                  <w:listItem w:displayText="Target 5.B: Achieve, by 2015, universal access to reproductive health" w:value="Target 5.B: Achieve, by 2015, universal access to reproductive health"/>
                  <w:listItem w:displayText="Target 6.A: Have halted by 2015 and begun to reverse the spread of HIV/AIDS" w:value="Target 6.A: Have halted by 2015 and begun to reverse the spread of HIV/AIDS"/>
                  <w:listItem w:displayText="Target 6.B: Achieve, by 2010, universal access to treatment for HIV/AIDS for all those who need it" w:value="Target 6.B: Achieve, by 2010, universal access to treatment for HIV/AIDS for all those who need it"/>
                  <w:listItem w:displayText="Target 6.C: Have halted by 2015 and begun to reverse the incidence of malaria and other major diseases" w:value="Target 6.C: Have halted by 2015 and begun to reverse the incidence of malaria and other major diseases"/>
                  <w:listItem w:displayText="Target 7.A: Integrate the principles of sustainable development into country policies and programmes and reverse the loss of environmental resources" w:value="Target 7.A: Integrate the principles of sustainable development into country policies and programmes and reverse the loss of environmental resources"/>
                  <w:listItem w:displayText="Target 7.B: Reduce biodiversity loss, achieving, by 2010, a significant reduction in the rate of loss" w:value="Target 7.B: Reduce biodiversity loss, achieving, by 2010, a significant reduction in the rate of loss"/>
                  <w:listItem w:displayText="Target 7.C: Halve, by 2015, the proportion of people without sustainable access to safe drinking water and basic sanitation" w:value="Target 7.C: Halve, by 2015, the proportion of people without sustainable access to safe drinking water and basic sanitation"/>
                  <w:listItem w:displayText="Target 7.D: By 2020, to have achieved a significant improvement in the lives of at least 100 million slum dwellers" w:value="Target 7.D: By 2020, to have achieved a significant improvement in the lives of at least 100 million slum dwellers"/>
                  <w:listItem w:displayText="Target 8.A: Develop further an open, rule-based, predictable, non-discriminatory trading and financial system" w:value="Target 8.A: Develop further an open, rule-based, predictable, non-discriminatory trading and financial system"/>
                  <w:listItem w:displayText="Target 8.B: Address the special needs of the least developed countries" w:value="Target 8.B: Address the special needs of the least developed countries"/>
                  <w:listItem w:displayText="Target 8.C: Address the special needs of landlocked developing countries and small island developing States (through the Programme of Action for the Sustainable Development of Small Island Developing States and the outcome of the twenty-second special sess" w:value="Target 8.C: Address the special needs of landlocked developing countries and small island developing States (through the Programme of Action for the Sustainable Development of Small Island Developing States and the outcome of the twenty-second special sess"/>
                  <w:listItem w:displayText="Target 8.D: Deal comprehensively with the debt problems of developing countries through national and international measures in order to make debt sustainable in the long term" w:value="Target 8.D: Deal comprehensively with the debt problems of developing countries through national and international measures in order to make debt sustainable in the long term"/>
                </w:dropDownList>
              </w:sdtPr>
              <w:sdtEndPr>
                <w:rPr>
                  <w:color w:val="auto"/>
                </w:rPr>
              </w:sdtEndPr>
              <w:sdtContent>
                <w:r w:rsidR="00323F5C" w:rsidRPr="00323F5C">
                  <w:rPr>
                    <w:b w:val="0"/>
                    <w:sz w:val="24"/>
                    <w:szCs w:val="24"/>
                    <w:lang w:val="en-US"/>
                  </w:rPr>
                  <w:t>Click here to select and MDG Target.</w:t>
                </w:r>
              </w:sdtContent>
            </w:sdt>
          </w:p>
        </w:tc>
      </w:tr>
      <w:tr w:rsidR="00323F5C" w:rsidRPr="00575CAF" w:rsidTr="00323F5C">
        <w:tc>
          <w:tcPr>
            <w:tcW w:w="5158" w:type="dxa"/>
            <w:shd w:val="clear" w:color="auto" w:fill="auto"/>
          </w:tcPr>
          <w:p w:rsidR="00323F5C" w:rsidRPr="001E2CD7" w:rsidRDefault="00533A2F" w:rsidP="000F7FC1">
            <w:pPr>
              <w:pStyle w:val="Heading1"/>
              <w:outlineLvl w:val="0"/>
              <w:rPr>
                <w:b w:val="0"/>
                <w:sz w:val="24"/>
                <w:szCs w:val="24"/>
              </w:rPr>
            </w:pPr>
            <w:sdt>
              <w:sdtPr>
                <w:rPr>
                  <w:b w:val="0"/>
                  <w:color w:val="808080"/>
                  <w:sz w:val="24"/>
                  <w:szCs w:val="24"/>
                </w:rPr>
                <w:alias w:val="Millennium Development Goal"/>
                <w:tag w:val="Millennium Development Goal"/>
                <w:id w:val="18114223"/>
                <w:placeholder>
                  <w:docPart w:val="A29CAF03192F4E97AA7E10E197022087"/>
                </w:placeholder>
                <w:showingPlcHdr/>
                <w:dropDownList>
                  <w:listItem w:value="Choose an item."/>
                  <w:listItem w:displayText="Goal 1: Eradicate Extreme Poverty and Hunger" w:value="Goal 1: Eradicate Extreme Poverty and Hunger"/>
                  <w:listItem w:displayText="Goal 2: Achieve Universal Primary Education" w:value="Goal 2: Achieve Universal Primary Education"/>
                  <w:listItem w:displayText="Goal 3: Promote Gender Equality and Empower Women" w:value="Goal 3: Promote Gender Equality and Empower Women"/>
                  <w:listItem w:displayText="Goal 4: Reduce Child Mortality" w:value="Goal 4: Reduce Child Mortality"/>
                  <w:listItem w:displayText="Goal 5: Improve Maternal Health" w:value="Goal 5: Improve Maternal Health"/>
                  <w:listItem w:displayText="Goal 6: Combat HIV/AIDS, malaria and other diseases" w:value="Goal 6: Combat HIV/AIDS, malaria and other diseases"/>
                  <w:listItem w:displayText="Goal 7: Ensure Environmental Sustainability" w:value="Goal 7: Ensure Environmental Sustainability"/>
                  <w:listItem w:displayText="Goal 8: Develop a Global Partnership for Development" w:value="Goal 8: Develop a Global Partnership for Development"/>
                </w:dropDownList>
              </w:sdtPr>
              <w:sdtContent>
                <w:r w:rsidR="00323F5C" w:rsidRPr="001E2CD7">
                  <w:rPr>
                    <w:rStyle w:val="PlaceholderText"/>
                    <w:b w:val="0"/>
                    <w:color w:val="auto"/>
                    <w:sz w:val="24"/>
                    <w:szCs w:val="24"/>
                  </w:rPr>
                  <w:t>Click here to choose a goal</w:t>
                </w:r>
              </w:sdtContent>
            </w:sdt>
          </w:p>
        </w:tc>
        <w:tc>
          <w:tcPr>
            <w:tcW w:w="4418" w:type="dxa"/>
          </w:tcPr>
          <w:p w:rsidR="00323F5C" w:rsidRPr="00323F5C" w:rsidRDefault="00533A2F" w:rsidP="000F7FC1">
            <w:pPr>
              <w:pStyle w:val="Heading1"/>
              <w:outlineLvl w:val="0"/>
              <w:rPr>
                <w:b w:val="0"/>
                <w:sz w:val="24"/>
                <w:szCs w:val="24"/>
              </w:rPr>
            </w:pPr>
            <w:sdt>
              <w:sdtPr>
                <w:rPr>
                  <w:b w:val="0"/>
                  <w:color w:val="808080"/>
                  <w:sz w:val="24"/>
                  <w:szCs w:val="24"/>
                  <w:lang w:val="en-US"/>
                </w:rPr>
                <w:alias w:val="MDG Targets"/>
                <w:tag w:val="MDG Targets"/>
                <w:id w:val="907596"/>
                <w:placeholder>
                  <w:docPart w:val="58707BC24B654304B05BD3CE2FA734E2"/>
                </w:placeholder>
                <w:showingPlcHdr/>
                <w:dropDownList>
                  <w:listItem w:value="Choose an item."/>
                  <w:listItem w:displayText="Target 1.A : Halve, between 1990 and 2015, the proportion of people whose income is less than one dollar a day" w:value="Target 1.A : Halve, between 1990 and 2015, the proportion of people whose income is less than one dollar a day"/>
                  <w:listItem w:displayText="Target 1.B: Achieve full and productive employment and decent work for all, including women and young people" w:value="Target 1.B: Achieve full and productive employment and decent work for all, including women and young people"/>
                  <w:listItem w:displayText="Target 1.C: Halve, between 1990 and 2015, the proportion of people who suffer from hunger" w:value="Target 1.C: Halve, between 1990 and 2015, the proportion of people who suffer from hunger"/>
                  <w:listItem w:displayText="Target 2.A: Ensure that, by 2015, children everywhere, boys and girls alike, will be able to complete a full course of primary schooling" w:value="Target 2.A: Ensure that, by 2015, children everywhere, boys and girls alike, will be able to complete a full course of primary schooling"/>
                  <w:listItem w:displayText="Target 3.A: Eliminate gender disparity in primary and secondary education, preferably by 2005, and in all levels of education no later than 2015" w:value="Target 3.A: Eliminate gender disparity in primary and secondary education, preferably by 2005, and in all levels of education no later than 2015"/>
                  <w:listItem w:displayText="Target 4.A: Reduce by two-thirds, between 1990 and 2015, the under-five mortality rate" w:value="Target 4.A: Reduce by two-thirds, between 1990 and 2015, the under-five mortality rate"/>
                  <w:listItem w:displayText="Target 5.A: Reduce by three quarters, between 1990 and 2015, the maternal mortality ratio" w:value="Target 5.A: Reduce by three quarters, between 1990 and 2015, the maternal mortality ratio"/>
                  <w:listItem w:displayText="Target 5.B: Achieve, by 2015, universal access to reproductive health" w:value="Target 5.B: Achieve, by 2015, universal access to reproductive health"/>
                  <w:listItem w:displayText="Target 6.A: Have halted by 2015 and begun to reverse the spread of HIV/AIDS" w:value="Target 6.A: Have halted by 2015 and begun to reverse the spread of HIV/AIDS"/>
                  <w:listItem w:displayText="Target 6.B: Achieve, by 2010, universal access to treatment for HIV/AIDS for all those who need it" w:value="Target 6.B: Achieve, by 2010, universal access to treatment for HIV/AIDS for all those who need it"/>
                  <w:listItem w:displayText="Target 6.C: Have halted by 2015 and begun to reverse the incidence of malaria and other major diseases" w:value="Target 6.C: Have halted by 2015 and begun to reverse the incidence of malaria and other major diseases"/>
                  <w:listItem w:displayText="Target 7.A: Integrate the principles of sustainable development into country policies and programmes and reverse the loss of environmental resources" w:value="Target 7.A: Integrate the principles of sustainable development into country policies and programmes and reverse the loss of environmental resources"/>
                  <w:listItem w:displayText="Target 7.B: Reduce biodiversity loss, achieving, by 2010, a significant reduction in the rate of loss" w:value="Target 7.B: Reduce biodiversity loss, achieving, by 2010, a significant reduction in the rate of loss"/>
                  <w:listItem w:displayText="Target 7.C: Halve, by 2015, the proportion of people without sustainable access to safe drinking water and basic sanitation" w:value="Target 7.C: Halve, by 2015, the proportion of people without sustainable access to safe drinking water and basic sanitation"/>
                  <w:listItem w:displayText="Target 7.D: By 2020, to have achieved a significant improvement in the lives of at least 100 million slum dwellers" w:value="Target 7.D: By 2020, to have achieved a significant improvement in the lives of at least 100 million slum dwellers"/>
                  <w:listItem w:displayText="Target 8.A: Develop further an open, rule-based, predictable, non-discriminatory trading and financial system" w:value="Target 8.A: Develop further an open, rule-based, predictable, non-discriminatory trading and financial system"/>
                  <w:listItem w:displayText="Target 8.B: Address the special needs of the least developed countries" w:value="Target 8.B: Address the special needs of the least developed countries"/>
                  <w:listItem w:displayText="Target 8.C: Address the special needs of landlocked developing countries and small island developing States (through the Programme of Action for the Sustainable Development of Small Island Developing States and the outcome of the twenty-second special sess" w:value="Target 8.C: Address the special needs of landlocked developing countries and small island developing States (through the Programme of Action for the Sustainable Development of Small Island Developing States and the outcome of the twenty-second special sess"/>
                  <w:listItem w:displayText="Target 8.D: Deal comprehensively with the debt problems of developing countries through national and international measures in order to make debt sustainable in the long term" w:value="Target 8.D: Deal comprehensively with the debt problems of developing countries through national and international measures in order to make debt sustainable in the long term"/>
                </w:dropDownList>
              </w:sdtPr>
              <w:sdtContent>
                <w:r w:rsidR="00323F5C" w:rsidRPr="00323F5C">
                  <w:rPr>
                    <w:b w:val="0"/>
                    <w:sz w:val="24"/>
                    <w:szCs w:val="24"/>
                    <w:lang w:val="en-US"/>
                  </w:rPr>
                  <w:t>Click here to select and MDG Target.</w:t>
                </w:r>
              </w:sdtContent>
            </w:sdt>
          </w:p>
        </w:tc>
      </w:tr>
    </w:tbl>
    <w:p w:rsidR="00323F5C" w:rsidRDefault="00323F5C" w:rsidP="00886655">
      <w:pPr>
        <w:spacing w:after="120"/>
        <w:rPr>
          <w:sz w:val="22"/>
          <w:szCs w:val="22"/>
        </w:rPr>
      </w:pPr>
    </w:p>
    <w:tbl>
      <w:tblPr>
        <w:tblStyle w:val="TableGrid"/>
        <w:tblW w:w="0" w:type="auto"/>
        <w:shd w:val="clear" w:color="auto" w:fill="99FF99"/>
        <w:tblLook w:val="04A0"/>
      </w:tblPr>
      <w:tblGrid>
        <w:gridCol w:w="3192"/>
        <w:gridCol w:w="3192"/>
        <w:gridCol w:w="3192"/>
      </w:tblGrid>
      <w:tr w:rsidR="003D2428" w:rsidTr="005C5326">
        <w:tc>
          <w:tcPr>
            <w:tcW w:w="9576" w:type="dxa"/>
            <w:gridSpan w:val="3"/>
            <w:tcBorders>
              <w:bottom w:val="single" w:sz="4" w:space="0" w:color="auto"/>
            </w:tcBorders>
            <w:shd w:val="clear" w:color="auto" w:fill="CCFFCC"/>
          </w:tcPr>
          <w:p w:rsidR="003D2428" w:rsidRPr="003D2428" w:rsidRDefault="003D2428" w:rsidP="00886655">
            <w:pPr>
              <w:spacing w:after="120"/>
              <w:rPr>
                <w:b/>
                <w:sz w:val="22"/>
                <w:szCs w:val="22"/>
              </w:rPr>
            </w:pPr>
            <w:r>
              <w:rPr>
                <w:b/>
                <w:sz w:val="22"/>
                <w:szCs w:val="22"/>
              </w:rPr>
              <w:t>OECD DAC Sector</w:t>
            </w:r>
          </w:p>
        </w:tc>
      </w:tr>
      <w:tr w:rsidR="003D2428" w:rsidTr="003D2428">
        <w:tc>
          <w:tcPr>
            <w:tcW w:w="3192" w:type="dxa"/>
            <w:shd w:val="clear" w:color="auto" w:fill="auto"/>
          </w:tcPr>
          <w:p w:rsidR="003D2428" w:rsidRPr="003D2428" w:rsidRDefault="003D2428" w:rsidP="00886655">
            <w:pPr>
              <w:spacing w:after="120"/>
              <w:rPr>
                <w:b/>
                <w:sz w:val="22"/>
                <w:szCs w:val="22"/>
              </w:rPr>
            </w:pPr>
            <w:r w:rsidRPr="003D2428">
              <w:rPr>
                <w:b/>
                <w:sz w:val="22"/>
                <w:szCs w:val="22"/>
              </w:rPr>
              <w:t>DAC Sector</w:t>
            </w:r>
          </w:p>
        </w:tc>
        <w:tc>
          <w:tcPr>
            <w:tcW w:w="3192" w:type="dxa"/>
            <w:shd w:val="clear" w:color="auto" w:fill="auto"/>
          </w:tcPr>
          <w:p w:rsidR="003D2428" w:rsidRPr="003D2428" w:rsidRDefault="003D2428" w:rsidP="00886655">
            <w:pPr>
              <w:spacing w:after="120"/>
              <w:rPr>
                <w:b/>
                <w:sz w:val="22"/>
                <w:szCs w:val="22"/>
              </w:rPr>
            </w:pPr>
            <w:r w:rsidRPr="003D2428">
              <w:rPr>
                <w:b/>
                <w:sz w:val="22"/>
                <w:szCs w:val="22"/>
              </w:rPr>
              <w:t>DAC Sub-Sector</w:t>
            </w:r>
          </w:p>
        </w:tc>
        <w:tc>
          <w:tcPr>
            <w:tcW w:w="3192" w:type="dxa"/>
            <w:shd w:val="clear" w:color="auto" w:fill="auto"/>
          </w:tcPr>
          <w:p w:rsidR="003D2428" w:rsidRPr="003D2428" w:rsidRDefault="003D2428" w:rsidP="00886655">
            <w:pPr>
              <w:spacing w:after="120"/>
              <w:rPr>
                <w:b/>
                <w:sz w:val="22"/>
                <w:szCs w:val="22"/>
              </w:rPr>
            </w:pPr>
            <w:r w:rsidRPr="003D2428">
              <w:rPr>
                <w:b/>
                <w:sz w:val="22"/>
                <w:szCs w:val="22"/>
              </w:rPr>
              <w:t xml:space="preserve">Sector </w:t>
            </w:r>
            <w:r w:rsidRPr="003D2428">
              <w:rPr>
                <w:b/>
                <w:bCs/>
                <w:color w:val="000000"/>
                <w:sz w:val="22"/>
                <w:szCs w:val="22"/>
              </w:rPr>
              <w:t>Cost, $ or share, %</w:t>
            </w:r>
          </w:p>
        </w:tc>
      </w:tr>
      <w:tr w:rsidR="003D2428" w:rsidTr="003D2428">
        <w:tc>
          <w:tcPr>
            <w:tcW w:w="3192" w:type="dxa"/>
            <w:shd w:val="clear" w:color="auto" w:fill="auto"/>
          </w:tcPr>
          <w:sdt>
            <w:sdtPr>
              <w:rPr>
                <w:sz w:val="22"/>
                <w:szCs w:val="22"/>
              </w:rPr>
              <w:alias w:val="OECD DAC Sector"/>
              <w:tag w:val="OECD DAC Sector"/>
              <w:id w:val="119503348"/>
              <w:placeholder>
                <w:docPart w:val="7E046D89CC954207A1659B74C9467099"/>
              </w:placeholder>
              <w:showingPlcHdr/>
              <w:dropDownList>
                <w:listItem w:value="Choose an item."/>
                <w:listItem w:displayText="ACTION RELATING TO DEBT" w:value="ACTION RELATING TO DEBT"/>
                <w:listItem w:displayText="ADMINSITRATIVE COSTS OF DONORS" w:value="ADMINSITRATIVE COSTS OF DONORS"/>
                <w:listItem w:displayText="AGRICULTURE" w:value="AGRICULTURE"/>
                <w:listItem w:displayText="BANKING AND FINANCIAL SERVICES" w:value="BANKING AND FINANCIAL SERVICES"/>
                <w:listItem w:displayText="BUSINESS AND OTHER SERVICES" w:value="BUSINESS AND OTHER SERVICES"/>
                <w:listItem w:displayText="COMMODITY AND GENERAL PROGRAMMING ASSISTANCE" w:value="COMMODITY AND GENERAL PROGRAMMING ASSISTANCE"/>
                <w:listItem w:displayText="CONSTRUCTION" w:value="CONSTRUCTION"/>
                <w:listItem w:displayText="EDUCATION" w:value="EDUCATION"/>
                <w:listItem w:displayText="ENERGY GENERATION  AND SUPPLY" w:value="ENERGY GENERATION  AND SUPPLY"/>
                <w:listItem w:displayText="FISHING" w:value="FISHING"/>
                <w:listItem w:displayText="FORESTRY" w:value="FORESTRY"/>
                <w:listItem w:displayText="GOVERNMENT AND CIVIL SOCIETY" w:value="GOVERNMENT AND CIVIL SOCIETY"/>
                <w:listItem w:displayText="HEALTH" w:value="HEALTH"/>
                <w:listItem w:displayText="HUMANITARIAN AID" w:value="HUMANITARIAN AID"/>
                <w:listItem w:displayText="INDUSTRY" w:value="INDUSTRY"/>
                <w:listItem w:displayText="MINERAL RESOURCES AND MINING" w:value="MINERAL RESOURCES AND MINING"/>
                <w:listItem w:displayText="MULTI-SECTORAL AND CROSS-CUTTING" w:value="MULTI-SECTORAL AND CROSS-CUTTING"/>
                <w:listItem w:displayText="OTHER SOCIAL INFRASTRUCUTE AND SERVICES" w:value="OTHER SOCIAL INFRASTRUCUTE AND SERVICES"/>
                <w:listItem w:displayText="POPULATION POLICIES, PROGRAMMES AND REPRODUCTIVE HEALTH" w:value="POPULATION POLICIES, PROGRAMMES AND REPRODUCTIVE HEALTH"/>
                <w:listItem w:displayText="SUPPORT TO NGOS" w:value="SUPPORT TO NGOS"/>
                <w:listItem w:displayText="TELECOMMUNICATION" w:value="TELECOMMUNICATION"/>
                <w:listItem w:displayText="TOURISM" w:value="TOURISM"/>
                <w:listItem w:displayText="TRADE POLICY AND REGULATIONS" w:value="TRADE POLICY AND REGULATIONS"/>
                <w:listItem w:displayText="TRANSPORT AND STORAGE" w:value="TRANSPORT AND STORAGE"/>
                <w:listItem w:displayText="UNALLOCATED/ UNSPECIFIED" w:value="UNALLOCATED/ UNSPECIFIED"/>
              </w:dropDownList>
            </w:sdtPr>
            <w:sdtContent>
              <w:p w:rsidR="003D2428" w:rsidRPr="001E2CD7" w:rsidRDefault="009E40F2" w:rsidP="00886655">
                <w:pPr>
                  <w:spacing w:after="120"/>
                  <w:rPr>
                    <w:sz w:val="22"/>
                    <w:szCs w:val="22"/>
                  </w:rPr>
                </w:pPr>
                <w:r w:rsidRPr="001E2CD7">
                  <w:rPr>
                    <w:rStyle w:val="PlaceholderText"/>
                    <w:color w:val="auto"/>
                  </w:rPr>
                  <w:t>Choose a Sector.</w:t>
                </w:r>
              </w:p>
            </w:sdtContent>
          </w:sdt>
        </w:tc>
        <w:tc>
          <w:tcPr>
            <w:tcW w:w="3192" w:type="dxa"/>
            <w:shd w:val="clear" w:color="auto" w:fill="auto"/>
          </w:tcPr>
          <w:p w:rsidR="003D2428" w:rsidRPr="001E2CD7" w:rsidRDefault="00533A2F" w:rsidP="00886655">
            <w:pPr>
              <w:spacing w:after="120"/>
              <w:rPr>
                <w:sz w:val="22"/>
                <w:szCs w:val="22"/>
              </w:rPr>
            </w:pPr>
            <w:sdt>
              <w:sdtPr>
                <w:alias w:val="DAC Sub- Sector"/>
                <w:tag w:val="Sub- Sector"/>
                <w:id w:val="1497455318"/>
                <w:placeholder>
                  <w:docPart w:val="21F81EA4BC9E42BA90E8CF115569C1DB"/>
                </w:placeholder>
                <w:showingPlcHdr/>
                <w:dropDownList>
                  <w:listItem w:value="Choose an item."/>
                  <w:listItem w:displayText="ACTION RELATING TO DEBT- Action Relating to Debt" w:value="ACTION RELATING TO DEBT- Action Relating to Debt"/>
                  <w:listItem w:displayText="ACTION RELATING TO DEBT- Debt buy-back" w:value="ACTION RELATING TO DEBT- Debt buy-back"/>
                  <w:listItem w:displayText="ACTION RELATING TO DEBT- Debt for Development Swap" w:value="ACTION RELATING TO DEBT- Debt for Development Swap"/>
                  <w:listItem w:displayText="ACTION RELATING TO DEBT- Debt Forgiveness" w:value="ACTION RELATING TO DEBT- Debt Forgiveness"/>
                  <w:listItem w:displayText="ACTION RELATING TO DEBT- Other Debt Swap" w:value="ACTION RELATING TO DEBT- Other Debt Swap"/>
                  <w:listItem w:displayText="ACTION RELATING TO DEBT- Relief of Multilateral Debts" w:value="ACTION RELATING TO DEBT- Relief of Multilateral Debts"/>
                  <w:listItem w:displayText="ACTION RELATING TO DEBT- Rescheduling or Refinancing" w:value="ACTION RELATING TO DEBT- Rescheduling or Refinancing"/>
                  <w:listItem w:displayText="AGRICULTURE- Agrarian Reform" w:value="AGRICULTURE- Agrarian Reform"/>
                  <w:listItem w:displayText="AGRICULTURE- Agricultural alternative development" w:value="AGRICULTURE- Agricultural alternative development"/>
                  <w:listItem w:displayText="AGRICULTURE- Agricultural Cooperatives" w:value="AGRICULTURE- Agricultural Cooperatives"/>
                  <w:listItem w:displayText="AGRICULTURE- Agricultural development" w:value="AGRICULTURE- Agricultural development"/>
                  <w:listItem w:displayText="AGRICULTURE- Agricultural education/training" w:value="AGRICULTURE- Agricultural education/training"/>
                  <w:listItem w:displayText="AGRICULTURE- Agricutultural extension" w:value="AGRICULTURE- Agricutultural extension"/>
                  <w:listItem w:displayText="AGRICULTURE- Agricultural financial services" w:value="AGRICULTURE- Agricultural financial services"/>
                  <w:listItem w:displayText="AGRICULTURE- Agricultural Inputs" w:value="AGRICULTURE- Agricultural Inputs"/>
                  <w:listItem w:displayText="AGRICULTURE- Agricultural land resources" w:value="AGRICULTURE- Agricultural land resources"/>
                  <w:listItem w:displayText="AGRICULTURE- Agricultural policy and administrative management" w:value="AGRICULTURE- Agricultural policy and administrative management"/>
                  <w:listItem w:displayText="AGRICULTURE- Agricultural Research" w:value="AGRICULTURE- Agricultural Research"/>
                  <w:listItem w:displayText="AGRICULTURE- Agricultural services" w:value="AGRICULTURE- Agricultural services"/>
                  <w:listItem w:displayText="AGRICULTURE- Agricultural water resources" w:value="AGRICULTURE- Agricultural water resources"/>
                  <w:listItem w:displayText="AGRICULTURE- Food Crop Production" w:value="AGRICULTURE- Food Crop Production"/>
                  <w:listItem w:displayText="AGRICULTURE- Industrial crops/export crops" w:value="AGRICULTURE- Industrial crops/export crops"/>
                  <w:listItem w:displayText="AGRICULTURE- Livestock" w:value="AGRICULTURE- Livestock"/>
                  <w:listItem w:displayText="AGRICULTURE- Livestock/veterinary services" w:value="AGRICULTURE- Livestock/veterinary services"/>
                  <w:listItem w:displayText="AGRICULTURE- Plant and post-harvest protection and pest control" w:value="AGRICULTURE- Plant and post-harvest protection and pest control"/>
                  <w:listItem w:displayText="BANKING AND FINANCIAL SERVICES- Education/training in banking and financial services" w:value="BANKING AND FINANCIAL SERVICES- Education/training in banking and financial services"/>
                  <w:listItem w:displayText="BANKING AND FINANCIAL SERVICES- Financial policy and administrative management" w:value="BANKING AND FINANCIAL SERVICES- Financial policy and administrative management"/>
                  <w:listItem w:displayText="BANKING AND FINANCIAL SERVICES- Formal sector financial intermediaries" w:value="BANKING AND FINANCIAL SERVICES- Formal sector financial intermediaries"/>
                  <w:listItem w:displayText="BANKING AND FINANCIAL SERVICES- Informal/Semi-formal financial intermediaries" w:value="BANKING AND FINANCIAL SERVICES- Informal/Semi-formal financial intermediaries"/>
                  <w:listItem w:displayText="BANKING AND FINANCIAL SERVICES- Monetary Institutions" w:value="BANKING AND FINANCIAL SERVICES- Monetary Institutions"/>
                  <w:listItem w:displayText="BUSINESS AND OTHER SERVICES- Business support services and institutions" w:value="BUSINESS AND OTHER SERVICES- Business support services and institutions"/>
                  <w:listItem w:displayText="BUSINESS AND OTHER SERVICES- Privatisation" w:value="BUSINESS AND OTHER SERVICES- Privatisation"/>
                  <w:listItem w:displayText="COMMODITY AID AND GENERAL PROGRAMME ASSISTANCE- Food aid/Food security programmes" w:value="COMMODITY AID AND GENERAL PROGRAMME ASSISTANCE- Food aid/Food security programmes"/>
                  <w:listItem w:displayText="COMMODITY AID AND GENERAL PROGRAMME ASSISTANCE- General budget support" w:value="COMMODITY AID AND GENERAL PROGRAMME ASSISTANCE- General budget support"/>
                  <w:listItem w:displayText="COMMODITY AID AND GENERAL PROGRAMME ASSISTANCE- Import Support (capital goods)" w:value="COMMODITY AID AND GENERAL PROGRAMME ASSISTANCE- Import Support (capital goods)"/>
                  <w:listItem w:displayText="COMMODITY AID AND GENERAL PROGRAMME ASSISTANCE- Import Support (commodities)" w:value="COMMODITY AID AND GENERAL PROGRAMME ASSISTANCE- Import Support (commodities)"/>
                  <w:listItem w:displayText="CONSTRUCTION- Construction Policy and Administrative management" w:value="CONSTRUCTION- Construction Policy and Administrative management"/>
                  <w:listItem w:displayText="EDUCATION- Advanced technical and managerial training" w:value="EDUCATION- Advanced technical and managerial training"/>
                  <w:listItem w:displayText="EDUCATION- Basic life skills for youth and adults" w:value="EDUCATION- Basic life skills for youth and adults"/>
                  <w:listItem w:displayText="EDUCATION- Early childhood education" w:value="EDUCATION- Early childhood education"/>
                  <w:listItem w:displayText="EDUCATION- Education facilities and training" w:value="EDUCATION- Education facilities and training"/>
                  <w:listItem w:displayText="EDUCATION- Education policy and Administrative management" w:value="EDUCATION- Education policy and Administrative management"/>
                  <w:listItem w:displayText="EDUCATION- Educational research" w:value="EDUCATION- Educational research"/>
                  <w:listItem w:displayText="EDUCATION- Higher Education" w:value="EDUCATION- Higher Education"/>
                  <w:listItem w:displayText="EDUCATION- Primary Education" w:value="EDUCATION- Primary Education"/>
                  <w:listItem w:displayText="EDUCATION- Secondary Education" w:value="EDUCATION- Secondary Education"/>
                  <w:listItem w:displayText="EDUCATION- Teacher Training" w:value="EDUCATION- Teacher Training"/>
                  <w:listItem w:displayText="EDUCATION- Vocational Training" w:value="EDUCATION- Vocational Training"/>
                  <w:listItem w:displayText="ENERGY GENERATION AND SUPPLY- Biomass" w:value="ENERGY GENERATION AND SUPPLY- Biomass"/>
                  <w:listItem w:displayText="ENERGY GENERATION AND SUPPLY- Coal-fired power plants" w:value="ENERGY GENERATION AND SUPPLY- Coal-fired power plants"/>
                  <w:listItem w:displayText="ENERGY GENERATION AND SUPPLY- Electrical transmission/distribution" w:value="ENERGY GENERATION AND SUPPLY- Electrical transmission/distribution"/>
                  <w:listItem w:displayText="ENERGY GENERATION AND SUPPLY- Energy education/training" w:value="ENERGY GENERATION AND SUPPLY- Energy education/training"/>
                  <w:listItem w:displayText="ENERGY GENERATION AND SUPPLY- Energy Policy and administrative management" w:value="ENERGY GENERATION AND SUPPLY- Energy Policy and administrative management"/>
                  <w:listItem w:displayText="ENERGY GENERATION AND SUPPLY- Energy research" w:value="ENERGY GENERATION AND SUPPLY- Energy research"/>
                  <w:listItem w:displayText="ENERGY GENERATION AND SUPPLY- Gas distribution" w:value="ENERGY GENERATION AND SUPPLY- Gas distribution"/>
                  <w:listItem w:displayText="ENERGY GENERATION AND SUPPLY- Gas-fired power plants" w:value="ENERGY GENERATION AND SUPPLY- Gas-fired power plants"/>
                  <w:listItem w:displayText="ENERGY GENERATION AND SUPPLY- Geothermal energy" w:value="ENERGY GENERATION AND SUPPLY- Geothermal energy"/>
                  <w:listItem w:displayText="ENERGY GENERATION AND SUPPLY- Hydro-electic power plants" w:value="ENERGY GENERATION AND SUPPLY- Hydro-electic power plants"/>
                  <w:listItem w:displayText="ENERGY GENERATION AND SUPPLY- Nuclear power plants" w:value="ENERGY GENERATION AND SUPPLY- Nuclear power plants"/>
                  <w:listItem w:displayText="ENERGY GENERATION AND SUPPLY- Ocean power" w:value="ENERGY GENERATION AND SUPPLY- Ocean power"/>
                  <w:listItem w:displayText="ENERGY GENERATION AND SUPPLY- Oil-fired power plants" w:value="ENERGY GENERATION AND SUPPLY- Oil-fired power plants"/>
                  <w:listItem w:displayText="ENERGY GENERATION AND SUPPLY- Power generation/non renewable resources" w:value="ENERGY GENERATION AND SUPPLY- Power generation/non renewable resources"/>
                  <w:listItem w:displayText="ENERGY GENERATION AND SUPPLY- Power generation/renewable resources" w:value="ENERGY GENERATION AND SUPPLY- Power generation/renewable resources"/>
                  <w:listItem w:displayText="ENERGY GENERATION AND SUPPLY- Solar Energy" w:value="ENERGY GENERATION AND SUPPLY- Solar Energy"/>
                  <w:listItem w:displayText="ENERGY GENERATION AND SUPPLY- Wind Power" w:value="ENERGY GENERATION AND SUPPLY- Wind Power"/>
                  <w:listItem w:displayText="FISHING- Fishery development" w:value="FISHING- Fishery development"/>
                  <w:listItem w:displayText="FISHING- Fishery Education and Training" w:value="FISHING- Fishery Education and Training"/>
                  <w:listItem w:displayText="FISHING- Fishery Services" w:value="FISHING- Fishery Services"/>
                  <w:listItem w:displayText="FISHING- Fishery research" w:value="FISHING- Fishery research"/>
                  <w:listItem w:displayText="FISHING- Fishing policy and administrative management" w:value="FISHING- Fishing policy and administrative management"/>
                  <w:listItem w:displayText="FORESTRY- Forestry development" w:value="FORESTRY- Forestry development"/>
                  <w:listItem w:displayText="FORESTRY- Forestry Education/training" w:value="FORESTRY- Forestry Education/training"/>
                  <w:listItem w:displayText="FORESTRY- Forestry policy and administrative management" w:value="FORESTRY- Forestry policy and administrative management"/>
                  <w:listItem w:displayText="FORESTRY- Forestry Research" w:value="FORESTRY- Forestry Research"/>
                  <w:listItem w:displayText="FORESTRY- Forestry services" w:value="FORESTRY- Forestry services"/>
                  <w:listItem w:displayText="FORESTRY- Fuel wood/charcoal" w:value="FORESTRY- Fuel wood/charcoal"/>
                  <w:listItem w:displayText="GOVERNMENT AND CIVIL SOCIETY- Child soldiers (Prevention and demobilisation)" w:value="GOVERNMENT AND CIVIL SOCIETY- Child soldiers (Prevention and demobilisation)"/>
                  <w:listItem w:displayText="GOVERNMENT AND CIVIL SOCIETY- Civilian peace-building and conflict prevention and resolution" w:value="GOVERNMENT AND CIVIL SOCIETY- Civilian peace-building and conflict prevention and resolution"/>
                  <w:listItem w:displayText="GOVERNMENT AND CIVIL SOCIETY- Economic and development policy and planning" w:value="GOVERNMENT AND CIVIL SOCIETY- Economic and development policy and planning"/>
                  <w:listItem w:displayText="GOVERNMENT AND CIVIL SOCIETY- Elections" w:value="GOVERNMENT AND CIVIL SOCIETY- Elections"/>
                  <w:listItem w:displayText="GOVERNMENT AND CIVIL SOCIETY- Free flow of information" w:value="GOVERNMENT AND CIVIL SOCIETY- Free flow of information"/>
                  <w:listItem w:displayText="GOVERNMENT AND CIVIL SOCIETY- Government administration" w:value="GOVERNMENT AND CIVIL SOCIETY- Government administration"/>
                  <w:listItem w:displayText="GOVERNMENT AND CIVIL SOCIETY- Human Rights" w:value="GOVERNMENT AND CIVIL SOCIETY- Human Rights"/>
                  <w:listItem w:displayText="GOVERNMENT AND CIVIL SOCIETY- Land mine clearance" w:value="GOVERNMENT AND CIVIL SOCIETY- Land mine clearance"/>
                  <w:listItem w:displayText="GOVERNMENT AND CIVIL SOCIETY- Legal and Judicial Development" w:value="GOVERNMENT AND CIVIL SOCIETY- Legal and Judicial Development"/>
                  <w:listItem w:displayText="GOVERNMENT AND CIVIL SOCIETY- Post-conflict peace-building" w:value="GOVERNMENT AND CIVIL SOCIETY- Post-conflict peace-building"/>
                  <w:listItem w:displayText="GOVERNMENT AND CIVIL SOCIETY- Public sector financial management" w:value="GOVERNMENT AND CIVIL SOCIETY- Public sector financial management"/>
                  <w:listItem w:displayText="GOVERNMENT AND CIVIL SOCIETY- Reintegration and SALW control" w:value="GOVERNMENT AND CIVIL SOCIETY- Reintegration and SALW control"/>
                  <w:listItem w:displayText="GOVERNMENT AND CIVIL SOCIETY- Security System Management and Reform" w:value="GOVERNMENT AND CIVIL SOCIETY- Security System Management and Reform"/>
                  <w:listItem w:displayText="GOVERNMENT AND CIVIL SOCIETY- Strengthening Civil Society" w:value="GOVERNMENT AND CIVIL SOCIETY- Strengthening Civil Society"/>
                  <w:listItem w:displayText="GOVERNMENT AND CIVIL SOCIETY- Women's Equality Organisations and Institutions" w:value="GOVERNMENT AND CIVIL SOCIETY- Women's Equality Organisations and Institutions"/>
                  <w:listItem w:displayText="HEALTH- Basic healthcare" w:value="HEALTH- Basic healthcare"/>
                  <w:listItem w:displayText="HEALTH- Basic Nutrition" w:value="HEALTH- Basic Nutrition"/>
                  <w:listItem w:displayText="HEALTH- Health education" w:value="HEALTH- Health education"/>
                  <w:listItem w:displayText="HEALTH- Health personnel development" w:value="HEALTH- Health personnel development"/>
                  <w:listItem w:displayText="HEALTH- Helath policy and administrative management " w:value="HEALTH- Helath policy and administrative management "/>
                  <w:listItem w:displayText="HEALTH- Infection disease control" w:value="HEALTH- Infection disease control"/>
                  <w:listItem w:displayText="HEALTH- Medical education/training" w:value="HEALTH- Medical education/training"/>
                  <w:listItem w:displayText="HEALTH- Medical research" w:value="HEALTH- Medical research"/>
                  <w:listItem w:displayText="HEALTH- Medical services" w:value="HEALTH- Medical services"/>
                  <w:listItem w:displayText="HUMANITARIAN AID- Disaster prevention and preparedness" w:value="HUMANITARIAN AID- Disaster prevention and preparedness"/>
                  <w:listItem w:displayText="HUMANITARIAN AID- Emergency food aid" w:value="HUMANITARIAN AID- Emergency food aid"/>
                  <w:listItem w:displayText="HUMANITARIAN AID- Material relief and services" w:value="HUMANITARIAN AID- Material relief and services"/>
                  <w:listItem w:displayText="HUMANITARIAN AID- Reconstruction and Rehabilitation" w:value="HUMANITARIAN AID- Reconstruction and Rehabilitation"/>
                  <w:listItem w:displayText="HUMANITARIAN AID- Relief coordination, protection and support services" w:value="HUMANITARIAN AID- Relief coordination, protection and support services"/>
                  <w:listItem w:displayText="INDUSTRY- Agro-industries" w:value="INDUSTRY- Agro-industries"/>
                  <w:listItem w:displayText="INDUSTRY- Basic metal industries" w:value="INDUSTRY- Basic metal industries"/>
                  <w:listItem w:displayText="INDUSTRY- Cement /lime/plaster" w:value="INDUSTRY- Cement /lime/plaster"/>
                  <w:listItem w:displayText="INDUSTRY- Chemicals" w:value="INDUSTRY- Chemicals"/>
                  <w:listItem w:displayText="INDUSTRY- Cottage industry and handicrafts" w:value="INDUSTRY- Cottage industry and handicrafts"/>
                  <w:listItem w:displayText="INDUSTRY- Energy manufacturing" w:value="INDUSTRY- Energy manufacturing"/>
                  <w:listItem w:displayText="INDUSTRY- Engineering" w:value="INDUSTRY- Engineering"/>
                  <w:listItem w:displayText="INDUSTRY- Fertilizer plants" w:value="INDUSTRY- Fertilizer plants"/>
                  <w:listItem w:displayText="INDUSTRY- Forest industries" w:value="INDUSTRY- Forest industries"/>
                  <w:listItem w:displayText="INDUSTRY- Industrial development" w:value="INDUSTRY- Industrial development"/>
                  <w:listItem w:displayText="INDUSTRY- Industrial policy and administrative management" w:value="INDUSTRY- Industrial policy and administrative management"/>
                  <w:listItem w:displayText="INDUSTRY- Non-ferrous metal industries" w:value="INDUSTRY- Non-ferrous metal industries"/>
                  <w:listItem w:displayText="INDUSTRY- Pharmaceutical production" w:value="INDUSTRY- Pharmaceutical production"/>
                  <w:listItem w:displayText="INDUSTRY- Small and medium enterprise (SME) development" w:value="INDUSTRY- Small and medium enterprise (SME) development"/>
                  <w:listItem w:displayText="INDUSTRY- Technological research and development" w:value="INDUSTRY- Technological research and development"/>
                  <w:listItem w:displayText="INDUSTRY- Textiles, leather and substitutes" w:value="INDUSTRY- Textiles, leather and substitutes"/>
                  <w:listItem w:displayText="INDUSTRY- Transport equipment industry" w:value="INDUSTRY- Transport equipment industry"/>
                  <w:listItem w:displayText="MINERAL RESOURCES AND MINING- Coal" w:value="MINERAL RESOURCES AND MINING- Coal"/>
                  <w:listItem w:displayText="MINERAL RESOURCES AND MINING- Ferrous metals" w:value="MINERAL RESOURCES AND MINING- Ferrous metals"/>
                  <w:listItem w:displayText="MINERAL RESOURCES AND MINING- Fertilser materials" w:value="MINERAL RESOURCES AND MINING- Fertilser materials"/>
                  <w:listItem w:displayText="MINERAL RESOURCES AND MINING- Industrial minerals" w:value="MINERAL RESOURCES AND MINING- Industrial minerals"/>
                  <w:listItem w:displayText="MINERAL RESOURCES AND MINING- Mineral Prospection and exploration" w:value="MINERAL RESOURCES AND MINING- Mineral Prospection and exploration"/>
                  <w:listItem w:displayText="MINERAL RESOURCES AND MINING- Mineral/mining policy and administrative management" w:value="MINERAL RESOURCES AND MINING- Mineral/mining policy and administrative management"/>
                  <w:listItem w:displayText="MINERAL RESOURCES AND MINING- Non-ferrous metals" w:value="MINERAL RESOURCES AND MINING- Non-ferrous metals"/>
                  <w:listItem w:displayText="MINERAL RESOURCES AND MINING- Offshore minerals" w:value="MINERAL RESOURCES AND MINING- Offshore minerals"/>
                  <w:listItem w:displayText="MINERAL RESOURCES AND MINING- Oil and Gas" w:value="MINERAL RESOURCES AND MINING- Oil and Gas"/>
                  <w:listItem w:displayText="MINERAL RESOURCES AND MINING- Precious metals/materials" w:value="MINERAL RESOURCES AND MINING- Precious metals/materials"/>
                  <w:listItem w:displayText="MULTISECTOR AND CROSS-CUTTING- Bio-diversity" w:value="MULTISECTOR AND CROSS-CUTTING- Bio-diversity"/>
                  <w:listItem w:displayText="MULTISECTOR AND CROSS-CUTTING- Biosphere protection" w:value="MULTISECTOR AND CROSS-CUTTING- Biosphere protection"/>
                  <w:listItem w:displayText="MULTISECTOR AND CROSS-CUTTING- Environmental education/training" w:value="MULTISECTOR AND CROSS-CUTTING- Environmental education/training"/>
                  <w:listItem w:displayText="MULTISECTOR AND CROSS-CUTTING- Environmental policy and adminstrative management" w:value="MULTISECTOR AND CROSS-CUTTING- Environmental policy and adminstrative management"/>
                  <w:listItem w:displayText="MULTISECTOR AND CROSS-CUTTING- Environemental research" w:value="MULTISECTOR AND CROSS-CUTTING- Environemental research"/>
                  <w:listItem w:displayText="MULTISECTOR AND CROSS-CUTTING- Flood Prevention/Control" w:value="MULTISECTOR AND CROSS-CUTTING- Flood Prevention/Control"/>
                  <w:listItem w:displayText="MULTISECTOR AND CROSS-CUTTING- Multi-sectoral aid" w:value="MULTISECTOR AND CROSS-CUTTING- Multi-sectoral aid"/>
                  <w:listItem w:displayText="MULTISECTOR AND CROSS-CUTTING- Multi-sectoral education/training" w:value="MULTISECTOR AND CROSS-CUTTING- Multi-sectoral education/training"/>
                  <w:listItem w:displayText="MULTISECTOR AND CROSS-CUTTING- Non-agricultural alternative development" w:value="MULTISECTOR AND CROSS-CUTTING- Non-agricultural alternative development"/>
                  <w:listItem w:displayText="MULTISECTOR AND CROSS-CUTTING- Research/scientific institutions" w:value="MULTISECTOR AND CROSS-CUTTING- Research/scientific institutions"/>
                  <w:listItem w:displayText="MULTISECTOR AND CROSS-CUTTING- Rural development" w:value="MULTISECTOR AND CROSS-CUTTING- Rural development"/>
                  <w:listItem w:displayText="MULTISECTOR AND CROSS-CUTTING- Site preservation" w:value="MULTISECTOR AND CROSS-CUTTING- Site preservation"/>
                  <w:listItem w:displayText="MULTISECTOR AND CROSS-CUTTING- Urban development and management" w:value="MULTISECTOR AND CROSS-CUTTING- Urban development and management"/>
                  <w:listItem w:displayText="OTHER SOCIAL INFRASTRUCTURE AND SERVICES- Culture and recreation" w:value="OTHER SOCIAL INFRASTRUCTURE AND SERVICES- Culture and recreation"/>
                  <w:listItem w:displayText="OTHER SOCIAL INFRASTRUCTURE AND SERVICES- Employment policy and administrative management" w:value="OTHER SOCIAL INFRASTRUCTURE AND SERVICES- Employment policy and administrative management"/>
                  <w:listItem w:displayText="OTHER SOCIAL INFRASTRUCTURE AND SERVICES- Housing policy and administrative management" w:value="OTHER SOCIAL INFRASTRUCTURE AND SERVICES- Housing policy and administrative management"/>
                  <w:listItem w:displayText="OTHER SOCIAL INFRASTRUCTURE AND SERVICES- Low-cost housing" w:value="OTHER SOCIAL INFRASTRUCTURE AND SERVICES- Low-cost housing"/>
                  <w:listItem w:displayText="OTHER SOCIAL INFRASTRUCTURE AND SERVICES- Multisectoral aid for basic social services" w:value="OTHER SOCIAL INFRASTRUCTURE AND SERVICES- Multisectoral aid for basic social services"/>
                  <w:listItem w:displayText="OTHER SOCIAL INFRASTRUCTURE AND SERVICES- Narcotics control" w:value="OTHER SOCIAL INFRASTRUCTURE AND SERVICES- Narcotics control"/>
                  <w:listItem w:displayText="OTHER SOCIAL INFRASTRUCTURE AND SERVICES- Social mitigation of HIV/AIDS" w:value="OTHER SOCIAL INFRASTRUCTURE AND SERVICES- Social mitigation of HIV/AIDS"/>
                  <w:listItem w:displayText="OTHER SOCIAL INFRASTRUCTURE AND SERVICES- Social/ Welfare services" w:value="OTHER SOCIAL INFRASTRUCTURE AND SERVICES- Social/ Welfare services"/>
                  <w:listItem w:displayText="OTHER SOCIAL INFRASTRUCTURE AND SERVICES- Statistical capacity building" w:value="OTHER SOCIAL INFRASTRUCTURE AND SERVICES- Statistical capacity building"/>
                  <w:listItem w:displayText="POPULATION POLICIES and REPRODUCTIVE HEALTH- Family planning" w:value="POPULATION POLICIES and REPRODUCTIVE HEALTH- Family planning"/>
                  <w:listItem w:displayText="POPULATION POLICIES and REPRODUCTIVE HEALTH- Personnel development for population and reproductive health" w:value="POPULATION POLICIES and REPRODUCTIVE HEALTH- Personnel development for population and reproductive health"/>
                  <w:listItem w:displayText="POPULATION POLICIES and REPRODUCTIVE HEALTH- Populatin policy and administrative management" w:value="POPULATION POLICIES and REPRODUCTIVE HEALTH- Populatin policy and administrative management"/>
                  <w:listItem w:displayText="POPULATION POLICIES and REPRODUCTIVE HEALTH- Reproductive healthcare" w:value="POPULATION POLICIES and REPRODUCTIVE HEALTH- Reproductive healthcare"/>
                  <w:listItem w:displayText="POPULATION POLICIES and REPRODUCTIVE HEALTH- STD control including HIV/AIDS" w:value="POPULATION POLICIES and REPRODUCTIVE HEALTH- STD control including HIV/AIDS"/>
                  <w:listItem w:displayText="REFUGEES IN DONOR COUNTRIES- Refugees in Donor Countries" w:value="REFUGEES IN DONOR COUNTRIES- Refugees in Donor Countries"/>
                  <w:listItem w:displayText="SUPPORT TO NGOs- Support to international NGOs" w:value="SUPPORT TO NGOs- Support to international NGOs"/>
                  <w:listItem w:displayText="SUPPORT TO NGOs- Support to local and regional NGOs" w:value="SUPPORT TO NGOs- Support to local and regional NGOs"/>
                  <w:listItem w:displayText="SUPPORT TO NGOs- Support to national NGOs" w:value="SUPPORT TO NGOs- Support to national NGOs"/>
                  <w:listItem w:displayText="TELECOMMUNICATION- Communications policy and administrative management" w:value="TELECOMMUNICATION- Communications policy and administrative management"/>
                  <w:listItem w:displayText="TELECOMMUNICATION- Information and communication technology (ICT)" w:value="TELECOMMUNICATION- Information and communication technology (ICT)"/>
                  <w:listItem w:displayText="TELECOMMUNICATION- Radio/Television/print media" w:value="TELECOMMUNICATION- Radio/Television/print media"/>
                  <w:listItem w:displayText="TELECOMMUNICATION- Telecommunications" w:value="TELECOMMUNICATION- Telecommunications"/>
                  <w:listItem w:displayText="TOURISM- Tourism policy and administrative management" w:value="TOURISM- Tourism policy and administrative management"/>
                  <w:listItem w:displayText="TRADE POLICY AND REGULATIONS- Multilateral trade negotiations" w:value="TRADE POLICY AND REGULATIONS- Multilateral trade negotiations"/>
                  <w:listItem w:displayText="TRADE POLICY AND REGULATIONS- Regional trade agreements" w:value="TRADE POLICY AND REGULATIONS- Regional trade agreements"/>
                  <w:listItem w:displayText="TRADE POLICY AND REGULATIONS- Trade education/ training" w:value="TRADE POLICY AND REGULATIONS- Trade education/ training"/>
                  <w:listItem w:displayText="TRADE POLICY AND REGULATIONS- Trade facilitation" w:value="TRADE POLICY AND REGULATIONS- Trade facilitation"/>
                  <w:listItem w:displayText="TRADE POLICY AND REGULATIONS- Trade policy and administrative management" w:value="TRADE POLICY AND REGULATIONS- Trade policy and administrative management"/>
                  <w:listItem w:displayText="TRANSPORT AND STORAGE- Air transport" w:value="TRANSPORT AND STORAGE- Air transport"/>
                  <w:listItem w:displayText="TRANSPORT AND STORAGE- Education and training in transport and storage" w:value="TRANSPORT AND STORAGE- Education and training in transport and storage"/>
                  <w:listItem w:displayText="TRANSPORT AND STORAGE- Rail transport" w:value="TRANSPORT AND STORAGE- Rail transport"/>
                  <w:listItem w:displayText="TRANSPORT AND STORAGE- Road Transport" w:value="TRANSPORT AND STORAGE- Road Transport"/>
                  <w:listItem w:displayText="TRANSPORT AND STORAGE- Storage" w:value="TRANSPORT AND STORAGE- Storage"/>
                  <w:listItem w:displayText="TRANSPORT AND STORAGE- Transport Policy and administrative management" w:value="TRANSPORT AND STORAGE- Transport Policy and administrative management"/>
                  <w:listItem w:displayText="TRANSPORT AND STORAGE- Water transport" w:value="TRANSPORT AND STORAGE- Water transport"/>
                  <w:listItem w:displayText="UNALLOCATED/ UNSPECIFIED- Promotion of Development Awareness" w:value="UNALLOCATED/ UNSPECIFIED- Promotion of Development Awareness"/>
                  <w:listItem w:displayText="TRANSPORT AND STORAGE- Sectors not specified" w:value="TRANSPORT AND STORAGE- Sectors not specified"/>
                </w:dropDownList>
              </w:sdtPr>
              <w:sdtContent>
                <w:r w:rsidR="00524F58" w:rsidRPr="001E2CD7">
                  <w:rPr>
                    <w:rStyle w:val="PlaceholderText"/>
                    <w:color w:val="auto"/>
                  </w:rPr>
                  <w:t>Click to select a Sub-sector</w:t>
                </w:r>
                <w:r w:rsidR="00524F58" w:rsidRPr="001E2CD7">
                  <w:t xml:space="preserve"> </w:t>
                </w:r>
              </w:sdtContent>
            </w:sdt>
          </w:p>
        </w:tc>
        <w:tc>
          <w:tcPr>
            <w:tcW w:w="3192" w:type="dxa"/>
            <w:shd w:val="clear" w:color="auto" w:fill="auto"/>
          </w:tcPr>
          <w:sdt>
            <w:sdtPr>
              <w:rPr>
                <w:b w:val="0"/>
                <w:sz w:val="24"/>
                <w:szCs w:val="24"/>
                <w:lang w:val="en-US"/>
              </w:rPr>
              <w:alias w:val="Sector  Percentage"/>
              <w:tag w:val="Sector Percentage"/>
              <w:id w:val="1223097841"/>
              <w:lock w:val="sdtLocked"/>
              <w:placeholder>
                <w:docPart w:val="97912130D71B4A9197C2D1AC2554498F"/>
              </w:placeholder>
            </w:sdtPr>
            <w:sdtContent>
              <w:p w:rsidR="003D2428" w:rsidRPr="001E2CD7" w:rsidRDefault="005C5326" w:rsidP="005C5326">
                <w:pPr>
                  <w:pStyle w:val="Heading1"/>
                  <w:outlineLvl w:val="0"/>
                  <w:rPr>
                    <w:b w:val="0"/>
                    <w:bCs w:val="0"/>
                    <w:kern w:val="0"/>
                    <w:sz w:val="24"/>
                    <w:szCs w:val="24"/>
                    <w:lang w:val="en-US" w:eastAsia="en-US"/>
                  </w:rPr>
                </w:pPr>
                <w:r w:rsidRPr="001E2CD7">
                  <w:rPr>
                    <w:b w:val="0"/>
                    <w:sz w:val="24"/>
                    <w:szCs w:val="24"/>
                    <w:lang w:val="en-US"/>
                  </w:rPr>
                  <w:t>0%</w:t>
                </w:r>
              </w:p>
            </w:sdtContent>
          </w:sdt>
        </w:tc>
      </w:tr>
      <w:tr w:rsidR="003D2428" w:rsidTr="003D2428">
        <w:tc>
          <w:tcPr>
            <w:tcW w:w="3192" w:type="dxa"/>
            <w:shd w:val="clear" w:color="auto" w:fill="auto"/>
          </w:tcPr>
          <w:sdt>
            <w:sdtPr>
              <w:rPr>
                <w:sz w:val="22"/>
                <w:szCs w:val="22"/>
              </w:rPr>
              <w:alias w:val="OECD DAC Sector"/>
              <w:tag w:val="OECD DAC Sector"/>
              <w:id w:val="-2039815471"/>
              <w:placeholder>
                <w:docPart w:val="81D8DF8719B34ACEAD3F954C17AB4848"/>
              </w:placeholder>
              <w:showingPlcHdr/>
              <w:dropDownList>
                <w:listItem w:value="Choose an item."/>
                <w:listItem w:displayText="ACTION RELATING TO DEBT" w:value="ACTION RELATING TO DEBT"/>
                <w:listItem w:displayText="ADMINSITRATIVE COSTS OF DONORS" w:value="ADMINSITRATIVE COSTS OF DONORS"/>
                <w:listItem w:displayText="AGRICULTURE" w:value="AGRICULTURE"/>
                <w:listItem w:displayText="BANKING AND FINANCIAL SERVICES" w:value="BANKING AND FINANCIAL SERVICES"/>
                <w:listItem w:displayText="BUSINESS AND OTHER SERVICES" w:value="BUSINESS AND OTHER SERVICES"/>
                <w:listItem w:displayText="COMMODITY AND GENERAL PROGRAMMING ASSISTANCE" w:value="COMMODITY AND GENERAL PROGRAMMING ASSISTANCE"/>
                <w:listItem w:displayText="CONSTRUCTION" w:value="CONSTRUCTION"/>
                <w:listItem w:displayText="EDUCATION" w:value="EDUCATION"/>
                <w:listItem w:displayText="ENERGY GENERATION  AND SUPPLY" w:value="ENERGY GENERATION  AND SUPPLY"/>
                <w:listItem w:displayText="FISHING" w:value="FISHING"/>
                <w:listItem w:displayText="FORESTRY" w:value="FORESTRY"/>
                <w:listItem w:displayText="GOVERNMENT AND CIVIL SOCIETY" w:value="GOVERNMENT AND CIVIL SOCIETY"/>
                <w:listItem w:displayText="HEALTH" w:value="HEALTH"/>
                <w:listItem w:displayText="HUMANITARIAN AID" w:value="HUMANITARIAN AID"/>
                <w:listItem w:displayText="INDUSTRY" w:value="INDUSTRY"/>
                <w:listItem w:displayText="MINERAL RESOURCES AND MINING" w:value="MINERAL RESOURCES AND MINING"/>
                <w:listItem w:displayText="MULTI-SECTORAL AND CROSS-CUTTING" w:value="MULTI-SECTORAL AND CROSS-CUTTING"/>
                <w:listItem w:displayText="OTHER SOCIAL INFRASTRUCUTE AND SERVICES" w:value="OTHER SOCIAL INFRASTRUCUTE AND SERVICES"/>
                <w:listItem w:displayText="POPULATION POLICIES, PROGRAMMES AND REPRODUCTIVE HEALTH" w:value="POPULATION POLICIES, PROGRAMMES AND REPRODUCTIVE HEALTH"/>
                <w:listItem w:displayText="SUPPORT TO NGOS" w:value="SUPPORT TO NGOS"/>
                <w:listItem w:displayText="TELECOMMUNICATION" w:value="TELECOMMUNICATION"/>
                <w:listItem w:displayText="TOURISM" w:value="TOURISM"/>
                <w:listItem w:displayText="TRADE POLICY AND REGULATIONS" w:value="TRADE POLICY AND REGULATIONS"/>
                <w:listItem w:displayText="TRANSPORT AND STORAGE" w:value="TRANSPORT AND STORAGE"/>
                <w:listItem w:displayText="UNALLOCATED/ UNSPECIFIED" w:value="UNALLOCATED/ UNSPECIFIED"/>
              </w:dropDownList>
            </w:sdtPr>
            <w:sdtContent>
              <w:p w:rsidR="003D2428" w:rsidRPr="001E2CD7" w:rsidRDefault="009E40F2" w:rsidP="00886655">
                <w:pPr>
                  <w:spacing w:after="120"/>
                  <w:rPr>
                    <w:sz w:val="22"/>
                    <w:szCs w:val="22"/>
                  </w:rPr>
                </w:pPr>
                <w:r w:rsidRPr="001E2CD7">
                  <w:rPr>
                    <w:rStyle w:val="PlaceholderText"/>
                    <w:color w:val="auto"/>
                  </w:rPr>
                  <w:t>Choose a Sector.</w:t>
                </w:r>
              </w:p>
            </w:sdtContent>
          </w:sdt>
        </w:tc>
        <w:tc>
          <w:tcPr>
            <w:tcW w:w="3192" w:type="dxa"/>
            <w:shd w:val="clear" w:color="auto" w:fill="auto"/>
          </w:tcPr>
          <w:p w:rsidR="003D2428" w:rsidRPr="001E2CD7" w:rsidRDefault="00533A2F" w:rsidP="00886655">
            <w:pPr>
              <w:spacing w:after="120"/>
              <w:rPr>
                <w:sz w:val="22"/>
                <w:szCs w:val="22"/>
              </w:rPr>
            </w:pPr>
            <w:sdt>
              <w:sdtPr>
                <w:alias w:val="DAC Sub- Sector"/>
                <w:tag w:val="Sub- Sector"/>
                <w:id w:val="2127659471"/>
                <w:placeholder>
                  <w:docPart w:val="E3D956163A3B4A0A83A2B2036B991273"/>
                </w:placeholder>
                <w:showingPlcHdr/>
                <w:dropDownList>
                  <w:listItem w:value="Choose an item."/>
                  <w:listItem w:displayText="ACTION RELATING TO DEBT- Action Relating to Debt" w:value="ACTION RELATING TO DEBT- Action Relating to Debt"/>
                  <w:listItem w:displayText="ACTION RELATING TO DEBT- Debt buy-back" w:value="ACTION RELATING TO DEBT- Debt buy-back"/>
                  <w:listItem w:displayText="ACTION RELATING TO DEBT- Debt for Development Swap" w:value="ACTION RELATING TO DEBT- Debt for Development Swap"/>
                  <w:listItem w:displayText="ACTION RELATING TO DEBT- Debt Forgiveness" w:value="ACTION RELATING TO DEBT- Debt Forgiveness"/>
                  <w:listItem w:displayText="ACTION RELATING TO DEBT- Other Debt Swap" w:value="ACTION RELATING TO DEBT- Other Debt Swap"/>
                  <w:listItem w:displayText="ACTION RELATING TO DEBT- Relief of Multilateral Debts" w:value="ACTION RELATING TO DEBT- Relief of Multilateral Debts"/>
                  <w:listItem w:displayText="ACTION RELATING TO DEBT- Rescheduling or Refinancing" w:value="ACTION RELATING TO DEBT- Rescheduling or Refinancing"/>
                  <w:listItem w:displayText="AGRICULTURE- Agrarian Reform" w:value="AGRICULTURE- Agrarian Reform"/>
                  <w:listItem w:displayText="AGRICULTURE- Agricultural alternative development" w:value="AGRICULTURE- Agricultural alternative development"/>
                  <w:listItem w:displayText="AGRICULTURE- Agricultural Cooperatives" w:value="AGRICULTURE- Agricultural Cooperatives"/>
                  <w:listItem w:displayText="AGRICULTURE- Agricultural development" w:value="AGRICULTURE- Agricultural development"/>
                  <w:listItem w:displayText="AGRICULTURE- Agricultural education/training" w:value="AGRICULTURE- Agricultural education/training"/>
                  <w:listItem w:displayText="AGRICULTURE- Agricutultural extension" w:value="AGRICULTURE- Agricutultural extension"/>
                  <w:listItem w:displayText="AGRICULTURE- Agricultural financial services" w:value="AGRICULTURE- Agricultural financial services"/>
                  <w:listItem w:displayText="AGRICULTURE- Agricultural Inputs" w:value="AGRICULTURE- Agricultural Inputs"/>
                  <w:listItem w:displayText="AGRICULTURE- Agricultural land resources" w:value="AGRICULTURE- Agricultural land resources"/>
                  <w:listItem w:displayText="AGRICULTURE- Agricultural policy and administrative management" w:value="AGRICULTURE- Agricultural policy and administrative management"/>
                  <w:listItem w:displayText="AGRICULTURE- Agricultural Research" w:value="AGRICULTURE- Agricultural Research"/>
                  <w:listItem w:displayText="AGRICULTURE- Agricultural services" w:value="AGRICULTURE- Agricultural services"/>
                  <w:listItem w:displayText="AGRICULTURE- Agricultural water resources" w:value="AGRICULTURE- Agricultural water resources"/>
                  <w:listItem w:displayText="AGRICULTURE- Food Crop Production" w:value="AGRICULTURE- Food Crop Production"/>
                  <w:listItem w:displayText="AGRICULTURE- Industrial crops/export crops" w:value="AGRICULTURE- Industrial crops/export crops"/>
                  <w:listItem w:displayText="AGRICULTURE- Livestock" w:value="AGRICULTURE- Livestock"/>
                  <w:listItem w:displayText="AGRICULTURE- Livestock/veterinary services" w:value="AGRICULTURE- Livestock/veterinary services"/>
                  <w:listItem w:displayText="AGRICULTURE- Plant and post-harvest protection and pest control" w:value="AGRICULTURE- Plant and post-harvest protection and pest control"/>
                  <w:listItem w:displayText="BANKING AND FINANCIAL SERVICES- Education/training in banking and financial services" w:value="BANKING AND FINANCIAL SERVICES- Education/training in banking and financial services"/>
                  <w:listItem w:displayText="BANKING AND FINANCIAL SERVICES- Financial policy and administrative management" w:value="BANKING AND FINANCIAL SERVICES- Financial policy and administrative management"/>
                  <w:listItem w:displayText="BANKING AND FINANCIAL SERVICES- Formal sector financial intermediaries" w:value="BANKING AND FINANCIAL SERVICES- Formal sector financial intermediaries"/>
                  <w:listItem w:displayText="BANKING AND FINANCIAL SERVICES- Informal/Semi-formal financial intermediaries" w:value="BANKING AND FINANCIAL SERVICES- Informal/Semi-formal financial intermediaries"/>
                  <w:listItem w:displayText="BANKING AND FINANCIAL SERVICES- Monetary Institutions" w:value="BANKING AND FINANCIAL SERVICES- Monetary Institutions"/>
                  <w:listItem w:displayText="BUSINESS AND OTHER SERVICES- Business support services and institutions" w:value="BUSINESS AND OTHER SERVICES- Business support services and institutions"/>
                  <w:listItem w:displayText="BUSINESS AND OTHER SERVICES- Privatisation" w:value="BUSINESS AND OTHER SERVICES- Privatisation"/>
                  <w:listItem w:displayText="COMMODITY AID AND GENERAL PROGRAMME ASSISTANCE- Food aid/Food security programmes" w:value="COMMODITY AID AND GENERAL PROGRAMME ASSISTANCE- Food aid/Food security programmes"/>
                  <w:listItem w:displayText="COMMODITY AID AND GENERAL PROGRAMME ASSISTANCE- General budget support" w:value="COMMODITY AID AND GENERAL PROGRAMME ASSISTANCE- General budget support"/>
                  <w:listItem w:displayText="COMMODITY AID AND GENERAL PROGRAMME ASSISTANCE- Import Support (capital goods)" w:value="COMMODITY AID AND GENERAL PROGRAMME ASSISTANCE- Import Support (capital goods)"/>
                  <w:listItem w:displayText="COMMODITY AID AND GENERAL PROGRAMME ASSISTANCE- Import Support (commodities)" w:value="COMMODITY AID AND GENERAL PROGRAMME ASSISTANCE- Import Support (commodities)"/>
                  <w:listItem w:displayText="CONSTRUCTION- Construction Policy and Administrative management" w:value="CONSTRUCTION- Construction Policy and Administrative management"/>
                  <w:listItem w:displayText="EDUCATION- Advanced technical and managerial training" w:value="EDUCATION- Advanced technical and managerial training"/>
                  <w:listItem w:displayText="EDUCATION- Basic life skills for youth and adults" w:value="EDUCATION- Basic life skills for youth and adults"/>
                  <w:listItem w:displayText="EDUCATION- Early childhood education" w:value="EDUCATION- Early childhood education"/>
                  <w:listItem w:displayText="EDUCATION- Education facilities and training" w:value="EDUCATION- Education facilities and training"/>
                  <w:listItem w:displayText="EDUCATION- Education policy and Administrative management" w:value="EDUCATION- Education policy and Administrative management"/>
                  <w:listItem w:displayText="EDUCATION- Educational research" w:value="EDUCATION- Educational research"/>
                  <w:listItem w:displayText="EDUCATION- Higher Education" w:value="EDUCATION- Higher Education"/>
                  <w:listItem w:displayText="EDUCATION- Primary Education" w:value="EDUCATION- Primary Education"/>
                  <w:listItem w:displayText="EDUCATION- Secondary Education" w:value="EDUCATION- Secondary Education"/>
                  <w:listItem w:displayText="EDUCATION- Teacher Training" w:value="EDUCATION- Teacher Training"/>
                  <w:listItem w:displayText="EDUCATION- Vocational Training" w:value="EDUCATION- Vocational Training"/>
                  <w:listItem w:displayText="ENERGY GENERATION AND SUPPLY- Biomass" w:value="ENERGY GENERATION AND SUPPLY- Biomass"/>
                  <w:listItem w:displayText="ENERGY GENERATION AND SUPPLY- Coal-fired power plants" w:value="ENERGY GENERATION AND SUPPLY- Coal-fired power plants"/>
                  <w:listItem w:displayText="ENERGY GENERATION AND SUPPLY- Electrical transmission/distribution" w:value="ENERGY GENERATION AND SUPPLY- Electrical transmission/distribution"/>
                  <w:listItem w:displayText="ENERGY GENERATION AND SUPPLY- Energy education/training" w:value="ENERGY GENERATION AND SUPPLY- Energy education/training"/>
                  <w:listItem w:displayText="ENERGY GENERATION AND SUPPLY- Energy Policy and administrative management" w:value="ENERGY GENERATION AND SUPPLY- Energy Policy and administrative management"/>
                  <w:listItem w:displayText="ENERGY GENERATION AND SUPPLY- Energy research" w:value="ENERGY GENERATION AND SUPPLY- Energy research"/>
                  <w:listItem w:displayText="ENERGY GENERATION AND SUPPLY- Gas distribution" w:value="ENERGY GENERATION AND SUPPLY- Gas distribution"/>
                  <w:listItem w:displayText="ENERGY GENERATION AND SUPPLY- Gas-fired power plants" w:value="ENERGY GENERATION AND SUPPLY- Gas-fired power plants"/>
                  <w:listItem w:displayText="ENERGY GENERATION AND SUPPLY- Geothermal energy" w:value="ENERGY GENERATION AND SUPPLY- Geothermal energy"/>
                  <w:listItem w:displayText="ENERGY GENERATION AND SUPPLY- Hydro-electic power plants" w:value="ENERGY GENERATION AND SUPPLY- Hydro-electic power plants"/>
                  <w:listItem w:displayText="ENERGY GENERATION AND SUPPLY- Nuclear power plants" w:value="ENERGY GENERATION AND SUPPLY- Nuclear power plants"/>
                  <w:listItem w:displayText="ENERGY GENERATION AND SUPPLY- Ocean power" w:value="ENERGY GENERATION AND SUPPLY- Ocean power"/>
                  <w:listItem w:displayText="ENERGY GENERATION AND SUPPLY- Oil-fired power plants" w:value="ENERGY GENERATION AND SUPPLY- Oil-fired power plants"/>
                  <w:listItem w:displayText="ENERGY GENERATION AND SUPPLY- Power generation/non renewable resources" w:value="ENERGY GENERATION AND SUPPLY- Power generation/non renewable resources"/>
                  <w:listItem w:displayText="ENERGY GENERATION AND SUPPLY- Power generation/renewable resources" w:value="ENERGY GENERATION AND SUPPLY- Power generation/renewable resources"/>
                  <w:listItem w:displayText="ENERGY GENERATION AND SUPPLY- Solar Energy" w:value="ENERGY GENERATION AND SUPPLY- Solar Energy"/>
                  <w:listItem w:displayText="ENERGY GENERATION AND SUPPLY- Wind Power" w:value="ENERGY GENERATION AND SUPPLY- Wind Power"/>
                  <w:listItem w:displayText="FISHING- Fishery development" w:value="FISHING- Fishery development"/>
                  <w:listItem w:displayText="FISHING- Fishery Education and Training" w:value="FISHING- Fishery Education and Training"/>
                  <w:listItem w:displayText="FISHING- Fishery Services" w:value="FISHING- Fishery Services"/>
                  <w:listItem w:displayText="FISHING- Fishery research" w:value="FISHING- Fishery research"/>
                  <w:listItem w:displayText="FISHING- Fishing policy and administrative management" w:value="FISHING- Fishing policy and administrative management"/>
                  <w:listItem w:displayText="FORESTRY- Forestry development" w:value="FORESTRY- Forestry development"/>
                  <w:listItem w:displayText="FORESTRY- Forestry Education/training" w:value="FORESTRY- Forestry Education/training"/>
                  <w:listItem w:displayText="FORESTRY- Forestry policy and administrative management" w:value="FORESTRY- Forestry policy and administrative management"/>
                  <w:listItem w:displayText="FORESTRY- Forestry Research" w:value="FORESTRY- Forestry Research"/>
                  <w:listItem w:displayText="FORESTRY- Forestry services" w:value="FORESTRY- Forestry services"/>
                  <w:listItem w:displayText="FORESTRY- Fuel wood/charcoal" w:value="FORESTRY- Fuel wood/charcoal"/>
                  <w:listItem w:displayText="GOVERNMENT AND CIVIL SOCIETY- Child soldiers (Prevention and demobilisation)" w:value="GOVERNMENT AND CIVIL SOCIETY- Child soldiers (Prevention and demobilisation)"/>
                  <w:listItem w:displayText="GOVERNMENT AND CIVIL SOCIETY- Civilian peace-building and conflict prevention and resolution" w:value="GOVERNMENT AND CIVIL SOCIETY- Civilian peace-building and conflict prevention and resolution"/>
                  <w:listItem w:displayText="GOVERNMENT AND CIVIL SOCIETY- Economic and development policy and planning" w:value="GOVERNMENT AND CIVIL SOCIETY- Economic and development policy and planning"/>
                  <w:listItem w:displayText="GOVERNMENT AND CIVIL SOCIETY- Elections" w:value="GOVERNMENT AND CIVIL SOCIETY- Elections"/>
                  <w:listItem w:displayText="GOVERNMENT AND CIVIL SOCIETY- Free flow of information" w:value="GOVERNMENT AND CIVIL SOCIETY- Free flow of information"/>
                  <w:listItem w:displayText="GOVERNMENT AND CIVIL SOCIETY- Government administration" w:value="GOVERNMENT AND CIVIL SOCIETY- Government administration"/>
                  <w:listItem w:displayText="GOVERNMENT AND CIVIL SOCIETY- Human Rights" w:value="GOVERNMENT AND CIVIL SOCIETY- Human Rights"/>
                  <w:listItem w:displayText="GOVERNMENT AND CIVIL SOCIETY- Land mine clearance" w:value="GOVERNMENT AND CIVIL SOCIETY- Land mine clearance"/>
                  <w:listItem w:displayText="GOVERNMENT AND CIVIL SOCIETY- Legal and Judicial Development" w:value="GOVERNMENT AND CIVIL SOCIETY- Legal and Judicial Development"/>
                  <w:listItem w:displayText="GOVERNMENT AND CIVIL SOCIETY- Post-conflict peace-building" w:value="GOVERNMENT AND CIVIL SOCIETY- Post-conflict peace-building"/>
                  <w:listItem w:displayText="GOVERNMENT AND CIVIL SOCIETY- Public sector financial management" w:value="GOVERNMENT AND CIVIL SOCIETY- Public sector financial management"/>
                  <w:listItem w:displayText="GOVERNMENT AND CIVIL SOCIETY- Reintegration and SALW control" w:value="GOVERNMENT AND CIVIL SOCIETY- Reintegration and SALW control"/>
                  <w:listItem w:displayText="GOVERNMENT AND CIVIL SOCIETY- Security System Management and Reform" w:value="GOVERNMENT AND CIVIL SOCIETY- Security System Management and Reform"/>
                  <w:listItem w:displayText="GOVERNMENT AND CIVIL SOCIETY- Strengthening Civil Society" w:value="GOVERNMENT AND CIVIL SOCIETY- Strengthening Civil Society"/>
                  <w:listItem w:displayText="GOVERNMENT AND CIVIL SOCIETY- Women's Equality Organisations and Institutions" w:value="GOVERNMENT AND CIVIL SOCIETY- Women's Equality Organisations and Institutions"/>
                  <w:listItem w:displayText="HEALTH- Basic healthcare" w:value="HEALTH- Basic healthcare"/>
                  <w:listItem w:displayText="HEALTH- Basic Nutrition" w:value="HEALTH- Basic Nutrition"/>
                  <w:listItem w:displayText="HEALTH- Health education" w:value="HEALTH- Health education"/>
                  <w:listItem w:displayText="HEALTH- Health personnel development" w:value="HEALTH- Health personnel development"/>
                  <w:listItem w:displayText="HEALTH- Helath policy and administrative management " w:value="HEALTH- Helath policy and administrative management "/>
                  <w:listItem w:displayText="HEALTH- Infection disease control" w:value="HEALTH- Infection disease control"/>
                  <w:listItem w:displayText="HEALTH- Medical education/training" w:value="HEALTH- Medical education/training"/>
                  <w:listItem w:displayText="HEALTH- Medical research" w:value="HEALTH- Medical research"/>
                  <w:listItem w:displayText="HEALTH- Medical services" w:value="HEALTH- Medical services"/>
                  <w:listItem w:displayText="HUMANITARIAN AID- Disaster prevention and preparedness" w:value="HUMANITARIAN AID- Disaster prevention and preparedness"/>
                  <w:listItem w:displayText="HUMANITARIAN AID- Emergency food aid" w:value="HUMANITARIAN AID- Emergency food aid"/>
                  <w:listItem w:displayText="HUMANITARIAN AID- Material relief and services" w:value="HUMANITARIAN AID- Material relief and services"/>
                  <w:listItem w:displayText="HUMANITARIAN AID- Reconstruction and Rehabilitation" w:value="HUMANITARIAN AID- Reconstruction and Rehabilitation"/>
                  <w:listItem w:displayText="HUMANITARIAN AID- Relief coordination, protection and support services" w:value="HUMANITARIAN AID- Relief coordination, protection and support services"/>
                  <w:listItem w:displayText="INDUSTRY- Agro-industries" w:value="INDUSTRY- Agro-industries"/>
                  <w:listItem w:displayText="INDUSTRY- Basic metal industries" w:value="INDUSTRY- Basic metal industries"/>
                  <w:listItem w:displayText="INDUSTRY- Cement /lime/plaster" w:value="INDUSTRY- Cement /lime/plaster"/>
                  <w:listItem w:displayText="INDUSTRY- Chemicals" w:value="INDUSTRY- Chemicals"/>
                  <w:listItem w:displayText="INDUSTRY- Cottage industry and handicrafts" w:value="INDUSTRY- Cottage industry and handicrafts"/>
                  <w:listItem w:displayText="INDUSTRY- Energy manufacturing" w:value="INDUSTRY- Energy manufacturing"/>
                  <w:listItem w:displayText="INDUSTRY- Engineering" w:value="INDUSTRY- Engineering"/>
                  <w:listItem w:displayText="INDUSTRY- Fertilizer plants" w:value="INDUSTRY- Fertilizer plants"/>
                  <w:listItem w:displayText="INDUSTRY- Forest industries" w:value="INDUSTRY- Forest industries"/>
                  <w:listItem w:displayText="INDUSTRY- Industrial development" w:value="INDUSTRY- Industrial development"/>
                  <w:listItem w:displayText="INDUSTRY- Industrial policy and administrative management" w:value="INDUSTRY- Industrial policy and administrative management"/>
                  <w:listItem w:displayText="INDUSTRY- Non-ferrous metal industries" w:value="INDUSTRY- Non-ferrous metal industries"/>
                  <w:listItem w:displayText="INDUSTRY- Pharmaceutical production" w:value="INDUSTRY- Pharmaceutical production"/>
                  <w:listItem w:displayText="INDUSTRY- Small and medium enterprise (SME) development" w:value="INDUSTRY- Small and medium enterprise (SME) development"/>
                  <w:listItem w:displayText="INDUSTRY- Technological research and development" w:value="INDUSTRY- Technological research and development"/>
                  <w:listItem w:displayText="INDUSTRY- Textiles, leather and substitutes" w:value="INDUSTRY- Textiles, leather and substitutes"/>
                  <w:listItem w:displayText="INDUSTRY- Transport equipment industry" w:value="INDUSTRY- Transport equipment industry"/>
                  <w:listItem w:displayText="MINERAL RESOURCES AND MINING- Coal" w:value="MINERAL RESOURCES AND MINING- Coal"/>
                  <w:listItem w:displayText="MINERAL RESOURCES AND MINING- Ferrous metals" w:value="MINERAL RESOURCES AND MINING- Ferrous metals"/>
                  <w:listItem w:displayText="MINERAL RESOURCES AND MINING- Fertilser materials" w:value="MINERAL RESOURCES AND MINING- Fertilser materials"/>
                  <w:listItem w:displayText="MINERAL RESOURCES AND MINING- Industrial minerals" w:value="MINERAL RESOURCES AND MINING- Industrial minerals"/>
                  <w:listItem w:displayText="MINERAL RESOURCES AND MINING- Mineral Prospection and exploration" w:value="MINERAL RESOURCES AND MINING- Mineral Prospection and exploration"/>
                  <w:listItem w:displayText="MINERAL RESOURCES AND MINING- Mineral/mining policy and administrative management" w:value="MINERAL RESOURCES AND MINING- Mineral/mining policy and administrative management"/>
                  <w:listItem w:displayText="MINERAL RESOURCES AND MINING- Non-ferrous metals" w:value="MINERAL RESOURCES AND MINING- Non-ferrous metals"/>
                  <w:listItem w:displayText="MINERAL RESOURCES AND MINING- Offshore minerals" w:value="MINERAL RESOURCES AND MINING- Offshore minerals"/>
                  <w:listItem w:displayText="MINERAL RESOURCES AND MINING- Oil and Gas" w:value="MINERAL RESOURCES AND MINING- Oil and Gas"/>
                  <w:listItem w:displayText="MINERAL RESOURCES AND MINING- Precious metals/materials" w:value="MINERAL RESOURCES AND MINING- Precious metals/materials"/>
                  <w:listItem w:displayText="MULTISECTOR AND CROSS-CUTTING- Bio-diversity" w:value="MULTISECTOR AND CROSS-CUTTING- Bio-diversity"/>
                  <w:listItem w:displayText="MULTISECTOR AND CROSS-CUTTING- Biosphere protection" w:value="MULTISECTOR AND CROSS-CUTTING- Biosphere protection"/>
                  <w:listItem w:displayText="MULTISECTOR AND CROSS-CUTTING- Environmental education/training" w:value="MULTISECTOR AND CROSS-CUTTING- Environmental education/training"/>
                  <w:listItem w:displayText="MULTISECTOR AND CROSS-CUTTING- Environmental policy and adminstrative management" w:value="MULTISECTOR AND CROSS-CUTTING- Environmental policy and adminstrative management"/>
                  <w:listItem w:displayText="MULTISECTOR AND CROSS-CUTTING- Environemental research" w:value="MULTISECTOR AND CROSS-CUTTING- Environemental research"/>
                  <w:listItem w:displayText="MULTISECTOR AND CROSS-CUTTING- Flood Prevention/Control" w:value="MULTISECTOR AND CROSS-CUTTING- Flood Prevention/Control"/>
                  <w:listItem w:displayText="MULTISECTOR AND CROSS-CUTTING- Multi-sectoral aid" w:value="MULTISECTOR AND CROSS-CUTTING- Multi-sectoral aid"/>
                  <w:listItem w:displayText="MULTISECTOR AND CROSS-CUTTING- Multi-sectoral education/training" w:value="MULTISECTOR AND CROSS-CUTTING- Multi-sectoral education/training"/>
                  <w:listItem w:displayText="MULTISECTOR AND CROSS-CUTTING- Non-agricultural alternative development" w:value="MULTISECTOR AND CROSS-CUTTING- Non-agricultural alternative development"/>
                  <w:listItem w:displayText="MULTISECTOR AND CROSS-CUTTING- Research/scientific institutions" w:value="MULTISECTOR AND CROSS-CUTTING- Research/scientific institutions"/>
                  <w:listItem w:displayText="MULTISECTOR AND CROSS-CUTTING- Rural development" w:value="MULTISECTOR AND CROSS-CUTTING- Rural development"/>
                  <w:listItem w:displayText="MULTISECTOR AND CROSS-CUTTING- Site preservation" w:value="MULTISECTOR AND CROSS-CUTTING- Site preservation"/>
                  <w:listItem w:displayText="MULTISECTOR AND CROSS-CUTTING- Urban development and management" w:value="MULTISECTOR AND CROSS-CUTTING- Urban development and management"/>
                  <w:listItem w:displayText="OTHER SOCIAL INFRASTRUCTURE AND SERVICES- Culture and recreation" w:value="OTHER SOCIAL INFRASTRUCTURE AND SERVICES- Culture and recreation"/>
                  <w:listItem w:displayText="OTHER SOCIAL INFRASTRUCTURE AND SERVICES- Employment policy and administrative management" w:value="OTHER SOCIAL INFRASTRUCTURE AND SERVICES- Employment policy and administrative management"/>
                  <w:listItem w:displayText="OTHER SOCIAL INFRASTRUCTURE AND SERVICES- Housing policy and administrative management" w:value="OTHER SOCIAL INFRASTRUCTURE AND SERVICES- Housing policy and administrative management"/>
                  <w:listItem w:displayText="OTHER SOCIAL INFRASTRUCTURE AND SERVICES- Low-cost housing" w:value="OTHER SOCIAL INFRASTRUCTURE AND SERVICES- Low-cost housing"/>
                  <w:listItem w:displayText="OTHER SOCIAL INFRASTRUCTURE AND SERVICES- Multisectoral aid for basic social services" w:value="OTHER SOCIAL INFRASTRUCTURE AND SERVICES- Multisectoral aid for basic social services"/>
                  <w:listItem w:displayText="OTHER SOCIAL INFRASTRUCTURE AND SERVICES- Narcotics control" w:value="OTHER SOCIAL INFRASTRUCTURE AND SERVICES- Narcotics control"/>
                  <w:listItem w:displayText="OTHER SOCIAL INFRASTRUCTURE AND SERVICES- Social mitigation of HIV/AIDS" w:value="OTHER SOCIAL INFRASTRUCTURE AND SERVICES- Social mitigation of HIV/AIDS"/>
                  <w:listItem w:displayText="OTHER SOCIAL INFRASTRUCTURE AND SERVICES- Social/ Welfare services" w:value="OTHER SOCIAL INFRASTRUCTURE AND SERVICES- Social/ Welfare services"/>
                  <w:listItem w:displayText="OTHER SOCIAL INFRASTRUCTURE AND SERVICES- Statistical capacity building" w:value="OTHER SOCIAL INFRASTRUCTURE AND SERVICES- Statistical capacity building"/>
                  <w:listItem w:displayText="POPULATION POLICIES and REPRODUCTIVE HEALTH- Family planning" w:value="POPULATION POLICIES and REPRODUCTIVE HEALTH- Family planning"/>
                  <w:listItem w:displayText="POPULATION POLICIES and REPRODUCTIVE HEALTH- Personnel development for population and reproductive health" w:value="POPULATION POLICIES and REPRODUCTIVE HEALTH- Personnel development for population and reproductive health"/>
                  <w:listItem w:displayText="POPULATION POLICIES and REPRODUCTIVE HEALTH- Populatin policy and administrative management" w:value="POPULATION POLICIES and REPRODUCTIVE HEALTH- Populatin policy and administrative management"/>
                  <w:listItem w:displayText="POPULATION POLICIES and REPRODUCTIVE HEALTH- Reproductive healthcare" w:value="POPULATION POLICIES and REPRODUCTIVE HEALTH- Reproductive healthcare"/>
                  <w:listItem w:displayText="POPULATION POLICIES and REPRODUCTIVE HEALTH- STD control including HIV/AIDS" w:value="POPULATION POLICIES and REPRODUCTIVE HEALTH- STD control including HIV/AIDS"/>
                  <w:listItem w:displayText="REFUGEES IN DONOR COUNTRIES- Refugees in Donor Countries" w:value="REFUGEES IN DONOR COUNTRIES- Refugees in Donor Countries"/>
                  <w:listItem w:displayText="SUPPORT TO NGOs- Support to international NGOs" w:value="SUPPORT TO NGOs- Support to international NGOs"/>
                  <w:listItem w:displayText="SUPPORT TO NGOs- Support to local and regional NGOs" w:value="SUPPORT TO NGOs- Support to local and regional NGOs"/>
                  <w:listItem w:displayText="SUPPORT TO NGOs- Support to national NGOs" w:value="SUPPORT TO NGOs- Support to national NGOs"/>
                  <w:listItem w:displayText="TELECOMMUNICATION- Communications policy and administrative management" w:value="TELECOMMUNICATION- Communications policy and administrative management"/>
                  <w:listItem w:displayText="TELECOMMUNICATION- Information and communication technology (ICT)" w:value="TELECOMMUNICATION- Information and communication technology (ICT)"/>
                  <w:listItem w:displayText="TELECOMMUNICATION- Radio/Television/print media" w:value="TELECOMMUNICATION- Radio/Television/print media"/>
                  <w:listItem w:displayText="TELECOMMUNICATION- Telecommunications" w:value="TELECOMMUNICATION- Telecommunications"/>
                  <w:listItem w:displayText="TOURISM- Tourism policy and administrative management" w:value="TOURISM- Tourism policy and administrative management"/>
                  <w:listItem w:displayText="TRADE POLICY AND REGULATIONS- Multilateral trade negotiations" w:value="TRADE POLICY AND REGULATIONS- Multilateral trade negotiations"/>
                  <w:listItem w:displayText="TRADE POLICY AND REGULATIONS- Regional trade agreements" w:value="TRADE POLICY AND REGULATIONS- Regional trade agreements"/>
                  <w:listItem w:displayText="TRADE POLICY AND REGULATIONS- Trade education/ training" w:value="TRADE POLICY AND REGULATIONS- Trade education/ training"/>
                  <w:listItem w:displayText="TRADE POLICY AND REGULATIONS- Trade facilitation" w:value="TRADE POLICY AND REGULATIONS- Trade facilitation"/>
                  <w:listItem w:displayText="TRADE POLICY AND REGULATIONS- Trade policy and administrative management" w:value="TRADE POLICY AND REGULATIONS- Trade policy and administrative management"/>
                  <w:listItem w:displayText="TRANSPORT AND STORAGE- Air transport" w:value="TRANSPORT AND STORAGE- Air transport"/>
                  <w:listItem w:displayText="TRANSPORT AND STORAGE- Education and training in transport and storage" w:value="TRANSPORT AND STORAGE- Education and training in transport and storage"/>
                  <w:listItem w:displayText="TRANSPORT AND STORAGE- Rail transport" w:value="TRANSPORT AND STORAGE- Rail transport"/>
                  <w:listItem w:displayText="TRANSPORT AND STORAGE- Road Transport" w:value="TRANSPORT AND STORAGE- Road Transport"/>
                  <w:listItem w:displayText="TRANSPORT AND STORAGE- Storage" w:value="TRANSPORT AND STORAGE- Storage"/>
                  <w:listItem w:displayText="TRANSPORT AND STORAGE- Transport Policy and administrative management" w:value="TRANSPORT AND STORAGE- Transport Policy and administrative management"/>
                  <w:listItem w:displayText="TRANSPORT AND STORAGE- Water transport" w:value="TRANSPORT AND STORAGE- Water transport"/>
                  <w:listItem w:displayText="UNALLOCATED/ UNSPECIFIED- Promotion of Development Awareness" w:value="UNALLOCATED/ UNSPECIFIED- Promotion of Development Awareness"/>
                  <w:listItem w:displayText="TRANSPORT AND STORAGE- Sectors not specified" w:value="TRANSPORT AND STORAGE- Sectors not specified"/>
                </w:dropDownList>
              </w:sdtPr>
              <w:sdtContent>
                <w:r w:rsidR="00524F58" w:rsidRPr="001E2CD7">
                  <w:rPr>
                    <w:rStyle w:val="PlaceholderText"/>
                    <w:color w:val="auto"/>
                  </w:rPr>
                  <w:t>Click to select a Sub-sector</w:t>
                </w:r>
                <w:r w:rsidR="00524F58" w:rsidRPr="001E2CD7">
                  <w:t xml:space="preserve"> </w:t>
                </w:r>
              </w:sdtContent>
            </w:sdt>
          </w:p>
        </w:tc>
        <w:tc>
          <w:tcPr>
            <w:tcW w:w="3192" w:type="dxa"/>
            <w:shd w:val="clear" w:color="auto" w:fill="auto"/>
          </w:tcPr>
          <w:sdt>
            <w:sdtPr>
              <w:rPr>
                <w:b w:val="0"/>
                <w:sz w:val="24"/>
                <w:szCs w:val="24"/>
                <w:lang w:val="en-US"/>
              </w:rPr>
              <w:alias w:val="Sector  Percentage"/>
              <w:tag w:val="Sector Percentage"/>
              <w:id w:val="-251279299"/>
              <w:placeholder>
                <w:docPart w:val="C1642A9416064874BD3F9D100EE11320"/>
              </w:placeholder>
            </w:sdtPr>
            <w:sdtContent>
              <w:p w:rsidR="003D2428" w:rsidRPr="001E2CD7" w:rsidRDefault="005C5326" w:rsidP="005C5326">
                <w:pPr>
                  <w:pStyle w:val="Heading1"/>
                  <w:outlineLvl w:val="0"/>
                  <w:rPr>
                    <w:b w:val="0"/>
                    <w:bCs w:val="0"/>
                    <w:kern w:val="0"/>
                    <w:sz w:val="24"/>
                    <w:szCs w:val="24"/>
                    <w:lang w:val="en-US" w:eastAsia="en-US"/>
                  </w:rPr>
                </w:pPr>
                <w:r w:rsidRPr="001E2CD7">
                  <w:rPr>
                    <w:b w:val="0"/>
                    <w:sz w:val="24"/>
                    <w:szCs w:val="24"/>
                    <w:lang w:val="en-US"/>
                  </w:rPr>
                  <w:t>0%</w:t>
                </w:r>
              </w:p>
            </w:sdtContent>
          </w:sdt>
        </w:tc>
      </w:tr>
      <w:tr w:rsidR="003D2428" w:rsidTr="003D2428">
        <w:tc>
          <w:tcPr>
            <w:tcW w:w="3192" w:type="dxa"/>
            <w:shd w:val="clear" w:color="auto" w:fill="auto"/>
          </w:tcPr>
          <w:sdt>
            <w:sdtPr>
              <w:rPr>
                <w:sz w:val="22"/>
                <w:szCs w:val="22"/>
              </w:rPr>
              <w:alias w:val="OECD DAC Sector"/>
              <w:tag w:val="OECD DAC Sector"/>
              <w:id w:val="-1839373047"/>
              <w:placeholder>
                <w:docPart w:val="6D3099AFA0714CD8B421D0922E9AF7AE"/>
              </w:placeholder>
              <w:showingPlcHdr/>
              <w:dropDownList>
                <w:listItem w:value="Choose an item."/>
                <w:listItem w:displayText="ACTION RELATING TO DEBT" w:value="ACTION RELATING TO DEBT"/>
                <w:listItem w:displayText="ADMINSITRATIVE COSTS OF DONORS" w:value="ADMINSITRATIVE COSTS OF DONORS"/>
                <w:listItem w:displayText="AGRICULTURE" w:value="AGRICULTURE"/>
                <w:listItem w:displayText="BANKING AND FINANCIAL SERVICES" w:value="BANKING AND FINANCIAL SERVICES"/>
                <w:listItem w:displayText="BUSINESS AND OTHER SERVICES" w:value="BUSINESS AND OTHER SERVICES"/>
                <w:listItem w:displayText="COMMODITY AND GENERAL PROGRAMMING ASSISTANCE" w:value="COMMODITY AND GENERAL PROGRAMMING ASSISTANCE"/>
                <w:listItem w:displayText="CONSTRUCTION" w:value="CONSTRUCTION"/>
                <w:listItem w:displayText="EDUCATION" w:value="EDUCATION"/>
                <w:listItem w:displayText="ENERGY GENERATION  AND SUPPLY" w:value="ENERGY GENERATION  AND SUPPLY"/>
                <w:listItem w:displayText="FISHING" w:value="FISHING"/>
                <w:listItem w:displayText="FORESTRY" w:value="FORESTRY"/>
                <w:listItem w:displayText="GOVERNMENT AND CIVIL SOCIETY" w:value="GOVERNMENT AND CIVIL SOCIETY"/>
                <w:listItem w:displayText="HEALTH" w:value="HEALTH"/>
                <w:listItem w:displayText="HUMANITARIAN AID" w:value="HUMANITARIAN AID"/>
                <w:listItem w:displayText="INDUSTRY" w:value="INDUSTRY"/>
                <w:listItem w:displayText="MINERAL RESOURCES AND MINING" w:value="MINERAL RESOURCES AND MINING"/>
                <w:listItem w:displayText="MULTI-SECTORAL AND CROSS-CUTTING" w:value="MULTI-SECTORAL AND CROSS-CUTTING"/>
                <w:listItem w:displayText="OTHER SOCIAL INFRASTRUCUTE AND SERVICES" w:value="OTHER SOCIAL INFRASTRUCUTE AND SERVICES"/>
                <w:listItem w:displayText="POPULATION POLICIES, PROGRAMMES AND REPRODUCTIVE HEALTH" w:value="POPULATION POLICIES, PROGRAMMES AND REPRODUCTIVE HEALTH"/>
                <w:listItem w:displayText="SUPPORT TO NGOS" w:value="SUPPORT TO NGOS"/>
                <w:listItem w:displayText="TELECOMMUNICATION" w:value="TELECOMMUNICATION"/>
                <w:listItem w:displayText="TOURISM" w:value="TOURISM"/>
                <w:listItem w:displayText="TRADE POLICY AND REGULATIONS" w:value="TRADE POLICY AND REGULATIONS"/>
                <w:listItem w:displayText="TRANSPORT AND STORAGE" w:value="TRANSPORT AND STORAGE"/>
                <w:listItem w:displayText="UNALLOCATED/ UNSPECIFIED" w:value="UNALLOCATED/ UNSPECIFIED"/>
              </w:dropDownList>
            </w:sdtPr>
            <w:sdtContent>
              <w:p w:rsidR="003D2428" w:rsidRPr="001E2CD7" w:rsidRDefault="009E40F2" w:rsidP="00886655">
                <w:pPr>
                  <w:spacing w:after="120"/>
                  <w:rPr>
                    <w:sz w:val="22"/>
                    <w:szCs w:val="22"/>
                  </w:rPr>
                </w:pPr>
                <w:r w:rsidRPr="001E2CD7">
                  <w:rPr>
                    <w:rStyle w:val="PlaceholderText"/>
                    <w:color w:val="auto"/>
                  </w:rPr>
                  <w:t>Choose a Sector.</w:t>
                </w:r>
              </w:p>
            </w:sdtContent>
          </w:sdt>
        </w:tc>
        <w:tc>
          <w:tcPr>
            <w:tcW w:w="3192" w:type="dxa"/>
            <w:shd w:val="clear" w:color="auto" w:fill="auto"/>
          </w:tcPr>
          <w:p w:rsidR="003D2428" w:rsidRPr="001E2CD7" w:rsidRDefault="00533A2F" w:rsidP="00886655">
            <w:pPr>
              <w:spacing w:after="120"/>
              <w:rPr>
                <w:sz w:val="22"/>
                <w:szCs w:val="22"/>
              </w:rPr>
            </w:pPr>
            <w:sdt>
              <w:sdtPr>
                <w:alias w:val="DAC Sub- Sector"/>
                <w:tag w:val="Sub- Sector"/>
                <w:id w:val="-2046829014"/>
                <w:placeholder>
                  <w:docPart w:val="8631F572676C4E35B94385C1B1DDC422"/>
                </w:placeholder>
                <w:showingPlcHdr/>
                <w:dropDownList>
                  <w:listItem w:value="Choose an item."/>
                  <w:listItem w:displayText="ACTION RELATING TO DEBT- Action Relating to Debt" w:value="ACTION RELATING TO DEBT- Action Relating to Debt"/>
                  <w:listItem w:displayText="ACTION RELATING TO DEBT- Debt buy-back" w:value="ACTION RELATING TO DEBT- Debt buy-back"/>
                  <w:listItem w:displayText="ACTION RELATING TO DEBT- Debt for Development Swap" w:value="ACTION RELATING TO DEBT- Debt for Development Swap"/>
                  <w:listItem w:displayText="ACTION RELATING TO DEBT- Debt Forgiveness" w:value="ACTION RELATING TO DEBT- Debt Forgiveness"/>
                  <w:listItem w:displayText="ACTION RELATING TO DEBT- Other Debt Swap" w:value="ACTION RELATING TO DEBT- Other Debt Swap"/>
                  <w:listItem w:displayText="ACTION RELATING TO DEBT- Relief of Multilateral Debts" w:value="ACTION RELATING TO DEBT- Relief of Multilateral Debts"/>
                  <w:listItem w:displayText="ACTION RELATING TO DEBT- Rescheduling or Refinancing" w:value="ACTION RELATING TO DEBT- Rescheduling or Refinancing"/>
                  <w:listItem w:displayText="AGRICULTURE- Agrarian Reform" w:value="AGRICULTURE- Agrarian Reform"/>
                  <w:listItem w:displayText="AGRICULTURE- Agricultural alternative development" w:value="AGRICULTURE- Agricultural alternative development"/>
                  <w:listItem w:displayText="AGRICULTURE- Agricultural Cooperatives" w:value="AGRICULTURE- Agricultural Cooperatives"/>
                  <w:listItem w:displayText="AGRICULTURE- Agricultural development" w:value="AGRICULTURE- Agricultural development"/>
                  <w:listItem w:displayText="AGRICULTURE- Agricultural education/training" w:value="AGRICULTURE- Agricultural education/training"/>
                  <w:listItem w:displayText="AGRICULTURE- Agricutultural extension" w:value="AGRICULTURE- Agricutultural extension"/>
                  <w:listItem w:displayText="AGRICULTURE- Agricultural financial services" w:value="AGRICULTURE- Agricultural financial services"/>
                  <w:listItem w:displayText="AGRICULTURE- Agricultural Inputs" w:value="AGRICULTURE- Agricultural Inputs"/>
                  <w:listItem w:displayText="AGRICULTURE- Agricultural land resources" w:value="AGRICULTURE- Agricultural land resources"/>
                  <w:listItem w:displayText="AGRICULTURE- Agricultural policy and administrative management" w:value="AGRICULTURE- Agricultural policy and administrative management"/>
                  <w:listItem w:displayText="AGRICULTURE- Agricultural Research" w:value="AGRICULTURE- Agricultural Research"/>
                  <w:listItem w:displayText="AGRICULTURE- Agricultural services" w:value="AGRICULTURE- Agricultural services"/>
                  <w:listItem w:displayText="AGRICULTURE- Agricultural water resources" w:value="AGRICULTURE- Agricultural water resources"/>
                  <w:listItem w:displayText="AGRICULTURE- Food Crop Production" w:value="AGRICULTURE- Food Crop Production"/>
                  <w:listItem w:displayText="AGRICULTURE- Industrial crops/export crops" w:value="AGRICULTURE- Industrial crops/export crops"/>
                  <w:listItem w:displayText="AGRICULTURE- Livestock" w:value="AGRICULTURE- Livestock"/>
                  <w:listItem w:displayText="AGRICULTURE- Livestock/veterinary services" w:value="AGRICULTURE- Livestock/veterinary services"/>
                  <w:listItem w:displayText="AGRICULTURE- Plant and post-harvest protection and pest control" w:value="AGRICULTURE- Plant and post-harvest protection and pest control"/>
                  <w:listItem w:displayText="BANKING AND FINANCIAL SERVICES- Education/training in banking and financial services" w:value="BANKING AND FINANCIAL SERVICES- Education/training in banking and financial services"/>
                  <w:listItem w:displayText="BANKING AND FINANCIAL SERVICES- Financial policy and administrative management" w:value="BANKING AND FINANCIAL SERVICES- Financial policy and administrative management"/>
                  <w:listItem w:displayText="BANKING AND FINANCIAL SERVICES- Formal sector financial intermediaries" w:value="BANKING AND FINANCIAL SERVICES- Formal sector financial intermediaries"/>
                  <w:listItem w:displayText="BANKING AND FINANCIAL SERVICES- Informal/Semi-formal financial intermediaries" w:value="BANKING AND FINANCIAL SERVICES- Informal/Semi-formal financial intermediaries"/>
                  <w:listItem w:displayText="BANKING AND FINANCIAL SERVICES- Monetary Institutions" w:value="BANKING AND FINANCIAL SERVICES- Monetary Institutions"/>
                  <w:listItem w:displayText="BUSINESS AND OTHER SERVICES- Business support services and institutions" w:value="BUSINESS AND OTHER SERVICES- Business support services and institutions"/>
                  <w:listItem w:displayText="BUSINESS AND OTHER SERVICES- Privatisation" w:value="BUSINESS AND OTHER SERVICES- Privatisation"/>
                  <w:listItem w:displayText="COMMODITY AID AND GENERAL PROGRAMME ASSISTANCE- Food aid/Food security programmes" w:value="COMMODITY AID AND GENERAL PROGRAMME ASSISTANCE- Food aid/Food security programmes"/>
                  <w:listItem w:displayText="COMMODITY AID AND GENERAL PROGRAMME ASSISTANCE- General budget support" w:value="COMMODITY AID AND GENERAL PROGRAMME ASSISTANCE- General budget support"/>
                  <w:listItem w:displayText="COMMODITY AID AND GENERAL PROGRAMME ASSISTANCE- Import Support (capital goods)" w:value="COMMODITY AID AND GENERAL PROGRAMME ASSISTANCE- Import Support (capital goods)"/>
                  <w:listItem w:displayText="COMMODITY AID AND GENERAL PROGRAMME ASSISTANCE- Import Support (commodities)" w:value="COMMODITY AID AND GENERAL PROGRAMME ASSISTANCE- Import Support (commodities)"/>
                  <w:listItem w:displayText="CONSTRUCTION- Construction Policy and Administrative management" w:value="CONSTRUCTION- Construction Policy and Administrative management"/>
                  <w:listItem w:displayText="EDUCATION- Advanced technical and managerial training" w:value="EDUCATION- Advanced technical and managerial training"/>
                  <w:listItem w:displayText="EDUCATION- Basic life skills for youth and adults" w:value="EDUCATION- Basic life skills for youth and adults"/>
                  <w:listItem w:displayText="EDUCATION- Early childhood education" w:value="EDUCATION- Early childhood education"/>
                  <w:listItem w:displayText="EDUCATION- Education facilities and training" w:value="EDUCATION- Education facilities and training"/>
                  <w:listItem w:displayText="EDUCATION- Education policy and Administrative management" w:value="EDUCATION- Education policy and Administrative management"/>
                  <w:listItem w:displayText="EDUCATION- Educational research" w:value="EDUCATION- Educational research"/>
                  <w:listItem w:displayText="EDUCATION- Higher Education" w:value="EDUCATION- Higher Education"/>
                  <w:listItem w:displayText="EDUCATION- Primary Education" w:value="EDUCATION- Primary Education"/>
                  <w:listItem w:displayText="EDUCATION- Secondary Education" w:value="EDUCATION- Secondary Education"/>
                  <w:listItem w:displayText="EDUCATION- Teacher Training" w:value="EDUCATION- Teacher Training"/>
                  <w:listItem w:displayText="EDUCATION- Vocational Training" w:value="EDUCATION- Vocational Training"/>
                  <w:listItem w:displayText="ENERGY GENERATION AND SUPPLY- Biomass" w:value="ENERGY GENERATION AND SUPPLY- Biomass"/>
                  <w:listItem w:displayText="ENERGY GENERATION AND SUPPLY- Coal-fired power plants" w:value="ENERGY GENERATION AND SUPPLY- Coal-fired power plants"/>
                  <w:listItem w:displayText="ENERGY GENERATION AND SUPPLY- Electrical transmission/distribution" w:value="ENERGY GENERATION AND SUPPLY- Electrical transmission/distribution"/>
                  <w:listItem w:displayText="ENERGY GENERATION AND SUPPLY- Energy education/training" w:value="ENERGY GENERATION AND SUPPLY- Energy education/training"/>
                  <w:listItem w:displayText="ENERGY GENERATION AND SUPPLY- Energy Policy and administrative management" w:value="ENERGY GENERATION AND SUPPLY- Energy Policy and administrative management"/>
                  <w:listItem w:displayText="ENERGY GENERATION AND SUPPLY- Energy research" w:value="ENERGY GENERATION AND SUPPLY- Energy research"/>
                  <w:listItem w:displayText="ENERGY GENERATION AND SUPPLY- Gas distribution" w:value="ENERGY GENERATION AND SUPPLY- Gas distribution"/>
                  <w:listItem w:displayText="ENERGY GENERATION AND SUPPLY- Gas-fired power plants" w:value="ENERGY GENERATION AND SUPPLY- Gas-fired power plants"/>
                  <w:listItem w:displayText="ENERGY GENERATION AND SUPPLY- Geothermal energy" w:value="ENERGY GENERATION AND SUPPLY- Geothermal energy"/>
                  <w:listItem w:displayText="ENERGY GENERATION AND SUPPLY- Hydro-electic power plants" w:value="ENERGY GENERATION AND SUPPLY- Hydro-electic power plants"/>
                  <w:listItem w:displayText="ENERGY GENERATION AND SUPPLY- Nuclear power plants" w:value="ENERGY GENERATION AND SUPPLY- Nuclear power plants"/>
                  <w:listItem w:displayText="ENERGY GENERATION AND SUPPLY- Ocean power" w:value="ENERGY GENERATION AND SUPPLY- Ocean power"/>
                  <w:listItem w:displayText="ENERGY GENERATION AND SUPPLY- Oil-fired power plants" w:value="ENERGY GENERATION AND SUPPLY- Oil-fired power plants"/>
                  <w:listItem w:displayText="ENERGY GENERATION AND SUPPLY- Power generation/non renewable resources" w:value="ENERGY GENERATION AND SUPPLY- Power generation/non renewable resources"/>
                  <w:listItem w:displayText="ENERGY GENERATION AND SUPPLY- Power generation/renewable resources" w:value="ENERGY GENERATION AND SUPPLY- Power generation/renewable resources"/>
                  <w:listItem w:displayText="ENERGY GENERATION AND SUPPLY- Solar Energy" w:value="ENERGY GENERATION AND SUPPLY- Solar Energy"/>
                  <w:listItem w:displayText="ENERGY GENERATION AND SUPPLY- Wind Power" w:value="ENERGY GENERATION AND SUPPLY- Wind Power"/>
                  <w:listItem w:displayText="FISHING- Fishery development" w:value="FISHING- Fishery development"/>
                  <w:listItem w:displayText="FISHING- Fishery Education and Training" w:value="FISHING- Fishery Education and Training"/>
                  <w:listItem w:displayText="FISHING- Fishery Services" w:value="FISHING- Fishery Services"/>
                  <w:listItem w:displayText="FISHING- Fishery research" w:value="FISHING- Fishery research"/>
                  <w:listItem w:displayText="FISHING- Fishing policy and administrative management" w:value="FISHING- Fishing policy and administrative management"/>
                  <w:listItem w:displayText="FORESTRY- Forestry development" w:value="FORESTRY- Forestry development"/>
                  <w:listItem w:displayText="FORESTRY- Forestry Education/training" w:value="FORESTRY- Forestry Education/training"/>
                  <w:listItem w:displayText="FORESTRY- Forestry policy and administrative management" w:value="FORESTRY- Forestry policy and administrative management"/>
                  <w:listItem w:displayText="FORESTRY- Forestry Research" w:value="FORESTRY- Forestry Research"/>
                  <w:listItem w:displayText="FORESTRY- Forestry services" w:value="FORESTRY- Forestry services"/>
                  <w:listItem w:displayText="FORESTRY- Fuel wood/charcoal" w:value="FORESTRY- Fuel wood/charcoal"/>
                  <w:listItem w:displayText="GOVERNMENT AND CIVIL SOCIETY- Child soldiers (Prevention and demobilisation)" w:value="GOVERNMENT AND CIVIL SOCIETY- Child soldiers (Prevention and demobilisation)"/>
                  <w:listItem w:displayText="GOVERNMENT AND CIVIL SOCIETY- Civilian peace-building and conflict prevention and resolution" w:value="GOVERNMENT AND CIVIL SOCIETY- Civilian peace-building and conflict prevention and resolution"/>
                  <w:listItem w:displayText="GOVERNMENT AND CIVIL SOCIETY- Economic and development policy and planning" w:value="GOVERNMENT AND CIVIL SOCIETY- Economic and development policy and planning"/>
                  <w:listItem w:displayText="GOVERNMENT AND CIVIL SOCIETY- Elections" w:value="GOVERNMENT AND CIVIL SOCIETY- Elections"/>
                  <w:listItem w:displayText="GOVERNMENT AND CIVIL SOCIETY- Free flow of information" w:value="GOVERNMENT AND CIVIL SOCIETY- Free flow of information"/>
                  <w:listItem w:displayText="GOVERNMENT AND CIVIL SOCIETY- Government administration" w:value="GOVERNMENT AND CIVIL SOCIETY- Government administration"/>
                  <w:listItem w:displayText="GOVERNMENT AND CIVIL SOCIETY- Human Rights" w:value="GOVERNMENT AND CIVIL SOCIETY- Human Rights"/>
                  <w:listItem w:displayText="GOVERNMENT AND CIVIL SOCIETY- Land mine clearance" w:value="GOVERNMENT AND CIVIL SOCIETY- Land mine clearance"/>
                  <w:listItem w:displayText="GOVERNMENT AND CIVIL SOCIETY- Legal and Judicial Development" w:value="GOVERNMENT AND CIVIL SOCIETY- Legal and Judicial Development"/>
                  <w:listItem w:displayText="GOVERNMENT AND CIVIL SOCIETY- Post-conflict peace-building" w:value="GOVERNMENT AND CIVIL SOCIETY- Post-conflict peace-building"/>
                  <w:listItem w:displayText="GOVERNMENT AND CIVIL SOCIETY- Public sector financial management" w:value="GOVERNMENT AND CIVIL SOCIETY- Public sector financial management"/>
                  <w:listItem w:displayText="GOVERNMENT AND CIVIL SOCIETY- Reintegration and SALW control" w:value="GOVERNMENT AND CIVIL SOCIETY- Reintegration and SALW control"/>
                  <w:listItem w:displayText="GOVERNMENT AND CIVIL SOCIETY- Security System Management and Reform" w:value="GOVERNMENT AND CIVIL SOCIETY- Security System Management and Reform"/>
                  <w:listItem w:displayText="GOVERNMENT AND CIVIL SOCIETY- Strengthening Civil Society" w:value="GOVERNMENT AND CIVIL SOCIETY- Strengthening Civil Society"/>
                  <w:listItem w:displayText="GOVERNMENT AND CIVIL SOCIETY- Women's Equality Organisations and Institutions" w:value="GOVERNMENT AND CIVIL SOCIETY- Women's Equality Organisations and Institutions"/>
                  <w:listItem w:displayText="HEALTH- Basic healthcare" w:value="HEALTH- Basic healthcare"/>
                  <w:listItem w:displayText="HEALTH- Basic Nutrition" w:value="HEALTH- Basic Nutrition"/>
                  <w:listItem w:displayText="HEALTH- Health education" w:value="HEALTH- Health education"/>
                  <w:listItem w:displayText="HEALTH- Health personnel development" w:value="HEALTH- Health personnel development"/>
                  <w:listItem w:displayText="HEALTH- Helath policy and administrative management " w:value="HEALTH- Helath policy and administrative management "/>
                  <w:listItem w:displayText="HEALTH- Infection disease control" w:value="HEALTH- Infection disease control"/>
                  <w:listItem w:displayText="HEALTH- Medical education/training" w:value="HEALTH- Medical education/training"/>
                  <w:listItem w:displayText="HEALTH- Medical research" w:value="HEALTH- Medical research"/>
                  <w:listItem w:displayText="HEALTH- Medical services" w:value="HEALTH- Medical services"/>
                  <w:listItem w:displayText="HUMANITARIAN AID- Disaster prevention and preparedness" w:value="HUMANITARIAN AID- Disaster prevention and preparedness"/>
                  <w:listItem w:displayText="HUMANITARIAN AID- Emergency food aid" w:value="HUMANITARIAN AID- Emergency food aid"/>
                  <w:listItem w:displayText="HUMANITARIAN AID- Material relief and services" w:value="HUMANITARIAN AID- Material relief and services"/>
                  <w:listItem w:displayText="HUMANITARIAN AID- Reconstruction and Rehabilitation" w:value="HUMANITARIAN AID- Reconstruction and Rehabilitation"/>
                  <w:listItem w:displayText="HUMANITARIAN AID- Relief coordination, protection and support services" w:value="HUMANITARIAN AID- Relief coordination, protection and support services"/>
                  <w:listItem w:displayText="INDUSTRY- Agro-industries" w:value="INDUSTRY- Agro-industries"/>
                  <w:listItem w:displayText="INDUSTRY- Basic metal industries" w:value="INDUSTRY- Basic metal industries"/>
                  <w:listItem w:displayText="INDUSTRY- Cement /lime/plaster" w:value="INDUSTRY- Cement /lime/plaster"/>
                  <w:listItem w:displayText="INDUSTRY- Chemicals" w:value="INDUSTRY- Chemicals"/>
                  <w:listItem w:displayText="INDUSTRY- Cottage industry and handicrafts" w:value="INDUSTRY- Cottage industry and handicrafts"/>
                  <w:listItem w:displayText="INDUSTRY- Energy manufacturing" w:value="INDUSTRY- Energy manufacturing"/>
                  <w:listItem w:displayText="INDUSTRY- Engineering" w:value="INDUSTRY- Engineering"/>
                  <w:listItem w:displayText="INDUSTRY- Fertilizer plants" w:value="INDUSTRY- Fertilizer plants"/>
                  <w:listItem w:displayText="INDUSTRY- Forest industries" w:value="INDUSTRY- Forest industries"/>
                  <w:listItem w:displayText="INDUSTRY- Industrial development" w:value="INDUSTRY- Industrial development"/>
                  <w:listItem w:displayText="INDUSTRY- Industrial policy and administrative management" w:value="INDUSTRY- Industrial policy and administrative management"/>
                  <w:listItem w:displayText="INDUSTRY- Non-ferrous metal industries" w:value="INDUSTRY- Non-ferrous metal industries"/>
                  <w:listItem w:displayText="INDUSTRY- Pharmaceutical production" w:value="INDUSTRY- Pharmaceutical production"/>
                  <w:listItem w:displayText="INDUSTRY- Small and medium enterprise (SME) development" w:value="INDUSTRY- Small and medium enterprise (SME) development"/>
                  <w:listItem w:displayText="INDUSTRY- Technological research and development" w:value="INDUSTRY- Technological research and development"/>
                  <w:listItem w:displayText="INDUSTRY- Textiles, leather and substitutes" w:value="INDUSTRY- Textiles, leather and substitutes"/>
                  <w:listItem w:displayText="INDUSTRY- Transport equipment industry" w:value="INDUSTRY- Transport equipment industry"/>
                  <w:listItem w:displayText="MINERAL RESOURCES AND MINING- Coal" w:value="MINERAL RESOURCES AND MINING- Coal"/>
                  <w:listItem w:displayText="MINERAL RESOURCES AND MINING- Ferrous metals" w:value="MINERAL RESOURCES AND MINING- Ferrous metals"/>
                  <w:listItem w:displayText="MINERAL RESOURCES AND MINING- Fertilser materials" w:value="MINERAL RESOURCES AND MINING- Fertilser materials"/>
                  <w:listItem w:displayText="MINERAL RESOURCES AND MINING- Industrial minerals" w:value="MINERAL RESOURCES AND MINING- Industrial minerals"/>
                  <w:listItem w:displayText="MINERAL RESOURCES AND MINING- Mineral Prospection and exploration" w:value="MINERAL RESOURCES AND MINING- Mineral Prospection and exploration"/>
                  <w:listItem w:displayText="MINERAL RESOURCES AND MINING- Mineral/mining policy and administrative management" w:value="MINERAL RESOURCES AND MINING- Mineral/mining policy and administrative management"/>
                  <w:listItem w:displayText="MINERAL RESOURCES AND MINING- Non-ferrous metals" w:value="MINERAL RESOURCES AND MINING- Non-ferrous metals"/>
                  <w:listItem w:displayText="MINERAL RESOURCES AND MINING- Offshore minerals" w:value="MINERAL RESOURCES AND MINING- Offshore minerals"/>
                  <w:listItem w:displayText="MINERAL RESOURCES AND MINING- Oil and Gas" w:value="MINERAL RESOURCES AND MINING- Oil and Gas"/>
                  <w:listItem w:displayText="MINERAL RESOURCES AND MINING- Precious metals/materials" w:value="MINERAL RESOURCES AND MINING- Precious metals/materials"/>
                  <w:listItem w:displayText="MULTISECTOR AND CROSS-CUTTING- Bio-diversity" w:value="MULTISECTOR AND CROSS-CUTTING- Bio-diversity"/>
                  <w:listItem w:displayText="MULTISECTOR AND CROSS-CUTTING- Biosphere protection" w:value="MULTISECTOR AND CROSS-CUTTING- Biosphere protection"/>
                  <w:listItem w:displayText="MULTISECTOR AND CROSS-CUTTING- Environmental education/training" w:value="MULTISECTOR AND CROSS-CUTTING- Environmental education/training"/>
                  <w:listItem w:displayText="MULTISECTOR AND CROSS-CUTTING- Environmental policy and adminstrative management" w:value="MULTISECTOR AND CROSS-CUTTING- Environmental policy and adminstrative management"/>
                  <w:listItem w:displayText="MULTISECTOR AND CROSS-CUTTING- Environemental research" w:value="MULTISECTOR AND CROSS-CUTTING- Environemental research"/>
                  <w:listItem w:displayText="MULTISECTOR AND CROSS-CUTTING- Flood Prevention/Control" w:value="MULTISECTOR AND CROSS-CUTTING- Flood Prevention/Control"/>
                  <w:listItem w:displayText="MULTISECTOR AND CROSS-CUTTING- Multi-sectoral aid" w:value="MULTISECTOR AND CROSS-CUTTING- Multi-sectoral aid"/>
                  <w:listItem w:displayText="MULTISECTOR AND CROSS-CUTTING- Multi-sectoral education/training" w:value="MULTISECTOR AND CROSS-CUTTING- Multi-sectoral education/training"/>
                  <w:listItem w:displayText="MULTISECTOR AND CROSS-CUTTING- Non-agricultural alternative development" w:value="MULTISECTOR AND CROSS-CUTTING- Non-agricultural alternative development"/>
                  <w:listItem w:displayText="MULTISECTOR AND CROSS-CUTTING- Research/scientific institutions" w:value="MULTISECTOR AND CROSS-CUTTING- Research/scientific institutions"/>
                  <w:listItem w:displayText="MULTISECTOR AND CROSS-CUTTING- Rural development" w:value="MULTISECTOR AND CROSS-CUTTING- Rural development"/>
                  <w:listItem w:displayText="MULTISECTOR AND CROSS-CUTTING- Site preservation" w:value="MULTISECTOR AND CROSS-CUTTING- Site preservation"/>
                  <w:listItem w:displayText="MULTISECTOR AND CROSS-CUTTING- Urban development and management" w:value="MULTISECTOR AND CROSS-CUTTING- Urban development and management"/>
                  <w:listItem w:displayText="OTHER SOCIAL INFRASTRUCTURE AND SERVICES- Culture and recreation" w:value="OTHER SOCIAL INFRASTRUCTURE AND SERVICES- Culture and recreation"/>
                  <w:listItem w:displayText="OTHER SOCIAL INFRASTRUCTURE AND SERVICES- Employment policy and administrative management" w:value="OTHER SOCIAL INFRASTRUCTURE AND SERVICES- Employment policy and administrative management"/>
                  <w:listItem w:displayText="OTHER SOCIAL INFRASTRUCTURE AND SERVICES- Housing policy and administrative management" w:value="OTHER SOCIAL INFRASTRUCTURE AND SERVICES- Housing policy and administrative management"/>
                  <w:listItem w:displayText="OTHER SOCIAL INFRASTRUCTURE AND SERVICES- Low-cost housing" w:value="OTHER SOCIAL INFRASTRUCTURE AND SERVICES- Low-cost housing"/>
                  <w:listItem w:displayText="OTHER SOCIAL INFRASTRUCTURE AND SERVICES- Multisectoral aid for basic social services" w:value="OTHER SOCIAL INFRASTRUCTURE AND SERVICES- Multisectoral aid for basic social services"/>
                  <w:listItem w:displayText="OTHER SOCIAL INFRASTRUCTURE AND SERVICES- Narcotics control" w:value="OTHER SOCIAL INFRASTRUCTURE AND SERVICES- Narcotics control"/>
                  <w:listItem w:displayText="OTHER SOCIAL INFRASTRUCTURE AND SERVICES- Social mitigation of HIV/AIDS" w:value="OTHER SOCIAL INFRASTRUCTURE AND SERVICES- Social mitigation of HIV/AIDS"/>
                  <w:listItem w:displayText="OTHER SOCIAL INFRASTRUCTURE AND SERVICES- Social/ Welfare services" w:value="OTHER SOCIAL INFRASTRUCTURE AND SERVICES- Social/ Welfare services"/>
                  <w:listItem w:displayText="OTHER SOCIAL INFRASTRUCTURE AND SERVICES- Statistical capacity building" w:value="OTHER SOCIAL INFRASTRUCTURE AND SERVICES- Statistical capacity building"/>
                  <w:listItem w:displayText="POPULATION POLICIES and REPRODUCTIVE HEALTH- Family planning" w:value="POPULATION POLICIES and REPRODUCTIVE HEALTH- Family planning"/>
                  <w:listItem w:displayText="POPULATION POLICIES and REPRODUCTIVE HEALTH- Personnel development for population and reproductive health" w:value="POPULATION POLICIES and REPRODUCTIVE HEALTH- Personnel development for population and reproductive health"/>
                  <w:listItem w:displayText="POPULATION POLICIES and REPRODUCTIVE HEALTH- Populatin policy and administrative management" w:value="POPULATION POLICIES and REPRODUCTIVE HEALTH- Populatin policy and administrative management"/>
                  <w:listItem w:displayText="POPULATION POLICIES and REPRODUCTIVE HEALTH- Reproductive healthcare" w:value="POPULATION POLICIES and REPRODUCTIVE HEALTH- Reproductive healthcare"/>
                  <w:listItem w:displayText="POPULATION POLICIES and REPRODUCTIVE HEALTH- STD control including HIV/AIDS" w:value="POPULATION POLICIES and REPRODUCTIVE HEALTH- STD control including HIV/AIDS"/>
                  <w:listItem w:displayText="REFUGEES IN DONOR COUNTRIES- Refugees in Donor Countries" w:value="REFUGEES IN DONOR COUNTRIES- Refugees in Donor Countries"/>
                  <w:listItem w:displayText="SUPPORT TO NGOs- Support to international NGOs" w:value="SUPPORT TO NGOs- Support to international NGOs"/>
                  <w:listItem w:displayText="SUPPORT TO NGOs- Support to local and regional NGOs" w:value="SUPPORT TO NGOs- Support to local and regional NGOs"/>
                  <w:listItem w:displayText="SUPPORT TO NGOs- Support to national NGOs" w:value="SUPPORT TO NGOs- Support to national NGOs"/>
                  <w:listItem w:displayText="TELECOMMUNICATION- Communications policy and administrative management" w:value="TELECOMMUNICATION- Communications policy and administrative management"/>
                  <w:listItem w:displayText="TELECOMMUNICATION- Information and communication technology (ICT)" w:value="TELECOMMUNICATION- Information and communication technology (ICT)"/>
                  <w:listItem w:displayText="TELECOMMUNICATION- Radio/Television/print media" w:value="TELECOMMUNICATION- Radio/Television/print media"/>
                  <w:listItem w:displayText="TELECOMMUNICATION- Telecommunications" w:value="TELECOMMUNICATION- Telecommunications"/>
                  <w:listItem w:displayText="TOURISM- Tourism policy and administrative management" w:value="TOURISM- Tourism policy and administrative management"/>
                  <w:listItem w:displayText="TRADE POLICY AND REGULATIONS- Multilateral trade negotiations" w:value="TRADE POLICY AND REGULATIONS- Multilateral trade negotiations"/>
                  <w:listItem w:displayText="TRADE POLICY AND REGULATIONS- Regional trade agreements" w:value="TRADE POLICY AND REGULATIONS- Regional trade agreements"/>
                  <w:listItem w:displayText="TRADE POLICY AND REGULATIONS- Trade education/ training" w:value="TRADE POLICY AND REGULATIONS- Trade education/ training"/>
                  <w:listItem w:displayText="TRADE POLICY AND REGULATIONS- Trade facilitation" w:value="TRADE POLICY AND REGULATIONS- Trade facilitation"/>
                  <w:listItem w:displayText="TRADE POLICY AND REGULATIONS- Trade policy and administrative management" w:value="TRADE POLICY AND REGULATIONS- Trade policy and administrative management"/>
                  <w:listItem w:displayText="TRANSPORT AND STORAGE- Air transport" w:value="TRANSPORT AND STORAGE- Air transport"/>
                  <w:listItem w:displayText="TRANSPORT AND STORAGE- Education and training in transport and storage" w:value="TRANSPORT AND STORAGE- Education and training in transport and storage"/>
                  <w:listItem w:displayText="TRANSPORT AND STORAGE- Rail transport" w:value="TRANSPORT AND STORAGE- Rail transport"/>
                  <w:listItem w:displayText="TRANSPORT AND STORAGE- Road Transport" w:value="TRANSPORT AND STORAGE- Road Transport"/>
                  <w:listItem w:displayText="TRANSPORT AND STORAGE- Storage" w:value="TRANSPORT AND STORAGE- Storage"/>
                  <w:listItem w:displayText="TRANSPORT AND STORAGE- Transport Policy and administrative management" w:value="TRANSPORT AND STORAGE- Transport Policy and administrative management"/>
                  <w:listItem w:displayText="TRANSPORT AND STORAGE- Water transport" w:value="TRANSPORT AND STORAGE- Water transport"/>
                  <w:listItem w:displayText="UNALLOCATED/ UNSPECIFIED- Promotion of Development Awareness" w:value="UNALLOCATED/ UNSPECIFIED- Promotion of Development Awareness"/>
                  <w:listItem w:displayText="TRANSPORT AND STORAGE- Sectors not specified" w:value="TRANSPORT AND STORAGE- Sectors not specified"/>
                </w:dropDownList>
              </w:sdtPr>
              <w:sdtContent>
                <w:r w:rsidR="00524F58" w:rsidRPr="001E2CD7">
                  <w:rPr>
                    <w:rStyle w:val="PlaceholderText"/>
                    <w:color w:val="auto"/>
                  </w:rPr>
                  <w:t>Click to select a Sub-sector</w:t>
                </w:r>
                <w:r w:rsidR="00524F58" w:rsidRPr="001E2CD7">
                  <w:t xml:space="preserve"> </w:t>
                </w:r>
              </w:sdtContent>
            </w:sdt>
          </w:p>
        </w:tc>
        <w:tc>
          <w:tcPr>
            <w:tcW w:w="3192" w:type="dxa"/>
            <w:shd w:val="clear" w:color="auto" w:fill="auto"/>
          </w:tcPr>
          <w:sdt>
            <w:sdtPr>
              <w:rPr>
                <w:b w:val="0"/>
                <w:sz w:val="24"/>
                <w:szCs w:val="24"/>
                <w:lang w:val="en-US"/>
              </w:rPr>
              <w:alias w:val="Sector  Percentage"/>
              <w:tag w:val="Sector Percentage"/>
              <w:id w:val="-1532408292"/>
              <w:placeholder>
                <w:docPart w:val="67EA08DB55EA438ABE28CF618F4E37B0"/>
              </w:placeholder>
            </w:sdtPr>
            <w:sdtContent>
              <w:p w:rsidR="003D2428" w:rsidRPr="001E2CD7" w:rsidRDefault="005C5326" w:rsidP="005C5326">
                <w:pPr>
                  <w:pStyle w:val="Heading1"/>
                  <w:outlineLvl w:val="0"/>
                  <w:rPr>
                    <w:b w:val="0"/>
                    <w:bCs w:val="0"/>
                    <w:kern w:val="0"/>
                    <w:sz w:val="24"/>
                    <w:szCs w:val="24"/>
                    <w:lang w:val="en-US" w:eastAsia="en-US"/>
                  </w:rPr>
                </w:pPr>
                <w:r w:rsidRPr="001E2CD7">
                  <w:rPr>
                    <w:b w:val="0"/>
                    <w:sz w:val="24"/>
                    <w:szCs w:val="24"/>
                    <w:lang w:val="en-US"/>
                  </w:rPr>
                  <w:t>0%</w:t>
                </w:r>
              </w:p>
            </w:sdtContent>
          </w:sdt>
        </w:tc>
      </w:tr>
      <w:tr w:rsidR="003D2428" w:rsidTr="003D2428">
        <w:tc>
          <w:tcPr>
            <w:tcW w:w="3192" w:type="dxa"/>
            <w:shd w:val="clear" w:color="auto" w:fill="auto"/>
          </w:tcPr>
          <w:p w:rsidR="003D2428" w:rsidRDefault="003D2428" w:rsidP="00886655">
            <w:pPr>
              <w:spacing w:after="120"/>
              <w:rPr>
                <w:sz w:val="22"/>
                <w:szCs w:val="22"/>
              </w:rPr>
            </w:pPr>
          </w:p>
        </w:tc>
        <w:tc>
          <w:tcPr>
            <w:tcW w:w="3192" w:type="dxa"/>
            <w:shd w:val="clear" w:color="auto" w:fill="auto"/>
          </w:tcPr>
          <w:p w:rsidR="003D2428" w:rsidRDefault="003D2428" w:rsidP="00886655">
            <w:pPr>
              <w:spacing w:after="120"/>
              <w:rPr>
                <w:sz w:val="22"/>
                <w:szCs w:val="22"/>
              </w:rPr>
            </w:pPr>
          </w:p>
        </w:tc>
        <w:bookmarkStart w:id="2" w:name="Text9"/>
        <w:tc>
          <w:tcPr>
            <w:tcW w:w="3192" w:type="dxa"/>
            <w:shd w:val="clear" w:color="auto" w:fill="auto"/>
          </w:tcPr>
          <w:p w:rsidR="003D2428" w:rsidRPr="001E2CD7" w:rsidRDefault="00533A2F" w:rsidP="00886655">
            <w:pPr>
              <w:spacing w:after="120"/>
              <w:rPr>
                <w:b/>
                <w:sz w:val="22"/>
                <w:szCs w:val="22"/>
              </w:rPr>
            </w:pPr>
            <w:r w:rsidRPr="001E2CD7">
              <w:rPr>
                <w:b/>
                <w:sz w:val="22"/>
                <w:szCs w:val="22"/>
              </w:rPr>
              <w:fldChar w:fldCharType="begin">
                <w:ffData>
                  <w:name w:val="Text9"/>
                  <w:enabled/>
                  <w:calcOnExit w:val="0"/>
                  <w:textInput>
                    <w:type w:val="number"/>
                    <w:default w:val="100%"/>
                  </w:textInput>
                </w:ffData>
              </w:fldChar>
            </w:r>
            <w:r w:rsidR="005C5326" w:rsidRPr="001E2CD7">
              <w:rPr>
                <w:b/>
                <w:sz w:val="22"/>
                <w:szCs w:val="22"/>
              </w:rPr>
              <w:instrText xml:space="preserve"> FORMTEXT </w:instrText>
            </w:r>
            <w:r w:rsidRPr="001E2CD7">
              <w:rPr>
                <w:b/>
                <w:sz w:val="22"/>
                <w:szCs w:val="22"/>
              </w:rPr>
            </w:r>
            <w:r w:rsidRPr="001E2CD7">
              <w:rPr>
                <w:b/>
                <w:sz w:val="22"/>
                <w:szCs w:val="22"/>
              </w:rPr>
              <w:fldChar w:fldCharType="separate"/>
            </w:r>
            <w:r w:rsidR="005C5326" w:rsidRPr="001E2CD7">
              <w:rPr>
                <w:b/>
                <w:noProof/>
                <w:sz w:val="22"/>
                <w:szCs w:val="22"/>
              </w:rPr>
              <w:t>100%</w:t>
            </w:r>
            <w:r w:rsidRPr="001E2CD7">
              <w:rPr>
                <w:b/>
                <w:sz w:val="22"/>
                <w:szCs w:val="22"/>
              </w:rPr>
              <w:fldChar w:fldCharType="end"/>
            </w:r>
            <w:bookmarkEnd w:id="2"/>
          </w:p>
        </w:tc>
      </w:tr>
    </w:tbl>
    <w:p w:rsidR="00303AD5" w:rsidRDefault="00303AD5" w:rsidP="00886655">
      <w:pPr>
        <w:spacing w:after="120"/>
        <w:rPr>
          <w:sz w:val="22"/>
          <w:szCs w:val="22"/>
        </w:rPr>
      </w:pPr>
    </w:p>
    <w:p w:rsidR="00A470F1" w:rsidRDefault="00A470F1" w:rsidP="00886655">
      <w:pPr>
        <w:spacing w:after="120"/>
        <w:rPr>
          <w:sz w:val="22"/>
          <w:szCs w:val="22"/>
        </w:rPr>
      </w:pPr>
    </w:p>
    <w:tbl>
      <w:tblPr>
        <w:tblStyle w:val="TableGrid"/>
        <w:tblW w:w="0" w:type="auto"/>
        <w:tblLook w:val="04A0"/>
      </w:tblPr>
      <w:tblGrid>
        <w:gridCol w:w="9576"/>
      </w:tblGrid>
      <w:tr w:rsidR="00670130" w:rsidTr="005C5326">
        <w:trPr>
          <w:trHeight w:val="464"/>
        </w:trPr>
        <w:tc>
          <w:tcPr>
            <w:tcW w:w="9576" w:type="dxa"/>
            <w:tcBorders>
              <w:bottom w:val="single" w:sz="4" w:space="0" w:color="auto"/>
            </w:tcBorders>
            <w:shd w:val="clear" w:color="auto" w:fill="CCFFCC"/>
          </w:tcPr>
          <w:p w:rsidR="00670130" w:rsidRPr="00670130" w:rsidRDefault="00670130" w:rsidP="00886655">
            <w:pPr>
              <w:spacing w:after="120"/>
              <w:rPr>
                <w:b/>
                <w:sz w:val="22"/>
                <w:szCs w:val="22"/>
              </w:rPr>
            </w:pPr>
            <w:r w:rsidRPr="00670130">
              <w:rPr>
                <w:b/>
                <w:sz w:val="22"/>
                <w:szCs w:val="22"/>
              </w:rPr>
              <w:t>Cross Cutting Themes</w:t>
            </w:r>
          </w:p>
        </w:tc>
      </w:tr>
      <w:tr w:rsidR="00670130" w:rsidTr="00DA2E84">
        <w:trPr>
          <w:trHeight w:val="426"/>
        </w:trPr>
        <w:tc>
          <w:tcPr>
            <w:tcW w:w="9576" w:type="dxa"/>
            <w:tcBorders>
              <w:bottom w:val="nil"/>
            </w:tcBorders>
          </w:tcPr>
          <w:p w:rsidR="00670130" w:rsidRDefault="00533A2F" w:rsidP="00886655">
            <w:pPr>
              <w:spacing w:after="120"/>
              <w:rPr>
                <w:sz w:val="22"/>
                <w:szCs w:val="22"/>
              </w:rPr>
            </w:pPr>
            <w:r w:rsidRPr="00533A2F">
              <w:rPr>
                <w:noProof/>
              </w:rPr>
              <w:pict>
                <v:shapetype id="_x0000_t201" coordsize="21600,21600" o:spt="201" path="m,l,21600r21600,l21600,xe">
                  <v:stroke joinstyle="miter"/>
                  <v:path shadowok="f" o:extrusionok="f" strokeok="f" fillok="f" o:connecttype="rect"/>
                  <o:lock v:ext="edit" shapetype="t"/>
                </v:shapetype>
                <v:shape id="_x0000_s1026" type="#_x0000_t201" style="position:absolute;margin-left:0;margin-top:-.55pt;width:108pt;height:20.25pt;z-index:251659264;mso-position-horizontal:left;mso-position-horizontal-relative:text;mso-position-vertical-relative:text" o:allowoverlap="f" filled="f" stroked="f">
                  <v:imagedata r:id="rId9" o:title=""/>
                  <o:lock v:ext="edit" aspectratio="t"/>
                  <w10:wrap type="square"/>
                </v:shape>
                <w:control r:id="rId10" w:name="CheckBox16" w:shapeid="_x0000_s1026"/>
              </w:pict>
            </w:r>
          </w:p>
        </w:tc>
      </w:tr>
      <w:tr w:rsidR="00670130" w:rsidTr="006B4D90">
        <w:tc>
          <w:tcPr>
            <w:tcW w:w="9576" w:type="dxa"/>
            <w:tcBorders>
              <w:top w:val="nil"/>
              <w:bottom w:val="nil"/>
            </w:tcBorders>
          </w:tcPr>
          <w:p w:rsidR="00670130" w:rsidRDefault="00533A2F" w:rsidP="00886655">
            <w:pPr>
              <w:spacing w:after="120"/>
              <w:rPr>
                <w:sz w:val="22"/>
                <w:szCs w:val="22"/>
              </w:rPr>
            </w:pPr>
            <w:r w:rsidRPr="00533A2F">
              <w:rPr>
                <w:noProof/>
              </w:rPr>
              <w:pict>
                <v:shape id="_x0000_s1027" type="#_x0000_t201" style="position:absolute;margin-left:0;margin-top:0;width:161.25pt;height:20.25pt;z-index:251661312;mso-position-horizontal:left;mso-position-horizontal-relative:text;mso-position-vertical-relative:text" o:preferrelative="t" filled="f" stroked="f">
                  <v:imagedata r:id="rId11" o:title=""/>
                  <o:lock v:ext="edit" aspectratio="t"/>
                  <w10:wrap type="square"/>
                </v:shape>
                <w:control r:id="rId12" w:name="CheckBox17" w:shapeid="_x0000_s1027"/>
              </w:pict>
            </w:r>
          </w:p>
        </w:tc>
      </w:tr>
      <w:tr w:rsidR="00670130" w:rsidTr="0048212E">
        <w:trPr>
          <w:trHeight w:val="566"/>
        </w:trPr>
        <w:tc>
          <w:tcPr>
            <w:tcW w:w="9576" w:type="dxa"/>
            <w:tcBorders>
              <w:top w:val="nil"/>
            </w:tcBorders>
          </w:tcPr>
          <w:p w:rsidR="00670130" w:rsidRDefault="00533A2F" w:rsidP="00886655">
            <w:pPr>
              <w:spacing w:after="120"/>
              <w:rPr>
                <w:sz w:val="22"/>
                <w:szCs w:val="22"/>
              </w:rPr>
            </w:pPr>
            <w:r w:rsidRPr="00533A2F">
              <w:rPr>
                <w:noProof/>
              </w:rPr>
              <w:pict>
                <v:shape id="_x0000_s1028" type="#_x0000_t201" style="position:absolute;margin-left:0;margin-top:0;width:273.75pt;height:20.25pt;z-index:251663360;mso-position-horizontal:left;mso-position-horizontal-relative:text;mso-position-vertical-relative:text" o:preferrelative="t" filled="f" stroked="f">
                  <v:imagedata r:id="rId13" o:title=""/>
                  <o:lock v:ext="edit" aspectratio="t"/>
                  <w10:wrap type="square"/>
                </v:shape>
                <w:control r:id="rId14" w:name="CheckBox18" w:shapeid="_x0000_s1028"/>
              </w:pict>
            </w:r>
          </w:p>
        </w:tc>
      </w:tr>
    </w:tbl>
    <w:p w:rsidR="009B61C7" w:rsidRDefault="009B61C7" w:rsidP="00886655">
      <w:pPr>
        <w:spacing w:after="120"/>
        <w:rPr>
          <w:sz w:val="22"/>
          <w:szCs w:val="22"/>
        </w:rPr>
      </w:pPr>
    </w:p>
    <w:tbl>
      <w:tblPr>
        <w:tblStyle w:val="TableGrid"/>
        <w:tblW w:w="0" w:type="auto"/>
        <w:tblLook w:val="04A0"/>
      </w:tblPr>
      <w:tblGrid>
        <w:gridCol w:w="3192"/>
        <w:gridCol w:w="3192"/>
        <w:gridCol w:w="3192"/>
      </w:tblGrid>
      <w:tr w:rsidR="00300F59" w:rsidTr="000F7FC1">
        <w:tc>
          <w:tcPr>
            <w:tcW w:w="9576" w:type="dxa"/>
            <w:gridSpan w:val="3"/>
            <w:shd w:val="clear" w:color="auto" w:fill="FDE9D9" w:themeFill="accent6" w:themeFillTint="33"/>
          </w:tcPr>
          <w:p w:rsidR="00300F59" w:rsidRPr="00300F59" w:rsidRDefault="00300F59" w:rsidP="00886655">
            <w:pPr>
              <w:spacing w:after="120"/>
              <w:rPr>
                <w:b/>
                <w:sz w:val="22"/>
                <w:szCs w:val="22"/>
              </w:rPr>
            </w:pPr>
            <w:r>
              <w:rPr>
                <w:b/>
                <w:sz w:val="22"/>
                <w:szCs w:val="22"/>
              </w:rPr>
              <w:t>Geographic Location</w:t>
            </w:r>
          </w:p>
        </w:tc>
      </w:tr>
      <w:tr w:rsidR="00300F59" w:rsidTr="00300F59">
        <w:tc>
          <w:tcPr>
            <w:tcW w:w="3192" w:type="dxa"/>
          </w:tcPr>
          <w:p w:rsidR="00300F59" w:rsidRPr="00300F59" w:rsidRDefault="00300F59" w:rsidP="00886655">
            <w:pPr>
              <w:spacing w:after="120"/>
              <w:rPr>
                <w:b/>
                <w:sz w:val="22"/>
                <w:szCs w:val="22"/>
              </w:rPr>
            </w:pPr>
            <w:r w:rsidRPr="00300F59">
              <w:rPr>
                <w:b/>
                <w:sz w:val="22"/>
                <w:szCs w:val="22"/>
              </w:rPr>
              <w:t>Somaliland Region</w:t>
            </w:r>
          </w:p>
        </w:tc>
        <w:tc>
          <w:tcPr>
            <w:tcW w:w="3192" w:type="dxa"/>
          </w:tcPr>
          <w:p w:rsidR="00300F59" w:rsidRPr="00300F59" w:rsidRDefault="00300F59" w:rsidP="00886655">
            <w:pPr>
              <w:spacing w:after="120"/>
              <w:rPr>
                <w:b/>
                <w:sz w:val="22"/>
                <w:szCs w:val="22"/>
              </w:rPr>
            </w:pPr>
            <w:r>
              <w:rPr>
                <w:b/>
                <w:sz w:val="22"/>
                <w:szCs w:val="22"/>
              </w:rPr>
              <w:t>Somaliland District</w:t>
            </w:r>
          </w:p>
        </w:tc>
        <w:tc>
          <w:tcPr>
            <w:tcW w:w="3192" w:type="dxa"/>
          </w:tcPr>
          <w:p w:rsidR="00300F59" w:rsidRDefault="00300F59" w:rsidP="00886655">
            <w:pPr>
              <w:spacing w:after="120"/>
              <w:rPr>
                <w:sz w:val="22"/>
                <w:szCs w:val="22"/>
              </w:rPr>
            </w:pPr>
            <w:r w:rsidRPr="008A09C2">
              <w:rPr>
                <w:b/>
                <w:bCs/>
                <w:sz w:val="22"/>
                <w:szCs w:val="22"/>
              </w:rPr>
              <w:t>Cost, $ or share %</w:t>
            </w:r>
          </w:p>
        </w:tc>
      </w:tr>
      <w:tr w:rsidR="00300F59" w:rsidTr="00300F59">
        <w:tc>
          <w:tcPr>
            <w:tcW w:w="3192" w:type="dxa"/>
          </w:tcPr>
          <w:p w:rsidR="00300F59" w:rsidRDefault="00533A2F" w:rsidP="00886655">
            <w:pPr>
              <w:spacing w:after="120"/>
              <w:rPr>
                <w:sz w:val="22"/>
                <w:szCs w:val="22"/>
              </w:rPr>
            </w:pPr>
            <w:sdt>
              <w:sdtPr>
                <w:rPr>
                  <w:color w:val="808080"/>
                  <w:sz w:val="22"/>
                  <w:szCs w:val="22"/>
                </w:rPr>
                <w:alias w:val="REGION 1"/>
                <w:tag w:val="REGION 1"/>
                <w:id w:val="907612"/>
                <w:placeholder>
                  <w:docPart w:val="9E513E5724FA4109AA457F7DE622E9D5"/>
                </w:placeholder>
                <w:showingPlcHdr/>
                <w:dropDownList>
                  <w:listItem w:value="Choose an item."/>
                  <w:listItem w:displayText="Somaliland- Awdal" w:value="Somaliland- Awdal"/>
                  <w:listItem w:displayText="Somaliland- Maroodi-jeeh" w:value="Somaliland- Maroodi-jeeh"/>
                  <w:listItem w:displayText="Somaliland- Sahil" w:value="Somaliland- Sahil"/>
                  <w:listItem w:displayText="Somaliland- Sanaag" w:value="Somaliland- Sanaag"/>
                  <w:listItem w:displayText="Somaliland- Sool" w:value="Somaliland- Sool"/>
                  <w:listItem w:displayText="Somaliland- Togdeer" w:value="Somaliland- Togdeer"/>
                </w:dropDownList>
              </w:sdtPr>
              <w:sdtContent>
                <w:r w:rsidR="006C2927" w:rsidRPr="00A60E1F">
                  <w:rPr>
                    <w:rStyle w:val="PlaceholderText"/>
                  </w:rPr>
                  <w:t>Choose a Region</w:t>
                </w:r>
              </w:sdtContent>
            </w:sdt>
          </w:p>
        </w:tc>
        <w:tc>
          <w:tcPr>
            <w:tcW w:w="3192" w:type="dxa"/>
          </w:tcPr>
          <w:p w:rsidR="00300F59" w:rsidRDefault="00533A2F" w:rsidP="00886655">
            <w:pPr>
              <w:spacing w:after="120"/>
              <w:rPr>
                <w:sz w:val="22"/>
                <w:szCs w:val="22"/>
              </w:rPr>
            </w:pPr>
            <w:sdt>
              <w:sdtPr>
                <w:rPr>
                  <w:color w:val="808080"/>
                  <w:sz w:val="22"/>
                  <w:szCs w:val="22"/>
                </w:rPr>
                <w:alias w:val="DISTRICT 1"/>
                <w:tag w:val="DISTRICT 1"/>
                <w:id w:val="907617"/>
                <w:placeholder>
                  <w:docPart w:val="D2DDB2D55D8A4E7789677E911B01532F"/>
                </w:placeholder>
                <w:showingPlcHdr/>
                <w:dropDownList>
                  <w:listItem w:value="Choose an item."/>
                  <w:listItem w:displayText="Awdal- Baki" w:value="Awdal- Baki"/>
                  <w:listItem w:displayText="Awdal- Boroma" w:value="Awdal- Boroma"/>
                  <w:listItem w:displayText="Awdal- Lughaya" w:value="Awdal- Lughaya"/>
                  <w:listItem w:displayText="Awdal- Zeila" w:value="Awdal- Zeila"/>
                  <w:listItem w:displayText="Maroodi-jeeh- Baligubadle" w:value="Maroodi-jeeh- Baligubadle"/>
                  <w:listItem w:displayText="Maroodi-jeeh- Gabiley" w:value="Maroodi-jeeh- Gabiley"/>
                  <w:listItem w:displayText="Maroodi-jeeh- Hargeisa" w:value="Maroodi-jeeh- Hargeisa"/>
                  <w:listItem w:displayText="Maroodi-jeeh- Salahlay" w:value="Maroodi-jeeh- Salahlay"/>
                  <w:listItem w:displayText="Sahil- Berbera" w:value="Sahil- Berbera"/>
                  <w:listItem w:displayText="Sahil- Sheikh" w:value="Sahil- Sheikh"/>
                  <w:listItem w:displayText="(Somaliland) Sanaag- Badhan" w:value="(Somaliland) Sanaag- Badhan"/>
                  <w:listItem w:displayText="(Somaliland) Sanaag- Dhahar" w:value="(Somaliland) Sanaag- Dhahar"/>
                  <w:listItem w:displayText="(Somaliland) Sanaag- Elafweyn" w:value="(Somaliland) Sanaag- Elafweyn"/>
                  <w:listItem w:displayText="(Somaliland) Sanaag- Erigabo" w:value="(Somaliland) Sanaag- Erigabo"/>
                  <w:listItem w:displayText="(Somaliland) Sanaag- Gar-adag" w:value="(Somaliland) Sanaag- Gar-adag"/>
                  <w:listItem w:displayText="(Somaliland) Sanaag- Lasqorey" w:value="(Somaliland) Sanaag- Lasqorey"/>
                  <w:listItem w:displayText="(Somaliland) Sool- Ainabo" w:value="(Somaliland) Sool- Ainabo"/>
                  <w:listItem w:displayText="(Somaliland) Sool- Hudun" w:value="(Somaliland) Sool- Hudun"/>
                  <w:listItem w:displayText="(Somaliland) Sool- Lasanod" w:value="(Somaliland) Sool- Lasanod"/>
                  <w:listItem w:displayText="(Somaliland) Sool- Teleh" w:value="(Somaliland) Sool- Teleh"/>
                  <w:listItem w:displayText="Togdeer- Buhodley" w:value="Togdeer- Buhodley"/>
                  <w:listItem w:displayText="Togdeer- Burao" w:value="Togdeer- Burao"/>
                  <w:listItem w:displayText="Togdeer- Odweine" w:value="Togdeer- Odweine"/>
                </w:dropDownList>
              </w:sdtPr>
              <w:sdtContent>
                <w:r w:rsidR="00300F59" w:rsidRPr="00A60E1F">
                  <w:rPr>
                    <w:rStyle w:val="PlaceholderText"/>
                    <w:color w:val="auto"/>
                  </w:rPr>
                  <w:t>Choose a District.</w:t>
                </w:r>
              </w:sdtContent>
            </w:sdt>
          </w:p>
        </w:tc>
        <w:sdt>
          <w:sdtPr>
            <w:rPr>
              <w:color w:val="808080"/>
              <w:sz w:val="22"/>
              <w:szCs w:val="22"/>
            </w:rPr>
            <w:alias w:val="Location Percentage 1"/>
            <w:tag w:val="Location Percentage 1"/>
            <w:id w:val="907620"/>
            <w:placeholder>
              <w:docPart w:val="7546B7E88B184A008D3659F49D9AEDB5"/>
            </w:placeholder>
            <w:showingPlcHdr/>
          </w:sdtPr>
          <w:sdtContent>
            <w:tc>
              <w:tcPr>
                <w:tcW w:w="3192" w:type="dxa"/>
              </w:tcPr>
              <w:p w:rsidR="00300F59" w:rsidRDefault="00300F59" w:rsidP="00886655">
                <w:pPr>
                  <w:spacing w:after="120"/>
                  <w:rPr>
                    <w:sz w:val="22"/>
                    <w:szCs w:val="22"/>
                  </w:rPr>
                </w:pPr>
                <w:r w:rsidRPr="008A09C2">
                  <w:rPr>
                    <w:sz w:val="22"/>
                    <w:szCs w:val="22"/>
                  </w:rPr>
                  <w:t xml:space="preserve"> </w:t>
                </w:r>
                <w:r w:rsidR="00533A2F" w:rsidRPr="008A09C2">
                  <w:rPr>
                    <w:rStyle w:val="PlaceholderText"/>
                    <w:color w:val="auto"/>
                  </w:rPr>
                  <w:fldChar w:fldCharType="begin">
                    <w:ffData>
                      <w:name w:val=""/>
                      <w:enabled/>
                      <w:calcOnExit w:val="0"/>
                      <w:textInput>
                        <w:type w:val="number"/>
                        <w:default w:val="0%"/>
                      </w:textInput>
                    </w:ffData>
                  </w:fldChar>
                </w:r>
                <w:r w:rsidRPr="008A09C2">
                  <w:rPr>
                    <w:rStyle w:val="PlaceholderText"/>
                    <w:color w:val="auto"/>
                  </w:rPr>
                  <w:instrText xml:space="preserve"> FORMTEXT </w:instrText>
                </w:r>
                <w:r w:rsidR="00533A2F" w:rsidRPr="008A09C2">
                  <w:rPr>
                    <w:rStyle w:val="PlaceholderText"/>
                    <w:color w:val="auto"/>
                  </w:rPr>
                </w:r>
                <w:r w:rsidR="00533A2F" w:rsidRPr="008A09C2">
                  <w:rPr>
                    <w:rStyle w:val="PlaceholderText"/>
                    <w:color w:val="auto"/>
                  </w:rPr>
                  <w:fldChar w:fldCharType="separate"/>
                </w:r>
                <w:r w:rsidRPr="008A09C2">
                  <w:rPr>
                    <w:rStyle w:val="PlaceholderText"/>
                    <w:noProof/>
                    <w:color w:val="auto"/>
                  </w:rPr>
                  <w:t>0%</w:t>
                </w:r>
                <w:r w:rsidR="00533A2F" w:rsidRPr="008A09C2">
                  <w:rPr>
                    <w:rStyle w:val="PlaceholderText"/>
                    <w:color w:val="auto"/>
                  </w:rPr>
                  <w:fldChar w:fldCharType="end"/>
                </w:r>
              </w:p>
            </w:tc>
          </w:sdtContent>
        </w:sdt>
      </w:tr>
      <w:tr w:rsidR="00300F59" w:rsidTr="00300F59">
        <w:tc>
          <w:tcPr>
            <w:tcW w:w="3192" w:type="dxa"/>
          </w:tcPr>
          <w:p w:rsidR="00300F59" w:rsidRDefault="00533A2F" w:rsidP="00886655">
            <w:pPr>
              <w:spacing w:after="120"/>
              <w:rPr>
                <w:sz w:val="22"/>
                <w:szCs w:val="22"/>
              </w:rPr>
            </w:pPr>
            <w:sdt>
              <w:sdtPr>
                <w:rPr>
                  <w:color w:val="808080"/>
                  <w:sz w:val="22"/>
                  <w:szCs w:val="22"/>
                </w:rPr>
                <w:alias w:val="REGION 1"/>
                <w:tag w:val="REGION 1"/>
                <w:id w:val="907613"/>
                <w:placeholder>
                  <w:docPart w:val="751F4AA065BD44DB8FA55D8A9D0776CA"/>
                </w:placeholder>
                <w:showingPlcHdr/>
                <w:dropDownList>
                  <w:listItem w:value="Choose an item."/>
                  <w:listItem w:displayText="Somaliland- Awdal" w:value="Somaliland- Awdal"/>
                  <w:listItem w:displayText="Somaliland- Maroodi-jeeh" w:value="Somaliland- Maroodi-jeeh"/>
                  <w:listItem w:displayText="Somaliland- Sahil" w:value="Somaliland- Sahil"/>
                  <w:listItem w:displayText="Somaliland- Sanaag" w:value="Somaliland- Sanaag"/>
                  <w:listItem w:displayText="Somaliland- Sool" w:value="Somaliland- Sool"/>
                  <w:listItem w:displayText="Somaliland- Togdeer" w:value="Somaliland- Togdeer"/>
                </w:dropDownList>
              </w:sdtPr>
              <w:sdtContent>
                <w:r w:rsidR="00300F59" w:rsidRPr="00A60E1F">
                  <w:rPr>
                    <w:rStyle w:val="PlaceholderText"/>
                    <w:color w:val="auto"/>
                  </w:rPr>
                  <w:t>Choose a Region</w:t>
                </w:r>
              </w:sdtContent>
            </w:sdt>
          </w:p>
        </w:tc>
        <w:tc>
          <w:tcPr>
            <w:tcW w:w="3192" w:type="dxa"/>
          </w:tcPr>
          <w:p w:rsidR="00300F59" w:rsidRDefault="00533A2F" w:rsidP="00886655">
            <w:pPr>
              <w:spacing w:after="120"/>
              <w:rPr>
                <w:sz w:val="22"/>
                <w:szCs w:val="22"/>
              </w:rPr>
            </w:pPr>
            <w:sdt>
              <w:sdtPr>
                <w:rPr>
                  <w:color w:val="808080"/>
                  <w:sz w:val="22"/>
                  <w:szCs w:val="22"/>
                </w:rPr>
                <w:alias w:val="DISTRICT 1"/>
                <w:tag w:val="DISTRICT 1"/>
                <w:id w:val="907618"/>
                <w:placeholder>
                  <w:docPart w:val="5CEE3E31602A42C596E886C5BA44F536"/>
                </w:placeholder>
                <w:showingPlcHdr/>
                <w:dropDownList>
                  <w:listItem w:value="Choose an item."/>
                  <w:listItem w:displayText="Awdal- Baki" w:value="Awdal- Baki"/>
                  <w:listItem w:displayText="Awdal- Boroma" w:value="Awdal- Boroma"/>
                  <w:listItem w:displayText="Awdal- Lughaya" w:value="Awdal- Lughaya"/>
                  <w:listItem w:displayText="Awdal- Zeila" w:value="Awdal- Zeila"/>
                  <w:listItem w:displayText="Maroodi-jeeh- Baligubadle" w:value="Maroodi-jeeh- Baligubadle"/>
                  <w:listItem w:displayText="Maroodi-jeeh- Gabiley" w:value="Maroodi-jeeh- Gabiley"/>
                  <w:listItem w:displayText="Maroodi-jeeh- Hargeisa" w:value="Maroodi-jeeh- Hargeisa"/>
                  <w:listItem w:displayText="Maroodi-jeeh- Salahlay" w:value="Maroodi-jeeh- Salahlay"/>
                  <w:listItem w:displayText="Sahil- Berbera" w:value="Sahil- Berbera"/>
                  <w:listItem w:displayText="Sahil- Sheikh" w:value="Sahil- Sheikh"/>
                  <w:listItem w:displayText="(Somaliland) Sanaag- Badhan" w:value="(Somaliland) Sanaag- Badhan"/>
                  <w:listItem w:displayText="(Somaliland) Sanaag- Dhahar" w:value="(Somaliland) Sanaag- Dhahar"/>
                  <w:listItem w:displayText="(Somaliland) Sanaag- Elafweyn" w:value="(Somaliland) Sanaag- Elafweyn"/>
                  <w:listItem w:displayText="(Somaliland) Sanaag- Erigabo" w:value="(Somaliland) Sanaag- Erigabo"/>
                  <w:listItem w:displayText="(Somaliland) Sanaag- Gar-adag" w:value="(Somaliland) Sanaag- Gar-adag"/>
                  <w:listItem w:displayText="(Somaliland) Sanaag- Lasqorey" w:value="(Somaliland) Sanaag- Lasqorey"/>
                  <w:listItem w:displayText="(Somaliland) Sool- Ainabo" w:value="(Somaliland) Sool- Ainabo"/>
                  <w:listItem w:displayText="(Somaliland) Sool- Hudun" w:value="(Somaliland) Sool- Hudun"/>
                  <w:listItem w:displayText="(Somaliland)Sool- Taleh" w:value="(Somaliland)Sool- Taleh"/>
                  <w:listItem w:displayText="(Somaliland) Sool- Lasanod" w:value="(Somaliland) Sool- Lasanod"/>
                  <w:listItem w:displayText="Togdeer- Buhodley" w:value="Togdeer- Buhodley"/>
                  <w:listItem w:displayText="Togdeer- Burao" w:value="Togdeer- Burao"/>
                  <w:listItem w:displayText="Togdeer- Odweine" w:value="Togdeer- Odweine"/>
                </w:dropDownList>
              </w:sdtPr>
              <w:sdtContent>
                <w:r w:rsidR="00300F59" w:rsidRPr="00A60E1F">
                  <w:rPr>
                    <w:rStyle w:val="PlaceholderText"/>
                    <w:color w:val="auto"/>
                  </w:rPr>
                  <w:t>Choose a District.</w:t>
                </w:r>
              </w:sdtContent>
            </w:sdt>
          </w:p>
        </w:tc>
        <w:sdt>
          <w:sdtPr>
            <w:rPr>
              <w:color w:val="808080"/>
              <w:sz w:val="22"/>
              <w:szCs w:val="22"/>
            </w:rPr>
            <w:alias w:val="Location Percentage 2"/>
            <w:tag w:val="Location Percentage 2"/>
            <w:id w:val="907621"/>
            <w:placeholder>
              <w:docPart w:val="35882CFE440345F9A7D71B4C2A5CED3E"/>
            </w:placeholder>
            <w:showingPlcHdr/>
          </w:sdtPr>
          <w:sdtContent>
            <w:tc>
              <w:tcPr>
                <w:tcW w:w="3192" w:type="dxa"/>
              </w:tcPr>
              <w:p w:rsidR="00300F59" w:rsidRDefault="00300F59" w:rsidP="00886655">
                <w:pPr>
                  <w:spacing w:after="120"/>
                  <w:rPr>
                    <w:sz w:val="22"/>
                    <w:szCs w:val="22"/>
                  </w:rPr>
                </w:pPr>
                <w:r w:rsidRPr="008A09C2">
                  <w:rPr>
                    <w:sz w:val="22"/>
                    <w:szCs w:val="22"/>
                  </w:rPr>
                  <w:t xml:space="preserve"> </w:t>
                </w:r>
                <w:r w:rsidR="00533A2F" w:rsidRPr="008A09C2">
                  <w:rPr>
                    <w:rStyle w:val="PlaceholderText"/>
                    <w:color w:val="auto"/>
                  </w:rPr>
                  <w:fldChar w:fldCharType="begin">
                    <w:ffData>
                      <w:name w:val=""/>
                      <w:enabled/>
                      <w:calcOnExit w:val="0"/>
                      <w:textInput>
                        <w:type w:val="number"/>
                        <w:default w:val="0%"/>
                      </w:textInput>
                    </w:ffData>
                  </w:fldChar>
                </w:r>
                <w:r w:rsidRPr="008A09C2">
                  <w:rPr>
                    <w:rStyle w:val="PlaceholderText"/>
                    <w:color w:val="auto"/>
                  </w:rPr>
                  <w:instrText xml:space="preserve"> FORMTEXT </w:instrText>
                </w:r>
                <w:r w:rsidR="00533A2F" w:rsidRPr="008A09C2">
                  <w:rPr>
                    <w:rStyle w:val="PlaceholderText"/>
                    <w:color w:val="auto"/>
                  </w:rPr>
                </w:r>
                <w:r w:rsidR="00533A2F" w:rsidRPr="008A09C2">
                  <w:rPr>
                    <w:rStyle w:val="PlaceholderText"/>
                    <w:color w:val="auto"/>
                  </w:rPr>
                  <w:fldChar w:fldCharType="separate"/>
                </w:r>
                <w:r w:rsidRPr="008A09C2">
                  <w:rPr>
                    <w:rStyle w:val="PlaceholderText"/>
                    <w:noProof/>
                    <w:color w:val="auto"/>
                  </w:rPr>
                  <w:t>0%</w:t>
                </w:r>
                <w:r w:rsidR="00533A2F" w:rsidRPr="008A09C2">
                  <w:rPr>
                    <w:rStyle w:val="PlaceholderText"/>
                    <w:color w:val="auto"/>
                  </w:rPr>
                  <w:fldChar w:fldCharType="end"/>
                </w:r>
              </w:p>
            </w:tc>
          </w:sdtContent>
        </w:sdt>
      </w:tr>
      <w:tr w:rsidR="00300F59" w:rsidTr="00300F59">
        <w:tc>
          <w:tcPr>
            <w:tcW w:w="3192" w:type="dxa"/>
          </w:tcPr>
          <w:p w:rsidR="00300F59" w:rsidRDefault="00533A2F" w:rsidP="00886655">
            <w:pPr>
              <w:spacing w:after="120"/>
              <w:rPr>
                <w:sz w:val="22"/>
                <w:szCs w:val="22"/>
              </w:rPr>
            </w:pPr>
            <w:sdt>
              <w:sdtPr>
                <w:rPr>
                  <w:color w:val="808080"/>
                  <w:sz w:val="22"/>
                  <w:szCs w:val="22"/>
                </w:rPr>
                <w:alias w:val="REGION 1"/>
                <w:tag w:val="REGION 1"/>
                <w:id w:val="907614"/>
                <w:placeholder>
                  <w:docPart w:val="7F54B951D48A4C47B1CD0D621B9968D6"/>
                </w:placeholder>
                <w:showingPlcHdr/>
                <w:dropDownList>
                  <w:listItem w:value="Choose an item."/>
                  <w:listItem w:displayText="Somaliland- Awdal" w:value="Somaliland- Awdal"/>
                  <w:listItem w:displayText="Somaliland- Maroodi-jeeh" w:value="Somaliland- Maroodi-jeeh"/>
                  <w:listItem w:displayText="Somaliland- Sahil" w:value="Somaliland- Sahil"/>
                  <w:listItem w:displayText="Somaliland- Sanaag" w:value="Somaliland- Sanaag"/>
                  <w:listItem w:displayText="Somaliland- Sool" w:value="Somaliland- Sool"/>
                  <w:listItem w:displayText="Somaliland- Togdeer" w:value="Somaliland- Togdeer"/>
                </w:dropDownList>
              </w:sdtPr>
              <w:sdtContent>
                <w:r w:rsidR="00300F59" w:rsidRPr="00A60E1F">
                  <w:rPr>
                    <w:rStyle w:val="PlaceholderText"/>
                    <w:color w:val="auto"/>
                  </w:rPr>
                  <w:t>Choose a Region</w:t>
                </w:r>
              </w:sdtContent>
            </w:sdt>
          </w:p>
        </w:tc>
        <w:tc>
          <w:tcPr>
            <w:tcW w:w="3192" w:type="dxa"/>
          </w:tcPr>
          <w:p w:rsidR="00300F59" w:rsidRDefault="00533A2F" w:rsidP="00886655">
            <w:pPr>
              <w:spacing w:after="120"/>
              <w:rPr>
                <w:sz w:val="22"/>
                <w:szCs w:val="22"/>
              </w:rPr>
            </w:pPr>
            <w:sdt>
              <w:sdtPr>
                <w:rPr>
                  <w:color w:val="808080"/>
                  <w:sz w:val="22"/>
                  <w:szCs w:val="22"/>
                </w:rPr>
                <w:alias w:val="DISTRICT 1"/>
                <w:tag w:val="DISTRICT 1"/>
                <w:id w:val="907619"/>
                <w:placeholder>
                  <w:docPart w:val="CDFAB8AA5D2540049395BAF3889EB565"/>
                </w:placeholder>
                <w:showingPlcHdr/>
                <w:dropDownList>
                  <w:listItem w:value="Choose an item."/>
                  <w:listItem w:displayText="Awdal- Baki" w:value="Awdal- Baki"/>
                  <w:listItem w:displayText="Awdal- Boroma" w:value="Awdal- Boroma"/>
                  <w:listItem w:displayText="Awdal- Lughaya" w:value="Awdal- Lughaya"/>
                  <w:listItem w:displayText="Awdal- Zeila" w:value="Awdal- Zeila"/>
                  <w:listItem w:displayText="Maroodi-jeeh- Baligubadle" w:value="Maroodi-jeeh- Baligubadle"/>
                  <w:listItem w:displayText="Maroodi-jeeh- Gabiley" w:value="Maroodi-jeeh- Gabiley"/>
                  <w:listItem w:displayText="Maroodi-jeeh- Hargeisa" w:value="Maroodi-jeeh- Hargeisa"/>
                  <w:listItem w:displayText="Maroodi-jeeh- Salahlay" w:value="Maroodi-jeeh- Salahlay"/>
                  <w:listItem w:displayText="Sahil- Berbera" w:value="Sahil- Berbera"/>
                  <w:listItem w:displayText="Sahil- Sheikh" w:value="Sahil- Sheikh"/>
                  <w:listItem w:displayText="(Somaliland) Sanaag- Badhan" w:value="(Somaliland) Sanaag- Badhan"/>
                  <w:listItem w:displayText="(Somaliland) Sanaag- Dhahar" w:value="(Somaliland) Sanaag- Dhahar"/>
                  <w:listItem w:displayText="(Somaliland) Sanaag- Elafweyn" w:value="(Somaliland) Sanaag- Elafweyn"/>
                  <w:listItem w:displayText="(Somaliland) Sanaag- Erigabo" w:value="(Somaliland) Sanaag- Erigabo"/>
                  <w:listItem w:displayText="(Somaliland) Sanaag- Gar-adag" w:value="(Somaliland) Sanaag- Gar-adag"/>
                  <w:listItem w:displayText="(Somaliland) Sanaag- Lasqorey" w:value="(Somaliland) Sanaag- Lasqorey"/>
                  <w:listItem w:displayText="(Somaliland) Sool- Ainabo" w:value="(Somaliland) Sool- Ainabo"/>
                  <w:listItem w:displayText="(Somaliland) Sool- Hudun" w:value="(Somaliland) Sool- Hudun"/>
                  <w:listItem w:displayText="(Somaliland) Sool- Lasanod" w:value="(Somaliland) Sool- Lasanod"/>
                  <w:listItem w:displayText="(Somaliland) Sool- Teleh" w:value="(Somaliland) Sool- Teleh"/>
                  <w:listItem w:displayText="Togdeer- Buhodley" w:value="Togdeer- Buhodley"/>
                  <w:listItem w:displayText="Togdeer- Burao" w:value="Togdeer- Burao"/>
                  <w:listItem w:displayText="Togdeer- Odweine" w:value="Togdeer- Odweine"/>
                </w:dropDownList>
              </w:sdtPr>
              <w:sdtContent>
                <w:r w:rsidR="00300F59" w:rsidRPr="00A60E1F">
                  <w:rPr>
                    <w:rStyle w:val="PlaceholderText"/>
                    <w:color w:val="auto"/>
                  </w:rPr>
                  <w:t>Choose a District.</w:t>
                </w:r>
              </w:sdtContent>
            </w:sdt>
          </w:p>
        </w:tc>
        <w:sdt>
          <w:sdtPr>
            <w:rPr>
              <w:color w:val="808080"/>
              <w:sz w:val="22"/>
              <w:szCs w:val="22"/>
            </w:rPr>
            <w:alias w:val="Location Percentage 3"/>
            <w:tag w:val="Location Percentage 3"/>
            <w:id w:val="907622"/>
            <w:placeholder>
              <w:docPart w:val="71271B1E3D1D45ED8052B990C53E7EAE"/>
            </w:placeholder>
            <w:showingPlcHdr/>
          </w:sdtPr>
          <w:sdtContent>
            <w:tc>
              <w:tcPr>
                <w:tcW w:w="3192" w:type="dxa"/>
              </w:tcPr>
              <w:p w:rsidR="00300F59" w:rsidRDefault="00300F59" w:rsidP="00886655">
                <w:pPr>
                  <w:spacing w:after="120"/>
                  <w:rPr>
                    <w:sz w:val="22"/>
                    <w:szCs w:val="22"/>
                  </w:rPr>
                </w:pPr>
                <w:r w:rsidRPr="008A09C2">
                  <w:rPr>
                    <w:sz w:val="22"/>
                    <w:szCs w:val="22"/>
                  </w:rPr>
                  <w:t xml:space="preserve"> </w:t>
                </w:r>
                <w:r w:rsidR="00533A2F" w:rsidRPr="008A09C2">
                  <w:rPr>
                    <w:rStyle w:val="PlaceholderText"/>
                    <w:color w:val="auto"/>
                  </w:rPr>
                  <w:fldChar w:fldCharType="begin">
                    <w:ffData>
                      <w:name w:val=""/>
                      <w:enabled/>
                      <w:calcOnExit w:val="0"/>
                      <w:textInput>
                        <w:type w:val="number"/>
                        <w:default w:val="0%"/>
                      </w:textInput>
                    </w:ffData>
                  </w:fldChar>
                </w:r>
                <w:r w:rsidRPr="008A09C2">
                  <w:rPr>
                    <w:rStyle w:val="PlaceholderText"/>
                    <w:color w:val="auto"/>
                  </w:rPr>
                  <w:instrText xml:space="preserve"> FORMTEXT </w:instrText>
                </w:r>
                <w:r w:rsidR="00533A2F" w:rsidRPr="008A09C2">
                  <w:rPr>
                    <w:rStyle w:val="PlaceholderText"/>
                    <w:color w:val="auto"/>
                  </w:rPr>
                </w:r>
                <w:r w:rsidR="00533A2F" w:rsidRPr="008A09C2">
                  <w:rPr>
                    <w:rStyle w:val="PlaceholderText"/>
                    <w:color w:val="auto"/>
                  </w:rPr>
                  <w:fldChar w:fldCharType="separate"/>
                </w:r>
                <w:r w:rsidRPr="008A09C2">
                  <w:rPr>
                    <w:rStyle w:val="PlaceholderText"/>
                    <w:noProof/>
                    <w:color w:val="auto"/>
                  </w:rPr>
                  <w:t>0%</w:t>
                </w:r>
                <w:r w:rsidR="00533A2F" w:rsidRPr="008A09C2">
                  <w:rPr>
                    <w:rStyle w:val="PlaceholderText"/>
                    <w:color w:val="auto"/>
                  </w:rPr>
                  <w:fldChar w:fldCharType="end"/>
                </w:r>
              </w:p>
            </w:tc>
          </w:sdtContent>
        </w:sdt>
      </w:tr>
      <w:tr w:rsidR="00300F59" w:rsidTr="00300F59">
        <w:tc>
          <w:tcPr>
            <w:tcW w:w="3192" w:type="dxa"/>
          </w:tcPr>
          <w:p w:rsidR="00300F59" w:rsidRDefault="00300F59" w:rsidP="00886655">
            <w:pPr>
              <w:spacing w:after="120"/>
              <w:rPr>
                <w:sz w:val="22"/>
                <w:szCs w:val="22"/>
              </w:rPr>
            </w:pPr>
          </w:p>
        </w:tc>
        <w:tc>
          <w:tcPr>
            <w:tcW w:w="3192" w:type="dxa"/>
          </w:tcPr>
          <w:p w:rsidR="00300F59" w:rsidRDefault="00300F59" w:rsidP="00886655">
            <w:pPr>
              <w:spacing w:after="120"/>
              <w:rPr>
                <w:sz w:val="22"/>
                <w:szCs w:val="22"/>
              </w:rPr>
            </w:pPr>
          </w:p>
        </w:tc>
        <w:tc>
          <w:tcPr>
            <w:tcW w:w="3192" w:type="dxa"/>
          </w:tcPr>
          <w:p w:rsidR="00300F59" w:rsidRDefault="00533A2F" w:rsidP="00886655">
            <w:pPr>
              <w:spacing w:after="120"/>
              <w:rPr>
                <w:sz w:val="22"/>
                <w:szCs w:val="22"/>
              </w:rPr>
            </w:pPr>
            <w:r w:rsidRPr="008859E3">
              <w:rPr>
                <w:b/>
                <w:sz w:val="22"/>
                <w:szCs w:val="22"/>
              </w:rPr>
              <w:fldChar w:fldCharType="begin">
                <w:ffData>
                  <w:name w:val="Text7"/>
                  <w:enabled/>
                  <w:calcOnExit w:val="0"/>
                  <w:textInput>
                    <w:type w:val="number"/>
                    <w:default w:val="100%"/>
                  </w:textInput>
                </w:ffData>
              </w:fldChar>
            </w:r>
            <w:r w:rsidR="00300F59" w:rsidRPr="008859E3">
              <w:rPr>
                <w:b/>
                <w:sz w:val="22"/>
                <w:szCs w:val="22"/>
              </w:rPr>
              <w:instrText xml:space="preserve"> FORMTEXT </w:instrText>
            </w:r>
            <w:r w:rsidRPr="008859E3">
              <w:rPr>
                <w:b/>
                <w:sz w:val="22"/>
                <w:szCs w:val="22"/>
              </w:rPr>
            </w:r>
            <w:r w:rsidRPr="008859E3">
              <w:rPr>
                <w:b/>
                <w:sz w:val="22"/>
                <w:szCs w:val="22"/>
              </w:rPr>
              <w:fldChar w:fldCharType="separate"/>
            </w:r>
            <w:r w:rsidR="00300F59" w:rsidRPr="008859E3">
              <w:rPr>
                <w:b/>
                <w:noProof/>
                <w:sz w:val="22"/>
                <w:szCs w:val="22"/>
              </w:rPr>
              <w:t>100%</w:t>
            </w:r>
            <w:r w:rsidRPr="008859E3">
              <w:rPr>
                <w:b/>
                <w:sz w:val="22"/>
                <w:szCs w:val="22"/>
              </w:rPr>
              <w:fldChar w:fldCharType="end"/>
            </w:r>
          </w:p>
        </w:tc>
      </w:tr>
    </w:tbl>
    <w:p w:rsidR="00C45AE0" w:rsidRDefault="00C45AE0" w:rsidP="009367A1">
      <w:pPr>
        <w:pStyle w:val="Heading2"/>
      </w:pPr>
      <w:bookmarkStart w:id="3" w:name="_GoBack"/>
      <w:bookmarkEnd w:id="3"/>
    </w:p>
    <w:p w:rsidR="00C45AE0" w:rsidRDefault="00C45AE0" w:rsidP="009367A1">
      <w:pPr>
        <w:pStyle w:val="Heading2"/>
      </w:pPr>
    </w:p>
    <w:p w:rsidR="00C45AE0" w:rsidRPr="00C45AE0" w:rsidRDefault="00C45AE0" w:rsidP="009367A1">
      <w:pPr>
        <w:pStyle w:val="Heading2"/>
        <w:rPr>
          <w:color w:val="FF0000"/>
          <w:sz w:val="24"/>
          <w:szCs w:val="24"/>
        </w:rPr>
      </w:pPr>
      <w:r>
        <w:rPr>
          <w:color w:val="FF0000"/>
          <w:sz w:val="24"/>
          <w:szCs w:val="24"/>
        </w:rPr>
        <w:t>(</w:t>
      </w:r>
      <w:r w:rsidRPr="00C45AE0">
        <w:rPr>
          <w:color w:val="FF0000"/>
          <w:sz w:val="24"/>
          <w:szCs w:val="24"/>
        </w:rPr>
        <w:t>Please continue to the next page</w:t>
      </w:r>
      <w:r>
        <w:rPr>
          <w:color w:val="FF0000"/>
          <w:sz w:val="24"/>
          <w:szCs w:val="24"/>
        </w:rPr>
        <w:t>)</w:t>
      </w:r>
    </w:p>
    <w:p w:rsidR="00C45AE0" w:rsidRDefault="00C45AE0" w:rsidP="009367A1">
      <w:pPr>
        <w:pStyle w:val="Heading2"/>
      </w:pPr>
    </w:p>
    <w:p w:rsidR="00C45AE0" w:rsidRDefault="00C45AE0" w:rsidP="009367A1">
      <w:pPr>
        <w:pStyle w:val="Heading2"/>
      </w:pPr>
    </w:p>
    <w:p w:rsidR="00C45AE0" w:rsidRDefault="00C45AE0" w:rsidP="009367A1">
      <w:pPr>
        <w:pStyle w:val="Heading2"/>
      </w:pPr>
    </w:p>
    <w:p w:rsidR="00C45AE0" w:rsidRDefault="00C45AE0" w:rsidP="009367A1">
      <w:pPr>
        <w:pStyle w:val="Heading2"/>
      </w:pPr>
    </w:p>
    <w:p w:rsidR="00C45AE0" w:rsidRDefault="00C45AE0" w:rsidP="009367A1">
      <w:pPr>
        <w:pStyle w:val="Heading2"/>
      </w:pPr>
    </w:p>
    <w:p w:rsidR="00C45AE0" w:rsidRDefault="00C45AE0" w:rsidP="009367A1">
      <w:pPr>
        <w:pStyle w:val="Heading2"/>
      </w:pPr>
    </w:p>
    <w:p w:rsidR="00C45AE0" w:rsidRDefault="00C45AE0" w:rsidP="00C45AE0"/>
    <w:p w:rsidR="00C45AE0" w:rsidRDefault="00C45AE0" w:rsidP="00C45AE0"/>
    <w:p w:rsidR="00C45AE0" w:rsidRDefault="00C45AE0" w:rsidP="00C45AE0"/>
    <w:p w:rsidR="00C45AE0" w:rsidRDefault="00C45AE0" w:rsidP="00C45AE0"/>
    <w:p w:rsidR="00C45AE0" w:rsidRPr="00C45AE0" w:rsidRDefault="00C45AE0" w:rsidP="00C45AE0"/>
    <w:p w:rsidR="00C45AE0" w:rsidRDefault="00C45AE0" w:rsidP="009367A1">
      <w:pPr>
        <w:pStyle w:val="Heading2"/>
      </w:pPr>
    </w:p>
    <w:p w:rsidR="00E35BEA" w:rsidRDefault="00C45AE0" w:rsidP="009367A1">
      <w:pPr>
        <w:pStyle w:val="Heading2"/>
      </w:pPr>
      <w:r>
        <w:t>S</w:t>
      </w:r>
      <w:r w:rsidR="00E35BEA">
        <w:t>ection C</w:t>
      </w:r>
      <w:r w:rsidR="00E35BEA" w:rsidRPr="00434AD4">
        <w:t xml:space="preserve">: </w:t>
      </w:r>
      <w:r w:rsidR="00E35BEA">
        <w:t>Financial Information</w:t>
      </w:r>
    </w:p>
    <w:p w:rsidR="009B61C7" w:rsidRPr="009B61C7" w:rsidRDefault="009B61C7" w:rsidP="009B61C7"/>
    <w:p w:rsidR="009510BE" w:rsidRPr="009510BE" w:rsidRDefault="009510BE" w:rsidP="006021EA">
      <w:pPr>
        <w:spacing w:after="120"/>
        <w:rPr>
          <w:iCs/>
          <w:sz w:val="22"/>
          <w:szCs w:val="22"/>
        </w:rPr>
      </w:pPr>
      <w:r>
        <w:rPr>
          <w:iCs/>
          <w:sz w:val="22"/>
          <w:szCs w:val="22"/>
        </w:rPr>
        <w:t>NOTE: The Development Assistance Database automatically calculates the exchange rate to USD on the basis of either the start date of the project, or the date listed as the commitment or expenditure date. Please either specify the original currency of your financial transactions, or enter manually as USD.</w:t>
      </w:r>
    </w:p>
    <w:p w:rsidR="00E35BEA" w:rsidRDefault="00E35BEA" w:rsidP="008421C3"/>
    <w:tbl>
      <w:tblPr>
        <w:tblW w:w="4990"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79"/>
        <w:gridCol w:w="3421"/>
        <w:gridCol w:w="3257"/>
      </w:tblGrid>
      <w:tr w:rsidR="009367A1" w:rsidRPr="004060D3" w:rsidTr="00DA2E84">
        <w:tc>
          <w:tcPr>
            <w:tcW w:w="5000" w:type="pct"/>
            <w:gridSpan w:val="3"/>
            <w:tcBorders>
              <w:bottom w:val="single" w:sz="4" w:space="0" w:color="auto"/>
            </w:tcBorders>
            <w:shd w:val="clear" w:color="auto" w:fill="CCFFCC"/>
          </w:tcPr>
          <w:p w:rsidR="009367A1" w:rsidRPr="004060D3" w:rsidRDefault="009367A1" w:rsidP="00C75D26">
            <w:pPr>
              <w:spacing w:after="120"/>
              <w:rPr>
                <w:b/>
                <w:bCs/>
              </w:rPr>
            </w:pPr>
            <w:r>
              <w:rPr>
                <w:b/>
                <w:bCs/>
                <w:sz w:val="22"/>
                <w:szCs w:val="22"/>
              </w:rPr>
              <w:t>Project C</w:t>
            </w:r>
            <w:r w:rsidRPr="004060D3">
              <w:rPr>
                <w:b/>
                <w:bCs/>
                <w:sz w:val="22"/>
                <w:szCs w:val="22"/>
              </w:rPr>
              <w:t>ost</w:t>
            </w:r>
          </w:p>
        </w:tc>
      </w:tr>
      <w:tr w:rsidR="009367A1" w:rsidRPr="004060D3" w:rsidTr="008042B8">
        <w:trPr>
          <w:trHeight w:val="1133"/>
        </w:trPr>
        <w:tc>
          <w:tcPr>
            <w:tcW w:w="1506" w:type="pct"/>
            <w:tcBorders>
              <w:bottom w:val="single" w:sz="4" w:space="0" w:color="auto"/>
            </w:tcBorders>
            <w:shd w:val="clear" w:color="auto" w:fill="auto"/>
          </w:tcPr>
          <w:p w:rsidR="009367A1" w:rsidRPr="004060D3" w:rsidRDefault="009367A1" w:rsidP="00F120E6">
            <w:pPr>
              <w:spacing w:after="120"/>
              <w:rPr>
                <w:b/>
                <w:bCs/>
              </w:rPr>
            </w:pPr>
            <w:r w:rsidRPr="004060D3">
              <w:rPr>
                <w:b/>
                <w:bCs/>
                <w:sz w:val="22"/>
                <w:szCs w:val="22"/>
              </w:rPr>
              <w:lastRenderedPageBreak/>
              <w:t>Original currency (e.g</w:t>
            </w:r>
            <w:r>
              <w:rPr>
                <w:b/>
                <w:bCs/>
                <w:sz w:val="22"/>
                <w:szCs w:val="22"/>
              </w:rPr>
              <w:t>. USD, Euro)</w:t>
            </w:r>
          </w:p>
        </w:tc>
        <w:tc>
          <w:tcPr>
            <w:tcW w:w="1790" w:type="pct"/>
            <w:tcBorders>
              <w:bottom w:val="single" w:sz="4" w:space="0" w:color="auto"/>
            </w:tcBorders>
            <w:shd w:val="clear" w:color="auto" w:fill="auto"/>
          </w:tcPr>
          <w:p w:rsidR="009367A1" w:rsidRDefault="009367A1" w:rsidP="00C75D26">
            <w:pPr>
              <w:spacing w:after="120"/>
              <w:rPr>
                <w:b/>
                <w:bCs/>
              </w:rPr>
            </w:pPr>
            <w:r>
              <w:rPr>
                <w:b/>
                <w:bCs/>
              </w:rPr>
              <w:t>Exchange Rate</w:t>
            </w:r>
            <w:r w:rsidR="009510BE">
              <w:rPr>
                <w:rStyle w:val="FootnoteReference"/>
                <w:b/>
                <w:bCs/>
              </w:rPr>
              <w:footnoteReference w:id="1"/>
            </w:r>
          </w:p>
          <w:p w:rsidR="009367A1" w:rsidRPr="001A78CB" w:rsidRDefault="00533A2F" w:rsidP="00C75D26">
            <w:pPr>
              <w:spacing w:after="120"/>
              <w:rPr>
                <w:iCs/>
              </w:rPr>
            </w:pPr>
            <w:hyperlink r:id="rId15" w:history="1">
              <w:r w:rsidR="009367A1" w:rsidRPr="00D63734">
                <w:rPr>
                  <w:rStyle w:val="Hyperlink"/>
                  <w:iCs/>
                  <w:sz w:val="22"/>
                  <w:szCs w:val="22"/>
                </w:rPr>
                <w:t>http://www.x-rates.com/cgi-bin/hlookup.cgi</w:t>
              </w:r>
            </w:hyperlink>
          </w:p>
        </w:tc>
        <w:tc>
          <w:tcPr>
            <w:tcW w:w="1704" w:type="pct"/>
            <w:tcBorders>
              <w:bottom w:val="single" w:sz="4" w:space="0" w:color="auto"/>
            </w:tcBorders>
            <w:shd w:val="clear" w:color="auto" w:fill="auto"/>
          </w:tcPr>
          <w:p w:rsidR="009367A1" w:rsidRPr="004060D3" w:rsidRDefault="009367A1" w:rsidP="00C75D26">
            <w:pPr>
              <w:spacing w:after="120"/>
              <w:rPr>
                <w:b/>
                <w:bCs/>
              </w:rPr>
            </w:pPr>
            <w:r w:rsidRPr="004060D3">
              <w:rPr>
                <w:b/>
                <w:bCs/>
                <w:sz w:val="22"/>
                <w:szCs w:val="22"/>
              </w:rPr>
              <w:t>Equivalent US</w:t>
            </w:r>
            <w:r>
              <w:rPr>
                <w:b/>
                <w:bCs/>
                <w:sz w:val="22"/>
                <w:szCs w:val="22"/>
              </w:rPr>
              <w:t>D ($)</w:t>
            </w:r>
          </w:p>
        </w:tc>
      </w:tr>
      <w:tr w:rsidR="009367A1" w:rsidRPr="004060D3" w:rsidTr="008042B8">
        <w:tc>
          <w:tcPr>
            <w:tcW w:w="1506" w:type="pct"/>
            <w:shd w:val="clear" w:color="auto" w:fill="auto"/>
          </w:tcPr>
          <w:p w:rsidR="009367A1" w:rsidRPr="001E2CD7" w:rsidRDefault="009367A1" w:rsidP="00C75D26">
            <w:pPr>
              <w:spacing w:after="120"/>
              <w:rPr>
                <w:bCs/>
              </w:rPr>
            </w:pPr>
          </w:p>
        </w:tc>
        <w:tc>
          <w:tcPr>
            <w:tcW w:w="1790" w:type="pct"/>
            <w:shd w:val="clear" w:color="auto" w:fill="auto"/>
          </w:tcPr>
          <w:p w:rsidR="009367A1" w:rsidRPr="001E2CD7" w:rsidRDefault="001A78CB" w:rsidP="00C75D26">
            <w:pPr>
              <w:spacing w:after="120"/>
              <w:rPr>
                <w:bCs/>
              </w:rPr>
            </w:pPr>
            <w:r w:rsidRPr="001E2CD7">
              <w:rPr>
                <w:bCs/>
              </w:rPr>
              <w:t>0.00</w:t>
            </w:r>
          </w:p>
        </w:tc>
        <w:tc>
          <w:tcPr>
            <w:tcW w:w="1704" w:type="pct"/>
            <w:shd w:val="clear" w:color="auto" w:fill="auto"/>
          </w:tcPr>
          <w:p w:rsidR="009367A1" w:rsidRPr="001E2CD7" w:rsidRDefault="001A78CB" w:rsidP="00C75D26">
            <w:pPr>
              <w:spacing w:after="120"/>
              <w:rPr>
                <w:bCs/>
              </w:rPr>
            </w:pPr>
            <w:r w:rsidRPr="001E2CD7">
              <w:rPr>
                <w:bCs/>
              </w:rPr>
              <w:t>$</w:t>
            </w:r>
          </w:p>
        </w:tc>
      </w:tr>
    </w:tbl>
    <w:p w:rsidR="002C17AF" w:rsidRDefault="002C17AF" w:rsidP="00C222A7">
      <w:pPr>
        <w:spacing w:after="120"/>
        <w:rPr>
          <w:b/>
          <w:bCs/>
          <w:sz w:val="22"/>
          <w:szCs w:val="22"/>
        </w:rPr>
      </w:pPr>
    </w:p>
    <w:tbl>
      <w:tblPr>
        <w:tblStyle w:val="TableGrid"/>
        <w:tblW w:w="5000" w:type="pct"/>
        <w:tblLayout w:type="fixed"/>
        <w:tblLook w:val="04A0"/>
      </w:tblPr>
      <w:tblGrid>
        <w:gridCol w:w="2245"/>
        <w:gridCol w:w="2003"/>
        <w:gridCol w:w="3604"/>
        <w:gridCol w:w="1724"/>
      </w:tblGrid>
      <w:tr w:rsidR="00B5225B" w:rsidTr="00B5225B">
        <w:tc>
          <w:tcPr>
            <w:tcW w:w="5000" w:type="pct"/>
            <w:gridSpan w:val="4"/>
            <w:tcBorders>
              <w:bottom w:val="single" w:sz="4" w:space="0" w:color="auto"/>
            </w:tcBorders>
            <w:shd w:val="clear" w:color="auto" w:fill="FDE9D9" w:themeFill="accent6" w:themeFillTint="33"/>
          </w:tcPr>
          <w:p w:rsidR="00B5225B" w:rsidRPr="008042B8" w:rsidRDefault="00B5225B" w:rsidP="00C222A7">
            <w:pPr>
              <w:spacing w:after="120"/>
              <w:rPr>
                <w:b/>
                <w:bCs/>
                <w:sz w:val="22"/>
                <w:szCs w:val="22"/>
              </w:rPr>
            </w:pPr>
            <w:r>
              <w:rPr>
                <w:b/>
                <w:bCs/>
                <w:sz w:val="22"/>
                <w:szCs w:val="22"/>
              </w:rPr>
              <w:t>Commitments and Disbursements</w:t>
            </w:r>
          </w:p>
        </w:tc>
      </w:tr>
      <w:tr w:rsidR="00B5225B" w:rsidTr="00B5225B">
        <w:tc>
          <w:tcPr>
            <w:tcW w:w="1172" w:type="pct"/>
            <w:tcBorders>
              <w:bottom w:val="single" w:sz="4" w:space="0" w:color="auto"/>
            </w:tcBorders>
            <w:shd w:val="clear" w:color="auto" w:fill="auto"/>
          </w:tcPr>
          <w:p w:rsidR="00B5225B" w:rsidRDefault="00B5225B" w:rsidP="00E452FE">
            <w:pPr>
              <w:spacing w:after="120"/>
              <w:rPr>
                <w:b/>
                <w:bCs/>
                <w:sz w:val="22"/>
                <w:szCs w:val="22"/>
              </w:rPr>
            </w:pPr>
            <w:r>
              <w:rPr>
                <w:b/>
                <w:bCs/>
                <w:sz w:val="22"/>
                <w:szCs w:val="22"/>
              </w:rPr>
              <w:t>Donor</w:t>
            </w:r>
          </w:p>
        </w:tc>
        <w:tc>
          <w:tcPr>
            <w:tcW w:w="1046" w:type="pct"/>
            <w:tcBorders>
              <w:bottom w:val="single" w:sz="4" w:space="0" w:color="auto"/>
            </w:tcBorders>
          </w:tcPr>
          <w:p w:rsidR="00B5225B" w:rsidRDefault="00B5225B" w:rsidP="002D258C">
            <w:pPr>
              <w:spacing w:after="120"/>
              <w:rPr>
                <w:b/>
                <w:bCs/>
                <w:sz w:val="22"/>
                <w:szCs w:val="22"/>
              </w:rPr>
            </w:pPr>
            <w:r>
              <w:rPr>
                <w:b/>
                <w:bCs/>
                <w:sz w:val="22"/>
                <w:szCs w:val="22"/>
              </w:rPr>
              <w:t>Implementer</w:t>
            </w:r>
          </w:p>
        </w:tc>
        <w:tc>
          <w:tcPr>
            <w:tcW w:w="1882" w:type="pct"/>
            <w:tcBorders>
              <w:bottom w:val="single" w:sz="4" w:space="0" w:color="auto"/>
            </w:tcBorders>
            <w:shd w:val="clear" w:color="auto" w:fill="auto"/>
          </w:tcPr>
          <w:p w:rsidR="00B5225B" w:rsidRDefault="00B5225B" w:rsidP="002D258C">
            <w:pPr>
              <w:spacing w:after="120"/>
              <w:rPr>
                <w:b/>
                <w:bCs/>
                <w:sz w:val="22"/>
                <w:szCs w:val="22"/>
              </w:rPr>
            </w:pPr>
            <w:r>
              <w:rPr>
                <w:b/>
                <w:bCs/>
                <w:sz w:val="22"/>
                <w:szCs w:val="22"/>
              </w:rPr>
              <w:t>Amount Committed or Disbursed (Original Currency- Please Specify)</w:t>
            </w:r>
            <w:r w:rsidRPr="004060D3">
              <w:rPr>
                <w:rStyle w:val="FootnoteReference"/>
                <w:b/>
                <w:bCs/>
                <w:sz w:val="22"/>
                <w:szCs w:val="22"/>
              </w:rPr>
              <w:t xml:space="preserve"> </w:t>
            </w:r>
            <w:r w:rsidRPr="004060D3">
              <w:rPr>
                <w:rStyle w:val="FootnoteReference"/>
                <w:b/>
                <w:bCs/>
                <w:sz w:val="22"/>
                <w:szCs w:val="22"/>
              </w:rPr>
              <w:footnoteReference w:id="2"/>
            </w:r>
          </w:p>
        </w:tc>
        <w:tc>
          <w:tcPr>
            <w:tcW w:w="900" w:type="pct"/>
            <w:tcBorders>
              <w:bottom w:val="single" w:sz="4" w:space="0" w:color="auto"/>
            </w:tcBorders>
            <w:shd w:val="clear" w:color="auto" w:fill="auto"/>
          </w:tcPr>
          <w:p w:rsidR="00B5225B" w:rsidRDefault="00B5225B" w:rsidP="002D258C">
            <w:pPr>
              <w:spacing w:after="120"/>
              <w:rPr>
                <w:b/>
                <w:bCs/>
                <w:sz w:val="22"/>
                <w:szCs w:val="22"/>
              </w:rPr>
            </w:pPr>
            <w:r>
              <w:rPr>
                <w:b/>
                <w:bCs/>
                <w:sz w:val="22"/>
                <w:szCs w:val="22"/>
              </w:rPr>
              <w:t>Date of Commitment or Disbursement</w:t>
            </w:r>
            <w:r w:rsidRPr="004060D3">
              <w:rPr>
                <w:rStyle w:val="FootnoteReference"/>
                <w:b/>
                <w:bCs/>
                <w:sz w:val="22"/>
                <w:szCs w:val="22"/>
              </w:rPr>
              <w:footnoteReference w:id="3"/>
            </w:r>
          </w:p>
        </w:tc>
      </w:tr>
      <w:tr w:rsidR="00B5225B" w:rsidTr="00B5225B">
        <w:sdt>
          <w:sdtPr>
            <w:rPr>
              <w:b/>
              <w:bCs/>
              <w:sz w:val="22"/>
              <w:szCs w:val="22"/>
              <w:vertAlign w:val="superscript"/>
            </w:rPr>
            <w:alias w:val="Funding Source 1"/>
            <w:tag w:val="Funding Source 1"/>
            <w:id w:val="-355504044"/>
            <w:lock w:val="sdtLocked"/>
            <w:placeholder>
              <w:docPart w:val="A4511D3A1A2B4A58BC930ADFAE05FDC6"/>
            </w:placeholder>
            <w:showingPlcHdr/>
          </w:sdtPr>
          <w:sdtContent>
            <w:tc>
              <w:tcPr>
                <w:tcW w:w="1172" w:type="pct"/>
                <w:shd w:val="clear" w:color="auto" w:fill="auto"/>
              </w:tcPr>
              <w:p w:rsidR="00B5225B" w:rsidRPr="001E2CD7" w:rsidRDefault="00B5225B" w:rsidP="00C222A7">
                <w:pPr>
                  <w:spacing w:after="120"/>
                  <w:rPr>
                    <w:b/>
                    <w:bCs/>
                    <w:sz w:val="22"/>
                    <w:szCs w:val="22"/>
                  </w:rPr>
                </w:pPr>
                <w:r w:rsidRPr="001E2CD7">
                  <w:rPr>
                    <w:rStyle w:val="PlaceholderText"/>
                    <w:color w:val="auto"/>
                  </w:rPr>
                  <w:t>Click here to enter text.</w:t>
                </w:r>
              </w:p>
            </w:tc>
          </w:sdtContent>
        </w:sdt>
        <w:sdt>
          <w:sdtPr>
            <w:rPr>
              <w:b/>
              <w:bCs/>
              <w:color w:val="808080"/>
              <w:sz w:val="22"/>
              <w:szCs w:val="22"/>
              <w:vertAlign w:val="superscript"/>
            </w:rPr>
            <w:alias w:val="Implementer"/>
            <w:tag w:val="Implementer"/>
            <w:id w:val="546234917"/>
            <w:lock w:val="sdtLocked"/>
            <w:placeholder>
              <w:docPart w:val="E413C9E8213742EB9403B2C80FD1AFF5"/>
            </w:placeholder>
            <w:showingPlcHdr/>
          </w:sdtPr>
          <w:sdtContent>
            <w:tc>
              <w:tcPr>
                <w:tcW w:w="1046" w:type="pct"/>
              </w:tcPr>
              <w:p w:rsidR="00B5225B" w:rsidRDefault="00B5225B" w:rsidP="002D258C">
                <w:pPr>
                  <w:spacing w:after="120"/>
                  <w:rPr>
                    <w:b/>
                    <w:bCs/>
                  </w:rPr>
                </w:pPr>
                <w:r w:rsidRPr="001E2CD7">
                  <w:rPr>
                    <w:rStyle w:val="PlaceholderText"/>
                    <w:color w:val="auto"/>
                  </w:rPr>
                  <w:t>Click here to enter text.</w:t>
                </w:r>
              </w:p>
            </w:tc>
          </w:sdtContent>
        </w:sdt>
        <w:tc>
          <w:tcPr>
            <w:tcW w:w="1882" w:type="pct"/>
            <w:shd w:val="clear" w:color="auto" w:fill="auto"/>
          </w:tcPr>
          <w:p w:rsidR="00B5225B" w:rsidRDefault="00B5225B" w:rsidP="002D258C">
            <w:pPr>
              <w:spacing w:after="120"/>
              <w:rPr>
                <w:b/>
                <w:bCs/>
              </w:rPr>
            </w:pPr>
          </w:p>
          <w:p w:rsidR="00B5225B" w:rsidRDefault="00533A2F" w:rsidP="002D258C">
            <w:pPr>
              <w:spacing w:after="120"/>
              <w:rPr>
                <w:b/>
                <w:bCs/>
                <w:sz w:val="22"/>
                <w:szCs w:val="22"/>
              </w:rPr>
            </w:pPr>
            <w:r>
              <w:rPr>
                <w:b/>
                <w:bC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08pt;height:20.25pt" o:ole="">
                  <v:imagedata r:id="rId16" o:title=""/>
                </v:shape>
                <w:control r:id="rId17" w:name="OptionButton1" w:shapeid="_x0000_i1060"/>
              </w:object>
            </w:r>
          </w:p>
          <w:p w:rsidR="00B5225B" w:rsidRDefault="00533A2F" w:rsidP="002D258C">
            <w:pPr>
              <w:spacing w:after="120"/>
              <w:rPr>
                <w:b/>
                <w:bCs/>
                <w:color w:val="808080"/>
                <w:sz w:val="22"/>
                <w:szCs w:val="22"/>
              </w:rPr>
            </w:pPr>
            <w:r>
              <w:rPr>
                <w:b/>
                <w:bCs/>
                <w:color w:val="808080"/>
              </w:rPr>
              <w:object w:dxaOrig="225" w:dyaOrig="225">
                <v:shape id="_x0000_i1062" type="#_x0000_t75" style="width:108pt;height:20.25pt" o:ole="">
                  <v:imagedata r:id="rId18" o:title=""/>
                </v:shape>
                <w:control r:id="rId19" w:name="OptionButton2" w:shapeid="_x0000_i1062"/>
              </w:object>
            </w:r>
          </w:p>
          <w:p w:rsidR="00B5225B" w:rsidRPr="001E2CD7" w:rsidRDefault="00533A2F" w:rsidP="002D258C">
            <w:pPr>
              <w:spacing w:after="120"/>
              <w:rPr>
                <w:b/>
                <w:bCs/>
                <w:sz w:val="22"/>
                <w:szCs w:val="22"/>
              </w:rPr>
            </w:pPr>
            <w:sdt>
              <w:sdtPr>
                <w:rPr>
                  <w:b/>
                  <w:bCs/>
                  <w:color w:val="808080"/>
                  <w:sz w:val="22"/>
                  <w:szCs w:val="22"/>
                </w:rPr>
                <w:alias w:val="Amount 1"/>
                <w:tag w:val="Amount 1"/>
                <w:id w:val="-991251801"/>
                <w:lock w:val="sdtLocked"/>
                <w:placeholder>
                  <w:docPart w:val="768CF1C4FB1047CC8257B9641D4E4E9C"/>
                </w:placeholder>
                <w:showingPlcHdr/>
              </w:sdtPr>
              <w:sdtContent>
                <w:bookmarkStart w:id="4" w:name="Text5"/>
                <w:r w:rsidRPr="001E2CD7">
                  <w:rPr>
                    <w:rStyle w:val="PlaceholderText"/>
                    <w:color w:val="auto"/>
                  </w:rPr>
                  <w:fldChar w:fldCharType="begin">
                    <w:ffData>
                      <w:name w:val="Text5"/>
                      <w:enabled/>
                      <w:calcOnExit w:val="0"/>
                      <w:textInput>
                        <w:type w:val="number"/>
                        <w:default w:val="0"/>
                      </w:textInput>
                    </w:ffData>
                  </w:fldChar>
                </w:r>
                <w:r w:rsidR="00B5225B" w:rsidRPr="001E2CD7">
                  <w:rPr>
                    <w:rStyle w:val="PlaceholderText"/>
                    <w:color w:val="auto"/>
                  </w:rPr>
                  <w:instrText xml:space="preserve"> FORMTEXT </w:instrText>
                </w:r>
                <w:r w:rsidRPr="001E2CD7">
                  <w:rPr>
                    <w:rStyle w:val="PlaceholderText"/>
                    <w:color w:val="auto"/>
                  </w:rPr>
                </w:r>
                <w:r w:rsidRPr="001E2CD7">
                  <w:rPr>
                    <w:rStyle w:val="PlaceholderText"/>
                    <w:color w:val="auto"/>
                  </w:rPr>
                  <w:fldChar w:fldCharType="separate"/>
                </w:r>
                <w:r w:rsidR="00B5225B" w:rsidRPr="001E2CD7">
                  <w:rPr>
                    <w:rStyle w:val="PlaceholderText"/>
                    <w:noProof/>
                    <w:color w:val="auto"/>
                  </w:rPr>
                  <w:t>0</w:t>
                </w:r>
                <w:r w:rsidRPr="001E2CD7">
                  <w:rPr>
                    <w:rStyle w:val="PlaceholderText"/>
                    <w:color w:val="auto"/>
                  </w:rPr>
                  <w:fldChar w:fldCharType="end"/>
                </w:r>
                <w:bookmarkEnd w:id="4"/>
              </w:sdtContent>
            </w:sdt>
          </w:p>
        </w:tc>
        <w:sdt>
          <w:sdtPr>
            <w:rPr>
              <w:b/>
              <w:bCs/>
              <w:color w:val="808080"/>
              <w:sz w:val="22"/>
              <w:szCs w:val="22"/>
              <w:vertAlign w:val="superscript"/>
            </w:rPr>
            <w:alias w:val="Date 1"/>
            <w:tag w:val="Date 1"/>
            <w:id w:val="18115062"/>
            <w:lock w:val="sdtLocked"/>
            <w:placeholder>
              <w:docPart w:val="18859DD1C131429CBB9EA69FA1F3FA3E"/>
            </w:placeholder>
            <w:showingPlcHdr/>
            <w:date>
              <w:dateFormat w:val="d MMMM yyyy"/>
              <w:lid w:val="en-US"/>
              <w:storeMappedDataAs w:val="dateTime"/>
              <w:calendar w:val="gregorian"/>
            </w:date>
          </w:sdtPr>
          <w:sdtContent>
            <w:tc>
              <w:tcPr>
                <w:tcW w:w="900" w:type="pct"/>
                <w:shd w:val="clear" w:color="auto" w:fill="auto"/>
              </w:tcPr>
              <w:p w:rsidR="00B5225B" w:rsidRPr="001E2CD7" w:rsidRDefault="00B5225B" w:rsidP="002D258C">
                <w:pPr>
                  <w:spacing w:after="120"/>
                  <w:rPr>
                    <w:b/>
                    <w:bCs/>
                    <w:sz w:val="22"/>
                    <w:szCs w:val="22"/>
                  </w:rPr>
                </w:pPr>
                <w:r w:rsidRPr="001E2CD7">
                  <w:rPr>
                    <w:rStyle w:val="PlaceholderText"/>
                    <w:rFonts w:eastAsia="Calibri"/>
                    <w:color w:val="auto"/>
                  </w:rPr>
                  <w:t>Click here to enter a date.</w:t>
                </w:r>
              </w:p>
            </w:tc>
          </w:sdtContent>
        </w:sdt>
      </w:tr>
      <w:tr w:rsidR="00B5225B" w:rsidTr="00B5225B">
        <w:sdt>
          <w:sdtPr>
            <w:rPr>
              <w:b/>
              <w:bCs/>
              <w:color w:val="808080"/>
              <w:sz w:val="22"/>
              <w:szCs w:val="22"/>
            </w:rPr>
            <w:alias w:val="Funding Source 1"/>
            <w:tag w:val="Funding Source 1"/>
            <w:id w:val="1748369292"/>
            <w:placeholder>
              <w:docPart w:val="91BC718979F045338CE54816C148EE96"/>
            </w:placeholder>
            <w:showingPlcHdr/>
          </w:sdtPr>
          <w:sdtContent>
            <w:tc>
              <w:tcPr>
                <w:tcW w:w="1172" w:type="pct"/>
                <w:shd w:val="clear" w:color="auto" w:fill="auto"/>
              </w:tcPr>
              <w:p w:rsidR="00B5225B" w:rsidRPr="001E2CD7" w:rsidRDefault="00B5225B" w:rsidP="00C222A7">
                <w:pPr>
                  <w:spacing w:after="120"/>
                  <w:rPr>
                    <w:b/>
                    <w:bCs/>
                    <w:sz w:val="22"/>
                    <w:szCs w:val="22"/>
                  </w:rPr>
                </w:pPr>
                <w:r w:rsidRPr="001E2CD7">
                  <w:rPr>
                    <w:rStyle w:val="PlaceholderText"/>
                    <w:color w:val="auto"/>
                  </w:rPr>
                  <w:t>Click here to enter text.</w:t>
                </w:r>
              </w:p>
            </w:tc>
          </w:sdtContent>
        </w:sdt>
        <w:sdt>
          <w:sdtPr>
            <w:rPr>
              <w:b/>
              <w:bCs/>
              <w:color w:val="808080"/>
              <w:sz w:val="22"/>
              <w:szCs w:val="22"/>
              <w:vertAlign w:val="superscript"/>
            </w:rPr>
            <w:alias w:val="Implementer"/>
            <w:tag w:val="Implementer"/>
            <w:id w:val="546234918"/>
            <w:placeholder>
              <w:docPart w:val="45FB773EE18248EEB1B74C812DC13ED1"/>
            </w:placeholder>
            <w:showingPlcHdr/>
          </w:sdtPr>
          <w:sdtContent>
            <w:tc>
              <w:tcPr>
                <w:tcW w:w="1046" w:type="pct"/>
              </w:tcPr>
              <w:p w:rsidR="00B5225B" w:rsidRDefault="00B5225B" w:rsidP="002D258C">
                <w:pPr>
                  <w:spacing w:after="120"/>
                  <w:rPr>
                    <w:b/>
                    <w:bCs/>
                  </w:rPr>
                </w:pPr>
                <w:r w:rsidRPr="001E2CD7">
                  <w:rPr>
                    <w:rStyle w:val="PlaceholderText"/>
                    <w:color w:val="auto"/>
                  </w:rPr>
                  <w:t>Click here to enter text.</w:t>
                </w:r>
              </w:p>
            </w:tc>
          </w:sdtContent>
        </w:sdt>
        <w:tc>
          <w:tcPr>
            <w:tcW w:w="1882" w:type="pct"/>
            <w:shd w:val="clear" w:color="auto" w:fill="auto"/>
          </w:tcPr>
          <w:p w:rsidR="00B5225B" w:rsidRDefault="00B5225B" w:rsidP="002D258C">
            <w:pPr>
              <w:spacing w:after="120"/>
              <w:rPr>
                <w:b/>
                <w:bCs/>
              </w:rPr>
            </w:pPr>
          </w:p>
          <w:p w:rsidR="00B5225B" w:rsidRDefault="00533A2F" w:rsidP="002D258C">
            <w:pPr>
              <w:spacing w:after="120"/>
              <w:rPr>
                <w:b/>
                <w:bCs/>
                <w:sz w:val="22"/>
                <w:szCs w:val="22"/>
              </w:rPr>
            </w:pPr>
            <w:r>
              <w:rPr>
                <w:b/>
                <w:bCs/>
              </w:rPr>
              <w:object w:dxaOrig="225" w:dyaOrig="225">
                <v:shape id="_x0000_i1064" type="#_x0000_t75" style="width:108pt;height:20.25pt" o:ole="">
                  <v:imagedata r:id="rId20" o:title=""/>
                </v:shape>
                <w:control r:id="rId21" w:name="OptionButton11" w:shapeid="_x0000_i1064"/>
              </w:object>
            </w:r>
          </w:p>
          <w:p w:rsidR="00B5225B" w:rsidRDefault="00533A2F" w:rsidP="002D258C">
            <w:pPr>
              <w:spacing w:after="120"/>
              <w:rPr>
                <w:b/>
                <w:bCs/>
                <w:color w:val="808080"/>
                <w:sz w:val="22"/>
                <w:szCs w:val="22"/>
              </w:rPr>
            </w:pPr>
            <w:r>
              <w:rPr>
                <w:b/>
                <w:bCs/>
                <w:color w:val="808080"/>
              </w:rPr>
              <w:object w:dxaOrig="225" w:dyaOrig="225">
                <v:shape id="_x0000_i1066" type="#_x0000_t75" style="width:108pt;height:20.25pt" o:ole="">
                  <v:imagedata r:id="rId22" o:title=""/>
                </v:shape>
                <w:control r:id="rId23" w:name="OptionButton21" w:shapeid="_x0000_i1066"/>
              </w:object>
            </w:r>
          </w:p>
          <w:sdt>
            <w:sdtPr>
              <w:rPr>
                <w:b/>
                <w:bCs/>
                <w:color w:val="808080"/>
                <w:sz w:val="22"/>
                <w:szCs w:val="22"/>
              </w:rPr>
              <w:alias w:val="Amount 1"/>
              <w:tag w:val="Amount 1"/>
              <w:id w:val="628131413"/>
              <w:lock w:val="sdtLocked"/>
              <w:placeholder>
                <w:docPart w:val="A0D868253A41456DAC44234071916F29"/>
              </w:placeholder>
              <w:showingPlcHdr/>
            </w:sdtPr>
            <w:sdtContent>
              <w:p w:rsidR="00B5225B" w:rsidRPr="001E2CD7" w:rsidRDefault="00533A2F" w:rsidP="002D258C">
                <w:pPr>
                  <w:spacing w:after="120"/>
                  <w:rPr>
                    <w:b/>
                    <w:bCs/>
                    <w:sz w:val="22"/>
                    <w:szCs w:val="22"/>
                  </w:rPr>
                </w:pPr>
                <w:r w:rsidRPr="001E2CD7">
                  <w:rPr>
                    <w:rStyle w:val="PlaceholderText"/>
                    <w:color w:val="auto"/>
                  </w:rPr>
                  <w:fldChar w:fldCharType="begin">
                    <w:ffData>
                      <w:name w:val="Text5"/>
                      <w:enabled/>
                      <w:calcOnExit w:val="0"/>
                      <w:textInput>
                        <w:type w:val="number"/>
                        <w:default w:val="0"/>
                      </w:textInput>
                    </w:ffData>
                  </w:fldChar>
                </w:r>
                <w:r w:rsidR="00B5225B" w:rsidRPr="001E2CD7">
                  <w:rPr>
                    <w:rStyle w:val="PlaceholderText"/>
                    <w:color w:val="auto"/>
                  </w:rPr>
                  <w:instrText xml:space="preserve"> FORMTEXT </w:instrText>
                </w:r>
                <w:r w:rsidRPr="001E2CD7">
                  <w:rPr>
                    <w:rStyle w:val="PlaceholderText"/>
                    <w:color w:val="auto"/>
                  </w:rPr>
                </w:r>
                <w:r w:rsidRPr="001E2CD7">
                  <w:rPr>
                    <w:rStyle w:val="PlaceholderText"/>
                    <w:color w:val="auto"/>
                  </w:rPr>
                  <w:fldChar w:fldCharType="separate"/>
                </w:r>
                <w:r w:rsidR="00B5225B" w:rsidRPr="001E2CD7">
                  <w:rPr>
                    <w:rStyle w:val="PlaceholderText"/>
                    <w:noProof/>
                    <w:color w:val="auto"/>
                  </w:rPr>
                  <w:t>0</w:t>
                </w:r>
                <w:r w:rsidRPr="001E2CD7">
                  <w:rPr>
                    <w:rStyle w:val="PlaceholderText"/>
                    <w:color w:val="auto"/>
                  </w:rPr>
                  <w:fldChar w:fldCharType="end"/>
                </w:r>
              </w:p>
            </w:sdtContent>
          </w:sdt>
        </w:tc>
        <w:sdt>
          <w:sdtPr>
            <w:rPr>
              <w:b/>
              <w:bCs/>
              <w:color w:val="808080"/>
              <w:sz w:val="22"/>
              <w:szCs w:val="22"/>
            </w:rPr>
            <w:alias w:val="Date 2"/>
            <w:tag w:val="Date 2"/>
            <w:id w:val="18115065"/>
            <w:lock w:val="sdtLocked"/>
            <w:placeholder>
              <w:docPart w:val="2AE3DC3C1DED41D4849F799510E2062A"/>
            </w:placeholder>
            <w:showingPlcHdr/>
            <w:date>
              <w:dateFormat w:val="d MMMM yyyy"/>
              <w:lid w:val="en-US"/>
              <w:storeMappedDataAs w:val="dateTime"/>
              <w:calendar w:val="gregorian"/>
            </w:date>
          </w:sdtPr>
          <w:sdtContent>
            <w:tc>
              <w:tcPr>
                <w:tcW w:w="900" w:type="pct"/>
                <w:shd w:val="clear" w:color="auto" w:fill="auto"/>
              </w:tcPr>
              <w:p w:rsidR="00B5225B" w:rsidRPr="001E2CD7" w:rsidRDefault="00B5225B" w:rsidP="002D258C">
                <w:pPr>
                  <w:spacing w:after="120"/>
                  <w:rPr>
                    <w:b/>
                    <w:bCs/>
                    <w:sz w:val="22"/>
                    <w:szCs w:val="22"/>
                  </w:rPr>
                </w:pPr>
                <w:r w:rsidRPr="001E2CD7">
                  <w:rPr>
                    <w:rStyle w:val="PlaceholderText"/>
                    <w:rFonts w:eastAsia="Calibri"/>
                    <w:color w:val="auto"/>
                  </w:rPr>
                  <w:t>Click here to enter a date.</w:t>
                </w:r>
              </w:p>
            </w:tc>
          </w:sdtContent>
        </w:sdt>
      </w:tr>
      <w:tr w:rsidR="00B5225B" w:rsidTr="00B5225B">
        <w:sdt>
          <w:sdtPr>
            <w:rPr>
              <w:b/>
              <w:bCs/>
              <w:color w:val="808080"/>
              <w:sz w:val="22"/>
              <w:szCs w:val="22"/>
            </w:rPr>
            <w:alias w:val="Funding Source 1"/>
            <w:tag w:val="Funding Source 1"/>
            <w:id w:val="-385112314"/>
            <w:placeholder>
              <w:docPart w:val="99D9A2796D4B4F83A79BDC7DAD748922"/>
            </w:placeholder>
            <w:showingPlcHdr/>
          </w:sdtPr>
          <w:sdtContent>
            <w:tc>
              <w:tcPr>
                <w:tcW w:w="1172" w:type="pct"/>
                <w:shd w:val="clear" w:color="auto" w:fill="auto"/>
              </w:tcPr>
              <w:p w:rsidR="00B5225B" w:rsidRPr="001E2CD7" w:rsidRDefault="00B5225B" w:rsidP="00C222A7">
                <w:pPr>
                  <w:spacing w:after="120"/>
                  <w:rPr>
                    <w:b/>
                    <w:bCs/>
                    <w:sz w:val="22"/>
                    <w:szCs w:val="22"/>
                  </w:rPr>
                </w:pPr>
                <w:r w:rsidRPr="001E2CD7">
                  <w:rPr>
                    <w:rStyle w:val="PlaceholderText"/>
                    <w:color w:val="auto"/>
                  </w:rPr>
                  <w:t>Click here to enter text.</w:t>
                </w:r>
              </w:p>
            </w:tc>
          </w:sdtContent>
        </w:sdt>
        <w:sdt>
          <w:sdtPr>
            <w:rPr>
              <w:b/>
              <w:bCs/>
              <w:color w:val="808080"/>
              <w:sz w:val="22"/>
              <w:szCs w:val="22"/>
              <w:vertAlign w:val="superscript"/>
            </w:rPr>
            <w:alias w:val="Implementer"/>
            <w:tag w:val="Implementer"/>
            <w:id w:val="546234919"/>
            <w:placeholder>
              <w:docPart w:val="AF4BEE3FF5F44C629F078214A90DA86C"/>
            </w:placeholder>
            <w:showingPlcHdr/>
          </w:sdtPr>
          <w:sdtContent>
            <w:tc>
              <w:tcPr>
                <w:tcW w:w="1046" w:type="pct"/>
              </w:tcPr>
              <w:p w:rsidR="00B5225B" w:rsidRDefault="00B5225B" w:rsidP="002D258C">
                <w:pPr>
                  <w:spacing w:after="120"/>
                  <w:rPr>
                    <w:b/>
                    <w:bCs/>
                  </w:rPr>
                </w:pPr>
                <w:r w:rsidRPr="001E2CD7">
                  <w:rPr>
                    <w:rStyle w:val="PlaceholderText"/>
                    <w:color w:val="auto"/>
                  </w:rPr>
                  <w:t>Click here to enter text.</w:t>
                </w:r>
              </w:p>
            </w:tc>
          </w:sdtContent>
        </w:sdt>
        <w:tc>
          <w:tcPr>
            <w:tcW w:w="1882" w:type="pct"/>
            <w:shd w:val="clear" w:color="auto" w:fill="auto"/>
          </w:tcPr>
          <w:p w:rsidR="00B5225B" w:rsidRDefault="00B5225B" w:rsidP="002D258C">
            <w:pPr>
              <w:spacing w:after="120"/>
              <w:rPr>
                <w:b/>
                <w:bCs/>
              </w:rPr>
            </w:pPr>
          </w:p>
          <w:p w:rsidR="00B5225B" w:rsidRDefault="00533A2F" w:rsidP="002D258C">
            <w:pPr>
              <w:spacing w:after="120"/>
              <w:rPr>
                <w:b/>
                <w:bCs/>
                <w:sz w:val="22"/>
                <w:szCs w:val="22"/>
              </w:rPr>
            </w:pPr>
            <w:r>
              <w:rPr>
                <w:b/>
                <w:bCs/>
              </w:rPr>
              <w:object w:dxaOrig="225" w:dyaOrig="225">
                <v:shape id="_x0000_i1068" type="#_x0000_t75" style="width:108pt;height:20.25pt" o:ole="">
                  <v:imagedata r:id="rId24" o:title=""/>
                </v:shape>
                <w:control r:id="rId25" w:name="OptionButton12" w:shapeid="_x0000_i1068"/>
              </w:object>
            </w:r>
          </w:p>
          <w:p w:rsidR="00B5225B" w:rsidRDefault="00533A2F" w:rsidP="002D258C">
            <w:pPr>
              <w:spacing w:after="120"/>
              <w:rPr>
                <w:b/>
                <w:bCs/>
                <w:color w:val="808080"/>
                <w:sz w:val="22"/>
                <w:szCs w:val="22"/>
              </w:rPr>
            </w:pPr>
            <w:r>
              <w:rPr>
                <w:b/>
                <w:bCs/>
                <w:color w:val="808080"/>
              </w:rPr>
              <w:object w:dxaOrig="225" w:dyaOrig="225">
                <v:shape id="_x0000_i1070" type="#_x0000_t75" style="width:108pt;height:20.25pt" o:ole="">
                  <v:imagedata r:id="rId26" o:title=""/>
                </v:shape>
                <w:control r:id="rId27" w:name="OptionButton22" w:shapeid="_x0000_i1070"/>
              </w:object>
            </w:r>
          </w:p>
          <w:p w:rsidR="00B5225B" w:rsidRDefault="00533A2F" w:rsidP="002D258C">
            <w:pPr>
              <w:spacing w:after="120"/>
              <w:rPr>
                <w:b/>
                <w:bCs/>
                <w:sz w:val="22"/>
                <w:szCs w:val="22"/>
              </w:rPr>
            </w:pPr>
            <w:sdt>
              <w:sdtPr>
                <w:rPr>
                  <w:b/>
                  <w:bCs/>
                  <w:color w:val="808080"/>
                  <w:sz w:val="22"/>
                  <w:szCs w:val="22"/>
                </w:rPr>
                <w:alias w:val="Amount 1"/>
                <w:tag w:val="Amount 1"/>
                <w:id w:val="1500227347"/>
                <w:lock w:val="sdtLocked"/>
                <w:placeholder>
                  <w:docPart w:val="E259F25DB1A544B890544D7476FB6E3A"/>
                </w:placeholder>
                <w:showingPlcHdr/>
              </w:sdtPr>
              <w:sdtContent>
                <w:r w:rsidRPr="001E2CD7">
                  <w:rPr>
                    <w:rStyle w:val="PlaceholderText"/>
                    <w:color w:val="auto"/>
                  </w:rPr>
                  <w:fldChar w:fldCharType="begin">
                    <w:ffData>
                      <w:name w:val="Text5"/>
                      <w:enabled/>
                      <w:calcOnExit w:val="0"/>
                      <w:textInput>
                        <w:type w:val="number"/>
                        <w:default w:val="0"/>
                      </w:textInput>
                    </w:ffData>
                  </w:fldChar>
                </w:r>
                <w:r w:rsidR="00B5225B" w:rsidRPr="001E2CD7">
                  <w:rPr>
                    <w:rStyle w:val="PlaceholderText"/>
                    <w:color w:val="auto"/>
                  </w:rPr>
                  <w:instrText xml:space="preserve"> FORMTEXT </w:instrText>
                </w:r>
                <w:r w:rsidRPr="001E2CD7">
                  <w:rPr>
                    <w:rStyle w:val="PlaceholderText"/>
                    <w:color w:val="auto"/>
                  </w:rPr>
                </w:r>
                <w:r w:rsidRPr="001E2CD7">
                  <w:rPr>
                    <w:rStyle w:val="PlaceholderText"/>
                    <w:color w:val="auto"/>
                  </w:rPr>
                  <w:fldChar w:fldCharType="separate"/>
                </w:r>
                <w:r w:rsidR="00B5225B" w:rsidRPr="001E2CD7">
                  <w:rPr>
                    <w:rStyle w:val="PlaceholderText"/>
                    <w:noProof/>
                    <w:color w:val="auto"/>
                  </w:rPr>
                  <w:t>0</w:t>
                </w:r>
                <w:r w:rsidRPr="001E2CD7">
                  <w:rPr>
                    <w:rStyle w:val="PlaceholderText"/>
                    <w:color w:val="auto"/>
                  </w:rPr>
                  <w:fldChar w:fldCharType="end"/>
                </w:r>
              </w:sdtContent>
            </w:sdt>
          </w:p>
        </w:tc>
        <w:sdt>
          <w:sdtPr>
            <w:rPr>
              <w:b/>
              <w:bCs/>
              <w:color w:val="808080"/>
              <w:sz w:val="22"/>
              <w:szCs w:val="22"/>
            </w:rPr>
            <w:alias w:val="Date 3"/>
            <w:tag w:val="Date 3"/>
            <w:id w:val="18115066"/>
            <w:lock w:val="sdtLocked"/>
            <w:placeholder>
              <w:docPart w:val="F1B2A49416194A8F81FF2B86C7A10489"/>
            </w:placeholder>
            <w:showingPlcHdr/>
            <w:date>
              <w:dateFormat w:val="d MMMM yyyy"/>
              <w:lid w:val="en-US"/>
              <w:storeMappedDataAs w:val="dateTime"/>
              <w:calendar w:val="gregorian"/>
            </w:date>
          </w:sdtPr>
          <w:sdtContent>
            <w:tc>
              <w:tcPr>
                <w:tcW w:w="900" w:type="pct"/>
                <w:shd w:val="clear" w:color="auto" w:fill="auto"/>
              </w:tcPr>
              <w:p w:rsidR="00B5225B" w:rsidRPr="001E2CD7" w:rsidRDefault="00B5225B" w:rsidP="002D258C">
                <w:pPr>
                  <w:spacing w:after="120"/>
                  <w:rPr>
                    <w:b/>
                    <w:bCs/>
                    <w:sz w:val="22"/>
                    <w:szCs w:val="22"/>
                  </w:rPr>
                </w:pPr>
                <w:r w:rsidRPr="001E2CD7">
                  <w:rPr>
                    <w:rStyle w:val="PlaceholderText"/>
                    <w:rFonts w:eastAsia="Calibri"/>
                    <w:color w:val="auto"/>
                  </w:rPr>
                  <w:t>Click here to enter a date.</w:t>
                </w:r>
              </w:p>
            </w:tc>
          </w:sdtContent>
        </w:sdt>
      </w:tr>
      <w:tr w:rsidR="00B5225B" w:rsidTr="00B5225B">
        <w:sdt>
          <w:sdtPr>
            <w:rPr>
              <w:b/>
              <w:bCs/>
              <w:color w:val="808080"/>
              <w:sz w:val="22"/>
              <w:szCs w:val="22"/>
            </w:rPr>
            <w:alias w:val="Funding Source 1"/>
            <w:tag w:val="Funding Source 1"/>
            <w:id w:val="-1460789966"/>
            <w:placeholder>
              <w:docPart w:val="C6464324F7D14394967BDD4A18255CFE"/>
            </w:placeholder>
            <w:showingPlcHdr/>
          </w:sdtPr>
          <w:sdtContent>
            <w:tc>
              <w:tcPr>
                <w:tcW w:w="1172" w:type="pct"/>
                <w:tcBorders>
                  <w:bottom w:val="single" w:sz="4" w:space="0" w:color="auto"/>
                </w:tcBorders>
                <w:shd w:val="clear" w:color="auto" w:fill="auto"/>
              </w:tcPr>
              <w:p w:rsidR="00B5225B" w:rsidRPr="001E2CD7" w:rsidRDefault="00B5225B" w:rsidP="00C222A7">
                <w:pPr>
                  <w:spacing w:after="120"/>
                  <w:rPr>
                    <w:b/>
                    <w:bCs/>
                    <w:sz w:val="22"/>
                    <w:szCs w:val="22"/>
                  </w:rPr>
                </w:pPr>
                <w:r w:rsidRPr="001E2CD7">
                  <w:rPr>
                    <w:rStyle w:val="PlaceholderText"/>
                    <w:color w:val="auto"/>
                  </w:rPr>
                  <w:t>Click here to enter text.</w:t>
                </w:r>
              </w:p>
            </w:tc>
          </w:sdtContent>
        </w:sdt>
        <w:sdt>
          <w:sdtPr>
            <w:rPr>
              <w:b/>
              <w:bCs/>
              <w:color w:val="808080"/>
              <w:sz w:val="22"/>
              <w:szCs w:val="22"/>
              <w:vertAlign w:val="superscript"/>
            </w:rPr>
            <w:alias w:val="Implementer"/>
            <w:tag w:val="Implementer"/>
            <w:id w:val="546234920"/>
            <w:placeholder>
              <w:docPart w:val="32AA74C5C8224D0593AC732E27663106"/>
            </w:placeholder>
            <w:showingPlcHdr/>
          </w:sdtPr>
          <w:sdtContent>
            <w:tc>
              <w:tcPr>
                <w:tcW w:w="1046" w:type="pct"/>
                <w:tcBorders>
                  <w:bottom w:val="single" w:sz="4" w:space="0" w:color="auto"/>
                </w:tcBorders>
              </w:tcPr>
              <w:p w:rsidR="00B5225B" w:rsidRDefault="00B5225B" w:rsidP="002D258C">
                <w:pPr>
                  <w:spacing w:after="120"/>
                  <w:rPr>
                    <w:b/>
                    <w:bCs/>
                  </w:rPr>
                </w:pPr>
                <w:r w:rsidRPr="001E2CD7">
                  <w:rPr>
                    <w:rStyle w:val="PlaceholderText"/>
                    <w:color w:val="auto"/>
                  </w:rPr>
                  <w:t>Click here to enter text.</w:t>
                </w:r>
              </w:p>
            </w:tc>
          </w:sdtContent>
        </w:sdt>
        <w:tc>
          <w:tcPr>
            <w:tcW w:w="1882" w:type="pct"/>
            <w:tcBorders>
              <w:bottom w:val="single" w:sz="4" w:space="0" w:color="auto"/>
            </w:tcBorders>
            <w:shd w:val="clear" w:color="auto" w:fill="auto"/>
          </w:tcPr>
          <w:p w:rsidR="00B5225B" w:rsidRDefault="00B5225B" w:rsidP="002D258C">
            <w:pPr>
              <w:spacing w:after="120"/>
              <w:rPr>
                <w:b/>
                <w:bCs/>
              </w:rPr>
            </w:pPr>
          </w:p>
          <w:p w:rsidR="00B5225B" w:rsidRDefault="00533A2F" w:rsidP="002D258C">
            <w:pPr>
              <w:spacing w:after="120"/>
              <w:rPr>
                <w:b/>
                <w:bCs/>
                <w:sz w:val="22"/>
                <w:szCs w:val="22"/>
              </w:rPr>
            </w:pPr>
            <w:r>
              <w:rPr>
                <w:b/>
                <w:bCs/>
              </w:rPr>
              <w:object w:dxaOrig="225" w:dyaOrig="225">
                <v:shape id="_x0000_i1072" type="#_x0000_t75" style="width:108pt;height:20.25pt" o:ole="">
                  <v:imagedata r:id="rId28" o:title=""/>
                </v:shape>
                <w:control r:id="rId29" w:name="OptionButton13" w:shapeid="_x0000_i1072"/>
              </w:object>
            </w:r>
          </w:p>
          <w:p w:rsidR="00B5225B" w:rsidRDefault="00533A2F" w:rsidP="002D258C">
            <w:pPr>
              <w:spacing w:after="120"/>
              <w:rPr>
                <w:b/>
                <w:bCs/>
                <w:sz w:val="22"/>
                <w:szCs w:val="22"/>
              </w:rPr>
            </w:pPr>
            <w:r>
              <w:rPr>
                <w:b/>
                <w:bCs/>
                <w:color w:val="808080"/>
              </w:rPr>
              <w:object w:dxaOrig="225" w:dyaOrig="225">
                <v:shape id="_x0000_i1074" type="#_x0000_t75" style="width:108pt;height:20.25pt" o:ole="">
                  <v:imagedata r:id="rId30" o:title=""/>
                </v:shape>
                <w:control r:id="rId31" w:name="OptionButton23" w:shapeid="_x0000_i1074"/>
              </w:object>
            </w:r>
          </w:p>
          <w:p w:rsidR="00B5225B" w:rsidRPr="001E2CD7" w:rsidRDefault="00533A2F" w:rsidP="00F84EA1">
            <w:pPr>
              <w:spacing w:after="120"/>
              <w:rPr>
                <w:b/>
                <w:bCs/>
                <w:sz w:val="22"/>
                <w:szCs w:val="22"/>
              </w:rPr>
            </w:pPr>
            <w:sdt>
              <w:sdtPr>
                <w:rPr>
                  <w:b/>
                  <w:bCs/>
                  <w:color w:val="808080"/>
                  <w:sz w:val="22"/>
                  <w:szCs w:val="22"/>
                </w:rPr>
                <w:alias w:val="Amount 1"/>
                <w:tag w:val="Amount 1"/>
                <w:id w:val="286557901"/>
                <w:lock w:val="sdtLocked"/>
                <w:placeholder>
                  <w:docPart w:val="2CDE3CD63EF94824961129CBCD6C72E8"/>
                </w:placeholder>
                <w:showingPlcHdr/>
              </w:sdtPr>
              <w:sdtContent>
                <w:r w:rsidRPr="001E2CD7">
                  <w:rPr>
                    <w:rStyle w:val="PlaceholderText"/>
                    <w:color w:val="auto"/>
                  </w:rPr>
                  <w:fldChar w:fldCharType="begin">
                    <w:ffData>
                      <w:name w:val="Text5"/>
                      <w:enabled/>
                      <w:calcOnExit w:val="0"/>
                      <w:textInput>
                        <w:type w:val="number"/>
                        <w:default w:val="0"/>
                      </w:textInput>
                    </w:ffData>
                  </w:fldChar>
                </w:r>
                <w:r w:rsidR="00B5225B" w:rsidRPr="001E2CD7">
                  <w:rPr>
                    <w:rStyle w:val="PlaceholderText"/>
                    <w:color w:val="auto"/>
                  </w:rPr>
                  <w:instrText xml:space="preserve"> FORMTEXT </w:instrText>
                </w:r>
                <w:r w:rsidRPr="001E2CD7">
                  <w:rPr>
                    <w:rStyle w:val="PlaceholderText"/>
                    <w:color w:val="auto"/>
                  </w:rPr>
                </w:r>
                <w:r w:rsidRPr="001E2CD7">
                  <w:rPr>
                    <w:rStyle w:val="PlaceholderText"/>
                    <w:color w:val="auto"/>
                  </w:rPr>
                  <w:fldChar w:fldCharType="separate"/>
                </w:r>
                <w:r w:rsidR="00B5225B" w:rsidRPr="001E2CD7">
                  <w:rPr>
                    <w:rStyle w:val="PlaceholderText"/>
                    <w:noProof/>
                    <w:color w:val="auto"/>
                  </w:rPr>
                  <w:t>0</w:t>
                </w:r>
                <w:r w:rsidRPr="001E2CD7">
                  <w:rPr>
                    <w:rStyle w:val="PlaceholderText"/>
                    <w:color w:val="auto"/>
                  </w:rPr>
                  <w:fldChar w:fldCharType="end"/>
                </w:r>
              </w:sdtContent>
            </w:sdt>
          </w:p>
        </w:tc>
        <w:sdt>
          <w:sdtPr>
            <w:rPr>
              <w:b/>
              <w:bCs/>
              <w:color w:val="808080"/>
              <w:sz w:val="22"/>
              <w:szCs w:val="22"/>
            </w:rPr>
            <w:alias w:val="Date 4"/>
            <w:tag w:val="Date 4"/>
            <w:id w:val="18115069"/>
            <w:lock w:val="sdtLocked"/>
            <w:placeholder>
              <w:docPart w:val="DF21BF0522F7497F915739C858A6B308"/>
            </w:placeholder>
            <w:showingPlcHdr/>
            <w:date>
              <w:dateFormat w:val="d MMMM yyyy"/>
              <w:lid w:val="en-US"/>
              <w:storeMappedDataAs w:val="dateTime"/>
              <w:calendar w:val="gregorian"/>
            </w:date>
          </w:sdtPr>
          <w:sdtContent>
            <w:tc>
              <w:tcPr>
                <w:tcW w:w="900" w:type="pct"/>
                <w:tcBorders>
                  <w:bottom w:val="single" w:sz="4" w:space="0" w:color="auto"/>
                </w:tcBorders>
                <w:shd w:val="clear" w:color="auto" w:fill="auto"/>
              </w:tcPr>
              <w:p w:rsidR="00B5225B" w:rsidRPr="001E2CD7" w:rsidRDefault="00B5225B" w:rsidP="002D258C">
                <w:pPr>
                  <w:spacing w:after="120"/>
                  <w:rPr>
                    <w:b/>
                    <w:bCs/>
                    <w:sz w:val="22"/>
                    <w:szCs w:val="22"/>
                  </w:rPr>
                </w:pPr>
                <w:r w:rsidRPr="001E2CD7">
                  <w:rPr>
                    <w:rStyle w:val="PlaceholderText"/>
                    <w:rFonts w:eastAsia="Calibri"/>
                    <w:color w:val="auto"/>
                  </w:rPr>
                  <w:t>Click here to enter a date.</w:t>
                </w:r>
              </w:p>
            </w:tc>
          </w:sdtContent>
        </w:sdt>
      </w:tr>
      <w:tr w:rsidR="00B5225B" w:rsidTr="00B5225B">
        <w:sdt>
          <w:sdtPr>
            <w:rPr>
              <w:b/>
              <w:bCs/>
              <w:color w:val="808080"/>
              <w:sz w:val="22"/>
              <w:szCs w:val="22"/>
            </w:rPr>
            <w:alias w:val="Funding Source 1"/>
            <w:tag w:val="Funding Source 1"/>
            <w:id w:val="-1362667328"/>
            <w:placeholder>
              <w:docPart w:val="62CB2CEC317C4084863C72717481E17A"/>
            </w:placeholder>
            <w:showingPlcHdr/>
          </w:sdtPr>
          <w:sdtContent>
            <w:tc>
              <w:tcPr>
                <w:tcW w:w="1172" w:type="pct"/>
                <w:shd w:val="clear" w:color="auto" w:fill="auto"/>
              </w:tcPr>
              <w:p w:rsidR="00B5225B" w:rsidRPr="001E2CD7" w:rsidRDefault="00B5225B" w:rsidP="00C222A7">
                <w:pPr>
                  <w:spacing w:after="120"/>
                  <w:rPr>
                    <w:b/>
                    <w:bCs/>
                    <w:sz w:val="22"/>
                    <w:szCs w:val="22"/>
                  </w:rPr>
                </w:pPr>
                <w:r w:rsidRPr="001E2CD7">
                  <w:rPr>
                    <w:rStyle w:val="PlaceholderText"/>
                    <w:color w:val="auto"/>
                  </w:rPr>
                  <w:t>Click here to enter text.</w:t>
                </w:r>
              </w:p>
            </w:tc>
          </w:sdtContent>
        </w:sdt>
        <w:sdt>
          <w:sdtPr>
            <w:rPr>
              <w:b/>
              <w:bCs/>
              <w:color w:val="808080"/>
              <w:sz w:val="22"/>
              <w:szCs w:val="22"/>
              <w:vertAlign w:val="superscript"/>
            </w:rPr>
            <w:alias w:val="Implementer"/>
            <w:tag w:val="Implementer"/>
            <w:id w:val="546234921"/>
            <w:placeholder>
              <w:docPart w:val="FC8B738CEFDD4076B4B95B173483F7B2"/>
            </w:placeholder>
            <w:showingPlcHdr/>
          </w:sdtPr>
          <w:sdtContent>
            <w:tc>
              <w:tcPr>
                <w:tcW w:w="1046" w:type="pct"/>
              </w:tcPr>
              <w:p w:rsidR="00B5225B" w:rsidRDefault="00B5225B" w:rsidP="002D258C">
                <w:pPr>
                  <w:spacing w:after="120"/>
                  <w:rPr>
                    <w:b/>
                    <w:bCs/>
                  </w:rPr>
                </w:pPr>
                <w:r w:rsidRPr="001E2CD7">
                  <w:rPr>
                    <w:rStyle w:val="PlaceholderText"/>
                    <w:color w:val="auto"/>
                  </w:rPr>
                  <w:t>Click here to enter text.</w:t>
                </w:r>
              </w:p>
            </w:tc>
          </w:sdtContent>
        </w:sdt>
        <w:tc>
          <w:tcPr>
            <w:tcW w:w="1882" w:type="pct"/>
            <w:shd w:val="clear" w:color="auto" w:fill="auto"/>
          </w:tcPr>
          <w:p w:rsidR="00B5225B" w:rsidRDefault="00B5225B" w:rsidP="002D258C">
            <w:pPr>
              <w:spacing w:after="120"/>
              <w:rPr>
                <w:b/>
                <w:bCs/>
              </w:rPr>
            </w:pPr>
          </w:p>
          <w:p w:rsidR="00B5225B" w:rsidRDefault="00533A2F" w:rsidP="002D258C">
            <w:pPr>
              <w:spacing w:after="120"/>
              <w:rPr>
                <w:b/>
                <w:bCs/>
                <w:sz w:val="22"/>
                <w:szCs w:val="22"/>
              </w:rPr>
            </w:pPr>
            <w:r>
              <w:rPr>
                <w:b/>
                <w:bCs/>
              </w:rPr>
              <w:object w:dxaOrig="225" w:dyaOrig="225">
                <v:shape id="_x0000_i1076" type="#_x0000_t75" style="width:108pt;height:20.25pt" o:ole="">
                  <v:imagedata r:id="rId32" o:title=""/>
                </v:shape>
                <w:control r:id="rId33" w:name="OptionButton14" w:shapeid="_x0000_i1076"/>
              </w:object>
            </w:r>
          </w:p>
          <w:p w:rsidR="00B5225B" w:rsidRDefault="00533A2F" w:rsidP="002D258C">
            <w:pPr>
              <w:spacing w:after="120"/>
              <w:rPr>
                <w:b/>
                <w:bCs/>
                <w:sz w:val="22"/>
                <w:szCs w:val="22"/>
              </w:rPr>
            </w:pPr>
            <w:r>
              <w:rPr>
                <w:b/>
                <w:bCs/>
                <w:color w:val="808080"/>
              </w:rPr>
              <w:object w:dxaOrig="225" w:dyaOrig="225">
                <v:shape id="_x0000_i1078" type="#_x0000_t75" style="width:108pt;height:20.25pt" o:ole="">
                  <v:imagedata r:id="rId34" o:title=""/>
                </v:shape>
                <w:control r:id="rId35" w:name="OptionButton24" w:shapeid="_x0000_i1078"/>
              </w:object>
            </w:r>
          </w:p>
          <w:p w:rsidR="00B5225B" w:rsidRPr="001E2CD7" w:rsidRDefault="00533A2F" w:rsidP="00F84EA1">
            <w:pPr>
              <w:spacing w:after="120"/>
              <w:rPr>
                <w:b/>
                <w:bCs/>
                <w:sz w:val="22"/>
                <w:szCs w:val="22"/>
              </w:rPr>
            </w:pPr>
            <w:sdt>
              <w:sdtPr>
                <w:rPr>
                  <w:b/>
                  <w:bCs/>
                  <w:color w:val="808080"/>
                  <w:sz w:val="22"/>
                  <w:szCs w:val="22"/>
                </w:rPr>
                <w:alias w:val="Amount 1"/>
                <w:tag w:val="Amount 1"/>
                <w:id w:val="694041980"/>
                <w:lock w:val="sdtLocked"/>
                <w:placeholder>
                  <w:docPart w:val="F867763B7DAA432CBD38BBEE3825BC46"/>
                </w:placeholder>
                <w:showingPlcHdr/>
              </w:sdtPr>
              <w:sdtContent>
                <w:r w:rsidRPr="001E2CD7">
                  <w:rPr>
                    <w:rStyle w:val="PlaceholderText"/>
                    <w:color w:val="auto"/>
                  </w:rPr>
                  <w:fldChar w:fldCharType="begin">
                    <w:ffData>
                      <w:name w:val="Text5"/>
                      <w:enabled/>
                      <w:calcOnExit w:val="0"/>
                      <w:textInput>
                        <w:type w:val="number"/>
                        <w:default w:val="0"/>
                      </w:textInput>
                    </w:ffData>
                  </w:fldChar>
                </w:r>
                <w:r w:rsidR="00B5225B" w:rsidRPr="001E2CD7">
                  <w:rPr>
                    <w:rStyle w:val="PlaceholderText"/>
                    <w:color w:val="auto"/>
                  </w:rPr>
                  <w:instrText xml:space="preserve"> FORMTEXT </w:instrText>
                </w:r>
                <w:r w:rsidRPr="001E2CD7">
                  <w:rPr>
                    <w:rStyle w:val="PlaceholderText"/>
                    <w:color w:val="auto"/>
                  </w:rPr>
                </w:r>
                <w:r w:rsidRPr="001E2CD7">
                  <w:rPr>
                    <w:rStyle w:val="PlaceholderText"/>
                    <w:color w:val="auto"/>
                  </w:rPr>
                  <w:fldChar w:fldCharType="separate"/>
                </w:r>
                <w:r w:rsidR="00B5225B" w:rsidRPr="001E2CD7">
                  <w:rPr>
                    <w:rStyle w:val="PlaceholderText"/>
                    <w:noProof/>
                    <w:color w:val="auto"/>
                  </w:rPr>
                  <w:t>0</w:t>
                </w:r>
                <w:r w:rsidRPr="001E2CD7">
                  <w:rPr>
                    <w:rStyle w:val="PlaceholderText"/>
                    <w:color w:val="auto"/>
                  </w:rPr>
                  <w:fldChar w:fldCharType="end"/>
                </w:r>
              </w:sdtContent>
            </w:sdt>
          </w:p>
        </w:tc>
        <w:sdt>
          <w:sdtPr>
            <w:rPr>
              <w:b/>
              <w:bCs/>
              <w:color w:val="808080"/>
              <w:sz w:val="22"/>
              <w:szCs w:val="22"/>
            </w:rPr>
            <w:alias w:val="Date 5"/>
            <w:tag w:val="Date 5"/>
            <w:id w:val="18115070"/>
            <w:lock w:val="sdtLocked"/>
            <w:placeholder>
              <w:docPart w:val="44F0C30564894C4380A04495037F20D2"/>
            </w:placeholder>
            <w:showingPlcHdr/>
            <w:date>
              <w:dateFormat w:val="d MMMM yyyy"/>
              <w:lid w:val="en-US"/>
              <w:storeMappedDataAs w:val="dateTime"/>
              <w:calendar w:val="gregorian"/>
            </w:date>
          </w:sdtPr>
          <w:sdtContent>
            <w:tc>
              <w:tcPr>
                <w:tcW w:w="900" w:type="pct"/>
                <w:shd w:val="clear" w:color="auto" w:fill="auto"/>
              </w:tcPr>
              <w:p w:rsidR="00B5225B" w:rsidRPr="001E2CD7" w:rsidRDefault="00B5225B" w:rsidP="002D258C">
                <w:pPr>
                  <w:spacing w:after="120"/>
                  <w:rPr>
                    <w:b/>
                    <w:bCs/>
                    <w:sz w:val="22"/>
                    <w:szCs w:val="22"/>
                  </w:rPr>
                </w:pPr>
                <w:r w:rsidRPr="001E2CD7">
                  <w:rPr>
                    <w:rStyle w:val="PlaceholderText"/>
                    <w:rFonts w:eastAsia="Calibri"/>
                    <w:color w:val="auto"/>
                  </w:rPr>
                  <w:t>Click here to enter a date.</w:t>
                </w:r>
              </w:p>
            </w:tc>
          </w:sdtContent>
        </w:sdt>
      </w:tr>
      <w:tr w:rsidR="00B5225B" w:rsidTr="00B5225B">
        <w:sdt>
          <w:sdtPr>
            <w:rPr>
              <w:b/>
              <w:bCs/>
              <w:color w:val="808080"/>
              <w:sz w:val="22"/>
              <w:szCs w:val="22"/>
            </w:rPr>
            <w:alias w:val="Funding Source 1"/>
            <w:tag w:val="Funding Source 1"/>
            <w:id w:val="1620339394"/>
            <w:placeholder>
              <w:docPart w:val="32C876E581F34C8FB8E286AA6F2646BE"/>
            </w:placeholder>
            <w:showingPlcHdr/>
          </w:sdtPr>
          <w:sdtContent>
            <w:tc>
              <w:tcPr>
                <w:tcW w:w="1172" w:type="pct"/>
                <w:shd w:val="clear" w:color="auto" w:fill="auto"/>
              </w:tcPr>
              <w:p w:rsidR="00B5225B" w:rsidRPr="001E2CD7" w:rsidRDefault="00B5225B" w:rsidP="00C222A7">
                <w:pPr>
                  <w:spacing w:after="120"/>
                  <w:rPr>
                    <w:b/>
                    <w:bCs/>
                    <w:sz w:val="22"/>
                    <w:szCs w:val="22"/>
                  </w:rPr>
                </w:pPr>
                <w:r w:rsidRPr="001E2CD7">
                  <w:rPr>
                    <w:rStyle w:val="PlaceholderText"/>
                    <w:color w:val="auto"/>
                  </w:rPr>
                  <w:t>Click here to enter text.</w:t>
                </w:r>
              </w:p>
            </w:tc>
          </w:sdtContent>
        </w:sdt>
        <w:sdt>
          <w:sdtPr>
            <w:rPr>
              <w:b/>
              <w:bCs/>
              <w:color w:val="808080"/>
              <w:sz w:val="22"/>
              <w:szCs w:val="22"/>
              <w:vertAlign w:val="superscript"/>
            </w:rPr>
            <w:alias w:val="Implementer"/>
            <w:tag w:val="Implementer"/>
            <w:id w:val="546234922"/>
            <w:placeholder>
              <w:docPart w:val="C3ABD949552B46D1ADAF9EE7950F3442"/>
            </w:placeholder>
            <w:showingPlcHdr/>
          </w:sdtPr>
          <w:sdtContent>
            <w:tc>
              <w:tcPr>
                <w:tcW w:w="1046" w:type="pct"/>
              </w:tcPr>
              <w:p w:rsidR="00B5225B" w:rsidRDefault="00B5225B" w:rsidP="002D258C">
                <w:pPr>
                  <w:spacing w:after="120"/>
                  <w:rPr>
                    <w:b/>
                    <w:bCs/>
                  </w:rPr>
                </w:pPr>
                <w:r w:rsidRPr="001E2CD7">
                  <w:rPr>
                    <w:rStyle w:val="PlaceholderText"/>
                    <w:color w:val="auto"/>
                  </w:rPr>
                  <w:t>Click here to enter text.</w:t>
                </w:r>
              </w:p>
            </w:tc>
          </w:sdtContent>
        </w:sdt>
        <w:tc>
          <w:tcPr>
            <w:tcW w:w="1882" w:type="pct"/>
            <w:shd w:val="clear" w:color="auto" w:fill="auto"/>
          </w:tcPr>
          <w:p w:rsidR="00B5225B" w:rsidRDefault="00B5225B" w:rsidP="002D258C">
            <w:pPr>
              <w:spacing w:after="120"/>
              <w:rPr>
                <w:b/>
                <w:bCs/>
              </w:rPr>
            </w:pPr>
          </w:p>
          <w:p w:rsidR="00B5225B" w:rsidRDefault="00533A2F" w:rsidP="002D258C">
            <w:pPr>
              <w:spacing w:after="120"/>
              <w:rPr>
                <w:b/>
                <w:bCs/>
                <w:sz w:val="22"/>
                <w:szCs w:val="22"/>
              </w:rPr>
            </w:pPr>
            <w:r>
              <w:rPr>
                <w:b/>
                <w:bCs/>
              </w:rPr>
              <w:object w:dxaOrig="225" w:dyaOrig="225">
                <v:shape id="_x0000_i1080" type="#_x0000_t75" style="width:108pt;height:20.25pt" o:ole="">
                  <v:imagedata r:id="rId36" o:title=""/>
                </v:shape>
                <w:control r:id="rId37" w:name="OptionButton15" w:shapeid="_x0000_i1080"/>
              </w:object>
            </w:r>
          </w:p>
          <w:p w:rsidR="00B5225B" w:rsidRDefault="00533A2F" w:rsidP="002D258C">
            <w:pPr>
              <w:spacing w:after="120"/>
              <w:rPr>
                <w:b/>
                <w:bCs/>
                <w:sz w:val="22"/>
                <w:szCs w:val="22"/>
              </w:rPr>
            </w:pPr>
            <w:r>
              <w:rPr>
                <w:b/>
                <w:bCs/>
                <w:color w:val="808080"/>
              </w:rPr>
              <w:object w:dxaOrig="225" w:dyaOrig="225">
                <v:shape id="_x0000_i1082" type="#_x0000_t75" style="width:108pt;height:20.25pt" o:ole="">
                  <v:imagedata r:id="rId38" o:title=""/>
                </v:shape>
                <w:control r:id="rId39" w:name="OptionButton25" w:shapeid="_x0000_i1082"/>
              </w:object>
            </w:r>
          </w:p>
          <w:p w:rsidR="00B5225B" w:rsidRPr="001E2CD7" w:rsidRDefault="00533A2F" w:rsidP="00F84EA1">
            <w:pPr>
              <w:spacing w:after="120"/>
              <w:rPr>
                <w:b/>
                <w:bCs/>
                <w:sz w:val="22"/>
                <w:szCs w:val="22"/>
              </w:rPr>
            </w:pPr>
            <w:sdt>
              <w:sdtPr>
                <w:rPr>
                  <w:b/>
                  <w:bCs/>
                  <w:color w:val="808080"/>
                  <w:sz w:val="22"/>
                  <w:szCs w:val="22"/>
                </w:rPr>
                <w:alias w:val="Amount 1"/>
                <w:tag w:val="Amount 1"/>
                <w:id w:val="826872702"/>
                <w:lock w:val="sdtLocked"/>
                <w:placeholder>
                  <w:docPart w:val="6204AECD14C44CE8AEE78DA2B3BAE24B"/>
                </w:placeholder>
                <w:showingPlcHdr/>
              </w:sdtPr>
              <w:sdtContent>
                <w:r w:rsidRPr="001E2CD7">
                  <w:rPr>
                    <w:rStyle w:val="PlaceholderText"/>
                    <w:color w:val="auto"/>
                  </w:rPr>
                  <w:fldChar w:fldCharType="begin">
                    <w:ffData>
                      <w:name w:val="Text5"/>
                      <w:enabled/>
                      <w:calcOnExit w:val="0"/>
                      <w:textInput>
                        <w:type w:val="number"/>
                        <w:default w:val="0"/>
                      </w:textInput>
                    </w:ffData>
                  </w:fldChar>
                </w:r>
                <w:r w:rsidR="00B5225B" w:rsidRPr="001E2CD7">
                  <w:rPr>
                    <w:rStyle w:val="PlaceholderText"/>
                    <w:color w:val="auto"/>
                  </w:rPr>
                  <w:instrText xml:space="preserve"> FORMTEXT </w:instrText>
                </w:r>
                <w:r w:rsidRPr="001E2CD7">
                  <w:rPr>
                    <w:rStyle w:val="PlaceholderText"/>
                    <w:color w:val="auto"/>
                  </w:rPr>
                </w:r>
                <w:r w:rsidRPr="001E2CD7">
                  <w:rPr>
                    <w:rStyle w:val="PlaceholderText"/>
                    <w:color w:val="auto"/>
                  </w:rPr>
                  <w:fldChar w:fldCharType="separate"/>
                </w:r>
                <w:r w:rsidR="00B5225B" w:rsidRPr="001E2CD7">
                  <w:rPr>
                    <w:rStyle w:val="PlaceholderText"/>
                    <w:noProof/>
                    <w:color w:val="auto"/>
                  </w:rPr>
                  <w:t>0</w:t>
                </w:r>
                <w:r w:rsidRPr="001E2CD7">
                  <w:rPr>
                    <w:rStyle w:val="PlaceholderText"/>
                    <w:color w:val="auto"/>
                  </w:rPr>
                  <w:fldChar w:fldCharType="end"/>
                </w:r>
              </w:sdtContent>
            </w:sdt>
          </w:p>
        </w:tc>
        <w:sdt>
          <w:sdtPr>
            <w:rPr>
              <w:b/>
              <w:bCs/>
              <w:color w:val="808080"/>
              <w:sz w:val="22"/>
              <w:szCs w:val="22"/>
            </w:rPr>
            <w:alias w:val="Date 6"/>
            <w:tag w:val="Date 6"/>
            <w:id w:val="18115071"/>
            <w:lock w:val="sdtLocked"/>
            <w:placeholder>
              <w:docPart w:val="24C8D867477F48DDB7D3D57E79D99EFE"/>
            </w:placeholder>
            <w:showingPlcHdr/>
            <w:date>
              <w:dateFormat w:val="d MMMM yyyy"/>
              <w:lid w:val="en-US"/>
              <w:storeMappedDataAs w:val="dateTime"/>
              <w:calendar w:val="gregorian"/>
            </w:date>
          </w:sdtPr>
          <w:sdtContent>
            <w:tc>
              <w:tcPr>
                <w:tcW w:w="900" w:type="pct"/>
                <w:shd w:val="clear" w:color="auto" w:fill="auto"/>
              </w:tcPr>
              <w:p w:rsidR="00B5225B" w:rsidRPr="001E2CD7" w:rsidRDefault="00B5225B" w:rsidP="002D258C">
                <w:pPr>
                  <w:spacing w:after="120"/>
                  <w:rPr>
                    <w:b/>
                    <w:bCs/>
                    <w:sz w:val="22"/>
                    <w:szCs w:val="22"/>
                  </w:rPr>
                </w:pPr>
                <w:r w:rsidRPr="001E2CD7">
                  <w:rPr>
                    <w:rStyle w:val="PlaceholderText"/>
                    <w:rFonts w:eastAsia="Calibri"/>
                    <w:color w:val="auto"/>
                  </w:rPr>
                  <w:t>Click here to enter a date.</w:t>
                </w:r>
              </w:p>
            </w:tc>
          </w:sdtContent>
        </w:sdt>
      </w:tr>
    </w:tbl>
    <w:p w:rsidR="001F6A16" w:rsidRDefault="001F6A16" w:rsidP="00C222A7">
      <w:pPr>
        <w:spacing w:after="120"/>
        <w:rPr>
          <w:b/>
          <w:bCs/>
          <w:sz w:val="22"/>
          <w:szCs w:val="22"/>
        </w:rPr>
      </w:pPr>
    </w:p>
    <w:p w:rsidR="00F84EA1" w:rsidRDefault="00F84EA1" w:rsidP="00C222A7">
      <w:pPr>
        <w:spacing w:after="120"/>
        <w:rPr>
          <w:b/>
          <w:bCs/>
          <w:sz w:val="22"/>
          <w:szCs w:val="22"/>
        </w:rPr>
      </w:pPr>
    </w:p>
    <w:p w:rsidR="00F84EA1" w:rsidRDefault="00F84EA1" w:rsidP="00C222A7">
      <w:pPr>
        <w:spacing w:after="120"/>
        <w:rPr>
          <w:b/>
          <w:bCs/>
          <w:sz w:val="22"/>
          <w:szCs w:val="22"/>
        </w:rPr>
      </w:pPr>
    </w:p>
    <w:p w:rsidR="00BB596E" w:rsidRDefault="00BB596E" w:rsidP="000B44C9">
      <w:pPr>
        <w:rPr>
          <w:b/>
          <w:bCs/>
        </w:rPr>
        <w:sectPr w:rsidR="00BB596E" w:rsidSect="002E0FA7">
          <w:footerReference w:type="default" r:id="rId40"/>
          <w:pgSz w:w="12240" w:h="15840"/>
          <w:pgMar w:top="1440" w:right="1440" w:bottom="1440" w:left="1440" w:header="720" w:footer="720" w:gutter="0"/>
          <w:cols w:space="720"/>
          <w:docGrid w:linePitch="360"/>
        </w:sectPr>
      </w:pPr>
    </w:p>
    <w:tbl>
      <w:tblPr>
        <w:tblW w:w="4993"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4"/>
        <w:gridCol w:w="1896"/>
        <w:gridCol w:w="2062"/>
        <w:gridCol w:w="3334"/>
        <w:gridCol w:w="2261"/>
        <w:gridCol w:w="2061"/>
      </w:tblGrid>
      <w:tr w:rsidR="00A75008" w:rsidTr="00A75008">
        <w:tc>
          <w:tcPr>
            <w:tcW w:w="1750" w:type="pct"/>
            <w:gridSpan w:val="3"/>
            <w:shd w:val="clear" w:color="auto" w:fill="CCFFCC"/>
          </w:tcPr>
          <w:p w:rsidR="00A75008" w:rsidRDefault="00A75008" w:rsidP="000B44C9">
            <w:pPr>
              <w:rPr>
                <w:b/>
                <w:bCs/>
              </w:rPr>
            </w:pPr>
            <w:r>
              <w:rPr>
                <w:b/>
                <w:bCs/>
              </w:rPr>
              <w:lastRenderedPageBreak/>
              <w:t>Expenditures</w:t>
            </w:r>
          </w:p>
        </w:tc>
        <w:tc>
          <w:tcPr>
            <w:tcW w:w="2434" w:type="pct"/>
            <w:gridSpan w:val="3"/>
            <w:shd w:val="clear" w:color="auto" w:fill="CCFFCC"/>
          </w:tcPr>
          <w:p w:rsidR="00A75008" w:rsidRDefault="00A75008" w:rsidP="000B44C9">
            <w:pPr>
              <w:rPr>
                <w:b/>
                <w:bCs/>
              </w:rPr>
            </w:pPr>
          </w:p>
        </w:tc>
      </w:tr>
      <w:tr w:rsidR="00A75008" w:rsidTr="00A75008">
        <w:tc>
          <w:tcPr>
            <w:tcW w:w="1750" w:type="pct"/>
            <w:gridSpan w:val="3"/>
            <w:shd w:val="clear" w:color="auto" w:fill="CCFFCC"/>
          </w:tcPr>
          <w:p w:rsidR="00A75008" w:rsidRDefault="00A75008" w:rsidP="000B44C9">
            <w:pPr>
              <w:rPr>
                <w:b/>
                <w:bCs/>
              </w:rPr>
            </w:pPr>
            <w:proofErr w:type="spellStart"/>
            <w:r>
              <w:rPr>
                <w:b/>
                <w:bCs/>
              </w:rPr>
              <w:t>Organisations</w:t>
            </w:r>
            <w:proofErr w:type="spellEnd"/>
          </w:p>
        </w:tc>
        <w:tc>
          <w:tcPr>
            <w:tcW w:w="2434" w:type="pct"/>
            <w:gridSpan w:val="3"/>
            <w:shd w:val="clear" w:color="auto" w:fill="CCFFCC"/>
          </w:tcPr>
          <w:p w:rsidR="00A75008" w:rsidRPr="00E923F0" w:rsidRDefault="00A75008" w:rsidP="000B44C9">
            <w:pPr>
              <w:rPr>
                <w:b/>
                <w:bCs/>
              </w:rPr>
            </w:pPr>
            <w:r>
              <w:rPr>
                <w:b/>
                <w:bCs/>
              </w:rPr>
              <w:t xml:space="preserve">                                Expenditure Information</w:t>
            </w:r>
          </w:p>
        </w:tc>
      </w:tr>
      <w:tr w:rsidR="00A75008" w:rsidTr="00A75008">
        <w:tc>
          <w:tcPr>
            <w:tcW w:w="491" w:type="pct"/>
          </w:tcPr>
          <w:p w:rsidR="00A75008" w:rsidRDefault="00A75008" w:rsidP="005312D1">
            <w:pPr>
              <w:rPr>
                <w:b/>
                <w:bCs/>
              </w:rPr>
            </w:pPr>
            <w:r>
              <w:rPr>
                <w:b/>
                <w:bCs/>
              </w:rPr>
              <w:t>Donor</w:t>
            </w:r>
          </w:p>
          <w:p w:rsidR="00A75008" w:rsidRPr="00BB596E" w:rsidRDefault="00A75008" w:rsidP="005312D1">
            <w:pPr>
              <w:rPr>
                <w:bCs/>
              </w:rPr>
            </w:pPr>
            <w:r w:rsidRPr="00BB596E">
              <w:rPr>
                <w:bCs/>
              </w:rPr>
              <w:t>(Funding Source)</w:t>
            </w:r>
          </w:p>
        </w:tc>
        <w:tc>
          <w:tcPr>
            <w:tcW w:w="603" w:type="pct"/>
          </w:tcPr>
          <w:p w:rsidR="00A75008" w:rsidRDefault="00A75008" w:rsidP="000B44C9">
            <w:pPr>
              <w:rPr>
                <w:b/>
                <w:bCs/>
              </w:rPr>
            </w:pPr>
            <w:r>
              <w:rPr>
                <w:b/>
                <w:bCs/>
              </w:rPr>
              <w:t>Implementer</w:t>
            </w:r>
          </w:p>
        </w:tc>
        <w:tc>
          <w:tcPr>
            <w:tcW w:w="656" w:type="pct"/>
          </w:tcPr>
          <w:p w:rsidR="00A75008" w:rsidRDefault="00A75008" w:rsidP="000B44C9">
            <w:pPr>
              <w:rPr>
                <w:b/>
                <w:bCs/>
              </w:rPr>
            </w:pPr>
            <w:r>
              <w:rPr>
                <w:b/>
                <w:bCs/>
              </w:rPr>
              <w:t>National Counterpart</w:t>
            </w:r>
          </w:p>
          <w:p w:rsidR="00A75008" w:rsidRDefault="00A75008" w:rsidP="000B44C9">
            <w:pPr>
              <w:rPr>
                <w:b/>
                <w:bCs/>
              </w:rPr>
            </w:pPr>
            <w:r>
              <w:rPr>
                <w:b/>
                <w:bCs/>
              </w:rPr>
              <w:t>Or Beneficiary Organisation</w:t>
            </w:r>
          </w:p>
        </w:tc>
        <w:tc>
          <w:tcPr>
            <w:tcW w:w="1060" w:type="pct"/>
            <w:shd w:val="clear" w:color="auto" w:fill="auto"/>
          </w:tcPr>
          <w:p w:rsidR="00A75008" w:rsidRPr="00E923F0" w:rsidRDefault="00A75008" w:rsidP="005312D1">
            <w:pPr>
              <w:rPr>
                <w:b/>
                <w:bCs/>
              </w:rPr>
            </w:pPr>
            <w:r w:rsidRPr="00E923F0">
              <w:rPr>
                <w:b/>
                <w:bCs/>
              </w:rPr>
              <w:t>Type of expenditure</w:t>
            </w:r>
          </w:p>
        </w:tc>
        <w:tc>
          <w:tcPr>
            <w:tcW w:w="719" w:type="pct"/>
            <w:shd w:val="clear" w:color="auto" w:fill="auto"/>
          </w:tcPr>
          <w:p w:rsidR="00A75008" w:rsidRPr="00E923F0" w:rsidRDefault="00A75008" w:rsidP="000B44C9">
            <w:pPr>
              <w:rPr>
                <w:b/>
                <w:bCs/>
              </w:rPr>
            </w:pPr>
            <w:r w:rsidRPr="00E923F0">
              <w:rPr>
                <w:b/>
                <w:bCs/>
              </w:rPr>
              <w:t>Expenditure date</w:t>
            </w:r>
          </w:p>
        </w:tc>
        <w:tc>
          <w:tcPr>
            <w:tcW w:w="655" w:type="pct"/>
            <w:shd w:val="clear" w:color="auto" w:fill="auto"/>
          </w:tcPr>
          <w:p w:rsidR="00A75008" w:rsidRPr="00E923F0" w:rsidRDefault="00A75008" w:rsidP="000B44C9">
            <w:pPr>
              <w:rPr>
                <w:b/>
                <w:bCs/>
              </w:rPr>
            </w:pPr>
            <w:r w:rsidRPr="00E923F0">
              <w:rPr>
                <w:b/>
                <w:bCs/>
              </w:rPr>
              <w:t>Amount (specify currency)</w:t>
            </w:r>
          </w:p>
        </w:tc>
      </w:tr>
      <w:tr w:rsidR="00A75008" w:rsidRPr="001E2CD7" w:rsidTr="00A75008">
        <w:trPr>
          <w:trHeight w:val="898"/>
        </w:trPr>
        <w:sdt>
          <w:sdtPr>
            <w:alias w:val="Donor 1"/>
            <w:tag w:val="Donor 1"/>
            <w:id w:val="18115043"/>
            <w:placeholder>
              <w:docPart w:val="DA611DC209684F889807B43BBBF3DD4F"/>
            </w:placeholder>
            <w:showingPlcHdr/>
          </w:sdtPr>
          <w:sdtContent>
            <w:tc>
              <w:tcPr>
                <w:tcW w:w="491" w:type="pct"/>
              </w:tcPr>
              <w:p w:rsidR="00A75008" w:rsidRPr="001E2CD7" w:rsidRDefault="00A75008" w:rsidP="00BB596E">
                <w:r w:rsidRPr="00BB596E">
                  <w:rPr>
                    <w:rStyle w:val="PlaceholderText"/>
                    <w:color w:val="auto"/>
                  </w:rPr>
                  <w:t xml:space="preserve">Click here to enter </w:t>
                </w:r>
                <w:r>
                  <w:rPr>
                    <w:rStyle w:val="PlaceholderText"/>
                    <w:color w:val="auto"/>
                  </w:rPr>
                  <w:t>Donor</w:t>
                </w:r>
              </w:p>
            </w:tc>
          </w:sdtContent>
        </w:sdt>
        <w:sdt>
          <w:sdtPr>
            <w:alias w:val="Implementing Partner 1"/>
            <w:tag w:val="Implementing Partner 1"/>
            <w:id w:val="18115235"/>
            <w:placeholder>
              <w:docPart w:val="CA1558D6FF9A44CE89B61198F4D9FD10"/>
            </w:placeholder>
            <w:showingPlcHdr/>
          </w:sdtPr>
          <w:sdtContent>
            <w:tc>
              <w:tcPr>
                <w:tcW w:w="603" w:type="pct"/>
              </w:tcPr>
              <w:p w:rsidR="00A75008" w:rsidRDefault="00A75008" w:rsidP="00BB596E">
                <w:pPr>
                  <w:rPr>
                    <w:color w:val="808080"/>
                  </w:rPr>
                </w:pPr>
                <w:r w:rsidRPr="00BB596E">
                  <w:rPr>
                    <w:rStyle w:val="PlaceholderText"/>
                    <w:color w:val="auto"/>
                  </w:rPr>
                  <w:t xml:space="preserve">Click here to enter </w:t>
                </w:r>
                <w:r>
                  <w:rPr>
                    <w:rStyle w:val="PlaceholderText"/>
                    <w:color w:val="auto"/>
                  </w:rPr>
                  <w:t>Implementing Partner</w:t>
                </w:r>
              </w:p>
            </w:tc>
          </w:sdtContent>
        </w:sdt>
        <w:tc>
          <w:tcPr>
            <w:tcW w:w="656" w:type="pct"/>
          </w:tcPr>
          <w:sdt>
            <w:sdtPr>
              <w:alias w:val="Expenditure Beneficiary"/>
              <w:tag w:val="Expenditure Beneficiary"/>
              <w:id w:val="-1109040811"/>
              <w:placeholder>
                <w:docPart w:val="FB0ADBB093914DD397677644FE513B4D"/>
              </w:placeholder>
              <w:showingPlcHdr/>
            </w:sdtPr>
            <w:sdtContent>
              <w:p w:rsidR="00A75008" w:rsidRPr="001E2CD7" w:rsidRDefault="00A75008" w:rsidP="002D258C">
                <w:r w:rsidRPr="001E2CD7">
                  <w:rPr>
                    <w:rStyle w:val="PlaceholderText"/>
                    <w:color w:val="auto"/>
                  </w:rPr>
                  <w:t xml:space="preserve">Click here to enter a </w:t>
                </w:r>
                <w:r>
                  <w:rPr>
                    <w:rStyle w:val="PlaceholderText"/>
                    <w:color w:val="auto"/>
                  </w:rPr>
                  <w:t>Recipient</w:t>
                </w:r>
                <w:r w:rsidRPr="001E2CD7">
                  <w:rPr>
                    <w:rStyle w:val="PlaceholderText"/>
                    <w:color w:val="auto"/>
                  </w:rPr>
                  <w:t>.</w:t>
                </w:r>
              </w:p>
            </w:sdtContent>
          </w:sdt>
        </w:tc>
        <w:sdt>
          <w:sdtPr>
            <w:alias w:val="TYPE OF EXPENDITURE 1"/>
            <w:tag w:val="TYPE OF EXPENDITURE 1"/>
            <w:id w:val="18115200"/>
            <w:lock w:val="sdtLocked"/>
            <w:placeholder>
              <w:docPart w:val="0F2B1E516E5B4CFE9BABB23617FF99BE"/>
            </w:placeholder>
            <w:showingPlcHdr/>
            <w:dropDownList>
              <w:listItem w:value="Choose an item."/>
              <w:listItem w:displayText="Contracts/Partnerships" w:value="Contracts/Partnerships"/>
              <w:listItem w:displayText="Goods &amp; Services" w:value="Goods &amp; Services"/>
              <w:listItem w:displayText="Other" w:value="Other"/>
              <w:listItem w:displayText="Overhead Costs" w:value="Overhead Costs"/>
              <w:listItem w:displayText="Public Works" w:value="Public Works"/>
              <w:listItem w:displayText="Quest- MIDA" w:value="Quest- MIDA"/>
              <w:listItem w:displayText="Salaries" w:value="Salaries"/>
              <w:listItem w:displayText="Technical Assistance" w:value="Technical Assistance"/>
              <w:listItem w:displayText="Travel" w:value="Travel"/>
              <w:listItem w:displayText="Workshops" w:value="Workshops"/>
              <w:listItem w:displayText="Trainings" w:value="Trainings"/>
              <w:listItem w:displayText="Meetings" w:value="Meetings"/>
              <w:listItem w:displayText="LOA" w:value="LOA"/>
            </w:dropDownList>
          </w:sdtPr>
          <w:sdtContent>
            <w:tc>
              <w:tcPr>
                <w:tcW w:w="1060" w:type="pct"/>
                <w:shd w:val="clear" w:color="auto" w:fill="auto"/>
              </w:tcPr>
              <w:p w:rsidR="00A75008" w:rsidRPr="001E2CD7" w:rsidRDefault="00A75008" w:rsidP="009D4226">
                <w:r w:rsidRPr="001E2CD7">
                  <w:rPr>
                    <w:rStyle w:val="PlaceholderText"/>
                    <w:color w:val="auto"/>
                  </w:rPr>
                  <w:t>C</w:t>
                </w:r>
                <w:r>
                  <w:rPr>
                    <w:rStyle w:val="PlaceholderText"/>
                    <w:color w:val="auto"/>
                  </w:rPr>
                  <w:t>lick here to select</w:t>
                </w:r>
                <w:r w:rsidRPr="001E2CD7">
                  <w:rPr>
                    <w:rStyle w:val="PlaceholderText"/>
                    <w:color w:val="auto"/>
                  </w:rPr>
                  <w:t xml:space="preserve"> a Type of Expenditure</w:t>
                </w:r>
              </w:p>
            </w:tc>
          </w:sdtContent>
        </w:sdt>
        <w:sdt>
          <w:sdtPr>
            <w:alias w:val="Expenditure Date"/>
            <w:tag w:val="Expenditure Date"/>
            <w:id w:val="1463072555"/>
            <w:lock w:val="sdtLocked"/>
            <w:placeholder>
              <w:docPart w:val="5E6553C931FF4706AC3056043172F345"/>
            </w:placeholder>
            <w:showingPlcHdr/>
            <w:date>
              <w:dateFormat w:val="d MMMM yyyy"/>
              <w:lid w:val="en-GB"/>
              <w:storeMappedDataAs w:val="dateTime"/>
              <w:calendar w:val="gregorian"/>
            </w:date>
          </w:sdtPr>
          <w:sdtContent>
            <w:tc>
              <w:tcPr>
                <w:tcW w:w="719" w:type="pct"/>
                <w:shd w:val="clear" w:color="auto" w:fill="auto"/>
              </w:tcPr>
              <w:p w:rsidR="00A75008" w:rsidRPr="001E2CD7" w:rsidRDefault="00A75008" w:rsidP="000B44C9">
                <w:r w:rsidRPr="001E2CD7">
                  <w:rPr>
                    <w:rStyle w:val="PlaceholderText"/>
                    <w:color w:val="auto"/>
                  </w:rPr>
                  <w:t>Click here to enter a date.</w:t>
                </w:r>
              </w:p>
            </w:tc>
          </w:sdtContent>
        </w:sdt>
        <w:sdt>
          <w:sdtPr>
            <w:rPr>
              <w:b/>
              <w:bCs/>
              <w:color w:val="808080"/>
              <w:sz w:val="22"/>
              <w:szCs w:val="22"/>
            </w:rPr>
            <w:alias w:val="Expended Amount 1"/>
            <w:tag w:val="Expended Amount 1"/>
            <w:id w:val="1355459144"/>
            <w:lock w:val="sdtLocked"/>
            <w:placeholder>
              <w:docPart w:val="651A28A471C04B338FF5927AF9BA40E9"/>
            </w:placeholder>
            <w:showingPlcHdr/>
          </w:sdtPr>
          <w:sdtContent>
            <w:tc>
              <w:tcPr>
                <w:tcW w:w="655" w:type="pct"/>
                <w:shd w:val="clear" w:color="auto" w:fill="auto"/>
              </w:tcPr>
              <w:p w:rsidR="00A75008" w:rsidRPr="001E2CD7" w:rsidRDefault="00533A2F" w:rsidP="000B44C9">
                <w:r w:rsidRPr="001E2CD7">
                  <w:rPr>
                    <w:rStyle w:val="PlaceholderText"/>
                    <w:color w:val="auto"/>
                  </w:rPr>
                  <w:fldChar w:fldCharType="begin">
                    <w:ffData>
                      <w:name w:val="Text5"/>
                      <w:enabled/>
                      <w:calcOnExit w:val="0"/>
                      <w:textInput>
                        <w:type w:val="number"/>
                        <w:default w:val="0"/>
                      </w:textInput>
                    </w:ffData>
                  </w:fldChar>
                </w:r>
                <w:r w:rsidR="00A75008" w:rsidRPr="001E2CD7">
                  <w:rPr>
                    <w:rStyle w:val="PlaceholderText"/>
                    <w:color w:val="auto"/>
                  </w:rPr>
                  <w:instrText xml:space="preserve"> FORMTEXT </w:instrText>
                </w:r>
                <w:r w:rsidRPr="001E2CD7">
                  <w:rPr>
                    <w:rStyle w:val="PlaceholderText"/>
                    <w:color w:val="auto"/>
                  </w:rPr>
                </w:r>
                <w:r w:rsidRPr="001E2CD7">
                  <w:rPr>
                    <w:rStyle w:val="PlaceholderText"/>
                    <w:color w:val="auto"/>
                  </w:rPr>
                  <w:fldChar w:fldCharType="separate"/>
                </w:r>
                <w:r w:rsidR="00A75008" w:rsidRPr="001E2CD7">
                  <w:rPr>
                    <w:rStyle w:val="PlaceholderText"/>
                    <w:noProof/>
                    <w:color w:val="auto"/>
                  </w:rPr>
                  <w:t>0</w:t>
                </w:r>
                <w:r w:rsidRPr="001E2CD7">
                  <w:rPr>
                    <w:rStyle w:val="PlaceholderText"/>
                    <w:color w:val="auto"/>
                  </w:rPr>
                  <w:fldChar w:fldCharType="end"/>
                </w:r>
              </w:p>
            </w:tc>
          </w:sdtContent>
        </w:sdt>
      </w:tr>
      <w:tr w:rsidR="00A75008" w:rsidRPr="001E2CD7" w:rsidTr="00A75008">
        <w:sdt>
          <w:sdtPr>
            <w:alias w:val="Donor 1"/>
            <w:tag w:val="Donor 1"/>
            <w:id w:val="346253108"/>
            <w:placeholder>
              <w:docPart w:val="51A9678C79834B4F8A57C20ACD1E92D7"/>
            </w:placeholder>
            <w:showingPlcHdr/>
          </w:sdtPr>
          <w:sdtContent>
            <w:tc>
              <w:tcPr>
                <w:tcW w:w="491" w:type="pct"/>
              </w:tcPr>
              <w:p w:rsidR="00A75008" w:rsidRPr="001E2CD7" w:rsidRDefault="00A75008" w:rsidP="0074184B">
                <w:r w:rsidRPr="00BB596E">
                  <w:rPr>
                    <w:rStyle w:val="PlaceholderText"/>
                    <w:color w:val="auto"/>
                  </w:rPr>
                  <w:t xml:space="preserve">Click here to enter </w:t>
                </w:r>
                <w:r>
                  <w:rPr>
                    <w:rStyle w:val="PlaceholderText"/>
                    <w:color w:val="auto"/>
                  </w:rPr>
                  <w:t>Donor</w:t>
                </w:r>
              </w:p>
            </w:tc>
          </w:sdtContent>
        </w:sdt>
        <w:sdt>
          <w:sdtPr>
            <w:alias w:val="Implementing Partner 1"/>
            <w:tag w:val="Implementing Partner 1"/>
            <w:id w:val="346253109"/>
            <w:placeholder>
              <w:docPart w:val="C3C36F0000DA46F0BA5F2555334E1B07"/>
            </w:placeholder>
            <w:showingPlcHdr/>
          </w:sdtPr>
          <w:sdtContent>
            <w:tc>
              <w:tcPr>
                <w:tcW w:w="603" w:type="pct"/>
              </w:tcPr>
              <w:p w:rsidR="00A75008" w:rsidRDefault="00A75008" w:rsidP="009D4226">
                <w:pPr>
                  <w:rPr>
                    <w:color w:val="808080"/>
                  </w:rPr>
                </w:pPr>
                <w:r w:rsidRPr="00BB596E">
                  <w:rPr>
                    <w:rStyle w:val="PlaceholderText"/>
                    <w:color w:val="auto"/>
                  </w:rPr>
                  <w:t xml:space="preserve">Click here to enter </w:t>
                </w:r>
                <w:r>
                  <w:rPr>
                    <w:rStyle w:val="PlaceholderText"/>
                    <w:color w:val="auto"/>
                  </w:rPr>
                  <w:t>Implementing Partner</w:t>
                </w:r>
              </w:p>
            </w:tc>
          </w:sdtContent>
        </w:sdt>
        <w:tc>
          <w:tcPr>
            <w:tcW w:w="656" w:type="pct"/>
          </w:tcPr>
          <w:sdt>
            <w:sdtPr>
              <w:alias w:val="Expenditure Beneficiary"/>
              <w:tag w:val="Expenditure Beneficiary"/>
              <w:id w:val="-287205736"/>
              <w:placeholder>
                <w:docPart w:val="9971A936FCC84D9BA83EB5ECD0903EC9"/>
              </w:placeholder>
              <w:showingPlcHdr/>
            </w:sdtPr>
            <w:sdtContent>
              <w:p w:rsidR="00A75008" w:rsidRPr="001E2CD7" w:rsidRDefault="00A75008" w:rsidP="002D258C">
                <w:r w:rsidRPr="001E2CD7">
                  <w:rPr>
                    <w:rStyle w:val="PlaceholderText"/>
                    <w:color w:val="auto"/>
                  </w:rPr>
                  <w:t xml:space="preserve">Click here to enter a </w:t>
                </w:r>
                <w:r>
                  <w:rPr>
                    <w:rStyle w:val="PlaceholderText"/>
                    <w:color w:val="auto"/>
                  </w:rPr>
                  <w:t>Recipient.</w:t>
                </w:r>
              </w:p>
            </w:sdtContent>
          </w:sdt>
        </w:tc>
        <w:sdt>
          <w:sdtPr>
            <w:alias w:val="TYPE OF EXPENDITURE 1"/>
            <w:tag w:val="TYPE OF EXPENDITURE 1"/>
            <w:id w:val="18115202"/>
            <w:placeholder>
              <w:docPart w:val="B9D4B48E608A45E79BB437A73E1D7B21"/>
            </w:placeholder>
            <w:showingPlcHdr/>
            <w:dropDownList>
              <w:listItem w:value="Choose an item."/>
              <w:listItem w:displayText="Contracts/Partnerships" w:value="Contracts/Partnerships"/>
              <w:listItem w:displayText="Goods &amp; Services" w:value="Goods &amp; Services"/>
              <w:listItem w:displayText="Other" w:value="Other"/>
              <w:listItem w:displayText="Overhead Costs" w:value="Overhead Costs"/>
              <w:listItem w:displayText="Public Works" w:value="Public Works"/>
              <w:listItem w:displayText="Quest- MIDA" w:value="Quest- MIDA"/>
              <w:listItem w:displayText="Salaries" w:value="Salaries"/>
              <w:listItem w:displayText="Technical Assistance" w:value="Technical Assistance"/>
              <w:listItem w:displayText="Travel" w:value="Travel"/>
              <w:listItem w:displayText="Workshops" w:value="Workshops"/>
              <w:listItem w:displayText="Trainings" w:value="Trainings"/>
              <w:listItem w:displayText="Meetings" w:value="Meetings"/>
              <w:listItem w:displayText="LOA" w:value="LOA"/>
            </w:dropDownList>
          </w:sdtPr>
          <w:sdtContent>
            <w:tc>
              <w:tcPr>
                <w:tcW w:w="1060" w:type="pct"/>
                <w:shd w:val="clear" w:color="auto" w:fill="auto"/>
              </w:tcPr>
              <w:p w:rsidR="00A75008" w:rsidRPr="001E2CD7" w:rsidRDefault="00A75008" w:rsidP="009D4226">
                <w:r w:rsidRPr="001E2CD7">
                  <w:rPr>
                    <w:rStyle w:val="PlaceholderText"/>
                    <w:color w:val="auto"/>
                  </w:rPr>
                  <w:t>C</w:t>
                </w:r>
                <w:r>
                  <w:rPr>
                    <w:rStyle w:val="PlaceholderText"/>
                    <w:color w:val="auto"/>
                  </w:rPr>
                  <w:t>lick here to select</w:t>
                </w:r>
                <w:r w:rsidRPr="001E2CD7">
                  <w:rPr>
                    <w:rStyle w:val="PlaceholderText"/>
                    <w:color w:val="auto"/>
                  </w:rPr>
                  <w:t xml:space="preserve"> a Type of Expenditure.</w:t>
                </w:r>
              </w:p>
            </w:tc>
          </w:sdtContent>
        </w:sdt>
        <w:sdt>
          <w:sdtPr>
            <w:alias w:val="Expenditure Date"/>
            <w:tag w:val="Expenditure Date"/>
            <w:id w:val="-1172331322"/>
            <w:placeholder>
              <w:docPart w:val="F23003AA3B7444E1A8CC6EA4DAB66369"/>
            </w:placeholder>
            <w:showingPlcHdr/>
            <w:date>
              <w:dateFormat w:val="d MMMM yyyy"/>
              <w:lid w:val="en-GB"/>
              <w:storeMappedDataAs w:val="dateTime"/>
              <w:calendar w:val="gregorian"/>
            </w:date>
          </w:sdtPr>
          <w:sdtContent>
            <w:tc>
              <w:tcPr>
                <w:tcW w:w="719" w:type="pct"/>
                <w:shd w:val="clear" w:color="auto" w:fill="auto"/>
              </w:tcPr>
              <w:p w:rsidR="00A75008" w:rsidRPr="001E2CD7" w:rsidRDefault="00A75008" w:rsidP="000B44C9">
                <w:r w:rsidRPr="001E2CD7">
                  <w:rPr>
                    <w:rStyle w:val="PlaceholderText"/>
                    <w:color w:val="auto"/>
                  </w:rPr>
                  <w:t>Click here to enter a date.</w:t>
                </w:r>
              </w:p>
            </w:tc>
          </w:sdtContent>
        </w:sdt>
        <w:sdt>
          <w:sdtPr>
            <w:rPr>
              <w:b/>
              <w:bCs/>
              <w:color w:val="808080"/>
              <w:sz w:val="22"/>
              <w:szCs w:val="22"/>
            </w:rPr>
            <w:alias w:val="Expended Amount 1"/>
            <w:tag w:val="Expended Amount 1"/>
            <w:id w:val="2041310732"/>
            <w:placeholder>
              <w:docPart w:val="138C90E7C8EC48B5AC3FA283F041D040"/>
            </w:placeholder>
            <w:showingPlcHdr/>
          </w:sdtPr>
          <w:sdtContent>
            <w:tc>
              <w:tcPr>
                <w:tcW w:w="655" w:type="pct"/>
                <w:shd w:val="clear" w:color="auto" w:fill="auto"/>
              </w:tcPr>
              <w:p w:rsidR="00A75008" w:rsidRPr="001E2CD7" w:rsidRDefault="00533A2F" w:rsidP="000B44C9">
                <w:r w:rsidRPr="001E2CD7">
                  <w:rPr>
                    <w:rStyle w:val="PlaceholderText"/>
                    <w:color w:val="auto"/>
                  </w:rPr>
                  <w:fldChar w:fldCharType="begin">
                    <w:ffData>
                      <w:name w:val="Text5"/>
                      <w:enabled/>
                      <w:calcOnExit w:val="0"/>
                      <w:textInput>
                        <w:type w:val="number"/>
                        <w:default w:val="0"/>
                      </w:textInput>
                    </w:ffData>
                  </w:fldChar>
                </w:r>
                <w:r w:rsidR="00A75008" w:rsidRPr="001E2CD7">
                  <w:rPr>
                    <w:rStyle w:val="PlaceholderText"/>
                    <w:color w:val="auto"/>
                  </w:rPr>
                  <w:instrText xml:space="preserve"> FORMTEXT </w:instrText>
                </w:r>
                <w:r w:rsidRPr="001E2CD7">
                  <w:rPr>
                    <w:rStyle w:val="PlaceholderText"/>
                    <w:color w:val="auto"/>
                  </w:rPr>
                </w:r>
                <w:r w:rsidRPr="001E2CD7">
                  <w:rPr>
                    <w:rStyle w:val="PlaceholderText"/>
                    <w:color w:val="auto"/>
                  </w:rPr>
                  <w:fldChar w:fldCharType="separate"/>
                </w:r>
                <w:r w:rsidR="00A75008" w:rsidRPr="001E2CD7">
                  <w:rPr>
                    <w:rStyle w:val="PlaceholderText"/>
                    <w:noProof/>
                    <w:color w:val="auto"/>
                  </w:rPr>
                  <w:t>0</w:t>
                </w:r>
                <w:r w:rsidRPr="001E2CD7">
                  <w:rPr>
                    <w:rStyle w:val="PlaceholderText"/>
                    <w:color w:val="auto"/>
                  </w:rPr>
                  <w:fldChar w:fldCharType="end"/>
                </w:r>
              </w:p>
            </w:tc>
          </w:sdtContent>
        </w:sdt>
      </w:tr>
      <w:tr w:rsidR="00A75008" w:rsidRPr="001E2CD7" w:rsidTr="00A75008">
        <w:trPr>
          <w:trHeight w:val="2560"/>
        </w:trPr>
        <w:sdt>
          <w:sdtPr>
            <w:alias w:val="Donor 1"/>
            <w:tag w:val="Donor 1"/>
            <w:id w:val="346253116"/>
            <w:placeholder>
              <w:docPart w:val="4FA2725A1A1F4655BB2C48ACDA5C0B3A"/>
            </w:placeholder>
            <w:showingPlcHdr/>
          </w:sdtPr>
          <w:sdtContent>
            <w:tc>
              <w:tcPr>
                <w:tcW w:w="491" w:type="pct"/>
              </w:tcPr>
              <w:p w:rsidR="00A75008" w:rsidRPr="001E2CD7" w:rsidRDefault="00A75008" w:rsidP="0074184B">
                <w:r w:rsidRPr="00BB596E">
                  <w:rPr>
                    <w:rStyle w:val="PlaceholderText"/>
                    <w:color w:val="auto"/>
                  </w:rPr>
                  <w:t xml:space="preserve">Click here to enter </w:t>
                </w:r>
                <w:r>
                  <w:rPr>
                    <w:rStyle w:val="PlaceholderText"/>
                    <w:color w:val="auto"/>
                  </w:rPr>
                  <w:t>Donor</w:t>
                </w:r>
              </w:p>
            </w:tc>
          </w:sdtContent>
        </w:sdt>
        <w:sdt>
          <w:sdtPr>
            <w:alias w:val="Implementing Partner 1"/>
            <w:tag w:val="Implementing Partner 1"/>
            <w:id w:val="346253110"/>
            <w:placeholder>
              <w:docPart w:val="8DBA71E9DADC4C27852460DCFA4735F9"/>
            </w:placeholder>
            <w:showingPlcHdr/>
          </w:sdtPr>
          <w:sdtContent>
            <w:tc>
              <w:tcPr>
                <w:tcW w:w="603" w:type="pct"/>
              </w:tcPr>
              <w:p w:rsidR="00A75008" w:rsidRDefault="00A75008" w:rsidP="009D4226">
                <w:pPr>
                  <w:rPr>
                    <w:color w:val="808080"/>
                  </w:rPr>
                </w:pPr>
                <w:r w:rsidRPr="00BB596E">
                  <w:rPr>
                    <w:rStyle w:val="PlaceholderText"/>
                    <w:color w:val="auto"/>
                  </w:rPr>
                  <w:t xml:space="preserve">Click here to enter </w:t>
                </w:r>
                <w:r>
                  <w:rPr>
                    <w:rStyle w:val="PlaceholderText"/>
                    <w:color w:val="auto"/>
                  </w:rPr>
                  <w:t>Implementing Partner</w:t>
                </w:r>
              </w:p>
            </w:tc>
          </w:sdtContent>
        </w:sdt>
        <w:tc>
          <w:tcPr>
            <w:tcW w:w="656" w:type="pct"/>
          </w:tcPr>
          <w:sdt>
            <w:sdtPr>
              <w:alias w:val="Expenditure Beneficiary"/>
              <w:tag w:val="Expenditure Beneficiary"/>
              <w:id w:val="-1827280385"/>
              <w:placeholder>
                <w:docPart w:val="CAF56C37B72F407C92250C07B3837CAB"/>
              </w:placeholder>
              <w:showingPlcHdr/>
            </w:sdtPr>
            <w:sdtContent>
              <w:p w:rsidR="00A75008" w:rsidRPr="001E2CD7" w:rsidRDefault="00A75008" w:rsidP="002D258C">
                <w:r w:rsidRPr="001E2CD7">
                  <w:rPr>
                    <w:rStyle w:val="PlaceholderText"/>
                    <w:color w:val="auto"/>
                  </w:rPr>
                  <w:t xml:space="preserve">Click here to enter a </w:t>
                </w:r>
                <w:r>
                  <w:rPr>
                    <w:rStyle w:val="PlaceholderText"/>
                    <w:color w:val="auto"/>
                  </w:rPr>
                  <w:t>Recipient.</w:t>
                </w:r>
              </w:p>
            </w:sdtContent>
          </w:sdt>
        </w:tc>
        <w:sdt>
          <w:sdtPr>
            <w:alias w:val="TYPE OF EXPENDITURE 1"/>
            <w:tag w:val="TYPE OF EXPENDITURE 1"/>
            <w:id w:val="18115203"/>
            <w:placeholder>
              <w:docPart w:val="EC0230108FC64F30AE65D43270C5C0AC"/>
            </w:placeholder>
            <w:showingPlcHdr/>
            <w:dropDownList>
              <w:listItem w:value="Choose an item."/>
              <w:listItem w:displayText="Contracts/Partnerships" w:value="Contracts/Partnerships"/>
              <w:listItem w:displayText="Goods &amp; Services" w:value="Goods &amp; Services"/>
              <w:listItem w:displayText="Other" w:value="Other"/>
              <w:listItem w:displayText="Overhead Costs" w:value="Overhead Costs"/>
              <w:listItem w:displayText="Public Works" w:value="Public Works"/>
              <w:listItem w:displayText="Quest- MIDA" w:value="Quest- MIDA"/>
              <w:listItem w:displayText="Salaries" w:value="Salaries"/>
              <w:listItem w:displayText="Technical Assistance" w:value="Technical Assistance"/>
              <w:listItem w:displayText="Travel" w:value="Travel"/>
              <w:listItem w:displayText="Workshops" w:value="Workshops"/>
              <w:listItem w:displayText="Trainings" w:value="Trainings"/>
              <w:listItem w:displayText="Meetings" w:value="Meetings"/>
              <w:listItem w:displayText="LOA" w:value="LOA"/>
            </w:dropDownList>
          </w:sdtPr>
          <w:sdtContent>
            <w:tc>
              <w:tcPr>
                <w:tcW w:w="1060" w:type="pct"/>
                <w:shd w:val="clear" w:color="auto" w:fill="auto"/>
              </w:tcPr>
              <w:p w:rsidR="00A75008" w:rsidRPr="001E2CD7" w:rsidRDefault="00A75008" w:rsidP="009D4226">
                <w:r w:rsidRPr="001E2CD7">
                  <w:rPr>
                    <w:rStyle w:val="PlaceholderText"/>
                    <w:color w:val="auto"/>
                  </w:rPr>
                  <w:t>C</w:t>
                </w:r>
                <w:r>
                  <w:rPr>
                    <w:rStyle w:val="PlaceholderText"/>
                    <w:color w:val="auto"/>
                  </w:rPr>
                  <w:t>lick here to select</w:t>
                </w:r>
                <w:r w:rsidRPr="001E2CD7">
                  <w:rPr>
                    <w:rStyle w:val="PlaceholderText"/>
                    <w:color w:val="auto"/>
                  </w:rPr>
                  <w:t xml:space="preserve"> a Type of Expenditure.</w:t>
                </w:r>
              </w:p>
            </w:tc>
          </w:sdtContent>
        </w:sdt>
        <w:sdt>
          <w:sdtPr>
            <w:alias w:val="Expenditure Date"/>
            <w:tag w:val="Expenditure Date"/>
            <w:id w:val="-694606831"/>
            <w:placeholder>
              <w:docPart w:val="C15B0DA4F88B4429B5C68661EC21107D"/>
            </w:placeholder>
            <w:showingPlcHdr/>
            <w:date>
              <w:dateFormat w:val="d MMMM yyyy"/>
              <w:lid w:val="en-GB"/>
              <w:storeMappedDataAs w:val="dateTime"/>
              <w:calendar w:val="gregorian"/>
            </w:date>
          </w:sdtPr>
          <w:sdtContent>
            <w:tc>
              <w:tcPr>
                <w:tcW w:w="719" w:type="pct"/>
                <w:shd w:val="clear" w:color="auto" w:fill="auto"/>
              </w:tcPr>
              <w:p w:rsidR="00A75008" w:rsidRPr="001E2CD7" w:rsidRDefault="00A75008" w:rsidP="000B44C9">
                <w:r w:rsidRPr="001E2CD7">
                  <w:rPr>
                    <w:rStyle w:val="PlaceholderText"/>
                    <w:color w:val="auto"/>
                  </w:rPr>
                  <w:t>Click here to enter a date.</w:t>
                </w:r>
              </w:p>
            </w:tc>
          </w:sdtContent>
        </w:sdt>
        <w:sdt>
          <w:sdtPr>
            <w:rPr>
              <w:b/>
              <w:bCs/>
              <w:color w:val="808080"/>
              <w:sz w:val="22"/>
              <w:szCs w:val="22"/>
            </w:rPr>
            <w:alias w:val="Expended Amount 1"/>
            <w:tag w:val="Expended Amount 1"/>
            <w:id w:val="-929881550"/>
            <w:placeholder>
              <w:docPart w:val="0D120E4F29E448C69E277BA5550C42E4"/>
            </w:placeholder>
            <w:showingPlcHdr/>
          </w:sdtPr>
          <w:sdtContent>
            <w:tc>
              <w:tcPr>
                <w:tcW w:w="655" w:type="pct"/>
                <w:shd w:val="clear" w:color="auto" w:fill="auto"/>
              </w:tcPr>
              <w:p w:rsidR="00A75008" w:rsidRPr="001E2CD7" w:rsidRDefault="00533A2F" w:rsidP="000B44C9">
                <w:pPr>
                  <w:rPr>
                    <w:b/>
                    <w:bCs/>
                  </w:rPr>
                </w:pPr>
                <w:r w:rsidRPr="001E2CD7">
                  <w:rPr>
                    <w:rStyle w:val="PlaceholderText"/>
                    <w:color w:val="auto"/>
                  </w:rPr>
                  <w:fldChar w:fldCharType="begin">
                    <w:ffData>
                      <w:name w:val="Text5"/>
                      <w:enabled/>
                      <w:calcOnExit w:val="0"/>
                      <w:textInput>
                        <w:type w:val="number"/>
                        <w:default w:val="0"/>
                      </w:textInput>
                    </w:ffData>
                  </w:fldChar>
                </w:r>
                <w:r w:rsidR="00A75008" w:rsidRPr="001E2CD7">
                  <w:rPr>
                    <w:rStyle w:val="PlaceholderText"/>
                    <w:color w:val="auto"/>
                  </w:rPr>
                  <w:instrText xml:space="preserve"> FORMTEXT </w:instrText>
                </w:r>
                <w:r w:rsidRPr="001E2CD7">
                  <w:rPr>
                    <w:rStyle w:val="PlaceholderText"/>
                    <w:color w:val="auto"/>
                  </w:rPr>
                </w:r>
                <w:r w:rsidRPr="001E2CD7">
                  <w:rPr>
                    <w:rStyle w:val="PlaceholderText"/>
                    <w:color w:val="auto"/>
                  </w:rPr>
                  <w:fldChar w:fldCharType="separate"/>
                </w:r>
                <w:r w:rsidR="00A75008" w:rsidRPr="001E2CD7">
                  <w:rPr>
                    <w:rStyle w:val="PlaceholderText"/>
                    <w:noProof/>
                    <w:color w:val="auto"/>
                  </w:rPr>
                  <w:t>0</w:t>
                </w:r>
                <w:r w:rsidRPr="001E2CD7">
                  <w:rPr>
                    <w:rStyle w:val="PlaceholderText"/>
                    <w:color w:val="auto"/>
                  </w:rPr>
                  <w:fldChar w:fldCharType="end"/>
                </w:r>
              </w:p>
            </w:tc>
          </w:sdtContent>
        </w:sdt>
      </w:tr>
      <w:tr w:rsidR="00A75008" w:rsidRPr="001E2CD7" w:rsidTr="00A75008">
        <w:sdt>
          <w:sdtPr>
            <w:alias w:val="Donor 1"/>
            <w:tag w:val="Donor 1"/>
            <w:id w:val="346253117"/>
            <w:placeholder>
              <w:docPart w:val="E662F8A253E34DB49B2F7586B4952085"/>
            </w:placeholder>
            <w:showingPlcHdr/>
          </w:sdtPr>
          <w:sdtContent>
            <w:tc>
              <w:tcPr>
                <w:tcW w:w="491" w:type="pct"/>
              </w:tcPr>
              <w:p w:rsidR="00A75008" w:rsidRPr="001E2CD7" w:rsidRDefault="00A75008" w:rsidP="0074184B">
                <w:r w:rsidRPr="00BB596E">
                  <w:rPr>
                    <w:rStyle w:val="PlaceholderText"/>
                    <w:color w:val="auto"/>
                  </w:rPr>
                  <w:t xml:space="preserve">Click here to enter </w:t>
                </w:r>
                <w:r>
                  <w:rPr>
                    <w:rStyle w:val="PlaceholderText"/>
                    <w:color w:val="auto"/>
                  </w:rPr>
                  <w:t>Donor</w:t>
                </w:r>
              </w:p>
            </w:tc>
          </w:sdtContent>
        </w:sdt>
        <w:sdt>
          <w:sdtPr>
            <w:alias w:val="Implementing Partner 1"/>
            <w:tag w:val="Implementing Partner 1"/>
            <w:id w:val="346253111"/>
            <w:placeholder>
              <w:docPart w:val="5D2F66AF25AF49298109908C954A77D4"/>
            </w:placeholder>
            <w:showingPlcHdr/>
          </w:sdtPr>
          <w:sdtContent>
            <w:tc>
              <w:tcPr>
                <w:tcW w:w="603" w:type="pct"/>
              </w:tcPr>
              <w:p w:rsidR="00A75008" w:rsidRDefault="00A75008" w:rsidP="009D4226">
                <w:pPr>
                  <w:rPr>
                    <w:color w:val="808080"/>
                  </w:rPr>
                </w:pPr>
                <w:r w:rsidRPr="00BB596E">
                  <w:rPr>
                    <w:rStyle w:val="PlaceholderText"/>
                    <w:color w:val="auto"/>
                  </w:rPr>
                  <w:t xml:space="preserve">Click here to enter </w:t>
                </w:r>
                <w:r>
                  <w:rPr>
                    <w:rStyle w:val="PlaceholderText"/>
                    <w:color w:val="auto"/>
                  </w:rPr>
                  <w:t xml:space="preserve">Implementing </w:t>
                </w:r>
                <w:r>
                  <w:rPr>
                    <w:rStyle w:val="PlaceholderText"/>
                    <w:color w:val="auto"/>
                  </w:rPr>
                  <w:lastRenderedPageBreak/>
                  <w:t>Partner</w:t>
                </w:r>
              </w:p>
            </w:tc>
          </w:sdtContent>
        </w:sdt>
        <w:tc>
          <w:tcPr>
            <w:tcW w:w="656" w:type="pct"/>
          </w:tcPr>
          <w:sdt>
            <w:sdtPr>
              <w:alias w:val="Expenditure Beneficiary"/>
              <w:tag w:val="Expenditure Beneficiary"/>
              <w:id w:val="1001161180"/>
              <w:placeholder>
                <w:docPart w:val="0EC568E90BE941D28BCD82C5FD27C0EC"/>
              </w:placeholder>
              <w:showingPlcHdr/>
            </w:sdtPr>
            <w:sdtContent>
              <w:p w:rsidR="00A75008" w:rsidRPr="001E2CD7" w:rsidRDefault="00A75008" w:rsidP="002D258C">
                <w:r w:rsidRPr="001E2CD7">
                  <w:rPr>
                    <w:rStyle w:val="PlaceholderText"/>
                    <w:color w:val="auto"/>
                  </w:rPr>
                  <w:t xml:space="preserve">Click here to enter a </w:t>
                </w:r>
                <w:r>
                  <w:rPr>
                    <w:rStyle w:val="PlaceholderText"/>
                    <w:color w:val="auto"/>
                  </w:rPr>
                  <w:t>Recipient.</w:t>
                </w:r>
              </w:p>
            </w:sdtContent>
          </w:sdt>
        </w:tc>
        <w:sdt>
          <w:sdtPr>
            <w:alias w:val="TYPE OF EXPENDITURE 1"/>
            <w:tag w:val="TYPE OF EXPENDITURE 1"/>
            <w:id w:val="18115204"/>
            <w:placeholder>
              <w:docPart w:val="30C3B1A959A6469E90B96B6EAD0D6E0A"/>
            </w:placeholder>
            <w:showingPlcHdr/>
            <w:dropDownList>
              <w:listItem w:value="Choose an item."/>
              <w:listItem w:displayText="Contracts/Partnerships" w:value="Contracts/Partnerships"/>
              <w:listItem w:displayText="Goods &amp; Services" w:value="Goods &amp; Services"/>
              <w:listItem w:displayText="Other" w:value="Other"/>
              <w:listItem w:displayText="Overhead Costs" w:value="Overhead Costs"/>
              <w:listItem w:displayText="Public Works" w:value="Public Works"/>
              <w:listItem w:displayText="Quest- MIDA" w:value="Quest- MIDA"/>
              <w:listItem w:displayText="Salaries" w:value="Salaries"/>
              <w:listItem w:displayText="Technical Assistance" w:value="Technical Assistance"/>
              <w:listItem w:displayText="Travel" w:value="Travel"/>
              <w:listItem w:displayText="Workshops" w:value="Workshops"/>
              <w:listItem w:displayText="Trainings" w:value="Trainings"/>
              <w:listItem w:displayText="Meetings" w:value="Meetings"/>
              <w:listItem w:displayText="LOA" w:value="LOA"/>
            </w:dropDownList>
          </w:sdtPr>
          <w:sdtContent>
            <w:tc>
              <w:tcPr>
                <w:tcW w:w="1060" w:type="pct"/>
                <w:shd w:val="clear" w:color="auto" w:fill="auto"/>
              </w:tcPr>
              <w:p w:rsidR="00A75008" w:rsidRPr="001E2CD7" w:rsidRDefault="00A75008" w:rsidP="009D4226">
                <w:r w:rsidRPr="001E2CD7">
                  <w:rPr>
                    <w:rStyle w:val="PlaceholderText"/>
                    <w:color w:val="auto"/>
                  </w:rPr>
                  <w:t>C</w:t>
                </w:r>
                <w:r>
                  <w:rPr>
                    <w:rStyle w:val="PlaceholderText"/>
                    <w:color w:val="auto"/>
                  </w:rPr>
                  <w:t>lick here to select</w:t>
                </w:r>
                <w:r w:rsidRPr="001E2CD7">
                  <w:rPr>
                    <w:rStyle w:val="PlaceholderText"/>
                    <w:color w:val="auto"/>
                  </w:rPr>
                  <w:t xml:space="preserve"> a Type of Expenditure.</w:t>
                </w:r>
              </w:p>
            </w:tc>
          </w:sdtContent>
        </w:sdt>
        <w:sdt>
          <w:sdtPr>
            <w:alias w:val="Expenditure Date"/>
            <w:tag w:val="Expenditure Date"/>
            <w:id w:val="-1665550176"/>
            <w:placeholder>
              <w:docPart w:val="B8DCE69CEB2D4831A03109291E0B3B90"/>
            </w:placeholder>
            <w:showingPlcHdr/>
            <w:date>
              <w:dateFormat w:val="d MMMM yyyy"/>
              <w:lid w:val="en-GB"/>
              <w:storeMappedDataAs w:val="dateTime"/>
              <w:calendar w:val="gregorian"/>
            </w:date>
          </w:sdtPr>
          <w:sdtContent>
            <w:tc>
              <w:tcPr>
                <w:tcW w:w="719" w:type="pct"/>
                <w:shd w:val="clear" w:color="auto" w:fill="auto"/>
              </w:tcPr>
              <w:p w:rsidR="00A75008" w:rsidRPr="001E2CD7" w:rsidRDefault="00A75008" w:rsidP="000B44C9">
                <w:r w:rsidRPr="001E2CD7">
                  <w:rPr>
                    <w:rStyle w:val="PlaceholderText"/>
                    <w:color w:val="auto"/>
                  </w:rPr>
                  <w:t>Click here to enter a date.</w:t>
                </w:r>
              </w:p>
            </w:tc>
          </w:sdtContent>
        </w:sdt>
        <w:sdt>
          <w:sdtPr>
            <w:rPr>
              <w:b/>
              <w:bCs/>
              <w:color w:val="808080"/>
              <w:sz w:val="22"/>
              <w:szCs w:val="22"/>
            </w:rPr>
            <w:alias w:val="Expended Amount 1"/>
            <w:tag w:val="Expended Amount 1"/>
            <w:id w:val="693805170"/>
            <w:placeholder>
              <w:docPart w:val="231975F276C043ABB56222AC0F56BD3D"/>
            </w:placeholder>
            <w:showingPlcHdr/>
          </w:sdtPr>
          <w:sdtContent>
            <w:tc>
              <w:tcPr>
                <w:tcW w:w="655" w:type="pct"/>
                <w:shd w:val="clear" w:color="auto" w:fill="auto"/>
              </w:tcPr>
              <w:p w:rsidR="00A75008" w:rsidRPr="001E2CD7" w:rsidRDefault="00533A2F" w:rsidP="000B44C9">
                <w:pPr>
                  <w:rPr>
                    <w:b/>
                    <w:bCs/>
                  </w:rPr>
                </w:pPr>
                <w:r w:rsidRPr="001E2CD7">
                  <w:rPr>
                    <w:rStyle w:val="PlaceholderText"/>
                    <w:color w:val="auto"/>
                  </w:rPr>
                  <w:fldChar w:fldCharType="begin">
                    <w:ffData>
                      <w:name w:val="Text5"/>
                      <w:enabled/>
                      <w:calcOnExit w:val="0"/>
                      <w:textInput>
                        <w:type w:val="number"/>
                        <w:default w:val="0"/>
                      </w:textInput>
                    </w:ffData>
                  </w:fldChar>
                </w:r>
                <w:r w:rsidR="00A75008" w:rsidRPr="001E2CD7">
                  <w:rPr>
                    <w:rStyle w:val="PlaceholderText"/>
                    <w:color w:val="auto"/>
                  </w:rPr>
                  <w:instrText xml:space="preserve"> FORMTEXT </w:instrText>
                </w:r>
                <w:r w:rsidRPr="001E2CD7">
                  <w:rPr>
                    <w:rStyle w:val="PlaceholderText"/>
                    <w:color w:val="auto"/>
                  </w:rPr>
                </w:r>
                <w:r w:rsidRPr="001E2CD7">
                  <w:rPr>
                    <w:rStyle w:val="PlaceholderText"/>
                    <w:color w:val="auto"/>
                  </w:rPr>
                  <w:fldChar w:fldCharType="separate"/>
                </w:r>
                <w:r w:rsidR="00A75008" w:rsidRPr="001E2CD7">
                  <w:rPr>
                    <w:rStyle w:val="PlaceholderText"/>
                    <w:noProof/>
                    <w:color w:val="auto"/>
                  </w:rPr>
                  <w:t>0</w:t>
                </w:r>
                <w:r w:rsidRPr="001E2CD7">
                  <w:rPr>
                    <w:rStyle w:val="PlaceholderText"/>
                    <w:color w:val="auto"/>
                  </w:rPr>
                  <w:fldChar w:fldCharType="end"/>
                </w:r>
              </w:p>
            </w:tc>
          </w:sdtContent>
        </w:sdt>
      </w:tr>
      <w:tr w:rsidR="00A75008" w:rsidRPr="001E2CD7" w:rsidTr="00A75008">
        <w:sdt>
          <w:sdtPr>
            <w:alias w:val="Donor 1"/>
            <w:tag w:val="Donor 1"/>
            <w:id w:val="346253118"/>
            <w:placeholder>
              <w:docPart w:val="FD55ECB6FEA046C8B04FDECA21013E8B"/>
            </w:placeholder>
            <w:showingPlcHdr/>
          </w:sdtPr>
          <w:sdtContent>
            <w:tc>
              <w:tcPr>
                <w:tcW w:w="491" w:type="pct"/>
              </w:tcPr>
              <w:p w:rsidR="00A75008" w:rsidRPr="001E2CD7" w:rsidRDefault="00A75008" w:rsidP="00BB596E">
                <w:r w:rsidRPr="00BB596E">
                  <w:rPr>
                    <w:rStyle w:val="PlaceholderText"/>
                    <w:color w:val="auto"/>
                  </w:rPr>
                  <w:t xml:space="preserve">Click here to enter </w:t>
                </w:r>
                <w:r>
                  <w:rPr>
                    <w:rStyle w:val="PlaceholderText"/>
                    <w:color w:val="auto"/>
                  </w:rPr>
                  <w:t>Donor</w:t>
                </w:r>
              </w:p>
            </w:tc>
          </w:sdtContent>
        </w:sdt>
        <w:sdt>
          <w:sdtPr>
            <w:alias w:val="Implementing Partner 1"/>
            <w:tag w:val="Implementing Partner 1"/>
            <w:id w:val="346253112"/>
            <w:placeholder>
              <w:docPart w:val="2C408292A75B4CA78B83B27781E45BE5"/>
            </w:placeholder>
            <w:showingPlcHdr/>
          </w:sdtPr>
          <w:sdtContent>
            <w:tc>
              <w:tcPr>
                <w:tcW w:w="603" w:type="pct"/>
              </w:tcPr>
              <w:p w:rsidR="00A75008" w:rsidRDefault="00A75008" w:rsidP="009D4226">
                <w:pPr>
                  <w:rPr>
                    <w:color w:val="808080"/>
                  </w:rPr>
                </w:pPr>
                <w:r w:rsidRPr="00BB596E">
                  <w:rPr>
                    <w:rStyle w:val="PlaceholderText"/>
                    <w:color w:val="auto"/>
                  </w:rPr>
                  <w:t xml:space="preserve">Click here to enter </w:t>
                </w:r>
                <w:r>
                  <w:rPr>
                    <w:rStyle w:val="PlaceholderText"/>
                    <w:color w:val="auto"/>
                  </w:rPr>
                  <w:t>Implementing Partner</w:t>
                </w:r>
              </w:p>
            </w:tc>
          </w:sdtContent>
        </w:sdt>
        <w:tc>
          <w:tcPr>
            <w:tcW w:w="656" w:type="pct"/>
          </w:tcPr>
          <w:sdt>
            <w:sdtPr>
              <w:alias w:val="Expenditure Beneficiary"/>
              <w:tag w:val="Expenditure Beneficiary"/>
              <w:id w:val="783392138"/>
              <w:placeholder>
                <w:docPart w:val="91B1BEC855A241B8A72D41794F5709B7"/>
              </w:placeholder>
              <w:showingPlcHdr/>
            </w:sdtPr>
            <w:sdtContent>
              <w:p w:rsidR="00A75008" w:rsidRDefault="00A75008" w:rsidP="00BB596E">
                <w:r w:rsidRPr="001E2CD7">
                  <w:rPr>
                    <w:rStyle w:val="PlaceholderText"/>
                    <w:color w:val="auto"/>
                  </w:rPr>
                  <w:t xml:space="preserve">Click here to enter a </w:t>
                </w:r>
                <w:r>
                  <w:rPr>
                    <w:rStyle w:val="PlaceholderText"/>
                    <w:color w:val="auto"/>
                  </w:rPr>
                  <w:t>Recipient.</w:t>
                </w:r>
              </w:p>
            </w:sdtContent>
          </w:sdt>
          <w:p w:rsidR="00A75008" w:rsidRDefault="00A75008" w:rsidP="009D4226">
            <w:pPr>
              <w:rPr>
                <w:color w:val="808080"/>
              </w:rPr>
            </w:pPr>
          </w:p>
        </w:tc>
        <w:sdt>
          <w:sdtPr>
            <w:alias w:val="TYPE OF EXPENDITURE 1"/>
            <w:tag w:val="TYPE OF EXPENDITURE 1"/>
            <w:id w:val="-42534207"/>
            <w:placeholder>
              <w:docPart w:val="3F64A67D27524DD5A86C80EFD696F399"/>
            </w:placeholder>
            <w:showingPlcHdr/>
            <w:dropDownList>
              <w:listItem w:value="Choose an item."/>
              <w:listItem w:displayText="Contracts/Partnerships" w:value="Contracts/Partnerships"/>
              <w:listItem w:displayText="Goods &amp; Services" w:value="Goods &amp; Services"/>
              <w:listItem w:displayText="Other" w:value="Other"/>
              <w:listItem w:displayText="Overhead Costs" w:value="Overhead Costs"/>
              <w:listItem w:displayText="Public Works" w:value="Public Works"/>
              <w:listItem w:displayText="Quest- MIDA" w:value="Quest- MIDA"/>
              <w:listItem w:displayText="Salaries" w:value="Salaries"/>
              <w:listItem w:displayText="Technical Assistance" w:value="Technical Assistance"/>
              <w:listItem w:displayText="Travel" w:value="Travel"/>
              <w:listItem w:displayText="Workshops" w:value="Workshops"/>
              <w:listItem w:displayText="Trainings" w:value="Trainings"/>
              <w:listItem w:displayText="Meetings" w:value="Meetings"/>
              <w:listItem w:displayText="LOA" w:value="LOA"/>
            </w:dropDownList>
          </w:sdtPr>
          <w:sdtContent>
            <w:tc>
              <w:tcPr>
                <w:tcW w:w="1060" w:type="pct"/>
                <w:shd w:val="clear" w:color="auto" w:fill="auto"/>
              </w:tcPr>
              <w:p w:rsidR="00A75008" w:rsidRPr="001E2CD7" w:rsidRDefault="00A75008" w:rsidP="009D4226">
                <w:r w:rsidRPr="001E2CD7">
                  <w:rPr>
                    <w:rStyle w:val="PlaceholderText"/>
                    <w:color w:val="auto"/>
                  </w:rPr>
                  <w:t>C</w:t>
                </w:r>
                <w:r>
                  <w:rPr>
                    <w:rStyle w:val="PlaceholderText"/>
                    <w:color w:val="auto"/>
                  </w:rPr>
                  <w:t>lick here to select</w:t>
                </w:r>
                <w:r w:rsidRPr="001E2CD7">
                  <w:rPr>
                    <w:rStyle w:val="PlaceholderText"/>
                    <w:color w:val="auto"/>
                  </w:rPr>
                  <w:t xml:space="preserve"> a Type of Expenditure.</w:t>
                </w:r>
              </w:p>
            </w:tc>
          </w:sdtContent>
        </w:sdt>
        <w:sdt>
          <w:sdtPr>
            <w:alias w:val="Expenditure Date"/>
            <w:tag w:val="Expenditure Date"/>
            <w:id w:val="-1670478867"/>
            <w:placeholder>
              <w:docPart w:val="C2633F168773439EBF40485C0F2AC469"/>
            </w:placeholder>
            <w:showingPlcHdr/>
            <w:date>
              <w:dateFormat w:val="d MMMM yyyy"/>
              <w:lid w:val="en-GB"/>
              <w:storeMappedDataAs w:val="dateTime"/>
              <w:calendar w:val="gregorian"/>
            </w:date>
          </w:sdtPr>
          <w:sdtContent>
            <w:tc>
              <w:tcPr>
                <w:tcW w:w="719" w:type="pct"/>
                <w:shd w:val="clear" w:color="auto" w:fill="auto"/>
              </w:tcPr>
              <w:p w:rsidR="00A75008" w:rsidRPr="001E2CD7" w:rsidRDefault="00A75008" w:rsidP="000B44C9">
                <w:r w:rsidRPr="001E2CD7">
                  <w:rPr>
                    <w:rStyle w:val="PlaceholderText"/>
                    <w:color w:val="auto"/>
                  </w:rPr>
                  <w:t>Click here to enter a date.</w:t>
                </w:r>
              </w:p>
            </w:tc>
          </w:sdtContent>
        </w:sdt>
        <w:sdt>
          <w:sdtPr>
            <w:rPr>
              <w:b/>
              <w:bCs/>
              <w:color w:val="808080"/>
              <w:sz w:val="22"/>
              <w:szCs w:val="22"/>
            </w:rPr>
            <w:alias w:val="Expended Amount 1"/>
            <w:tag w:val="Expended Amount 1"/>
            <w:id w:val="-1071732237"/>
            <w:placeholder>
              <w:docPart w:val="0B99DA6447834E92B2995991A2AA2743"/>
            </w:placeholder>
            <w:showingPlcHdr/>
          </w:sdtPr>
          <w:sdtContent>
            <w:tc>
              <w:tcPr>
                <w:tcW w:w="655" w:type="pct"/>
                <w:shd w:val="clear" w:color="auto" w:fill="auto"/>
              </w:tcPr>
              <w:p w:rsidR="00A75008" w:rsidRPr="001E2CD7" w:rsidRDefault="00533A2F" w:rsidP="000B44C9">
                <w:pPr>
                  <w:rPr>
                    <w:b/>
                    <w:bCs/>
                  </w:rPr>
                </w:pPr>
                <w:r w:rsidRPr="001E2CD7">
                  <w:rPr>
                    <w:rStyle w:val="PlaceholderText"/>
                    <w:color w:val="auto"/>
                  </w:rPr>
                  <w:fldChar w:fldCharType="begin">
                    <w:ffData>
                      <w:name w:val="Text5"/>
                      <w:enabled/>
                      <w:calcOnExit w:val="0"/>
                      <w:textInput>
                        <w:type w:val="number"/>
                        <w:default w:val="0"/>
                      </w:textInput>
                    </w:ffData>
                  </w:fldChar>
                </w:r>
                <w:r w:rsidR="00A75008" w:rsidRPr="001E2CD7">
                  <w:rPr>
                    <w:rStyle w:val="PlaceholderText"/>
                    <w:color w:val="auto"/>
                  </w:rPr>
                  <w:instrText xml:space="preserve"> FORMTEXT </w:instrText>
                </w:r>
                <w:r w:rsidRPr="001E2CD7">
                  <w:rPr>
                    <w:rStyle w:val="PlaceholderText"/>
                    <w:color w:val="auto"/>
                  </w:rPr>
                </w:r>
                <w:r w:rsidRPr="001E2CD7">
                  <w:rPr>
                    <w:rStyle w:val="PlaceholderText"/>
                    <w:color w:val="auto"/>
                  </w:rPr>
                  <w:fldChar w:fldCharType="separate"/>
                </w:r>
                <w:r w:rsidR="00A75008" w:rsidRPr="001E2CD7">
                  <w:rPr>
                    <w:rStyle w:val="PlaceholderText"/>
                    <w:noProof/>
                    <w:color w:val="auto"/>
                  </w:rPr>
                  <w:t>0</w:t>
                </w:r>
                <w:r w:rsidRPr="001E2CD7">
                  <w:rPr>
                    <w:rStyle w:val="PlaceholderText"/>
                    <w:color w:val="auto"/>
                  </w:rPr>
                  <w:fldChar w:fldCharType="end"/>
                </w:r>
              </w:p>
            </w:tc>
          </w:sdtContent>
        </w:sdt>
      </w:tr>
      <w:tr w:rsidR="00A75008" w:rsidRPr="001E2CD7" w:rsidTr="00A75008">
        <w:sdt>
          <w:sdtPr>
            <w:alias w:val="Donor 1"/>
            <w:tag w:val="Donor 1"/>
            <w:id w:val="346253119"/>
            <w:placeholder>
              <w:docPart w:val="893900A92D1D4B4A999756A14B86F13A"/>
            </w:placeholder>
            <w:showingPlcHdr/>
          </w:sdtPr>
          <w:sdtContent>
            <w:tc>
              <w:tcPr>
                <w:tcW w:w="491" w:type="pct"/>
              </w:tcPr>
              <w:p w:rsidR="00A75008" w:rsidRPr="001E2CD7" w:rsidRDefault="00A75008" w:rsidP="00BB596E">
                <w:r w:rsidRPr="00BB596E">
                  <w:rPr>
                    <w:rStyle w:val="PlaceholderText"/>
                    <w:color w:val="auto"/>
                  </w:rPr>
                  <w:t xml:space="preserve">Click here to enter </w:t>
                </w:r>
                <w:r>
                  <w:rPr>
                    <w:rStyle w:val="PlaceholderText"/>
                    <w:color w:val="auto"/>
                  </w:rPr>
                  <w:t>Donor</w:t>
                </w:r>
              </w:p>
            </w:tc>
          </w:sdtContent>
        </w:sdt>
        <w:sdt>
          <w:sdtPr>
            <w:alias w:val="Implementing Partner 1"/>
            <w:tag w:val="Implementing Partner 1"/>
            <w:id w:val="346253113"/>
            <w:placeholder>
              <w:docPart w:val="73F5A9BEDE584FD68A5F34541248B568"/>
            </w:placeholder>
            <w:showingPlcHdr/>
          </w:sdtPr>
          <w:sdtContent>
            <w:tc>
              <w:tcPr>
                <w:tcW w:w="603" w:type="pct"/>
              </w:tcPr>
              <w:p w:rsidR="00A75008" w:rsidRDefault="00A75008" w:rsidP="009D4226">
                <w:pPr>
                  <w:rPr>
                    <w:color w:val="808080"/>
                  </w:rPr>
                </w:pPr>
                <w:r w:rsidRPr="00BB596E">
                  <w:rPr>
                    <w:rStyle w:val="PlaceholderText"/>
                    <w:color w:val="auto"/>
                  </w:rPr>
                  <w:t xml:space="preserve">Click here to enter </w:t>
                </w:r>
                <w:r>
                  <w:rPr>
                    <w:rStyle w:val="PlaceholderText"/>
                    <w:color w:val="auto"/>
                  </w:rPr>
                  <w:t>Implementing Partner</w:t>
                </w:r>
              </w:p>
            </w:tc>
          </w:sdtContent>
        </w:sdt>
        <w:tc>
          <w:tcPr>
            <w:tcW w:w="656" w:type="pct"/>
          </w:tcPr>
          <w:sdt>
            <w:sdtPr>
              <w:alias w:val="Expenditure Beneficiary"/>
              <w:tag w:val="Expenditure Beneficiary"/>
              <w:id w:val="-437532453"/>
              <w:placeholder>
                <w:docPart w:val="01E13A9B3AC546D4B4ABCB2EA8B3A11A"/>
              </w:placeholder>
              <w:showingPlcHdr/>
            </w:sdtPr>
            <w:sdtContent>
              <w:p w:rsidR="00A75008" w:rsidRDefault="00A75008" w:rsidP="00BB596E">
                <w:r w:rsidRPr="001E2CD7">
                  <w:rPr>
                    <w:rStyle w:val="PlaceholderText"/>
                    <w:color w:val="auto"/>
                  </w:rPr>
                  <w:t xml:space="preserve">Click here to enter a </w:t>
                </w:r>
                <w:r>
                  <w:rPr>
                    <w:rStyle w:val="PlaceholderText"/>
                    <w:color w:val="auto"/>
                  </w:rPr>
                  <w:t>Recipient</w:t>
                </w:r>
              </w:p>
            </w:sdtContent>
          </w:sdt>
          <w:p w:rsidR="00A75008" w:rsidRDefault="00A75008" w:rsidP="009D4226">
            <w:pPr>
              <w:rPr>
                <w:color w:val="808080"/>
              </w:rPr>
            </w:pPr>
          </w:p>
        </w:tc>
        <w:sdt>
          <w:sdtPr>
            <w:alias w:val="TYPE OF EXPENDITURE 1"/>
            <w:tag w:val="TYPE OF EXPENDITURE 1"/>
            <w:id w:val="282854067"/>
            <w:placeholder>
              <w:docPart w:val="7415A43D8BC942AF98B539045CAE441C"/>
            </w:placeholder>
            <w:showingPlcHdr/>
            <w:dropDownList>
              <w:listItem w:value="Choose an item."/>
              <w:listItem w:displayText="Contracts/Partnerships" w:value="Contracts/Partnerships"/>
              <w:listItem w:displayText="Goods &amp; Services" w:value="Goods &amp; Services"/>
              <w:listItem w:displayText="Other" w:value="Other"/>
              <w:listItem w:displayText="Overhead Costs" w:value="Overhead Costs"/>
              <w:listItem w:displayText="Public Works" w:value="Public Works"/>
              <w:listItem w:displayText="Quest- MIDA" w:value="Quest- MIDA"/>
              <w:listItem w:displayText="Salaries" w:value="Salaries"/>
              <w:listItem w:displayText="Technical Assistance" w:value="Technical Assistance"/>
              <w:listItem w:displayText="Travel" w:value="Travel"/>
              <w:listItem w:displayText="Workshops" w:value="Workshops"/>
              <w:listItem w:displayText="Trainings" w:value="Trainings"/>
              <w:listItem w:displayText="Meetings" w:value="Meetings"/>
              <w:listItem w:displayText="LOA" w:value="LOA"/>
            </w:dropDownList>
          </w:sdtPr>
          <w:sdtContent>
            <w:tc>
              <w:tcPr>
                <w:tcW w:w="1060" w:type="pct"/>
                <w:shd w:val="clear" w:color="auto" w:fill="auto"/>
              </w:tcPr>
              <w:p w:rsidR="00A75008" w:rsidRPr="001E2CD7" w:rsidRDefault="00A75008" w:rsidP="009D4226">
                <w:r w:rsidRPr="001E2CD7">
                  <w:rPr>
                    <w:rStyle w:val="PlaceholderText"/>
                    <w:color w:val="auto"/>
                  </w:rPr>
                  <w:t>C</w:t>
                </w:r>
                <w:r>
                  <w:rPr>
                    <w:rStyle w:val="PlaceholderText"/>
                    <w:color w:val="auto"/>
                  </w:rPr>
                  <w:t>lick here to select</w:t>
                </w:r>
                <w:r w:rsidRPr="001E2CD7">
                  <w:rPr>
                    <w:rStyle w:val="PlaceholderText"/>
                    <w:color w:val="auto"/>
                  </w:rPr>
                  <w:t xml:space="preserve"> a Type of Expenditure.</w:t>
                </w:r>
              </w:p>
            </w:tc>
          </w:sdtContent>
        </w:sdt>
        <w:sdt>
          <w:sdtPr>
            <w:alias w:val="Expenditure Date"/>
            <w:tag w:val="Expenditure Date"/>
            <w:id w:val="-940145532"/>
            <w:placeholder>
              <w:docPart w:val="1B0E1B78A86E4EA5A3305CBF02B549FB"/>
            </w:placeholder>
            <w:showingPlcHdr/>
            <w:date>
              <w:dateFormat w:val="d MMMM yyyy"/>
              <w:lid w:val="en-GB"/>
              <w:storeMappedDataAs w:val="dateTime"/>
              <w:calendar w:val="gregorian"/>
            </w:date>
          </w:sdtPr>
          <w:sdtContent>
            <w:tc>
              <w:tcPr>
                <w:tcW w:w="719" w:type="pct"/>
                <w:shd w:val="clear" w:color="auto" w:fill="auto"/>
              </w:tcPr>
              <w:p w:rsidR="00A75008" w:rsidRPr="001E2CD7" w:rsidRDefault="00A75008" w:rsidP="008A7B5A">
                <w:r w:rsidRPr="001E2CD7">
                  <w:rPr>
                    <w:rStyle w:val="PlaceholderText"/>
                    <w:color w:val="auto"/>
                  </w:rPr>
                  <w:t>Click here to enter a date.</w:t>
                </w:r>
              </w:p>
            </w:tc>
          </w:sdtContent>
        </w:sdt>
        <w:sdt>
          <w:sdtPr>
            <w:rPr>
              <w:b/>
              <w:bCs/>
              <w:color w:val="808080"/>
              <w:sz w:val="22"/>
              <w:szCs w:val="22"/>
            </w:rPr>
            <w:alias w:val="Expended Amount 1"/>
            <w:tag w:val="Expended Amount 1"/>
            <w:id w:val="221563216"/>
            <w:placeholder>
              <w:docPart w:val="2C5DE5D0F14C4125A1B5060E12BD8303"/>
            </w:placeholder>
            <w:showingPlcHdr/>
          </w:sdtPr>
          <w:sdtContent>
            <w:tc>
              <w:tcPr>
                <w:tcW w:w="655" w:type="pct"/>
                <w:shd w:val="clear" w:color="auto" w:fill="auto"/>
              </w:tcPr>
              <w:p w:rsidR="00A75008" w:rsidRPr="001E2CD7" w:rsidRDefault="00533A2F" w:rsidP="008A7B5A">
                <w:pPr>
                  <w:rPr>
                    <w:b/>
                    <w:bCs/>
                  </w:rPr>
                </w:pPr>
                <w:r w:rsidRPr="001E2CD7">
                  <w:rPr>
                    <w:rStyle w:val="PlaceholderText"/>
                    <w:color w:val="auto"/>
                  </w:rPr>
                  <w:fldChar w:fldCharType="begin">
                    <w:ffData>
                      <w:name w:val="Text5"/>
                      <w:enabled/>
                      <w:calcOnExit w:val="0"/>
                      <w:textInput>
                        <w:type w:val="number"/>
                        <w:default w:val="0"/>
                      </w:textInput>
                    </w:ffData>
                  </w:fldChar>
                </w:r>
                <w:r w:rsidR="00A75008" w:rsidRPr="001E2CD7">
                  <w:rPr>
                    <w:rStyle w:val="PlaceholderText"/>
                    <w:color w:val="auto"/>
                  </w:rPr>
                  <w:instrText xml:space="preserve"> FORMTEXT </w:instrText>
                </w:r>
                <w:r w:rsidRPr="001E2CD7">
                  <w:rPr>
                    <w:rStyle w:val="PlaceholderText"/>
                    <w:color w:val="auto"/>
                  </w:rPr>
                </w:r>
                <w:r w:rsidRPr="001E2CD7">
                  <w:rPr>
                    <w:rStyle w:val="PlaceholderText"/>
                    <w:color w:val="auto"/>
                  </w:rPr>
                  <w:fldChar w:fldCharType="separate"/>
                </w:r>
                <w:r w:rsidR="00A75008" w:rsidRPr="001E2CD7">
                  <w:rPr>
                    <w:rStyle w:val="PlaceholderText"/>
                    <w:noProof/>
                    <w:color w:val="auto"/>
                  </w:rPr>
                  <w:t>0</w:t>
                </w:r>
                <w:r w:rsidRPr="001E2CD7">
                  <w:rPr>
                    <w:rStyle w:val="PlaceholderText"/>
                    <w:color w:val="auto"/>
                  </w:rPr>
                  <w:fldChar w:fldCharType="end"/>
                </w:r>
              </w:p>
            </w:tc>
          </w:sdtContent>
        </w:sdt>
      </w:tr>
      <w:tr w:rsidR="00A75008" w:rsidRPr="001E2CD7" w:rsidTr="00A75008">
        <w:sdt>
          <w:sdtPr>
            <w:alias w:val="Donor 1"/>
            <w:tag w:val="Donor 1"/>
            <w:id w:val="346253120"/>
            <w:placeholder>
              <w:docPart w:val="D5D74E50689C4B7797A7334675E72D58"/>
            </w:placeholder>
            <w:showingPlcHdr/>
          </w:sdtPr>
          <w:sdtContent>
            <w:tc>
              <w:tcPr>
                <w:tcW w:w="491" w:type="pct"/>
              </w:tcPr>
              <w:p w:rsidR="00A75008" w:rsidRPr="001E2CD7" w:rsidRDefault="00A75008" w:rsidP="00BB596E">
                <w:r w:rsidRPr="00BB596E">
                  <w:rPr>
                    <w:rStyle w:val="PlaceholderText"/>
                    <w:color w:val="auto"/>
                  </w:rPr>
                  <w:t xml:space="preserve">Click here to enter </w:t>
                </w:r>
                <w:r>
                  <w:rPr>
                    <w:rStyle w:val="PlaceholderText"/>
                    <w:color w:val="auto"/>
                  </w:rPr>
                  <w:t>Donor</w:t>
                </w:r>
              </w:p>
            </w:tc>
          </w:sdtContent>
        </w:sdt>
        <w:sdt>
          <w:sdtPr>
            <w:alias w:val="Implementing Partner 1"/>
            <w:tag w:val="Implementing Partner 1"/>
            <w:id w:val="346253114"/>
            <w:placeholder>
              <w:docPart w:val="0A93332319F2417D9161B581B36C8215"/>
            </w:placeholder>
            <w:showingPlcHdr/>
          </w:sdtPr>
          <w:sdtContent>
            <w:tc>
              <w:tcPr>
                <w:tcW w:w="603" w:type="pct"/>
              </w:tcPr>
              <w:p w:rsidR="00A75008" w:rsidRDefault="00A75008" w:rsidP="009D4226">
                <w:pPr>
                  <w:rPr>
                    <w:color w:val="808080"/>
                  </w:rPr>
                </w:pPr>
                <w:r w:rsidRPr="00BB596E">
                  <w:rPr>
                    <w:rStyle w:val="PlaceholderText"/>
                    <w:color w:val="auto"/>
                  </w:rPr>
                  <w:t xml:space="preserve">Click here to enter </w:t>
                </w:r>
                <w:r>
                  <w:rPr>
                    <w:rStyle w:val="PlaceholderText"/>
                    <w:color w:val="auto"/>
                  </w:rPr>
                  <w:t>Implementing Partner</w:t>
                </w:r>
              </w:p>
            </w:tc>
          </w:sdtContent>
        </w:sdt>
        <w:tc>
          <w:tcPr>
            <w:tcW w:w="656" w:type="pct"/>
          </w:tcPr>
          <w:sdt>
            <w:sdtPr>
              <w:alias w:val="Expenditure Beneficiary"/>
              <w:tag w:val="Expenditure Beneficiary"/>
              <w:id w:val="-1374457037"/>
              <w:placeholder>
                <w:docPart w:val="539C4C091D3642DC87A2F732CB7ABD75"/>
              </w:placeholder>
              <w:showingPlcHdr/>
            </w:sdtPr>
            <w:sdtContent>
              <w:p w:rsidR="00A75008" w:rsidRDefault="00A75008" w:rsidP="00BB596E">
                <w:r w:rsidRPr="001E2CD7">
                  <w:rPr>
                    <w:rStyle w:val="PlaceholderText"/>
                    <w:color w:val="auto"/>
                  </w:rPr>
                  <w:t xml:space="preserve">Click here to enter a </w:t>
                </w:r>
                <w:r>
                  <w:rPr>
                    <w:rStyle w:val="PlaceholderText"/>
                    <w:color w:val="auto"/>
                  </w:rPr>
                  <w:t>Recipient</w:t>
                </w:r>
                <w:r w:rsidRPr="001E2CD7">
                  <w:rPr>
                    <w:rStyle w:val="PlaceholderText"/>
                    <w:color w:val="auto"/>
                  </w:rPr>
                  <w:t>.</w:t>
                </w:r>
              </w:p>
            </w:sdtContent>
          </w:sdt>
          <w:p w:rsidR="00A75008" w:rsidRDefault="00A75008" w:rsidP="009D4226">
            <w:pPr>
              <w:rPr>
                <w:color w:val="808080"/>
              </w:rPr>
            </w:pPr>
          </w:p>
        </w:tc>
        <w:sdt>
          <w:sdtPr>
            <w:alias w:val="TYPE OF EXPENDITURE 1"/>
            <w:tag w:val="TYPE OF EXPENDITURE 1"/>
            <w:id w:val="-141426414"/>
            <w:placeholder>
              <w:docPart w:val="7B9D7830972D4417B26B6C17089BB8C2"/>
            </w:placeholder>
            <w:showingPlcHdr/>
            <w:dropDownList>
              <w:listItem w:value="Choose an item."/>
              <w:listItem w:displayText="Contracts/Partnerships" w:value="Contracts/Partnerships"/>
              <w:listItem w:displayText="Goods &amp; Services" w:value="Goods &amp; Services"/>
              <w:listItem w:displayText="Other" w:value="Other"/>
              <w:listItem w:displayText="Overhead Costs" w:value="Overhead Costs"/>
              <w:listItem w:displayText="Public Works" w:value="Public Works"/>
              <w:listItem w:displayText="Quest- MIDA" w:value="Quest- MIDA"/>
              <w:listItem w:displayText="Salaries" w:value="Salaries"/>
              <w:listItem w:displayText="Technical Assistance" w:value="Technical Assistance"/>
              <w:listItem w:displayText="Travel" w:value="Travel"/>
              <w:listItem w:displayText="Workshops" w:value="Workshops"/>
              <w:listItem w:displayText="Trainings" w:value="Trainings"/>
              <w:listItem w:displayText="Meetings" w:value="Meetings"/>
              <w:listItem w:displayText="LOA" w:value="LOA"/>
            </w:dropDownList>
          </w:sdtPr>
          <w:sdtContent>
            <w:tc>
              <w:tcPr>
                <w:tcW w:w="1060" w:type="pct"/>
                <w:shd w:val="clear" w:color="auto" w:fill="auto"/>
              </w:tcPr>
              <w:p w:rsidR="00A75008" w:rsidRPr="001E2CD7" w:rsidRDefault="00A75008" w:rsidP="009D4226">
                <w:r w:rsidRPr="001E2CD7">
                  <w:rPr>
                    <w:rStyle w:val="PlaceholderText"/>
                    <w:color w:val="auto"/>
                  </w:rPr>
                  <w:t>C</w:t>
                </w:r>
                <w:r>
                  <w:rPr>
                    <w:rStyle w:val="PlaceholderText"/>
                    <w:color w:val="auto"/>
                  </w:rPr>
                  <w:t>lick here to select</w:t>
                </w:r>
                <w:r w:rsidRPr="001E2CD7">
                  <w:rPr>
                    <w:rStyle w:val="PlaceholderText"/>
                    <w:color w:val="auto"/>
                  </w:rPr>
                  <w:t xml:space="preserve"> a Type of Expenditure.</w:t>
                </w:r>
              </w:p>
            </w:tc>
          </w:sdtContent>
        </w:sdt>
        <w:sdt>
          <w:sdtPr>
            <w:alias w:val="Expenditure Date"/>
            <w:tag w:val="Expenditure Date"/>
            <w:id w:val="1347446072"/>
            <w:placeholder>
              <w:docPart w:val="6954583C47EC4DBFA9DBBC7D19E3FB58"/>
            </w:placeholder>
            <w:showingPlcHdr/>
            <w:date>
              <w:dateFormat w:val="d MMMM yyyy"/>
              <w:lid w:val="en-GB"/>
              <w:storeMappedDataAs w:val="dateTime"/>
              <w:calendar w:val="gregorian"/>
            </w:date>
          </w:sdtPr>
          <w:sdtContent>
            <w:tc>
              <w:tcPr>
                <w:tcW w:w="719" w:type="pct"/>
                <w:shd w:val="clear" w:color="auto" w:fill="auto"/>
              </w:tcPr>
              <w:p w:rsidR="00A75008" w:rsidRPr="001E2CD7" w:rsidRDefault="00A75008" w:rsidP="008A7B5A">
                <w:r w:rsidRPr="001E2CD7">
                  <w:rPr>
                    <w:rStyle w:val="PlaceholderText"/>
                    <w:color w:val="auto"/>
                  </w:rPr>
                  <w:t>Click here to enter a date.</w:t>
                </w:r>
              </w:p>
            </w:tc>
          </w:sdtContent>
        </w:sdt>
        <w:sdt>
          <w:sdtPr>
            <w:rPr>
              <w:b/>
              <w:bCs/>
              <w:color w:val="808080"/>
              <w:sz w:val="22"/>
              <w:szCs w:val="22"/>
            </w:rPr>
            <w:alias w:val="Expended Amount 1"/>
            <w:tag w:val="Expended Amount 1"/>
            <w:id w:val="1764106282"/>
            <w:placeholder>
              <w:docPart w:val="819D6066E11F4316921E047508B0B6DB"/>
            </w:placeholder>
            <w:showingPlcHdr/>
          </w:sdtPr>
          <w:sdtContent>
            <w:tc>
              <w:tcPr>
                <w:tcW w:w="655" w:type="pct"/>
                <w:shd w:val="clear" w:color="auto" w:fill="auto"/>
              </w:tcPr>
              <w:p w:rsidR="00A75008" w:rsidRPr="001E2CD7" w:rsidRDefault="00533A2F" w:rsidP="008A7B5A">
                <w:pPr>
                  <w:rPr>
                    <w:b/>
                    <w:bCs/>
                  </w:rPr>
                </w:pPr>
                <w:r w:rsidRPr="001E2CD7">
                  <w:rPr>
                    <w:rStyle w:val="PlaceholderText"/>
                    <w:color w:val="auto"/>
                  </w:rPr>
                  <w:fldChar w:fldCharType="begin">
                    <w:ffData>
                      <w:name w:val="Text5"/>
                      <w:enabled/>
                      <w:calcOnExit w:val="0"/>
                      <w:textInput>
                        <w:type w:val="number"/>
                        <w:default w:val="0"/>
                      </w:textInput>
                    </w:ffData>
                  </w:fldChar>
                </w:r>
                <w:r w:rsidR="00A75008" w:rsidRPr="001E2CD7">
                  <w:rPr>
                    <w:rStyle w:val="PlaceholderText"/>
                    <w:color w:val="auto"/>
                  </w:rPr>
                  <w:instrText xml:space="preserve"> FORMTEXT </w:instrText>
                </w:r>
                <w:r w:rsidRPr="001E2CD7">
                  <w:rPr>
                    <w:rStyle w:val="PlaceholderText"/>
                    <w:color w:val="auto"/>
                  </w:rPr>
                </w:r>
                <w:r w:rsidRPr="001E2CD7">
                  <w:rPr>
                    <w:rStyle w:val="PlaceholderText"/>
                    <w:color w:val="auto"/>
                  </w:rPr>
                  <w:fldChar w:fldCharType="separate"/>
                </w:r>
                <w:r w:rsidR="00A75008" w:rsidRPr="001E2CD7">
                  <w:rPr>
                    <w:rStyle w:val="PlaceholderText"/>
                    <w:noProof/>
                    <w:color w:val="auto"/>
                  </w:rPr>
                  <w:t>0</w:t>
                </w:r>
                <w:r w:rsidRPr="001E2CD7">
                  <w:rPr>
                    <w:rStyle w:val="PlaceholderText"/>
                    <w:color w:val="auto"/>
                  </w:rPr>
                  <w:fldChar w:fldCharType="end"/>
                </w:r>
              </w:p>
            </w:tc>
          </w:sdtContent>
        </w:sdt>
      </w:tr>
      <w:tr w:rsidR="00A75008" w:rsidRPr="001E2CD7" w:rsidTr="00A75008">
        <w:sdt>
          <w:sdtPr>
            <w:alias w:val="Donor 1"/>
            <w:tag w:val="Donor 1"/>
            <w:id w:val="346253121"/>
            <w:placeholder>
              <w:docPart w:val="956BB5CCEB424B0EB4B66A84183147E8"/>
            </w:placeholder>
            <w:showingPlcHdr/>
          </w:sdtPr>
          <w:sdtContent>
            <w:tc>
              <w:tcPr>
                <w:tcW w:w="491" w:type="pct"/>
              </w:tcPr>
              <w:p w:rsidR="00A75008" w:rsidRPr="001E2CD7" w:rsidRDefault="00A75008" w:rsidP="00BB596E">
                <w:r w:rsidRPr="00BB596E">
                  <w:rPr>
                    <w:rStyle w:val="PlaceholderText"/>
                    <w:color w:val="auto"/>
                  </w:rPr>
                  <w:t xml:space="preserve">Click here to enter </w:t>
                </w:r>
                <w:r>
                  <w:rPr>
                    <w:rStyle w:val="PlaceholderText"/>
                    <w:color w:val="auto"/>
                  </w:rPr>
                  <w:t>Donor</w:t>
                </w:r>
              </w:p>
            </w:tc>
          </w:sdtContent>
        </w:sdt>
        <w:sdt>
          <w:sdtPr>
            <w:alias w:val="Implementing Partner 1"/>
            <w:tag w:val="Implementing Partner 1"/>
            <w:id w:val="346253115"/>
            <w:placeholder>
              <w:docPart w:val="DC43E690FC8B44019FD402C8984DB24C"/>
            </w:placeholder>
            <w:showingPlcHdr/>
          </w:sdtPr>
          <w:sdtContent>
            <w:tc>
              <w:tcPr>
                <w:tcW w:w="603" w:type="pct"/>
              </w:tcPr>
              <w:p w:rsidR="00A75008" w:rsidRDefault="00A75008" w:rsidP="009D4226">
                <w:pPr>
                  <w:rPr>
                    <w:color w:val="808080"/>
                  </w:rPr>
                </w:pPr>
                <w:r w:rsidRPr="00BB596E">
                  <w:rPr>
                    <w:rStyle w:val="PlaceholderText"/>
                    <w:color w:val="auto"/>
                  </w:rPr>
                  <w:t xml:space="preserve">Click here to enter </w:t>
                </w:r>
                <w:r>
                  <w:rPr>
                    <w:rStyle w:val="PlaceholderText"/>
                    <w:color w:val="auto"/>
                  </w:rPr>
                  <w:t>Implementing Partner</w:t>
                </w:r>
              </w:p>
            </w:tc>
          </w:sdtContent>
        </w:sdt>
        <w:tc>
          <w:tcPr>
            <w:tcW w:w="656" w:type="pct"/>
          </w:tcPr>
          <w:sdt>
            <w:sdtPr>
              <w:alias w:val="Expenditure Beneficiary"/>
              <w:tag w:val="Expenditure Beneficiary"/>
              <w:id w:val="-438531210"/>
              <w:placeholder>
                <w:docPart w:val="D32F6327408F4C028AA16F883590F84D"/>
              </w:placeholder>
              <w:showingPlcHdr/>
            </w:sdtPr>
            <w:sdtContent>
              <w:p w:rsidR="00A75008" w:rsidRDefault="00A75008" w:rsidP="00BB596E">
                <w:r w:rsidRPr="001E2CD7">
                  <w:rPr>
                    <w:rStyle w:val="PlaceholderText"/>
                    <w:color w:val="auto"/>
                  </w:rPr>
                  <w:t xml:space="preserve">Click here to enter a </w:t>
                </w:r>
                <w:r>
                  <w:rPr>
                    <w:rStyle w:val="PlaceholderText"/>
                    <w:color w:val="auto"/>
                  </w:rPr>
                  <w:t>Recipient.</w:t>
                </w:r>
              </w:p>
            </w:sdtContent>
          </w:sdt>
          <w:p w:rsidR="00A75008" w:rsidRDefault="00A75008" w:rsidP="009D4226">
            <w:pPr>
              <w:rPr>
                <w:color w:val="808080"/>
              </w:rPr>
            </w:pPr>
          </w:p>
        </w:tc>
        <w:sdt>
          <w:sdtPr>
            <w:alias w:val="TYPE OF EXPENDITURE 1"/>
            <w:tag w:val="TYPE OF EXPENDITURE 1"/>
            <w:id w:val="1396156914"/>
            <w:placeholder>
              <w:docPart w:val="65D6D1D5FABC49BAB2F9F69BC469F8E6"/>
            </w:placeholder>
            <w:showingPlcHdr/>
            <w:dropDownList>
              <w:listItem w:value="Choose an item."/>
              <w:listItem w:displayText="Contracts/Partnerships" w:value="Contracts/Partnerships"/>
              <w:listItem w:displayText="Goods &amp; Services" w:value="Goods &amp; Services"/>
              <w:listItem w:displayText="Other" w:value="Other"/>
              <w:listItem w:displayText="Overhead Costs" w:value="Overhead Costs"/>
              <w:listItem w:displayText="Public Works" w:value="Public Works"/>
              <w:listItem w:displayText="Quest- MIDA" w:value="Quest- MIDA"/>
              <w:listItem w:displayText="Salaries" w:value="Salaries"/>
              <w:listItem w:displayText="Technical Assistance" w:value="Technical Assistance"/>
              <w:listItem w:displayText="Travel" w:value="Travel"/>
              <w:listItem w:displayText="Workshops" w:value="Workshops"/>
              <w:listItem w:displayText="Trainings" w:value="Trainings"/>
              <w:listItem w:displayText="Meetings" w:value="Meetings"/>
              <w:listItem w:displayText="LOA" w:value="LOA"/>
            </w:dropDownList>
          </w:sdtPr>
          <w:sdtContent>
            <w:tc>
              <w:tcPr>
                <w:tcW w:w="1060" w:type="pct"/>
                <w:tcBorders>
                  <w:bottom w:val="single" w:sz="4" w:space="0" w:color="auto"/>
                </w:tcBorders>
                <w:shd w:val="clear" w:color="auto" w:fill="auto"/>
              </w:tcPr>
              <w:p w:rsidR="00A75008" w:rsidRPr="001E2CD7" w:rsidRDefault="00A75008" w:rsidP="009D4226">
                <w:r w:rsidRPr="001E2CD7">
                  <w:rPr>
                    <w:rStyle w:val="PlaceholderText"/>
                    <w:color w:val="auto"/>
                  </w:rPr>
                  <w:t>C</w:t>
                </w:r>
                <w:r>
                  <w:rPr>
                    <w:rStyle w:val="PlaceholderText"/>
                    <w:color w:val="auto"/>
                  </w:rPr>
                  <w:t>lick here to select</w:t>
                </w:r>
                <w:r w:rsidRPr="001E2CD7">
                  <w:rPr>
                    <w:rStyle w:val="PlaceholderText"/>
                    <w:color w:val="auto"/>
                  </w:rPr>
                  <w:t xml:space="preserve"> a Type of Expenditure.</w:t>
                </w:r>
              </w:p>
            </w:tc>
          </w:sdtContent>
        </w:sdt>
        <w:sdt>
          <w:sdtPr>
            <w:alias w:val="Expenditure Date"/>
            <w:tag w:val="Expenditure Date"/>
            <w:id w:val="288482152"/>
            <w:placeholder>
              <w:docPart w:val="3632CBDD159E464BB365329D9DD29BC8"/>
            </w:placeholder>
            <w:showingPlcHdr/>
            <w:date>
              <w:dateFormat w:val="d MMMM yyyy"/>
              <w:lid w:val="en-GB"/>
              <w:storeMappedDataAs w:val="dateTime"/>
              <w:calendar w:val="gregorian"/>
            </w:date>
          </w:sdtPr>
          <w:sdtContent>
            <w:tc>
              <w:tcPr>
                <w:tcW w:w="719" w:type="pct"/>
                <w:tcBorders>
                  <w:bottom w:val="single" w:sz="4" w:space="0" w:color="auto"/>
                </w:tcBorders>
                <w:shd w:val="clear" w:color="auto" w:fill="auto"/>
              </w:tcPr>
              <w:p w:rsidR="00A75008" w:rsidRPr="001E2CD7" w:rsidRDefault="00A75008" w:rsidP="008A7B5A">
                <w:r w:rsidRPr="001E2CD7">
                  <w:rPr>
                    <w:rStyle w:val="PlaceholderText"/>
                    <w:color w:val="auto"/>
                  </w:rPr>
                  <w:t>Click here to enter a date.</w:t>
                </w:r>
              </w:p>
            </w:tc>
          </w:sdtContent>
        </w:sdt>
        <w:sdt>
          <w:sdtPr>
            <w:rPr>
              <w:b/>
              <w:bCs/>
              <w:color w:val="808080"/>
              <w:sz w:val="22"/>
              <w:szCs w:val="22"/>
            </w:rPr>
            <w:alias w:val="Expended Amount 1"/>
            <w:tag w:val="Expended Amount 1"/>
            <w:id w:val="-2050830801"/>
            <w:placeholder>
              <w:docPart w:val="D4FF1C188C3C4D5C9B36785B985A8DF8"/>
            </w:placeholder>
            <w:showingPlcHdr/>
          </w:sdtPr>
          <w:sdtContent>
            <w:tc>
              <w:tcPr>
                <w:tcW w:w="655" w:type="pct"/>
                <w:tcBorders>
                  <w:bottom w:val="single" w:sz="4" w:space="0" w:color="auto"/>
                </w:tcBorders>
                <w:shd w:val="clear" w:color="auto" w:fill="auto"/>
              </w:tcPr>
              <w:p w:rsidR="00A75008" w:rsidRPr="001E2CD7" w:rsidRDefault="00533A2F" w:rsidP="008A7B5A">
                <w:pPr>
                  <w:rPr>
                    <w:b/>
                    <w:bCs/>
                  </w:rPr>
                </w:pPr>
                <w:r w:rsidRPr="001E2CD7">
                  <w:rPr>
                    <w:rStyle w:val="PlaceholderText"/>
                    <w:color w:val="auto"/>
                  </w:rPr>
                  <w:fldChar w:fldCharType="begin">
                    <w:ffData>
                      <w:name w:val="Text5"/>
                      <w:enabled/>
                      <w:calcOnExit w:val="0"/>
                      <w:textInput>
                        <w:type w:val="number"/>
                        <w:default w:val="0"/>
                      </w:textInput>
                    </w:ffData>
                  </w:fldChar>
                </w:r>
                <w:r w:rsidR="00A75008" w:rsidRPr="001E2CD7">
                  <w:rPr>
                    <w:rStyle w:val="PlaceholderText"/>
                    <w:color w:val="auto"/>
                  </w:rPr>
                  <w:instrText xml:space="preserve"> FORMTEXT </w:instrText>
                </w:r>
                <w:r w:rsidRPr="001E2CD7">
                  <w:rPr>
                    <w:rStyle w:val="PlaceholderText"/>
                    <w:color w:val="auto"/>
                  </w:rPr>
                </w:r>
                <w:r w:rsidRPr="001E2CD7">
                  <w:rPr>
                    <w:rStyle w:val="PlaceholderText"/>
                    <w:color w:val="auto"/>
                  </w:rPr>
                  <w:fldChar w:fldCharType="separate"/>
                </w:r>
                <w:r w:rsidR="00A75008" w:rsidRPr="001E2CD7">
                  <w:rPr>
                    <w:rStyle w:val="PlaceholderText"/>
                    <w:noProof/>
                    <w:color w:val="auto"/>
                  </w:rPr>
                  <w:t>0</w:t>
                </w:r>
                <w:r w:rsidRPr="001E2CD7">
                  <w:rPr>
                    <w:rStyle w:val="PlaceholderText"/>
                    <w:color w:val="auto"/>
                  </w:rPr>
                  <w:fldChar w:fldCharType="end"/>
                </w:r>
              </w:p>
            </w:tc>
          </w:sdtContent>
        </w:sdt>
      </w:tr>
    </w:tbl>
    <w:p w:rsidR="00BB596E" w:rsidRDefault="00BB596E" w:rsidP="0006713D">
      <w:pPr>
        <w:rPr>
          <w:sz w:val="36"/>
          <w:szCs w:val="36"/>
        </w:rPr>
        <w:sectPr w:rsidR="00BB596E" w:rsidSect="00BB596E">
          <w:pgSz w:w="15840" w:h="12240" w:orient="landscape"/>
          <w:pgMar w:top="1440" w:right="1440" w:bottom="1440" w:left="1440" w:header="720" w:footer="720" w:gutter="0"/>
          <w:cols w:space="720"/>
          <w:docGrid w:linePitch="360"/>
        </w:sectPr>
      </w:pPr>
    </w:p>
    <w:p w:rsidR="008859E3" w:rsidRDefault="008859E3" w:rsidP="0006713D">
      <w:pPr>
        <w:rPr>
          <w:sz w:val="36"/>
          <w:szCs w:val="36"/>
        </w:rPr>
      </w:pPr>
    </w:p>
    <w:p w:rsidR="00162B19" w:rsidRDefault="00162B19" w:rsidP="0006713D">
      <w:pPr>
        <w:rPr>
          <w:sz w:val="36"/>
          <w:szCs w:val="36"/>
        </w:rPr>
      </w:pPr>
    </w:p>
    <w:p w:rsidR="00E35BEA" w:rsidRDefault="00E35BEA" w:rsidP="00512EBF">
      <w:pPr>
        <w:pStyle w:val="Heading2"/>
      </w:pPr>
      <w:r>
        <w:t>Section D: Monitoring and Evaluation</w:t>
      </w:r>
    </w:p>
    <w:p w:rsidR="0004469A" w:rsidRPr="004060D3" w:rsidRDefault="0004469A" w:rsidP="00842651">
      <w:pPr>
        <w:spacing w:after="120"/>
        <w:rPr>
          <w:i/>
          <w:iCs/>
          <w:sz w:val="22"/>
          <w:szCs w:val="22"/>
        </w:rPr>
      </w:pPr>
    </w:p>
    <w:tbl>
      <w:tblPr>
        <w:tblStyle w:val="TableGrid"/>
        <w:tblW w:w="0" w:type="auto"/>
        <w:tblLook w:val="04A0"/>
      </w:tblPr>
      <w:tblGrid>
        <w:gridCol w:w="5637"/>
        <w:gridCol w:w="3939"/>
      </w:tblGrid>
      <w:tr w:rsidR="009C4385" w:rsidTr="009C4385">
        <w:tc>
          <w:tcPr>
            <w:tcW w:w="9576" w:type="dxa"/>
            <w:gridSpan w:val="2"/>
            <w:shd w:val="clear" w:color="auto" w:fill="CCFFCC"/>
          </w:tcPr>
          <w:p w:rsidR="009C4385" w:rsidRPr="009C4385" w:rsidRDefault="009C4385" w:rsidP="00842651">
            <w:pPr>
              <w:rPr>
                <w:b/>
              </w:rPr>
            </w:pPr>
            <w:r>
              <w:rPr>
                <w:b/>
              </w:rPr>
              <w:t>Estimated Number of Beneficiaries</w:t>
            </w:r>
          </w:p>
        </w:tc>
      </w:tr>
      <w:tr w:rsidR="009C4385" w:rsidTr="009C4385">
        <w:tc>
          <w:tcPr>
            <w:tcW w:w="5637" w:type="dxa"/>
          </w:tcPr>
          <w:p w:rsidR="009C4385" w:rsidRPr="009C4385" w:rsidRDefault="009C4385" w:rsidP="009C4385">
            <w:pPr>
              <w:rPr>
                <w:b/>
              </w:rPr>
            </w:pPr>
            <w:r>
              <w:rPr>
                <w:b/>
              </w:rPr>
              <w:t>Beneficiary</w:t>
            </w:r>
          </w:p>
        </w:tc>
        <w:tc>
          <w:tcPr>
            <w:tcW w:w="3939" w:type="dxa"/>
          </w:tcPr>
          <w:p w:rsidR="009C4385" w:rsidRPr="009C4385" w:rsidRDefault="009C4385" w:rsidP="00842651">
            <w:pPr>
              <w:rPr>
                <w:b/>
              </w:rPr>
            </w:pPr>
            <w:r>
              <w:rPr>
                <w:b/>
              </w:rPr>
              <w:t>Estimated Number of Beneficiaries</w:t>
            </w:r>
          </w:p>
        </w:tc>
      </w:tr>
      <w:tr w:rsidR="009C4385" w:rsidTr="009C4385">
        <w:tc>
          <w:tcPr>
            <w:tcW w:w="5637" w:type="dxa"/>
          </w:tcPr>
          <w:p w:rsidR="009C4385" w:rsidRPr="001E2CD7" w:rsidRDefault="00533A2F" w:rsidP="00842651">
            <w:sdt>
              <w:sdtPr>
                <w:rPr>
                  <w:b/>
                  <w:bCs/>
                  <w:sz w:val="22"/>
                  <w:szCs w:val="22"/>
                </w:rPr>
                <w:alias w:val="Beneficiaries"/>
                <w:tag w:val="Beneficiaries"/>
                <w:id w:val="1936557660"/>
                <w:placeholder>
                  <w:docPart w:val="72FEEEB910024BF2A8BB2DE64F5087D7"/>
                </w:placeholder>
                <w:showingPlcHdr/>
                <w:dropDownList>
                  <w:listItem w:value="Choose an item."/>
                  <w:listItem w:displayText="All Categories of Population" w:value="All Categories of Population"/>
                  <w:listItem w:displayText="Women/Mothers" w:value="Women/Mothers"/>
                  <w:listItem w:displayText="Children" w:value="Children"/>
                  <w:listItem w:displayText="Youth" w:value="Youth"/>
                  <w:listItem w:displayText="Elderly" w:value="Elderly"/>
                  <w:listItem w:displayText="Disabled" w:value="Disabled"/>
                  <w:listItem w:displayText="Civil Society" w:value="Civil Society"/>
                  <w:listItem w:displayText="Private Sector" w:value="Private Sector"/>
                  <w:listItem w:displayText="Central Government Institutions" w:value="Central Government Institutions"/>
                  <w:listItem w:displayText="Local Government" w:value="Local Government"/>
                </w:dropDownList>
              </w:sdtPr>
              <w:sdtContent>
                <w:r w:rsidR="009C4385" w:rsidRPr="001E2CD7">
                  <w:rPr>
                    <w:rStyle w:val="PlaceholderText"/>
                    <w:color w:val="auto"/>
                  </w:rPr>
                  <w:t>Click here to select a Ben</w:t>
                </w:r>
                <w:r w:rsidR="0004469A" w:rsidRPr="001E2CD7">
                  <w:rPr>
                    <w:rStyle w:val="PlaceholderText"/>
                    <w:color w:val="auto"/>
                  </w:rPr>
                  <w:t>e</w:t>
                </w:r>
                <w:r w:rsidR="009C4385" w:rsidRPr="001E2CD7">
                  <w:rPr>
                    <w:rStyle w:val="PlaceholderText"/>
                    <w:color w:val="auto"/>
                  </w:rPr>
                  <w:t>ficiary.</w:t>
                </w:r>
              </w:sdtContent>
            </w:sdt>
          </w:p>
        </w:tc>
        <w:sdt>
          <w:sdtPr>
            <w:rPr>
              <w:b/>
              <w:bCs/>
              <w:color w:val="808080"/>
              <w:sz w:val="22"/>
              <w:szCs w:val="22"/>
            </w:rPr>
            <w:alias w:val="Number of Beneficiaries"/>
            <w:tag w:val="Number of Beneficiaries"/>
            <w:id w:val="-1729841937"/>
            <w:placeholder>
              <w:docPart w:val="4A3BBA9D26DA4839A82C1CE8762AD9A8"/>
            </w:placeholder>
            <w:showingPlcHdr/>
          </w:sdtPr>
          <w:sdtContent>
            <w:tc>
              <w:tcPr>
                <w:tcW w:w="3939" w:type="dxa"/>
              </w:tcPr>
              <w:p w:rsidR="009C4385" w:rsidRDefault="00533A2F" w:rsidP="00842651">
                <w:r w:rsidRPr="008859E3">
                  <w:rPr>
                    <w:rStyle w:val="PlaceholderText"/>
                    <w:color w:val="auto"/>
                  </w:rPr>
                  <w:fldChar w:fldCharType="begin">
                    <w:ffData>
                      <w:name w:val="Text5"/>
                      <w:enabled/>
                      <w:calcOnExit w:val="0"/>
                      <w:textInput>
                        <w:type w:val="number"/>
                        <w:default w:val="0"/>
                      </w:textInput>
                    </w:ffData>
                  </w:fldChar>
                </w:r>
                <w:r w:rsidR="009C4385" w:rsidRPr="008859E3">
                  <w:rPr>
                    <w:rStyle w:val="PlaceholderText"/>
                    <w:color w:val="auto"/>
                  </w:rPr>
                  <w:instrText xml:space="preserve"> FORMTEXT </w:instrText>
                </w:r>
                <w:r w:rsidRPr="008859E3">
                  <w:rPr>
                    <w:rStyle w:val="PlaceholderText"/>
                    <w:color w:val="auto"/>
                  </w:rPr>
                </w:r>
                <w:r w:rsidRPr="008859E3">
                  <w:rPr>
                    <w:rStyle w:val="PlaceholderText"/>
                    <w:color w:val="auto"/>
                  </w:rPr>
                  <w:fldChar w:fldCharType="separate"/>
                </w:r>
                <w:r w:rsidR="009C4385" w:rsidRPr="008859E3">
                  <w:rPr>
                    <w:rStyle w:val="PlaceholderText"/>
                    <w:noProof/>
                    <w:color w:val="auto"/>
                  </w:rPr>
                  <w:t>0</w:t>
                </w:r>
                <w:r w:rsidRPr="008859E3">
                  <w:rPr>
                    <w:rStyle w:val="PlaceholderText"/>
                    <w:color w:val="auto"/>
                  </w:rPr>
                  <w:fldChar w:fldCharType="end"/>
                </w:r>
              </w:p>
            </w:tc>
          </w:sdtContent>
        </w:sdt>
      </w:tr>
      <w:tr w:rsidR="009C4385" w:rsidTr="009C4385">
        <w:tc>
          <w:tcPr>
            <w:tcW w:w="5637" w:type="dxa"/>
          </w:tcPr>
          <w:p w:rsidR="009C4385" w:rsidRPr="001E2CD7" w:rsidRDefault="00533A2F" w:rsidP="00842651">
            <w:sdt>
              <w:sdtPr>
                <w:rPr>
                  <w:b/>
                  <w:bCs/>
                  <w:color w:val="808080"/>
                  <w:sz w:val="22"/>
                  <w:szCs w:val="22"/>
                </w:rPr>
                <w:alias w:val="Beneficiaries"/>
                <w:tag w:val="Beneficiaries"/>
                <w:id w:val="634071406"/>
                <w:placeholder>
                  <w:docPart w:val="AA5B4AE3F6EE48428A165688E9021264"/>
                </w:placeholder>
                <w:showingPlcHdr/>
                <w:dropDownList>
                  <w:listItem w:value="Choose an item."/>
                  <w:listItem w:displayText="All Categories of Population" w:value="All Categories of Population"/>
                  <w:listItem w:displayText="Women/Mothers" w:value="Women/Mothers"/>
                  <w:listItem w:displayText="Children" w:value="Children"/>
                  <w:listItem w:displayText="Youth" w:value="Youth"/>
                  <w:listItem w:displayText="Elderly" w:value="Elderly"/>
                  <w:listItem w:displayText="Disabled" w:value="Disabled"/>
                  <w:listItem w:displayText="Civil Society" w:value="Civil Society"/>
                  <w:listItem w:displayText="Private Sector" w:value="Private Sector"/>
                  <w:listItem w:displayText="Central Government Institutions" w:value="Central Government Institutions"/>
                  <w:listItem w:displayText="Local Government" w:value="Local Government"/>
                </w:dropDownList>
              </w:sdtPr>
              <w:sdtContent>
                <w:r w:rsidR="009C4385" w:rsidRPr="001E2CD7">
                  <w:rPr>
                    <w:rStyle w:val="PlaceholderText"/>
                    <w:color w:val="auto"/>
                  </w:rPr>
                  <w:t>Click here to select a Ben</w:t>
                </w:r>
                <w:r w:rsidR="0004469A" w:rsidRPr="001E2CD7">
                  <w:rPr>
                    <w:rStyle w:val="PlaceholderText"/>
                    <w:color w:val="auto"/>
                  </w:rPr>
                  <w:t>e</w:t>
                </w:r>
                <w:r w:rsidR="009C4385" w:rsidRPr="001E2CD7">
                  <w:rPr>
                    <w:rStyle w:val="PlaceholderText"/>
                    <w:color w:val="auto"/>
                  </w:rPr>
                  <w:t>ficiary.</w:t>
                </w:r>
              </w:sdtContent>
            </w:sdt>
          </w:p>
        </w:tc>
        <w:sdt>
          <w:sdtPr>
            <w:rPr>
              <w:b/>
              <w:bCs/>
              <w:color w:val="808080"/>
              <w:sz w:val="22"/>
              <w:szCs w:val="22"/>
            </w:rPr>
            <w:alias w:val="Number of Beneficiaries"/>
            <w:tag w:val="Number of Beneficiaries"/>
            <w:id w:val="-780882804"/>
            <w:placeholder>
              <w:docPart w:val="179832E3349A4FCC91E7AF1E9AECD15D"/>
            </w:placeholder>
            <w:showingPlcHdr/>
          </w:sdtPr>
          <w:sdtContent>
            <w:tc>
              <w:tcPr>
                <w:tcW w:w="3939" w:type="dxa"/>
              </w:tcPr>
              <w:p w:rsidR="009C4385" w:rsidRDefault="00533A2F" w:rsidP="00842651">
                <w:r w:rsidRPr="008859E3">
                  <w:rPr>
                    <w:rStyle w:val="PlaceholderText"/>
                    <w:color w:val="auto"/>
                  </w:rPr>
                  <w:fldChar w:fldCharType="begin">
                    <w:ffData>
                      <w:name w:val="Text5"/>
                      <w:enabled/>
                      <w:calcOnExit w:val="0"/>
                      <w:textInput>
                        <w:type w:val="number"/>
                        <w:default w:val="0"/>
                      </w:textInput>
                    </w:ffData>
                  </w:fldChar>
                </w:r>
                <w:r w:rsidR="009C4385" w:rsidRPr="008859E3">
                  <w:rPr>
                    <w:rStyle w:val="PlaceholderText"/>
                    <w:color w:val="auto"/>
                  </w:rPr>
                  <w:instrText xml:space="preserve"> FORMTEXT </w:instrText>
                </w:r>
                <w:r w:rsidRPr="008859E3">
                  <w:rPr>
                    <w:rStyle w:val="PlaceholderText"/>
                    <w:color w:val="auto"/>
                  </w:rPr>
                </w:r>
                <w:r w:rsidRPr="008859E3">
                  <w:rPr>
                    <w:rStyle w:val="PlaceholderText"/>
                    <w:color w:val="auto"/>
                  </w:rPr>
                  <w:fldChar w:fldCharType="separate"/>
                </w:r>
                <w:r w:rsidR="009C4385" w:rsidRPr="008859E3">
                  <w:rPr>
                    <w:rStyle w:val="PlaceholderText"/>
                    <w:noProof/>
                    <w:color w:val="auto"/>
                  </w:rPr>
                  <w:t>0</w:t>
                </w:r>
                <w:r w:rsidRPr="008859E3">
                  <w:rPr>
                    <w:rStyle w:val="PlaceholderText"/>
                    <w:color w:val="auto"/>
                  </w:rPr>
                  <w:fldChar w:fldCharType="end"/>
                </w:r>
              </w:p>
            </w:tc>
          </w:sdtContent>
        </w:sdt>
      </w:tr>
      <w:tr w:rsidR="009C4385" w:rsidTr="009C4385">
        <w:tc>
          <w:tcPr>
            <w:tcW w:w="5637" w:type="dxa"/>
          </w:tcPr>
          <w:p w:rsidR="009C4385" w:rsidRPr="001E2CD7" w:rsidRDefault="00533A2F" w:rsidP="00842651">
            <w:sdt>
              <w:sdtPr>
                <w:rPr>
                  <w:b/>
                  <w:bCs/>
                  <w:color w:val="808080"/>
                  <w:sz w:val="22"/>
                  <w:szCs w:val="22"/>
                </w:rPr>
                <w:alias w:val="Beneficiaries"/>
                <w:tag w:val="Beneficiaries"/>
                <w:id w:val="486136762"/>
                <w:placeholder>
                  <w:docPart w:val="E4D4C1425E594D00B46BC7E9FC5D6A7A"/>
                </w:placeholder>
                <w:showingPlcHdr/>
                <w:dropDownList>
                  <w:listItem w:value="Choose an item."/>
                  <w:listItem w:displayText="All Categories of Population" w:value="All Categories of Population"/>
                  <w:listItem w:displayText="Women/Mothers" w:value="Women/Mothers"/>
                  <w:listItem w:displayText="Children" w:value="Children"/>
                  <w:listItem w:displayText="Youth" w:value="Youth"/>
                  <w:listItem w:displayText="Elderly" w:value="Elderly"/>
                  <w:listItem w:displayText="Disabled" w:value="Disabled"/>
                  <w:listItem w:displayText="Civil Society" w:value="Civil Society"/>
                  <w:listItem w:displayText="Private Sector" w:value="Private Sector"/>
                  <w:listItem w:displayText="Central Government Institutions" w:value="Central Government Institutions"/>
                  <w:listItem w:displayText="Local Government" w:value="Local Government"/>
                </w:dropDownList>
              </w:sdtPr>
              <w:sdtContent>
                <w:r w:rsidR="009C4385" w:rsidRPr="001E2CD7">
                  <w:rPr>
                    <w:rStyle w:val="PlaceholderText"/>
                    <w:color w:val="auto"/>
                  </w:rPr>
                  <w:t>Click here to select a Ben</w:t>
                </w:r>
                <w:r w:rsidR="0004469A" w:rsidRPr="001E2CD7">
                  <w:rPr>
                    <w:rStyle w:val="PlaceholderText"/>
                    <w:color w:val="auto"/>
                  </w:rPr>
                  <w:t>e</w:t>
                </w:r>
                <w:r w:rsidR="009C4385" w:rsidRPr="001E2CD7">
                  <w:rPr>
                    <w:rStyle w:val="PlaceholderText"/>
                    <w:color w:val="auto"/>
                  </w:rPr>
                  <w:t>ficiary.</w:t>
                </w:r>
              </w:sdtContent>
            </w:sdt>
          </w:p>
        </w:tc>
        <w:sdt>
          <w:sdtPr>
            <w:rPr>
              <w:b/>
              <w:bCs/>
              <w:color w:val="808080"/>
              <w:sz w:val="22"/>
              <w:szCs w:val="22"/>
            </w:rPr>
            <w:alias w:val="Number of Beneficiaries"/>
            <w:tag w:val="Number of Beneficiaries"/>
            <w:id w:val="391781137"/>
            <w:placeholder>
              <w:docPart w:val="272A1FD15DF348B6B77032BB214CC4A1"/>
            </w:placeholder>
            <w:showingPlcHdr/>
          </w:sdtPr>
          <w:sdtContent>
            <w:tc>
              <w:tcPr>
                <w:tcW w:w="3939" w:type="dxa"/>
              </w:tcPr>
              <w:p w:rsidR="009C4385" w:rsidRDefault="00533A2F" w:rsidP="00842651">
                <w:r w:rsidRPr="008859E3">
                  <w:rPr>
                    <w:rStyle w:val="PlaceholderText"/>
                    <w:color w:val="auto"/>
                  </w:rPr>
                  <w:fldChar w:fldCharType="begin">
                    <w:ffData>
                      <w:name w:val="Text5"/>
                      <w:enabled/>
                      <w:calcOnExit w:val="0"/>
                      <w:textInput>
                        <w:type w:val="number"/>
                        <w:default w:val="0"/>
                      </w:textInput>
                    </w:ffData>
                  </w:fldChar>
                </w:r>
                <w:r w:rsidR="009C4385" w:rsidRPr="008859E3">
                  <w:rPr>
                    <w:rStyle w:val="PlaceholderText"/>
                    <w:color w:val="auto"/>
                  </w:rPr>
                  <w:instrText xml:space="preserve"> FORMTEXT </w:instrText>
                </w:r>
                <w:r w:rsidRPr="008859E3">
                  <w:rPr>
                    <w:rStyle w:val="PlaceholderText"/>
                    <w:color w:val="auto"/>
                  </w:rPr>
                </w:r>
                <w:r w:rsidRPr="008859E3">
                  <w:rPr>
                    <w:rStyle w:val="PlaceholderText"/>
                    <w:color w:val="auto"/>
                  </w:rPr>
                  <w:fldChar w:fldCharType="separate"/>
                </w:r>
                <w:r w:rsidR="009C4385" w:rsidRPr="008859E3">
                  <w:rPr>
                    <w:rStyle w:val="PlaceholderText"/>
                    <w:noProof/>
                    <w:color w:val="auto"/>
                  </w:rPr>
                  <w:t>0</w:t>
                </w:r>
                <w:r w:rsidRPr="008859E3">
                  <w:rPr>
                    <w:rStyle w:val="PlaceholderText"/>
                    <w:color w:val="auto"/>
                  </w:rPr>
                  <w:fldChar w:fldCharType="end"/>
                </w:r>
              </w:p>
            </w:tc>
          </w:sdtContent>
        </w:sdt>
      </w:tr>
      <w:tr w:rsidR="009C4385" w:rsidTr="009C4385">
        <w:tc>
          <w:tcPr>
            <w:tcW w:w="5637" w:type="dxa"/>
          </w:tcPr>
          <w:p w:rsidR="009C4385" w:rsidRPr="001E2CD7" w:rsidRDefault="00533A2F" w:rsidP="00842651">
            <w:sdt>
              <w:sdtPr>
                <w:rPr>
                  <w:b/>
                  <w:bCs/>
                  <w:color w:val="808080"/>
                  <w:sz w:val="22"/>
                  <w:szCs w:val="22"/>
                </w:rPr>
                <w:alias w:val="Beneficiaries"/>
                <w:tag w:val="Beneficiaries"/>
                <w:id w:val="1125587625"/>
                <w:placeholder>
                  <w:docPart w:val="079BBA278D754854AE5140A74E086BAB"/>
                </w:placeholder>
                <w:showingPlcHdr/>
                <w:dropDownList>
                  <w:listItem w:value="Choose an item."/>
                  <w:listItem w:displayText="All Categories of Population" w:value="All Categories of Population"/>
                  <w:listItem w:displayText="Women/Mothers" w:value="Women/Mothers"/>
                  <w:listItem w:displayText="Children" w:value="Children"/>
                  <w:listItem w:displayText="Youth" w:value="Youth"/>
                  <w:listItem w:displayText="Elderly" w:value="Elderly"/>
                  <w:listItem w:displayText="Disabled" w:value="Disabled"/>
                  <w:listItem w:displayText="Civil Society" w:value="Civil Society"/>
                  <w:listItem w:displayText="Private Sector" w:value="Private Sector"/>
                  <w:listItem w:displayText="Central Government Institutions" w:value="Central Government Institutions"/>
                  <w:listItem w:displayText="Local Government" w:value="Local Government"/>
                </w:dropDownList>
              </w:sdtPr>
              <w:sdtContent>
                <w:r w:rsidR="009C4385" w:rsidRPr="001E2CD7">
                  <w:rPr>
                    <w:rStyle w:val="PlaceholderText"/>
                    <w:color w:val="auto"/>
                  </w:rPr>
                  <w:t>Click here to select a Ben</w:t>
                </w:r>
                <w:r w:rsidR="0004469A" w:rsidRPr="001E2CD7">
                  <w:rPr>
                    <w:rStyle w:val="PlaceholderText"/>
                    <w:color w:val="auto"/>
                  </w:rPr>
                  <w:t>e</w:t>
                </w:r>
                <w:r w:rsidR="009C4385" w:rsidRPr="001E2CD7">
                  <w:rPr>
                    <w:rStyle w:val="PlaceholderText"/>
                    <w:color w:val="auto"/>
                  </w:rPr>
                  <w:t>ficiary.</w:t>
                </w:r>
              </w:sdtContent>
            </w:sdt>
          </w:p>
        </w:tc>
        <w:sdt>
          <w:sdtPr>
            <w:rPr>
              <w:b/>
              <w:bCs/>
              <w:color w:val="808080"/>
              <w:sz w:val="22"/>
              <w:szCs w:val="22"/>
            </w:rPr>
            <w:alias w:val="Number of Beneficiaries"/>
            <w:tag w:val="Number of Beneficiaries"/>
            <w:id w:val="-124702396"/>
            <w:placeholder>
              <w:docPart w:val="F1BC6812D4EC49EAA569F870BA49A726"/>
            </w:placeholder>
            <w:showingPlcHdr/>
          </w:sdtPr>
          <w:sdtContent>
            <w:tc>
              <w:tcPr>
                <w:tcW w:w="3939" w:type="dxa"/>
              </w:tcPr>
              <w:p w:rsidR="009C4385" w:rsidRDefault="00533A2F" w:rsidP="00842651">
                <w:r w:rsidRPr="008859E3">
                  <w:rPr>
                    <w:rStyle w:val="PlaceholderText"/>
                    <w:color w:val="auto"/>
                  </w:rPr>
                  <w:fldChar w:fldCharType="begin">
                    <w:ffData>
                      <w:name w:val="Text5"/>
                      <w:enabled/>
                      <w:calcOnExit w:val="0"/>
                      <w:textInput>
                        <w:type w:val="number"/>
                        <w:default w:val="0"/>
                      </w:textInput>
                    </w:ffData>
                  </w:fldChar>
                </w:r>
                <w:r w:rsidR="009C4385" w:rsidRPr="008859E3">
                  <w:rPr>
                    <w:rStyle w:val="PlaceholderText"/>
                    <w:color w:val="auto"/>
                  </w:rPr>
                  <w:instrText xml:space="preserve"> FORMTEXT </w:instrText>
                </w:r>
                <w:r w:rsidRPr="008859E3">
                  <w:rPr>
                    <w:rStyle w:val="PlaceholderText"/>
                    <w:color w:val="auto"/>
                  </w:rPr>
                </w:r>
                <w:r w:rsidRPr="008859E3">
                  <w:rPr>
                    <w:rStyle w:val="PlaceholderText"/>
                    <w:color w:val="auto"/>
                  </w:rPr>
                  <w:fldChar w:fldCharType="separate"/>
                </w:r>
                <w:r w:rsidR="009C4385" w:rsidRPr="008859E3">
                  <w:rPr>
                    <w:rStyle w:val="PlaceholderText"/>
                    <w:noProof/>
                    <w:color w:val="auto"/>
                  </w:rPr>
                  <w:t>0</w:t>
                </w:r>
                <w:r w:rsidRPr="008859E3">
                  <w:rPr>
                    <w:rStyle w:val="PlaceholderText"/>
                    <w:color w:val="auto"/>
                  </w:rPr>
                  <w:fldChar w:fldCharType="end"/>
                </w:r>
              </w:p>
            </w:tc>
          </w:sdtContent>
        </w:sdt>
      </w:tr>
      <w:tr w:rsidR="009C4385" w:rsidTr="009C4385">
        <w:tc>
          <w:tcPr>
            <w:tcW w:w="5637" w:type="dxa"/>
          </w:tcPr>
          <w:p w:rsidR="009C4385" w:rsidRDefault="009C4385" w:rsidP="00842651"/>
        </w:tc>
        <w:tc>
          <w:tcPr>
            <w:tcW w:w="3939" w:type="dxa"/>
          </w:tcPr>
          <w:p w:rsidR="009C4385" w:rsidRDefault="009C4385" w:rsidP="00842651"/>
        </w:tc>
      </w:tr>
    </w:tbl>
    <w:p w:rsidR="00E35BEA" w:rsidRDefault="00E35BEA" w:rsidP="00842651"/>
    <w:p w:rsidR="009C4385" w:rsidRPr="00842651" w:rsidRDefault="009C4385" w:rsidP="00842651"/>
    <w:tbl>
      <w:tblPr>
        <w:tblStyle w:val="TableGrid"/>
        <w:tblW w:w="0" w:type="auto"/>
        <w:shd w:val="clear" w:color="auto" w:fill="CCFFCC"/>
        <w:tblLook w:val="04A0"/>
      </w:tblPr>
      <w:tblGrid>
        <w:gridCol w:w="1583"/>
        <w:gridCol w:w="1587"/>
        <w:gridCol w:w="1656"/>
        <w:gridCol w:w="1579"/>
        <w:gridCol w:w="1586"/>
        <w:gridCol w:w="1585"/>
      </w:tblGrid>
      <w:tr w:rsidR="009443F5" w:rsidTr="00E633F8">
        <w:tc>
          <w:tcPr>
            <w:tcW w:w="9576" w:type="dxa"/>
            <w:gridSpan w:val="6"/>
            <w:tcBorders>
              <w:bottom w:val="single" w:sz="4" w:space="0" w:color="auto"/>
            </w:tcBorders>
            <w:shd w:val="clear" w:color="auto" w:fill="CCFFCC"/>
          </w:tcPr>
          <w:p w:rsidR="009443F5" w:rsidRPr="004B738D" w:rsidRDefault="009443F5" w:rsidP="007074BD">
            <w:pPr>
              <w:spacing w:after="120"/>
              <w:rPr>
                <w:b/>
                <w:bCs/>
                <w:sz w:val="22"/>
                <w:szCs w:val="22"/>
              </w:rPr>
            </w:pPr>
            <w:r w:rsidRPr="004B738D">
              <w:rPr>
                <w:b/>
                <w:bCs/>
                <w:sz w:val="22"/>
                <w:szCs w:val="22"/>
              </w:rPr>
              <w:t>Assets Transferred by the Project</w:t>
            </w:r>
          </w:p>
        </w:tc>
      </w:tr>
      <w:tr w:rsidR="004B738D" w:rsidTr="00E633F8">
        <w:tc>
          <w:tcPr>
            <w:tcW w:w="1583" w:type="dxa"/>
            <w:shd w:val="clear" w:color="auto" w:fill="auto"/>
          </w:tcPr>
          <w:p w:rsidR="004B738D" w:rsidRPr="004060D3" w:rsidRDefault="004B738D" w:rsidP="00CE6A08">
            <w:pPr>
              <w:spacing w:after="120"/>
              <w:rPr>
                <w:b/>
                <w:bCs/>
              </w:rPr>
            </w:pPr>
            <w:r>
              <w:rPr>
                <w:b/>
                <w:bCs/>
                <w:sz w:val="22"/>
                <w:szCs w:val="22"/>
              </w:rPr>
              <w:t xml:space="preserve">Asset </w:t>
            </w:r>
            <w:r w:rsidRPr="004060D3">
              <w:rPr>
                <w:b/>
                <w:bCs/>
                <w:sz w:val="22"/>
                <w:szCs w:val="22"/>
              </w:rPr>
              <w:t>Type</w:t>
            </w:r>
          </w:p>
        </w:tc>
        <w:tc>
          <w:tcPr>
            <w:tcW w:w="1587" w:type="dxa"/>
            <w:shd w:val="clear" w:color="auto" w:fill="auto"/>
          </w:tcPr>
          <w:p w:rsidR="004B738D" w:rsidRDefault="004B738D" w:rsidP="007074BD">
            <w:pPr>
              <w:spacing w:after="120"/>
              <w:rPr>
                <w:b/>
                <w:bCs/>
                <w:sz w:val="22"/>
                <w:szCs w:val="22"/>
              </w:rPr>
            </w:pPr>
            <w:r>
              <w:rPr>
                <w:b/>
                <w:bCs/>
                <w:sz w:val="22"/>
                <w:szCs w:val="22"/>
              </w:rPr>
              <w:t>Recipient</w:t>
            </w:r>
          </w:p>
        </w:tc>
        <w:tc>
          <w:tcPr>
            <w:tcW w:w="1656" w:type="dxa"/>
            <w:shd w:val="clear" w:color="auto" w:fill="auto"/>
          </w:tcPr>
          <w:p w:rsidR="004B738D" w:rsidRDefault="004B738D" w:rsidP="007074BD">
            <w:pPr>
              <w:spacing w:after="120"/>
              <w:rPr>
                <w:b/>
                <w:bCs/>
                <w:sz w:val="22"/>
                <w:szCs w:val="22"/>
              </w:rPr>
            </w:pPr>
            <w:r w:rsidRPr="004060D3">
              <w:rPr>
                <w:b/>
                <w:bCs/>
                <w:sz w:val="22"/>
                <w:szCs w:val="22"/>
              </w:rPr>
              <w:t>Region</w:t>
            </w:r>
          </w:p>
        </w:tc>
        <w:tc>
          <w:tcPr>
            <w:tcW w:w="1579" w:type="dxa"/>
            <w:shd w:val="clear" w:color="auto" w:fill="auto"/>
          </w:tcPr>
          <w:p w:rsidR="004B738D" w:rsidRDefault="004B738D" w:rsidP="007074BD">
            <w:pPr>
              <w:spacing w:after="120"/>
              <w:rPr>
                <w:b/>
                <w:bCs/>
                <w:sz w:val="22"/>
                <w:szCs w:val="22"/>
              </w:rPr>
            </w:pPr>
            <w:r w:rsidRPr="004060D3">
              <w:rPr>
                <w:b/>
                <w:bCs/>
                <w:sz w:val="22"/>
                <w:szCs w:val="22"/>
              </w:rPr>
              <w:t>N</w:t>
            </w:r>
            <w:r>
              <w:rPr>
                <w:b/>
                <w:bCs/>
                <w:sz w:val="22"/>
                <w:szCs w:val="22"/>
              </w:rPr>
              <w:t>o. of Assets</w:t>
            </w:r>
          </w:p>
        </w:tc>
        <w:tc>
          <w:tcPr>
            <w:tcW w:w="1586" w:type="dxa"/>
            <w:shd w:val="clear" w:color="auto" w:fill="auto"/>
          </w:tcPr>
          <w:p w:rsidR="004B738D" w:rsidRDefault="004B738D" w:rsidP="007074BD">
            <w:pPr>
              <w:spacing w:after="120"/>
              <w:rPr>
                <w:b/>
                <w:bCs/>
                <w:sz w:val="22"/>
                <w:szCs w:val="22"/>
              </w:rPr>
            </w:pPr>
            <w:r w:rsidRPr="004060D3">
              <w:rPr>
                <w:b/>
                <w:bCs/>
                <w:sz w:val="22"/>
                <w:szCs w:val="22"/>
              </w:rPr>
              <w:t>Value</w:t>
            </w:r>
            <w:r>
              <w:rPr>
                <w:b/>
                <w:bCs/>
                <w:sz w:val="22"/>
                <w:szCs w:val="22"/>
              </w:rPr>
              <w:t xml:space="preserve"> (specify currency)</w:t>
            </w:r>
          </w:p>
        </w:tc>
        <w:tc>
          <w:tcPr>
            <w:tcW w:w="1585" w:type="dxa"/>
            <w:shd w:val="clear" w:color="auto" w:fill="auto"/>
          </w:tcPr>
          <w:p w:rsidR="004B738D" w:rsidRDefault="004B738D" w:rsidP="007074BD">
            <w:pPr>
              <w:spacing w:after="120"/>
              <w:rPr>
                <w:b/>
                <w:bCs/>
                <w:sz w:val="22"/>
                <w:szCs w:val="22"/>
              </w:rPr>
            </w:pPr>
            <w:r w:rsidRPr="004060D3">
              <w:rPr>
                <w:b/>
                <w:bCs/>
                <w:sz w:val="22"/>
                <w:szCs w:val="22"/>
              </w:rPr>
              <w:t>Progress, %</w:t>
            </w:r>
          </w:p>
        </w:tc>
      </w:tr>
      <w:tr w:rsidR="004B738D" w:rsidTr="00E633F8">
        <w:sdt>
          <w:sdtPr>
            <w:rPr>
              <w:b/>
              <w:bCs/>
              <w:sz w:val="22"/>
              <w:szCs w:val="22"/>
            </w:rPr>
            <w:alias w:val="Asset Type"/>
            <w:tag w:val="Asset Type"/>
            <w:id w:val="-1237938711"/>
            <w:lock w:val="sdtLocked"/>
            <w:placeholder>
              <w:docPart w:val="8013672D31984DA9A7F1D77198613D50"/>
            </w:placeholder>
            <w:showingPlcHdr/>
            <w:dropDownList>
              <w:listItem w:value="Choose an item."/>
              <w:listItem w:displayText="Buildings" w:value="Buildings"/>
              <w:listItem w:displayText="Hardware" w:value="Hardware"/>
              <w:listItem w:displayText="Infrastructure" w:value="Infrastructure"/>
              <w:listItem w:displayText="Equipment" w:value="Equipment"/>
              <w:listItem w:displayText="Software" w:value="Software"/>
              <w:listItem w:displayText="Vehicles" w:value="Vehicles"/>
              <w:listItem w:displayText="Other" w:value="Other"/>
            </w:dropDownList>
          </w:sdtPr>
          <w:sdtContent>
            <w:tc>
              <w:tcPr>
                <w:tcW w:w="1583" w:type="dxa"/>
                <w:shd w:val="clear" w:color="auto" w:fill="auto"/>
              </w:tcPr>
              <w:p w:rsidR="004B738D" w:rsidRPr="008859E3" w:rsidRDefault="004B738D" w:rsidP="001E2CD7">
                <w:pPr>
                  <w:spacing w:after="120"/>
                  <w:rPr>
                    <w:b/>
                    <w:bCs/>
                    <w:sz w:val="22"/>
                    <w:szCs w:val="22"/>
                  </w:rPr>
                </w:pPr>
                <w:r w:rsidRPr="008859E3">
                  <w:rPr>
                    <w:rStyle w:val="PlaceholderText"/>
                    <w:color w:val="auto"/>
                  </w:rPr>
                  <w:t>C</w:t>
                </w:r>
                <w:r w:rsidR="001E2CD7">
                  <w:rPr>
                    <w:rStyle w:val="PlaceholderText"/>
                    <w:color w:val="auto"/>
                  </w:rPr>
                  <w:t xml:space="preserve">lick here to select and </w:t>
                </w:r>
                <w:r w:rsidRPr="008859E3">
                  <w:rPr>
                    <w:rStyle w:val="PlaceholderText"/>
                    <w:color w:val="auto"/>
                  </w:rPr>
                  <w:t>an Asset Type.</w:t>
                </w:r>
              </w:p>
            </w:tc>
          </w:sdtContent>
        </w:sdt>
        <w:tc>
          <w:tcPr>
            <w:tcW w:w="1587" w:type="dxa"/>
            <w:shd w:val="clear" w:color="auto" w:fill="auto"/>
          </w:tcPr>
          <w:sdt>
            <w:sdtPr>
              <w:alias w:val="Recipient"/>
              <w:tag w:val="Recipient"/>
              <w:id w:val="-387030938"/>
              <w:lock w:val="sdtLocked"/>
              <w:placeholder>
                <w:docPart w:val="ED4665C84CD64591B4A8CCF6AE7E8309"/>
              </w:placeholder>
              <w:showingPlcHdr/>
            </w:sdtPr>
            <w:sdtContent>
              <w:p w:rsidR="004B738D" w:rsidRPr="008859E3" w:rsidRDefault="004B738D" w:rsidP="004B738D">
                <w:r w:rsidRPr="008859E3">
                  <w:rPr>
                    <w:rStyle w:val="PlaceholderText"/>
                    <w:color w:val="auto"/>
                  </w:rPr>
                  <w:t>Click here to enter a Recipient</w:t>
                </w:r>
              </w:p>
            </w:sdtContent>
          </w:sdt>
          <w:p w:rsidR="004B738D" w:rsidRPr="008859E3" w:rsidRDefault="004B738D" w:rsidP="007074BD">
            <w:pPr>
              <w:spacing w:after="120"/>
              <w:rPr>
                <w:b/>
                <w:bCs/>
                <w:sz w:val="22"/>
                <w:szCs w:val="22"/>
              </w:rPr>
            </w:pPr>
          </w:p>
        </w:tc>
        <w:tc>
          <w:tcPr>
            <w:tcW w:w="1656" w:type="dxa"/>
            <w:shd w:val="clear" w:color="auto" w:fill="auto"/>
          </w:tcPr>
          <w:p w:rsidR="004B738D" w:rsidRPr="008859E3" w:rsidRDefault="00533A2F" w:rsidP="007074BD">
            <w:pPr>
              <w:spacing w:after="120"/>
              <w:rPr>
                <w:b/>
                <w:bCs/>
                <w:sz w:val="22"/>
                <w:szCs w:val="22"/>
              </w:rPr>
            </w:pPr>
            <w:sdt>
              <w:sdtPr>
                <w:rPr>
                  <w:color w:val="808080"/>
                  <w:sz w:val="22"/>
                  <w:szCs w:val="22"/>
                </w:rPr>
                <w:alias w:val=" REGION 1"/>
                <w:tag w:val=" REGION 1"/>
                <w:id w:val="630989825"/>
                <w:placeholder>
                  <w:docPart w:val="4DD7D931D0B24D7A812F5AF2796CA54A"/>
                </w:placeholder>
                <w:showingPlcHdr/>
                <w:dropDownList>
                  <w:listItem w:value="Choose an item."/>
                  <w:listItem w:displayText="Awdal" w:value="Awdal"/>
                  <w:listItem w:displayText="Marodijeh" w:value="Marodijeh"/>
                  <w:listItem w:displayText="Saahil" w:value="Saahil"/>
                  <w:listItem w:displayText="Sanaag" w:value="Sanaag"/>
                  <w:listItem w:displayText="Sool" w:value="Sool"/>
                  <w:listItem w:displayText="Togdheer" w:value="Togdheer"/>
                </w:dropDownList>
              </w:sdtPr>
              <w:sdtContent>
                <w:r w:rsidR="00225323">
                  <w:rPr>
                    <w:rStyle w:val="PlaceholderText"/>
                    <w:color w:val="auto"/>
                  </w:rPr>
                  <w:t>Choose a</w:t>
                </w:r>
                <w:r w:rsidR="004B738D" w:rsidRPr="008859E3">
                  <w:rPr>
                    <w:rStyle w:val="PlaceholderText"/>
                    <w:color w:val="auto"/>
                  </w:rPr>
                  <w:t xml:space="preserve"> Region.</w:t>
                </w:r>
              </w:sdtContent>
            </w:sdt>
          </w:p>
        </w:tc>
        <w:sdt>
          <w:sdtPr>
            <w:rPr>
              <w:b/>
              <w:bCs/>
              <w:color w:val="808080"/>
              <w:sz w:val="22"/>
              <w:szCs w:val="22"/>
            </w:rPr>
            <w:alias w:val="Number of Assets"/>
            <w:tag w:val="Number of Assets"/>
            <w:id w:val="-922959482"/>
            <w:lock w:val="sdtLocked"/>
            <w:placeholder>
              <w:docPart w:val="28BBC6ADCF6D461AA10A45DFD0DF5762"/>
            </w:placeholder>
            <w:showingPlcHdr/>
          </w:sdtPr>
          <w:sdtContent>
            <w:tc>
              <w:tcPr>
                <w:tcW w:w="1579" w:type="dxa"/>
                <w:shd w:val="clear" w:color="auto" w:fill="auto"/>
              </w:tcPr>
              <w:p w:rsidR="004B738D" w:rsidRPr="008859E3" w:rsidRDefault="00533A2F" w:rsidP="007074BD">
                <w:pPr>
                  <w:spacing w:after="120"/>
                  <w:rPr>
                    <w:b/>
                    <w:bCs/>
                    <w:sz w:val="22"/>
                    <w:szCs w:val="22"/>
                  </w:rPr>
                </w:pPr>
                <w:r w:rsidRPr="008859E3">
                  <w:rPr>
                    <w:rStyle w:val="PlaceholderText"/>
                    <w:color w:val="auto"/>
                  </w:rPr>
                  <w:fldChar w:fldCharType="begin">
                    <w:ffData>
                      <w:name w:val="Text5"/>
                      <w:enabled/>
                      <w:calcOnExit w:val="0"/>
                      <w:textInput>
                        <w:type w:val="number"/>
                        <w:default w:val="0"/>
                      </w:textInput>
                    </w:ffData>
                  </w:fldChar>
                </w:r>
                <w:r w:rsidR="004B738D" w:rsidRPr="008859E3">
                  <w:rPr>
                    <w:rStyle w:val="PlaceholderText"/>
                    <w:color w:val="auto"/>
                  </w:rPr>
                  <w:instrText xml:space="preserve"> FORMTEXT </w:instrText>
                </w:r>
                <w:r w:rsidRPr="008859E3">
                  <w:rPr>
                    <w:rStyle w:val="PlaceholderText"/>
                    <w:color w:val="auto"/>
                  </w:rPr>
                </w:r>
                <w:r w:rsidRPr="008859E3">
                  <w:rPr>
                    <w:rStyle w:val="PlaceholderText"/>
                    <w:color w:val="auto"/>
                  </w:rPr>
                  <w:fldChar w:fldCharType="separate"/>
                </w:r>
                <w:r w:rsidR="004B738D" w:rsidRPr="008859E3">
                  <w:rPr>
                    <w:rStyle w:val="PlaceholderText"/>
                    <w:noProof/>
                    <w:color w:val="auto"/>
                  </w:rPr>
                  <w:t>0</w:t>
                </w:r>
                <w:r w:rsidRPr="008859E3">
                  <w:rPr>
                    <w:rStyle w:val="PlaceholderText"/>
                    <w:color w:val="auto"/>
                  </w:rPr>
                  <w:fldChar w:fldCharType="end"/>
                </w:r>
              </w:p>
            </w:tc>
          </w:sdtContent>
        </w:sdt>
        <w:sdt>
          <w:sdtPr>
            <w:rPr>
              <w:b/>
              <w:bCs/>
              <w:color w:val="808080"/>
              <w:sz w:val="22"/>
              <w:szCs w:val="22"/>
            </w:rPr>
            <w:alias w:val="Value of Assets"/>
            <w:tag w:val="Value of Assets"/>
            <w:id w:val="31771847"/>
            <w:lock w:val="sdtLocked"/>
            <w:placeholder>
              <w:docPart w:val="1F8D9BD078B1424597C9EAA63B6C3E3D"/>
            </w:placeholder>
            <w:showingPlcHdr/>
          </w:sdtPr>
          <w:sdtContent>
            <w:tc>
              <w:tcPr>
                <w:tcW w:w="1586" w:type="dxa"/>
                <w:shd w:val="clear" w:color="auto" w:fill="auto"/>
              </w:tcPr>
              <w:p w:rsidR="004B738D" w:rsidRPr="008859E3" w:rsidRDefault="00533A2F" w:rsidP="007074BD">
                <w:pPr>
                  <w:spacing w:after="120"/>
                  <w:rPr>
                    <w:b/>
                    <w:bCs/>
                    <w:sz w:val="22"/>
                    <w:szCs w:val="22"/>
                  </w:rPr>
                </w:pPr>
                <w:r w:rsidRPr="008859E3">
                  <w:rPr>
                    <w:rStyle w:val="PlaceholderText"/>
                    <w:color w:val="auto"/>
                  </w:rPr>
                  <w:fldChar w:fldCharType="begin">
                    <w:ffData>
                      <w:name w:val="Text5"/>
                      <w:enabled/>
                      <w:calcOnExit w:val="0"/>
                      <w:textInput>
                        <w:type w:val="number"/>
                        <w:default w:val="0"/>
                      </w:textInput>
                    </w:ffData>
                  </w:fldChar>
                </w:r>
                <w:r w:rsidR="004B738D" w:rsidRPr="008859E3">
                  <w:rPr>
                    <w:rStyle w:val="PlaceholderText"/>
                    <w:color w:val="auto"/>
                  </w:rPr>
                  <w:instrText xml:space="preserve"> FORMTEXT </w:instrText>
                </w:r>
                <w:r w:rsidRPr="008859E3">
                  <w:rPr>
                    <w:rStyle w:val="PlaceholderText"/>
                    <w:color w:val="auto"/>
                  </w:rPr>
                </w:r>
                <w:r w:rsidRPr="008859E3">
                  <w:rPr>
                    <w:rStyle w:val="PlaceholderText"/>
                    <w:color w:val="auto"/>
                  </w:rPr>
                  <w:fldChar w:fldCharType="separate"/>
                </w:r>
                <w:r w:rsidR="004B738D" w:rsidRPr="008859E3">
                  <w:rPr>
                    <w:rStyle w:val="PlaceholderText"/>
                    <w:noProof/>
                    <w:color w:val="auto"/>
                  </w:rPr>
                  <w:t>0</w:t>
                </w:r>
                <w:r w:rsidRPr="008859E3">
                  <w:rPr>
                    <w:rStyle w:val="PlaceholderText"/>
                    <w:color w:val="auto"/>
                  </w:rPr>
                  <w:fldChar w:fldCharType="end"/>
                </w:r>
              </w:p>
            </w:tc>
          </w:sdtContent>
        </w:sdt>
        <w:sdt>
          <w:sdtPr>
            <w:rPr>
              <w:b/>
              <w:bCs/>
              <w:color w:val="808080"/>
              <w:sz w:val="22"/>
              <w:szCs w:val="22"/>
            </w:rPr>
            <w:alias w:val="Progress Percentage"/>
            <w:tag w:val="Progress Percentage"/>
            <w:id w:val="87738541"/>
            <w:lock w:val="sdtLocked"/>
            <w:placeholder>
              <w:docPart w:val="41D4F382E09B443F9A05A6E9FE0EF837"/>
            </w:placeholder>
            <w:showingPlcHdr/>
          </w:sdtPr>
          <w:sdtContent>
            <w:tc>
              <w:tcPr>
                <w:tcW w:w="1585" w:type="dxa"/>
                <w:shd w:val="clear" w:color="auto" w:fill="auto"/>
              </w:tcPr>
              <w:p w:rsidR="004B738D" w:rsidRPr="008859E3" w:rsidRDefault="00533A2F" w:rsidP="004B738D">
                <w:pPr>
                  <w:spacing w:after="120"/>
                  <w:rPr>
                    <w:b/>
                    <w:bCs/>
                    <w:sz w:val="22"/>
                    <w:szCs w:val="22"/>
                  </w:rPr>
                </w:pPr>
                <w:r w:rsidRPr="008859E3">
                  <w:rPr>
                    <w:rStyle w:val="PlaceholderText"/>
                    <w:color w:val="auto"/>
                  </w:rPr>
                  <w:fldChar w:fldCharType="begin">
                    <w:ffData>
                      <w:name w:val=""/>
                      <w:enabled/>
                      <w:calcOnExit w:val="0"/>
                      <w:textInput>
                        <w:type w:val="number"/>
                        <w:default w:val="0%"/>
                      </w:textInput>
                    </w:ffData>
                  </w:fldChar>
                </w:r>
                <w:r w:rsidR="004B738D" w:rsidRPr="008859E3">
                  <w:rPr>
                    <w:rStyle w:val="PlaceholderText"/>
                    <w:color w:val="auto"/>
                  </w:rPr>
                  <w:instrText xml:space="preserve"> FORMTEXT </w:instrText>
                </w:r>
                <w:r w:rsidRPr="008859E3">
                  <w:rPr>
                    <w:rStyle w:val="PlaceholderText"/>
                    <w:color w:val="auto"/>
                  </w:rPr>
                </w:r>
                <w:r w:rsidRPr="008859E3">
                  <w:rPr>
                    <w:rStyle w:val="PlaceholderText"/>
                    <w:color w:val="auto"/>
                  </w:rPr>
                  <w:fldChar w:fldCharType="separate"/>
                </w:r>
                <w:r w:rsidR="004B738D" w:rsidRPr="008859E3">
                  <w:rPr>
                    <w:rStyle w:val="PlaceholderText"/>
                    <w:noProof/>
                    <w:color w:val="auto"/>
                  </w:rPr>
                  <w:t>0%</w:t>
                </w:r>
                <w:r w:rsidRPr="008859E3">
                  <w:rPr>
                    <w:rStyle w:val="PlaceholderText"/>
                    <w:color w:val="auto"/>
                  </w:rPr>
                  <w:fldChar w:fldCharType="end"/>
                </w:r>
              </w:p>
            </w:tc>
          </w:sdtContent>
        </w:sdt>
      </w:tr>
      <w:tr w:rsidR="004B738D" w:rsidTr="00E633F8">
        <w:sdt>
          <w:sdtPr>
            <w:rPr>
              <w:b/>
              <w:bCs/>
              <w:color w:val="808080"/>
              <w:sz w:val="22"/>
              <w:szCs w:val="22"/>
            </w:rPr>
            <w:alias w:val="Asset Type"/>
            <w:tag w:val="Asset Type"/>
            <w:id w:val="1295096909"/>
            <w:placeholder>
              <w:docPart w:val="C7FF8755D89A4B3AA3132D42BE5D42D2"/>
            </w:placeholder>
            <w:showingPlcHdr/>
            <w:dropDownList>
              <w:listItem w:value="Choose an item."/>
              <w:listItem w:displayText="Buildings" w:value="Buildings"/>
              <w:listItem w:displayText="Hardware" w:value="Hardware"/>
              <w:listItem w:displayText="Infrastructure" w:value="Infrastructure"/>
              <w:listItem w:displayText="Equipment" w:value="Equipment"/>
              <w:listItem w:displayText="Software" w:value="Software"/>
              <w:listItem w:displayText="Vehicles" w:value="Vehicles"/>
              <w:listItem w:displayText="Other" w:value="Other"/>
            </w:dropDownList>
          </w:sdtPr>
          <w:sdtContent>
            <w:tc>
              <w:tcPr>
                <w:tcW w:w="1583" w:type="dxa"/>
                <w:shd w:val="clear" w:color="auto" w:fill="auto"/>
              </w:tcPr>
              <w:p w:rsidR="004B738D" w:rsidRPr="008859E3" w:rsidRDefault="001E2CD7" w:rsidP="001E2CD7">
                <w:pPr>
                  <w:spacing w:after="120"/>
                  <w:rPr>
                    <w:b/>
                    <w:bCs/>
                    <w:sz w:val="22"/>
                    <w:szCs w:val="22"/>
                  </w:rPr>
                </w:pPr>
                <w:r>
                  <w:rPr>
                    <w:rStyle w:val="PlaceholderText"/>
                    <w:color w:val="auto"/>
                  </w:rPr>
                  <w:t xml:space="preserve">Click here to select an </w:t>
                </w:r>
                <w:r w:rsidR="004B738D" w:rsidRPr="008859E3">
                  <w:rPr>
                    <w:rStyle w:val="PlaceholderText"/>
                    <w:color w:val="auto"/>
                  </w:rPr>
                  <w:t>Asset Type.</w:t>
                </w:r>
              </w:p>
            </w:tc>
          </w:sdtContent>
        </w:sdt>
        <w:tc>
          <w:tcPr>
            <w:tcW w:w="1587" w:type="dxa"/>
            <w:shd w:val="clear" w:color="auto" w:fill="auto"/>
          </w:tcPr>
          <w:sdt>
            <w:sdtPr>
              <w:alias w:val="Recipient"/>
              <w:tag w:val="Recipient"/>
              <w:id w:val="1265806636"/>
              <w:placeholder>
                <w:docPart w:val="8F15E9EF2A464919904885CAA7223C20"/>
              </w:placeholder>
              <w:showingPlcHdr/>
            </w:sdtPr>
            <w:sdtContent>
              <w:p w:rsidR="004B738D" w:rsidRPr="008859E3" w:rsidRDefault="004B738D" w:rsidP="004B738D">
                <w:r w:rsidRPr="008859E3">
                  <w:rPr>
                    <w:rStyle w:val="PlaceholderText"/>
                    <w:color w:val="auto"/>
                  </w:rPr>
                  <w:t>Click here to enter a Recipient</w:t>
                </w:r>
              </w:p>
            </w:sdtContent>
          </w:sdt>
          <w:p w:rsidR="004B738D" w:rsidRPr="008859E3" w:rsidRDefault="004B738D" w:rsidP="007074BD">
            <w:pPr>
              <w:spacing w:after="120"/>
              <w:rPr>
                <w:b/>
                <w:bCs/>
                <w:sz w:val="22"/>
                <w:szCs w:val="22"/>
              </w:rPr>
            </w:pPr>
          </w:p>
        </w:tc>
        <w:tc>
          <w:tcPr>
            <w:tcW w:w="1656" w:type="dxa"/>
            <w:shd w:val="clear" w:color="auto" w:fill="auto"/>
          </w:tcPr>
          <w:p w:rsidR="004B738D" w:rsidRPr="008859E3" w:rsidRDefault="00533A2F" w:rsidP="007074BD">
            <w:pPr>
              <w:spacing w:after="120"/>
              <w:rPr>
                <w:b/>
                <w:bCs/>
                <w:sz w:val="22"/>
                <w:szCs w:val="22"/>
              </w:rPr>
            </w:pPr>
            <w:sdt>
              <w:sdtPr>
                <w:rPr>
                  <w:color w:val="808080"/>
                  <w:sz w:val="22"/>
                  <w:szCs w:val="22"/>
                </w:rPr>
                <w:alias w:val=" REGION 1"/>
                <w:tag w:val=" REGION 1"/>
                <w:id w:val="-418870399"/>
                <w:placeholder>
                  <w:docPart w:val="E90304CD52404CA5803627A6423C4CD4"/>
                </w:placeholder>
                <w:showingPlcHdr/>
                <w:dropDownList>
                  <w:listItem w:value="Choose an item."/>
                  <w:listItem w:displayText="Awdal" w:value="Awdal"/>
                  <w:listItem w:displayText="Marodijeh" w:value="Marodijeh"/>
                  <w:listItem w:displayText="Saahil" w:value="Saahil"/>
                  <w:listItem w:displayText="Sanaag" w:value="Sanaag"/>
                  <w:listItem w:displayText="Sool" w:value="Sool"/>
                  <w:listItem w:displayText="Togdheer" w:value="Togdheer"/>
                </w:dropDownList>
              </w:sdtPr>
              <w:sdtContent>
                <w:r w:rsidR="00225323">
                  <w:rPr>
                    <w:rStyle w:val="PlaceholderText"/>
                    <w:color w:val="auto"/>
                  </w:rPr>
                  <w:t>Choose a</w:t>
                </w:r>
                <w:r w:rsidR="004B738D" w:rsidRPr="008859E3">
                  <w:rPr>
                    <w:rStyle w:val="PlaceholderText"/>
                    <w:color w:val="auto"/>
                  </w:rPr>
                  <w:t xml:space="preserve"> Region.</w:t>
                </w:r>
              </w:sdtContent>
            </w:sdt>
          </w:p>
        </w:tc>
        <w:sdt>
          <w:sdtPr>
            <w:rPr>
              <w:b/>
              <w:bCs/>
              <w:color w:val="808080"/>
              <w:sz w:val="22"/>
              <w:szCs w:val="22"/>
            </w:rPr>
            <w:alias w:val="Number of Assets"/>
            <w:tag w:val="Number of Assets"/>
            <w:id w:val="-1538887379"/>
            <w:placeholder>
              <w:docPart w:val="EFD5899B0B624E59A867259D5F035B5E"/>
            </w:placeholder>
            <w:showingPlcHdr/>
          </w:sdtPr>
          <w:sdtContent>
            <w:tc>
              <w:tcPr>
                <w:tcW w:w="1579" w:type="dxa"/>
                <w:shd w:val="clear" w:color="auto" w:fill="auto"/>
              </w:tcPr>
              <w:p w:rsidR="004B738D" w:rsidRPr="008859E3" w:rsidRDefault="00533A2F" w:rsidP="007074BD">
                <w:pPr>
                  <w:spacing w:after="120"/>
                  <w:rPr>
                    <w:b/>
                    <w:bCs/>
                    <w:sz w:val="22"/>
                    <w:szCs w:val="22"/>
                  </w:rPr>
                </w:pPr>
                <w:r w:rsidRPr="008859E3">
                  <w:rPr>
                    <w:rStyle w:val="PlaceholderText"/>
                    <w:color w:val="auto"/>
                  </w:rPr>
                  <w:fldChar w:fldCharType="begin">
                    <w:ffData>
                      <w:name w:val="Text5"/>
                      <w:enabled/>
                      <w:calcOnExit w:val="0"/>
                      <w:textInput>
                        <w:type w:val="number"/>
                        <w:default w:val="0"/>
                      </w:textInput>
                    </w:ffData>
                  </w:fldChar>
                </w:r>
                <w:r w:rsidR="004B738D" w:rsidRPr="008859E3">
                  <w:rPr>
                    <w:rStyle w:val="PlaceholderText"/>
                    <w:color w:val="auto"/>
                  </w:rPr>
                  <w:instrText xml:space="preserve"> FORMTEXT </w:instrText>
                </w:r>
                <w:r w:rsidRPr="008859E3">
                  <w:rPr>
                    <w:rStyle w:val="PlaceholderText"/>
                    <w:color w:val="auto"/>
                  </w:rPr>
                </w:r>
                <w:r w:rsidRPr="008859E3">
                  <w:rPr>
                    <w:rStyle w:val="PlaceholderText"/>
                    <w:color w:val="auto"/>
                  </w:rPr>
                  <w:fldChar w:fldCharType="separate"/>
                </w:r>
                <w:r w:rsidR="004B738D" w:rsidRPr="008859E3">
                  <w:rPr>
                    <w:rStyle w:val="PlaceholderText"/>
                    <w:noProof/>
                    <w:color w:val="auto"/>
                  </w:rPr>
                  <w:t>0</w:t>
                </w:r>
                <w:r w:rsidRPr="008859E3">
                  <w:rPr>
                    <w:rStyle w:val="PlaceholderText"/>
                    <w:color w:val="auto"/>
                  </w:rPr>
                  <w:fldChar w:fldCharType="end"/>
                </w:r>
              </w:p>
            </w:tc>
          </w:sdtContent>
        </w:sdt>
        <w:sdt>
          <w:sdtPr>
            <w:rPr>
              <w:b/>
              <w:bCs/>
              <w:color w:val="808080"/>
              <w:sz w:val="22"/>
              <w:szCs w:val="22"/>
            </w:rPr>
            <w:alias w:val="Value of Assets"/>
            <w:tag w:val="Value of Assets"/>
            <w:id w:val="1818528504"/>
            <w:placeholder>
              <w:docPart w:val="57E80D39681B406C900F57905848678E"/>
            </w:placeholder>
            <w:showingPlcHdr/>
          </w:sdtPr>
          <w:sdtContent>
            <w:tc>
              <w:tcPr>
                <w:tcW w:w="1586" w:type="dxa"/>
                <w:shd w:val="clear" w:color="auto" w:fill="auto"/>
              </w:tcPr>
              <w:p w:rsidR="004B738D" w:rsidRPr="008859E3" w:rsidRDefault="00533A2F" w:rsidP="007074BD">
                <w:pPr>
                  <w:spacing w:after="120"/>
                  <w:rPr>
                    <w:b/>
                    <w:bCs/>
                    <w:sz w:val="22"/>
                    <w:szCs w:val="22"/>
                  </w:rPr>
                </w:pPr>
                <w:r w:rsidRPr="008859E3">
                  <w:rPr>
                    <w:rStyle w:val="PlaceholderText"/>
                    <w:color w:val="auto"/>
                  </w:rPr>
                  <w:fldChar w:fldCharType="begin">
                    <w:ffData>
                      <w:name w:val="Text5"/>
                      <w:enabled/>
                      <w:calcOnExit w:val="0"/>
                      <w:textInput>
                        <w:type w:val="number"/>
                        <w:default w:val="0"/>
                      </w:textInput>
                    </w:ffData>
                  </w:fldChar>
                </w:r>
                <w:r w:rsidR="004B738D" w:rsidRPr="008859E3">
                  <w:rPr>
                    <w:rStyle w:val="PlaceholderText"/>
                    <w:color w:val="auto"/>
                  </w:rPr>
                  <w:instrText xml:space="preserve"> FORMTEXT </w:instrText>
                </w:r>
                <w:r w:rsidRPr="008859E3">
                  <w:rPr>
                    <w:rStyle w:val="PlaceholderText"/>
                    <w:color w:val="auto"/>
                  </w:rPr>
                </w:r>
                <w:r w:rsidRPr="008859E3">
                  <w:rPr>
                    <w:rStyle w:val="PlaceholderText"/>
                    <w:color w:val="auto"/>
                  </w:rPr>
                  <w:fldChar w:fldCharType="separate"/>
                </w:r>
                <w:r w:rsidR="004B738D" w:rsidRPr="008859E3">
                  <w:rPr>
                    <w:rStyle w:val="PlaceholderText"/>
                    <w:noProof/>
                    <w:color w:val="auto"/>
                  </w:rPr>
                  <w:t>0</w:t>
                </w:r>
                <w:r w:rsidRPr="008859E3">
                  <w:rPr>
                    <w:rStyle w:val="PlaceholderText"/>
                    <w:color w:val="auto"/>
                  </w:rPr>
                  <w:fldChar w:fldCharType="end"/>
                </w:r>
              </w:p>
            </w:tc>
          </w:sdtContent>
        </w:sdt>
        <w:sdt>
          <w:sdtPr>
            <w:rPr>
              <w:b/>
              <w:bCs/>
              <w:color w:val="808080"/>
              <w:sz w:val="22"/>
              <w:szCs w:val="22"/>
            </w:rPr>
            <w:alias w:val="Progress Percentage"/>
            <w:tag w:val="Progress Percentage"/>
            <w:id w:val="1603607971"/>
            <w:placeholder>
              <w:docPart w:val="2CD7F1979E554A9187259A99D2877B26"/>
            </w:placeholder>
            <w:showingPlcHdr/>
          </w:sdtPr>
          <w:sdtContent>
            <w:tc>
              <w:tcPr>
                <w:tcW w:w="1585" w:type="dxa"/>
                <w:shd w:val="clear" w:color="auto" w:fill="auto"/>
              </w:tcPr>
              <w:p w:rsidR="004B738D" w:rsidRPr="008859E3" w:rsidRDefault="00533A2F" w:rsidP="007074BD">
                <w:pPr>
                  <w:spacing w:after="120"/>
                  <w:rPr>
                    <w:b/>
                    <w:bCs/>
                    <w:sz w:val="22"/>
                    <w:szCs w:val="22"/>
                  </w:rPr>
                </w:pPr>
                <w:r w:rsidRPr="008859E3">
                  <w:rPr>
                    <w:rStyle w:val="PlaceholderText"/>
                    <w:color w:val="auto"/>
                  </w:rPr>
                  <w:fldChar w:fldCharType="begin">
                    <w:ffData>
                      <w:name w:val=""/>
                      <w:enabled/>
                      <w:calcOnExit w:val="0"/>
                      <w:textInput>
                        <w:type w:val="number"/>
                        <w:default w:val="0%"/>
                      </w:textInput>
                    </w:ffData>
                  </w:fldChar>
                </w:r>
                <w:r w:rsidR="004B738D" w:rsidRPr="008859E3">
                  <w:rPr>
                    <w:rStyle w:val="PlaceholderText"/>
                    <w:color w:val="auto"/>
                  </w:rPr>
                  <w:instrText xml:space="preserve"> FORMTEXT </w:instrText>
                </w:r>
                <w:r w:rsidRPr="008859E3">
                  <w:rPr>
                    <w:rStyle w:val="PlaceholderText"/>
                    <w:color w:val="auto"/>
                  </w:rPr>
                </w:r>
                <w:r w:rsidRPr="008859E3">
                  <w:rPr>
                    <w:rStyle w:val="PlaceholderText"/>
                    <w:color w:val="auto"/>
                  </w:rPr>
                  <w:fldChar w:fldCharType="separate"/>
                </w:r>
                <w:r w:rsidR="004B738D" w:rsidRPr="008859E3">
                  <w:rPr>
                    <w:rStyle w:val="PlaceholderText"/>
                    <w:noProof/>
                    <w:color w:val="auto"/>
                  </w:rPr>
                  <w:t>0%</w:t>
                </w:r>
                <w:r w:rsidRPr="008859E3">
                  <w:rPr>
                    <w:rStyle w:val="PlaceholderText"/>
                    <w:color w:val="auto"/>
                  </w:rPr>
                  <w:fldChar w:fldCharType="end"/>
                </w:r>
              </w:p>
            </w:tc>
          </w:sdtContent>
        </w:sdt>
      </w:tr>
      <w:tr w:rsidR="004B738D" w:rsidTr="00E633F8">
        <w:sdt>
          <w:sdtPr>
            <w:rPr>
              <w:b/>
              <w:bCs/>
              <w:color w:val="808080"/>
              <w:sz w:val="22"/>
              <w:szCs w:val="22"/>
            </w:rPr>
            <w:alias w:val="Asset Type"/>
            <w:tag w:val="Asset Type"/>
            <w:id w:val="-576052312"/>
            <w:placeholder>
              <w:docPart w:val="D3B8FAA9B3F543C49A0EA12892FC8AF0"/>
            </w:placeholder>
            <w:showingPlcHdr/>
            <w:dropDownList>
              <w:listItem w:value="Choose an item."/>
              <w:listItem w:displayText="Buildings" w:value="Buildings"/>
              <w:listItem w:displayText="Hardware" w:value="Hardware"/>
              <w:listItem w:displayText="Infrastructure" w:value="Infrastructure"/>
              <w:listItem w:displayText="Equipment" w:value="Equipment"/>
              <w:listItem w:displayText="Software" w:value="Software"/>
              <w:listItem w:displayText="Vehicles" w:value="Vehicles"/>
              <w:listItem w:displayText="Other" w:value="Other"/>
            </w:dropDownList>
          </w:sdtPr>
          <w:sdtContent>
            <w:tc>
              <w:tcPr>
                <w:tcW w:w="1583" w:type="dxa"/>
                <w:shd w:val="clear" w:color="auto" w:fill="auto"/>
              </w:tcPr>
              <w:p w:rsidR="004B738D" w:rsidRPr="008859E3" w:rsidRDefault="004B738D" w:rsidP="001E2CD7">
                <w:pPr>
                  <w:spacing w:after="120"/>
                  <w:rPr>
                    <w:b/>
                    <w:bCs/>
                    <w:sz w:val="22"/>
                    <w:szCs w:val="22"/>
                  </w:rPr>
                </w:pPr>
                <w:r w:rsidRPr="008859E3">
                  <w:rPr>
                    <w:rStyle w:val="PlaceholderText"/>
                    <w:color w:val="auto"/>
                  </w:rPr>
                  <w:t>C</w:t>
                </w:r>
                <w:r w:rsidR="001E2CD7">
                  <w:rPr>
                    <w:rStyle w:val="PlaceholderText"/>
                    <w:color w:val="auto"/>
                  </w:rPr>
                  <w:t xml:space="preserve">lick here to select </w:t>
                </w:r>
                <w:r w:rsidRPr="008859E3">
                  <w:rPr>
                    <w:rStyle w:val="PlaceholderText"/>
                    <w:color w:val="auto"/>
                  </w:rPr>
                  <w:t>an Asset Type.</w:t>
                </w:r>
              </w:p>
            </w:tc>
          </w:sdtContent>
        </w:sdt>
        <w:tc>
          <w:tcPr>
            <w:tcW w:w="1587" w:type="dxa"/>
            <w:shd w:val="clear" w:color="auto" w:fill="auto"/>
          </w:tcPr>
          <w:sdt>
            <w:sdtPr>
              <w:alias w:val="Recipient"/>
              <w:tag w:val="Recipient"/>
              <w:id w:val="1229038100"/>
              <w:placeholder>
                <w:docPart w:val="9AA2D2B8309146CD918E3EDCD8A24047"/>
              </w:placeholder>
              <w:showingPlcHdr/>
            </w:sdtPr>
            <w:sdtContent>
              <w:p w:rsidR="004B738D" w:rsidRPr="008859E3" w:rsidRDefault="004B738D" w:rsidP="004B738D">
                <w:r w:rsidRPr="008859E3">
                  <w:rPr>
                    <w:rStyle w:val="PlaceholderText"/>
                    <w:color w:val="auto"/>
                  </w:rPr>
                  <w:t>Click here to enter a Recipient</w:t>
                </w:r>
              </w:p>
            </w:sdtContent>
          </w:sdt>
          <w:p w:rsidR="004B738D" w:rsidRPr="008859E3" w:rsidRDefault="004B738D" w:rsidP="007074BD">
            <w:pPr>
              <w:spacing w:after="120"/>
              <w:rPr>
                <w:b/>
                <w:bCs/>
                <w:sz w:val="22"/>
                <w:szCs w:val="22"/>
              </w:rPr>
            </w:pPr>
          </w:p>
        </w:tc>
        <w:tc>
          <w:tcPr>
            <w:tcW w:w="1656" w:type="dxa"/>
            <w:shd w:val="clear" w:color="auto" w:fill="auto"/>
          </w:tcPr>
          <w:p w:rsidR="004B738D" w:rsidRPr="008859E3" w:rsidRDefault="00533A2F" w:rsidP="007074BD">
            <w:pPr>
              <w:spacing w:after="120"/>
              <w:rPr>
                <w:b/>
                <w:bCs/>
                <w:sz w:val="22"/>
                <w:szCs w:val="22"/>
              </w:rPr>
            </w:pPr>
            <w:sdt>
              <w:sdtPr>
                <w:rPr>
                  <w:color w:val="808080"/>
                  <w:sz w:val="22"/>
                  <w:szCs w:val="22"/>
                </w:rPr>
                <w:alias w:val=" REGION 1"/>
                <w:tag w:val=" REGION 1"/>
                <w:id w:val="1806968496"/>
                <w:placeholder>
                  <w:docPart w:val="BD4D702FCA854AC1A01CB74DB0E33773"/>
                </w:placeholder>
                <w:showingPlcHdr/>
                <w:dropDownList>
                  <w:listItem w:value="Choose an item."/>
                  <w:listItem w:displayText="Awdal" w:value="Awdal"/>
                  <w:listItem w:displayText="Marodijeh" w:value="Marodijeh"/>
                  <w:listItem w:displayText="Saahil" w:value="Saahil"/>
                  <w:listItem w:displayText="Sanaag" w:value="Sanaag"/>
                  <w:listItem w:displayText="Sool" w:value="Sool"/>
                  <w:listItem w:displayText="Togdheer" w:value="Togdheer"/>
                </w:dropDownList>
              </w:sdtPr>
              <w:sdtContent>
                <w:r w:rsidR="006D2506">
                  <w:rPr>
                    <w:rStyle w:val="PlaceholderText"/>
                    <w:color w:val="auto"/>
                  </w:rPr>
                  <w:t>Choose a</w:t>
                </w:r>
                <w:r w:rsidR="004B738D" w:rsidRPr="008859E3">
                  <w:rPr>
                    <w:rStyle w:val="PlaceholderText"/>
                    <w:color w:val="auto"/>
                  </w:rPr>
                  <w:t xml:space="preserve"> Region.</w:t>
                </w:r>
              </w:sdtContent>
            </w:sdt>
          </w:p>
        </w:tc>
        <w:sdt>
          <w:sdtPr>
            <w:rPr>
              <w:b/>
              <w:bCs/>
              <w:color w:val="808080"/>
              <w:sz w:val="22"/>
              <w:szCs w:val="22"/>
            </w:rPr>
            <w:alias w:val="Number of Assets"/>
            <w:tag w:val="Number of Assets"/>
            <w:id w:val="910891458"/>
            <w:placeholder>
              <w:docPart w:val="F6A985109B32405C9784B5A10201185F"/>
            </w:placeholder>
            <w:showingPlcHdr/>
          </w:sdtPr>
          <w:sdtContent>
            <w:tc>
              <w:tcPr>
                <w:tcW w:w="1579" w:type="dxa"/>
                <w:shd w:val="clear" w:color="auto" w:fill="auto"/>
              </w:tcPr>
              <w:p w:rsidR="004B738D" w:rsidRPr="008859E3" w:rsidRDefault="00533A2F" w:rsidP="007074BD">
                <w:pPr>
                  <w:spacing w:after="120"/>
                  <w:rPr>
                    <w:b/>
                    <w:bCs/>
                    <w:sz w:val="22"/>
                    <w:szCs w:val="22"/>
                  </w:rPr>
                </w:pPr>
                <w:r w:rsidRPr="008859E3">
                  <w:rPr>
                    <w:rStyle w:val="PlaceholderText"/>
                    <w:color w:val="auto"/>
                  </w:rPr>
                  <w:fldChar w:fldCharType="begin">
                    <w:ffData>
                      <w:name w:val="Text5"/>
                      <w:enabled/>
                      <w:calcOnExit w:val="0"/>
                      <w:textInput>
                        <w:type w:val="number"/>
                        <w:default w:val="0"/>
                      </w:textInput>
                    </w:ffData>
                  </w:fldChar>
                </w:r>
                <w:r w:rsidR="004B738D" w:rsidRPr="008859E3">
                  <w:rPr>
                    <w:rStyle w:val="PlaceholderText"/>
                    <w:color w:val="auto"/>
                  </w:rPr>
                  <w:instrText xml:space="preserve"> FORMTEXT </w:instrText>
                </w:r>
                <w:r w:rsidRPr="008859E3">
                  <w:rPr>
                    <w:rStyle w:val="PlaceholderText"/>
                    <w:color w:val="auto"/>
                  </w:rPr>
                </w:r>
                <w:r w:rsidRPr="008859E3">
                  <w:rPr>
                    <w:rStyle w:val="PlaceholderText"/>
                    <w:color w:val="auto"/>
                  </w:rPr>
                  <w:fldChar w:fldCharType="separate"/>
                </w:r>
                <w:r w:rsidR="004B738D" w:rsidRPr="008859E3">
                  <w:rPr>
                    <w:rStyle w:val="PlaceholderText"/>
                    <w:noProof/>
                    <w:color w:val="auto"/>
                  </w:rPr>
                  <w:t>0</w:t>
                </w:r>
                <w:r w:rsidRPr="008859E3">
                  <w:rPr>
                    <w:rStyle w:val="PlaceholderText"/>
                    <w:color w:val="auto"/>
                  </w:rPr>
                  <w:fldChar w:fldCharType="end"/>
                </w:r>
              </w:p>
            </w:tc>
          </w:sdtContent>
        </w:sdt>
        <w:sdt>
          <w:sdtPr>
            <w:rPr>
              <w:b/>
              <w:bCs/>
              <w:color w:val="808080"/>
              <w:sz w:val="22"/>
              <w:szCs w:val="22"/>
            </w:rPr>
            <w:alias w:val="Value of Assets"/>
            <w:tag w:val="Value of Assets"/>
            <w:id w:val="-539898679"/>
            <w:placeholder>
              <w:docPart w:val="D67CE77A92704EFC885FC6D767314CFD"/>
            </w:placeholder>
            <w:showingPlcHdr/>
          </w:sdtPr>
          <w:sdtContent>
            <w:tc>
              <w:tcPr>
                <w:tcW w:w="1586" w:type="dxa"/>
                <w:shd w:val="clear" w:color="auto" w:fill="auto"/>
              </w:tcPr>
              <w:p w:rsidR="004B738D" w:rsidRPr="008859E3" w:rsidRDefault="00533A2F" w:rsidP="007074BD">
                <w:pPr>
                  <w:spacing w:after="120"/>
                  <w:rPr>
                    <w:b/>
                    <w:bCs/>
                    <w:sz w:val="22"/>
                    <w:szCs w:val="22"/>
                  </w:rPr>
                </w:pPr>
                <w:r w:rsidRPr="008859E3">
                  <w:rPr>
                    <w:rStyle w:val="PlaceholderText"/>
                    <w:color w:val="auto"/>
                  </w:rPr>
                  <w:fldChar w:fldCharType="begin">
                    <w:ffData>
                      <w:name w:val="Text5"/>
                      <w:enabled/>
                      <w:calcOnExit w:val="0"/>
                      <w:textInput>
                        <w:type w:val="number"/>
                        <w:default w:val="0"/>
                      </w:textInput>
                    </w:ffData>
                  </w:fldChar>
                </w:r>
                <w:r w:rsidR="004B738D" w:rsidRPr="008859E3">
                  <w:rPr>
                    <w:rStyle w:val="PlaceholderText"/>
                    <w:color w:val="auto"/>
                  </w:rPr>
                  <w:instrText xml:space="preserve"> FORMTEXT </w:instrText>
                </w:r>
                <w:r w:rsidRPr="008859E3">
                  <w:rPr>
                    <w:rStyle w:val="PlaceholderText"/>
                    <w:color w:val="auto"/>
                  </w:rPr>
                </w:r>
                <w:r w:rsidRPr="008859E3">
                  <w:rPr>
                    <w:rStyle w:val="PlaceholderText"/>
                    <w:color w:val="auto"/>
                  </w:rPr>
                  <w:fldChar w:fldCharType="separate"/>
                </w:r>
                <w:r w:rsidR="004B738D" w:rsidRPr="008859E3">
                  <w:rPr>
                    <w:rStyle w:val="PlaceholderText"/>
                    <w:noProof/>
                    <w:color w:val="auto"/>
                  </w:rPr>
                  <w:t>0</w:t>
                </w:r>
                <w:r w:rsidRPr="008859E3">
                  <w:rPr>
                    <w:rStyle w:val="PlaceholderText"/>
                    <w:color w:val="auto"/>
                  </w:rPr>
                  <w:fldChar w:fldCharType="end"/>
                </w:r>
              </w:p>
            </w:tc>
          </w:sdtContent>
        </w:sdt>
        <w:sdt>
          <w:sdtPr>
            <w:rPr>
              <w:b/>
              <w:bCs/>
              <w:color w:val="808080"/>
              <w:sz w:val="22"/>
              <w:szCs w:val="22"/>
            </w:rPr>
            <w:alias w:val="Progress Percentage"/>
            <w:tag w:val="Progress Percentage"/>
            <w:id w:val="1688484917"/>
            <w:placeholder>
              <w:docPart w:val="CDD61E6B06164A7D9485F52E147333B0"/>
            </w:placeholder>
            <w:showingPlcHdr/>
          </w:sdtPr>
          <w:sdtContent>
            <w:tc>
              <w:tcPr>
                <w:tcW w:w="1585" w:type="dxa"/>
                <w:shd w:val="clear" w:color="auto" w:fill="auto"/>
              </w:tcPr>
              <w:p w:rsidR="004B738D" w:rsidRPr="008859E3" w:rsidRDefault="00533A2F" w:rsidP="007074BD">
                <w:pPr>
                  <w:spacing w:after="120"/>
                  <w:rPr>
                    <w:b/>
                    <w:bCs/>
                    <w:sz w:val="22"/>
                    <w:szCs w:val="22"/>
                  </w:rPr>
                </w:pPr>
                <w:r w:rsidRPr="008859E3">
                  <w:rPr>
                    <w:rStyle w:val="PlaceholderText"/>
                    <w:color w:val="auto"/>
                  </w:rPr>
                  <w:fldChar w:fldCharType="begin">
                    <w:ffData>
                      <w:name w:val=""/>
                      <w:enabled/>
                      <w:calcOnExit w:val="0"/>
                      <w:textInput>
                        <w:type w:val="number"/>
                        <w:default w:val="0%"/>
                      </w:textInput>
                    </w:ffData>
                  </w:fldChar>
                </w:r>
                <w:r w:rsidR="004B738D" w:rsidRPr="008859E3">
                  <w:rPr>
                    <w:rStyle w:val="PlaceholderText"/>
                    <w:color w:val="auto"/>
                  </w:rPr>
                  <w:instrText xml:space="preserve"> FORMTEXT </w:instrText>
                </w:r>
                <w:r w:rsidRPr="008859E3">
                  <w:rPr>
                    <w:rStyle w:val="PlaceholderText"/>
                    <w:color w:val="auto"/>
                  </w:rPr>
                </w:r>
                <w:r w:rsidRPr="008859E3">
                  <w:rPr>
                    <w:rStyle w:val="PlaceholderText"/>
                    <w:color w:val="auto"/>
                  </w:rPr>
                  <w:fldChar w:fldCharType="separate"/>
                </w:r>
                <w:r w:rsidR="004B738D" w:rsidRPr="008859E3">
                  <w:rPr>
                    <w:rStyle w:val="PlaceholderText"/>
                    <w:noProof/>
                    <w:color w:val="auto"/>
                  </w:rPr>
                  <w:t>0%</w:t>
                </w:r>
                <w:r w:rsidRPr="008859E3">
                  <w:rPr>
                    <w:rStyle w:val="PlaceholderText"/>
                    <w:color w:val="auto"/>
                  </w:rPr>
                  <w:fldChar w:fldCharType="end"/>
                </w:r>
              </w:p>
            </w:tc>
          </w:sdtContent>
        </w:sdt>
      </w:tr>
    </w:tbl>
    <w:p w:rsidR="00236C4A" w:rsidRPr="004060D3" w:rsidRDefault="00236C4A" w:rsidP="007074BD">
      <w:pPr>
        <w:spacing w:after="120"/>
        <w:rPr>
          <w:b/>
          <w:bCs/>
          <w:sz w:val="22"/>
          <w:szCs w:val="22"/>
        </w:rPr>
      </w:pPr>
    </w:p>
    <w:tbl>
      <w:tblPr>
        <w:tblStyle w:val="TableGrid"/>
        <w:tblW w:w="0" w:type="auto"/>
        <w:tblLook w:val="04A0"/>
      </w:tblPr>
      <w:tblGrid>
        <w:gridCol w:w="1609"/>
        <w:gridCol w:w="1966"/>
        <w:gridCol w:w="1676"/>
        <w:gridCol w:w="1178"/>
        <w:gridCol w:w="1414"/>
        <w:gridCol w:w="1733"/>
      </w:tblGrid>
      <w:tr w:rsidR="00C707E8" w:rsidTr="00D14375">
        <w:tc>
          <w:tcPr>
            <w:tcW w:w="9576" w:type="dxa"/>
            <w:gridSpan w:val="6"/>
            <w:shd w:val="clear" w:color="auto" w:fill="FDE9D9" w:themeFill="accent6" w:themeFillTint="33"/>
          </w:tcPr>
          <w:p w:rsidR="00C707E8" w:rsidRDefault="00C707E8" w:rsidP="00C222A7">
            <w:pPr>
              <w:spacing w:after="120"/>
              <w:rPr>
                <w:b/>
                <w:bCs/>
                <w:sz w:val="22"/>
                <w:szCs w:val="22"/>
              </w:rPr>
            </w:pPr>
            <w:r w:rsidRPr="004060D3">
              <w:rPr>
                <w:b/>
                <w:bCs/>
                <w:sz w:val="22"/>
                <w:szCs w:val="22"/>
              </w:rPr>
              <w:t>Project outputs and indicators</w:t>
            </w:r>
          </w:p>
        </w:tc>
      </w:tr>
      <w:tr w:rsidR="00C707E8" w:rsidTr="00C707E8">
        <w:tc>
          <w:tcPr>
            <w:tcW w:w="1609" w:type="dxa"/>
          </w:tcPr>
          <w:p w:rsidR="00C707E8" w:rsidRPr="00342550" w:rsidRDefault="00C707E8" w:rsidP="00C222A7">
            <w:pPr>
              <w:spacing w:after="120"/>
              <w:rPr>
                <w:b/>
                <w:bCs/>
                <w:sz w:val="22"/>
                <w:szCs w:val="22"/>
              </w:rPr>
            </w:pPr>
            <w:r w:rsidRPr="00342550">
              <w:rPr>
                <w:b/>
                <w:bCs/>
                <w:sz w:val="22"/>
                <w:szCs w:val="22"/>
              </w:rPr>
              <w:t>Output</w:t>
            </w:r>
          </w:p>
        </w:tc>
        <w:tc>
          <w:tcPr>
            <w:tcW w:w="1966" w:type="dxa"/>
          </w:tcPr>
          <w:p w:rsidR="00C707E8" w:rsidRDefault="00C707E8" w:rsidP="00C222A7">
            <w:pPr>
              <w:spacing w:after="120"/>
              <w:rPr>
                <w:b/>
                <w:bCs/>
                <w:sz w:val="22"/>
                <w:szCs w:val="22"/>
              </w:rPr>
            </w:pPr>
            <w:r>
              <w:rPr>
                <w:b/>
                <w:bCs/>
                <w:sz w:val="22"/>
                <w:szCs w:val="22"/>
              </w:rPr>
              <w:t>Key Performance Indicator</w:t>
            </w:r>
          </w:p>
        </w:tc>
        <w:tc>
          <w:tcPr>
            <w:tcW w:w="1676" w:type="dxa"/>
          </w:tcPr>
          <w:p w:rsidR="00C707E8" w:rsidRDefault="00C707E8" w:rsidP="00C222A7">
            <w:pPr>
              <w:spacing w:after="120"/>
              <w:rPr>
                <w:b/>
                <w:bCs/>
                <w:sz w:val="22"/>
                <w:szCs w:val="22"/>
              </w:rPr>
            </w:pPr>
            <w:r>
              <w:rPr>
                <w:b/>
                <w:bCs/>
                <w:sz w:val="22"/>
                <w:szCs w:val="22"/>
              </w:rPr>
              <w:t>Measure</w:t>
            </w:r>
          </w:p>
        </w:tc>
        <w:tc>
          <w:tcPr>
            <w:tcW w:w="1178" w:type="dxa"/>
          </w:tcPr>
          <w:p w:rsidR="00C707E8" w:rsidRDefault="00C707E8" w:rsidP="00C222A7">
            <w:pPr>
              <w:spacing w:after="120"/>
              <w:rPr>
                <w:b/>
                <w:bCs/>
                <w:sz w:val="22"/>
                <w:szCs w:val="22"/>
              </w:rPr>
            </w:pPr>
            <w:r>
              <w:rPr>
                <w:b/>
                <w:bCs/>
                <w:sz w:val="22"/>
                <w:szCs w:val="22"/>
              </w:rPr>
              <w:t>Baseline Value</w:t>
            </w:r>
          </w:p>
        </w:tc>
        <w:tc>
          <w:tcPr>
            <w:tcW w:w="1414" w:type="dxa"/>
          </w:tcPr>
          <w:p w:rsidR="00C707E8" w:rsidRDefault="00C707E8" w:rsidP="00C222A7">
            <w:pPr>
              <w:spacing w:after="120"/>
              <w:rPr>
                <w:b/>
                <w:bCs/>
                <w:sz w:val="22"/>
                <w:szCs w:val="22"/>
              </w:rPr>
            </w:pPr>
            <w:r>
              <w:rPr>
                <w:b/>
                <w:bCs/>
                <w:sz w:val="22"/>
                <w:szCs w:val="22"/>
              </w:rPr>
              <w:t>Target Value</w:t>
            </w:r>
          </w:p>
        </w:tc>
        <w:tc>
          <w:tcPr>
            <w:tcW w:w="1733" w:type="dxa"/>
          </w:tcPr>
          <w:p w:rsidR="00C707E8" w:rsidRDefault="00C707E8" w:rsidP="00C222A7">
            <w:pPr>
              <w:spacing w:after="120"/>
              <w:rPr>
                <w:b/>
                <w:bCs/>
                <w:sz w:val="22"/>
                <w:szCs w:val="22"/>
              </w:rPr>
            </w:pPr>
            <w:r>
              <w:rPr>
                <w:b/>
                <w:bCs/>
                <w:sz w:val="22"/>
                <w:szCs w:val="22"/>
              </w:rPr>
              <w:t>Progress</w:t>
            </w:r>
          </w:p>
        </w:tc>
      </w:tr>
      <w:tr w:rsidR="00C707E8" w:rsidTr="00C707E8">
        <w:sdt>
          <w:sdtPr>
            <w:rPr>
              <w:b/>
              <w:bCs/>
              <w:sz w:val="22"/>
              <w:szCs w:val="22"/>
            </w:rPr>
            <w:alias w:val="Project Output"/>
            <w:tag w:val="Project Output"/>
            <w:id w:val="-677963437"/>
            <w:lock w:val="sdtLocked"/>
            <w:placeholder>
              <w:docPart w:val="C348F6BC67684AD6A9C6E07183E04C24"/>
            </w:placeholder>
            <w:showingPlcHdr/>
          </w:sdtPr>
          <w:sdtContent>
            <w:tc>
              <w:tcPr>
                <w:tcW w:w="1609" w:type="dxa"/>
              </w:tcPr>
              <w:p w:rsidR="00C707E8" w:rsidRPr="001E2CD7" w:rsidRDefault="00C707E8" w:rsidP="0004469A">
                <w:pPr>
                  <w:spacing w:after="120"/>
                  <w:rPr>
                    <w:b/>
                    <w:bCs/>
                    <w:sz w:val="22"/>
                    <w:szCs w:val="22"/>
                  </w:rPr>
                </w:pPr>
                <w:r w:rsidRPr="001E2CD7">
                  <w:rPr>
                    <w:rStyle w:val="PlaceholderText"/>
                    <w:color w:val="auto"/>
                  </w:rPr>
                  <w:t>Click here to enter text.</w:t>
                </w:r>
              </w:p>
            </w:tc>
          </w:sdtContent>
        </w:sdt>
        <w:tc>
          <w:tcPr>
            <w:tcW w:w="1966" w:type="dxa"/>
          </w:tcPr>
          <w:p w:rsidR="00C707E8" w:rsidRDefault="00533A2F" w:rsidP="00C222A7">
            <w:pPr>
              <w:spacing w:after="120"/>
              <w:rPr>
                <w:b/>
                <w:bCs/>
                <w:sz w:val="22"/>
                <w:szCs w:val="22"/>
              </w:rPr>
            </w:pPr>
            <w:sdt>
              <w:sdtPr>
                <w:rPr>
                  <w:b/>
                  <w:bCs/>
                  <w:color w:val="808080"/>
                  <w:sz w:val="22"/>
                  <w:szCs w:val="22"/>
                </w:rPr>
                <w:alias w:val="Key Performance Indicator"/>
                <w:tag w:val="Key Performance Indicator"/>
                <w:id w:val="346252293"/>
                <w:lock w:val="sdtLocked"/>
                <w:placeholder>
                  <w:docPart w:val="2BEA574EE90346938DF3D708E40EE25C"/>
                </w:placeholder>
                <w:showingPlcHdr/>
                <w:dropDownList>
                  <w:listItem w:value="Choose an item."/>
                  <w:listItem w:displayText="Amount of seeds and fertilizer provided (kg)" w:value="Amount of seeds and fertilizer provided (kg)"/>
                  <w:listItem w:displayText="Area covered by flood control/coastal protection (km2)" w:value="Area covered by flood control/coastal protection (km2)"/>
                  <w:listItem w:displayText="Area Covered by Irrigation system (Ha)" w:value="Area Covered by Irrigation system (Ha)"/>
                  <w:listItem w:displayText="Area of coastal (inshore, beach, corals) restored (Ha)" w:value="Area of coastal (inshore, beach, corals) restored (Ha)"/>
                  <w:listItem w:displayText="Areas of fishponds/tambak restored (Ha)" w:value="Areas of fishponds/tambak restored (Ha)"/>
                  <w:listItem w:displayText="Area of forest protected/rehabilitated (ha)" w:value="Area of forest protected/rehabilitated (ha)"/>
                  <w:listItem w:displayText="Area of marine protection established and support by natioanl legislation (km2 or region)" w:value="Area of marine protection established and support by natioanl legislation (km2 or region)"/>
                  <w:listItem w:displayText="Boat building facilities completed (unit)" w:value="Boat building facilities completed (unit)"/>
                  <w:listItem w:displayText="Drainage/Storm Water Management- Length of constructed drains provided or rehabilitated (m)" w:value="Drainage/Storm Water Management- Length of constructed drains provided or rehabilitated (m)"/>
                  <w:listItem w:displayText="Drainage/Storm Water Management- Lengthe of outlet structures provided or rehabilitated (m)" w:value="Drainage/Storm Water Management- Lengthe of outlet structures provided or rehabilitated (m)"/>
                  <w:listItem w:displayText="Drainage/Storm Water Maangement- Length of retention ponds rehabilitated (m)" w:value="Drainage/Storm Water Maangement- Length of retention ponds rehabilitated (m)"/>
                  <w:listItem w:displayText="Education- Block grant (value USD)" w:value="Education- Block grant (value USD)"/>
                  <w:listItem w:displayText="Education- Number of beneficiaries/participants on vocational training" w:value="Education- Number of beneficiaries/participants on vocational training"/>
                  <w:listItem w:displayText="Education- Number of books provided" w:value="Education- Number of books provided"/>
                  <w:listItem w:displayText="Education- Number of classrooms provided with furnitrue" w:value="Education- Number of classrooms provided with furnitrue"/>
                  <w:listItem w:displayText="Education- Number of elementary schools builte/repaired" w:value="Education- Number of elementary schools builte/repaired"/>
                  <w:listItem w:displayText="Education- Number of junior high schools built/repaired" w:value="Education- Number of junior high schools built/repaired"/>
                  <w:listItem w:displayText="Education- Number of kindergarten built/reparied" w:value="Education- Number of kindergarten built/reparied"/>
                  <w:listItem w:displayText="Education- Number of people served" w:value="Education- Number of people served"/>
                  <w:listItem w:displayText="Education- Number of scholarships provided" w:value="Education- Number of scholarships provided"/>
                  <w:listItem w:displayText="Education- Number of schools equipped with sanitation facilities" w:value="Education- Number of schools equipped with sanitation facilities"/>
                  <w:listItem w:displayText="Education- Number of schools equipped with water facilities" w:value="Education- Number of schools equipped with water facilities"/>
                  <w:listItem w:displayText="Education- Number of senior high schools built/repaired" w:value="Education- Number of senior high schools built/repaired"/>
                  <w:listItem w:displayText="Education- Number of teachers trained" w:value="Education- Number of teachers trained"/>
                  <w:listItem w:displayText="Education- Number of temporary schools built" w:value="Education- Number of temporary schools built"/>
                  <w:listItem w:displayText="Education- Number of transportation provided" w:value="Education- Number of transportation provided"/>
                  <w:listItem w:displayText="Education- Number of universitites built/reparied" w:value="Education- Number of universitites built/reparied"/>
                  <w:listItem w:displayText="Education- Physical progress (%)" w:value="Education- Physical progress (%)"/>
                  <w:listItem w:displayText="Education- School equipment and supplies (value USD)" w:value="Education- School equipment and supplies (value USD)"/>
                  <w:listItem w:displayText="Education- Number of studies/surveys reports" w:value="Education- Number of studies/surveys reports"/>
                  <w:listItem w:displayText="Electric Power Generated (kw)" w:value="Electric Power Generated (kw)"/>
                  <w:listItem w:displayText="Employment Programme implemented (number of beneficiaries)" w:value="Employment Programme implemented (number of beneficiaries)"/>
                  <w:listItem w:displayText="Equipment and supplies provided (Value USD(" w:value="Equipment and supplies provided (Value USD("/>
                  <w:listItem w:displayText="Health- Assessment activities " w:value="Health- Assessment activities "/>
                  <w:listItem w:displayText="Health- Capacity Building" w:value="Health- Capacity Building"/>
                  <w:listItem w:displayText="Health- Equipment and Supplies" w:value="Health- Equipment and Supplies"/>
                  <w:listItem w:displayText="Health- Number of Hygeine kits distributed" w:value="Health- Number of Hygeine kits distributed"/>
                  <w:listItem w:displayText="Health- Number of people served" w:value="Health- Number of people served"/>
                  <w:listItem w:displayText="Health- Physical Progress (%)" w:value="Health- Physical Progress (%)"/>
                  <w:listItem w:displayText="Health- Rehabilitation and Reconstruction Clinic " w:value="Health- Rehabilitation and Reconstruction Clinic "/>
                  <w:listItem w:displayText="Health- Rehabilitation and Reconstruction District Health Office" w:value="Health- Rehabilitation and Reconstruction District Health Office"/>
                  <w:listItem w:displayText="Health- Rehabilitation and Reconstruction Educational Institution" w:value="Health- Rehabilitation and Reconstruction Educational Institution"/>
                  <w:listItem w:displayText="Health- Rehabilitation and Reconstruction Health Training Center" w:value="Health- Rehabilitation and Reconstruction Health Training Center"/>
                  <w:listItem w:displayText="Health- Rehabilitation and Reconstruction Laboratory" w:value="Health- Rehabilitation and Reconstruction Laboratory"/>
                  <w:listItem w:displayText="Health- Rehabilitation and Reconstruction Pharmacy Warehouse" w:value="Health- Rehabilitation and Reconstruction Pharmacy Warehouse"/>
                  <w:listItem w:displayText="Health- Training- Environmental Health Service" w:value="Health- Training- Environmental Health Service"/>
                  <w:listItem w:displayText="Health- Training- Health Promotion" w:value="Health- Training- Health Promotion"/>
                  <w:listItem w:displayText="Health- Training- MCH Service" w:value="Health- Training- MCH Service"/>
                  <w:listItem w:displayText="Health- Training- Mental Health Service" w:value="Health- Training- Mental Health Service"/>
                  <w:listItem w:displayText="Health- Training- Nutrition Service" w:value="Health- Training- Nutrition Service"/>
                  <w:listItem w:displayText="Housing- Number of heavily damaged houses repared" w:value="Housing- Number of heavily damaged houses repared"/>
                  <w:listItem w:displayText="Housing- Number of houses built" w:value="Housing- Number of houses built"/>
                  <w:listItem w:displayText="Housing- Number of houses occupeid" w:value="Housing- Number of houses occupeid"/>
                  <w:listItem w:displayText="Housing- Number of lightly damaged houses repaired" w:value="Housing- Number of lightly damaged houses repaired"/>
                  <w:listItem w:displayText="Housing- Number of temporary houses built" w:value="Housing- Number of temporary houses built"/>
                  <w:listItem w:displayText="Housing- Physical Progress for heavy damaged houses repaired (%)" w:value="Housing- Physical Progress for heavy damaged houses repaired (%)"/>
                  <w:listItem w:displayText="Housing- Physical Progress for houses builte (%)" w:value="Housing- Physical Progress for houses builte (%)"/>
                  <w:listItem w:displayText="Housing- Physical Progress for minor damaged houses repaired (%)" w:value="Housing- Physical Progress for minor damaged houses repaired (%)"/>
                  <w:listItem w:displayText="Housing- Physical Progress for relocated houses built" w:value="Housing- Physical Progress for relocated houses built"/>
                  <w:listItem w:displayText="Housing- Physical Progress for temporary houses built" w:value="Housing- Physical Progress for temporary houses built"/>
                  <w:listItem w:displayText="Human Waste Management- Number of bathing facilities rebuilt" w:value="Human Waste Management- Number of bathing facilities rebuilt"/>
                  <w:listItem w:displayText="Human Waste Management- Number of houses supplied with sewage/sanitation" w:value="Human Waste Management- Number of houses supplied with sewage/sanitation"/>
                  <w:listItem w:displayText="Human Waste Management- Number of public toilets facilities constructed/rehabilitation" w:value="Human Waste Management- Number of public toilets facilities constructed/rehabilitation"/>
                  <w:listItem w:displayText="Human Waste Management- Number of sanitation schemes restored" w:value="Human Waste Management- Number of sanitation schemes restored"/>
                  <w:listItem w:displayText="Human Waste Management- Number of sludge water treatment plant" w:value="Human Waste Management- Number of sludge water treatment plant"/>
                  <w:listItem w:displayText="Human Waste Management- Number of Number of toilets constructed/rehabilitated" w:value="Human Waste Management- Number of Number of toilets constructed/rehabilitated"/>
                  <w:listItem w:displayText="Human Waste Management- Number of vacuum trucks provided/reconditioned" w:value="Human Waste Management- Number of vacuum trucks provided/reconditioned"/>
                  <w:listItem w:displayText="Length of Irrigation canal new/rehabilitated (m)" w:value="Length of Irrigation canal new/rehabilitated (m)"/>
                  <w:listItem w:displayText="Logisitic Support Value" w:value="Logisitic Support Value"/>
                  <w:listItem w:displayText="Number of agricultural machines provided" w:value="Number of agricultural machines provided"/>
                  <w:listItem w:displayText="Number of airport terminals built/repaired" w:value="Number of airport terminals built/repaired"/>
                  <w:listItem w:displayText="Number of assessments/studies/researches on institutional development" w:value="Number of assessments/studies/researches on institutional development"/>
                  <w:listItem w:displayText="Number of building material supplied" w:value="Number of building material supplied"/>
                  <w:listItem w:displayText="Number of businesses developed" w:value="Number of businesses developed"/>
                  <w:listItem w:displayText="Number of capacity building (seminar/workshop/training/mentoring/consulting etc) on the role of the representative" w:value="Number of capacity building (seminar/workshop/training/mentoring/consulting etc) on the role of the representative"/>
                  <w:listItem w:displayText="Number of capacity building (seminar/workshop/training/mentoring/consulting etc) on the role of government" w:value="Number of capacity building (seminar/workshop/training/mentoring/consulting etc) on the role of government"/>
                  <w:listItem w:displayText="Number of children in organisations or orphanages" w:value="Number of children in organisations or orphanages"/>
                  <w:listItem w:displayText="Number of children recieving full assistance (food, education, psychological program)" w:value="Number of children recieving full assistance (food, education, psychological program)"/>
                  <w:listItem w:displayText="Number of children reuinified with their families" w:value="Number of children reuinified with their families"/>
                  <w:listItem w:displayText="Number of civil servants training courses assessed and strengthened" w:value="Number of civil servants training courses assessed and strengthened"/>
                  <w:listItem w:displayText="Number of civil servants who have received training" w:value="Number of civil servants who have received training"/>
                  <w:listItem w:displayText="Number of communitiy distribution facilities rehabilitated" w:value="Number of communitiy distribution facilities rehabilitated"/>
                  <w:listItem w:displayText="Number of community development organisations established" w:value="Number of community development organisations established"/>
                  <w:listItem w:displayText="Number of community initiative discussion groups" w:value="Number of community initiative discussion groups"/>
                  <w:listItem w:displayText="Number of community/village halls rebuilt/new" w:value="Number of community/village halls rebuilt/new"/>
                  <w:listItem w:displayText="Number of compliance guidelines developed" w:value="Number of compliance guidelines developed"/>
                  <w:listItem w:displayText="Number of cultural performances/exhibitions conducted" w:value="Number of cultural performances/exhibitions conducted"/>
                  <w:listItem w:displayText="Number of cultural training workshops" w:value="Number of cultural training workshops"/>
                  <w:listItem w:displayText="Number of dormitory rebuilt/new" w:value="Number of dormitory rebuilt/new"/>
                  <w:listItem w:displayText="Number of electrical distrubution facilitities rehabilitated" w:value="Number of electrical distrubution facilitities rehabilitated"/>
                  <w:listItem w:displayText="Number of entrepreneur receiving grants" w:value="Number of entrepreneur receiving grants"/>
                  <w:listItem w:displayText="Number of experts provided" w:value="Number of experts provided"/>
                  <w:listItem w:displayText="Number of facilitators recuited for community participationa nd empowerment" w:value="Number of facilitators recuited for community participationa nd empowerment"/>
                  <w:listItem w:displayText="Number of fish aggregated device provided" w:value="Number of fish aggregated device provided"/>
                  <w:listItem w:displayText="Number of fish landing facilities" w:value="Number of fish landing facilities"/>
                  <w:listItem w:displayText="Number of fisheries cooperatives created/supported/operational" w:value="Number of fisheries cooperatives created/supported/operational"/>
                  <w:listItem w:displayText="Number of fishing vessels provided/replaced" w:value="Number of fishing vessels provided/replaced"/>
                  <w:listItem w:displayText="Number of government buildings built/repaired" w:value="Number of government buildings built/repaired"/>
                  <w:listItem w:displayText="Number of government officials participated in training" w:value="Number of government officials participated in training"/>
                  <w:listItem w:displayText="Number of integrated community based women's centres established" w:value="Number of integrated community based women's centres established"/>
                  <w:listItem w:displayText="Number of land titles issued" w:value="Number of land titles issued"/>
                  <w:listItem w:displayText="Number of laws examined under law refomr arrangements" w:value="Number of laws examined under law refomr arrangements"/>
                  <w:listItem w:displayText="Number of loans provided to medium business" w:value="Number of loans provided to medium business"/>
                  <w:listItem w:displayText="Number of loans provided to micro business" w:value="Number of loans provided to micro business"/>
                  <w:listItem w:displayText="Number of micro business developed" w:value="Number of micro business developed"/>
                  <w:listItem w:displayText="Number of microfinanc institutions supported/established" w:value="Number of microfinanc institutions supported/established"/>
                  <w:listItem w:displayText="Number of monitoring arrangements developed to ensure compliance with relevant standards and guidelines" w:value="Number of monitoring arrangements developed to ensure compliance with relevant standards and guidelines"/>
                  <w:listItem w:displayText="Number of museums, libraries and other cultural facilities built/repaired" w:value="Number of museums, libraries and other cultural facilities built/repaired"/>
                  <w:listItem w:displayText="Number of office buildings built/repaired" w:value="Number of office buildings built/repaired"/>
                  <w:listItem w:displayText="Number of official governments recievied capacity building" w:value="Number of official governments recievied capacity building"/>
                  <w:listItem w:displayText="Number of partnerships established" w:value="Number of partnerships established"/>
                  <w:listItem w:displayText="Number of people employed" w:value="Number of people employed"/>
                  <w:listItem w:displayText="Number of people served" w:value="Number of people served"/>
                  <w:listItem w:displayText="Number of people trained" w:value="Number of people trained"/>
                  <w:listItem w:displayText="Number of ports/harbours redeveloped" w:value="Number of ports/harbours redeveloped"/>
                  <w:listItem w:displayText="Numbner of public buildings built/repaired" w:value="Numbner of public buildings built/repaired"/>
                  <w:listItem w:displayText="Number of public parks restored" w:value="Number of public parks restored"/>
                  <w:listItem w:displayText="Number of public reading parks established" w:value="Number of public reading parks established"/>
                  <w:listItem w:displayText="Number of socialisation/dissemination/publication released" w:value="Number of socialisation/dissemination/publication released"/>
                  <w:listItem w:displayText="Number of sports facilities rehabilitated" w:value="Number of sports facilities rehabilitated"/>
                  <w:listItem w:displayText="Number of staffs attached to a project" w:value="Number of staffs attached to a project"/>
                  <w:listItem w:displayText="Number of study reports" w:value="Number of study reports"/>
                  <w:listItem w:displayText="Number of study/survey reports" w:value="Number of study/survey reports"/>
                  <w:listItem w:displayText="Number of supporting building built/repaired" w:value="Number of supporting building built/repaired"/>
                  <w:listItem w:displayText="Number of traditional markets established" w:value="Number of traditional markets established"/>
                  <w:listItem w:displayText="Number of women and children or communiites receiving psychosocial programmes" w:value="Number of women and children or communiites receiving psychosocial programmes"/>
                  <w:listItem w:displayText="Number of women receiving legal assistance" w:value="Number of women receiving legal assistance"/>
                  <w:listItem w:displayText="Number of women receiving livelihood capacity training" w:value="Number of women receiving livelihood capacity training"/>
                  <w:listItem w:displayText="Number of women receivine psychosocial programmes" w:value="Number of women receivine psychosocial programmes"/>
                  <w:listItem w:displayText="Number of women receiving training" w:value="Number of women receiving training"/>
                  <w:listItem w:displayText="Physical progress (%)" w:value="Physical progress (%)"/>
                  <w:listItem w:displayText="Printed Media Published" w:value="Printed Media Published"/>
                  <w:listItem w:displayText="Solid Waste Management- Number of garbage carts provided/rehabilitated" w:value="Solid Waste Management- Number of garbage carts provided/rehabilitated"/>
                  <w:listItem w:displayText="Solid Waste Management- Number of garbage containers provided/rehabilitated" w:value="Solid Waste Management- Number of garbage containers provided/rehabilitated"/>
                  <w:listItem w:displayText="Solid Waste Management- Number of plot containers provided/rehabilitated" w:value="Solid Waste Management- Number of plot containers provided/rehabilitated"/>
                  <w:listItem w:displayText="Solid Waste Management- Number of garbage trucks provided/reocnditioend" w:value="Solid Waste Management- Number of garbage trucks provided/reocnditioend"/>
                  <w:listItem w:displayText="Solid Waste Management- Number of plot containers proved/rehabilitated" w:value="Solid Waste Management- Number of plot containers proved/rehabilitated"/>
                  <w:listItem w:displayText="Solid Waste Management- Number of transfer stations provided/rahbilitated" w:value="Solid Waste Management- Number of transfer stations provided/rahbilitated"/>
                  <w:listItem w:displayText="Solid Waste Management- Site provided and landscaped for final disposal" w:value="Solid Waste Management- Site provided and landscaped for final disposal"/>
                  <w:listItem w:displayText="Transportation- Length of bridges built" w:value="Transportation- Length of bridges built"/>
                  <w:listItem w:displayText="Transportation- lenght district roads rebuilt/constructed" w:value="Transportation- lenght district roads rebuilt/constructed"/>
                  <w:listItem w:displayText="Transportation- length of provincial or city road rebuilt/constructed" w:value="Transportation- length of provincial or city road rebuilt/constructed"/>
                  <w:listItem w:displayText="Transportation- length of roads around harbours, ports rebuilt/cosntructed" w:value="Transportation- length of roads around harbours, ports rebuilt/cosntructed"/>
                  <w:listItem w:displayText="Transportation- length of roads around residential/village areas rebuilt/constructed" w:value="Transportation- length of roads around residential/village areas rebuilt/constructed"/>
                  <w:listItem w:displayText="Transportation- length of roads for public facilities rebuilt/constructed" w:value="Transportation- length of roads for public facilities rebuilt/constructed"/>
                  <w:listItem w:displayText="Transportation- length of roads rebuilt/constructed" w:value="Transportation- length of roads rebuilt/constructed"/>
                  <w:listItem w:displayText="Transportation- Number of bridges built/rebuilt" w:value="Transportation- Number of bridges built/rebuilt"/>
                  <w:listItem w:displayText="Water Supply- Capacity of water production facilities reconstructed/rehabilitated" w:value="Water Supply- Capacity of water production facilities reconstructed/rehabilitated"/>
                  <w:listItem w:displayText="Water Supply- Length of Primary or Secondary Water mains rehabilitated/provided" w:value="Water Supply- Length of Primary or Secondary Water mains rehabilitated/provided"/>
                  <w:listItem w:displayText="Water Supply- Number of (large scale) water systems restored" w:value="Water Supply- Number of (large scale) water systems restored"/>
                  <w:listItem w:displayText="Water Supply- Number of (small scale) water points rehabilitated or constructed)" w:value="Water Supply- Number of (small scale) water points rehabilitated or constructed)"/>
                  <w:listItem w:displayText="Water Supply- Number of booster pumps rehabilitated" w:value="Water Supply- Number of booster pumps rehabilitated"/>
                  <w:listItem w:displayText="Water Supply- Number of ground wells purified" w:value="Water Supply- Number of ground wells purified"/>
                  <w:listItem w:displayText="Water Supply- Number of houses supplied with water" w:value="Water Supply- Number of houses supplied with water"/>
                  <w:listItem w:displayText="Water Supply- Number of public hydrants provided" w:value="Water Supply- Number of public hydrants provided"/>
                  <w:listItem w:displayText="Water Supply- Number of public taps rehabilitated/reconstructed" w:value="Water Supply- Number of public taps rehabilitated/reconstructed"/>
                  <w:listItem w:displayText="Water Supply- Number of Water distribution facilities rehabilitated" w:value="Water Supply- Number of Water distribution facilities rehabilitated"/>
                </w:dropDownList>
              </w:sdtPr>
              <w:sdtContent>
                <w:r w:rsidR="00C707E8" w:rsidRPr="004F242D">
                  <w:rPr>
                    <w:rStyle w:val="PlaceholderText"/>
                    <w:color w:val="auto"/>
                  </w:rPr>
                  <w:t>Click here to select a Key Performance Indicator</w:t>
                </w:r>
                <w:r w:rsidR="00C707E8">
                  <w:rPr>
                    <w:rStyle w:val="PlaceholderText"/>
                  </w:rPr>
                  <w:t xml:space="preserve"> </w:t>
                </w:r>
              </w:sdtContent>
            </w:sdt>
            <w:r w:rsidR="00C707E8">
              <w:rPr>
                <w:b/>
                <w:bCs/>
                <w:sz w:val="22"/>
                <w:szCs w:val="22"/>
              </w:rPr>
              <w:t xml:space="preserve"> OR</w:t>
            </w:r>
          </w:p>
          <w:p w:rsidR="00C707E8" w:rsidRPr="001E2CD7" w:rsidRDefault="00533A2F" w:rsidP="00BB596E">
            <w:pPr>
              <w:spacing w:after="120"/>
              <w:rPr>
                <w:b/>
                <w:bCs/>
                <w:sz w:val="22"/>
                <w:szCs w:val="22"/>
              </w:rPr>
            </w:pPr>
            <w:sdt>
              <w:sdtPr>
                <w:rPr>
                  <w:b/>
                  <w:bCs/>
                  <w:color w:val="808080"/>
                  <w:sz w:val="22"/>
                  <w:szCs w:val="22"/>
                </w:rPr>
                <w:alias w:val="Key Performance Indicator"/>
                <w:tag w:val="Key Performance Indicator"/>
                <w:id w:val="346252295"/>
                <w:placeholder>
                  <w:docPart w:val="1050D1A9887C48A38E2C63BC0FAC7CF5"/>
                </w:placeholder>
                <w:showingPlcHdr/>
              </w:sdtPr>
              <w:sdtContent>
                <w:r w:rsidR="00C707E8" w:rsidRPr="001E2CD7">
                  <w:rPr>
                    <w:rStyle w:val="PlaceholderText"/>
                    <w:color w:val="auto"/>
                  </w:rPr>
                  <w:t xml:space="preserve">Click here to enter </w:t>
                </w:r>
                <w:r w:rsidR="00C707E8">
                  <w:rPr>
                    <w:rStyle w:val="PlaceholderText"/>
                    <w:color w:val="auto"/>
                  </w:rPr>
                  <w:t>your own indicator</w:t>
                </w:r>
              </w:sdtContent>
            </w:sdt>
          </w:p>
        </w:tc>
        <w:tc>
          <w:tcPr>
            <w:tcW w:w="1676" w:type="dxa"/>
          </w:tcPr>
          <w:sdt>
            <w:sdtPr>
              <w:rPr>
                <w:b/>
                <w:bCs/>
                <w:color w:val="808080"/>
                <w:sz w:val="22"/>
                <w:szCs w:val="22"/>
              </w:rPr>
              <w:alias w:val="Measure"/>
              <w:tag w:val="Measure"/>
              <w:id w:val="346252303"/>
              <w:placeholder>
                <w:docPart w:val="641ACC3142374B98991E711D545CB9CC"/>
              </w:placeholder>
              <w:showingPlcHdr/>
              <w:dropDownList>
                <w:listItem w:value="Choose an item."/>
                <w:listItem w:displayText="Number" w:value="Number"/>
                <w:listItem w:displayText="Km2" w:value="Km2"/>
                <w:listItem w:displayText="Km" w:value="Km"/>
                <w:listItem w:displayText="Metres" w:value="Metres"/>
                <w:listItem w:displayText="Metres (squared)" w:value="Metres (squared)"/>
                <w:listItem w:displayText="Units" w:value="Units"/>
                <w:listItem w:displayText="USD" w:value="USD"/>
                <w:listItem w:displayText="Hectares (ha)" w:value="Hectares (ha)"/>
                <w:listItem w:displayText="Kg" w:value="Kg"/>
              </w:dropDownList>
            </w:sdtPr>
            <w:sdtContent>
              <w:p w:rsidR="00C707E8" w:rsidRPr="001E2CD7" w:rsidRDefault="00C707E8" w:rsidP="00C222A7">
                <w:pPr>
                  <w:spacing w:after="120"/>
                  <w:rPr>
                    <w:b/>
                    <w:bCs/>
                    <w:sz w:val="22"/>
                    <w:szCs w:val="22"/>
                  </w:rPr>
                </w:pPr>
                <w:r w:rsidRPr="008659D7">
                  <w:rPr>
                    <w:rStyle w:val="PlaceholderText"/>
                    <w:color w:val="auto"/>
                  </w:rPr>
                  <w:t>Click here to select a measurement unit</w:t>
                </w:r>
                <w:r w:rsidRPr="00FC0405">
                  <w:rPr>
                    <w:rStyle w:val="PlaceholderText"/>
                  </w:rPr>
                  <w:t>.</w:t>
                </w:r>
              </w:p>
            </w:sdtContent>
          </w:sdt>
        </w:tc>
        <w:tc>
          <w:tcPr>
            <w:tcW w:w="1178" w:type="dxa"/>
          </w:tcPr>
          <w:p w:rsidR="00C707E8" w:rsidRPr="0004469A" w:rsidRDefault="00533A2F" w:rsidP="00C222A7">
            <w:pPr>
              <w:spacing w:after="120"/>
              <w:rPr>
                <w:bCs/>
                <w:sz w:val="22"/>
                <w:szCs w:val="22"/>
              </w:rPr>
            </w:pPr>
            <w:r w:rsidRPr="0004469A">
              <w:rPr>
                <w:bCs/>
                <w:sz w:val="22"/>
                <w:szCs w:val="22"/>
              </w:rPr>
              <w:fldChar w:fldCharType="begin">
                <w:ffData>
                  <w:name w:val="Text10"/>
                  <w:enabled/>
                  <w:calcOnExit w:val="0"/>
                  <w:textInput>
                    <w:type w:val="number"/>
                    <w:default w:val="0.00"/>
                  </w:textInput>
                </w:ffData>
              </w:fldChar>
            </w:r>
            <w:r w:rsidR="00C707E8" w:rsidRPr="0004469A">
              <w:rPr>
                <w:bCs/>
                <w:sz w:val="22"/>
                <w:szCs w:val="22"/>
              </w:rPr>
              <w:instrText xml:space="preserve"> FORMTEXT </w:instrText>
            </w:r>
            <w:r w:rsidRPr="0004469A">
              <w:rPr>
                <w:bCs/>
                <w:sz w:val="22"/>
                <w:szCs w:val="22"/>
              </w:rPr>
            </w:r>
            <w:r w:rsidRPr="0004469A">
              <w:rPr>
                <w:bCs/>
                <w:sz w:val="22"/>
                <w:szCs w:val="22"/>
              </w:rPr>
              <w:fldChar w:fldCharType="separate"/>
            </w:r>
            <w:r w:rsidR="00C707E8" w:rsidRPr="0004469A">
              <w:rPr>
                <w:bCs/>
                <w:noProof/>
                <w:sz w:val="22"/>
                <w:szCs w:val="22"/>
              </w:rPr>
              <w:t>0.00</w:t>
            </w:r>
            <w:r w:rsidRPr="0004469A">
              <w:rPr>
                <w:bCs/>
                <w:sz w:val="22"/>
                <w:szCs w:val="22"/>
              </w:rPr>
              <w:fldChar w:fldCharType="end"/>
            </w:r>
          </w:p>
        </w:tc>
        <w:tc>
          <w:tcPr>
            <w:tcW w:w="1414" w:type="dxa"/>
          </w:tcPr>
          <w:p w:rsidR="00C707E8" w:rsidRPr="0004469A" w:rsidRDefault="00533A2F" w:rsidP="00C222A7">
            <w:pPr>
              <w:spacing w:after="120"/>
              <w:rPr>
                <w:bCs/>
                <w:sz w:val="22"/>
                <w:szCs w:val="22"/>
              </w:rPr>
            </w:pPr>
            <w:r w:rsidRPr="0004469A">
              <w:rPr>
                <w:bCs/>
                <w:sz w:val="22"/>
                <w:szCs w:val="22"/>
              </w:rPr>
              <w:fldChar w:fldCharType="begin">
                <w:ffData>
                  <w:name w:val="Text10"/>
                  <w:enabled/>
                  <w:calcOnExit w:val="0"/>
                  <w:textInput>
                    <w:type w:val="number"/>
                    <w:default w:val="0.00"/>
                  </w:textInput>
                </w:ffData>
              </w:fldChar>
            </w:r>
            <w:r w:rsidR="00C707E8" w:rsidRPr="0004469A">
              <w:rPr>
                <w:bCs/>
                <w:sz w:val="22"/>
                <w:szCs w:val="22"/>
              </w:rPr>
              <w:instrText xml:space="preserve"> FORMTEXT </w:instrText>
            </w:r>
            <w:r w:rsidRPr="0004469A">
              <w:rPr>
                <w:bCs/>
                <w:sz w:val="22"/>
                <w:szCs w:val="22"/>
              </w:rPr>
            </w:r>
            <w:r w:rsidRPr="0004469A">
              <w:rPr>
                <w:bCs/>
                <w:sz w:val="22"/>
                <w:szCs w:val="22"/>
              </w:rPr>
              <w:fldChar w:fldCharType="separate"/>
            </w:r>
            <w:r w:rsidR="00C707E8" w:rsidRPr="0004469A">
              <w:rPr>
                <w:bCs/>
                <w:noProof/>
                <w:sz w:val="22"/>
                <w:szCs w:val="22"/>
              </w:rPr>
              <w:t>0.00</w:t>
            </w:r>
            <w:r w:rsidRPr="0004469A">
              <w:rPr>
                <w:bCs/>
                <w:sz w:val="22"/>
                <w:szCs w:val="22"/>
              </w:rPr>
              <w:fldChar w:fldCharType="end"/>
            </w:r>
          </w:p>
        </w:tc>
        <w:bookmarkStart w:id="5" w:name="Text10"/>
        <w:tc>
          <w:tcPr>
            <w:tcW w:w="1733" w:type="dxa"/>
          </w:tcPr>
          <w:p w:rsidR="00C707E8" w:rsidRPr="0004469A" w:rsidRDefault="00533A2F" w:rsidP="00C222A7">
            <w:pPr>
              <w:spacing w:after="120"/>
              <w:rPr>
                <w:bCs/>
                <w:sz w:val="22"/>
                <w:szCs w:val="22"/>
              </w:rPr>
            </w:pPr>
            <w:r>
              <w:rPr>
                <w:bCs/>
                <w:sz w:val="22"/>
                <w:szCs w:val="22"/>
              </w:rPr>
              <w:fldChar w:fldCharType="begin">
                <w:ffData>
                  <w:name w:val="Text10"/>
                  <w:enabled/>
                  <w:calcOnExit w:val="0"/>
                  <w:textInput>
                    <w:type w:val="number"/>
                    <w:default w:val="0%"/>
                    <w:format w:val="0%"/>
                  </w:textInput>
                </w:ffData>
              </w:fldChar>
            </w:r>
            <w:r w:rsidR="00C707E8">
              <w:rPr>
                <w:bCs/>
                <w:sz w:val="22"/>
                <w:szCs w:val="22"/>
              </w:rPr>
              <w:instrText xml:space="preserve"> FORMTEXT </w:instrText>
            </w:r>
            <w:r>
              <w:rPr>
                <w:bCs/>
                <w:sz w:val="22"/>
                <w:szCs w:val="22"/>
              </w:rPr>
            </w:r>
            <w:r>
              <w:rPr>
                <w:bCs/>
                <w:sz w:val="22"/>
                <w:szCs w:val="22"/>
              </w:rPr>
              <w:fldChar w:fldCharType="separate"/>
            </w:r>
            <w:r w:rsidR="00C707E8">
              <w:rPr>
                <w:bCs/>
                <w:noProof/>
                <w:sz w:val="22"/>
                <w:szCs w:val="22"/>
              </w:rPr>
              <w:t>0%</w:t>
            </w:r>
            <w:r>
              <w:rPr>
                <w:bCs/>
                <w:sz w:val="22"/>
                <w:szCs w:val="22"/>
              </w:rPr>
              <w:fldChar w:fldCharType="end"/>
            </w:r>
            <w:bookmarkEnd w:id="5"/>
          </w:p>
        </w:tc>
      </w:tr>
      <w:tr w:rsidR="00C707E8" w:rsidTr="00C707E8">
        <w:sdt>
          <w:sdtPr>
            <w:rPr>
              <w:b/>
              <w:bCs/>
              <w:sz w:val="22"/>
              <w:szCs w:val="22"/>
            </w:rPr>
            <w:alias w:val="Project Output"/>
            <w:tag w:val="Project Output"/>
            <w:id w:val="858470185"/>
            <w:placeholder>
              <w:docPart w:val="B7734546E2F84F7AAA5386A0A63A5CEE"/>
            </w:placeholder>
            <w:showingPlcHdr/>
          </w:sdtPr>
          <w:sdtContent>
            <w:tc>
              <w:tcPr>
                <w:tcW w:w="1609" w:type="dxa"/>
              </w:tcPr>
              <w:p w:rsidR="00C707E8" w:rsidRPr="001E2CD7" w:rsidRDefault="00C707E8" w:rsidP="00C222A7">
                <w:pPr>
                  <w:spacing w:after="120"/>
                  <w:rPr>
                    <w:b/>
                    <w:bCs/>
                    <w:sz w:val="22"/>
                    <w:szCs w:val="22"/>
                  </w:rPr>
                </w:pPr>
                <w:r w:rsidRPr="001E2CD7">
                  <w:rPr>
                    <w:rStyle w:val="PlaceholderText"/>
                    <w:color w:val="auto"/>
                  </w:rPr>
                  <w:t>Click here to enter text.</w:t>
                </w:r>
              </w:p>
            </w:tc>
          </w:sdtContent>
        </w:sdt>
        <w:tc>
          <w:tcPr>
            <w:tcW w:w="1966" w:type="dxa"/>
          </w:tcPr>
          <w:p w:rsidR="00C707E8" w:rsidRDefault="00533A2F" w:rsidP="00D63C57">
            <w:pPr>
              <w:spacing w:after="120"/>
              <w:rPr>
                <w:b/>
                <w:bCs/>
                <w:sz w:val="22"/>
                <w:szCs w:val="22"/>
              </w:rPr>
            </w:pPr>
            <w:sdt>
              <w:sdtPr>
                <w:rPr>
                  <w:b/>
                  <w:bCs/>
                  <w:color w:val="808080"/>
                  <w:sz w:val="22"/>
                  <w:szCs w:val="22"/>
                </w:rPr>
                <w:alias w:val="Key Performance Indicator"/>
                <w:tag w:val="Key Performance Indicator"/>
                <w:id w:val="516347309"/>
                <w:placeholder>
                  <w:docPart w:val="05DD963D39134FCEAF03BB76C09FEE74"/>
                </w:placeholder>
                <w:showingPlcHdr/>
                <w:dropDownList>
                  <w:listItem w:value="Choose an item."/>
                  <w:listItem w:displayText="Amount of seeds and fertilizer provided (kg)" w:value="Amount of seeds and fertilizer provided (kg)"/>
                  <w:listItem w:displayText="Area covered by flood control/coastal protection (km2)" w:value="Area covered by flood control/coastal protection (km2)"/>
                  <w:listItem w:displayText="Area Covered by Irrigation system (Ha)" w:value="Area Covered by Irrigation system (Ha)"/>
                  <w:listItem w:displayText="Area of coastal (inshore, beach, corals) restored (Ha)" w:value="Area of coastal (inshore, beach, corals) restored (Ha)"/>
                  <w:listItem w:displayText="Areas of fishponds/tambak restored (Ha)" w:value="Areas of fishponds/tambak restored (Ha)"/>
                  <w:listItem w:displayText="Area of forest protected/rehabilitated (ha)" w:value="Area of forest protected/rehabilitated (ha)"/>
                  <w:listItem w:displayText="Area of marine protection established and support by natioanl legislation (km2 or region)" w:value="Area of marine protection established and support by natioanl legislation (km2 or region)"/>
                  <w:listItem w:displayText="Boat building facilities completed (unit)" w:value="Boat building facilities completed (unit)"/>
                  <w:listItem w:displayText="Drainage/Storm Water Management- Length of constructed drains provided or rehabilitated (m)" w:value="Drainage/Storm Water Management- Length of constructed drains provided or rehabilitated (m)"/>
                  <w:listItem w:displayText="Drainage/Storm Water Management- Lengthe of outlet structures provided or rehabilitated (m)" w:value="Drainage/Storm Water Management- Lengthe of outlet structures provided or rehabilitated (m)"/>
                  <w:listItem w:displayText="Drainage/Storm Water Maangement- Length of retention ponds rehabilitated (m)" w:value="Drainage/Storm Water Maangement- Length of retention ponds rehabilitated (m)"/>
                  <w:listItem w:displayText="Education- Block grant (value USD)" w:value="Education- Block grant (value USD)"/>
                  <w:listItem w:displayText="Education- Number of beneficiaries/participants on vocational training" w:value="Education- Number of beneficiaries/participants on vocational training"/>
                  <w:listItem w:displayText="Education- Number of books provided" w:value="Education- Number of books provided"/>
                  <w:listItem w:displayText="Education- Number of classrooms provided with furnitrue" w:value="Education- Number of classrooms provided with furnitrue"/>
                  <w:listItem w:displayText="Education- Number of elementary schools builte/repaired" w:value="Education- Number of elementary schools builte/repaired"/>
                  <w:listItem w:displayText="Education- Number of junior high schools built/repaired" w:value="Education- Number of junior high schools built/repaired"/>
                  <w:listItem w:displayText="Education- Number of kindergarten built/reparied" w:value="Education- Number of kindergarten built/reparied"/>
                  <w:listItem w:displayText="Education- Number of people served" w:value="Education- Number of people served"/>
                  <w:listItem w:displayText="Education- Number of scholarships provided" w:value="Education- Number of scholarships provided"/>
                  <w:listItem w:displayText="Education- Number of schools equipped with sanitation facilities" w:value="Education- Number of schools equipped with sanitation facilities"/>
                  <w:listItem w:displayText="Education- Number of schools equipped with water facilities" w:value="Education- Number of schools equipped with water facilities"/>
                  <w:listItem w:displayText="Education- Number of senior high schools built/repaired" w:value="Education- Number of senior high schools built/repaired"/>
                  <w:listItem w:displayText="Education- Number of teachers trained" w:value="Education- Number of teachers trained"/>
                  <w:listItem w:displayText="Education- Number of temporary schools built" w:value="Education- Number of temporary schools built"/>
                  <w:listItem w:displayText="Education- Number of transportation provided" w:value="Education- Number of transportation provided"/>
                  <w:listItem w:displayText="Education- Number of universitites built/reparied" w:value="Education- Number of universitites built/reparied"/>
                  <w:listItem w:displayText="Education- Physical progress (%)" w:value="Education- Physical progress (%)"/>
                  <w:listItem w:displayText="Education- School equipment and supplies (value USD)" w:value="Education- School equipment and supplies (value USD)"/>
                  <w:listItem w:displayText="Education- Number of studies/surveys reports" w:value="Education- Number of studies/surveys reports"/>
                  <w:listItem w:displayText="Electric Power Generated (kw)" w:value="Electric Power Generated (kw)"/>
                  <w:listItem w:displayText="Employment Programme implemented (number of beneficiaries)" w:value="Employment Programme implemented (number of beneficiaries)"/>
                  <w:listItem w:displayText="Equipment and supplies provided (Value USD(" w:value="Equipment and supplies provided (Value USD("/>
                  <w:listItem w:displayText="Health- Assessment activities " w:value="Health- Assessment activities "/>
                  <w:listItem w:displayText="Health- Capacity Building" w:value="Health- Capacity Building"/>
                  <w:listItem w:displayText="Health- Equipment and Supplies" w:value="Health- Equipment and Supplies"/>
                  <w:listItem w:displayText="Health- Number of Hygeine kits distributed" w:value="Health- Number of Hygeine kits distributed"/>
                  <w:listItem w:displayText="Health- Number of people served" w:value="Health- Number of people served"/>
                  <w:listItem w:displayText="Health- Physical Progress (%)" w:value="Health- Physical Progress (%)"/>
                  <w:listItem w:displayText="Health- Rehabilitation and Reconstruction Clinic " w:value="Health- Rehabilitation and Reconstruction Clinic "/>
                  <w:listItem w:displayText="Health- Rehabilitation and Reconstruction District Health Office" w:value="Health- Rehabilitation and Reconstruction District Health Office"/>
                  <w:listItem w:displayText="Health- Rehabilitation and Reconstruction Educational Institution" w:value="Health- Rehabilitation and Reconstruction Educational Institution"/>
                  <w:listItem w:displayText="Health- Rehabilitation and Reconstruction Health Training Center" w:value="Health- Rehabilitation and Reconstruction Health Training Center"/>
                  <w:listItem w:displayText="Health- Rehabilitation and Reconstruction Laboratory" w:value="Health- Rehabilitation and Reconstruction Laboratory"/>
                  <w:listItem w:displayText="Health- Rehabilitation and Reconstruction Pharmacy Warehouse" w:value="Health- Rehabilitation and Reconstruction Pharmacy Warehouse"/>
                  <w:listItem w:displayText="Health- Training- Environmental Health Service" w:value="Health- Training- Environmental Health Service"/>
                  <w:listItem w:displayText="Health- Training- Health Promotion" w:value="Health- Training- Health Promotion"/>
                  <w:listItem w:displayText="Health- Training- MCH Service" w:value="Health- Training- MCH Service"/>
                  <w:listItem w:displayText="Health- Training- Mental Health Service" w:value="Health- Training- Mental Health Service"/>
                  <w:listItem w:displayText="Health- Training- Nutrition Service" w:value="Health- Training- Nutrition Service"/>
                  <w:listItem w:displayText="Housing- Number of heavily damaged houses repared" w:value="Housing- Number of heavily damaged houses repared"/>
                  <w:listItem w:displayText="Housing- Number of houses built" w:value="Housing- Number of houses built"/>
                  <w:listItem w:displayText="Housing- Number of houses occupeid" w:value="Housing- Number of houses occupeid"/>
                  <w:listItem w:displayText="Housing- Number of lightly damaged houses repaired" w:value="Housing- Number of lightly damaged houses repaired"/>
                  <w:listItem w:displayText="Housing- Number of temporary houses built" w:value="Housing- Number of temporary houses built"/>
                  <w:listItem w:displayText="Housing- Physical Progress for heavy damaged houses repaired (%)" w:value="Housing- Physical Progress for heavy damaged houses repaired (%)"/>
                  <w:listItem w:displayText="Housing- Physical Progress for houses builte (%)" w:value="Housing- Physical Progress for houses builte (%)"/>
                  <w:listItem w:displayText="Housing- Physical Progress for minor damaged houses repaired (%)" w:value="Housing- Physical Progress for minor damaged houses repaired (%)"/>
                  <w:listItem w:displayText="Housing- Physical Progress for relocated houses built" w:value="Housing- Physical Progress for relocated houses built"/>
                  <w:listItem w:displayText="Housing- Physical Progress for temporary houses built" w:value="Housing- Physical Progress for temporary houses built"/>
                  <w:listItem w:displayText="Human Waste Management- Number of bathing facilities rebuilt" w:value="Human Waste Management- Number of bathing facilities rebuilt"/>
                  <w:listItem w:displayText="Human Waste Management- Number of houses supplied with sewage/sanitation" w:value="Human Waste Management- Number of houses supplied with sewage/sanitation"/>
                  <w:listItem w:displayText="Human Waste Management- Number of public toilets facilities constructed/rehabilitation" w:value="Human Waste Management- Number of public toilets facilities constructed/rehabilitation"/>
                  <w:listItem w:displayText="Human Waste Management- Number of sanitation schemes restored" w:value="Human Waste Management- Number of sanitation schemes restored"/>
                  <w:listItem w:displayText="Human Waste Management- Number of sludge water treatment plant" w:value="Human Waste Management- Number of sludge water treatment plant"/>
                  <w:listItem w:displayText="Human Waste Management- Number of Number of toilets constructed/rehabilitated" w:value="Human Waste Management- Number of Number of toilets constructed/rehabilitated"/>
                  <w:listItem w:displayText="Human Waste Management- Number of vacuum trucks provided/reconditioned" w:value="Human Waste Management- Number of vacuum trucks provided/reconditioned"/>
                  <w:listItem w:displayText="Length of Irrigation canal new/rehabilitated (m)" w:value="Length of Irrigation canal new/rehabilitated (m)"/>
                  <w:listItem w:displayText="Logisitic Support Value" w:value="Logisitic Support Value"/>
                  <w:listItem w:displayText="Number of agricultural machines provided" w:value="Number of agricultural machines provided"/>
                  <w:listItem w:displayText="Number of airport terminals built/repaired" w:value="Number of airport terminals built/repaired"/>
                  <w:listItem w:displayText="Number of assessments/studies/researches on institutional development" w:value="Number of assessments/studies/researches on institutional development"/>
                  <w:listItem w:displayText="Number of building material supplied" w:value="Number of building material supplied"/>
                  <w:listItem w:displayText="Number of businesses developed" w:value="Number of businesses developed"/>
                  <w:listItem w:displayText="Number of capacity building (seminar/workshop/training/mentoring/consulting etc) on the role of the representative" w:value="Number of capacity building (seminar/workshop/training/mentoring/consulting etc) on the role of the representative"/>
                  <w:listItem w:displayText="Number of capacity building (seminar/workshop/training/mentoring/consulting etc) on the role of government" w:value="Number of capacity building (seminar/workshop/training/mentoring/consulting etc) on the role of government"/>
                  <w:listItem w:displayText="Number of children in organisations or orphanages" w:value="Number of children in organisations or orphanages"/>
                  <w:listItem w:displayText="Number of children recieving full assistance (food, education, psychological program)" w:value="Number of children recieving full assistance (food, education, psychological program)"/>
                  <w:listItem w:displayText="Number of children reuinified with their families" w:value="Number of children reuinified with their families"/>
                  <w:listItem w:displayText="Number of civil servants training courses assessed and strengthened" w:value="Number of civil servants training courses assessed and strengthened"/>
                  <w:listItem w:displayText="Number of civil servants who have received training" w:value="Number of civil servants who have received training"/>
                  <w:listItem w:displayText="Number of communitiy distribution facilities rehabilitated" w:value="Number of communitiy distribution facilities rehabilitated"/>
                  <w:listItem w:displayText="Number of community development organisations established" w:value="Number of community development organisations established"/>
                  <w:listItem w:displayText="Number of community initiative discussion groups" w:value="Number of community initiative discussion groups"/>
                  <w:listItem w:displayText="Number of community/village halls rebuilt/new" w:value="Number of community/village halls rebuilt/new"/>
                  <w:listItem w:displayText="Number of compliance guidelines developed" w:value="Number of compliance guidelines developed"/>
                  <w:listItem w:displayText="Number of cultural performances/exhibitions conducted" w:value="Number of cultural performances/exhibitions conducted"/>
                  <w:listItem w:displayText="Number of cultural training workshops" w:value="Number of cultural training workshops"/>
                  <w:listItem w:displayText="Number of dormitory rebuilt/new" w:value="Number of dormitory rebuilt/new"/>
                  <w:listItem w:displayText="Number of electrical distrubution facilitities rehabilitated" w:value="Number of electrical distrubution facilitities rehabilitated"/>
                  <w:listItem w:displayText="Number of entrepreneur receiving grants" w:value="Number of entrepreneur receiving grants"/>
                  <w:listItem w:displayText="Number of experts provided" w:value="Number of experts provided"/>
                  <w:listItem w:displayText="Number of facilitators recuited for community participationa nd empowerment" w:value="Number of facilitators recuited for community participationa nd empowerment"/>
                  <w:listItem w:displayText="Number of fish aggregated device provided" w:value="Number of fish aggregated device provided"/>
                  <w:listItem w:displayText="Number of fish landing facilities" w:value="Number of fish landing facilities"/>
                  <w:listItem w:displayText="Number of fisheries cooperatives created/supported/operational" w:value="Number of fisheries cooperatives created/supported/operational"/>
                  <w:listItem w:displayText="Number of fishing vessels provided/replaced" w:value="Number of fishing vessels provided/replaced"/>
                  <w:listItem w:displayText="Number of government buildings built/repaired" w:value="Number of government buildings built/repaired"/>
                  <w:listItem w:displayText="Number of government officials participated in training" w:value="Number of government officials participated in training"/>
                  <w:listItem w:displayText="Number of integrated community based women's centres established" w:value="Number of integrated community based women's centres established"/>
                  <w:listItem w:displayText="Number of land titles issued" w:value="Number of land titles issued"/>
                  <w:listItem w:displayText="Number of laws examined under law refomr arrangements" w:value="Number of laws examined under law refomr arrangements"/>
                  <w:listItem w:displayText="Number of loans provided to medium business" w:value="Number of loans provided to medium business"/>
                  <w:listItem w:displayText="Number of loans provided to micro business" w:value="Number of loans provided to micro business"/>
                  <w:listItem w:displayText="Number of micro business developed" w:value="Number of micro business developed"/>
                  <w:listItem w:displayText="Number of microfinanc institutions supported/established" w:value="Number of microfinanc institutions supported/established"/>
                  <w:listItem w:displayText="Number of monitoring arrangements developed to ensure compliance with relevant standards and guidelines" w:value="Number of monitoring arrangements developed to ensure compliance with relevant standards and guidelines"/>
                  <w:listItem w:displayText="Number of museums, libraries and other cultural facilities built/repaired" w:value="Number of museums, libraries and other cultural facilities built/repaired"/>
                  <w:listItem w:displayText="Number of office buildings built/repaired" w:value="Number of office buildings built/repaired"/>
                  <w:listItem w:displayText="Number of official governments recievied capacity building" w:value="Number of official governments recievied capacity building"/>
                  <w:listItem w:displayText="Number of partnerships established" w:value="Number of partnerships established"/>
                  <w:listItem w:displayText="Number of people employed" w:value="Number of people employed"/>
                  <w:listItem w:displayText="Number of people served" w:value="Number of people served"/>
                  <w:listItem w:displayText="Number of people trained" w:value="Number of people trained"/>
                  <w:listItem w:displayText="Number of ports/harbours redeveloped" w:value="Number of ports/harbours redeveloped"/>
                  <w:listItem w:displayText="Numbner of public buildings built/repaired" w:value="Numbner of public buildings built/repaired"/>
                  <w:listItem w:displayText="Number of public parks restored" w:value="Number of public parks restored"/>
                  <w:listItem w:displayText="Number of public reading parks established" w:value="Number of public reading parks established"/>
                  <w:listItem w:displayText="Number of socialisation/dissemination/publication released" w:value="Number of socialisation/dissemination/publication released"/>
                  <w:listItem w:displayText="Number of sports facilities rehabilitated" w:value="Number of sports facilities rehabilitated"/>
                  <w:listItem w:displayText="Number of staffs attached to a project" w:value="Number of staffs attached to a project"/>
                  <w:listItem w:displayText="Number of study reports" w:value="Number of study reports"/>
                  <w:listItem w:displayText="Number of study/survey reports" w:value="Number of study/survey reports"/>
                  <w:listItem w:displayText="Number of supporting building built/repaired" w:value="Number of supporting building built/repaired"/>
                  <w:listItem w:displayText="Number of traditional markets established" w:value="Number of traditional markets established"/>
                  <w:listItem w:displayText="Number of women and children or communiites receiving psychosocial programmes" w:value="Number of women and children or communiites receiving psychosocial programmes"/>
                  <w:listItem w:displayText="Number of women receiving legal assistance" w:value="Number of women receiving legal assistance"/>
                  <w:listItem w:displayText="Number of women receiving livelihood capacity training" w:value="Number of women receiving livelihood capacity training"/>
                  <w:listItem w:displayText="Number of women receivine psychosocial programmes" w:value="Number of women receivine psychosocial programmes"/>
                  <w:listItem w:displayText="Number of women receiving training" w:value="Number of women receiving training"/>
                  <w:listItem w:displayText="Physical progress (%)" w:value="Physical progress (%)"/>
                  <w:listItem w:displayText="Printed Media Published" w:value="Printed Media Published"/>
                  <w:listItem w:displayText="Solid Waste Management- Number of garbage carts provided/rehabilitated" w:value="Solid Waste Management- Number of garbage carts provided/rehabilitated"/>
                  <w:listItem w:displayText="Solid Waste Management- Number of garbage containers provided/rehabilitated" w:value="Solid Waste Management- Number of garbage containers provided/rehabilitated"/>
                  <w:listItem w:displayText="Solid Waste Management- Number of plot containers provided/rehabilitated" w:value="Solid Waste Management- Number of plot containers provided/rehabilitated"/>
                  <w:listItem w:displayText="Solid Waste Management- Number of garbage trucks provided/reocnditioend" w:value="Solid Waste Management- Number of garbage trucks provided/reocnditioend"/>
                  <w:listItem w:displayText="Solid Waste Management- Number of plot containers proved/rehabilitated" w:value="Solid Waste Management- Number of plot containers proved/rehabilitated"/>
                  <w:listItem w:displayText="Solid Waste Management- Number of transfer stations provided/rahbilitated" w:value="Solid Waste Management- Number of transfer stations provided/rahbilitated"/>
                  <w:listItem w:displayText="Solid Waste Management- Site provided and landscaped for final disposal" w:value="Solid Waste Management- Site provided and landscaped for final disposal"/>
                  <w:listItem w:displayText="Transportation- Length of bridges built" w:value="Transportation- Length of bridges built"/>
                  <w:listItem w:displayText="Transportation- lenght district roads rebuilt/constructed" w:value="Transportation- lenght district roads rebuilt/constructed"/>
                  <w:listItem w:displayText="Transportation- length of provincial or city road rebuilt/constructed" w:value="Transportation- length of provincial or city road rebuilt/constructed"/>
                  <w:listItem w:displayText="Transportation- length of roads around harbours, ports rebuilt/cosntructed" w:value="Transportation- length of roads around harbours, ports rebuilt/cosntructed"/>
                  <w:listItem w:displayText="Transportation- length of roads around residential/village areas rebuilt/constructed" w:value="Transportation- length of roads around residential/village areas rebuilt/constructed"/>
                  <w:listItem w:displayText="Transportation- length of roads for public facilities rebuilt/constructed" w:value="Transportation- length of roads for public facilities rebuilt/constructed"/>
                  <w:listItem w:displayText="Transportation- length of roads rebuilt/constructed" w:value="Transportation- length of roads rebuilt/constructed"/>
                  <w:listItem w:displayText="Transportation- Number of bridges built/rebuilt" w:value="Transportation- Number of bridges built/rebuilt"/>
                  <w:listItem w:displayText="Water Supply- Capacity of water production facilities reconstructed/rehabilitated" w:value="Water Supply- Capacity of water production facilities reconstructed/rehabilitated"/>
                  <w:listItem w:displayText="Water Supply- Length of Primary or Secondary Water mains rehabilitated/provided" w:value="Water Supply- Length of Primary or Secondary Water mains rehabilitated/provided"/>
                  <w:listItem w:displayText="Water Supply- Number of (large scale) water systems restored" w:value="Water Supply- Number of (large scale) water systems restored"/>
                  <w:listItem w:displayText="Water Supply- Number of (small scale) water points rehabilitated or constructed)" w:value="Water Supply- Number of (small scale) water points rehabilitated or constructed)"/>
                  <w:listItem w:displayText="Water Supply- Number of booster pumps rehabilitated" w:value="Water Supply- Number of booster pumps rehabilitated"/>
                  <w:listItem w:displayText="Water Supply- Number of ground wells purified" w:value="Water Supply- Number of ground wells purified"/>
                  <w:listItem w:displayText="Water Supply- Number of houses supplied with water" w:value="Water Supply- Number of houses supplied with water"/>
                  <w:listItem w:displayText="Water Supply- Number of public hydrants provided" w:value="Water Supply- Number of public hydrants provided"/>
                  <w:listItem w:displayText="Water Supply- Number of public taps rehabilitated/reconstructed" w:value="Water Supply- Number of public taps rehabilitated/reconstructed"/>
                  <w:listItem w:displayText="Water Supply- Number of Water distribution facilities rehabilitated" w:value="Water Supply- Number of Water distribution facilities rehabilitated"/>
                </w:dropDownList>
              </w:sdtPr>
              <w:sdtContent>
                <w:r w:rsidR="00C707E8" w:rsidRPr="004F242D">
                  <w:rPr>
                    <w:rStyle w:val="PlaceholderText"/>
                    <w:color w:val="auto"/>
                  </w:rPr>
                  <w:t>Click here to select a Key Performance Indicator</w:t>
                </w:r>
                <w:r w:rsidR="00C707E8">
                  <w:rPr>
                    <w:rStyle w:val="PlaceholderText"/>
                  </w:rPr>
                  <w:t xml:space="preserve"> </w:t>
                </w:r>
              </w:sdtContent>
            </w:sdt>
            <w:r w:rsidR="00C707E8">
              <w:rPr>
                <w:b/>
                <w:bCs/>
                <w:sz w:val="22"/>
                <w:szCs w:val="22"/>
              </w:rPr>
              <w:t xml:space="preserve"> OR</w:t>
            </w:r>
          </w:p>
          <w:p w:rsidR="00C707E8" w:rsidRPr="001E2CD7" w:rsidRDefault="00533A2F" w:rsidP="00D63C57">
            <w:pPr>
              <w:spacing w:after="120"/>
              <w:rPr>
                <w:b/>
                <w:bCs/>
                <w:sz w:val="22"/>
                <w:szCs w:val="22"/>
              </w:rPr>
            </w:pPr>
            <w:sdt>
              <w:sdtPr>
                <w:rPr>
                  <w:b/>
                  <w:bCs/>
                  <w:color w:val="808080"/>
                  <w:sz w:val="22"/>
                  <w:szCs w:val="22"/>
                </w:rPr>
                <w:alias w:val="Key Performance Indicator"/>
                <w:tag w:val="Key Performance Indicator"/>
                <w:id w:val="516347310"/>
                <w:placeholder>
                  <w:docPart w:val="FE292C6DBBD44E638D4AB55431778FAE"/>
                </w:placeholder>
                <w:showingPlcHdr/>
              </w:sdtPr>
              <w:sdtContent>
                <w:r w:rsidR="00C707E8" w:rsidRPr="001E2CD7">
                  <w:rPr>
                    <w:rStyle w:val="PlaceholderText"/>
                    <w:color w:val="auto"/>
                  </w:rPr>
                  <w:t xml:space="preserve">Click here to enter </w:t>
                </w:r>
                <w:r w:rsidR="00C707E8">
                  <w:rPr>
                    <w:rStyle w:val="PlaceholderText"/>
                    <w:color w:val="auto"/>
                  </w:rPr>
                  <w:t>your own indicator</w:t>
                </w:r>
              </w:sdtContent>
            </w:sdt>
          </w:p>
        </w:tc>
        <w:tc>
          <w:tcPr>
            <w:tcW w:w="1676" w:type="dxa"/>
          </w:tcPr>
          <w:sdt>
            <w:sdtPr>
              <w:rPr>
                <w:b/>
                <w:bCs/>
                <w:color w:val="808080"/>
                <w:sz w:val="22"/>
                <w:szCs w:val="22"/>
              </w:rPr>
              <w:alias w:val="Measure"/>
              <w:tag w:val="Measure"/>
              <w:id w:val="346252305"/>
              <w:placeholder>
                <w:docPart w:val="7456DC5C72194078B3FD42B26E12FE27"/>
              </w:placeholder>
              <w:showingPlcHdr/>
              <w:dropDownList>
                <w:listItem w:value="Choose an item."/>
                <w:listItem w:displayText="Number" w:value="Number"/>
                <w:listItem w:displayText="Km2" w:value="Km2"/>
                <w:listItem w:displayText="Km" w:value="Km"/>
                <w:listItem w:displayText="Metres" w:value="Metres"/>
                <w:listItem w:displayText="Metres (squared)" w:value="Metres (squared)"/>
                <w:listItem w:displayText="Units" w:value="Units"/>
                <w:listItem w:displayText="USD" w:value="USD"/>
                <w:listItem w:displayText="Hectares (ha)" w:value="Hectares (ha)"/>
                <w:listItem w:displayText="Kg" w:value="Kg"/>
              </w:dropDownList>
            </w:sdtPr>
            <w:sdtContent>
              <w:p w:rsidR="00C707E8" w:rsidRDefault="00C707E8" w:rsidP="008659D7">
                <w:pPr>
                  <w:spacing w:after="120"/>
                  <w:rPr>
                    <w:b/>
                    <w:bCs/>
                    <w:sz w:val="22"/>
                    <w:szCs w:val="22"/>
                  </w:rPr>
                </w:pPr>
                <w:r w:rsidRPr="008659D7">
                  <w:rPr>
                    <w:rStyle w:val="PlaceholderText"/>
                    <w:color w:val="auto"/>
                  </w:rPr>
                  <w:t>Click here to select a measurement unit</w:t>
                </w:r>
                <w:r w:rsidRPr="00FC0405">
                  <w:rPr>
                    <w:rStyle w:val="PlaceholderText"/>
                  </w:rPr>
                  <w:t>.</w:t>
                </w:r>
              </w:p>
            </w:sdtContent>
          </w:sdt>
          <w:p w:rsidR="00C707E8" w:rsidRPr="001E2CD7" w:rsidRDefault="00C707E8" w:rsidP="00C222A7">
            <w:pPr>
              <w:spacing w:after="120"/>
              <w:rPr>
                <w:b/>
                <w:bCs/>
                <w:sz w:val="22"/>
                <w:szCs w:val="22"/>
              </w:rPr>
            </w:pPr>
          </w:p>
        </w:tc>
        <w:tc>
          <w:tcPr>
            <w:tcW w:w="1178" w:type="dxa"/>
          </w:tcPr>
          <w:p w:rsidR="00C707E8" w:rsidRPr="0004469A" w:rsidRDefault="00533A2F" w:rsidP="00C222A7">
            <w:pPr>
              <w:spacing w:after="120"/>
              <w:rPr>
                <w:bCs/>
                <w:sz w:val="22"/>
                <w:szCs w:val="22"/>
              </w:rPr>
            </w:pPr>
            <w:r w:rsidRPr="0004469A">
              <w:rPr>
                <w:bCs/>
                <w:sz w:val="22"/>
                <w:szCs w:val="22"/>
              </w:rPr>
              <w:fldChar w:fldCharType="begin">
                <w:ffData>
                  <w:name w:val="Text10"/>
                  <w:enabled/>
                  <w:calcOnExit w:val="0"/>
                  <w:textInput>
                    <w:type w:val="number"/>
                    <w:default w:val="0.00"/>
                  </w:textInput>
                </w:ffData>
              </w:fldChar>
            </w:r>
            <w:r w:rsidR="00C707E8" w:rsidRPr="0004469A">
              <w:rPr>
                <w:bCs/>
                <w:sz w:val="22"/>
                <w:szCs w:val="22"/>
              </w:rPr>
              <w:instrText xml:space="preserve"> FORMTEXT </w:instrText>
            </w:r>
            <w:r w:rsidRPr="0004469A">
              <w:rPr>
                <w:bCs/>
                <w:sz w:val="22"/>
                <w:szCs w:val="22"/>
              </w:rPr>
            </w:r>
            <w:r w:rsidRPr="0004469A">
              <w:rPr>
                <w:bCs/>
                <w:sz w:val="22"/>
                <w:szCs w:val="22"/>
              </w:rPr>
              <w:fldChar w:fldCharType="separate"/>
            </w:r>
            <w:r w:rsidR="00C707E8" w:rsidRPr="0004469A">
              <w:rPr>
                <w:bCs/>
                <w:noProof/>
                <w:sz w:val="22"/>
                <w:szCs w:val="22"/>
              </w:rPr>
              <w:t>0.00</w:t>
            </w:r>
            <w:r w:rsidRPr="0004469A">
              <w:rPr>
                <w:bCs/>
                <w:sz w:val="22"/>
                <w:szCs w:val="22"/>
              </w:rPr>
              <w:fldChar w:fldCharType="end"/>
            </w:r>
          </w:p>
        </w:tc>
        <w:tc>
          <w:tcPr>
            <w:tcW w:w="1414" w:type="dxa"/>
          </w:tcPr>
          <w:p w:rsidR="00C707E8" w:rsidRPr="0004469A" w:rsidRDefault="00533A2F" w:rsidP="00C222A7">
            <w:pPr>
              <w:spacing w:after="120"/>
              <w:rPr>
                <w:bCs/>
                <w:sz w:val="22"/>
                <w:szCs w:val="22"/>
              </w:rPr>
            </w:pPr>
            <w:r w:rsidRPr="0004469A">
              <w:rPr>
                <w:bCs/>
                <w:sz w:val="22"/>
                <w:szCs w:val="22"/>
              </w:rPr>
              <w:fldChar w:fldCharType="begin">
                <w:ffData>
                  <w:name w:val="Text10"/>
                  <w:enabled/>
                  <w:calcOnExit w:val="0"/>
                  <w:textInput>
                    <w:type w:val="number"/>
                    <w:default w:val="0.00"/>
                  </w:textInput>
                </w:ffData>
              </w:fldChar>
            </w:r>
            <w:r w:rsidR="00C707E8" w:rsidRPr="0004469A">
              <w:rPr>
                <w:bCs/>
                <w:sz w:val="22"/>
                <w:szCs w:val="22"/>
              </w:rPr>
              <w:instrText xml:space="preserve"> FORMTEXT </w:instrText>
            </w:r>
            <w:r w:rsidRPr="0004469A">
              <w:rPr>
                <w:bCs/>
                <w:sz w:val="22"/>
                <w:szCs w:val="22"/>
              </w:rPr>
            </w:r>
            <w:r w:rsidRPr="0004469A">
              <w:rPr>
                <w:bCs/>
                <w:sz w:val="22"/>
                <w:szCs w:val="22"/>
              </w:rPr>
              <w:fldChar w:fldCharType="separate"/>
            </w:r>
            <w:r w:rsidR="00C707E8" w:rsidRPr="0004469A">
              <w:rPr>
                <w:bCs/>
                <w:noProof/>
                <w:sz w:val="22"/>
                <w:szCs w:val="22"/>
              </w:rPr>
              <w:t>0.00</w:t>
            </w:r>
            <w:r w:rsidRPr="0004469A">
              <w:rPr>
                <w:bCs/>
                <w:sz w:val="22"/>
                <w:szCs w:val="22"/>
              </w:rPr>
              <w:fldChar w:fldCharType="end"/>
            </w:r>
          </w:p>
        </w:tc>
        <w:tc>
          <w:tcPr>
            <w:tcW w:w="1733" w:type="dxa"/>
          </w:tcPr>
          <w:p w:rsidR="00C707E8" w:rsidRPr="0004469A" w:rsidRDefault="00533A2F" w:rsidP="00C222A7">
            <w:pPr>
              <w:spacing w:after="120"/>
              <w:rPr>
                <w:bCs/>
                <w:sz w:val="22"/>
                <w:szCs w:val="22"/>
              </w:rPr>
            </w:pPr>
            <w:r>
              <w:rPr>
                <w:bCs/>
                <w:sz w:val="22"/>
                <w:szCs w:val="22"/>
              </w:rPr>
              <w:fldChar w:fldCharType="begin">
                <w:ffData>
                  <w:name w:val="Text10"/>
                  <w:enabled/>
                  <w:calcOnExit w:val="0"/>
                  <w:textInput>
                    <w:type w:val="number"/>
                    <w:default w:val="0%"/>
                    <w:format w:val="0%"/>
                  </w:textInput>
                </w:ffData>
              </w:fldChar>
            </w:r>
            <w:r w:rsidR="00C707E8">
              <w:rPr>
                <w:bCs/>
                <w:sz w:val="22"/>
                <w:szCs w:val="22"/>
              </w:rPr>
              <w:instrText xml:space="preserve"> FORMTEXT </w:instrText>
            </w:r>
            <w:r>
              <w:rPr>
                <w:bCs/>
                <w:sz w:val="22"/>
                <w:szCs w:val="22"/>
              </w:rPr>
            </w:r>
            <w:r>
              <w:rPr>
                <w:bCs/>
                <w:sz w:val="22"/>
                <w:szCs w:val="22"/>
              </w:rPr>
              <w:fldChar w:fldCharType="separate"/>
            </w:r>
            <w:r w:rsidR="00C707E8">
              <w:rPr>
                <w:bCs/>
                <w:noProof/>
                <w:sz w:val="22"/>
                <w:szCs w:val="22"/>
              </w:rPr>
              <w:t>0%</w:t>
            </w:r>
            <w:r>
              <w:rPr>
                <w:bCs/>
                <w:sz w:val="22"/>
                <w:szCs w:val="22"/>
              </w:rPr>
              <w:fldChar w:fldCharType="end"/>
            </w:r>
          </w:p>
        </w:tc>
      </w:tr>
      <w:tr w:rsidR="00C707E8" w:rsidTr="00C707E8">
        <w:sdt>
          <w:sdtPr>
            <w:rPr>
              <w:b/>
              <w:bCs/>
              <w:sz w:val="22"/>
              <w:szCs w:val="22"/>
            </w:rPr>
            <w:alias w:val="Project Output"/>
            <w:tag w:val="Project Output"/>
            <w:id w:val="1700191133"/>
            <w:placeholder>
              <w:docPart w:val="DC5F2701E020482494825F01E9160722"/>
            </w:placeholder>
            <w:showingPlcHdr/>
          </w:sdtPr>
          <w:sdtContent>
            <w:tc>
              <w:tcPr>
                <w:tcW w:w="1609" w:type="dxa"/>
              </w:tcPr>
              <w:p w:rsidR="00C707E8" w:rsidRPr="001E2CD7" w:rsidRDefault="00C707E8" w:rsidP="00C222A7">
                <w:pPr>
                  <w:spacing w:after="120"/>
                  <w:rPr>
                    <w:b/>
                    <w:bCs/>
                    <w:sz w:val="22"/>
                    <w:szCs w:val="22"/>
                  </w:rPr>
                </w:pPr>
                <w:r w:rsidRPr="001E2CD7">
                  <w:rPr>
                    <w:rStyle w:val="PlaceholderText"/>
                    <w:color w:val="auto"/>
                  </w:rPr>
                  <w:t>Click here to enter text.</w:t>
                </w:r>
              </w:p>
            </w:tc>
          </w:sdtContent>
        </w:sdt>
        <w:tc>
          <w:tcPr>
            <w:tcW w:w="1966" w:type="dxa"/>
          </w:tcPr>
          <w:p w:rsidR="00C707E8" w:rsidRDefault="00533A2F" w:rsidP="00D63C57">
            <w:pPr>
              <w:spacing w:after="120"/>
              <w:rPr>
                <w:b/>
                <w:bCs/>
                <w:sz w:val="22"/>
                <w:szCs w:val="22"/>
              </w:rPr>
            </w:pPr>
            <w:sdt>
              <w:sdtPr>
                <w:rPr>
                  <w:b/>
                  <w:bCs/>
                  <w:color w:val="808080"/>
                  <w:sz w:val="22"/>
                  <w:szCs w:val="22"/>
                </w:rPr>
                <w:alias w:val="Key Performance Indicator"/>
                <w:tag w:val="Key Performance Indicator"/>
                <w:id w:val="516347311"/>
                <w:placeholder>
                  <w:docPart w:val="5B110195EF68487784676E8EACEC9C1B"/>
                </w:placeholder>
                <w:showingPlcHdr/>
                <w:dropDownList>
                  <w:listItem w:value="Choose an item."/>
                  <w:listItem w:displayText="Amount of seeds and fertilizer provided (kg)" w:value="Amount of seeds and fertilizer provided (kg)"/>
                  <w:listItem w:displayText="Area covered by flood control/coastal protection (km2)" w:value="Area covered by flood control/coastal protection (km2)"/>
                  <w:listItem w:displayText="Area Covered by Irrigation system (Ha)" w:value="Area Covered by Irrigation system (Ha)"/>
                  <w:listItem w:displayText="Area of coastal (inshore, beach, corals) restored (Ha)" w:value="Area of coastal (inshore, beach, corals) restored (Ha)"/>
                  <w:listItem w:displayText="Areas of fishponds/tambak restored (Ha)" w:value="Areas of fishponds/tambak restored (Ha)"/>
                  <w:listItem w:displayText="Area of forest protected/rehabilitated (ha)" w:value="Area of forest protected/rehabilitated (ha)"/>
                  <w:listItem w:displayText="Area of marine protection established and support by natioanl legislation (km2 or region)" w:value="Area of marine protection established and support by natioanl legislation (km2 or region)"/>
                  <w:listItem w:displayText="Boat building facilities completed (unit)" w:value="Boat building facilities completed (unit)"/>
                  <w:listItem w:displayText="Drainage/Storm Water Management- Length of constructed drains provided or rehabilitated (m)" w:value="Drainage/Storm Water Management- Length of constructed drains provided or rehabilitated (m)"/>
                  <w:listItem w:displayText="Drainage/Storm Water Management- Lengthe of outlet structures provided or rehabilitated (m)" w:value="Drainage/Storm Water Management- Lengthe of outlet structures provided or rehabilitated (m)"/>
                  <w:listItem w:displayText="Drainage/Storm Water Maangement- Length of retention ponds rehabilitated (m)" w:value="Drainage/Storm Water Maangement- Length of retention ponds rehabilitated (m)"/>
                  <w:listItem w:displayText="Education- Block grant (value USD)" w:value="Education- Block grant (value USD)"/>
                  <w:listItem w:displayText="Education- Number of beneficiaries/participants on vocational training" w:value="Education- Number of beneficiaries/participants on vocational training"/>
                  <w:listItem w:displayText="Education- Number of books provided" w:value="Education- Number of books provided"/>
                  <w:listItem w:displayText="Education- Number of classrooms provided with furnitrue" w:value="Education- Number of classrooms provided with furnitrue"/>
                  <w:listItem w:displayText="Education- Number of elementary schools builte/repaired" w:value="Education- Number of elementary schools builte/repaired"/>
                  <w:listItem w:displayText="Education- Number of junior high schools built/repaired" w:value="Education- Number of junior high schools built/repaired"/>
                  <w:listItem w:displayText="Education- Number of kindergarten built/reparied" w:value="Education- Number of kindergarten built/reparied"/>
                  <w:listItem w:displayText="Education- Number of people served" w:value="Education- Number of people served"/>
                  <w:listItem w:displayText="Education- Number of scholarships provided" w:value="Education- Number of scholarships provided"/>
                  <w:listItem w:displayText="Education- Number of schools equipped with sanitation facilities" w:value="Education- Number of schools equipped with sanitation facilities"/>
                  <w:listItem w:displayText="Education- Number of schools equipped with water facilities" w:value="Education- Number of schools equipped with water facilities"/>
                  <w:listItem w:displayText="Education- Number of senior high schools built/repaired" w:value="Education- Number of senior high schools built/repaired"/>
                  <w:listItem w:displayText="Education- Number of teachers trained" w:value="Education- Number of teachers trained"/>
                  <w:listItem w:displayText="Education- Number of temporary schools built" w:value="Education- Number of temporary schools built"/>
                  <w:listItem w:displayText="Education- Number of transportation provided" w:value="Education- Number of transportation provided"/>
                  <w:listItem w:displayText="Education- Number of universitites built/reparied" w:value="Education- Number of universitites built/reparied"/>
                  <w:listItem w:displayText="Education- Physical progress (%)" w:value="Education- Physical progress (%)"/>
                  <w:listItem w:displayText="Education- School equipment and supplies (value USD)" w:value="Education- School equipment and supplies (value USD)"/>
                  <w:listItem w:displayText="Education- Number of studies/surveys reports" w:value="Education- Number of studies/surveys reports"/>
                  <w:listItem w:displayText="Electric Power Generated (kw)" w:value="Electric Power Generated (kw)"/>
                  <w:listItem w:displayText="Employment Programme implemented (number of beneficiaries)" w:value="Employment Programme implemented (number of beneficiaries)"/>
                  <w:listItem w:displayText="Equipment and supplies provided (Value USD(" w:value="Equipment and supplies provided (Value USD("/>
                  <w:listItem w:displayText="Health- Assessment activities " w:value="Health- Assessment activities "/>
                  <w:listItem w:displayText="Health- Capacity Building" w:value="Health- Capacity Building"/>
                  <w:listItem w:displayText="Health- Equipment and Supplies" w:value="Health- Equipment and Supplies"/>
                  <w:listItem w:displayText="Health- Number of Hygeine kits distributed" w:value="Health- Number of Hygeine kits distributed"/>
                  <w:listItem w:displayText="Health- Number of people served" w:value="Health- Number of people served"/>
                  <w:listItem w:displayText="Health- Physical Progress (%)" w:value="Health- Physical Progress (%)"/>
                  <w:listItem w:displayText="Health- Rehabilitation and Reconstruction Clinic " w:value="Health- Rehabilitation and Reconstruction Clinic "/>
                  <w:listItem w:displayText="Health- Rehabilitation and Reconstruction District Health Office" w:value="Health- Rehabilitation and Reconstruction District Health Office"/>
                  <w:listItem w:displayText="Health- Rehabilitation and Reconstruction Educational Institution" w:value="Health- Rehabilitation and Reconstruction Educational Institution"/>
                  <w:listItem w:displayText="Health- Rehabilitation and Reconstruction Health Training Center" w:value="Health- Rehabilitation and Reconstruction Health Training Center"/>
                  <w:listItem w:displayText="Health- Rehabilitation and Reconstruction Laboratory" w:value="Health- Rehabilitation and Reconstruction Laboratory"/>
                  <w:listItem w:displayText="Health- Rehabilitation and Reconstruction Pharmacy Warehouse" w:value="Health- Rehabilitation and Reconstruction Pharmacy Warehouse"/>
                  <w:listItem w:displayText="Health- Training- Environmental Health Service" w:value="Health- Training- Environmental Health Service"/>
                  <w:listItem w:displayText="Health- Training- Health Promotion" w:value="Health- Training- Health Promotion"/>
                  <w:listItem w:displayText="Health- Training- MCH Service" w:value="Health- Training- MCH Service"/>
                  <w:listItem w:displayText="Health- Training- Mental Health Service" w:value="Health- Training- Mental Health Service"/>
                  <w:listItem w:displayText="Health- Training- Nutrition Service" w:value="Health- Training- Nutrition Service"/>
                  <w:listItem w:displayText="Housing- Number of heavily damaged houses repared" w:value="Housing- Number of heavily damaged houses repared"/>
                  <w:listItem w:displayText="Housing- Number of houses built" w:value="Housing- Number of houses built"/>
                  <w:listItem w:displayText="Housing- Number of houses occupeid" w:value="Housing- Number of houses occupeid"/>
                  <w:listItem w:displayText="Housing- Number of lightly damaged houses repaired" w:value="Housing- Number of lightly damaged houses repaired"/>
                  <w:listItem w:displayText="Housing- Number of temporary houses built" w:value="Housing- Number of temporary houses built"/>
                  <w:listItem w:displayText="Housing- Physical Progress for heavy damaged houses repaired (%)" w:value="Housing- Physical Progress for heavy damaged houses repaired (%)"/>
                  <w:listItem w:displayText="Housing- Physical Progress for houses builte (%)" w:value="Housing- Physical Progress for houses builte (%)"/>
                  <w:listItem w:displayText="Housing- Physical Progress for minor damaged houses repaired (%)" w:value="Housing- Physical Progress for minor damaged houses repaired (%)"/>
                  <w:listItem w:displayText="Housing- Physical Progress for relocated houses built" w:value="Housing- Physical Progress for relocated houses built"/>
                  <w:listItem w:displayText="Housing- Physical Progress for temporary houses built" w:value="Housing- Physical Progress for temporary houses built"/>
                  <w:listItem w:displayText="Human Waste Management- Number of bathing facilities rebuilt" w:value="Human Waste Management- Number of bathing facilities rebuilt"/>
                  <w:listItem w:displayText="Human Waste Management- Number of houses supplied with sewage/sanitation" w:value="Human Waste Management- Number of houses supplied with sewage/sanitation"/>
                  <w:listItem w:displayText="Human Waste Management- Number of public toilets facilities constructed/rehabilitation" w:value="Human Waste Management- Number of public toilets facilities constructed/rehabilitation"/>
                  <w:listItem w:displayText="Human Waste Management- Number of sanitation schemes restored" w:value="Human Waste Management- Number of sanitation schemes restored"/>
                  <w:listItem w:displayText="Human Waste Management- Number of sludge water treatment plant" w:value="Human Waste Management- Number of sludge water treatment plant"/>
                  <w:listItem w:displayText="Human Waste Management- Number of Number of toilets constructed/rehabilitated" w:value="Human Waste Management- Number of Number of toilets constructed/rehabilitated"/>
                  <w:listItem w:displayText="Human Waste Management- Number of vacuum trucks provided/reconditioned" w:value="Human Waste Management- Number of vacuum trucks provided/reconditioned"/>
                  <w:listItem w:displayText="Length of Irrigation canal new/rehabilitated (m)" w:value="Length of Irrigation canal new/rehabilitated (m)"/>
                  <w:listItem w:displayText="Logisitic Support Value" w:value="Logisitic Support Value"/>
                  <w:listItem w:displayText="Number of agricultural machines provided" w:value="Number of agricultural machines provided"/>
                  <w:listItem w:displayText="Number of airport terminals built/repaired" w:value="Number of airport terminals built/repaired"/>
                  <w:listItem w:displayText="Number of assessments/studies/researches on institutional development" w:value="Number of assessments/studies/researches on institutional development"/>
                  <w:listItem w:displayText="Number of building material supplied" w:value="Number of building material supplied"/>
                  <w:listItem w:displayText="Number of businesses developed" w:value="Number of businesses developed"/>
                  <w:listItem w:displayText="Number of capacity building (seminar/workshop/training/mentoring/consulting etc) on the role of the representative" w:value="Number of capacity building (seminar/workshop/training/mentoring/consulting etc) on the role of the representative"/>
                  <w:listItem w:displayText="Number of capacity building (seminar/workshop/training/mentoring/consulting etc) on the role of government" w:value="Number of capacity building (seminar/workshop/training/mentoring/consulting etc) on the role of government"/>
                  <w:listItem w:displayText="Number of children in organisations or orphanages" w:value="Number of children in organisations or orphanages"/>
                  <w:listItem w:displayText="Number of children recieving full assistance (food, education, psychological program)" w:value="Number of children recieving full assistance (food, education, psychological program)"/>
                  <w:listItem w:displayText="Number of children reuinified with their families" w:value="Number of children reuinified with their families"/>
                  <w:listItem w:displayText="Number of civil servants training courses assessed and strengthened" w:value="Number of civil servants training courses assessed and strengthened"/>
                  <w:listItem w:displayText="Number of civil servants who have received training" w:value="Number of civil servants who have received training"/>
                  <w:listItem w:displayText="Number of communitiy distribution facilities rehabilitated" w:value="Number of communitiy distribution facilities rehabilitated"/>
                  <w:listItem w:displayText="Number of community development organisations established" w:value="Number of community development organisations established"/>
                  <w:listItem w:displayText="Number of community initiative discussion groups" w:value="Number of community initiative discussion groups"/>
                  <w:listItem w:displayText="Number of community/village halls rebuilt/new" w:value="Number of community/village halls rebuilt/new"/>
                  <w:listItem w:displayText="Number of compliance guidelines developed" w:value="Number of compliance guidelines developed"/>
                  <w:listItem w:displayText="Number of cultural performances/exhibitions conducted" w:value="Number of cultural performances/exhibitions conducted"/>
                  <w:listItem w:displayText="Number of cultural training workshops" w:value="Number of cultural training workshops"/>
                  <w:listItem w:displayText="Number of dormitory rebuilt/new" w:value="Number of dormitory rebuilt/new"/>
                  <w:listItem w:displayText="Number of electrical distrubution facilitities rehabilitated" w:value="Number of electrical distrubution facilitities rehabilitated"/>
                  <w:listItem w:displayText="Number of entrepreneur receiving grants" w:value="Number of entrepreneur receiving grants"/>
                  <w:listItem w:displayText="Number of experts provided" w:value="Number of experts provided"/>
                  <w:listItem w:displayText="Number of facilitators recuited for community participationa nd empowerment" w:value="Number of facilitators recuited for community participationa nd empowerment"/>
                  <w:listItem w:displayText="Number of fish aggregated device provided" w:value="Number of fish aggregated device provided"/>
                  <w:listItem w:displayText="Number of fish landing facilities" w:value="Number of fish landing facilities"/>
                  <w:listItem w:displayText="Number of fisheries cooperatives created/supported/operational" w:value="Number of fisheries cooperatives created/supported/operational"/>
                  <w:listItem w:displayText="Number of fishing vessels provided/replaced" w:value="Number of fishing vessels provided/replaced"/>
                  <w:listItem w:displayText="Number of government buildings built/repaired" w:value="Number of government buildings built/repaired"/>
                  <w:listItem w:displayText="Number of government officials participated in training" w:value="Number of government officials participated in training"/>
                  <w:listItem w:displayText="Number of integrated community based women's centres established" w:value="Number of integrated community based women's centres established"/>
                  <w:listItem w:displayText="Number of land titles issued" w:value="Number of land titles issued"/>
                  <w:listItem w:displayText="Number of laws examined under law refomr arrangements" w:value="Number of laws examined under law refomr arrangements"/>
                  <w:listItem w:displayText="Number of loans provided to medium business" w:value="Number of loans provided to medium business"/>
                  <w:listItem w:displayText="Number of loans provided to micro business" w:value="Number of loans provided to micro business"/>
                  <w:listItem w:displayText="Number of micro business developed" w:value="Number of micro business developed"/>
                  <w:listItem w:displayText="Number of microfinanc institutions supported/established" w:value="Number of microfinanc institutions supported/established"/>
                  <w:listItem w:displayText="Number of monitoring arrangements developed to ensure compliance with relevant standards and guidelines" w:value="Number of monitoring arrangements developed to ensure compliance with relevant standards and guidelines"/>
                  <w:listItem w:displayText="Number of museums, libraries and other cultural facilities built/repaired" w:value="Number of museums, libraries and other cultural facilities built/repaired"/>
                  <w:listItem w:displayText="Number of office buildings built/repaired" w:value="Number of office buildings built/repaired"/>
                  <w:listItem w:displayText="Number of official governments recievied capacity building" w:value="Number of official governments recievied capacity building"/>
                  <w:listItem w:displayText="Number of partnerships established" w:value="Number of partnerships established"/>
                  <w:listItem w:displayText="Number of people employed" w:value="Number of people employed"/>
                  <w:listItem w:displayText="Number of people served" w:value="Number of people served"/>
                  <w:listItem w:displayText="Number of people trained" w:value="Number of people trained"/>
                  <w:listItem w:displayText="Number of ports/harbours redeveloped" w:value="Number of ports/harbours redeveloped"/>
                  <w:listItem w:displayText="Numbner of public buildings built/repaired" w:value="Numbner of public buildings built/repaired"/>
                  <w:listItem w:displayText="Number of public parks restored" w:value="Number of public parks restored"/>
                  <w:listItem w:displayText="Number of public reading parks established" w:value="Number of public reading parks established"/>
                  <w:listItem w:displayText="Number of socialisation/dissemination/publication released" w:value="Number of socialisation/dissemination/publication released"/>
                  <w:listItem w:displayText="Number of sports facilities rehabilitated" w:value="Number of sports facilities rehabilitated"/>
                  <w:listItem w:displayText="Number of staffs attached to a project" w:value="Number of staffs attached to a project"/>
                  <w:listItem w:displayText="Number of study reports" w:value="Number of study reports"/>
                  <w:listItem w:displayText="Number of study/survey reports" w:value="Number of study/survey reports"/>
                  <w:listItem w:displayText="Number of supporting building built/repaired" w:value="Number of supporting building built/repaired"/>
                  <w:listItem w:displayText="Number of traditional markets established" w:value="Number of traditional markets established"/>
                  <w:listItem w:displayText="Number of women and children or communiites receiving psychosocial programmes" w:value="Number of women and children or communiites receiving psychosocial programmes"/>
                  <w:listItem w:displayText="Number of women receiving legal assistance" w:value="Number of women receiving legal assistance"/>
                  <w:listItem w:displayText="Number of women receiving livelihood capacity training" w:value="Number of women receiving livelihood capacity training"/>
                  <w:listItem w:displayText="Number of women receivine psychosocial programmes" w:value="Number of women receivine psychosocial programmes"/>
                  <w:listItem w:displayText="Number of women receiving training" w:value="Number of women receiving training"/>
                  <w:listItem w:displayText="Physical progress (%)" w:value="Physical progress (%)"/>
                  <w:listItem w:displayText="Printed Media Published" w:value="Printed Media Published"/>
                  <w:listItem w:displayText="Solid Waste Management- Number of garbage carts provided/rehabilitated" w:value="Solid Waste Management- Number of garbage carts provided/rehabilitated"/>
                  <w:listItem w:displayText="Solid Waste Management- Number of garbage containers provided/rehabilitated" w:value="Solid Waste Management- Number of garbage containers provided/rehabilitated"/>
                  <w:listItem w:displayText="Solid Waste Management- Number of plot containers provided/rehabilitated" w:value="Solid Waste Management- Number of plot containers provided/rehabilitated"/>
                  <w:listItem w:displayText="Solid Waste Management- Number of garbage trucks provided/reocnditioend" w:value="Solid Waste Management- Number of garbage trucks provided/reocnditioend"/>
                  <w:listItem w:displayText="Solid Waste Management- Number of plot containers proved/rehabilitated" w:value="Solid Waste Management- Number of plot containers proved/rehabilitated"/>
                  <w:listItem w:displayText="Solid Waste Management- Number of transfer stations provided/rahbilitated" w:value="Solid Waste Management- Number of transfer stations provided/rahbilitated"/>
                  <w:listItem w:displayText="Solid Waste Management- Site provided and landscaped for final disposal" w:value="Solid Waste Management- Site provided and landscaped for final disposal"/>
                  <w:listItem w:displayText="Transportation- Length of bridges built" w:value="Transportation- Length of bridges built"/>
                  <w:listItem w:displayText="Transportation- lenght district roads rebuilt/constructed" w:value="Transportation- lenght district roads rebuilt/constructed"/>
                  <w:listItem w:displayText="Transportation- length of provincial or city road rebuilt/constructed" w:value="Transportation- length of provincial or city road rebuilt/constructed"/>
                  <w:listItem w:displayText="Transportation- length of roads around harbours, ports rebuilt/cosntructed" w:value="Transportation- length of roads around harbours, ports rebuilt/cosntructed"/>
                  <w:listItem w:displayText="Transportation- length of roads around residential/village areas rebuilt/constructed" w:value="Transportation- length of roads around residential/village areas rebuilt/constructed"/>
                  <w:listItem w:displayText="Transportation- length of roads for public facilities rebuilt/constructed" w:value="Transportation- length of roads for public facilities rebuilt/constructed"/>
                  <w:listItem w:displayText="Transportation- length of roads rebuilt/constructed" w:value="Transportation- length of roads rebuilt/constructed"/>
                  <w:listItem w:displayText="Transportation- Number of bridges built/rebuilt" w:value="Transportation- Number of bridges built/rebuilt"/>
                  <w:listItem w:displayText="Water Supply- Capacity of water production facilities reconstructed/rehabilitated" w:value="Water Supply- Capacity of water production facilities reconstructed/rehabilitated"/>
                  <w:listItem w:displayText="Water Supply- Length of Primary or Secondary Water mains rehabilitated/provided" w:value="Water Supply- Length of Primary or Secondary Water mains rehabilitated/provided"/>
                  <w:listItem w:displayText="Water Supply- Number of (large scale) water systems restored" w:value="Water Supply- Number of (large scale) water systems restored"/>
                  <w:listItem w:displayText="Water Supply- Number of (small scale) water points rehabilitated or constructed)" w:value="Water Supply- Number of (small scale) water points rehabilitated or constructed)"/>
                  <w:listItem w:displayText="Water Supply- Number of booster pumps rehabilitated" w:value="Water Supply- Number of booster pumps rehabilitated"/>
                  <w:listItem w:displayText="Water Supply- Number of ground wells purified" w:value="Water Supply- Number of ground wells purified"/>
                  <w:listItem w:displayText="Water Supply- Number of houses supplied with water" w:value="Water Supply- Number of houses supplied with water"/>
                  <w:listItem w:displayText="Water Supply- Number of public hydrants provided" w:value="Water Supply- Number of public hydrants provided"/>
                  <w:listItem w:displayText="Water Supply- Number of public taps rehabilitated/reconstructed" w:value="Water Supply- Number of public taps rehabilitated/reconstructed"/>
                  <w:listItem w:displayText="Water Supply- Number of Water distribution facilities rehabilitated" w:value="Water Supply- Number of Water distribution facilities rehabilitated"/>
                </w:dropDownList>
              </w:sdtPr>
              <w:sdtContent>
                <w:r w:rsidR="00C707E8" w:rsidRPr="004F242D">
                  <w:rPr>
                    <w:rStyle w:val="PlaceholderText"/>
                    <w:color w:val="auto"/>
                  </w:rPr>
                  <w:t>Click here to select a Key Performance Indicator</w:t>
                </w:r>
                <w:r w:rsidR="00C707E8">
                  <w:rPr>
                    <w:rStyle w:val="PlaceholderText"/>
                  </w:rPr>
                  <w:t xml:space="preserve"> </w:t>
                </w:r>
              </w:sdtContent>
            </w:sdt>
            <w:r w:rsidR="00C707E8">
              <w:rPr>
                <w:b/>
                <w:bCs/>
                <w:sz w:val="22"/>
                <w:szCs w:val="22"/>
              </w:rPr>
              <w:t xml:space="preserve"> OR</w:t>
            </w:r>
          </w:p>
          <w:p w:rsidR="00C707E8" w:rsidRPr="001E2CD7" w:rsidRDefault="00533A2F" w:rsidP="00D63C57">
            <w:pPr>
              <w:spacing w:after="120"/>
              <w:rPr>
                <w:b/>
                <w:bCs/>
                <w:sz w:val="22"/>
                <w:szCs w:val="22"/>
              </w:rPr>
            </w:pPr>
            <w:sdt>
              <w:sdtPr>
                <w:rPr>
                  <w:b/>
                  <w:bCs/>
                  <w:color w:val="808080"/>
                  <w:sz w:val="22"/>
                  <w:szCs w:val="22"/>
                </w:rPr>
                <w:alias w:val="Key Performance Indicator"/>
                <w:tag w:val="Key Performance Indicator"/>
                <w:id w:val="516347312"/>
                <w:placeholder>
                  <w:docPart w:val="C61638E08280483494344C4781311F87"/>
                </w:placeholder>
                <w:showingPlcHdr/>
              </w:sdtPr>
              <w:sdtContent>
                <w:r w:rsidR="00C707E8" w:rsidRPr="001E2CD7">
                  <w:rPr>
                    <w:rStyle w:val="PlaceholderText"/>
                    <w:color w:val="auto"/>
                  </w:rPr>
                  <w:t xml:space="preserve">Click here to enter </w:t>
                </w:r>
                <w:r w:rsidR="00C707E8">
                  <w:rPr>
                    <w:rStyle w:val="PlaceholderText"/>
                    <w:color w:val="auto"/>
                  </w:rPr>
                  <w:t xml:space="preserve">your own </w:t>
                </w:r>
                <w:r w:rsidR="00C707E8">
                  <w:rPr>
                    <w:rStyle w:val="PlaceholderText"/>
                    <w:color w:val="auto"/>
                  </w:rPr>
                  <w:lastRenderedPageBreak/>
                  <w:t>indicator</w:t>
                </w:r>
              </w:sdtContent>
            </w:sdt>
          </w:p>
        </w:tc>
        <w:tc>
          <w:tcPr>
            <w:tcW w:w="1676" w:type="dxa"/>
          </w:tcPr>
          <w:sdt>
            <w:sdtPr>
              <w:rPr>
                <w:b/>
                <w:bCs/>
                <w:color w:val="808080"/>
                <w:sz w:val="22"/>
                <w:szCs w:val="22"/>
              </w:rPr>
              <w:alias w:val="Measure"/>
              <w:tag w:val="Measure"/>
              <w:id w:val="346252306"/>
              <w:placeholder>
                <w:docPart w:val="366BC693C479407CB867E247B651EA4C"/>
              </w:placeholder>
              <w:showingPlcHdr/>
              <w:dropDownList>
                <w:listItem w:value="Choose an item."/>
                <w:listItem w:displayText="Number" w:value="Number"/>
                <w:listItem w:displayText="Km2" w:value="Km2"/>
                <w:listItem w:displayText="Km" w:value="Km"/>
                <w:listItem w:displayText="Metres" w:value="Metres"/>
                <w:listItem w:displayText="Metres (squared)" w:value="Metres (squared)"/>
                <w:listItem w:displayText="Units" w:value="Units"/>
                <w:listItem w:displayText="USD" w:value="USD"/>
                <w:listItem w:displayText="Hectares (ha)" w:value="Hectares (ha)"/>
                <w:listItem w:displayText="Kg" w:value="Kg"/>
              </w:dropDownList>
            </w:sdtPr>
            <w:sdtContent>
              <w:p w:rsidR="00C707E8" w:rsidRDefault="00C707E8" w:rsidP="008659D7">
                <w:pPr>
                  <w:spacing w:after="120"/>
                  <w:rPr>
                    <w:b/>
                    <w:bCs/>
                    <w:sz w:val="22"/>
                    <w:szCs w:val="22"/>
                  </w:rPr>
                </w:pPr>
                <w:r w:rsidRPr="008659D7">
                  <w:rPr>
                    <w:rStyle w:val="PlaceholderText"/>
                    <w:color w:val="auto"/>
                  </w:rPr>
                  <w:t>Click here to select a measurement unit</w:t>
                </w:r>
                <w:r w:rsidRPr="00FC0405">
                  <w:rPr>
                    <w:rStyle w:val="PlaceholderText"/>
                  </w:rPr>
                  <w:t>.</w:t>
                </w:r>
              </w:p>
            </w:sdtContent>
          </w:sdt>
          <w:p w:rsidR="00C707E8" w:rsidRPr="001E2CD7" w:rsidRDefault="00C707E8" w:rsidP="00C222A7">
            <w:pPr>
              <w:spacing w:after="120"/>
              <w:rPr>
                <w:b/>
                <w:bCs/>
                <w:sz w:val="22"/>
                <w:szCs w:val="22"/>
              </w:rPr>
            </w:pPr>
          </w:p>
        </w:tc>
        <w:tc>
          <w:tcPr>
            <w:tcW w:w="1178" w:type="dxa"/>
          </w:tcPr>
          <w:p w:rsidR="00C707E8" w:rsidRPr="0004469A" w:rsidRDefault="00533A2F" w:rsidP="00C222A7">
            <w:pPr>
              <w:spacing w:after="120"/>
              <w:rPr>
                <w:bCs/>
                <w:sz w:val="22"/>
                <w:szCs w:val="22"/>
              </w:rPr>
            </w:pPr>
            <w:r w:rsidRPr="0004469A">
              <w:rPr>
                <w:bCs/>
                <w:sz w:val="22"/>
                <w:szCs w:val="22"/>
              </w:rPr>
              <w:fldChar w:fldCharType="begin">
                <w:ffData>
                  <w:name w:val="Text10"/>
                  <w:enabled/>
                  <w:calcOnExit w:val="0"/>
                  <w:textInput>
                    <w:type w:val="number"/>
                    <w:default w:val="0.00"/>
                  </w:textInput>
                </w:ffData>
              </w:fldChar>
            </w:r>
            <w:r w:rsidR="00C707E8" w:rsidRPr="0004469A">
              <w:rPr>
                <w:bCs/>
                <w:sz w:val="22"/>
                <w:szCs w:val="22"/>
              </w:rPr>
              <w:instrText xml:space="preserve"> FORMTEXT </w:instrText>
            </w:r>
            <w:r w:rsidRPr="0004469A">
              <w:rPr>
                <w:bCs/>
                <w:sz w:val="22"/>
                <w:szCs w:val="22"/>
              </w:rPr>
            </w:r>
            <w:r w:rsidRPr="0004469A">
              <w:rPr>
                <w:bCs/>
                <w:sz w:val="22"/>
                <w:szCs w:val="22"/>
              </w:rPr>
              <w:fldChar w:fldCharType="separate"/>
            </w:r>
            <w:r w:rsidR="00C707E8" w:rsidRPr="0004469A">
              <w:rPr>
                <w:bCs/>
                <w:noProof/>
                <w:sz w:val="22"/>
                <w:szCs w:val="22"/>
              </w:rPr>
              <w:t>0.00</w:t>
            </w:r>
            <w:r w:rsidRPr="0004469A">
              <w:rPr>
                <w:bCs/>
                <w:sz w:val="22"/>
                <w:szCs w:val="22"/>
              </w:rPr>
              <w:fldChar w:fldCharType="end"/>
            </w:r>
          </w:p>
        </w:tc>
        <w:tc>
          <w:tcPr>
            <w:tcW w:w="1414" w:type="dxa"/>
          </w:tcPr>
          <w:p w:rsidR="00C707E8" w:rsidRPr="0004469A" w:rsidRDefault="00533A2F" w:rsidP="00C222A7">
            <w:pPr>
              <w:spacing w:after="120"/>
              <w:rPr>
                <w:bCs/>
                <w:sz w:val="22"/>
                <w:szCs w:val="22"/>
              </w:rPr>
            </w:pPr>
            <w:r w:rsidRPr="0004469A">
              <w:rPr>
                <w:bCs/>
                <w:sz w:val="22"/>
                <w:szCs w:val="22"/>
              </w:rPr>
              <w:fldChar w:fldCharType="begin">
                <w:ffData>
                  <w:name w:val="Text10"/>
                  <w:enabled/>
                  <w:calcOnExit w:val="0"/>
                  <w:textInput>
                    <w:type w:val="number"/>
                    <w:default w:val="0.00"/>
                  </w:textInput>
                </w:ffData>
              </w:fldChar>
            </w:r>
            <w:r w:rsidR="00C707E8" w:rsidRPr="0004469A">
              <w:rPr>
                <w:bCs/>
                <w:sz w:val="22"/>
                <w:szCs w:val="22"/>
              </w:rPr>
              <w:instrText xml:space="preserve"> FORMTEXT </w:instrText>
            </w:r>
            <w:r w:rsidRPr="0004469A">
              <w:rPr>
                <w:bCs/>
                <w:sz w:val="22"/>
                <w:szCs w:val="22"/>
              </w:rPr>
            </w:r>
            <w:r w:rsidRPr="0004469A">
              <w:rPr>
                <w:bCs/>
                <w:sz w:val="22"/>
                <w:szCs w:val="22"/>
              </w:rPr>
              <w:fldChar w:fldCharType="separate"/>
            </w:r>
            <w:r w:rsidR="00C707E8" w:rsidRPr="0004469A">
              <w:rPr>
                <w:bCs/>
                <w:noProof/>
                <w:sz w:val="22"/>
                <w:szCs w:val="22"/>
              </w:rPr>
              <w:t>0.00</w:t>
            </w:r>
            <w:r w:rsidRPr="0004469A">
              <w:rPr>
                <w:bCs/>
                <w:sz w:val="22"/>
                <w:szCs w:val="22"/>
              </w:rPr>
              <w:fldChar w:fldCharType="end"/>
            </w:r>
          </w:p>
        </w:tc>
        <w:tc>
          <w:tcPr>
            <w:tcW w:w="1733" w:type="dxa"/>
          </w:tcPr>
          <w:p w:rsidR="00C707E8" w:rsidRPr="0004469A" w:rsidRDefault="00533A2F" w:rsidP="00C222A7">
            <w:pPr>
              <w:spacing w:after="120"/>
              <w:rPr>
                <w:bCs/>
                <w:sz w:val="22"/>
                <w:szCs w:val="22"/>
              </w:rPr>
            </w:pPr>
            <w:r>
              <w:rPr>
                <w:bCs/>
                <w:sz w:val="22"/>
                <w:szCs w:val="22"/>
              </w:rPr>
              <w:fldChar w:fldCharType="begin">
                <w:ffData>
                  <w:name w:val="Text10"/>
                  <w:enabled/>
                  <w:calcOnExit w:val="0"/>
                  <w:textInput>
                    <w:type w:val="number"/>
                    <w:default w:val="0%"/>
                    <w:format w:val="0%"/>
                  </w:textInput>
                </w:ffData>
              </w:fldChar>
            </w:r>
            <w:r w:rsidR="00C707E8">
              <w:rPr>
                <w:bCs/>
                <w:sz w:val="22"/>
                <w:szCs w:val="22"/>
              </w:rPr>
              <w:instrText xml:space="preserve"> FORMTEXT </w:instrText>
            </w:r>
            <w:r>
              <w:rPr>
                <w:bCs/>
                <w:sz w:val="22"/>
                <w:szCs w:val="22"/>
              </w:rPr>
            </w:r>
            <w:r>
              <w:rPr>
                <w:bCs/>
                <w:sz w:val="22"/>
                <w:szCs w:val="22"/>
              </w:rPr>
              <w:fldChar w:fldCharType="separate"/>
            </w:r>
            <w:r w:rsidR="00C707E8">
              <w:rPr>
                <w:bCs/>
                <w:noProof/>
                <w:sz w:val="22"/>
                <w:szCs w:val="22"/>
              </w:rPr>
              <w:t>0%</w:t>
            </w:r>
            <w:r>
              <w:rPr>
                <w:bCs/>
                <w:sz w:val="22"/>
                <w:szCs w:val="22"/>
              </w:rPr>
              <w:fldChar w:fldCharType="end"/>
            </w:r>
          </w:p>
        </w:tc>
      </w:tr>
      <w:tr w:rsidR="00C707E8" w:rsidTr="00C707E8">
        <w:sdt>
          <w:sdtPr>
            <w:rPr>
              <w:b/>
              <w:bCs/>
              <w:sz w:val="22"/>
              <w:szCs w:val="22"/>
            </w:rPr>
            <w:alias w:val="Project Output"/>
            <w:tag w:val="Project Output"/>
            <w:id w:val="1370568497"/>
            <w:placeholder>
              <w:docPart w:val="07F81A010BCE4086841D703CC35523F9"/>
            </w:placeholder>
            <w:showingPlcHdr/>
          </w:sdtPr>
          <w:sdtContent>
            <w:tc>
              <w:tcPr>
                <w:tcW w:w="1609" w:type="dxa"/>
              </w:tcPr>
              <w:p w:rsidR="00C707E8" w:rsidRPr="001E2CD7" w:rsidRDefault="00C707E8" w:rsidP="00C222A7">
                <w:pPr>
                  <w:spacing w:after="120"/>
                  <w:rPr>
                    <w:b/>
                    <w:bCs/>
                    <w:sz w:val="22"/>
                    <w:szCs w:val="22"/>
                  </w:rPr>
                </w:pPr>
                <w:r w:rsidRPr="001E2CD7">
                  <w:rPr>
                    <w:rStyle w:val="PlaceholderText"/>
                    <w:color w:val="auto"/>
                  </w:rPr>
                  <w:t>Click here to enter text.</w:t>
                </w:r>
              </w:p>
            </w:tc>
          </w:sdtContent>
        </w:sdt>
        <w:tc>
          <w:tcPr>
            <w:tcW w:w="1966" w:type="dxa"/>
          </w:tcPr>
          <w:p w:rsidR="00C707E8" w:rsidRDefault="00533A2F" w:rsidP="00D63C57">
            <w:pPr>
              <w:spacing w:after="120"/>
              <w:rPr>
                <w:b/>
                <w:bCs/>
                <w:sz w:val="22"/>
                <w:szCs w:val="22"/>
              </w:rPr>
            </w:pPr>
            <w:sdt>
              <w:sdtPr>
                <w:rPr>
                  <w:b/>
                  <w:bCs/>
                  <w:color w:val="808080"/>
                  <w:sz w:val="22"/>
                  <w:szCs w:val="22"/>
                </w:rPr>
                <w:alias w:val="Key Performance Indicator"/>
                <w:tag w:val="Key Performance Indicator"/>
                <w:id w:val="516347313"/>
                <w:placeholder>
                  <w:docPart w:val="2AA753C92D344562BFA5E15FB5FEE6D5"/>
                </w:placeholder>
                <w:showingPlcHdr/>
                <w:dropDownList>
                  <w:listItem w:value="Choose an item."/>
                  <w:listItem w:displayText="Amount of seeds and fertilizer provided (kg)" w:value="Amount of seeds and fertilizer provided (kg)"/>
                  <w:listItem w:displayText="Area covered by flood control/coastal protection (km2)" w:value="Area covered by flood control/coastal protection (km2)"/>
                  <w:listItem w:displayText="Area Covered by Irrigation system (Ha)" w:value="Area Covered by Irrigation system (Ha)"/>
                  <w:listItem w:displayText="Area of coastal (inshore, beach, corals) restored (Ha)" w:value="Area of coastal (inshore, beach, corals) restored (Ha)"/>
                  <w:listItem w:displayText="Areas of fishponds/tambak restored (Ha)" w:value="Areas of fishponds/tambak restored (Ha)"/>
                  <w:listItem w:displayText="Area of forest protected/rehabilitated (ha)" w:value="Area of forest protected/rehabilitated (ha)"/>
                  <w:listItem w:displayText="Area of marine protection established and support by natioanl legislation (km2 or region)" w:value="Area of marine protection established and support by natioanl legislation (km2 or region)"/>
                  <w:listItem w:displayText="Boat building facilities completed (unit)" w:value="Boat building facilities completed (unit)"/>
                  <w:listItem w:displayText="Drainage/Storm Water Management- Length of constructed drains provided or rehabilitated (m)" w:value="Drainage/Storm Water Management- Length of constructed drains provided or rehabilitated (m)"/>
                  <w:listItem w:displayText="Drainage/Storm Water Management- Lengthe of outlet structures provided or rehabilitated (m)" w:value="Drainage/Storm Water Management- Lengthe of outlet structures provided or rehabilitated (m)"/>
                  <w:listItem w:displayText="Drainage/Storm Water Maangement- Length of retention ponds rehabilitated (m)" w:value="Drainage/Storm Water Maangement- Length of retention ponds rehabilitated (m)"/>
                  <w:listItem w:displayText="Education- Block grant (value USD)" w:value="Education- Block grant (value USD)"/>
                  <w:listItem w:displayText="Education- Number of beneficiaries/participants on vocational training" w:value="Education- Number of beneficiaries/participants on vocational training"/>
                  <w:listItem w:displayText="Education- Number of books provided" w:value="Education- Number of books provided"/>
                  <w:listItem w:displayText="Education- Number of classrooms provided with furnitrue" w:value="Education- Number of classrooms provided with furnitrue"/>
                  <w:listItem w:displayText="Education- Number of elementary schools builte/repaired" w:value="Education- Number of elementary schools builte/repaired"/>
                  <w:listItem w:displayText="Education- Number of junior high schools built/repaired" w:value="Education- Number of junior high schools built/repaired"/>
                  <w:listItem w:displayText="Education- Number of kindergarten built/reparied" w:value="Education- Number of kindergarten built/reparied"/>
                  <w:listItem w:displayText="Education- Number of people served" w:value="Education- Number of people served"/>
                  <w:listItem w:displayText="Education- Number of scholarships provided" w:value="Education- Number of scholarships provided"/>
                  <w:listItem w:displayText="Education- Number of schools equipped with sanitation facilities" w:value="Education- Number of schools equipped with sanitation facilities"/>
                  <w:listItem w:displayText="Education- Number of schools equipped with water facilities" w:value="Education- Number of schools equipped with water facilities"/>
                  <w:listItem w:displayText="Education- Number of senior high schools built/repaired" w:value="Education- Number of senior high schools built/repaired"/>
                  <w:listItem w:displayText="Education- Number of teachers trained" w:value="Education- Number of teachers trained"/>
                  <w:listItem w:displayText="Education- Number of temporary schools built" w:value="Education- Number of temporary schools built"/>
                  <w:listItem w:displayText="Education- Number of transportation provided" w:value="Education- Number of transportation provided"/>
                  <w:listItem w:displayText="Education- Number of universitites built/reparied" w:value="Education- Number of universitites built/reparied"/>
                  <w:listItem w:displayText="Education- Physical progress (%)" w:value="Education- Physical progress (%)"/>
                  <w:listItem w:displayText="Education- School equipment and supplies (value USD)" w:value="Education- School equipment and supplies (value USD)"/>
                  <w:listItem w:displayText="Education- Number of studies/surveys reports" w:value="Education- Number of studies/surveys reports"/>
                  <w:listItem w:displayText="Electric Power Generated (kw)" w:value="Electric Power Generated (kw)"/>
                  <w:listItem w:displayText="Employment Programme implemented (number of beneficiaries)" w:value="Employment Programme implemented (number of beneficiaries)"/>
                  <w:listItem w:displayText="Equipment and supplies provided (Value USD(" w:value="Equipment and supplies provided (Value USD("/>
                  <w:listItem w:displayText="Health- Assessment activities " w:value="Health- Assessment activities "/>
                  <w:listItem w:displayText="Health- Capacity Building" w:value="Health- Capacity Building"/>
                  <w:listItem w:displayText="Health- Equipment and Supplies" w:value="Health- Equipment and Supplies"/>
                  <w:listItem w:displayText="Health- Number of Hygeine kits distributed" w:value="Health- Number of Hygeine kits distributed"/>
                  <w:listItem w:displayText="Health- Number of people served" w:value="Health- Number of people served"/>
                  <w:listItem w:displayText="Health- Physical Progress (%)" w:value="Health- Physical Progress (%)"/>
                  <w:listItem w:displayText="Health- Rehabilitation and Reconstruction Clinic " w:value="Health- Rehabilitation and Reconstruction Clinic "/>
                  <w:listItem w:displayText="Health- Rehabilitation and Reconstruction District Health Office" w:value="Health- Rehabilitation and Reconstruction District Health Office"/>
                  <w:listItem w:displayText="Health- Rehabilitation and Reconstruction Educational Institution" w:value="Health- Rehabilitation and Reconstruction Educational Institution"/>
                  <w:listItem w:displayText="Health- Rehabilitation and Reconstruction Health Training Center" w:value="Health- Rehabilitation and Reconstruction Health Training Center"/>
                  <w:listItem w:displayText="Health- Rehabilitation and Reconstruction Laboratory" w:value="Health- Rehabilitation and Reconstruction Laboratory"/>
                  <w:listItem w:displayText="Health- Rehabilitation and Reconstruction Pharmacy Warehouse" w:value="Health- Rehabilitation and Reconstruction Pharmacy Warehouse"/>
                  <w:listItem w:displayText="Health- Training- Environmental Health Service" w:value="Health- Training- Environmental Health Service"/>
                  <w:listItem w:displayText="Health- Training- Health Promotion" w:value="Health- Training- Health Promotion"/>
                  <w:listItem w:displayText="Health- Training- MCH Service" w:value="Health- Training- MCH Service"/>
                  <w:listItem w:displayText="Health- Training- Mental Health Service" w:value="Health- Training- Mental Health Service"/>
                  <w:listItem w:displayText="Health- Training- Nutrition Service" w:value="Health- Training- Nutrition Service"/>
                  <w:listItem w:displayText="Housing- Number of heavily damaged houses repared" w:value="Housing- Number of heavily damaged houses repared"/>
                  <w:listItem w:displayText="Housing- Number of houses built" w:value="Housing- Number of houses built"/>
                  <w:listItem w:displayText="Housing- Number of houses occupeid" w:value="Housing- Number of houses occupeid"/>
                  <w:listItem w:displayText="Housing- Number of lightly damaged houses repaired" w:value="Housing- Number of lightly damaged houses repaired"/>
                  <w:listItem w:displayText="Housing- Number of temporary houses built" w:value="Housing- Number of temporary houses built"/>
                  <w:listItem w:displayText="Housing- Physical Progress for heavy damaged houses repaired (%)" w:value="Housing- Physical Progress for heavy damaged houses repaired (%)"/>
                  <w:listItem w:displayText="Housing- Physical Progress for houses builte (%)" w:value="Housing- Physical Progress for houses builte (%)"/>
                  <w:listItem w:displayText="Housing- Physical Progress for minor damaged houses repaired (%)" w:value="Housing- Physical Progress for minor damaged houses repaired (%)"/>
                  <w:listItem w:displayText="Housing- Physical Progress for relocated houses built" w:value="Housing- Physical Progress for relocated houses built"/>
                  <w:listItem w:displayText="Housing- Physical Progress for temporary houses built" w:value="Housing- Physical Progress for temporary houses built"/>
                  <w:listItem w:displayText="Human Waste Management- Number of bathing facilities rebuilt" w:value="Human Waste Management- Number of bathing facilities rebuilt"/>
                  <w:listItem w:displayText="Human Waste Management- Number of houses supplied with sewage/sanitation" w:value="Human Waste Management- Number of houses supplied with sewage/sanitation"/>
                  <w:listItem w:displayText="Human Waste Management- Number of public toilets facilities constructed/rehabilitation" w:value="Human Waste Management- Number of public toilets facilities constructed/rehabilitation"/>
                  <w:listItem w:displayText="Human Waste Management- Number of sanitation schemes restored" w:value="Human Waste Management- Number of sanitation schemes restored"/>
                  <w:listItem w:displayText="Human Waste Management- Number of sludge water treatment plant" w:value="Human Waste Management- Number of sludge water treatment plant"/>
                  <w:listItem w:displayText="Human Waste Management- Number of Number of toilets constructed/rehabilitated" w:value="Human Waste Management- Number of Number of toilets constructed/rehabilitated"/>
                  <w:listItem w:displayText="Human Waste Management- Number of vacuum trucks provided/reconditioned" w:value="Human Waste Management- Number of vacuum trucks provided/reconditioned"/>
                  <w:listItem w:displayText="Length of Irrigation canal new/rehabilitated (m)" w:value="Length of Irrigation canal new/rehabilitated (m)"/>
                  <w:listItem w:displayText="Logisitic Support Value" w:value="Logisitic Support Value"/>
                  <w:listItem w:displayText="Number of agricultural machines provided" w:value="Number of agricultural machines provided"/>
                  <w:listItem w:displayText="Number of airport terminals built/repaired" w:value="Number of airport terminals built/repaired"/>
                  <w:listItem w:displayText="Number of assessments/studies/researches on institutional development" w:value="Number of assessments/studies/researches on institutional development"/>
                  <w:listItem w:displayText="Number of building material supplied" w:value="Number of building material supplied"/>
                  <w:listItem w:displayText="Number of businesses developed" w:value="Number of businesses developed"/>
                  <w:listItem w:displayText="Number of capacity building (seminar/workshop/training/mentoring/consulting etc) on the role of the representative" w:value="Number of capacity building (seminar/workshop/training/mentoring/consulting etc) on the role of the representative"/>
                  <w:listItem w:displayText="Number of capacity building (seminar/workshop/training/mentoring/consulting etc) on the role of government" w:value="Number of capacity building (seminar/workshop/training/mentoring/consulting etc) on the role of government"/>
                  <w:listItem w:displayText="Number of children in organisations or orphanages" w:value="Number of children in organisations or orphanages"/>
                  <w:listItem w:displayText="Number of children recieving full assistance (food, education, psychological program)" w:value="Number of children recieving full assistance (food, education, psychological program)"/>
                  <w:listItem w:displayText="Number of children reuinified with their families" w:value="Number of children reuinified with their families"/>
                  <w:listItem w:displayText="Number of civil servants training courses assessed and strengthened" w:value="Number of civil servants training courses assessed and strengthened"/>
                  <w:listItem w:displayText="Number of civil servants who have received training" w:value="Number of civil servants who have received training"/>
                  <w:listItem w:displayText="Number of communitiy distribution facilities rehabilitated" w:value="Number of communitiy distribution facilities rehabilitated"/>
                  <w:listItem w:displayText="Number of community development organisations established" w:value="Number of community development organisations established"/>
                  <w:listItem w:displayText="Number of community initiative discussion groups" w:value="Number of community initiative discussion groups"/>
                  <w:listItem w:displayText="Number of community/village halls rebuilt/new" w:value="Number of community/village halls rebuilt/new"/>
                  <w:listItem w:displayText="Number of compliance guidelines developed" w:value="Number of compliance guidelines developed"/>
                  <w:listItem w:displayText="Number of cultural performances/exhibitions conducted" w:value="Number of cultural performances/exhibitions conducted"/>
                  <w:listItem w:displayText="Number of cultural training workshops" w:value="Number of cultural training workshops"/>
                  <w:listItem w:displayText="Number of dormitory rebuilt/new" w:value="Number of dormitory rebuilt/new"/>
                  <w:listItem w:displayText="Number of electrical distrubution facilitities rehabilitated" w:value="Number of electrical distrubution facilitities rehabilitated"/>
                  <w:listItem w:displayText="Number of entrepreneur receiving grants" w:value="Number of entrepreneur receiving grants"/>
                  <w:listItem w:displayText="Number of experts provided" w:value="Number of experts provided"/>
                  <w:listItem w:displayText="Number of facilitators recuited for community participationa nd empowerment" w:value="Number of facilitators recuited for community participationa nd empowerment"/>
                  <w:listItem w:displayText="Number of fish aggregated device provided" w:value="Number of fish aggregated device provided"/>
                  <w:listItem w:displayText="Number of fish landing facilities" w:value="Number of fish landing facilities"/>
                  <w:listItem w:displayText="Number of fisheries cooperatives created/supported/operational" w:value="Number of fisheries cooperatives created/supported/operational"/>
                  <w:listItem w:displayText="Number of fishing vessels provided/replaced" w:value="Number of fishing vessels provided/replaced"/>
                  <w:listItem w:displayText="Number of government buildings built/repaired" w:value="Number of government buildings built/repaired"/>
                  <w:listItem w:displayText="Number of government officials participated in training" w:value="Number of government officials participated in training"/>
                  <w:listItem w:displayText="Number of integrated community based women's centres established" w:value="Number of integrated community based women's centres established"/>
                  <w:listItem w:displayText="Number of land titles issued" w:value="Number of land titles issued"/>
                  <w:listItem w:displayText="Number of laws examined under law refomr arrangements" w:value="Number of laws examined under law refomr arrangements"/>
                  <w:listItem w:displayText="Number of loans provided to medium business" w:value="Number of loans provided to medium business"/>
                  <w:listItem w:displayText="Number of loans provided to micro business" w:value="Number of loans provided to micro business"/>
                  <w:listItem w:displayText="Number of micro business developed" w:value="Number of micro business developed"/>
                  <w:listItem w:displayText="Number of microfinanc institutions supported/established" w:value="Number of microfinanc institutions supported/established"/>
                  <w:listItem w:displayText="Number of monitoring arrangements developed to ensure compliance with relevant standards and guidelines" w:value="Number of monitoring arrangements developed to ensure compliance with relevant standards and guidelines"/>
                  <w:listItem w:displayText="Number of museums, libraries and other cultural facilities built/repaired" w:value="Number of museums, libraries and other cultural facilities built/repaired"/>
                  <w:listItem w:displayText="Number of office buildings built/repaired" w:value="Number of office buildings built/repaired"/>
                  <w:listItem w:displayText="Number of official governments recievied capacity building" w:value="Number of official governments recievied capacity building"/>
                  <w:listItem w:displayText="Number of partnerships established" w:value="Number of partnerships established"/>
                  <w:listItem w:displayText="Number of people employed" w:value="Number of people employed"/>
                  <w:listItem w:displayText="Number of people served" w:value="Number of people served"/>
                  <w:listItem w:displayText="Number of people trained" w:value="Number of people trained"/>
                  <w:listItem w:displayText="Number of ports/harbours redeveloped" w:value="Number of ports/harbours redeveloped"/>
                  <w:listItem w:displayText="Numbner of public buildings built/repaired" w:value="Numbner of public buildings built/repaired"/>
                  <w:listItem w:displayText="Number of public parks restored" w:value="Number of public parks restored"/>
                  <w:listItem w:displayText="Number of public reading parks established" w:value="Number of public reading parks established"/>
                  <w:listItem w:displayText="Number of socialisation/dissemination/publication released" w:value="Number of socialisation/dissemination/publication released"/>
                  <w:listItem w:displayText="Number of sports facilities rehabilitated" w:value="Number of sports facilities rehabilitated"/>
                  <w:listItem w:displayText="Number of staffs attached to a project" w:value="Number of staffs attached to a project"/>
                  <w:listItem w:displayText="Number of study reports" w:value="Number of study reports"/>
                  <w:listItem w:displayText="Number of study/survey reports" w:value="Number of study/survey reports"/>
                  <w:listItem w:displayText="Number of supporting building built/repaired" w:value="Number of supporting building built/repaired"/>
                  <w:listItem w:displayText="Number of traditional markets established" w:value="Number of traditional markets established"/>
                  <w:listItem w:displayText="Number of women and children or communiites receiving psychosocial programmes" w:value="Number of women and children or communiites receiving psychosocial programmes"/>
                  <w:listItem w:displayText="Number of women receiving legal assistance" w:value="Number of women receiving legal assistance"/>
                  <w:listItem w:displayText="Number of women receiving livelihood capacity training" w:value="Number of women receiving livelihood capacity training"/>
                  <w:listItem w:displayText="Number of women receivine psychosocial programmes" w:value="Number of women receivine psychosocial programmes"/>
                  <w:listItem w:displayText="Number of women receiving training" w:value="Number of women receiving training"/>
                  <w:listItem w:displayText="Physical progress (%)" w:value="Physical progress (%)"/>
                  <w:listItem w:displayText="Printed Media Published" w:value="Printed Media Published"/>
                  <w:listItem w:displayText="Solid Waste Management- Number of garbage carts provided/rehabilitated" w:value="Solid Waste Management- Number of garbage carts provided/rehabilitated"/>
                  <w:listItem w:displayText="Solid Waste Management- Number of garbage containers provided/rehabilitated" w:value="Solid Waste Management- Number of garbage containers provided/rehabilitated"/>
                  <w:listItem w:displayText="Solid Waste Management- Number of plot containers provided/rehabilitated" w:value="Solid Waste Management- Number of plot containers provided/rehabilitated"/>
                  <w:listItem w:displayText="Solid Waste Management- Number of garbage trucks provided/reocnditioend" w:value="Solid Waste Management- Number of garbage trucks provided/reocnditioend"/>
                  <w:listItem w:displayText="Solid Waste Management- Number of plot containers proved/rehabilitated" w:value="Solid Waste Management- Number of plot containers proved/rehabilitated"/>
                  <w:listItem w:displayText="Solid Waste Management- Number of transfer stations provided/rahbilitated" w:value="Solid Waste Management- Number of transfer stations provided/rahbilitated"/>
                  <w:listItem w:displayText="Solid Waste Management- Site provided and landscaped for final disposal" w:value="Solid Waste Management- Site provided and landscaped for final disposal"/>
                  <w:listItem w:displayText="Transportation- Length of bridges built" w:value="Transportation- Length of bridges built"/>
                  <w:listItem w:displayText="Transportation- lenght district roads rebuilt/constructed" w:value="Transportation- lenght district roads rebuilt/constructed"/>
                  <w:listItem w:displayText="Transportation- length of provincial or city road rebuilt/constructed" w:value="Transportation- length of provincial or city road rebuilt/constructed"/>
                  <w:listItem w:displayText="Transportation- length of roads around harbours, ports rebuilt/cosntructed" w:value="Transportation- length of roads around harbours, ports rebuilt/cosntructed"/>
                  <w:listItem w:displayText="Transportation- length of roads around residential/village areas rebuilt/constructed" w:value="Transportation- length of roads around residential/village areas rebuilt/constructed"/>
                  <w:listItem w:displayText="Transportation- length of roads for public facilities rebuilt/constructed" w:value="Transportation- length of roads for public facilities rebuilt/constructed"/>
                  <w:listItem w:displayText="Transportation- length of roads rebuilt/constructed" w:value="Transportation- length of roads rebuilt/constructed"/>
                  <w:listItem w:displayText="Transportation- Number of bridges built/rebuilt" w:value="Transportation- Number of bridges built/rebuilt"/>
                  <w:listItem w:displayText="Water Supply- Capacity of water production facilities reconstructed/rehabilitated" w:value="Water Supply- Capacity of water production facilities reconstructed/rehabilitated"/>
                  <w:listItem w:displayText="Water Supply- Length of Primary or Secondary Water mains rehabilitated/provided" w:value="Water Supply- Length of Primary or Secondary Water mains rehabilitated/provided"/>
                  <w:listItem w:displayText="Water Supply- Number of (large scale) water systems restored" w:value="Water Supply- Number of (large scale) water systems restored"/>
                  <w:listItem w:displayText="Water Supply- Number of (small scale) water points rehabilitated or constructed)" w:value="Water Supply- Number of (small scale) water points rehabilitated or constructed)"/>
                  <w:listItem w:displayText="Water Supply- Number of booster pumps rehabilitated" w:value="Water Supply- Number of booster pumps rehabilitated"/>
                  <w:listItem w:displayText="Water Supply- Number of ground wells purified" w:value="Water Supply- Number of ground wells purified"/>
                  <w:listItem w:displayText="Water Supply- Number of houses supplied with water" w:value="Water Supply- Number of houses supplied with water"/>
                  <w:listItem w:displayText="Water Supply- Number of public hydrants provided" w:value="Water Supply- Number of public hydrants provided"/>
                  <w:listItem w:displayText="Water Supply- Number of public taps rehabilitated/reconstructed" w:value="Water Supply- Number of public taps rehabilitated/reconstructed"/>
                  <w:listItem w:displayText="Water Supply- Number of Water distribution facilities rehabilitated" w:value="Water Supply- Number of Water distribution facilities rehabilitated"/>
                </w:dropDownList>
              </w:sdtPr>
              <w:sdtContent>
                <w:r w:rsidR="00C707E8" w:rsidRPr="004F242D">
                  <w:rPr>
                    <w:rStyle w:val="PlaceholderText"/>
                    <w:color w:val="auto"/>
                  </w:rPr>
                  <w:t>Click here to select a Key Performance Indicator</w:t>
                </w:r>
                <w:r w:rsidR="00C707E8">
                  <w:rPr>
                    <w:rStyle w:val="PlaceholderText"/>
                  </w:rPr>
                  <w:t xml:space="preserve"> </w:t>
                </w:r>
              </w:sdtContent>
            </w:sdt>
            <w:r w:rsidR="00C707E8">
              <w:rPr>
                <w:b/>
                <w:bCs/>
                <w:sz w:val="22"/>
                <w:szCs w:val="22"/>
              </w:rPr>
              <w:t xml:space="preserve"> OR</w:t>
            </w:r>
          </w:p>
          <w:p w:rsidR="00C707E8" w:rsidRPr="001E2CD7" w:rsidRDefault="00533A2F" w:rsidP="00D63C57">
            <w:pPr>
              <w:spacing w:after="120"/>
              <w:rPr>
                <w:b/>
                <w:bCs/>
                <w:sz w:val="22"/>
                <w:szCs w:val="22"/>
              </w:rPr>
            </w:pPr>
            <w:sdt>
              <w:sdtPr>
                <w:rPr>
                  <w:b/>
                  <w:bCs/>
                  <w:color w:val="808080"/>
                  <w:sz w:val="22"/>
                  <w:szCs w:val="22"/>
                </w:rPr>
                <w:alias w:val="Key Performance Indicator"/>
                <w:tag w:val="Key Performance Indicator"/>
                <w:id w:val="516347314"/>
                <w:placeholder>
                  <w:docPart w:val="4643E73528664B57A731580EFB3E0993"/>
                </w:placeholder>
                <w:showingPlcHdr/>
              </w:sdtPr>
              <w:sdtContent>
                <w:r w:rsidR="00C707E8" w:rsidRPr="001E2CD7">
                  <w:rPr>
                    <w:rStyle w:val="PlaceholderText"/>
                    <w:color w:val="auto"/>
                  </w:rPr>
                  <w:t xml:space="preserve">Click here to enter </w:t>
                </w:r>
                <w:r w:rsidR="00C707E8">
                  <w:rPr>
                    <w:rStyle w:val="PlaceholderText"/>
                    <w:color w:val="auto"/>
                  </w:rPr>
                  <w:t>your own indicator</w:t>
                </w:r>
              </w:sdtContent>
            </w:sdt>
          </w:p>
        </w:tc>
        <w:tc>
          <w:tcPr>
            <w:tcW w:w="1676" w:type="dxa"/>
          </w:tcPr>
          <w:sdt>
            <w:sdtPr>
              <w:rPr>
                <w:b/>
                <w:bCs/>
                <w:color w:val="808080"/>
                <w:sz w:val="22"/>
                <w:szCs w:val="22"/>
              </w:rPr>
              <w:alias w:val="Measure"/>
              <w:tag w:val="Measure"/>
              <w:id w:val="346252307"/>
              <w:placeholder>
                <w:docPart w:val="6375285903A145F5B1201248A9655E3E"/>
              </w:placeholder>
              <w:showingPlcHdr/>
              <w:dropDownList>
                <w:listItem w:value="Choose an item."/>
                <w:listItem w:displayText="Number" w:value="Number"/>
                <w:listItem w:displayText="Km2" w:value="Km2"/>
                <w:listItem w:displayText="Km" w:value="Km"/>
                <w:listItem w:displayText="Metres" w:value="Metres"/>
                <w:listItem w:displayText="Metres (squared)" w:value="Metres (squared)"/>
                <w:listItem w:displayText="Units" w:value="Units"/>
                <w:listItem w:displayText="USD" w:value="USD"/>
                <w:listItem w:displayText="Hectares (ha)" w:value="Hectares (ha)"/>
                <w:listItem w:displayText="Kg" w:value="Kg"/>
              </w:dropDownList>
            </w:sdtPr>
            <w:sdtContent>
              <w:p w:rsidR="00C707E8" w:rsidRDefault="00C707E8" w:rsidP="008659D7">
                <w:pPr>
                  <w:spacing w:after="120"/>
                  <w:rPr>
                    <w:b/>
                    <w:bCs/>
                    <w:sz w:val="22"/>
                    <w:szCs w:val="22"/>
                  </w:rPr>
                </w:pPr>
                <w:r w:rsidRPr="008659D7">
                  <w:rPr>
                    <w:rStyle w:val="PlaceholderText"/>
                    <w:color w:val="auto"/>
                  </w:rPr>
                  <w:t>Click here to select a measurement unit</w:t>
                </w:r>
                <w:r w:rsidRPr="00FC0405">
                  <w:rPr>
                    <w:rStyle w:val="PlaceholderText"/>
                  </w:rPr>
                  <w:t>.</w:t>
                </w:r>
              </w:p>
            </w:sdtContent>
          </w:sdt>
          <w:p w:rsidR="00C707E8" w:rsidRPr="001E2CD7" w:rsidRDefault="00C707E8" w:rsidP="00C222A7">
            <w:pPr>
              <w:spacing w:after="120"/>
              <w:rPr>
                <w:b/>
                <w:bCs/>
                <w:sz w:val="22"/>
                <w:szCs w:val="22"/>
              </w:rPr>
            </w:pPr>
          </w:p>
        </w:tc>
        <w:tc>
          <w:tcPr>
            <w:tcW w:w="1178" w:type="dxa"/>
          </w:tcPr>
          <w:p w:rsidR="00C707E8" w:rsidRPr="0004469A" w:rsidRDefault="00533A2F" w:rsidP="00C222A7">
            <w:pPr>
              <w:spacing w:after="120"/>
              <w:rPr>
                <w:bCs/>
                <w:sz w:val="22"/>
                <w:szCs w:val="22"/>
              </w:rPr>
            </w:pPr>
            <w:r w:rsidRPr="0004469A">
              <w:rPr>
                <w:bCs/>
                <w:sz w:val="22"/>
                <w:szCs w:val="22"/>
              </w:rPr>
              <w:fldChar w:fldCharType="begin">
                <w:ffData>
                  <w:name w:val="Text10"/>
                  <w:enabled/>
                  <w:calcOnExit w:val="0"/>
                  <w:textInput>
                    <w:type w:val="number"/>
                    <w:default w:val="0.00"/>
                  </w:textInput>
                </w:ffData>
              </w:fldChar>
            </w:r>
            <w:r w:rsidR="00C707E8" w:rsidRPr="0004469A">
              <w:rPr>
                <w:bCs/>
                <w:sz w:val="22"/>
                <w:szCs w:val="22"/>
              </w:rPr>
              <w:instrText xml:space="preserve"> FORMTEXT </w:instrText>
            </w:r>
            <w:r w:rsidRPr="0004469A">
              <w:rPr>
                <w:bCs/>
                <w:sz w:val="22"/>
                <w:szCs w:val="22"/>
              </w:rPr>
            </w:r>
            <w:r w:rsidRPr="0004469A">
              <w:rPr>
                <w:bCs/>
                <w:sz w:val="22"/>
                <w:szCs w:val="22"/>
              </w:rPr>
              <w:fldChar w:fldCharType="separate"/>
            </w:r>
            <w:r w:rsidR="00C707E8" w:rsidRPr="0004469A">
              <w:rPr>
                <w:bCs/>
                <w:noProof/>
                <w:sz w:val="22"/>
                <w:szCs w:val="22"/>
              </w:rPr>
              <w:t>0.00</w:t>
            </w:r>
            <w:r w:rsidRPr="0004469A">
              <w:rPr>
                <w:bCs/>
                <w:sz w:val="22"/>
                <w:szCs w:val="22"/>
              </w:rPr>
              <w:fldChar w:fldCharType="end"/>
            </w:r>
          </w:p>
        </w:tc>
        <w:tc>
          <w:tcPr>
            <w:tcW w:w="1414" w:type="dxa"/>
          </w:tcPr>
          <w:p w:rsidR="00C707E8" w:rsidRPr="0004469A" w:rsidRDefault="00533A2F" w:rsidP="00C222A7">
            <w:pPr>
              <w:spacing w:after="120"/>
              <w:rPr>
                <w:bCs/>
                <w:sz w:val="22"/>
                <w:szCs w:val="22"/>
              </w:rPr>
            </w:pPr>
            <w:r w:rsidRPr="0004469A">
              <w:rPr>
                <w:bCs/>
                <w:sz w:val="22"/>
                <w:szCs w:val="22"/>
              </w:rPr>
              <w:fldChar w:fldCharType="begin">
                <w:ffData>
                  <w:name w:val="Text10"/>
                  <w:enabled/>
                  <w:calcOnExit w:val="0"/>
                  <w:textInput>
                    <w:type w:val="number"/>
                    <w:default w:val="0.00"/>
                  </w:textInput>
                </w:ffData>
              </w:fldChar>
            </w:r>
            <w:r w:rsidR="00C707E8" w:rsidRPr="0004469A">
              <w:rPr>
                <w:bCs/>
                <w:sz w:val="22"/>
                <w:szCs w:val="22"/>
              </w:rPr>
              <w:instrText xml:space="preserve"> FORMTEXT </w:instrText>
            </w:r>
            <w:r w:rsidRPr="0004469A">
              <w:rPr>
                <w:bCs/>
                <w:sz w:val="22"/>
                <w:szCs w:val="22"/>
              </w:rPr>
            </w:r>
            <w:r w:rsidRPr="0004469A">
              <w:rPr>
                <w:bCs/>
                <w:sz w:val="22"/>
                <w:szCs w:val="22"/>
              </w:rPr>
              <w:fldChar w:fldCharType="separate"/>
            </w:r>
            <w:r w:rsidR="00C707E8" w:rsidRPr="0004469A">
              <w:rPr>
                <w:bCs/>
                <w:noProof/>
                <w:sz w:val="22"/>
                <w:szCs w:val="22"/>
              </w:rPr>
              <w:t>0.00</w:t>
            </w:r>
            <w:r w:rsidRPr="0004469A">
              <w:rPr>
                <w:bCs/>
                <w:sz w:val="22"/>
                <w:szCs w:val="22"/>
              </w:rPr>
              <w:fldChar w:fldCharType="end"/>
            </w:r>
          </w:p>
        </w:tc>
        <w:tc>
          <w:tcPr>
            <w:tcW w:w="1733" w:type="dxa"/>
          </w:tcPr>
          <w:p w:rsidR="00C707E8" w:rsidRPr="0004469A" w:rsidRDefault="00533A2F" w:rsidP="00C222A7">
            <w:pPr>
              <w:spacing w:after="120"/>
              <w:rPr>
                <w:bCs/>
                <w:sz w:val="22"/>
                <w:szCs w:val="22"/>
              </w:rPr>
            </w:pPr>
            <w:r>
              <w:rPr>
                <w:bCs/>
                <w:sz w:val="22"/>
                <w:szCs w:val="22"/>
              </w:rPr>
              <w:fldChar w:fldCharType="begin">
                <w:ffData>
                  <w:name w:val="Text10"/>
                  <w:enabled/>
                  <w:calcOnExit w:val="0"/>
                  <w:textInput>
                    <w:type w:val="number"/>
                    <w:default w:val="0%"/>
                    <w:format w:val="0%"/>
                  </w:textInput>
                </w:ffData>
              </w:fldChar>
            </w:r>
            <w:r w:rsidR="00C707E8">
              <w:rPr>
                <w:bCs/>
                <w:sz w:val="22"/>
                <w:szCs w:val="22"/>
              </w:rPr>
              <w:instrText xml:space="preserve"> FORMTEXT </w:instrText>
            </w:r>
            <w:r>
              <w:rPr>
                <w:bCs/>
                <w:sz w:val="22"/>
                <w:szCs w:val="22"/>
              </w:rPr>
            </w:r>
            <w:r>
              <w:rPr>
                <w:bCs/>
                <w:sz w:val="22"/>
                <w:szCs w:val="22"/>
              </w:rPr>
              <w:fldChar w:fldCharType="separate"/>
            </w:r>
            <w:r w:rsidR="00C707E8">
              <w:rPr>
                <w:bCs/>
                <w:noProof/>
                <w:sz w:val="22"/>
                <w:szCs w:val="22"/>
              </w:rPr>
              <w:t>0%</w:t>
            </w:r>
            <w:r>
              <w:rPr>
                <w:bCs/>
                <w:sz w:val="22"/>
                <w:szCs w:val="22"/>
              </w:rPr>
              <w:fldChar w:fldCharType="end"/>
            </w:r>
          </w:p>
        </w:tc>
      </w:tr>
      <w:tr w:rsidR="00C707E8" w:rsidTr="00C707E8">
        <w:sdt>
          <w:sdtPr>
            <w:rPr>
              <w:b/>
              <w:bCs/>
              <w:sz w:val="22"/>
              <w:szCs w:val="22"/>
            </w:rPr>
            <w:alias w:val="Project Output"/>
            <w:tag w:val="Project Output"/>
            <w:id w:val="-1900434871"/>
            <w:placeholder>
              <w:docPart w:val="EB12801431424D9EA4B7087134F2684B"/>
            </w:placeholder>
            <w:showingPlcHdr/>
          </w:sdtPr>
          <w:sdtContent>
            <w:tc>
              <w:tcPr>
                <w:tcW w:w="1609" w:type="dxa"/>
              </w:tcPr>
              <w:p w:rsidR="00C707E8" w:rsidRPr="001E2CD7" w:rsidRDefault="00C707E8" w:rsidP="00C222A7">
                <w:pPr>
                  <w:spacing w:after="120"/>
                  <w:rPr>
                    <w:b/>
                    <w:bCs/>
                    <w:sz w:val="22"/>
                    <w:szCs w:val="22"/>
                  </w:rPr>
                </w:pPr>
                <w:r w:rsidRPr="001E2CD7">
                  <w:rPr>
                    <w:rStyle w:val="PlaceholderText"/>
                    <w:color w:val="auto"/>
                  </w:rPr>
                  <w:t>Click here to enter text.</w:t>
                </w:r>
              </w:p>
            </w:tc>
          </w:sdtContent>
        </w:sdt>
        <w:tc>
          <w:tcPr>
            <w:tcW w:w="1966" w:type="dxa"/>
          </w:tcPr>
          <w:p w:rsidR="00C707E8" w:rsidRDefault="00533A2F" w:rsidP="00D63C57">
            <w:pPr>
              <w:spacing w:after="120"/>
              <w:rPr>
                <w:b/>
                <w:bCs/>
                <w:sz w:val="22"/>
                <w:szCs w:val="22"/>
              </w:rPr>
            </w:pPr>
            <w:sdt>
              <w:sdtPr>
                <w:rPr>
                  <w:b/>
                  <w:bCs/>
                  <w:color w:val="808080"/>
                  <w:sz w:val="22"/>
                  <w:szCs w:val="22"/>
                </w:rPr>
                <w:alias w:val="Key Performance Indicator"/>
                <w:tag w:val="Key Performance Indicator"/>
                <w:id w:val="516347316"/>
                <w:placeholder>
                  <w:docPart w:val="A41DB868B0B74FCDBB67B46B0D77C212"/>
                </w:placeholder>
                <w:showingPlcHdr/>
                <w:dropDownList>
                  <w:listItem w:value="Choose an item."/>
                  <w:listItem w:displayText="Amount of seeds and fertilizer provided (kg)" w:value="Amount of seeds and fertilizer provided (kg)"/>
                  <w:listItem w:displayText="Area covered by flood control/coastal protection (km2)" w:value="Area covered by flood control/coastal protection (km2)"/>
                  <w:listItem w:displayText="Area Covered by Irrigation system (Ha)" w:value="Area Covered by Irrigation system (Ha)"/>
                  <w:listItem w:displayText="Area of coastal (inshore, beach, corals) restored (Ha)" w:value="Area of coastal (inshore, beach, corals) restored (Ha)"/>
                  <w:listItem w:displayText="Areas of fishponds/tambak restored (Ha)" w:value="Areas of fishponds/tambak restored (Ha)"/>
                  <w:listItem w:displayText="Area of forest protected/rehabilitated (ha)" w:value="Area of forest protected/rehabilitated (ha)"/>
                  <w:listItem w:displayText="Area of marine protection established and support by natioanl legislation (km2 or region)" w:value="Area of marine protection established and support by natioanl legislation (km2 or region)"/>
                  <w:listItem w:displayText="Boat building facilities completed (unit)" w:value="Boat building facilities completed (unit)"/>
                  <w:listItem w:displayText="Drainage/Storm Water Management- Length of constructed drains provided or rehabilitated (m)" w:value="Drainage/Storm Water Management- Length of constructed drains provided or rehabilitated (m)"/>
                  <w:listItem w:displayText="Drainage/Storm Water Management- Lengthe of outlet structures provided or rehabilitated (m)" w:value="Drainage/Storm Water Management- Lengthe of outlet structures provided or rehabilitated (m)"/>
                  <w:listItem w:displayText="Drainage/Storm Water Maangement- Length of retention ponds rehabilitated (m)" w:value="Drainage/Storm Water Maangement- Length of retention ponds rehabilitated (m)"/>
                  <w:listItem w:displayText="Education- Block grant (value USD)" w:value="Education- Block grant (value USD)"/>
                  <w:listItem w:displayText="Education- Number of beneficiaries/participants on vocational training" w:value="Education- Number of beneficiaries/participants on vocational training"/>
                  <w:listItem w:displayText="Education- Number of books provided" w:value="Education- Number of books provided"/>
                  <w:listItem w:displayText="Education- Number of classrooms provided with furnitrue" w:value="Education- Number of classrooms provided with furnitrue"/>
                  <w:listItem w:displayText="Education- Number of elementary schools builte/repaired" w:value="Education- Number of elementary schools builte/repaired"/>
                  <w:listItem w:displayText="Education- Number of junior high schools built/repaired" w:value="Education- Number of junior high schools built/repaired"/>
                  <w:listItem w:displayText="Education- Number of kindergarten built/reparied" w:value="Education- Number of kindergarten built/reparied"/>
                  <w:listItem w:displayText="Education- Number of people served" w:value="Education- Number of people served"/>
                  <w:listItem w:displayText="Education- Number of scholarships provided" w:value="Education- Number of scholarships provided"/>
                  <w:listItem w:displayText="Education- Number of schools equipped with sanitation facilities" w:value="Education- Number of schools equipped with sanitation facilities"/>
                  <w:listItem w:displayText="Education- Number of schools equipped with water facilities" w:value="Education- Number of schools equipped with water facilities"/>
                  <w:listItem w:displayText="Education- Number of senior high schools built/repaired" w:value="Education- Number of senior high schools built/repaired"/>
                  <w:listItem w:displayText="Education- Number of teachers trained" w:value="Education- Number of teachers trained"/>
                  <w:listItem w:displayText="Education- Number of temporary schools built" w:value="Education- Number of temporary schools built"/>
                  <w:listItem w:displayText="Education- Number of transportation provided" w:value="Education- Number of transportation provided"/>
                  <w:listItem w:displayText="Education- Number of universitites built/reparied" w:value="Education- Number of universitites built/reparied"/>
                  <w:listItem w:displayText="Education- Physical progress (%)" w:value="Education- Physical progress (%)"/>
                  <w:listItem w:displayText="Education- School equipment and supplies (value USD)" w:value="Education- School equipment and supplies (value USD)"/>
                  <w:listItem w:displayText="Education- Number of studies/surveys reports" w:value="Education- Number of studies/surveys reports"/>
                  <w:listItem w:displayText="Electric Power Generated (kw)" w:value="Electric Power Generated (kw)"/>
                  <w:listItem w:displayText="Employment Programme implemented (number of beneficiaries)" w:value="Employment Programme implemented (number of beneficiaries)"/>
                  <w:listItem w:displayText="Equipment and supplies provided (Value USD(" w:value="Equipment and supplies provided (Value USD("/>
                  <w:listItem w:displayText="Health- Assessment activities " w:value="Health- Assessment activities "/>
                  <w:listItem w:displayText="Health- Capacity Building" w:value="Health- Capacity Building"/>
                  <w:listItem w:displayText="Health- Equipment and Supplies" w:value="Health- Equipment and Supplies"/>
                  <w:listItem w:displayText="Health- Number of Hygeine kits distributed" w:value="Health- Number of Hygeine kits distributed"/>
                  <w:listItem w:displayText="Health- Number of people served" w:value="Health- Number of people served"/>
                  <w:listItem w:displayText="Health- Physical Progress (%)" w:value="Health- Physical Progress (%)"/>
                  <w:listItem w:displayText="Health- Rehabilitation and Reconstruction Clinic " w:value="Health- Rehabilitation and Reconstruction Clinic "/>
                  <w:listItem w:displayText="Health- Rehabilitation and Reconstruction District Health Office" w:value="Health- Rehabilitation and Reconstruction District Health Office"/>
                  <w:listItem w:displayText="Health- Rehabilitation and Reconstruction Educational Institution" w:value="Health- Rehabilitation and Reconstruction Educational Institution"/>
                  <w:listItem w:displayText="Health- Rehabilitation and Reconstruction Health Training Center" w:value="Health- Rehabilitation and Reconstruction Health Training Center"/>
                  <w:listItem w:displayText="Health- Rehabilitation and Reconstruction Laboratory" w:value="Health- Rehabilitation and Reconstruction Laboratory"/>
                  <w:listItem w:displayText="Health- Rehabilitation and Reconstruction Pharmacy Warehouse" w:value="Health- Rehabilitation and Reconstruction Pharmacy Warehouse"/>
                  <w:listItem w:displayText="Health- Training- Environmental Health Service" w:value="Health- Training- Environmental Health Service"/>
                  <w:listItem w:displayText="Health- Training- Health Promotion" w:value="Health- Training- Health Promotion"/>
                  <w:listItem w:displayText="Health- Training- MCH Service" w:value="Health- Training- MCH Service"/>
                  <w:listItem w:displayText="Health- Training- Mental Health Service" w:value="Health- Training- Mental Health Service"/>
                  <w:listItem w:displayText="Health- Training- Nutrition Service" w:value="Health- Training- Nutrition Service"/>
                  <w:listItem w:displayText="Housing- Number of heavily damaged houses repared" w:value="Housing- Number of heavily damaged houses repared"/>
                  <w:listItem w:displayText="Housing- Number of houses built" w:value="Housing- Number of houses built"/>
                  <w:listItem w:displayText="Housing- Number of houses occupeid" w:value="Housing- Number of houses occupeid"/>
                  <w:listItem w:displayText="Housing- Number of lightly damaged houses repaired" w:value="Housing- Number of lightly damaged houses repaired"/>
                  <w:listItem w:displayText="Housing- Number of temporary houses built" w:value="Housing- Number of temporary houses built"/>
                  <w:listItem w:displayText="Housing- Physical Progress for heavy damaged houses repaired (%)" w:value="Housing- Physical Progress for heavy damaged houses repaired (%)"/>
                  <w:listItem w:displayText="Housing- Physical Progress for houses builte (%)" w:value="Housing- Physical Progress for houses builte (%)"/>
                  <w:listItem w:displayText="Housing- Physical Progress for minor damaged houses repaired (%)" w:value="Housing- Physical Progress for minor damaged houses repaired (%)"/>
                  <w:listItem w:displayText="Housing- Physical Progress for relocated houses built" w:value="Housing- Physical Progress for relocated houses built"/>
                  <w:listItem w:displayText="Housing- Physical Progress for temporary houses built" w:value="Housing- Physical Progress for temporary houses built"/>
                  <w:listItem w:displayText="Human Waste Management- Number of bathing facilities rebuilt" w:value="Human Waste Management- Number of bathing facilities rebuilt"/>
                  <w:listItem w:displayText="Human Waste Management- Number of houses supplied with sewage/sanitation" w:value="Human Waste Management- Number of houses supplied with sewage/sanitation"/>
                  <w:listItem w:displayText="Human Waste Management- Number of public toilets facilities constructed/rehabilitation" w:value="Human Waste Management- Number of public toilets facilities constructed/rehabilitation"/>
                  <w:listItem w:displayText="Human Waste Management- Number of sanitation schemes restored" w:value="Human Waste Management- Number of sanitation schemes restored"/>
                  <w:listItem w:displayText="Human Waste Management- Number of sludge water treatment plant" w:value="Human Waste Management- Number of sludge water treatment plant"/>
                  <w:listItem w:displayText="Human Waste Management- Number of Number of toilets constructed/rehabilitated" w:value="Human Waste Management- Number of Number of toilets constructed/rehabilitated"/>
                  <w:listItem w:displayText="Human Waste Management- Number of vacuum trucks provided/reconditioned" w:value="Human Waste Management- Number of vacuum trucks provided/reconditioned"/>
                  <w:listItem w:displayText="Length of Irrigation canal new/rehabilitated (m)" w:value="Length of Irrigation canal new/rehabilitated (m)"/>
                  <w:listItem w:displayText="Logisitic Support Value" w:value="Logisitic Support Value"/>
                  <w:listItem w:displayText="Number of agricultural machines provided" w:value="Number of agricultural machines provided"/>
                  <w:listItem w:displayText="Number of airport terminals built/repaired" w:value="Number of airport terminals built/repaired"/>
                  <w:listItem w:displayText="Number of assessments/studies/researches on institutional development" w:value="Number of assessments/studies/researches on institutional development"/>
                  <w:listItem w:displayText="Number of building material supplied" w:value="Number of building material supplied"/>
                  <w:listItem w:displayText="Number of businesses developed" w:value="Number of businesses developed"/>
                  <w:listItem w:displayText="Number of capacity building (seminar/workshop/training/mentoring/consulting etc) on the role of the representative" w:value="Number of capacity building (seminar/workshop/training/mentoring/consulting etc) on the role of the representative"/>
                  <w:listItem w:displayText="Number of capacity building (seminar/workshop/training/mentoring/consulting etc) on the role of government" w:value="Number of capacity building (seminar/workshop/training/mentoring/consulting etc) on the role of government"/>
                  <w:listItem w:displayText="Number of children in organisations or orphanages" w:value="Number of children in organisations or orphanages"/>
                  <w:listItem w:displayText="Number of children recieving full assistance (food, education, psychological program)" w:value="Number of children recieving full assistance (food, education, psychological program)"/>
                  <w:listItem w:displayText="Number of children reuinified with their families" w:value="Number of children reuinified with their families"/>
                  <w:listItem w:displayText="Number of civil servants training courses assessed and strengthened" w:value="Number of civil servants training courses assessed and strengthened"/>
                  <w:listItem w:displayText="Number of civil servants who have received training" w:value="Number of civil servants who have received training"/>
                  <w:listItem w:displayText="Number of communitiy distribution facilities rehabilitated" w:value="Number of communitiy distribution facilities rehabilitated"/>
                  <w:listItem w:displayText="Number of community development organisations established" w:value="Number of community development organisations established"/>
                  <w:listItem w:displayText="Number of community initiative discussion groups" w:value="Number of community initiative discussion groups"/>
                  <w:listItem w:displayText="Number of community/village halls rebuilt/new" w:value="Number of community/village halls rebuilt/new"/>
                  <w:listItem w:displayText="Number of compliance guidelines developed" w:value="Number of compliance guidelines developed"/>
                  <w:listItem w:displayText="Number of cultural performances/exhibitions conducted" w:value="Number of cultural performances/exhibitions conducted"/>
                  <w:listItem w:displayText="Number of cultural training workshops" w:value="Number of cultural training workshops"/>
                  <w:listItem w:displayText="Number of dormitory rebuilt/new" w:value="Number of dormitory rebuilt/new"/>
                  <w:listItem w:displayText="Number of electrical distrubution facilitities rehabilitated" w:value="Number of electrical distrubution facilitities rehabilitated"/>
                  <w:listItem w:displayText="Number of entrepreneur receiving grants" w:value="Number of entrepreneur receiving grants"/>
                  <w:listItem w:displayText="Number of experts provided" w:value="Number of experts provided"/>
                  <w:listItem w:displayText="Number of facilitators recuited for community participationa nd empowerment" w:value="Number of facilitators recuited for community participationa nd empowerment"/>
                  <w:listItem w:displayText="Number of fish aggregated device provided" w:value="Number of fish aggregated device provided"/>
                  <w:listItem w:displayText="Number of fish landing facilities" w:value="Number of fish landing facilities"/>
                  <w:listItem w:displayText="Number of fisheries cooperatives created/supported/operational" w:value="Number of fisheries cooperatives created/supported/operational"/>
                  <w:listItem w:displayText="Number of fishing vessels provided/replaced" w:value="Number of fishing vessels provided/replaced"/>
                  <w:listItem w:displayText="Number of government buildings built/repaired" w:value="Number of government buildings built/repaired"/>
                  <w:listItem w:displayText="Number of government officials participated in training" w:value="Number of government officials participated in training"/>
                  <w:listItem w:displayText="Number of integrated community based women's centres established" w:value="Number of integrated community based women's centres established"/>
                  <w:listItem w:displayText="Number of land titles issued" w:value="Number of land titles issued"/>
                  <w:listItem w:displayText="Number of laws examined under law refomr arrangements" w:value="Number of laws examined under law refomr arrangements"/>
                  <w:listItem w:displayText="Number of loans provided to medium business" w:value="Number of loans provided to medium business"/>
                  <w:listItem w:displayText="Number of loans provided to micro business" w:value="Number of loans provided to micro business"/>
                  <w:listItem w:displayText="Number of micro business developed" w:value="Number of micro business developed"/>
                  <w:listItem w:displayText="Number of microfinanc institutions supported/established" w:value="Number of microfinanc institutions supported/established"/>
                  <w:listItem w:displayText="Number of monitoring arrangements developed to ensure compliance with relevant standards and guidelines" w:value="Number of monitoring arrangements developed to ensure compliance with relevant standards and guidelines"/>
                  <w:listItem w:displayText="Number of museums, libraries and other cultural facilities built/repaired" w:value="Number of museums, libraries and other cultural facilities built/repaired"/>
                  <w:listItem w:displayText="Number of office buildings built/repaired" w:value="Number of office buildings built/repaired"/>
                  <w:listItem w:displayText="Number of official governments recievied capacity building" w:value="Number of official governments recievied capacity building"/>
                  <w:listItem w:displayText="Number of partnerships established" w:value="Number of partnerships established"/>
                  <w:listItem w:displayText="Number of people employed" w:value="Number of people employed"/>
                  <w:listItem w:displayText="Number of people served" w:value="Number of people served"/>
                  <w:listItem w:displayText="Number of people trained" w:value="Number of people trained"/>
                  <w:listItem w:displayText="Number of ports/harbours redeveloped" w:value="Number of ports/harbours redeveloped"/>
                  <w:listItem w:displayText="Numbner of public buildings built/repaired" w:value="Numbner of public buildings built/repaired"/>
                  <w:listItem w:displayText="Number of public parks restored" w:value="Number of public parks restored"/>
                  <w:listItem w:displayText="Number of public reading parks established" w:value="Number of public reading parks established"/>
                  <w:listItem w:displayText="Number of socialisation/dissemination/publication released" w:value="Number of socialisation/dissemination/publication released"/>
                  <w:listItem w:displayText="Number of sports facilities rehabilitated" w:value="Number of sports facilities rehabilitated"/>
                  <w:listItem w:displayText="Number of staffs attached to a project" w:value="Number of staffs attached to a project"/>
                  <w:listItem w:displayText="Number of study reports" w:value="Number of study reports"/>
                  <w:listItem w:displayText="Number of study/survey reports" w:value="Number of study/survey reports"/>
                  <w:listItem w:displayText="Number of supporting building built/repaired" w:value="Number of supporting building built/repaired"/>
                  <w:listItem w:displayText="Number of traditional markets established" w:value="Number of traditional markets established"/>
                  <w:listItem w:displayText="Number of women and children or communiites receiving psychosocial programmes" w:value="Number of women and children or communiites receiving psychosocial programmes"/>
                  <w:listItem w:displayText="Number of women receiving legal assistance" w:value="Number of women receiving legal assistance"/>
                  <w:listItem w:displayText="Number of women receiving livelihood capacity training" w:value="Number of women receiving livelihood capacity training"/>
                  <w:listItem w:displayText="Number of women receivine psychosocial programmes" w:value="Number of women receivine psychosocial programmes"/>
                  <w:listItem w:displayText="Number of women receiving training" w:value="Number of women receiving training"/>
                  <w:listItem w:displayText="Physical progress (%)" w:value="Physical progress (%)"/>
                  <w:listItem w:displayText="Printed Media Published" w:value="Printed Media Published"/>
                  <w:listItem w:displayText="Solid Waste Management- Number of garbage carts provided/rehabilitated" w:value="Solid Waste Management- Number of garbage carts provided/rehabilitated"/>
                  <w:listItem w:displayText="Solid Waste Management- Number of garbage containers provided/rehabilitated" w:value="Solid Waste Management- Number of garbage containers provided/rehabilitated"/>
                  <w:listItem w:displayText="Solid Waste Management- Number of plot containers provided/rehabilitated" w:value="Solid Waste Management- Number of plot containers provided/rehabilitated"/>
                  <w:listItem w:displayText="Solid Waste Management- Number of garbage trucks provided/reocnditioend" w:value="Solid Waste Management- Number of garbage trucks provided/reocnditioend"/>
                  <w:listItem w:displayText="Solid Waste Management- Number of plot containers proved/rehabilitated" w:value="Solid Waste Management- Number of plot containers proved/rehabilitated"/>
                  <w:listItem w:displayText="Solid Waste Management- Number of transfer stations provided/rahbilitated" w:value="Solid Waste Management- Number of transfer stations provided/rahbilitated"/>
                  <w:listItem w:displayText="Solid Waste Management- Site provided and landscaped for final disposal" w:value="Solid Waste Management- Site provided and landscaped for final disposal"/>
                  <w:listItem w:displayText="Transportation- Length of bridges built" w:value="Transportation- Length of bridges built"/>
                  <w:listItem w:displayText="Transportation- lenght district roads rebuilt/constructed" w:value="Transportation- lenght district roads rebuilt/constructed"/>
                  <w:listItem w:displayText="Transportation- length of provincial or city road rebuilt/constructed" w:value="Transportation- length of provincial or city road rebuilt/constructed"/>
                  <w:listItem w:displayText="Transportation- length of roads around harbours, ports rebuilt/cosntructed" w:value="Transportation- length of roads around harbours, ports rebuilt/cosntructed"/>
                  <w:listItem w:displayText="Transportation- length of roads around residential/village areas rebuilt/constructed" w:value="Transportation- length of roads around residential/village areas rebuilt/constructed"/>
                  <w:listItem w:displayText="Transportation- length of roads for public facilities rebuilt/constructed" w:value="Transportation- length of roads for public facilities rebuilt/constructed"/>
                  <w:listItem w:displayText="Transportation- length of roads rebuilt/constructed" w:value="Transportation- length of roads rebuilt/constructed"/>
                  <w:listItem w:displayText="Transportation- Number of bridges built/rebuilt" w:value="Transportation- Number of bridges built/rebuilt"/>
                  <w:listItem w:displayText="Water Supply- Capacity of water production facilities reconstructed/rehabilitated" w:value="Water Supply- Capacity of water production facilities reconstructed/rehabilitated"/>
                  <w:listItem w:displayText="Water Supply- Length of Primary or Secondary Water mains rehabilitated/provided" w:value="Water Supply- Length of Primary or Secondary Water mains rehabilitated/provided"/>
                  <w:listItem w:displayText="Water Supply- Number of (large scale) water systems restored" w:value="Water Supply- Number of (large scale) water systems restored"/>
                  <w:listItem w:displayText="Water Supply- Number of (small scale) water points rehabilitated or constructed)" w:value="Water Supply- Number of (small scale) water points rehabilitated or constructed)"/>
                  <w:listItem w:displayText="Water Supply- Number of booster pumps rehabilitated" w:value="Water Supply- Number of booster pumps rehabilitated"/>
                  <w:listItem w:displayText="Water Supply- Number of ground wells purified" w:value="Water Supply- Number of ground wells purified"/>
                  <w:listItem w:displayText="Water Supply- Number of houses supplied with water" w:value="Water Supply- Number of houses supplied with water"/>
                  <w:listItem w:displayText="Water Supply- Number of public hydrants provided" w:value="Water Supply- Number of public hydrants provided"/>
                  <w:listItem w:displayText="Water Supply- Number of public taps rehabilitated/reconstructed" w:value="Water Supply- Number of public taps rehabilitated/reconstructed"/>
                  <w:listItem w:displayText="Water Supply- Number of Water distribution facilities rehabilitated" w:value="Water Supply- Number of Water distribution facilities rehabilitated"/>
                </w:dropDownList>
              </w:sdtPr>
              <w:sdtContent>
                <w:r w:rsidR="00C707E8" w:rsidRPr="004F242D">
                  <w:rPr>
                    <w:rStyle w:val="PlaceholderText"/>
                    <w:color w:val="auto"/>
                  </w:rPr>
                  <w:t>Click here to select a Key Performance Indicator</w:t>
                </w:r>
                <w:r w:rsidR="00C707E8">
                  <w:rPr>
                    <w:rStyle w:val="PlaceholderText"/>
                  </w:rPr>
                  <w:t xml:space="preserve"> </w:t>
                </w:r>
              </w:sdtContent>
            </w:sdt>
            <w:r w:rsidR="00C707E8">
              <w:rPr>
                <w:b/>
                <w:bCs/>
                <w:sz w:val="22"/>
                <w:szCs w:val="22"/>
              </w:rPr>
              <w:t xml:space="preserve"> OR</w:t>
            </w:r>
          </w:p>
          <w:p w:rsidR="00C707E8" w:rsidRPr="001E2CD7" w:rsidRDefault="00533A2F" w:rsidP="00D63C57">
            <w:pPr>
              <w:spacing w:after="120"/>
              <w:rPr>
                <w:b/>
                <w:bCs/>
                <w:sz w:val="22"/>
                <w:szCs w:val="22"/>
              </w:rPr>
            </w:pPr>
            <w:sdt>
              <w:sdtPr>
                <w:rPr>
                  <w:b/>
                  <w:bCs/>
                  <w:color w:val="808080"/>
                  <w:sz w:val="22"/>
                  <w:szCs w:val="22"/>
                </w:rPr>
                <w:alias w:val="Key Performance Indicator"/>
                <w:tag w:val="Key Performance Indicator"/>
                <w:id w:val="516347317"/>
                <w:placeholder>
                  <w:docPart w:val="C0635EEC02BC45E1BCFCBDC17E7B314E"/>
                </w:placeholder>
                <w:showingPlcHdr/>
              </w:sdtPr>
              <w:sdtContent>
                <w:r w:rsidR="00C707E8" w:rsidRPr="001E2CD7">
                  <w:rPr>
                    <w:rStyle w:val="PlaceholderText"/>
                    <w:color w:val="auto"/>
                  </w:rPr>
                  <w:t xml:space="preserve">Click here to enter </w:t>
                </w:r>
                <w:r w:rsidR="00C707E8">
                  <w:rPr>
                    <w:rStyle w:val="PlaceholderText"/>
                    <w:color w:val="auto"/>
                  </w:rPr>
                  <w:t>your own indicator</w:t>
                </w:r>
              </w:sdtContent>
            </w:sdt>
          </w:p>
        </w:tc>
        <w:tc>
          <w:tcPr>
            <w:tcW w:w="1676" w:type="dxa"/>
          </w:tcPr>
          <w:sdt>
            <w:sdtPr>
              <w:rPr>
                <w:b/>
                <w:bCs/>
                <w:color w:val="808080"/>
                <w:sz w:val="22"/>
                <w:szCs w:val="22"/>
              </w:rPr>
              <w:alias w:val="Measure"/>
              <w:tag w:val="Measure"/>
              <w:id w:val="346252308"/>
              <w:placeholder>
                <w:docPart w:val="E2642D03206844CAB62490B13AC11B4F"/>
              </w:placeholder>
              <w:showingPlcHdr/>
              <w:dropDownList>
                <w:listItem w:value="Choose an item."/>
                <w:listItem w:displayText="Number" w:value="Number"/>
                <w:listItem w:displayText="Km2" w:value="Km2"/>
                <w:listItem w:displayText="Km" w:value="Km"/>
                <w:listItem w:displayText="Metres" w:value="Metres"/>
                <w:listItem w:displayText="Metres (squared)" w:value="Metres (squared)"/>
                <w:listItem w:displayText="Units" w:value="Units"/>
                <w:listItem w:displayText="USD" w:value="USD"/>
                <w:listItem w:displayText="Hectares (ha)" w:value="Hectares (ha)"/>
                <w:listItem w:displayText="Kg" w:value="Kg"/>
              </w:dropDownList>
            </w:sdtPr>
            <w:sdtContent>
              <w:p w:rsidR="00C707E8" w:rsidRDefault="00C707E8" w:rsidP="008659D7">
                <w:pPr>
                  <w:spacing w:after="120"/>
                  <w:rPr>
                    <w:b/>
                    <w:bCs/>
                    <w:sz w:val="22"/>
                    <w:szCs w:val="22"/>
                  </w:rPr>
                </w:pPr>
                <w:r w:rsidRPr="008659D7">
                  <w:rPr>
                    <w:rStyle w:val="PlaceholderText"/>
                    <w:color w:val="auto"/>
                  </w:rPr>
                  <w:t>Click here to select a measurement unit</w:t>
                </w:r>
                <w:r w:rsidRPr="00FC0405">
                  <w:rPr>
                    <w:rStyle w:val="PlaceholderText"/>
                  </w:rPr>
                  <w:t>.</w:t>
                </w:r>
              </w:p>
            </w:sdtContent>
          </w:sdt>
          <w:p w:rsidR="00C707E8" w:rsidRPr="001E2CD7" w:rsidRDefault="00C707E8" w:rsidP="00C222A7">
            <w:pPr>
              <w:spacing w:after="120"/>
              <w:rPr>
                <w:b/>
                <w:bCs/>
                <w:sz w:val="22"/>
                <w:szCs w:val="22"/>
              </w:rPr>
            </w:pPr>
          </w:p>
        </w:tc>
        <w:tc>
          <w:tcPr>
            <w:tcW w:w="1178" w:type="dxa"/>
          </w:tcPr>
          <w:p w:rsidR="00C707E8" w:rsidRPr="0004469A" w:rsidRDefault="00533A2F" w:rsidP="00C222A7">
            <w:pPr>
              <w:spacing w:after="120"/>
              <w:rPr>
                <w:bCs/>
                <w:sz w:val="22"/>
                <w:szCs w:val="22"/>
              </w:rPr>
            </w:pPr>
            <w:r w:rsidRPr="0004469A">
              <w:rPr>
                <w:bCs/>
                <w:sz w:val="22"/>
                <w:szCs w:val="22"/>
              </w:rPr>
              <w:fldChar w:fldCharType="begin">
                <w:ffData>
                  <w:name w:val="Text10"/>
                  <w:enabled/>
                  <w:calcOnExit w:val="0"/>
                  <w:textInput>
                    <w:type w:val="number"/>
                    <w:default w:val="0.00"/>
                  </w:textInput>
                </w:ffData>
              </w:fldChar>
            </w:r>
            <w:r w:rsidR="00C707E8" w:rsidRPr="0004469A">
              <w:rPr>
                <w:bCs/>
                <w:sz w:val="22"/>
                <w:szCs w:val="22"/>
              </w:rPr>
              <w:instrText xml:space="preserve"> FORMTEXT </w:instrText>
            </w:r>
            <w:r w:rsidRPr="0004469A">
              <w:rPr>
                <w:bCs/>
                <w:sz w:val="22"/>
                <w:szCs w:val="22"/>
              </w:rPr>
            </w:r>
            <w:r w:rsidRPr="0004469A">
              <w:rPr>
                <w:bCs/>
                <w:sz w:val="22"/>
                <w:szCs w:val="22"/>
              </w:rPr>
              <w:fldChar w:fldCharType="separate"/>
            </w:r>
            <w:r w:rsidR="00C707E8" w:rsidRPr="0004469A">
              <w:rPr>
                <w:bCs/>
                <w:noProof/>
                <w:sz w:val="22"/>
                <w:szCs w:val="22"/>
              </w:rPr>
              <w:t>0.00</w:t>
            </w:r>
            <w:r w:rsidRPr="0004469A">
              <w:rPr>
                <w:bCs/>
                <w:sz w:val="22"/>
                <w:szCs w:val="22"/>
              </w:rPr>
              <w:fldChar w:fldCharType="end"/>
            </w:r>
          </w:p>
        </w:tc>
        <w:tc>
          <w:tcPr>
            <w:tcW w:w="1414" w:type="dxa"/>
          </w:tcPr>
          <w:p w:rsidR="00C707E8" w:rsidRPr="0004469A" w:rsidRDefault="00533A2F" w:rsidP="00C222A7">
            <w:pPr>
              <w:spacing w:after="120"/>
              <w:rPr>
                <w:bCs/>
                <w:sz w:val="22"/>
                <w:szCs w:val="22"/>
              </w:rPr>
            </w:pPr>
            <w:r w:rsidRPr="0004469A">
              <w:rPr>
                <w:bCs/>
                <w:sz w:val="22"/>
                <w:szCs w:val="22"/>
              </w:rPr>
              <w:fldChar w:fldCharType="begin">
                <w:ffData>
                  <w:name w:val="Text10"/>
                  <w:enabled/>
                  <w:calcOnExit w:val="0"/>
                  <w:textInput>
                    <w:type w:val="number"/>
                    <w:default w:val="0.00"/>
                  </w:textInput>
                </w:ffData>
              </w:fldChar>
            </w:r>
            <w:r w:rsidR="00C707E8" w:rsidRPr="0004469A">
              <w:rPr>
                <w:bCs/>
                <w:sz w:val="22"/>
                <w:szCs w:val="22"/>
              </w:rPr>
              <w:instrText xml:space="preserve"> FORMTEXT </w:instrText>
            </w:r>
            <w:r w:rsidRPr="0004469A">
              <w:rPr>
                <w:bCs/>
                <w:sz w:val="22"/>
                <w:szCs w:val="22"/>
              </w:rPr>
            </w:r>
            <w:r w:rsidRPr="0004469A">
              <w:rPr>
                <w:bCs/>
                <w:sz w:val="22"/>
                <w:szCs w:val="22"/>
              </w:rPr>
              <w:fldChar w:fldCharType="separate"/>
            </w:r>
            <w:r w:rsidR="00C707E8" w:rsidRPr="0004469A">
              <w:rPr>
                <w:bCs/>
                <w:noProof/>
                <w:sz w:val="22"/>
                <w:szCs w:val="22"/>
              </w:rPr>
              <w:t>0.00</w:t>
            </w:r>
            <w:r w:rsidRPr="0004469A">
              <w:rPr>
                <w:bCs/>
                <w:sz w:val="22"/>
                <w:szCs w:val="22"/>
              </w:rPr>
              <w:fldChar w:fldCharType="end"/>
            </w:r>
          </w:p>
        </w:tc>
        <w:tc>
          <w:tcPr>
            <w:tcW w:w="1733" w:type="dxa"/>
          </w:tcPr>
          <w:p w:rsidR="00C707E8" w:rsidRPr="0004469A" w:rsidRDefault="00533A2F" w:rsidP="00C222A7">
            <w:pPr>
              <w:spacing w:after="120"/>
              <w:rPr>
                <w:bCs/>
                <w:sz w:val="22"/>
                <w:szCs w:val="22"/>
              </w:rPr>
            </w:pPr>
            <w:r>
              <w:rPr>
                <w:bCs/>
                <w:sz w:val="22"/>
                <w:szCs w:val="22"/>
              </w:rPr>
              <w:fldChar w:fldCharType="begin">
                <w:ffData>
                  <w:name w:val="Text10"/>
                  <w:enabled/>
                  <w:calcOnExit w:val="0"/>
                  <w:textInput>
                    <w:type w:val="number"/>
                    <w:default w:val="0%"/>
                    <w:format w:val="0%"/>
                  </w:textInput>
                </w:ffData>
              </w:fldChar>
            </w:r>
            <w:r w:rsidR="00C707E8">
              <w:rPr>
                <w:bCs/>
                <w:sz w:val="22"/>
                <w:szCs w:val="22"/>
              </w:rPr>
              <w:instrText xml:space="preserve"> FORMTEXT </w:instrText>
            </w:r>
            <w:r>
              <w:rPr>
                <w:bCs/>
                <w:sz w:val="22"/>
                <w:szCs w:val="22"/>
              </w:rPr>
            </w:r>
            <w:r>
              <w:rPr>
                <w:bCs/>
                <w:sz w:val="22"/>
                <w:szCs w:val="22"/>
              </w:rPr>
              <w:fldChar w:fldCharType="separate"/>
            </w:r>
            <w:r w:rsidR="00C707E8">
              <w:rPr>
                <w:bCs/>
                <w:noProof/>
                <w:sz w:val="22"/>
                <w:szCs w:val="22"/>
              </w:rPr>
              <w:t>0%</w:t>
            </w:r>
            <w:r>
              <w:rPr>
                <w:bCs/>
                <w:sz w:val="22"/>
                <w:szCs w:val="22"/>
              </w:rPr>
              <w:fldChar w:fldCharType="end"/>
            </w:r>
          </w:p>
        </w:tc>
      </w:tr>
    </w:tbl>
    <w:tbl>
      <w:tblPr>
        <w:tblW w:w="15000" w:type="dxa"/>
        <w:tblCellSpacing w:w="0" w:type="dxa"/>
        <w:tblCellMar>
          <w:top w:w="15" w:type="dxa"/>
          <w:left w:w="15" w:type="dxa"/>
          <w:bottom w:w="15" w:type="dxa"/>
          <w:right w:w="15" w:type="dxa"/>
        </w:tblCellMar>
        <w:tblLook w:val="04A0"/>
      </w:tblPr>
      <w:tblGrid>
        <w:gridCol w:w="15000"/>
      </w:tblGrid>
      <w:tr w:rsidR="008659D7" w:rsidTr="008659D7">
        <w:trPr>
          <w:tblCellSpacing w:w="0" w:type="dxa"/>
        </w:trPr>
        <w:tc>
          <w:tcPr>
            <w:tcW w:w="0" w:type="auto"/>
            <w:shd w:val="clear" w:color="auto" w:fill="auto"/>
            <w:noWrap/>
            <w:vAlign w:val="center"/>
            <w:hideMark/>
          </w:tcPr>
          <w:p w:rsidR="008659D7" w:rsidRDefault="008659D7">
            <w:pPr>
              <w:rPr>
                <w:rFonts w:ascii="Arial" w:hAnsi="Arial" w:cs="Arial"/>
                <w:color w:val="000000"/>
                <w:sz w:val="17"/>
                <w:szCs w:val="17"/>
              </w:rPr>
            </w:pPr>
          </w:p>
        </w:tc>
      </w:tr>
    </w:tbl>
    <w:p w:rsidR="005B3D81" w:rsidRPr="003C3DC6" w:rsidRDefault="005B3D81" w:rsidP="003C3DC6"/>
    <w:tbl>
      <w:tblPr>
        <w:tblStyle w:val="TableGrid"/>
        <w:tblW w:w="5000" w:type="pct"/>
        <w:tblLook w:val="04A0"/>
      </w:tblPr>
      <w:tblGrid>
        <w:gridCol w:w="2268"/>
        <w:gridCol w:w="3600"/>
        <w:gridCol w:w="3708"/>
      </w:tblGrid>
      <w:tr w:rsidR="00AA069E" w:rsidTr="00417BD6">
        <w:tc>
          <w:tcPr>
            <w:tcW w:w="9576" w:type="dxa"/>
            <w:gridSpan w:val="3"/>
            <w:shd w:val="clear" w:color="auto" w:fill="CCFFCC"/>
          </w:tcPr>
          <w:p w:rsidR="00AA069E" w:rsidRPr="00AA069E" w:rsidRDefault="005A2775" w:rsidP="00DB68C0">
            <w:pPr>
              <w:spacing w:after="120"/>
              <w:rPr>
                <w:b/>
                <w:bCs/>
                <w:sz w:val="22"/>
                <w:szCs w:val="22"/>
              </w:rPr>
            </w:pPr>
            <w:r>
              <w:rPr>
                <w:b/>
                <w:bCs/>
                <w:sz w:val="22"/>
                <w:szCs w:val="22"/>
              </w:rPr>
              <w:t>Alignment to UNSAS</w:t>
            </w:r>
            <w:r w:rsidR="00027D3B">
              <w:rPr>
                <w:b/>
                <w:bCs/>
                <w:sz w:val="22"/>
                <w:szCs w:val="22"/>
              </w:rPr>
              <w:t>- Optional</w:t>
            </w:r>
          </w:p>
        </w:tc>
      </w:tr>
      <w:tr w:rsidR="00417BD6" w:rsidTr="00417BD6">
        <w:tc>
          <w:tcPr>
            <w:tcW w:w="2268" w:type="dxa"/>
          </w:tcPr>
          <w:p w:rsidR="00417BD6" w:rsidRPr="00AA069E" w:rsidRDefault="00417BD6" w:rsidP="00DB68C0">
            <w:pPr>
              <w:spacing w:after="120"/>
              <w:rPr>
                <w:b/>
                <w:bCs/>
                <w:sz w:val="22"/>
                <w:szCs w:val="22"/>
              </w:rPr>
            </w:pPr>
            <w:r>
              <w:rPr>
                <w:b/>
                <w:bCs/>
                <w:sz w:val="22"/>
                <w:szCs w:val="22"/>
              </w:rPr>
              <w:t>Outcome</w:t>
            </w:r>
          </w:p>
        </w:tc>
        <w:tc>
          <w:tcPr>
            <w:tcW w:w="3600" w:type="dxa"/>
          </w:tcPr>
          <w:p w:rsidR="00417BD6" w:rsidRDefault="00417BD6" w:rsidP="00DB68C0">
            <w:pPr>
              <w:spacing w:after="120"/>
              <w:rPr>
                <w:b/>
                <w:bCs/>
                <w:sz w:val="22"/>
                <w:szCs w:val="22"/>
              </w:rPr>
            </w:pPr>
            <w:r>
              <w:rPr>
                <w:b/>
                <w:bCs/>
                <w:sz w:val="22"/>
                <w:szCs w:val="22"/>
              </w:rPr>
              <w:t>Sub-Outcome</w:t>
            </w:r>
          </w:p>
        </w:tc>
        <w:tc>
          <w:tcPr>
            <w:tcW w:w="3708" w:type="dxa"/>
          </w:tcPr>
          <w:p w:rsidR="00417BD6" w:rsidRDefault="00417BD6" w:rsidP="00DB68C0">
            <w:pPr>
              <w:spacing w:after="120"/>
              <w:rPr>
                <w:b/>
                <w:bCs/>
                <w:sz w:val="22"/>
                <w:szCs w:val="22"/>
              </w:rPr>
            </w:pPr>
            <w:r>
              <w:rPr>
                <w:b/>
                <w:bCs/>
                <w:sz w:val="22"/>
                <w:szCs w:val="22"/>
              </w:rPr>
              <w:t>Indicator</w:t>
            </w:r>
          </w:p>
        </w:tc>
      </w:tr>
      <w:tr w:rsidR="00417BD6" w:rsidRPr="001F6A16" w:rsidTr="00417BD6">
        <w:sdt>
          <w:sdtPr>
            <w:rPr>
              <w:b/>
              <w:bCs/>
              <w:sz w:val="22"/>
              <w:szCs w:val="22"/>
            </w:rPr>
            <w:alias w:val="Outcome"/>
            <w:tag w:val="Outcome"/>
            <w:id w:val="950586313"/>
            <w:lock w:val="sdtLocked"/>
            <w:placeholder>
              <w:docPart w:val="FCC2CF82A24D4E4FBB65AC9BD929B4D4"/>
            </w:placeholder>
            <w:showingPlcHdr/>
          </w:sdtPr>
          <w:sdtContent>
            <w:tc>
              <w:tcPr>
                <w:tcW w:w="2268" w:type="dxa"/>
              </w:tcPr>
              <w:p w:rsidR="00417BD6" w:rsidRPr="001F6A16" w:rsidRDefault="00417BD6" w:rsidP="00DB68C0">
                <w:pPr>
                  <w:spacing w:after="120"/>
                  <w:rPr>
                    <w:b/>
                    <w:bCs/>
                    <w:sz w:val="22"/>
                    <w:szCs w:val="22"/>
                  </w:rPr>
                </w:pPr>
                <w:r w:rsidRPr="001F6A16">
                  <w:rPr>
                    <w:rStyle w:val="PlaceholderText"/>
                    <w:color w:val="auto"/>
                  </w:rPr>
                  <w:t>Click here to enter text.</w:t>
                </w:r>
              </w:p>
            </w:tc>
          </w:sdtContent>
        </w:sdt>
        <w:sdt>
          <w:sdtPr>
            <w:rPr>
              <w:b/>
              <w:bCs/>
              <w:color w:val="808080"/>
              <w:sz w:val="22"/>
              <w:szCs w:val="22"/>
            </w:rPr>
            <w:alias w:val="Sub-Outcome"/>
            <w:tag w:val="Sub-Outcome"/>
            <w:id w:val="-12080879"/>
            <w:lock w:val="sdtLocked"/>
            <w:placeholder>
              <w:docPart w:val="8F74EB02DE1F41BCB8BEF71390C9DB4D"/>
            </w:placeholder>
            <w:showingPlcHdr/>
          </w:sdtPr>
          <w:sdtContent>
            <w:tc>
              <w:tcPr>
                <w:tcW w:w="3600" w:type="dxa"/>
              </w:tcPr>
              <w:p w:rsidR="00417BD6" w:rsidRPr="001F6A16" w:rsidRDefault="00417BD6" w:rsidP="00DB68C0">
                <w:pPr>
                  <w:spacing w:after="120"/>
                  <w:rPr>
                    <w:b/>
                    <w:bCs/>
                    <w:sz w:val="22"/>
                    <w:szCs w:val="22"/>
                  </w:rPr>
                </w:pPr>
                <w:r w:rsidRPr="001F6A16">
                  <w:rPr>
                    <w:rStyle w:val="PlaceholderText"/>
                    <w:color w:val="auto"/>
                  </w:rPr>
                  <w:t>Click here to enter text.</w:t>
                </w:r>
              </w:p>
            </w:tc>
          </w:sdtContent>
        </w:sdt>
        <w:sdt>
          <w:sdtPr>
            <w:rPr>
              <w:b/>
              <w:bCs/>
              <w:color w:val="808080"/>
              <w:sz w:val="22"/>
              <w:szCs w:val="22"/>
            </w:rPr>
            <w:alias w:val="Indicator"/>
            <w:tag w:val="Indicator"/>
            <w:id w:val="729115656"/>
            <w:placeholder>
              <w:docPart w:val="16EC2B81247D45909FC2BF034599EA43"/>
            </w:placeholder>
            <w:showingPlcHdr/>
          </w:sdtPr>
          <w:sdtContent>
            <w:tc>
              <w:tcPr>
                <w:tcW w:w="3708" w:type="dxa"/>
              </w:tcPr>
              <w:p w:rsidR="00417BD6" w:rsidRPr="001F6A16" w:rsidRDefault="00417BD6" w:rsidP="00DB68C0">
                <w:pPr>
                  <w:spacing w:after="120"/>
                  <w:rPr>
                    <w:b/>
                    <w:bCs/>
                    <w:sz w:val="22"/>
                    <w:szCs w:val="22"/>
                  </w:rPr>
                </w:pPr>
                <w:r w:rsidRPr="001F6A16">
                  <w:rPr>
                    <w:rStyle w:val="PlaceholderText"/>
                    <w:color w:val="auto"/>
                  </w:rPr>
                  <w:t>Click here to enter text.</w:t>
                </w:r>
              </w:p>
            </w:tc>
          </w:sdtContent>
        </w:sdt>
      </w:tr>
      <w:tr w:rsidR="00417BD6" w:rsidRPr="001F6A16" w:rsidTr="00417BD6">
        <w:sdt>
          <w:sdtPr>
            <w:rPr>
              <w:b/>
              <w:bCs/>
              <w:color w:val="808080"/>
              <w:sz w:val="22"/>
              <w:szCs w:val="22"/>
            </w:rPr>
            <w:alias w:val="Outcome"/>
            <w:tag w:val="Outcome"/>
            <w:id w:val="380368309"/>
            <w:placeholder>
              <w:docPart w:val="9EFDF049C3054286B1CF49E06BB946C3"/>
            </w:placeholder>
            <w:showingPlcHdr/>
          </w:sdtPr>
          <w:sdtContent>
            <w:tc>
              <w:tcPr>
                <w:tcW w:w="2268" w:type="dxa"/>
              </w:tcPr>
              <w:p w:rsidR="00417BD6" w:rsidRPr="001F6A16" w:rsidRDefault="00417BD6" w:rsidP="00DB68C0">
                <w:pPr>
                  <w:spacing w:after="120"/>
                  <w:rPr>
                    <w:b/>
                    <w:bCs/>
                    <w:sz w:val="22"/>
                    <w:szCs w:val="22"/>
                  </w:rPr>
                </w:pPr>
                <w:r w:rsidRPr="001F6A16">
                  <w:rPr>
                    <w:rStyle w:val="PlaceholderText"/>
                    <w:color w:val="auto"/>
                  </w:rPr>
                  <w:t>Click here to enter text.</w:t>
                </w:r>
              </w:p>
            </w:tc>
          </w:sdtContent>
        </w:sdt>
        <w:sdt>
          <w:sdtPr>
            <w:rPr>
              <w:b/>
              <w:bCs/>
              <w:color w:val="808080"/>
              <w:sz w:val="22"/>
              <w:szCs w:val="22"/>
            </w:rPr>
            <w:alias w:val="Sub-Outcome"/>
            <w:tag w:val="Sub-Outcome"/>
            <w:id w:val="-444697512"/>
            <w:placeholder>
              <w:docPart w:val="B257F7AAC8A0451BA95594BC6CC9384B"/>
            </w:placeholder>
            <w:showingPlcHdr/>
          </w:sdtPr>
          <w:sdtContent>
            <w:tc>
              <w:tcPr>
                <w:tcW w:w="3600" w:type="dxa"/>
              </w:tcPr>
              <w:p w:rsidR="00417BD6" w:rsidRPr="001F6A16" w:rsidRDefault="00417BD6" w:rsidP="00DB68C0">
                <w:pPr>
                  <w:spacing w:after="120"/>
                  <w:rPr>
                    <w:b/>
                    <w:bCs/>
                    <w:sz w:val="22"/>
                    <w:szCs w:val="22"/>
                  </w:rPr>
                </w:pPr>
                <w:r w:rsidRPr="001F6A16">
                  <w:rPr>
                    <w:rStyle w:val="PlaceholderText"/>
                    <w:color w:val="auto"/>
                  </w:rPr>
                  <w:t>Click here to enter text.</w:t>
                </w:r>
              </w:p>
            </w:tc>
          </w:sdtContent>
        </w:sdt>
        <w:sdt>
          <w:sdtPr>
            <w:rPr>
              <w:b/>
              <w:bCs/>
              <w:color w:val="808080"/>
              <w:sz w:val="22"/>
              <w:szCs w:val="22"/>
            </w:rPr>
            <w:alias w:val="Indicator"/>
            <w:tag w:val="Indicator"/>
            <w:id w:val="-1962950405"/>
            <w:placeholder>
              <w:docPart w:val="A595516EA13F44A2AD81657D626678F8"/>
            </w:placeholder>
            <w:showingPlcHdr/>
          </w:sdtPr>
          <w:sdtContent>
            <w:tc>
              <w:tcPr>
                <w:tcW w:w="3708" w:type="dxa"/>
              </w:tcPr>
              <w:p w:rsidR="00417BD6" w:rsidRPr="001F6A16" w:rsidRDefault="00417BD6" w:rsidP="00DB68C0">
                <w:pPr>
                  <w:spacing w:after="120"/>
                  <w:rPr>
                    <w:b/>
                    <w:bCs/>
                    <w:sz w:val="22"/>
                    <w:szCs w:val="22"/>
                  </w:rPr>
                </w:pPr>
                <w:r w:rsidRPr="001F6A16">
                  <w:rPr>
                    <w:rStyle w:val="PlaceholderText"/>
                    <w:color w:val="auto"/>
                  </w:rPr>
                  <w:t>Click here to enter text.</w:t>
                </w:r>
              </w:p>
            </w:tc>
          </w:sdtContent>
        </w:sdt>
      </w:tr>
      <w:tr w:rsidR="00417BD6" w:rsidRPr="001F6A16" w:rsidTr="00417BD6">
        <w:sdt>
          <w:sdtPr>
            <w:rPr>
              <w:b/>
              <w:bCs/>
              <w:color w:val="808080"/>
              <w:sz w:val="22"/>
              <w:szCs w:val="22"/>
            </w:rPr>
            <w:alias w:val="Outcome"/>
            <w:tag w:val="Outcome"/>
            <w:id w:val="-1851556310"/>
            <w:placeholder>
              <w:docPart w:val="A352DA9C60B94A39BE0223BF356C41E8"/>
            </w:placeholder>
            <w:showingPlcHdr/>
          </w:sdtPr>
          <w:sdtContent>
            <w:tc>
              <w:tcPr>
                <w:tcW w:w="2268" w:type="dxa"/>
              </w:tcPr>
              <w:p w:rsidR="00417BD6" w:rsidRPr="001F6A16" w:rsidRDefault="00417BD6" w:rsidP="00DB68C0">
                <w:pPr>
                  <w:spacing w:after="120"/>
                  <w:rPr>
                    <w:b/>
                    <w:bCs/>
                    <w:sz w:val="22"/>
                    <w:szCs w:val="22"/>
                  </w:rPr>
                </w:pPr>
                <w:r w:rsidRPr="001F6A16">
                  <w:rPr>
                    <w:rStyle w:val="PlaceholderText"/>
                    <w:color w:val="auto"/>
                  </w:rPr>
                  <w:t xml:space="preserve">Click here to enter </w:t>
                </w:r>
                <w:r w:rsidRPr="001F6A16">
                  <w:rPr>
                    <w:rStyle w:val="PlaceholderText"/>
                    <w:color w:val="auto"/>
                  </w:rPr>
                  <w:lastRenderedPageBreak/>
                  <w:t>text.</w:t>
                </w:r>
              </w:p>
            </w:tc>
          </w:sdtContent>
        </w:sdt>
        <w:sdt>
          <w:sdtPr>
            <w:rPr>
              <w:b/>
              <w:bCs/>
              <w:color w:val="808080"/>
              <w:sz w:val="22"/>
              <w:szCs w:val="22"/>
            </w:rPr>
            <w:alias w:val="Sub-Outcome"/>
            <w:tag w:val="Sub-Outcome"/>
            <w:id w:val="503013885"/>
            <w:placeholder>
              <w:docPart w:val="8083490E6D3746B19A6FA7D59334E50E"/>
            </w:placeholder>
            <w:showingPlcHdr/>
          </w:sdtPr>
          <w:sdtContent>
            <w:tc>
              <w:tcPr>
                <w:tcW w:w="3600" w:type="dxa"/>
              </w:tcPr>
              <w:p w:rsidR="00417BD6" w:rsidRPr="001F6A16" w:rsidRDefault="00417BD6" w:rsidP="00DB68C0">
                <w:pPr>
                  <w:spacing w:after="120"/>
                  <w:rPr>
                    <w:b/>
                    <w:bCs/>
                    <w:sz w:val="22"/>
                    <w:szCs w:val="22"/>
                  </w:rPr>
                </w:pPr>
                <w:r w:rsidRPr="001F6A16">
                  <w:rPr>
                    <w:rStyle w:val="PlaceholderText"/>
                    <w:color w:val="auto"/>
                  </w:rPr>
                  <w:t xml:space="preserve">Click here to enter </w:t>
                </w:r>
                <w:r w:rsidRPr="001F6A16">
                  <w:rPr>
                    <w:rStyle w:val="PlaceholderText"/>
                    <w:color w:val="auto"/>
                  </w:rPr>
                  <w:lastRenderedPageBreak/>
                  <w:t>text.</w:t>
                </w:r>
              </w:p>
            </w:tc>
          </w:sdtContent>
        </w:sdt>
        <w:sdt>
          <w:sdtPr>
            <w:rPr>
              <w:b/>
              <w:bCs/>
              <w:color w:val="808080"/>
              <w:sz w:val="22"/>
              <w:szCs w:val="22"/>
            </w:rPr>
            <w:alias w:val="Indicator"/>
            <w:tag w:val="Indicator"/>
            <w:id w:val="-1814788112"/>
            <w:placeholder>
              <w:docPart w:val="313F0A2BEE0A4A7DAC2C9AC90A6228A3"/>
            </w:placeholder>
            <w:showingPlcHdr/>
          </w:sdtPr>
          <w:sdtContent>
            <w:tc>
              <w:tcPr>
                <w:tcW w:w="3708" w:type="dxa"/>
              </w:tcPr>
              <w:p w:rsidR="00417BD6" w:rsidRPr="001F6A16" w:rsidRDefault="00417BD6" w:rsidP="00DB68C0">
                <w:pPr>
                  <w:spacing w:after="120"/>
                  <w:rPr>
                    <w:b/>
                    <w:bCs/>
                    <w:sz w:val="22"/>
                    <w:szCs w:val="22"/>
                  </w:rPr>
                </w:pPr>
                <w:r w:rsidRPr="001F6A16">
                  <w:rPr>
                    <w:rStyle w:val="PlaceholderText"/>
                    <w:color w:val="auto"/>
                  </w:rPr>
                  <w:t xml:space="preserve">Click here to enter </w:t>
                </w:r>
                <w:r w:rsidRPr="001F6A16">
                  <w:rPr>
                    <w:rStyle w:val="PlaceholderText"/>
                    <w:color w:val="auto"/>
                  </w:rPr>
                  <w:lastRenderedPageBreak/>
                  <w:t>text.</w:t>
                </w:r>
              </w:p>
            </w:tc>
          </w:sdtContent>
        </w:sdt>
      </w:tr>
      <w:tr w:rsidR="00417BD6" w:rsidRPr="001F6A16" w:rsidTr="00417BD6">
        <w:sdt>
          <w:sdtPr>
            <w:rPr>
              <w:b/>
              <w:bCs/>
              <w:color w:val="808080"/>
              <w:sz w:val="22"/>
              <w:szCs w:val="22"/>
            </w:rPr>
            <w:alias w:val="Outcome"/>
            <w:tag w:val="Outcome"/>
            <w:id w:val="1571381522"/>
            <w:placeholder>
              <w:docPart w:val="A015AF0C9BC840F7A2AA559EE2038185"/>
            </w:placeholder>
            <w:showingPlcHdr/>
          </w:sdtPr>
          <w:sdtContent>
            <w:tc>
              <w:tcPr>
                <w:tcW w:w="2268" w:type="dxa"/>
              </w:tcPr>
              <w:p w:rsidR="00417BD6" w:rsidRPr="001F6A16" w:rsidRDefault="00417BD6" w:rsidP="00DB68C0">
                <w:pPr>
                  <w:spacing w:after="120"/>
                  <w:rPr>
                    <w:b/>
                    <w:bCs/>
                    <w:sz w:val="22"/>
                    <w:szCs w:val="22"/>
                  </w:rPr>
                </w:pPr>
                <w:r w:rsidRPr="001F6A16">
                  <w:rPr>
                    <w:rStyle w:val="PlaceholderText"/>
                    <w:color w:val="auto"/>
                  </w:rPr>
                  <w:t>Click here to enter text.</w:t>
                </w:r>
              </w:p>
            </w:tc>
          </w:sdtContent>
        </w:sdt>
        <w:sdt>
          <w:sdtPr>
            <w:rPr>
              <w:b/>
              <w:bCs/>
              <w:color w:val="808080"/>
              <w:sz w:val="22"/>
              <w:szCs w:val="22"/>
            </w:rPr>
            <w:alias w:val="Sub-Outcome"/>
            <w:tag w:val="Sub-Outcome"/>
            <w:id w:val="567146925"/>
            <w:placeholder>
              <w:docPart w:val="5DEF50FC983544469505434D35B36664"/>
            </w:placeholder>
            <w:showingPlcHdr/>
          </w:sdtPr>
          <w:sdtContent>
            <w:tc>
              <w:tcPr>
                <w:tcW w:w="3600" w:type="dxa"/>
              </w:tcPr>
              <w:p w:rsidR="00417BD6" w:rsidRPr="001F6A16" w:rsidRDefault="00417BD6" w:rsidP="00DB68C0">
                <w:pPr>
                  <w:spacing w:after="120"/>
                  <w:rPr>
                    <w:b/>
                    <w:bCs/>
                    <w:sz w:val="22"/>
                    <w:szCs w:val="22"/>
                  </w:rPr>
                </w:pPr>
                <w:r w:rsidRPr="001F6A16">
                  <w:rPr>
                    <w:rStyle w:val="PlaceholderText"/>
                    <w:color w:val="auto"/>
                  </w:rPr>
                  <w:t>Click here to enter text.</w:t>
                </w:r>
              </w:p>
            </w:tc>
          </w:sdtContent>
        </w:sdt>
        <w:sdt>
          <w:sdtPr>
            <w:rPr>
              <w:b/>
              <w:bCs/>
              <w:color w:val="808080"/>
              <w:sz w:val="22"/>
              <w:szCs w:val="22"/>
            </w:rPr>
            <w:alias w:val="Indicator"/>
            <w:tag w:val="Indicator"/>
            <w:id w:val="1097756914"/>
            <w:placeholder>
              <w:docPart w:val="27013907D9DE41A1843CDFE6A627FDE7"/>
            </w:placeholder>
            <w:showingPlcHdr/>
          </w:sdtPr>
          <w:sdtContent>
            <w:tc>
              <w:tcPr>
                <w:tcW w:w="3708" w:type="dxa"/>
              </w:tcPr>
              <w:p w:rsidR="00417BD6" w:rsidRPr="001F6A16" w:rsidRDefault="00417BD6" w:rsidP="00DB68C0">
                <w:pPr>
                  <w:spacing w:after="120"/>
                  <w:rPr>
                    <w:b/>
                    <w:bCs/>
                    <w:sz w:val="22"/>
                    <w:szCs w:val="22"/>
                  </w:rPr>
                </w:pPr>
                <w:r w:rsidRPr="001F6A16">
                  <w:rPr>
                    <w:rStyle w:val="PlaceholderText"/>
                    <w:color w:val="auto"/>
                  </w:rPr>
                  <w:t>Click here to enter text.</w:t>
                </w:r>
              </w:p>
            </w:tc>
          </w:sdtContent>
        </w:sdt>
      </w:tr>
    </w:tbl>
    <w:p w:rsidR="00E35BEA" w:rsidRDefault="00E35BEA" w:rsidP="00DB68C0">
      <w:pPr>
        <w:spacing w:after="120"/>
        <w:rPr>
          <w:b/>
          <w:bCs/>
          <w:sz w:val="22"/>
          <w:szCs w:val="22"/>
        </w:rPr>
      </w:pPr>
    </w:p>
    <w:p w:rsidR="00E35BEA" w:rsidRPr="00C30E78" w:rsidRDefault="00E35BEA" w:rsidP="00CE6A08">
      <w:pPr>
        <w:pStyle w:val="Heading2"/>
      </w:pPr>
      <w:r>
        <w:t>Section E</w:t>
      </w:r>
      <w:r w:rsidRPr="00C30E78">
        <w:t xml:space="preserve">: </w:t>
      </w:r>
      <w:r w:rsidR="00E633F8">
        <w:t>Notes</w:t>
      </w:r>
    </w:p>
    <w:p w:rsidR="00E35BEA" w:rsidRDefault="00E35BEA" w:rsidP="002B4CBF">
      <w:pPr>
        <w:rPr>
          <w:i/>
          <w:iCs/>
        </w:rPr>
      </w:pPr>
    </w:p>
    <w:tbl>
      <w:tblPr>
        <w:tblStyle w:val="TableGrid"/>
        <w:tblW w:w="0" w:type="auto"/>
        <w:tblLook w:val="04A0"/>
      </w:tblPr>
      <w:tblGrid>
        <w:gridCol w:w="9576"/>
      </w:tblGrid>
      <w:tr w:rsidR="00CE6A08" w:rsidTr="0004469A">
        <w:tc>
          <w:tcPr>
            <w:tcW w:w="9576" w:type="dxa"/>
            <w:shd w:val="clear" w:color="auto" w:fill="CCFFCC"/>
          </w:tcPr>
          <w:p w:rsidR="00CE6A08" w:rsidRPr="00CE6A08" w:rsidRDefault="00CE6A08" w:rsidP="002B4CBF">
            <w:pPr>
              <w:rPr>
                <w:b/>
                <w:iCs/>
              </w:rPr>
            </w:pPr>
            <w:r>
              <w:rPr>
                <w:b/>
                <w:iCs/>
              </w:rPr>
              <w:t>Implementation Issues</w:t>
            </w:r>
          </w:p>
        </w:tc>
      </w:tr>
      <w:tr w:rsidR="00CE6A08" w:rsidTr="00CE6A08">
        <w:tc>
          <w:tcPr>
            <w:tcW w:w="9576" w:type="dxa"/>
          </w:tcPr>
          <w:p w:rsidR="00CE6A08" w:rsidRPr="00CE6A08" w:rsidRDefault="00CE6A08" w:rsidP="002B4CBF">
            <w:pPr>
              <w:rPr>
                <w:b/>
                <w:iCs/>
              </w:rPr>
            </w:pPr>
            <w:r>
              <w:rPr>
                <w:b/>
                <w:iCs/>
              </w:rPr>
              <w:t>Issues</w:t>
            </w:r>
          </w:p>
        </w:tc>
      </w:tr>
      <w:tr w:rsidR="00CE6A08" w:rsidTr="00E032B2">
        <w:trPr>
          <w:trHeight w:val="1082"/>
        </w:trPr>
        <w:tc>
          <w:tcPr>
            <w:tcW w:w="9576" w:type="dxa"/>
          </w:tcPr>
          <w:p w:rsidR="00CE6A08" w:rsidRDefault="00533A2F" w:rsidP="002B4CBF">
            <w:pPr>
              <w:rPr>
                <w:iCs/>
              </w:rPr>
            </w:pPr>
            <w:r>
              <w:rPr>
                <w:iCs/>
              </w:rPr>
              <w:object w:dxaOrig="225" w:dyaOrig="225">
                <v:shape id="_x0000_i1084" type="#_x0000_t75" style="width:465.75pt;height:48.75pt" o:ole="">
                  <v:imagedata r:id="rId41" o:title=""/>
                </v:shape>
                <w:control r:id="rId42" w:name="TextBox1" w:shapeid="_x0000_i1084"/>
              </w:object>
            </w:r>
          </w:p>
        </w:tc>
      </w:tr>
      <w:tr w:rsidR="00CE6A08" w:rsidTr="00CE6A08">
        <w:tc>
          <w:tcPr>
            <w:tcW w:w="9576" w:type="dxa"/>
          </w:tcPr>
          <w:p w:rsidR="00CE6A08" w:rsidRPr="00CE6A08" w:rsidRDefault="00CE6A08" w:rsidP="002B4CBF">
            <w:pPr>
              <w:rPr>
                <w:b/>
                <w:iCs/>
              </w:rPr>
            </w:pPr>
            <w:r>
              <w:rPr>
                <w:b/>
                <w:iCs/>
              </w:rPr>
              <w:t>Causes</w:t>
            </w:r>
          </w:p>
        </w:tc>
      </w:tr>
      <w:tr w:rsidR="00CE6A08" w:rsidTr="00CE6A08">
        <w:tc>
          <w:tcPr>
            <w:tcW w:w="9576" w:type="dxa"/>
          </w:tcPr>
          <w:p w:rsidR="00CE6A08" w:rsidRDefault="00533A2F" w:rsidP="002B4CBF">
            <w:pPr>
              <w:rPr>
                <w:b/>
                <w:iCs/>
              </w:rPr>
            </w:pPr>
            <w:r>
              <w:rPr>
                <w:iCs/>
              </w:rPr>
              <w:object w:dxaOrig="225" w:dyaOrig="225">
                <v:shape id="_x0000_i1086" type="#_x0000_t75" style="width:465.75pt;height:48.75pt" o:ole="">
                  <v:imagedata r:id="rId41" o:title=""/>
                </v:shape>
                <w:control r:id="rId43" w:name="TextBox11" w:shapeid="_x0000_i1086"/>
              </w:object>
            </w:r>
          </w:p>
        </w:tc>
      </w:tr>
      <w:tr w:rsidR="00CE6A08" w:rsidTr="00CE6A08">
        <w:tc>
          <w:tcPr>
            <w:tcW w:w="9576" w:type="dxa"/>
          </w:tcPr>
          <w:p w:rsidR="00CE6A08" w:rsidRDefault="00CE6A08" w:rsidP="002B4CBF">
            <w:pPr>
              <w:rPr>
                <w:b/>
                <w:iCs/>
              </w:rPr>
            </w:pPr>
            <w:r w:rsidRPr="004060D3">
              <w:rPr>
                <w:b/>
                <w:bCs/>
                <w:sz w:val="22"/>
                <w:szCs w:val="22"/>
              </w:rPr>
              <w:t>Solutions</w:t>
            </w:r>
            <w:r w:rsidR="00E032B2">
              <w:rPr>
                <w:b/>
                <w:bCs/>
                <w:sz w:val="22"/>
                <w:szCs w:val="22"/>
              </w:rPr>
              <w:t xml:space="preserve"> </w:t>
            </w:r>
          </w:p>
        </w:tc>
      </w:tr>
      <w:tr w:rsidR="00CE6A08" w:rsidTr="00CE6A08">
        <w:tc>
          <w:tcPr>
            <w:tcW w:w="9576" w:type="dxa"/>
          </w:tcPr>
          <w:p w:rsidR="00CE6A08" w:rsidRDefault="00533A2F" w:rsidP="002B4CBF">
            <w:pPr>
              <w:rPr>
                <w:b/>
                <w:iCs/>
              </w:rPr>
            </w:pPr>
            <w:r>
              <w:rPr>
                <w:iCs/>
              </w:rPr>
              <w:object w:dxaOrig="225" w:dyaOrig="225">
                <v:shape id="_x0000_i1088" type="#_x0000_t75" style="width:465.75pt;height:48.75pt" o:ole="">
                  <v:imagedata r:id="rId41" o:title=""/>
                </v:shape>
                <w:control r:id="rId44" w:name="TextBox12" w:shapeid="_x0000_i1088"/>
              </w:object>
            </w:r>
          </w:p>
        </w:tc>
      </w:tr>
    </w:tbl>
    <w:p w:rsidR="00CE6A08" w:rsidRPr="00CE6A08" w:rsidRDefault="00CE6A08" w:rsidP="002B4CBF">
      <w:pPr>
        <w:rPr>
          <w:iCs/>
        </w:rPr>
      </w:pPr>
    </w:p>
    <w:p w:rsidR="00E032B2" w:rsidRDefault="00E032B2" w:rsidP="00CE6A08">
      <w:pPr>
        <w:tabs>
          <w:tab w:val="left" w:pos="3500"/>
        </w:tabs>
        <w:rPr>
          <w:i/>
          <w:iCs/>
        </w:rPr>
      </w:pPr>
    </w:p>
    <w:tbl>
      <w:tblPr>
        <w:tblStyle w:val="TableGrid"/>
        <w:tblW w:w="0" w:type="auto"/>
        <w:tblLook w:val="04A0"/>
      </w:tblPr>
      <w:tblGrid>
        <w:gridCol w:w="9576"/>
      </w:tblGrid>
      <w:tr w:rsidR="00E032B2" w:rsidTr="003F3D5E">
        <w:tc>
          <w:tcPr>
            <w:tcW w:w="9576" w:type="dxa"/>
            <w:shd w:val="clear" w:color="auto" w:fill="CCFFCC"/>
          </w:tcPr>
          <w:p w:rsidR="00E032B2" w:rsidRPr="00E032B2" w:rsidRDefault="00E032B2" w:rsidP="00CE6A08">
            <w:pPr>
              <w:tabs>
                <w:tab w:val="left" w:pos="3500"/>
              </w:tabs>
              <w:rPr>
                <w:b/>
                <w:iCs/>
              </w:rPr>
            </w:pPr>
            <w:r>
              <w:rPr>
                <w:b/>
                <w:iCs/>
              </w:rPr>
              <w:t>Additional Comments</w:t>
            </w:r>
          </w:p>
        </w:tc>
      </w:tr>
      <w:tr w:rsidR="00E032B2" w:rsidTr="003F3D5E">
        <w:trPr>
          <w:trHeight w:val="4228"/>
        </w:trPr>
        <w:tc>
          <w:tcPr>
            <w:tcW w:w="9576" w:type="dxa"/>
          </w:tcPr>
          <w:p w:rsidR="00E032B2" w:rsidRDefault="00533A2F" w:rsidP="00CE6A08">
            <w:pPr>
              <w:tabs>
                <w:tab w:val="left" w:pos="3500"/>
              </w:tabs>
              <w:rPr>
                <w:i/>
                <w:iCs/>
              </w:rPr>
            </w:pPr>
            <w:r>
              <w:rPr>
                <w:iCs/>
              </w:rPr>
              <w:object w:dxaOrig="225" w:dyaOrig="225">
                <v:shape id="_x0000_i1090" type="#_x0000_t75" style="width:465.75pt;height:194.25pt" o:ole="">
                  <v:imagedata r:id="rId45" o:title=""/>
                </v:shape>
                <w:control r:id="rId46" w:name="TextBox111" w:shapeid="_x0000_i1090"/>
              </w:object>
            </w:r>
          </w:p>
        </w:tc>
      </w:tr>
    </w:tbl>
    <w:p w:rsidR="00996FAB" w:rsidRPr="004060D3" w:rsidRDefault="00996FAB" w:rsidP="00E633F8">
      <w:pPr>
        <w:spacing w:after="120"/>
        <w:outlineLvl w:val="0"/>
        <w:rPr>
          <w:b/>
          <w:bCs/>
          <w:i/>
          <w:iCs/>
          <w:sz w:val="22"/>
          <w:szCs w:val="22"/>
        </w:rPr>
      </w:pPr>
    </w:p>
    <w:sectPr w:rsidR="00996FAB" w:rsidRPr="004060D3" w:rsidSect="002E0FA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61C7" w:rsidRDefault="009B61C7" w:rsidP="001814E8">
      <w:r>
        <w:separator/>
      </w:r>
    </w:p>
  </w:endnote>
  <w:endnote w:type="continuationSeparator" w:id="0">
    <w:p w:rsidR="009B61C7" w:rsidRDefault="009B61C7" w:rsidP="001814E8">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ill Sans MT Condensed">
    <w:panose1 w:val="020B0506020104020203"/>
    <w:charset w:val="00"/>
    <w:family w:val="swiss"/>
    <w:pitch w:val="variable"/>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1C7" w:rsidRDefault="00533A2F" w:rsidP="00C62112">
    <w:pPr>
      <w:pStyle w:val="Footer"/>
      <w:framePr w:wrap="auto" w:vAnchor="text" w:hAnchor="margin" w:xAlign="right" w:y="1"/>
      <w:rPr>
        <w:rStyle w:val="PageNumber"/>
      </w:rPr>
    </w:pPr>
    <w:r>
      <w:rPr>
        <w:rStyle w:val="PageNumber"/>
      </w:rPr>
      <w:fldChar w:fldCharType="begin"/>
    </w:r>
    <w:r w:rsidR="009B61C7">
      <w:rPr>
        <w:rStyle w:val="PageNumber"/>
      </w:rPr>
      <w:instrText xml:space="preserve">PAGE  </w:instrText>
    </w:r>
    <w:r>
      <w:rPr>
        <w:rStyle w:val="PageNumber"/>
      </w:rPr>
      <w:fldChar w:fldCharType="separate"/>
    </w:r>
    <w:r w:rsidR="00166E12">
      <w:rPr>
        <w:rStyle w:val="PageNumber"/>
        <w:noProof/>
      </w:rPr>
      <w:t>10</w:t>
    </w:r>
    <w:r>
      <w:rPr>
        <w:rStyle w:val="PageNumber"/>
      </w:rPr>
      <w:fldChar w:fldCharType="end"/>
    </w:r>
  </w:p>
  <w:p w:rsidR="009B61C7" w:rsidRDefault="009B61C7" w:rsidP="0090103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61C7" w:rsidRDefault="009B61C7" w:rsidP="001814E8">
      <w:r>
        <w:separator/>
      </w:r>
    </w:p>
  </w:footnote>
  <w:footnote w:type="continuationSeparator" w:id="0">
    <w:p w:rsidR="009B61C7" w:rsidRDefault="009B61C7" w:rsidP="001814E8">
      <w:r>
        <w:continuationSeparator/>
      </w:r>
    </w:p>
  </w:footnote>
  <w:footnote w:id="1">
    <w:p w:rsidR="009B61C7" w:rsidRDefault="009B61C7">
      <w:pPr>
        <w:pStyle w:val="FootnoteText"/>
      </w:pPr>
      <w:r>
        <w:rPr>
          <w:rStyle w:val="FootnoteReference"/>
        </w:rPr>
        <w:footnoteRef/>
      </w:r>
      <w:r>
        <w:t xml:space="preserve"> The Development Assistance Database automatically calculates the Exchange Rate according to the </w:t>
      </w:r>
      <w:r>
        <w:rPr>
          <w:b/>
        </w:rPr>
        <w:t>start</w:t>
      </w:r>
      <w:r w:rsidRPr="009510BE">
        <w:rPr>
          <w:b/>
        </w:rPr>
        <w:t xml:space="preserve"> date</w:t>
      </w:r>
      <w:r>
        <w:t xml:space="preserve"> of the project.</w:t>
      </w:r>
    </w:p>
  </w:footnote>
  <w:footnote w:id="2">
    <w:p w:rsidR="009B61C7" w:rsidRDefault="009B61C7" w:rsidP="00C90B5E">
      <w:pPr>
        <w:pStyle w:val="FootnoteText"/>
      </w:pPr>
      <w:r w:rsidRPr="00BE4FAD">
        <w:rPr>
          <w:rStyle w:val="FootnoteReference"/>
        </w:rPr>
        <w:footnoteRef/>
      </w:r>
      <w:r w:rsidRPr="00BE4FAD">
        <w:t xml:space="preserve"> </w:t>
      </w:r>
      <w:r w:rsidRPr="00BE4FAD">
        <w:rPr>
          <w:b/>
          <w:bCs/>
        </w:rPr>
        <w:t xml:space="preserve">Committed amount </w:t>
      </w:r>
      <w:r w:rsidRPr="00BE4FAD">
        <w:t xml:space="preserve">– the value of the contract of the donor with implementer. Can be provided in US$ or any other currency, in which case it will be </w:t>
      </w:r>
      <w:proofErr w:type="gramStart"/>
      <w:r w:rsidRPr="00BE4FAD">
        <w:t>automatically  converted</w:t>
      </w:r>
      <w:proofErr w:type="gramEnd"/>
      <w:r w:rsidRPr="00BE4FAD">
        <w:t xml:space="preserve">  into US$ at the rate effective on the </w:t>
      </w:r>
      <w:r w:rsidRPr="00BE4FAD">
        <w:rPr>
          <w:i/>
          <w:iCs/>
        </w:rPr>
        <w:t>Commitment Date</w:t>
      </w:r>
      <w:r>
        <w:rPr>
          <w:i/>
          <w:iCs/>
        </w:rPr>
        <w:t>.</w:t>
      </w:r>
    </w:p>
  </w:footnote>
  <w:footnote w:id="3">
    <w:p w:rsidR="009B61C7" w:rsidRDefault="009B61C7" w:rsidP="00F84EA1">
      <w:r w:rsidRPr="00BE4FAD">
        <w:rPr>
          <w:rStyle w:val="FootnoteReference"/>
          <w:sz w:val="20"/>
          <w:szCs w:val="20"/>
        </w:rPr>
        <w:footnoteRef/>
      </w:r>
      <w:r w:rsidRPr="00BE4FAD">
        <w:rPr>
          <w:sz w:val="20"/>
          <w:szCs w:val="20"/>
        </w:rPr>
        <w:t xml:space="preserve"> </w:t>
      </w:r>
      <w:r w:rsidRPr="00BE4FAD">
        <w:rPr>
          <w:b/>
          <w:bCs/>
          <w:sz w:val="20"/>
          <w:szCs w:val="20"/>
        </w:rPr>
        <w:t xml:space="preserve">Commitment date </w:t>
      </w:r>
      <w:r w:rsidRPr="00BE4FAD">
        <w:rPr>
          <w:sz w:val="20"/>
          <w:szCs w:val="20"/>
        </w:rPr>
        <w:t>- the date when contract is signed between the donor and implementer</w:t>
      </w:r>
      <w:r>
        <w:rPr>
          <w:sz w:val="20"/>
          <w:szCs w:val="20"/>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B04DD"/>
    <w:multiLevelType w:val="hybridMultilevel"/>
    <w:tmpl w:val="9070A79A"/>
    <w:lvl w:ilvl="0" w:tplc="8E920AD8">
      <w:start w:val="2"/>
      <w:numFmt w:val="bullet"/>
      <w:lvlText w:val="-"/>
      <w:lvlJc w:val="left"/>
      <w:pPr>
        <w:ind w:left="900" w:hanging="360"/>
      </w:pPr>
      <w:rPr>
        <w:rFonts w:ascii="Verdana" w:eastAsia="Times New Roman" w:hAnsi="Verdan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179617E3"/>
    <w:multiLevelType w:val="hybridMultilevel"/>
    <w:tmpl w:val="2C46C6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FA681D"/>
    <w:multiLevelType w:val="hybridMultilevel"/>
    <w:tmpl w:val="D6F888D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61DC0373"/>
    <w:multiLevelType w:val="hybridMultilevel"/>
    <w:tmpl w:val="86723AF8"/>
    <w:lvl w:ilvl="0" w:tplc="8E920AD8">
      <w:start w:val="2"/>
      <w:numFmt w:val="bullet"/>
      <w:lvlText w:val="-"/>
      <w:lvlJc w:val="left"/>
      <w:pPr>
        <w:ind w:left="900" w:hanging="360"/>
      </w:pPr>
      <w:rPr>
        <w:rFonts w:ascii="Verdana" w:eastAsia="Times New Roman" w:hAnsi="Verdana"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cs="Wingdings" w:hint="default"/>
      </w:rPr>
    </w:lvl>
    <w:lvl w:ilvl="3" w:tplc="04090001">
      <w:start w:val="1"/>
      <w:numFmt w:val="bullet"/>
      <w:lvlText w:val=""/>
      <w:lvlJc w:val="left"/>
      <w:pPr>
        <w:ind w:left="3060" w:hanging="360"/>
      </w:pPr>
      <w:rPr>
        <w:rFonts w:ascii="Symbol" w:hAnsi="Symbol" w:cs="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cs="Wingdings" w:hint="default"/>
      </w:rPr>
    </w:lvl>
    <w:lvl w:ilvl="6" w:tplc="04090001">
      <w:start w:val="1"/>
      <w:numFmt w:val="bullet"/>
      <w:lvlText w:val=""/>
      <w:lvlJc w:val="left"/>
      <w:pPr>
        <w:ind w:left="5220" w:hanging="360"/>
      </w:pPr>
      <w:rPr>
        <w:rFonts w:ascii="Symbol" w:hAnsi="Symbol" w:cs="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cs="Wingdings" w:hint="default"/>
      </w:rPr>
    </w:lvl>
  </w:abstractNum>
  <w:abstractNum w:abstractNumId="4">
    <w:nsid w:val="7D284AC4"/>
    <w:multiLevelType w:val="hybridMultilevel"/>
    <w:tmpl w:val="5818E66A"/>
    <w:lvl w:ilvl="0" w:tplc="0409000F">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7E15390B"/>
    <w:multiLevelType w:val="hybridMultilevel"/>
    <w:tmpl w:val="41C69642"/>
    <w:lvl w:ilvl="0" w:tplc="8E920AD8">
      <w:start w:val="2"/>
      <w:numFmt w:val="bullet"/>
      <w:lvlText w:val="-"/>
      <w:lvlJc w:val="left"/>
      <w:pPr>
        <w:ind w:left="540" w:hanging="360"/>
      </w:pPr>
      <w:rPr>
        <w:rFonts w:ascii="Verdana" w:eastAsia="Times New Roman" w:hAnsi="Verdana"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num w:numId="1">
    <w:abstractNumId w:val="4"/>
  </w:num>
  <w:num w:numId="2">
    <w:abstractNumId w:val="3"/>
  </w:num>
  <w:num w:numId="3">
    <w:abstractNumId w:val="5"/>
  </w:num>
  <w:num w:numId="4">
    <w:abstractNumId w:val="0"/>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defaultTabStop w:val="7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rsids>
    <w:rsidRoot w:val="00EA635D"/>
    <w:rsid w:val="00027D3B"/>
    <w:rsid w:val="000362BF"/>
    <w:rsid w:val="0004469A"/>
    <w:rsid w:val="00044D4E"/>
    <w:rsid w:val="00046505"/>
    <w:rsid w:val="0005360A"/>
    <w:rsid w:val="00054649"/>
    <w:rsid w:val="0006713D"/>
    <w:rsid w:val="0007280B"/>
    <w:rsid w:val="00076345"/>
    <w:rsid w:val="000A5418"/>
    <w:rsid w:val="000B03F7"/>
    <w:rsid w:val="000B44C9"/>
    <w:rsid w:val="000B4CDB"/>
    <w:rsid w:val="000B698A"/>
    <w:rsid w:val="000D4E47"/>
    <w:rsid w:val="000E5268"/>
    <w:rsid w:val="000F7FC1"/>
    <w:rsid w:val="00101237"/>
    <w:rsid w:val="00122BF9"/>
    <w:rsid w:val="001336F1"/>
    <w:rsid w:val="001406ED"/>
    <w:rsid w:val="00155E69"/>
    <w:rsid w:val="00161B92"/>
    <w:rsid w:val="00162B19"/>
    <w:rsid w:val="00163EC5"/>
    <w:rsid w:val="00166E12"/>
    <w:rsid w:val="001814E8"/>
    <w:rsid w:val="001828BB"/>
    <w:rsid w:val="00192C94"/>
    <w:rsid w:val="00193DA0"/>
    <w:rsid w:val="001A78CB"/>
    <w:rsid w:val="001B2C6D"/>
    <w:rsid w:val="001C0E6B"/>
    <w:rsid w:val="001D3926"/>
    <w:rsid w:val="001E2CD7"/>
    <w:rsid w:val="001E6812"/>
    <w:rsid w:val="001F2DBB"/>
    <w:rsid w:val="001F6A16"/>
    <w:rsid w:val="00203CDC"/>
    <w:rsid w:val="00212ABE"/>
    <w:rsid w:val="00225323"/>
    <w:rsid w:val="002319F2"/>
    <w:rsid w:val="00236C4A"/>
    <w:rsid w:val="00244528"/>
    <w:rsid w:val="00256072"/>
    <w:rsid w:val="00265E53"/>
    <w:rsid w:val="00266E30"/>
    <w:rsid w:val="00272717"/>
    <w:rsid w:val="00283737"/>
    <w:rsid w:val="00285FF4"/>
    <w:rsid w:val="002860F7"/>
    <w:rsid w:val="0029466E"/>
    <w:rsid w:val="002A1F5F"/>
    <w:rsid w:val="002A75E2"/>
    <w:rsid w:val="002B0B35"/>
    <w:rsid w:val="002B12F6"/>
    <w:rsid w:val="002B25A7"/>
    <w:rsid w:val="002B4CBF"/>
    <w:rsid w:val="002C17AF"/>
    <w:rsid w:val="002D258C"/>
    <w:rsid w:val="002E0607"/>
    <w:rsid w:val="002E0FA7"/>
    <w:rsid w:val="002E3C16"/>
    <w:rsid w:val="002F05CA"/>
    <w:rsid w:val="002F2F5A"/>
    <w:rsid w:val="00300F59"/>
    <w:rsid w:val="00303AD5"/>
    <w:rsid w:val="003176E1"/>
    <w:rsid w:val="00323F5C"/>
    <w:rsid w:val="003306B4"/>
    <w:rsid w:val="00334AE7"/>
    <w:rsid w:val="00336311"/>
    <w:rsid w:val="00342550"/>
    <w:rsid w:val="003441B2"/>
    <w:rsid w:val="00345899"/>
    <w:rsid w:val="003658B5"/>
    <w:rsid w:val="00365C73"/>
    <w:rsid w:val="0036736F"/>
    <w:rsid w:val="00367B69"/>
    <w:rsid w:val="00380E1B"/>
    <w:rsid w:val="003C1E54"/>
    <w:rsid w:val="003C3DC6"/>
    <w:rsid w:val="003C5087"/>
    <w:rsid w:val="003C6B0C"/>
    <w:rsid w:val="003D2428"/>
    <w:rsid w:val="003E0F51"/>
    <w:rsid w:val="003E376A"/>
    <w:rsid w:val="003F3D5E"/>
    <w:rsid w:val="003F7A5E"/>
    <w:rsid w:val="00405257"/>
    <w:rsid w:val="004060D3"/>
    <w:rsid w:val="00417BD6"/>
    <w:rsid w:val="00422DC9"/>
    <w:rsid w:val="004247CA"/>
    <w:rsid w:val="00434AD4"/>
    <w:rsid w:val="004375CA"/>
    <w:rsid w:val="00472C1A"/>
    <w:rsid w:val="0048212E"/>
    <w:rsid w:val="0048243D"/>
    <w:rsid w:val="00484F50"/>
    <w:rsid w:val="0048614D"/>
    <w:rsid w:val="0049213E"/>
    <w:rsid w:val="004B1462"/>
    <w:rsid w:val="004B25D6"/>
    <w:rsid w:val="004B3491"/>
    <w:rsid w:val="004B566D"/>
    <w:rsid w:val="004B5ABB"/>
    <w:rsid w:val="004B738D"/>
    <w:rsid w:val="004C51BA"/>
    <w:rsid w:val="004D035B"/>
    <w:rsid w:val="004D0B14"/>
    <w:rsid w:val="004D6A56"/>
    <w:rsid w:val="004E133A"/>
    <w:rsid w:val="004E23BB"/>
    <w:rsid w:val="004F04FF"/>
    <w:rsid w:val="004F242D"/>
    <w:rsid w:val="004F3DA4"/>
    <w:rsid w:val="004F6B19"/>
    <w:rsid w:val="00501DF3"/>
    <w:rsid w:val="00512EBF"/>
    <w:rsid w:val="00521934"/>
    <w:rsid w:val="00524F58"/>
    <w:rsid w:val="005312D1"/>
    <w:rsid w:val="00533A2F"/>
    <w:rsid w:val="00557409"/>
    <w:rsid w:val="005608BF"/>
    <w:rsid w:val="005725B5"/>
    <w:rsid w:val="00574CB2"/>
    <w:rsid w:val="00575CAF"/>
    <w:rsid w:val="00583606"/>
    <w:rsid w:val="005A2775"/>
    <w:rsid w:val="005B001C"/>
    <w:rsid w:val="005B3D81"/>
    <w:rsid w:val="005C5326"/>
    <w:rsid w:val="005C62D3"/>
    <w:rsid w:val="005F6E61"/>
    <w:rsid w:val="006021EA"/>
    <w:rsid w:val="00602BEA"/>
    <w:rsid w:val="006227E0"/>
    <w:rsid w:val="00624516"/>
    <w:rsid w:val="00634941"/>
    <w:rsid w:val="00670130"/>
    <w:rsid w:val="00674E0E"/>
    <w:rsid w:val="00692972"/>
    <w:rsid w:val="006A21C6"/>
    <w:rsid w:val="006B31B5"/>
    <w:rsid w:val="006B4213"/>
    <w:rsid w:val="006B4D90"/>
    <w:rsid w:val="006C2927"/>
    <w:rsid w:val="006C3F09"/>
    <w:rsid w:val="006D098B"/>
    <w:rsid w:val="006D2506"/>
    <w:rsid w:val="006D496E"/>
    <w:rsid w:val="006E4DFD"/>
    <w:rsid w:val="006E791F"/>
    <w:rsid w:val="00703AA6"/>
    <w:rsid w:val="007074BD"/>
    <w:rsid w:val="00713985"/>
    <w:rsid w:val="00740494"/>
    <w:rsid w:val="0074184B"/>
    <w:rsid w:val="00745E5E"/>
    <w:rsid w:val="0076405E"/>
    <w:rsid w:val="00765C58"/>
    <w:rsid w:val="00777F67"/>
    <w:rsid w:val="00785C03"/>
    <w:rsid w:val="007905B6"/>
    <w:rsid w:val="0079132C"/>
    <w:rsid w:val="007B4030"/>
    <w:rsid w:val="007C2871"/>
    <w:rsid w:val="007C43FC"/>
    <w:rsid w:val="007E5632"/>
    <w:rsid w:val="007E70DB"/>
    <w:rsid w:val="007F2E45"/>
    <w:rsid w:val="008042B8"/>
    <w:rsid w:val="0080476C"/>
    <w:rsid w:val="00807A91"/>
    <w:rsid w:val="00823A8C"/>
    <w:rsid w:val="0083169E"/>
    <w:rsid w:val="008421C3"/>
    <w:rsid w:val="00842651"/>
    <w:rsid w:val="008620AB"/>
    <w:rsid w:val="0086585F"/>
    <w:rsid w:val="008659D7"/>
    <w:rsid w:val="00876472"/>
    <w:rsid w:val="00883561"/>
    <w:rsid w:val="008859E3"/>
    <w:rsid w:val="00886655"/>
    <w:rsid w:val="008A09C2"/>
    <w:rsid w:val="008A506B"/>
    <w:rsid w:val="008A7B5A"/>
    <w:rsid w:val="008D1946"/>
    <w:rsid w:val="008D6A8E"/>
    <w:rsid w:val="008E1735"/>
    <w:rsid w:val="008E5A0C"/>
    <w:rsid w:val="008E7832"/>
    <w:rsid w:val="008F60F2"/>
    <w:rsid w:val="00901038"/>
    <w:rsid w:val="009176B8"/>
    <w:rsid w:val="009260DD"/>
    <w:rsid w:val="00927AF6"/>
    <w:rsid w:val="0093427D"/>
    <w:rsid w:val="009367A1"/>
    <w:rsid w:val="00943037"/>
    <w:rsid w:val="009443F5"/>
    <w:rsid w:val="009510BE"/>
    <w:rsid w:val="0095656D"/>
    <w:rsid w:val="00962C0A"/>
    <w:rsid w:val="00973E79"/>
    <w:rsid w:val="0097511C"/>
    <w:rsid w:val="009817DA"/>
    <w:rsid w:val="009839C9"/>
    <w:rsid w:val="00994F48"/>
    <w:rsid w:val="00996FAB"/>
    <w:rsid w:val="009A1512"/>
    <w:rsid w:val="009A2391"/>
    <w:rsid w:val="009B5294"/>
    <w:rsid w:val="009B61C7"/>
    <w:rsid w:val="009C1196"/>
    <w:rsid w:val="009C4385"/>
    <w:rsid w:val="009D4226"/>
    <w:rsid w:val="009E40F2"/>
    <w:rsid w:val="009E6EA8"/>
    <w:rsid w:val="009F0F24"/>
    <w:rsid w:val="00A13021"/>
    <w:rsid w:val="00A14A75"/>
    <w:rsid w:val="00A1676E"/>
    <w:rsid w:val="00A2140D"/>
    <w:rsid w:val="00A328C5"/>
    <w:rsid w:val="00A44156"/>
    <w:rsid w:val="00A470F1"/>
    <w:rsid w:val="00A53566"/>
    <w:rsid w:val="00A60E1F"/>
    <w:rsid w:val="00A6255B"/>
    <w:rsid w:val="00A67C25"/>
    <w:rsid w:val="00A74489"/>
    <w:rsid w:val="00A75008"/>
    <w:rsid w:val="00A8516E"/>
    <w:rsid w:val="00A865B1"/>
    <w:rsid w:val="00A97CD9"/>
    <w:rsid w:val="00AA069E"/>
    <w:rsid w:val="00AA415D"/>
    <w:rsid w:val="00AB542C"/>
    <w:rsid w:val="00AC0923"/>
    <w:rsid w:val="00AC1DE0"/>
    <w:rsid w:val="00AD0A14"/>
    <w:rsid w:val="00AE21EE"/>
    <w:rsid w:val="00AE55A6"/>
    <w:rsid w:val="00AE6F1F"/>
    <w:rsid w:val="00AF3EC2"/>
    <w:rsid w:val="00B11120"/>
    <w:rsid w:val="00B137D7"/>
    <w:rsid w:val="00B15619"/>
    <w:rsid w:val="00B21DEA"/>
    <w:rsid w:val="00B41D17"/>
    <w:rsid w:val="00B45133"/>
    <w:rsid w:val="00B46DB3"/>
    <w:rsid w:val="00B5225B"/>
    <w:rsid w:val="00B63D95"/>
    <w:rsid w:val="00B77F64"/>
    <w:rsid w:val="00B8373B"/>
    <w:rsid w:val="00B923AF"/>
    <w:rsid w:val="00BB596E"/>
    <w:rsid w:val="00BC2C61"/>
    <w:rsid w:val="00BC7DA3"/>
    <w:rsid w:val="00BE4FAD"/>
    <w:rsid w:val="00BE6430"/>
    <w:rsid w:val="00BF01C0"/>
    <w:rsid w:val="00BF0281"/>
    <w:rsid w:val="00C058AA"/>
    <w:rsid w:val="00C12151"/>
    <w:rsid w:val="00C222A7"/>
    <w:rsid w:val="00C2483A"/>
    <w:rsid w:val="00C30E78"/>
    <w:rsid w:val="00C349A0"/>
    <w:rsid w:val="00C35417"/>
    <w:rsid w:val="00C373DE"/>
    <w:rsid w:val="00C42C1A"/>
    <w:rsid w:val="00C45992"/>
    <w:rsid w:val="00C45AE0"/>
    <w:rsid w:val="00C565FE"/>
    <w:rsid w:val="00C569E0"/>
    <w:rsid w:val="00C56BD3"/>
    <w:rsid w:val="00C60888"/>
    <w:rsid w:val="00C62112"/>
    <w:rsid w:val="00C707E8"/>
    <w:rsid w:val="00C75D26"/>
    <w:rsid w:val="00C77AA9"/>
    <w:rsid w:val="00C809D1"/>
    <w:rsid w:val="00C80EF1"/>
    <w:rsid w:val="00C871B1"/>
    <w:rsid w:val="00C90B5E"/>
    <w:rsid w:val="00CB0E0F"/>
    <w:rsid w:val="00CB2DCE"/>
    <w:rsid w:val="00CB49B7"/>
    <w:rsid w:val="00CD774D"/>
    <w:rsid w:val="00CE6A08"/>
    <w:rsid w:val="00D04AA0"/>
    <w:rsid w:val="00D04BAC"/>
    <w:rsid w:val="00D14375"/>
    <w:rsid w:val="00D16F5A"/>
    <w:rsid w:val="00D20354"/>
    <w:rsid w:val="00D32DBC"/>
    <w:rsid w:val="00D4027A"/>
    <w:rsid w:val="00D43B9E"/>
    <w:rsid w:val="00D56AF2"/>
    <w:rsid w:val="00D63C57"/>
    <w:rsid w:val="00D65177"/>
    <w:rsid w:val="00D74EB7"/>
    <w:rsid w:val="00D7508E"/>
    <w:rsid w:val="00D82585"/>
    <w:rsid w:val="00D91DD0"/>
    <w:rsid w:val="00D9232B"/>
    <w:rsid w:val="00DA2E84"/>
    <w:rsid w:val="00DA3E82"/>
    <w:rsid w:val="00DB0481"/>
    <w:rsid w:val="00DB68C0"/>
    <w:rsid w:val="00DC04F9"/>
    <w:rsid w:val="00DC4B1E"/>
    <w:rsid w:val="00DE2876"/>
    <w:rsid w:val="00DF01B2"/>
    <w:rsid w:val="00E032B2"/>
    <w:rsid w:val="00E040EF"/>
    <w:rsid w:val="00E23C6B"/>
    <w:rsid w:val="00E2479B"/>
    <w:rsid w:val="00E34AB8"/>
    <w:rsid w:val="00E35BEA"/>
    <w:rsid w:val="00E43E84"/>
    <w:rsid w:val="00E452FE"/>
    <w:rsid w:val="00E53321"/>
    <w:rsid w:val="00E633F8"/>
    <w:rsid w:val="00E706EC"/>
    <w:rsid w:val="00E85AE8"/>
    <w:rsid w:val="00E87ADC"/>
    <w:rsid w:val="00E923F0"/>
    <w:rsid w:val="00EA635D"/>
    <w:rsid w:val="00EC3D3B"/>
    <w:rsid w:val="00EE145E"/>
    <w:rsid w:val="00F03110"/>
    <w:rsid w:val="00F120E6"/>
    <w:rsid w:val="00F2042B"/>
    <w:rsid w:val="00F2735B"/>
    <w:rsid w:val="00F31963"/>
    <w:rsid w:val="00F42C65"/>
    <w:rsid w:val="00F510BA"/>
    <w:rsid w:val="00F6627B"/>
    <w:rsid w:val="00F7175A"/>
    <w:rsid w:val="00F82E5F"/>
    <w:rsid w:val="00F84EA1"/>
    <w:rsid w:val="00F92861"/>
    <w:rsid w:val="00FB5355"/>
    <w:rsid w:val="00FD0454"/>
    <w:rsid w:val="00FE1A9F"/>
    <w:rsid w:val="00FF0AF6"/>
    <w:rsid w:val="00FF40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Typewriter"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2A7"/>
    <w:rPr>
      <w:rFonts w:ascii="Times New Roman" w:eastAsia="Times New Roman" w:hAnsi="Times New Roman"/>
      <w:sz w:val="24"/>
      <w:szCs w:val="24"/>
    </w:rPr>
  </w:style>
  <w:style w:type="paragraph" w:styleId="Heading1">
    <w:name w:val="heading 1"/>
    <w:basedOn w:val="Normal"/>
    <w:link w:val="Heading1Char"/>
    <w:uiPriority w:val="99"/>
    <w:qFormat/>
    <w:rsid w:val="002E0FA7"/>
    <w:pPr>
      <w:spacing w:before="100" w:beforeAutospacing="1" w:after="100" w:afterAutospacing="1"/>
      <w:outlineLvl w:val="0"/>
    </w:pPr>
    <w:rPr>
      <w:b/>
      <w:bCs/>
      <w:kern w:val="36"/>
      <w:sz w:val="48"/>
      <w:szCs w:val="48"/>
      <w:lang w:val="en-GB" w:eastAsia="en-GB"/>
    </w:rPr>
  </w:style>
  <w:style w:type="paragraph" w:styleId="Heading2">
    <w:name w:val="heading 2"/>
    <w:basedOn w:val="Normal"/>
    <w:next w:val="Normal"/>
    <w:link w:val="Heading2Char"/>
    <w:unhideWhenUsed/>
    <w:qFormat/>
    <w:locked/>
    <w:rsid w:val="00DC4B1E"/>
    <w:pPr>
      <w:keepNext/>
      <w:keepLines/>
      <w:spacing w:before="200"/>
      <w:outlineLvl w:val="1"/>
    </w:pPr>
    <w:rPr>
      <w:rFonts w:asciiTheme="majorHAnsi" w:eastAsiaTheme="majorEastAsia" w:hAnsiTheme="majorHAnsi" w:cstheme="majorBidi"/>
      <w:b/>
      <w:bCs/>
      <w:sz w:val="36"/>
      <w:szCs w:val="26"/>
    </w:rPr>
  </w:style>
  <w:style w:type="paragraph" w:styleId="Heading3">
    <w:name w:val="heading 3"/>
    <w:basedOn w:val="Normal"/>
    <w:next w:val="Normal"/>
    <w:link w:val="Heading3Char"/>
    <w:unhideWhenUsed/>
    <w:qFormat/>
    <w:locked/>
    <w:rsid w:val="006B4D90"/>
    <w:pPr>
      <w:keepNext/>
      <w:keepLines/>
      <w:spacing w:before="200"/>
      <w:outlineLvl w:val="2"/>
    </w:pPr>
    <w:rPr>
      <w:rFonts w:eastAsiaTheme="majorEastAsia" w:cstheme="majorBidi"/>
      <w:b/>
      <w:bCs/>
    </w:rPr>
  </w:style>
  <w:style w:type="paragraph" w:styleId="Heading4">
    <w:name w:val="heading 4"/>
    <w:basedOn w:val="Normal"/>
    <w:next w:val="Normal"/>
    <w:link w:val="Heading4Char"/>
    <w:unhideWhenUsed/>
    <w:qFormat/>
    <w:locked/>
    <w:rsid w:val="006B4D9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E0FA7"/>
    <w:rPr>
      <w:rFonts w:ascii="Times New Roman" w:hAnsi="Times New Roman" w:cs="Times New Roman"/>
      <w:b/>
      <w:bCs/>
      <w:kern w:val="36"/>
      <w:sz w:val="48"/>
      <w:szCs w:val="48"/>
      <w:lang w:val="en-GB" w:eastAsia="en-GB"/>
    </w:rPr>
  </w:style>
  <w:style w:type="table" w:styleId="TableGrid">
    <w:name w:val="Table Grid"/>
    <w:basedOn w:val="TableNormal"/>
    <w:uiPriority w:val="99"/>
    <w:rsid w:val="00C222A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C222A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222A7"/>
    <w:rPr>
      <w:rFonts w:ascii="Tahoma" w:hAnsi="Tahoma" w:cs="Tahoma"/>
      <w:sz w:val="16"/>
      <w:szCs w:val="16"/>
    </w:rPr>
  </w:style>
  <w:style w:type="character" w:styleId="HTMLTypewriter">
    <w:name w:val="HTML Typewriter"/>
    <w:basedOn w:val="DefaultParagraphFont"/>
    <w:uiPriority w:val="99"/>
    <w:rsid w:val="002E0FA7"/>
    <w:rPr>
      <w:rFonts w:ascii="Courier New" w:hAnsi="Courier New" w:cs="Courier New"/>
      <w:sz w:val="20"/>
      <w:szCs w:val="20"/>
    </w:rPr>
  </w:style>
  <w:style w:type="paragraph" w:styleId="NormalWeb">
    <w:name w:val="Normal (Web)"/>
    <w:basedOn w:val="Normal"/>
    <w:uiPriority w:val="99"/>
    <w:rsid w:val="002E0FA7"/>
    <w:pPr>
      <w:spacing w:before="100" w:beforeAutospacing="1" w:after="100" w:afterAutospacing="1"/>
    </w:pPr>
    <w:rPr>
      <w:lang w:val="en-GB" w:eastAsia="en-GB"/>
    </w:rPr>
  </w:style>
  <w:style w:type="character" w:styleId="Emphasis">
    <w:name w:val="Emphasis"/>
    <w:basedOn w:val="DefaultParagraphFont"/>
    <w:uiPriority w:val="99"/>
    <w:qFormat/>
    <w:rsid w:val="002E0FA7"/>
    <w:rPr>
      <w:b/>
      <w:bCs/>
    </w:rPr>
  </w:style>
  <w:style w:type="paragraph" w:styleId="ListParagraph">
    <w:name w:val="List Paragraph"/>
    <w:basedOn w:val="Normal"/>
    <w:uiPriority w:val="99"/>
    <w:qFormat/>
    <w:rsid w:val="002E0FA7"/>
    <w:pPr>
      <w:ind w:left="720"/>
    </w:pPr>
    <w:rPr>
      <w:rFonts w:ascii="Calibri" w:eastAsia="Calibri" w:hAnsi="Calibri" w:cs="Calibri"/>
      <w:sz w:val="22"/>
      <w:szCs w:val="22"/>
    </w:rPr>
  </w:style>
  <w:style w:type="paragraph" w:styleId="FootnoteText">
    <w:name w:val="footnote text"/>
    <w:basedOn w:val="Normal"/>
    <w:link w:val="FootnoteTextChar"/>
    <w:uiPriority w:val="99"/>
    <w:semiHidden/>
    <w:rsid w:val="001814E8"/>
    <w:rPr>
      <w:sz w:val="20"/>
      <w:szCs w:val="20"/>
    </w:rPr>
  </w:style>
  <w:style w:type="character" w:customStyle="1" w:styleId="FootnoteTextChar">
    <w:name w:val="Footnote Text Char"/>
    <w:basedOn w:val="DefaultParagraphFont"/>
    <w:link w:val="FootnoteText"/>
    <w:uiPriority w:val="99"/>
    <w:semiHidden/>
    <w:locked/>
    <w:rsid w:val="001814E8"/>
    <w:rPr>
      <w:rFonts w:ascii="Times New Roman" w:hAnsi="Times New Roman" w:cs="Times New Roman"/>
      <w:sz w:val="20"/>
      <w:szCs w:val="20"/>
    </w:rPr>
  </w:style>
  <w:style w:type="character" w:styleId="FootnoteReference">
    <w:name w:val="footnote reference"/>
    <w:basedOn w:val="DefaultParagraphFont"/>
    <w:uiPriority w:val="99"/>
    <w:semiHidden/>
    <w:rsid w:val="001814E8"/>
    <w:rPr>
      <w:vertAlign w:val="superscript"/>
    </w:rPr>
  </w:style>
  <w:style w:type="paragraph" w:styleId="Header">
    <w:name w:val="header"/>
    <w:basedOn w:val="Normal"/>
    <w:link w:val="HeaderChar"/>
    <w:uiPriority w:val="99"/>
    <w:semiHidden/>
    <w:rsid w:val="00203CDC"/>
    <w:pPr>
      <w:tabs>
        <w:tab w:val="center" w:pos="4680"/>
        <w:tab w:val="right" w:pos="9360"/>
      </w:tabs>
    </w:pPr>
  </w:style>
  <w:style w:type="character" w:customStyle="1" w:styleId="HeaderChar">
    <w:name w:val="Header Char"/>
    <w:basedOn w:val="DefaultParagraphFont"/>
    <w:link w:val="Header"/>
    <w:uiPriority w:val="99"/>
    <w:semiHidden/>
    <w:locked/>
    <w:rsid w:val="00203CDC"/>
    <w:rPr>
      <w:rFonts w:ascii="Times New Roman" w:hAnsi="Times New Roman" w:cs="Times New Roman"/>
      <w:sz w:val="24"/>
      <w:szCs w:val="24"/>
    </w:rPr>
  </w:style>
  <w:style w:type="paragraph" w:styleId="Footer">
    <w:name w:val="footer"/>
    <w:basedOn w:val="Normal"/>
    <w:link w:val="FooterChar"/>
    <w:uiPriority w:val="99"/>
    <w:semiHidden/>
    <w:rsid w:val="00203CDC"/>
    <w:pPr>
      <w:tabs>
        <w:tab w:val="center" w:pos="4680"/>
        <w:tab w:val="right" w:pos="9360"/>
      </w:tabs>
    </w:pPr>
  </w:style>
  <w:style w:type="character" w:customStyle="1" w:styleId="FooterChar">
    <w:name w:val="Footer Char"/>
    <w:basedOn w:val="DefaultParagraphFont"/>
    <w:link w:val="Footer"/>
    <w:uiPriority w:val="99"/>
    <w:semiHidden/>
    <w:locked/>
    <w:rsid w:val="00203CDC"/>
    <w:rPr>
      <w:rFonts w:ascii="Times New Roman" w:hAnsi="Times New Roman" w:cs="Times New Roman"/>
      <w:sz w:val="24"/>
      <w:szCs w:val="24"/>
    </w:rPr>
  </w:style>
  <w:style w:type="paragraph" w:styleId="DocumentMap">
    <w:name w:val="Document Map"/>
    <w:basedOn w:val="Normal"/>
    <w:link w:val="DocumentMapChar"/>
    <w:uiPriority w:val="99"/>
    <w:semiHidden/>
    <w:rsid w:val="0040525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193DA0"/>
    <w:rPr>
      <w:rFonts w:ascii="Times New Roman" w:hAnsi="Times New Roman" w:cs="Times New Roman"/>
      <w:sz w:val="2"/>
      <w:szCs w:val="2"/>
    </w:rPr>
  </w:style>
  <w:style w:type="character" w:styleId="PageNumber">
    <w:name w:val="page number"/>
    <w:basedOn w:val="DefaultParagraphFont"/>
    <w:uiPriority w:val="99"/>
    <w:rsid w:val="00901038"/>
  </w:style>
  <w:style w:type="character" w:styleId="PlaceholderText">
    <w:name w:val="Placeholder Text"/>
    <w:basedOn w:val="DefaultParagraphFont"/>
    <w:uiPriority w:val="99"/>
    <w:semiHidden/>
    <w:rsid w:val="004E133A"/>
    <w:rPr>
      <w:color w:val="808080"/>
    </w:rPr>
  </w:style>
  <w:style w:type="character" w:styleId="SubtleEmphasis">
    <w:name w:val="Subtle Emphasis"/>
    <w:basedOn w:val="DefaultParagraphFont"/>
    <w:uiPriority w:val="19"/>
    <w:qFormat/>
    <w:rsid w:val="004E133A"/>
    <w:rPr>
      <w:i/>
      <w:iCs/>
      <w:color w:val="808080" w:themeColor="text1" w:themeTint="7F"/>
    </w:rPr>
  </w:style>
  <w:style w:type="paragraph" w:styleId="Title">
    <w:name w:val="Title"/>
    <w:basedOn w:val="Normal"/>
    <w:next w:val="Normal"/>
    <w:link w:val="TitleChar"/>
    <w:qFormat/>
    <w:locked/>
    <w:rsid w:val="00DC4B1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4B1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qFormat/>
    <w:locked/>
    <w:rsid w:val="00DC4B1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DC4B1E"/>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rsid w:val="00DC4B1E"/>
    <w:rPr>
      <w:rFonts w:asciiTheme="majorHAnsi" w:eastAsiaTheme="majorEastAsia" w:hAnsiTheme="majorHAnsi" w:cstheme="majorBidi"/>
      <w:b/>
      <w:bCs/>
      <w:sz w:val="36"/>
      <w:szCs w:val="26"/>
    </w:rPr>
  </w:style>
  <w:style w:type="character" w:styleId="Strong">
    <w:name w:val="Strong"/>
    <w:basedOn w:val="DefaultParagraphFont"/>
    <w:qFormat/>
    <w:locked/>
    <w:rsid w:val="00DC4B1E"/>
    <w:rPr>
      <w:b/>
      <w:bCs/>
    </w:rPr>
  </w:style>
  <w:style w:type="character" w:customStyle="1" w:styleId="Heading3Char">
    <w:name w:val="Heading 3 Char"/>
    <w:basedOn w:val="DefaultParagraphFont"/>
    <w:link w:val="Heading3"/>
    <w:rsid w:val="006B4D90"/>
    <w:rPr>
      <w:rFonts w:ascii="Times New Roman" w:eastAsiaTheme="majorEastAsia" w:hAnsi="Times New Roman" w:cstheme="majorBidi"/>
      <w:b/>
      <w:bCs/>
      <w:sz w:val="24"/>
      <w:szCs w:val="24"/>
    </w:rPr>
  </w:style>
  <w:style w:type="character" w:customStyle="1" w:styleId="Style1">
    <w:name w:val="Style1"/>
    <w:uiPriority w:val="1"/>
    <w:rsid w:val="00DC4B1E"/>
    <w:rPr>
      <w:rFonts w:ascii="Times New Roman" w:hAnsi="Times New Roman"/>
      <w:color w:val="auto"/>
      <w:sz w:val="24"/>
    </w:rPr>
  </w:style>
  <w:style w:type="character" w:customStyle="1" w:styleId="Heading4Char">
    <w:name w:val="Heading 4 Char"/>
    <w:basedOn w:val="DefaultParagraphFont"/>
    <w:link w:val="Heading4"/>
    <w:rsid w:val="006B4D90"/>
    <w:rPr>
      <w:rFonts w:asciiTheme="majorHAnsi" w:eastAsiaTheme="majorEastAsia" w:hAnsiTheme="majorHAnsi" w:cstheme="majorBidi"/>
      <w:b/>
      <w:bCs/>
      <w:i/>
      <w:iCs/>
      <w:color w:val="4F81BD" w:themeColor="accent1"/>
      <w:sz w:val="24"/>
      <w:szCs w:val="24"/>
    </w:rPr>
  </w:style>
  <w:style w:type="character" w:styleId="Hyperlink">
    <w:name w:val="Hyperlink"/>
    <w:basedOn w:val="DefaultParagraphFont"/>
    <w:uiPriority w:val="99"/>
    <w:unhideWhenUsed/>
    <w:rsid w:val="009367A1"/>
    <w:rPr>
      <w:color w:val="0000FF" w:themeColor="hyperlink"/>
      <w:u w:val="single"/>
    </w:rPr>
  </w:style>
  <w:style w:type="character" w:styleId="CommentReference">
    <w:name w:val="annotation reference"/>
    <w:basedOn w:val="DefaultParagraphFont"/>
    <w:uiPriority w:val="99"/>
    <w:semiHidden/>
    <w:unhideWhenUsed/>
    <w:rsid w:val="00162B19"/>
    <w:rPr>
      <w:sz w:val="16"/>
      <w:szCs w:val="16"/>
    </w:rPr>
  </w:style>
  <w:style w:type="paragraph" w:styleId="CommentText">
    <w:name w:val="annotation text"/>
    <w:basedOn w:val="Normal"/>
    <w:link w:val="CommentTextChar"/>
    <w:uiPriority w:val="99"/>
    <w:semiHidden/>
    <w:unhideWhenUsed/>
    <w:rsid w:val="00162B19"/>
    <w:rPr>
      <w:sz w:val="20"/>
      <w:szCs w:val="20"/>
    </w:rPr>
  </w:style>
  <w:style w:type="character" w:customStyle="1" w:styleId="CommentTextChar">
    <w:name w:val="Comment Text Char"/>
    <w:basedOn w:val="DefaultParagraphFont"/>
    <w:link w:val="CommentText"/>
    <w:uiPriority w:val="99"/>
    <w:semiHidden/>
    <w:rsid w:val="00162B19"/>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62B19"/>
    <w:rPr>
      <w:b/>
      <w:bCs/>
    </w:rPr>
  </w:style>
  <w:style w:type="character" w:customStyle="1" w:styleId="CommentSubjectChar">
    <w:name w:val="Comment Subject Char"/>
    <w:basedOn w:val="CommentTextChar"/>
    <w:link w:val="CommentSubject"/>
    <w:uiPriority w:val="99"/>
    <w:semiHidden/>
    <w:rsid w:val="00162B19"/>
    <w:rPr>
      <w:rFonts w:ascii="Times New Roman" w:eastAsia="Times New Roman" w:hAnsi="Times New Roman"/>
      <w:b/>
      <w:bCs/>
      <w:sz w:val="20"/>
      <w:szCs w:val="20"/>
    </w:rPr>
  </w:style>
  <w:style w:type="paragraph" w:styleId="z-TopofForm">
    <w:name w:val="HTML Top of Form"/>
    <w:basedOn w:val="Normal"/>
    <w:next w:val="Normal"/>
    <w:link w:val="z-TopofFormChar"/>
    <w:hidden/>
    <w:uiPriority w:val="99"/>
    <w:semiHidden/>
    <w:unhideWhenUsed/>
    <w:rsid w:val="00E5332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5332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5332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53321"/>
    <w:rPr>
      <w:rFonts w:ascii="Arial" w:eastAsia="Times New Roman" w:hAnsi="Arial" w:cs="Arial"/>
      <w:vanish/>
      <w:sz w:val="16"/>
      <w:szCs w:val="16"/>
    </w:rPr>
  </w:style>
  <w:style w:type="character" w:customStyle="1" w:styleId="StyleLatinGillSansMT75pt">
    <w:name w:val="Style (Latin) Gill Sans MT 7.5 pt"/>
    <w:basedOn w:val="DefaultParagraphFont"/>
    <w:rsid w:val="00D14375"/>
    <w:rPr>
      <w:rFonts w:ascii="Gill Sans MT Condensed" w:hAnsi="Gill Sans MT Condensed"/>
      <w:sz w:val="15"/>
      <w:szCs w:val="15"/>
    </w:rPr>
  </w:style>
</w:styles>
</file>

<file path=word/webSettings.xml><?xml version="1.0" encoding="utf-8"?>
<w:webSettings xmlns:r="http://schemas.openxmlformats.org/officeDocument/2006/relationships" xmlns:w="http://schemas.openxmlformats.org/wordprocessingml/2006/main">
  <w:divs>
    <w:div w:id="21520218">
      <w:bodyDiv w:val="1"/>
      <w:marLeft w:val="0"/>
      <w:marRight w:val="0"/>
      <w:marTop w:val="0"/>
      <w:marBottom w:val="0"/>
      <w:divBdr>
        <w:top w:val="none" w:sz="0" w:space="0" w:color="auto"/>
        <w:left w:val="none" w:sz="0" w:space="0" w:color="auto"/>
        <w:bottom w:val="none" w:sz="0" w:space="0" w:color="auto"/>
        <w:right w:val="none" w:sz="0" w:space="0" w:color="auto"/>
      </w:divBdr>
    </w:div>
    <w:div w:id="484666405">
      <w:bodyDiv w:val="1"/>
      <w:marLeft w:val="0"/>
      <w:marRight w:val="0"/>
      <w:marTop w:val="0"/>
      <w:marBottom w:val="0"/>
      <w:divBdr>
        <w:top w:val="none" w:sz="0" w:space="0" w:color="auto"/>
        <w:left w:val="none" w:sz="0" w:space="0" w:color="auto"/>
        <w:bottom w:val="none" w:sz="0" w:space="0" w:color="auto"/>
        <w:right w:val="none" w:sz="0" w:space="0" w:color="auto"/>
      </w:divBdr>
    </w:div>
    <w:div w:id="523591047">
      <w:bodyDiv w:val="1"/>
      <w:marLeft w:val="0"/>
      <w:marRight w:val="0"/>
      <w:marTop w:val="0"/>
      <w:marBottom w:val="0"/>
      <w:divBdr>
        <w:top w:val="none" w:sz="0" w:space="0" w:color="auto"/>
        <w:left w:val="none" w:sz="0" w:space="0" w:color="auto"/>
        <w:bottom w:val="none" w:sz="0" w:space="0" w:color="auto"/>
        <w:right w:val="none" w:sz="0" w:space="0" w:color="auto"/>
      </w:divBdr>
    </w:div>
    <w:div w:id="561450734">
      <w:bodyDiv w:val="1"/>
      <w:marLeft w:val="0"/>
      <w:marRight w:val="0"/>
      <w:marTop w:val="0"/>
      <w:marBottom w:val="0"/>
      <w:divBdr>
        <w:top w:val="none" w:sz="0" w:space="0" w:color="auto"/>
        <w:left w:val="none" w:sz="0" w:space="0" w:color="auto"/>
        <w:bottom w:val="none" w:sz="0" w:space="0" w:color="auto"/>
        <w:right w:val="none" w:sz="0" w:space="0" w:color="auto"/>
      </w:divBdr>
      <w:divsChild>
        <w:div w:id="1735468522">
          <w:marLeft w:val="0"/>
          <w:marRight w:val="0"/>
          <w:marTop w:val="0"/>
          <w:marBottom w:val="0"/>
          <w:divBdr>
            <w:top w:val="none" w:sz="0" w:space="0" w:color="auto"/>
            <w:left w:val="none" w:sz="0" w:space="0" w:color="auto"/>
            <w:bottom w:val="none" w:sz="0" w:space="0" w:color="auto"/>
            <w:right w:val="none" w:sz="0" w:space="0" w:color="auto"/>
          </w:divBdr>
          <w:divsChild>
            <w:div w:id="1228882201">
              <w:marLeft w:val="0"/>
              <w:marRight w:val="0"/>
              <w:marTop w:val="0"/>
              <w:marBottom w:val="0"/>
              <w:divBdr>
                <w:top w:val="none" w:sz="0" w:space="0" w:color="auto"/>
                <w:left w:val="none" w:sz="0" w:space="0" w:color="auto"/>
                <w:bottom w:val="none" w:sz="0" w:space="0" w:color="auto"/>
                <w:right w:val="none" w:sz="0" w:space="0" w:color="auto"/>
              </w:divBdr>
              <w:divsChild>
                <w:div w:id="151603120">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 w:id="995642645">
      <w:bodyDiv w:val="1"/>
      <w:marLeft w:val="0"/>
      <w:marRight w:val="0"/>
      <w:marTop w:val="0"/>
      <w:marBottom w:val="0"/>
      <w:divBdr>
        <w:top w:val="none" w:sz="0" w:space="0" w:color="auto"/>
        <w:left w:val="none" w:sz="0" w:space="0" w:color="auto"/>
        <w:bottom w:val="none" w:sz="0" w:space="0" w:color="auto"/>
        <w:right w:val="none" w:sz="0" w:space="0" w:color="auto"/>
      </w:divBdr>
      <w:divsChild>
        <w:div w:id="386415678">
          <w:marLeft w:val="0"/>
          <w:marRight w:val="0"/>
          <w:marTop w:val="0"/>
          <w:marBottom w:val="0"/>
          <w:divBdr>
            <w:top w:val="none" w:sz="0" w:space="0" w:color="auto"/>
            <w:left w:val="none" w:sz="0" w:space="0" w:color="auto"/>
            <w:bottom w:val="none" w:sz="0" w:space="0" w:color="auto"/>
            <w:right w:val="none" w:sz="0" w:space="0" w:color="auto"/>
          </w:divBdr>
          <w:divsChild>
            <w:div w:id="15470704">
              <w:marLeft w:val="0"/>
              <w:marRight w:val="0"/>
              <w:marTop w:val="0"/>
              <w:marBottom w:val="0"/>
              <w:divBdr>
                <w:top w:val="none" w:sz="0" w:space="0" w:color="auto"/>
                <w:left w:val="none" w:sz="0" w:space="0" w:color="auto"/>
                <w:bottom w:val="none" w:sz="0" w:space="0" w:color="auto"/>
                <w:right w:val="none" w:sz="0" w:space="0" w:color="auto"/>
              </w:divBdr>
              <w:divsChild>
                <w:div w:id="1047027322">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 w:id="1939563478">
      <w:marLeft w:val="0"/>
      <w:marRight w:val="0"/>
      <w:marTop w:val="0"/>
      <w:marBottom w:val="0"/>
      <w:divBdr>
        <w:top w:val="none" w:sz="0" w:space="0" w:color="auto"/>
        <w:left w:val="none" w:sz="0" w:space="0" w:color="auto"/>
        <w:bottom w:val="none" w:sz="0" w:space="0" w:color="auto"/>
        <w:right w:val="none" w:sz="0" w:space="0" w:color="auto"/>
      </w:divBdr>
      <w:divsChild>
        <w:div w:id="1939563903">
          <w:marLeft w:val="0"/>
          <w:marRight w:val="0"/>
          <w:marTop w:val="0"/>
          <w:marBottom w:val="0"/>
          <w:divBdr>
            <w:top w:val="none" w:sz="0" w:space="0" w:color="auto"/>
            <w:left w:val="none" w:sz="0" w:space="0" w:color="auto"/>
            <w:bottom w:val="none" w:sz="0" w:space="0" w:color="auto"/>
            <w:right w:val="none" w:sz="0" w:space="0" w:color="auto"/>
          </w:divBdr>
          <w:divsChild>
            <w:div w:id="193956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3479">
      <w:marLeft w:val="0"/>
      <w:marRight w:val="0"/>
      <w:marTop w:val="0"/>
      <w:marBottom w:val="0"/>
      <w:divBdr>
        <w:top w:val="none" w:sz="0" w:space="0" w:color="auto"/>
        <w:left w:val="none" w:sz="0" w:space="0" w:color="auto"/>
        <w:bottom w:val="none" w:sz="0" w:space="0" w:color="auto"/>
        <w:right w:val="none" w:sz="0" w:space="0" w:color="auto"/>
      </w:divBdr>
      <w:divsChild>
        <w:div w:id="1939563581">
          <w:marLeft w:val="0"/>
          <w:marRight w:val="0"/>
          <w:marTop w:val="0"/>
          <w:marBottom w:val="0"/>
          <w:divBdr>
            <w:top w:val="none" w:sz="0" w:space="0" w:color="auto"/>
            <w:left w:val="none" w:sz="0" w:space="0" w:color="auto"/>
            <w:bottom w:val="none" w:sz="0" w:space="0" w:color="auto"/>
            <w:right w:val="none" w:sz="0" w:space="0" w:color="auto"/>
          </w:divBdr>
          <w:divsChild>
            <w:div w:id="193956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3481">
      <w:marLeft w:val="0"/>
      <w:marRight w:val="0"/>
      <w:marTop w:val="0"/>
      <w:marBottom w:val="0"/>
      <w:divBdr>
        <w:top w:val="none" w:sz="0" w:space="0" w:color="auto"/>
        <w:left w:val="none" w:sz="0" w:space="0" w:color="auto"/>
        <w:bottom w:val="none" w:sz="0" w:space="0" w:color="auto"/>
        <w:right w:val="none" w:sz="0" w:space="0" w:color="auto"/>
      </w:divBdr>
      <w:divsChild>
        <w:div w:id="1939564027">
          <w:marLeft w:val="0"/>
          <w:marRight w:val="0"/>
          <w:marTop w:val="0"/>
          <w:marBottom w:val="0"/>
          <w:divBdr>
            <w:top w:val="none" w:sz="0" w:space="0" w:color="auto"/>
            <w:left w:val="none" w:sz="0" w:space="0" w:color="auto"/>
            <w:bottom w:val="none" w:sz="0" w:space="0" w:color="auto"/>
            <w:right w:val="none" w:sz="0" w:space="0" w:color="auto"/>
          </w:divBdr>
          <w:divsChild>
            <w:div w:id="1939563740">
              <w:marLeft w:val="0"/>
              <w:marRight w:val="0"/>
              <w:marTop w:val="0"/>
              <w:marBottom w:val="0"/>
              <w:divBdr>
                <w:top w:val="none" w:sz="0" w:space="0" w:color="auto"/>
                <w:left w:val="none" w:sz="0" w:space="0" w:color="auto"/>
                <w:bottom w:val="none" w:sz="0" w:space="0" w:color="auto"/>
                <w:right w:val="none" w:sz="0" w:space="0" w:color="auto"/>
              </w:divBdr>
              <w:divsChild>
                <w:div w:id="1939564085">
                  <w:marLeft w:val="0"/>
                  <w:marRight w:val="0"/>
                  <w:marTop w:val="0"/>
                  <w:marBottom w:val="0"/>
                  <w:divBdr>
                    <w:top w:val="none" w:sz="0" w:space="0" w:color="auto"/>
                    <w:left w:val="none" w:sz="0" w:space="0" w:color="auto"/>
                    <w:bottom w:val="none" w:sz="0" w:space="0" w:color="auto"/>
                    <w:right w:val="none" w:sz="0" w:space="0" w:color="auto"/>
                  </w:divBdr>
                  <w:divsChild>
                    <w:div w:id="1939564038">
                      <w:marLeft w:val="0"/>
                      <w:marRight w:val="0"/>
                      <w:marTop w:val="0"/>
                      <w:marBottom w:val="0"/>
                      <w:divBdr>
                        <w:top w:val="none" w:sz="0" w:space="0" w:color="auto"/>
                        <w:left w:val="none" w:sz="0" w:space="0" w:color="auto"/>
                        <w:bottom w:val="none" w:sz="0" w:space="0" w:color="auto"/>
                        <w:right w:val="none" w:sz="0" w:space="0" w:color="auto"/>
                      </w:divBdr>
                      <w:divsChild>
                        <w:div w:id="1939563943">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 w:id="1939563485">
      <w:marLeft w:val="0"/>
      <w:marRight w:val="0"/>
      <w:marTop w:val="0"/>
      <w:marBottom w:val="0"/>
      <w:divBdr>
        <w:top w:val="none" w:sz="0" w:space="0" w:color="auto"/>
        <w:left w:val="none" w:sz="0" w:space="0" w:color="auto"/>
        <w:bottom w:val="none" w:sz="0" w:space="0" w:color="auto"/>
        <w:right w:val="none" w:sz="0" w:space="0" w:color="auto"/>
      </w:divBdr>
      <w:divsChild>
        <w:div w:id="1939563497">
          <w:marLeft w:val="0"/>
          <w:marRight w:val="0"/>
          <w:marTop w:val="0"/>
          <w:marBottom w:val="0"/>
          <w:divBdr>
            <w:top w:val="none" w:sz="0" w:space="0" w:color="auto"/>
            <w:left w:val="none" w:sz="0" w:space="0" w:color="auto"/>
            <w:bottom w:val="none" w:sz="0" w:space="0" w:color="auto"/>
            <w:right w:val="none" w:sz="0" w:space="0" w:color="auto"/>
          </w:divBdr>
          <w:divsChild>
            <w:div w:id="193956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3491">
      <w:marLeft w:val="0"/>
      <w:marRight w:val="0"/>
      <w:marTop w:val="0"/>
      <w:marBottom w:val="0"/>
      <w:divBdr>
        <w:top w:val="none" w:sz="0" w:space="0" w:color="auto"/>
        <w:left w:val="none" w:sz="0" w:space="0" w:color="auto"/>
        <w:bottom w:val="none" w:sz="0" w:space="0" w:color="auto"/>
        <w:right w:val="none" w:sz="0" w:space="0" w:color="auto"/>
      </w:divBdr>
      <w:divsChild>
        <w:div w:id="1939563981">
          <w:marLeft w:val="0"/>
          <w:marRight w:val="0"/>
          <w:marTop w:val="0"/>
          <w:marBottom w:val="0"/>
          <w:divBdr>
            <w:top w:val="none" w:sz="0" w:space="0" w:color="auto"/>
            <w:left w:val="none" w:sz="0" w:space="0" w:color="auto"/>
            <w:bottom w:val="none" w:sz="0" w:space="0" w:color="auto"/>
            <w:right w:val="none" w:sz="0" w:space="0" w:color="auto"/>
          </w:divBdr>
          <w:divsChild>
            <w:div w:id="1939564151">
              <w:marLeft w:val="0"/>
              <w:marRight w:val="0"/>
              <w:marTop w:val="0"/>
              <w:marBottom w:val="0"/>
              <w:divBdr>
                <w:top w:val="none" w:sz="0" w:space="0" w:color="auto"/>
                <w:left w:val="none" w:sz="0" w:space="0" w:color="auto"/>
                <w:bottom w:val="none" w:sz="0" w:space="0" w:color="auto"/>
                <w:right w:val="none" w:sz="0" w:space="0" w:color="auto"/>
              </w:divBdr>
              <w:divsChild>
                <w:div w:id="1939563782">
                  <w:marLeft w:val="0"/>
                  <w:marRight w:val="0"/>
                  <w:marTop w:val="0"/>
                  <w:marBottom w:val="0"/>
                  <w:divBdr>
                    <w:top w:val="none" w:sz="0" w:space="0" w:color="auto"/>
                    <w:left w:val="none" w:sz="0" w:space="0" w:color="auto"/>
                    <w:bottom w:val="none" w:sz="0" w:space="0" w:color="auto"/>
                    <w:right w:val="none" w:sz="0" w:space="0" w:color="auto"/>
                  </w:divBdr>
                  <w:divsChild>
                    <w:div w:id="1939563972">
                      <w:marLeft w:val="0"/>
                      <w:marRight w:val="0"/>
                      <w:marTop w:val="0"/>
                      <w:marBottom w:val="0"/>
                      <w:divBdr>
                        <w:top w:val="none" w:sz="0" w:space="0" w:color="auto"/>
                        <w:left w:val="none" w:sz="0" w:space="0" w:color="auto"/>
                        <w:bottom w:val="none" w:sz="0" w:space="0" w:color="auto"/>
                        <w:right w:val="none" w:sz="0" w:space="0" w:color="auto"/>
                      </w:divBdr>
                      <w:divsChild>
                        <w:div w:id="1939563844">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 w:id="1939563495">
      <w:marLeft w:val="0"/>
      <w:marRight w:val="0"/>
      <w:marTop w:val="0"/>
      <w:marBottom w:val="0"/>
      <w:divBdr>
        <w:top w:val="none" w:sz="0" w:space="0" w:color="auto"/>
        <w:left w:val="none" w:sz="0" w:space="0" w:color="auto"/>
        <w:bottom w:val="none" w:sz="0" w:space="0" w:color="auto"/>
        <w:right w:val="none" w:sz="0" w:space="0" w:color="auto"/>
      </w:divBdr>
      <w:divsChild>
        <w:div w:id="1939563624">
          <w:marLeft w:val="0"/>
          <w:marRight w:val="0"/>
          <w:marTop w:val="0"/>
          <w:marBottom w:val="0"/>
          <w:divBdr>
            <w:top w:val="none" w:sz="0" w:space="0" w:color="auto"/>
            <w:left w:val="none" w:sz="0" w:space="0" w:color="auto"/>
            <w:bottom w:val="none" w:sz="0" w:space="0" w:color="auto"/>
            <w:right w:val="none" w:sz="0" w:space="0" w:color="auto"/>
          </w:divBdr>
          <w:divsChild>
            <w:div w:id="193956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3496">
      <w:marLeft w:val="0"/>
      <w:marRight w:val="0"/>
      <w:marTop w:val="0"/>
      <w:marBottom w:val="0"/>
      <w:divBdr>
        <w:top w:val="none" w:sz="0" w:space="0" w:color="auto"/>
        <w:left w:val="none" w:sz="0" w:space="0" w:color="auto"/>
        <w:bottom w:val="none" w:sz="0" w:space="0" w:color="auto"/>
        <w:right w:val="none" w:sz="0" w:space="0" w:color="auto"/>
      </w:divBdr>
      <w:divsChild>
        <w:div w:id="1939563965">
          <w:marLeft w:val="0"/>
          <w:marRight w:val="0"/>
          <w:marTop w:val="0"/>
          <w:marBottom w:val="0"/>
          <w:divBdr>
            <w:top w:val="none" w:sz="0" w:space="0" w:color="auto"/>
            <w:left w:val="none" w:sz="0" w:space="0" w:color="auto"/>
            <w:bottom w:val="none" w:sz="0" w:space="0" w:color="auto"/>
            <w:right w:val="none" w:sz="0" w:space="0" w:color="auto"/>
          </w:divBdr>
          <w:divsChild>
            <w:div w:id="1939564030">
              <w:marLeft w:val="0"/>
              <w:marRight w:val="0"/>
              <w:marTop w:val="0"/>
              <w:marBottom w:val="0"/>
              <w:divBdr>
                <w:top w:val="none" w:sz="0" w:space="0" w:color="auto"/>
                <w:left w:val="none" w:sz="0" w:space="0" w:color="auto"/>
                <w:bottom w:val="none" w:sz="0" w:space="0" w:color="auto"/>
                <w:right w:val="none" w:sz="0" w:space="0" w:color="auto"/>
              </w:divBdr>
              <w:divsChild>
                <w:div w:id="1939564097">
                  <w:marLeft w:val="0"/>
                  <w:marRight w:val="0"/>
                  <w:marTop w:val="0"/>
                  <w:marBottom w:val="0"/>
                  <w:divBdr>
                    <w:top w:val="none" w:sz="0" w:space="0" w:color="auto"/>
                    <w:left w:val="none" w:sz="0" w:space="0" w:color="auto"/>
                    <w:bottom w:val="none" w:sz="0" w:space="0" w:color="auto"/>
                    <w:right w:val="none" w:sz="0" w:space="0" w:color="auto"/>
                  </w:divBdr>
                  <w:divsChild>
                    <w:div w:id="1939563525">
                      <w:marLeft w:val="0"/>
                      <w:marRight w:val="0"/>
                      <w:marTop w:val="0"/>
                      <w:marBottom w:val="0"/>
                      <w:divBdr>
                        <w:top w:val="none" w:sz="0" w:space="0" w:color="auto"/>
                        <w:left w:val="none" w:sz="0" w:space="0" w:color="auto"/>
                        <w:bottom w:val="none" w:sz="0" w:space="0" w:color="auto"/>
                        <w:right w:val="none" w:sz="0" w:space="0" w:color="auto"/>
                      </w:divBdr>
                      <w:divsChild>
                        <w:div w:id="1939564056">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 w:id="1939563500">
      <w:marLeft w:val="0"/>
      <w:marRight w:val="0"/>
      <w:marTop w:val="0"/>
      <w:marBottom w:val="0"/>
      <w:divBdr>
        <w:top w:val="none" w:sz="0" w:space="0" w:color="auto"/>
        <w:left w:val="none" w:sz="0" w:space="0" w:color="auto"/>
        <w:bottom w:val="none" w:sz="0" w:space="0" w:color="auto"/>
        <w:right w:val="none" w:sz="0" w:space="0" w:color="auto"/>
      </w:divBdr>
      <w:divsChild>
        <w:div w:id="1939564087">
          <w:marLeft w:val="0"/>
          <w:marRight w:val="0"/>
          <w:marTop w:val="0"/>
          <w:marBottom w:val="0"/>
          <w:divBdr>
            <w:top w:val="none" w:sz="0" w:space="0" w:color="auto"/>
            <w:left w:val="none" w:sz="0" w:space="0" w:color="auto"/>
            <w:bottom w:val="none" w:sz="0" w:space="0" w:color="auto"/>
            <w:right w:val="none" w:sz="0" w:space="0" w:color="auto"/>
          </w:divBdr>
          <w:divsChild>
            <w:div w:id="193956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3504">
      <w:marLeft w:val="0"/>
      <w:marRight w:val="0"/>
      <w:marTop w:val="0"/>
      <w:marBottom w:val="0"/>
      <w:divBdr>
        <w:top w:val="none" w:sz="0" w:space="0" w:color="auto"/>
        <w:left w:val="none" w:sz="0" w:space="0" w:color="auto"/>
        <w:bottom w:val="none" w:sz="0" w:space="0" w:color="auto"/>
        <w:right w:val="none" w:sz="0" w:space="0" w:color="auto"/>
      </w:divBdr>
      <w:divsChild>
        <w:div w:id="1939564098">
          <w:marLeft w:val="0"/>
          <w:marRight w:val="0"/>
          <w:marTop w:val="0"/>
          <w:marBottom w:val="0"/>
          <w:divBdr>
            <w:top w:val="none" w:sz="0" w:space="0" w:color="auto"/>
            <w:left w:val="none" w:sz="0" w:space="0" w:color="auto"/>
            <w:bottom w:val="none" w:sz="0" w:space="0" w:color="auto"/>
            <w:right w:val="none" w:sz="0" w:space="0" w:color="auto"/>
          </w:divBdr>
          <w:divsChild>
            <w:div w:id="193956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3510">
      <w:marLeft w:val="0"/>
      <w:marRight w:val="0"/>
      <w:marTop w:val="0"/>
      <w:marBottom w:val="0"/>
      <w:divBdr>
        <w:top w:val="none" w:sz="0" w:space="0" w:color="auto"/>
        <w:left w:val="none" w:sz="0" w:space="0" w:color="auto"/>
        <w:bottom w:val="none" w:sz="0" w:space="0" w:color="auto"/>
        <w:right w:val="none" w:sz="0" w:space="0" w:color="auto"/>
      </w:divBdr>
      <w:divsChild>
        <w:div w:id="1939564014">
          <w:marLeft w:val="0"/>
          <w:marRight w:val="0"/>
          <w:marTop w:val="0"/>
          <w:marBottom w:val="0"/>
          <w:divBdr>
            <w:top w:val="none" w:sz="0" w:space="0" w:color="auto"/>
            <w:left w:val="none" w:sz="0" w:space="0" w:color="auto"/>
            <w:bottom w:val="none" w:sz="0" w:space="0" w:color="auto"/>
            <w:right w:val="none" w:sz="0" w:space="0" w:color="auto"/>
          </w:divBdr>
          <w:divsChild>
            <w:div w:id="193956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3513">
      <w:marLeft w:val="0"/>
      <w:marRight w:val="0"/>
      <w:marTop w:val="0"/>
      <w:marBottom w:val="0"/>
      <w:divBdr>
        <w:top w:val="none" w:sz="0" w:space="0" w:color="auto"/>
        <w:left w:val="none" w:sz="0" w:space="0" w:color="auto"/>
        <w:bottom w:val="none" w:sz="0" w:space="0" w:color="auto"/>
        <w:right w:val="none" w:sz="0" w:space="0" w:color="auto"/>
      </w:divBdr>
      <w:divsChild>
        <w:div w:id="1939563516">
          <w:marLeft w:val="0"/>
          <w:marRight w:val="0"/>
          <w:marTop w:val="0"/>
          <w:marBottom w:val="0"/>
          <w:divBdr>
            <w:top w:val="none" w:sz="0" w:space="0" w:color="auto"/>
            <w:left w:val="none" w:sz="0" w:space="0" w:color="auto"/>
            <w:bottom w:val="none" w:sz="0" w:space="0" w:color="auto"/>
            <w:right w:val="none" w:sz="0" w:space="0" w:color="auto"/>
          </w:divBdr>
          <w:divsChild>
            <w:div w:id="193956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3517">
      <w:marLeft w:val="0"/>
      <w:marRight w:val="0"/>
      <w:marTop w:val="0"/>
      <w:marBottom w:val="0"/>
      <w:divBdr>
        <w:top w:val="none" w:sz="0" w:space="0" w:color="auto"/>
        <w:left w:val="none" w:sz="0" w:space="0" w:color="auto"/>
        <w:bottom w:val="none" w:sz="0" w:space="0" w:color="auto"/>
        <w:right w:val="none" w:sz="0" w:space="0" w:color="auto"/>
      </w:divBdr>
      <w:divsChild>
        <w:div w:id="1939563593">
          <w:marLeft w:val="0"/>
          <w:marRight w:val="0"/>
          <w:marTop w:val="0"/>
          <w:marBottom w:val="0"/>
          <w:divBdr>
            <w:top w:val="none" w:sz="0" w:space="0" w:color="auto"/>
            <w:left w:val="none" w:sz="0" w:space="0" w:color="auto"/>
            <w:bottom w:val="none" w:sz="0" w:space="0" w:color="auto"/>
            <w:right w:val="none" w:sz="0" w:space="0" w:color="auto"/>
          </w:divBdr>
          <w:divsChild>
            <w:div w:id="1939563800">
              <w:marLeft w:val="0"/>
              <w:marRight w:val="0"/>
              <w:marTop w:val="0"/>
              <w:marBottom w:val="0"/>
              <w:divBdr>
                <w:top w:val="none" w:sz="0" w:space="0" w:color="auto"/>
                <w:left w:val="none" w:sz="0" w:space="0" w:color="auto"/>
                <w:bottom w:val="none" w:sz="0" w:space="0" w:color="auto"/>
                <w:right w:val="none" w:sz="0" w:space="0" w:color="auto"/>
              </w:divBdr>
              <w:divsChild>
                <w:div w:id="1939564005">
                  <w:marLeft w:val="0"/>
                  <w:marRight w:val="0"/>
                  <w:marTop w:val="0"/>
                  <w:marBottom w:val="0"/>
                  <w:divBdr>
                    <w:top w:val="none" w:sz="0" w:space="0" w:color="auto"/>
                    <w:left w:val="none" w:sz="0" w:space="0" w:color="auto"/>
                    <w:bottom w:val="none" w:sz="0" w:space="0" w:color="auto"/>
                    <w:right w:val="none" w:sz="0" w:space="0" w:color="auto"/>
                  </w:divBdr>
                  <w:divsChild>
                    <w:div w:id="1939563711">
                      <w:marLeft w:val="0"/>
                      <w:marRight w:val="0"/>
                      <w:marTop w:val="0"/>
                      <w:marBottom w:val="0"/>
                      <w:divBdr>
                        <w:top w:val="none" w:sz="0" w:space="0" w:color="auto"/>
                        <w:left w:val="none" w:sz="0" w:space="0" w:color="auto"/>
                        <w:bottom w:val="none" w:sz="0" w:space="0" w:color="auto"/>
                        <w:right w:val="none" w:sz="0" w:space="0" w:color="auto"/>
                      </w:divBdr>
                      <w:divsChild>
                        <w:div w:id="1939563590">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 w:id="1939563522">
      <w:marLeft w:val="0"/>
      <w:marRight w:val="0"/>
      <w:marTop w:val="0"/>
      <w:marBottom w:val="0"/>
      <w:divBdr>
        <w:top w:val="none" w:sz="0" w:space="0" w:color="auto"/>
        <w:left w:val="none" w:sz="0" w:space="0" w:color="auto"/>
        <w:bottom w:val="none" w:sz="0" w:space="0" w:color="auto"/>
        <w:right w:val="none" w:sz="0" w:space="0" w:color="auto"/>
      </w:divBdr>
      <w:divsChild>
        <w:div w:id="1939563665">
          <w:marLeft w:val="0"/>
          <w:marRight w:val="0"/>
          <w:marTop w:val="0"/>
          <w:marBottom w:val="0"/>
          <w:divBdr>
            <w:top w:val="none" w:sz="0" w:space="0" w:color="auto"/>
            <w:left w:val="none" w:sz="0" w:space="0" w:color="auto"/>
            <w:bottom w:val="none" w:sz="0" w:space="0" w:color="auto"/>
            <w:right w:val="none" w:sz="0" w:space="0" w:color="auto"/>
          </w:divBdr>
          <w:divsChild>
            <w:div w:id="1939564034">
              <w:marLeft w:val="0"/>
              <w:marRight w:val="0"/>
              <w:marTop w:val="0"/>
              <w:marBottom w:val="0"/>
              <w:divBdr>
                <w:top w:val="none" w:sz="0" w:space="0" w:color="auto"/>
                <w:left w:val="none" w:sz="0" w:space="0" w:color="auto"/>
                <w:bottom w:val="none" w:sz="0" w:space="0" w:color="auto"/>
                <w:right w:val="none" w:sz="0" w:space="0" w:color="auto"/>
              </w:divBdr>
              <w:divsChild>
                <w:div w:id="1939563870">
                  <w:marLeft w:val="0"/>
                  <w:marRight w:val="0"/>
                  <w:marTop w:val="0"/>
                  <w:marBottom w:val="0"/>
                  <w:divBdr>
                    <w:top w:val="none" w:sz="0" w:space="0" w:color="auto"/>
                    <w:left w:val="none" w:sz="0" w:space="0" w:color="auto"/>
                    <w:bottom w:val="none" w:sz="0" w:space="0" w:color="auto"/>
                    <w:right w:val="none" w:sz="0" w:space="0" w:color="auto"/>
                  </w:divBdr>
                  <w:divsChild>
                    <w:div w:id="1939563558">
                      <w:marLeft w:val="0"/>
                      <w:marRight w:val="0"/>
                      <w:marTop w:val="0"/>
                      <w:marBottom w:val="0"/>
                      <w:divBdr>
                        <w:top w:val="none" w:sz="0" w:space="0" w:color="auto"/>
                        <w:left w:val="none" w:sz="0" w:space="0" w:color="auto"/>
                        <w:bottom w:val="none" w:sz="0" w:space="0" w:color="auto"/>
                        <w:right w:val="none" w:sz="0" w:space="0" w:color="auto"/>
                      </w:divBdr>
                      <w:divsChild>
                        <w:div w:id="1939563574">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 w:id="1939563528">
      <w:marLeft w:val="0"/>
      <w:marRight w:val="0"/>
      <w:marTop w:val="0"/>
      <w:marBottom w:val="0"/>
      <w:divBdr>
        <w:top w:val="none" w:sz="0" w:space="0" w:color="auto"/>
        <w:left w:val="none" w:sz="0" w:space="0" w:color="auto"/>
        <w:bottom w:val="none" w:sz="0" w:space="0" w:color="auto"/>
        <w:right w:val="none" w:sz="0" w:space="0" w:color="auto"/>
      </w:divBdr>
      <w:divsChild>
        <w:div w:id="1939563980">
          <w:marLeft w:val="0"/>
          <w:marRight w:val="0"/>
          <w:marTop w:val="0"/>
          <w:marBottom w:val="0"/>
          <w:divBdr>
            <w:top w:val="none" w:sz="0" w:space="0" w:color="auto"/>
            <w:left w:val="none" w:sz="0" w:space="0" w:color="auto"/>
            <w:bottom w:val="none" w:sz="0" w:space="0" w:color="auto"/>
            <w:right w:val="none" w:sz="0" w:space="0" w:color="auto"/>
          </w:divBdr>
          <w:divsChild>
            <w:div w:id="1939563878">
              <w:marLeft w:val="0"/>
              <w:marRight w:val="0"/>
              <w:marTop w:val="0"/>
              <w:marBottom w:val="0"/>
              <w:divBdr>
                <w:top w:val="none" w:sz="0" w:space="0" w:color="auto"/>
                <w:left w:val="none" w:sz="0" w:space="0" w:color="auto"/>
                <w:bottom w:val="none" w:sz="0" w:space="0" w:color="auto"/>
                <w:right w:val="none" w:sz="0" w:space="0" w:color="auto"/>
              </w:divBdr>
              <w:divsChild>
                <w:div w:id="1939563703">
                  <w:marLeft w:val="0"/>
                  <w:marRight w:val="0"/>
                  <w:marTop w:val="0"/>
                  <w:marBottom w:val="0"/>
                  <w:divBdr>
                    <w:top w:val="none" w:sz="0" w:space="0" w:color="auto"/>
                    <w:left w:val="none" w:sz="0" w:space="0" w:color="auto"/>
                    <w:bottom w:val="none" w:sz="0" w:space="0" w:color="auto"/>
                    <w:right w:val="none" w:sz="0" w:space="0" w:color="auto"/>
                  </w:divBdr>
                  <w:divsChild>
                    <w:div w:id="1939563936">
                      <w:marLeft w:val="0"/>
                      <w:marRight w:val="0"/>
                      <w:marTop w:val="0"/>
                      <w:marBottom w:val="0"/>
                      <w:divBdr>
                        <w:top w:val="none" w:sz="0" w:space="0" w:color="auto"/>
                        <w:left w:val="none" w:sz="0" w:space="0" w:color="auto"/>
                        <w:bottom w:val="none" w:sz="0" w:space="0" w:color="auto"/>
                        <w:right w:val="none" w:sz="0" w:space="0" w:color="auto"/>
                      </w:divBdr>
                      <w:divsChild>
                        <w:div w:id="1939564126">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 w:id="1939563531">
      <w:marLeft w:val="0"/>
      <w:marRight w:val="0"/>
      <w:marTop w:val="0"/>
      <w:marBottom w:val="0"/>
      <w:divBdr>
        <w:top w:val="none" w:sz="0" w:space="0" w:color="auto"/>
        <w:left w:val="none" w:sz="0" w:space="0" w:color="auto"/>
        <w:bottom w:val="none" w:sz="0" w:space="0" w:color="auto"/>
        <w:right w:val="none" w:sz="0" w:space="0" w:color="auto"/>
      </w:divBdr>
      <w:divsChild>
        <w:div w:id="1939564075">
          <w:marLeft w:val="0"/>
          <w:marRight w:val="0"/>
          <w:marTop w:val="0"/>
          <w:marBottom w:val="0"/>
          <w:divBdr>
            <w:top w:val="none" w:sz="0" w:space="0" w:color="auto"/>
            <w:left w:val="none" w:sz="0" w:space="0" w:color="auto"/>
            <w:bottom w:val="none" w:sz="0" w:space="0" w:color="auto"/>
            <w:right w:val="none" w:sz="0" w:space="0" w:color="auto"/>
          </w:divBdr>
          <w:divsChild>
            <w:div w:id="1939564040">
              <w:marLeft w:val="0"/>
              <w:marRight w:val="0"/>
              <w:marTop w:val="0"/>
              <w:marBottom w:val="0"/>
              <w:divBdr>
                <w:top w:val="none" w:sz="0" w:space="0" w:color="auto"/>
                <w:left w:val="none" w:sz="0" w:space="0" w:color="auto"/>
                <w:bottom w:val="none" w:sz="0" w:space="0" w:color="auto"/>
                <w:right w:val="none" w:sz="0" w:space="0" w:color="auto"/>
              </w:divBdr>
              <w:divsChild>
                <w:div w:id="1939563891">
                  <w:marLeft w:val="0"/>
                  <w:marRight w:val="0"/>
                  <w:marTop w:val="0"/>
                  <w:marBottom w:val="0"/>
                  <w:divBdr>
                    <w:top w:val="none" w:sz="0" w:space="0" w:color="auto"/>
                    <w:left w:val="none" w:sz="0" w:space="0" w:color="auto"/>
                    <w:bottom w:val="none" w:sz="0" w:space="0" w:color="auto"/>
                    <w:right w:val="none" w:sz="0" w:space="0" w:color="auto"/>
                  </w:divBdr>
                  <w:divsChild>
                    <w:div w:id="1939564048">
                      <w:marLeft w:val="0"/>
                      <w:marRight w:val="0"/>
                      <w:marTop w:val="0"/>
                      <w:marBottom w:val="0"/>
                      <w:divBdr>
                        <w:top w:val="none" w:sz="0" w:space="0" w:color="auto"/>
                        <w:left w:val="none" w:sz="0" w:space="0" w:color="auto"/>
                        <w:bottom w:val="none" w:sz="0" w:space="0" w:color="auto"/>
                        <w:right w:val="none" w:sz="0" w:space="0" w:color="auto"/>
                      </w:divBdr>
                      <w:divsChild>
                        <w:div w:id="1939563556">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 w:id="1939563539">
      <w:marLeft w:val="0"/>
      <w:marRight w:val="0"/>
      <w:marTop w:val="0"/>
      <w:marBottom w:val="0"/>
      <w:divBdr>
        <w:top w:val="none" w:sz="0" w:space="0" w:color="auto"/>
        <w:left w:val="none" w:sz="0" w:space="0" w:color="auto"/>
        <w:bottom w:val="none" w:sz="0" w:space="0" w:color="auto"/>
        <w:right w:val="none" w:sz="0" w:space="0" w:color="auto"/>
      </w:divBdr>
      <w:divsChild>
        <w:div w:id="1939563751">
          <w:marLeft w:val="0"/>
          <w:marRight w:val="0"/>
          <w:marTop w:val="0"/>
          <w:marBottom w:val="0"/>
          <w:divBdr>
            <w:top w:val="none" w:sz="0" w:space="0" w:color="auto"/>
            <w:left w:val="none" w:sz="0" w:space="0" w:color="auto"/>
            <w:bottom w:val="none" w:sz="0" w:space="0" w:color="auto"/>
            <w:right w:val="none" w:sz="0" w:space="0" w:color="auto"/>
          </w:divBdr>
          <w:divsChild>
            <w:div w:id="193956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3544">
      <w:marLeft w:val="0"/>
      <w:marRight w:val="0"/>
      <w:marTop w:val="0"/>
      <w:marBottom w:val="0"/>
      <w:divBdr>
        <w:top w:val="none" w:sz="0" w:space="0" w:color="auto"/>
        <w:left w:val="none" w:sz="0" w:space="0" w:color="auto"/>
        <w:bottom w:val="none" w:sz="0" w:space="0" w:color="auto"/>
        <w:right w:val="none" w:sz="0" w:space="0" w:color="auto"/>
      </w:divBdr>
      <w:divsChild>
        <w:div w:id="1939564102">
          <w:marLeft w:val="0"/>
          <w:marRight w:val="0"/>
          <w:marTop w:val="0"/>
          <w:marBottom w:val="0"/>
          <w:divBdr>
            <w:top w:val="none" w:sz="0" w:space="0" w:color="auto"/>
            <w:left w:val="none" w:sz="0" w:space="0" w:color="auto"/>
            <w:bottom w:val="none" w:sz="0" w:space="0" w:color="auto"/>
            <w:right w:val="none" w:sz="0" w:space="0" w:color="auto"/>
          </w:divBdr>
          <w:divsChild>
            <w:div w:id="193956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3551">
      <w:marLeft w:val="0"/>
      <w:marRight w:val="0"/>
      <w:marTop w:val="0"/>
      <w:marBottom w:val="0"/>
      <w:divBdr>
        <w:top w:val="none" w:sz="0" w:space="0" w:color="auto"/>
        <w:left w:val="none" w:sz="0" w:space="0" w:color="auto"/>
        <w:bottom w:val="none" w:sz="0" w:space="0" w:color="auto"/>
        <w:right w:val="none" w:sz="0" w:space="0" w:color="auto"/>
      </w:divBdr>
      <w:divsChild>
        <w:div w:id="1939563810">
          <w:marLeft w:val="0"/>
          <w:marRight w:val="0"/>
          <w:marTop w:val="0"/>
          <w:marBottom w:val="0"/>
          <w:divBdr>
            <w:top w:val="none" w:sz="0" w:space="0" w:color="auto"/>
            <w:left w:val="none" w:sz="0" w:space="0" w:color="auto"/>
            <w:bottom w:val="none" w:sz="0" w:space="0" w:color="auto"/>
            <w:right w:val="none" w:sz="0" w:space="0" w:color="auto"/>
          </w:divBdr>
          <w:divsChild>
            <w:div w:id="193956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3555">
      <w:marLeft w:val="0"/>
      <w:marRight w:val="0"/>
      <w:marTop w:val="0"/>
      <w:marBottom w:val="0"/>
      <w:divBdr>
        <w:top w:val="none" w:sz="0" w:space="0" w:color="auto"/>
        <w:left w:val="none" w:sz="0" w:space="0" w:color="auto"/>
        <w:bottom w:val="none" w:sz="0" w:space="0" w:color="auto"/>
        <w:right w:val="none" w:sz="0" w:space="0" w:color="auto"/>
      </w:divBdr>
      <w:divsChild>
        <w:div w:id="1939564024">
          <w:marLeft w:val="0"/>
          <w:marRight w:val="0"/>
          <w:marTop w:val="0"/>
          <w:marBottom w:val="0"/>
          <w:divBdr>
            <w:top w:val="none" w:sz="0" w:space="0" w:color="auto"/>
            <w:left w:val="none" w:sz="0" w:space="0" w:color="auto"/>
            <w:bottom w:val="none" w:sz="0" w:space="0" w:color="auto"/>
            <w:right w:val="none" w:sz="0" w:space="0" w:color="auto"/>
          </w:divBdr>
          <w:divsChild>
            <w:div w:id="193956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3563">
      <w:marLeft w:val="0"/>
      <w:marRight w:val="0"/>
      <w:marTop w:val="0"/>
      <w:marBottom w:val="0"/>
      <w:divBdr>
        <w:top w:val="none" w:sz="0" w:space="0" w:color="auto"/>
        <w:left w:val="none" w:sz="0" w:space="0" w:color="auto"/>
        <w:bottom w:val="none" w:sz="0" w:space="0" w:color="auto"/>
        <w:right w:val="none" w:sz="0" w:space="0" w:color="auto"/>
      </w:divBdr>
      <w:divsChild>
        <w:div w:id="1939563526">
          <w:marLeft w:val="0"/>
          <w:marRight w:val="0"/>
          <w:marTop w:val="0"/>
          <w:marBottom w:val="0"/>
          <w:divBdr>
            <w:top w:val="none" w:sz="0" w:space="0" w:color="auto"/>
            <w:left w:val="none" w:sz="0" w:space="0" w:color="auto"/>
            <w:bottom w:val="none" w:sz="0" w:space="0" w:color="auto"/>
            <w:right w:val="none" w:sz="0" w:space="0" w:color="auto"/>
          </w:divBdr>
          <w:divsChild>
            <w:div w:id="193956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3566">
      <w:marLeft w:val="0"/>
      <w:marRight w:val="0"/>
      <w:marTop w:val="0"/>
      <w:marBottom w:val="0"/>
      <w:divBdr>
        <w:top w:val="none" w:sz="0" w:space="0" w:color="auto"/>
        <w:left w:val="none" w:sz="0" w:space="0" w:color="auto"/>
        <w:bottom w:val="none" w:sz="0" w:space="0" w:color="auto"/>
        <w:right w:val="none" w:sz="0" w:space="0" w:color="auto"/>
      </w:divBdr>
      <w:divsChild>
        <w:div w:id="1939563888">
          <w:marLeft w:val="0"/>
          <w:marRight w:val="0"/>
          <w:marTop w:val="0"/>
          <w:marBottom w:val="0"/>
          <w:divBdr>
            <w:top w:val="none" w:sz="0" w:space="0" w:color="auto"/>
            <w:left w:val="none" w:sz="0" w:space="0" w:color="auto"/>
            <w:bottom w:val="none" w:sz="0" w:space="0" w:color="auto"/>
            <w:right w:val="none" w:sz="0" w:space="0" w:color="auto"/>
          </w:divBdr>
          <w:divsChild>
            <w:div w:id="193956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3582">
      <w:marLeft w:val="0"/>
      <w:marRight w:val="0"/>
      <w:marTop w:val="0"/>
      <w:marBottom w:val="0"/>
      <w:divBdr>
        <w:top w:val="none" w:sz="0" w:space="0" w:color="auto"/>
        <w:left w:val="none" w:sz="0" w:space="0" w:color="auto"/>
        <w:bottom w:val="none" w:sz="0" w:space="0" w:color="auto"/>
        <w:right w:val="none" w:sz="0" w:space="0" w:color="auto"/>
      </w:divBdr>
      <w:divsChild>
        <w:div w:id="1939563820">
          <w:marLeft w:val="0"/>
          <w:marRight w:val="0"/>
          <w:marTop w:val="0"/>
          <w:marBottom w:val="0"/>
          <w:divBdr>
            <w:top w:val="none" w:sz="0" w:space="0" w:color="auto"/>
            <w:left w:val="none" w:sz="0" w:space="0" w:color="auto"/>
            <w:bottom w:val="none" w:sz="0" w:space="0" w:color="auto"/>
            <w:right w:val="none" w:sz="0" w:space="0" w:color="auto"/>
          </w:divBdr>
          <w:divsChild>
            <w:div w:id="193956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3589">
      <w:marLeft w:val="0"/>
      <w:marRight w:val="0"/>
      <w:marTop w:val="0"/>
      <w:marBottom w:val="0"/>
      <w:divBdr>
        <w:top w:val="none" w:sz="0" w:space="0" w:color="auto"/>
        <w:left w:val="none" w:sz="0" w:space="0" w:color="auto"/>
        <w:bottom w:val="none" w:sz="0" w:space="0" w:color="auto"/>
        <w:right w:val="none" w:sz="0" w:space="0" w:color="auto"/>
      </w:divBdr>
      <w:divsChild>
        <w:div w:id="1939563788">
          <w:marLeft w:val="0"/>
          <w:marRight w:val="0"/>
          <w:marTop w:val="0"/>
          <w:marBottom w:val="0"/>
          <w:divBdr>
            <w:top w:val="none" w:sz="0" w:space="0" w:color="auto"/>
            <w:left w:val="none" w:sz="0" w:space="0" w:color="auto"/>
            <w:bottom w:val="none" w:sz="0" w:space="0" w:color="auto"/>
            <w:right w:val="none" w:sz="0" w:space="0" w:color="auto"/>
          </w:divBdr>
          <w:divsChild>
            <w:div w:id="193956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3595">
      <w:marLeft w:val="0"/>
      <w:marRight w:val="0"/>
      <w:marTop w:val="0"/>
      <w:marBottom w:val="0"/>
      <w:divBdr>
        <w:top w:val="none" w:sz="0" w:space="0" w:color="auto"/>
        <w:left w:val="none" w:sz="0" w:space="0" w:color="auto"/>
        <w:bottom w:val="none" w:sz="0" w:space="0" w:color="auto"/>
        <w:right w:val="none" w:sz="0" w:space="0" w:color="auto"/>
      </w:divBdr>
      <w:divsChild>
        <w:div w:id="1939563952">
          <w:marLeft w:val="0"/>
          <w:marRight w:val="0"/>
          <w:marTop w:val="0"/>
          <w:marBottom w:val="0"/>
          <w:divBdr>
            <w:top w:val="none" w:sz="0" w:space="0" w:color="auto"/>
            <w:left w:val="none" w:sz="0" w:space="0" w:color="auto"/>
            <w:bottom w:val="none" w:sz="0" w:space="0" w:color="auto"/>
            <w:right w:val="none" w:sz="0" w:space="0" w:color="auto"/>
          </w:divBdr>
          <w:divsChild>
            <w:div w:id="1939564127">
              <w:marLeft w:val="0"/>
              <w:marRight w:val="0"/>
              <w:marTop w:val="0"/>
              <w:marBottom w:val="0"/>
              <w:divBdr>
                <w:top w:val="none" w:sz="0" w:space="0" w:color="auto"/>
                <w:left w:val="none" w:sz="0" w:space="0" w:color="auto"/>
                <w:bottom w:val="none" w:sz="0" w:space="0" w:color="auto"/>
                <w:right w:val="none" w:sz="0" w:space="0" w:color="auto"/>
              </w:divBdr>
              <w:divsChild>
                <w:div w:id="1939563664">
                  <w:marLeft w:val="0"/>
                  <w:marRight w:val="0"/>
                  <w:marTop w:val="0"/>
                  <w:marBottom w:val="0"/>
                  <w:divBdr>
                    <w:top w:val="none" w:sz="0" w:space="0" w:color="auto"/>
                    <w:left w:val="none" w:sz="0" w:space="0" w:color="auto"/>
                    <w:bottom w:val="none" w:sz="0" w:space="0" w:color="auto"/>
                    <w:right w:val="none" w:sz="0" w:space="0" w:color="auto"/>
                  </w:divBdr>
                  <w:divsChild>
                    <w:div w:id="1939564022">
                      <w:marLeft w:val="0"/>
                      <w:marRight w:val="0"/>
                      <w:marTop w:val="0"/>
                      <w:marBottom w:val="0"/>
                      <w:divBdr>
                        <w:top w:val="none" w:sz="0" w:space="0" w:color="auto"/>
                        <w:left w:val="none" w:sz="0" w:space="0" w:color="auto"/>
                        <w:bottom w:val="none" w:sz="0" w:space="0" w:color="auto"/>
                        <w:right w:val="none" w:sz="0" w:space="0" w:color="auto"/>
                      </w:divBdr>
                      <w:divsChild>
                        <w:div w:id="1939563843">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 w:id="1939563598">
      <w:marLeft w:val="0"/>
      <w:marRight w:val="0"/>
      <w:marTop w:val="0"/>
      <w:marBottom w:val="0"/>
      <w:divBdr>
        <w:top w:val="none" w:sz="0" w:space="0" w:color="auto"/>
        <w:left w:val="none" w:sz="0" w:space="0" w:color="auto"/>
        <w:bottom w:val="none" w:sz="0" w:space="0" w:color="auto"/>
        <w:right w:val="none" w:sz="0" w:space="0" w:color="auto"/>
      </w:divBdr>
      <w:divsChild>
        <w:div w:id="1939563866">
          <w:marLeft w:val="0"/>
          <w:marRight w:val="0"/>
          <w:marTop w:val="0"/>
          <w:marBottom w:val="0"/>
          <w:divBdr>
            <w:top w:val="none" w:sz="0" w:space="0" w:color="auto"/>
            <w:left w:val="none" w:sz="0" w:space="0" w:color="auto"/>
            <w:bottom w:val="none" w:sz="0" w:space="0" w:color="auto"/>
            <w:right w:val="none" w:sz="0" w:space="0" w:color="auto"/>
          </w:divBdr>
          <w:divsChild>
            <w:div w:id="193956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3602">
      <w:marLeft w:val="0"/>
      <w:marRight w:val="0"/>
      <w:marTop w:val="0"/>
      <w:marBottom w:val="0"/>
      <w:divBdr>
        <w:top w:val="none" w:sz="0" w:space="0" w:color="auto"/>
        <w:left w:val="none" w:sz="0" w:space="0" w:color="auto"/>
        <w:bottom w:val="none" w:sz="0" w:space="0" w:color="auto"/>
        <w:right w:val="none" w:sz="0" w:space="0" w:color="auto"/>
      </w:divBdr>
      <w:divsChild>
        <w:div w:id="1939563937">
          <w:marLeft w:val="0"/>
          <w:marRight w:val="0"/>
          <w:marTop w:val="0"/>
          <w:marBottom w:val="0"/>
          <w:divBdr>
            <w:top w:val="none" w:sz="0" w:space="0" w:color="auto"/>
            <w:left w:val="none" w:sz="0" w:space="0" w:color="auto"/>
            <w:bottom w:val="none" w:sz="0" w:space="0" w:color="auto"/>
            <w:right w:val="none" w:sz="0" w:space="0" w:color="auto"/>
          </w:divBdr>
          <w:divsChild>
            <w:div w:id="193956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3606">
      <w:marLeft w:val="0"/>
      <w:marRight w:val="0"/>
      <w:marTop w:val="0"/>
      <w:marBottom w:val="0"/>
      <w:divBdr>
        <w:top w:val="none" w:sz="0" w:space="0" w:color="auto"/>
        <w:left w:val="none" w:sz="0" w:space="0" w:color="auto"/>
        <w:bottom w:val="none" w:sz="0" w:space="0" w:color="auto"/>
        <w:right w:val="none" w:sz="0" w:space="0" w:color="auto"/>
      </w:divBdr>
      <w:divsChild>
        <w:div w:id="1939563954">
          <w:marLeft w:val="0"/>
          <w:marRight w:val="0"/>
          <w:marTop w:val="0"/>
          <w:marBottom w:val="0"/>
          <w:divBdr>
            <w:top w:val="none" w:sz="0" w:space="0" w:color="auto"/>
            <w:left w:val="none" w:sz="0" w:space="0" w:color="auto"/>
            <w:bottom w:val="none" w:sz="0" w:space="0" w:color="auto"/>
            <w:right w:val="none" w:sz="0" w:space="0" w:color="auto"/>
          </w:divBdr>
          <w:divsChild>
            <w:div w:id="1939563541">
              <w:marLeft w:val="0"/>
              <w:marRight w:val="0"/>
              <w:marTop w:val="0"/>
              <w:marBottom w:val="0"/>
              <w:divBdr>
                <w:top w:val="none" w:sz="0" w:space="0" w:color="auto"/>
                <w:left w:val="none" w:sz="0" w:space="0" w:color="auto"/>
                <w:bottom w:val="none" w:sz="0" w:space="0" w:color="auto"/>
                <w:right w:val="none" w:sz="0" w:space="0" w:color="auto"/>
              </w:divBdr>
              <w:divsChild>
                <w:div w:id="1939563789">
                  <w:marLeft w:val="0"/>
                  <w:marRight w:val="0"/>
                  <w:marTop w:val="0"/>
                  <w:marBottom w:val="0"/>
                  <w:divBdr>
                    <w:top w:val="none" w:sz="0" w:space="0" w:color="auto"/>
                    <w:left w:val="none" w:sz="0" w:space="0" w:color="auto"/>
                    <w:bottom w:val="none" w:sz="0" w:space="0" w:color="auto"/>
                    <w:right w:val="none" w:sz="0" w:space="0" w:color="auto"/>
                  </w:divBdr>
                  <w:divsChild>
                    <w:div w:id="1939563635">
                      <w:marLeft w:val="0"/>
                      <w:marRight w:val="0"/>
                      <w:marTop w:val="0"/>
                      <w:marBottom w:val="0"/>
                      <w:divBdr>
                        <w:top w:val="none" w:sz="0" w:space="0" w:color="auto"/>
                        <w:left w:val="none" w:sz="0" w:space="0" w:color="auto"/>
                        <w:bottom w:val="none" w:sz="0" w:space="0" w:color="auto"/>
                        <w:right w:val="none" w:sz="0" w:space="0" w:color="auto"/>
                      </w:divBdr>
                      <w:divsChild>
                        <w:div w:id="1939563984">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 w:id="1939563608">
      <w:marLeft w:val="0"/>
      <w:marRight w:val="0"/>
      <w:marTop w:val="0"/>
      <w:marBottom w:val="0"/>
      <w:divBdr>
        <w:top w:val="none" w:sz="0" w:space="0" w:color="auto"/>
        <w:left w:val="none" w:sz="0" w:space="0" w:color="auto"/>
        <w:bottom w:val="none" w:sz="0" w:space="0" w:color="auto"/>
        <w:right w:val="none" w:sz="0" w:space="0" w:color="auto"/>
      </w:divBdr>
      <w:divsChild>
        <w:div w:id="1939564136">
          <w:marLeft w:val="0"/>
          <w:marRight w:val="0"/>
          <w:marTop w:val="0"/>
          <w:marBottom w:val="0"/>
          <w:divBdr>
            <w:top w:val="none" w:sz="0" w:space="0" w:color="auto"/>
            <w:left w:val="none" w:sz="0" w:space="0" w:color="auto"/>
            <w:bottom w:val="none" w:sz="0" w:space="0" w:color="auto"/>
            <w:right w:val="none" w:sz="0" w:space="0" w:color="auto"/>
          </w:divBdr>
          <w:divsChild>
            <w:div w:id="193956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3611">
      <w:marLeft w:val="0"/>
      <w:marRight w:val="0"/>
      <w:marTop w:val="0"/>
      <w:marBottom w:val="0"/>
      <w:divBdr>
        <w:top w:val="none" w:sz="0" w:space="0" w:color="auto"/>
        <w:left w:val="none" w:sz="0" w:space="0" w:color="auto"/>
        <w:bottom w:val="none" w:sz="0" w:space="0" w:color="auto"/>
        <w:right w:val="none" w:sz="0" w:space="0" w:color="auto"/>
      </w:divBdr>
      <w:divsChild>
        <w:div w:id="1939563567">
          <w:marLeft w:val="0"/>
          <w:marRight w:val="0"/>
          <w:marTop w:val="0"/>
          <w:marBottom w:val="0"/>
          <w:divBdr>
            <w:top w:val="none" w:sz="0" w:space="0" w:color="auto"/>
            <w:left w:val="none" w:sz="0" w:space="0" w:color="auto"/>
            <w:bottom w:val="none" w:sz="0" w:space="0" w:color="auto"/>
            <w:right w:val="none" w:sz="0" w:space="0" w:color="auto"/>
          </w:divBdr>
          <w:divsChild>
            <w:div w:id="193956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3616">
      <w:marLeft w:val="0"/>
      <w:marRight w:val="0"/>
      <w:marTop w:val="0"/>
      <w:marBottom w:val="0"/>
      <w:divBdr>
        <w:top w:val="none" w:sz="0" w:space="0" w:color="auto"/>
        <w:left w:val="none" w:sz="0" w:space="0" w:color="auto"/>
        <w:bottom w:val="none" w:sz="0" w:space="0" w:color="auto"/>
        <w:right w:val="none" w:sz="0" w:space="0" w:color="auto"/>
      </w:divBdr>
      <w:divsChild>
        <w:div w:id="1939563758">
          <w:marLeft w:val="0"/>
          <w:marRight w:val="0"/>
          <w:marTop w:val="0"/>
          <w:marBottom w:val="0"/>
          <w:divBdr>
            <w:top w:val="none" w:sz="0" w:space="0" w:color="auto"/>
            <w:left w:val="none" w:sz="0" w:space="0" w:color="auto"/>
            <w:bottom w:val="none" w:sz="0" w:space="0" w:color="auto"/>
            <w:right w:val="none" w:sz="0" w:space="0" w:color="auto"/>
          </w:divBdr>
          <w:divsChild>
            <w:div w:id="1939563828">
              <w:marLeft w:val="0"/>
              <w:marRight w:val="0"/>
              <w:marTop w:val="0"/>
              <w:marBottom w:val="0"/>
              <w:divBdr>
                <w:top w:val="none" w:sz="0" w:space="0" w:color="auto"/>
                <w:left w:val="none" w:sz="0" w:space="0" w:color="auto"/>
                <w:bottom w:val="none" w:sz="0" w:space="0" w:color="auto"/>
                <w:right w:val="none" w:sz="0" w:space="0" w:color="auto"/>
              </w:divBdr>
              <w:divsChild>
                <w:div w:id="1939564054">
                  <w:marLeft w:val="0"/>
                  <w:marRight w:val="0"/>
                  <w:marTop w:val="0"/>
                  <w:marBottom w:val="0"/>
                  <w:divBdr>
                    <w:top w:val="none" w:sz="0" w:space="0" w:color="auto"/>
                    <w:left w:val="none" w:sz="0" w:space="0" w:color="auto"/>
                    <w:bottom w:val="none" w:sz="0" w:space="0" w:color="auto"/>
                    <w:right w:val="none" w:sz="0" w:space="0" w:color="auto"/>
                  </w:divBdr>
                  <w:divsChild>
                    <w:div w:id="1939564133">
                      <w:marLeft w:val="0"/>
                      <w:marRight w:val="0"/>
                      <w:marTop w:val="0"/>
                      <w:marBottom w:val="0"/>
                      <w:divBdr>
                        <w:top w:val="none" w:sz="0" w:space="0" w:color="auto"/>
                        <w:left w:val="none" w:sz="0" w:space="0" w:color="auto"/>
                        <w:bottom w:val="none" w:sz="0" w:space="0" w:color="auto"/>
                        <w:right w:val="none" w:sz="0" w:space="0" w:color="auto"/>
                      </w:divBdr>
                      <w:divsChild>
                        <w:div w:id="1939563744">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 w:id="1939563618">
      <w:marLeft w:val="0"/>
      <w:marRight w:val="0"/>
      <w:marTop w:val="0"/>
      <w:marBottom w:val="0"/>
      <w:divBdr>
        <w:top w:val="none" w:sz="0" w:space="0" w:color="auto"/>
        <w:left w:val="none" w:sz="0" w:space="0" w:color="auto"/>
        <w:bottom w:val="none" w:sz="0" w:space="0" w:color="auto"/>
        <w:right w:val="none" w:sz="0" w:space="0" w:color="auto"/>
      </w:divBdr>
      <w:divsChild>
        <w:div w:id="1939564117">
          <w:marLeft w:val="0"/>
          <w:marRight w:val="0"/>
          <w:marTop w:val="0"/>
          <w:marBottom w:val="0"/>
          <w:divBdr>
            <w:top w:val="none" w:sz="0" w:space="0" w:color="auto"/>
            <w:left w:val="none" w:sz="0" w:space="0" w:color="auto"/>
            <w:bottom w:val="none" w:sz="0" w:space="0" w:color="auto"/>
            <w:right w:val="none" w:sz="0" w:space="0" w:color="auto"/>
          </w:divBdr>
          <w:divsChild>
            <w:div w:id="193956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3621">
      <w:marLeft w:val="0"/>
      <w:marRight w:val="0"/>
      <w:marTop w:val="0"/>
      <w:marBottom w:val="0"/>
      <w:divBdr>
        <w:top w:val="none" w:sz="0" w:space="0" w:color="auto"/>
        <w:left w:val="none" w:sz="0" w:space="0" w:color="auto"/>
        <w:bottom w:val="none" w:sz="0" w:space="0" w:color="auto"/>
        <w:right w:val="none" w:sz="0" w:space="0" w:color="auto"/>
      </w:divBdr>
      <w:divsChild>
        <w:div w:id="1939563695">
          <w:marLeft w:val="0"/>
          <w:marRight w:val="0"/>
          <w:marTop w:val="0"/>
          <w:marBottom w:val="0"/>
          <w:divBdr>
            <w:top w:val="none" w:sz="0" w:space="0" w:color="auto"/>
            <w:left w:val="none" w:sz="0" w:space="0" w:color="auto"/>
            <w:bottom w:val="none" w:sz="0" w:space="0" w:color="auto"/>
            <w:right w:val="none" w:sz="0" w:space="0" w:color="auto"/>
          </w:divBdr>
          <w:divsChild>
            <w:div w:id="193956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3630">
      <w:marLeft w:val="0"/>
      <w:marRight w:val="0"/>
      <w:marTop w:val="0"/>
      <w:marBottom w:val="0"/>
      <w:divBdr>
        <w:top w:val="none" w:sz="0" w:space="0" w:color="auto"/>
        <w:left w:val="none" w:sz="0" w:space="0" w:color="auto"/>
        <w:bottom w:val="none" w:sz="0" w:space="0" w:color="auto"/>
        <w:right w:val="none" w:sz="0" w:space="0" w:color="auto"/>
      </w:divBdr>
      <w:divsChild>
        <w:div w:id="1939563916">
          <w:marLeft w:val="0"/>
          <w:marRight w:val="0"/>
          <w:marTop w:val="0"/>
          <w:marBottom w:val="0"/>
          <w:divBdr>
            <w:top w:val="none" w:sz="0" w:space="0" w:color="auto"/>
            <w:left w:val="none" w:sz="0" w:space="0" w:color="auto"/>
            <w:bottom w:val="none" w:sz="0" w:space="0" w:color="auto"/>
            <w:right w:val="none" w:sz="0" w:space="0" w:color="auto"/>
          </w:divBdr>
          <w:divsChild>
            <w:div w:id="193956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3636">
      <w:marLeft w:val="0"/>
      <w:marRight w:val="0"/>
      <w:marTop w:val="0"/>
      <w:marBottom w:val="0"/>
      <w:divBdr>
        <w:top w:val="none" w:sz="0" w:space="0" w:color="auto"/>
        <w:left w:val="none" w:sz="0" w:space="0" w:color="auto"/>
        <w:bottom w:val="none" w:sz="0" w:space="0" w:color="auto"/>
        <w:right w:val="none" w:sz="0" w:space="0" w:color="auto"/>
      </w:divBdr>
      <w:divsChild>
        <w:div w:id="1939563992">
          <w:marLeft w:val="0"/>
          <w:marRight w:val="0"/>
          <w:marTop w:val="0"/>
          <w:marBottom w:val="0"/>
          <w:divBdr>
            <w:top w:val="none" w:sz="0" w:space="0" w:color="auto"/>
            <w:left w:val="none" w:sz="0" w:space="0" w:color="auto"/>
            <w:bottom w:val="none" w:sz="0" w:space="0" w:color="auto"/>
            <w:right w:val="none" w:sz="0" w:space="0" w:color="auto"/>
          </w:divBdr>
          <w:divsChild>
            <w:div w:id="193956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3638">
      <w:marLeft w:val="0"/>
      <w:marRight w:val="0"/>
      <w:marTop w:val="0"/>
      <w:marBottom w:val="0"/>
      <w:divBdr>
        <w:top w:val="none" w:sz="0" w:space="0" w:color="auto"/>
        <w:left w:val="none" w:sz="0" w:space="0" w:color="auto"/>
        <w:bottom w:val="none" w:sz="0" w:space="0" w:color="auto"/>
        <w:right w:val="none" w:sz="0" w:space="0" w:color="auto"/>
      </w:divBdr>
      <w:divsChild>
        <w:div w:id="1939563892">
          <w:marLeft w:val="0"/>
          <w:marRight w:val="0"/>
          <w:marTop w:val="0"/>
          <w:marBottom w:val="0"/>
          <w:divBdr>
            <w:top w:val="none" w:sz="0" w:space="0" w:color="auto"/>
            <w:left w:val="none" w:sz="0" w:space="0" w:color="auto"/>
            <w:bottom w:val="none" w:sz="0" w:space="0" w:color="auto"/>
            <w:right w:val="none" w:sz="0" w:space="0" w:color="auto"/>
          </w:divBdr>
          <w:divsChild>
            <w:div w:id="1939563771">
              <w:marLeft w:val="0"/>
              <w:marRight w:val="0"/>
              <w:marTop w:val="0"/>
              <w:marBottom w:val="0"/>
              <w:divBdr>
                <w:top w:val="none" w:sz="0" w:space="0" w:color="auto"/>
                <w:left w:val="none" w:sz="0" w:space="0" w:color="auto"/>
                <w:bottom w:val="none" w:sz="0" w:space="0" w:color="auto"/>
                <w:right w:val="none" w:sz="0" w:space="0" w:color="auto"/>
              </w:divBdr>
              <w:divsChild>
                <w:div w:id="1939563915">
                  <w:marLeft w:val="0"/>
                  <w:marRight w:val="0"/>
                  <w:marTop w:val="0"/>
                  <w:marBottom w:val="0"/>
                  <w:divBdr>
                    <w:top w:val="none" w:sz="0" w:space="0" w:color="auto"/>
                    <w:left w:val="none" w:sz="0" w:space="0" w:color="auto"/>
                    <w:bottom w:val="none" w:sz="0" w:space="0" w:color="auto"/>
                    <w:right w:val="none" w:sz="0" w:space="0" w:color="auto"/>
                  </w:divBdr>
                  <w:divsChild>
                    <w:div w:id="1939563645">
                      <w:marLeft w:val="0"/>
                      <w:marRight w:val="0"/>
                      <w:marTop w:val="0"/>
                      <w:marBottom w:val="0"/>
                      <w:divBdr>
                        <w:top w:val="none" w:sz="0" w:space="0" w:color="auto"/>
                        <w:left w:val="none" w:sz="0" w:space="0" w:color="auto"/>
                        <w:bottom w:val="none" w:sz="0" w:space="0" w:color="auto"/>
                        <w:right w:val="none" w:sz="0" w:space="0" w:color="auto"/>
                      </w:divBdr>
                      <w:divsChild>
                        <w:div w:id="1939563908">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 w:id="1939563646">
      <w:marLeft w:val="0"/>
      <w:marRight w:val="0"/>
      <w:marTop w:val="0"/>
      <w:marBottom w:val="0"/>
      <w:divBdr>
        <w:top w:val="none" w:sz="0" w:space="0" w:color="auto"/>
        <w:left w:val="none" w:sz="0" w:space="0" w:color="auto"/>
        <w:bottom w:val="none" w:sz="0" w:space="0" w:color="auto"/>
        <w:right w:val="none" w:sz="0" w:space="0" w:color="auto"/>
      </w:divBdr>
      <w:divsChild>
        <w:div w:id="1939563922">
          <w:marLeft w:val="0"/>
          <w:marRight w:val="0"/>
          <w:marTop w:val="0"/>
          <w:marBottom w:val="0"/>
          <w:divBdr>
            <w:top w:val="none" w:sz="0" w:space="0" w:color="auto"/>
            <w:left w:val="none" w:sz="0" w:space="0" w:color="auto"/>
            <w:bottom w:val="none" w:sz="0" w:space="0" w:color="auto"/>
            <w:right w:val="none" w:sz="0" w:space="0" w:color="auto"/>
          </w:divBdr>
          <w:divsChild>
            <w:div w:id="193956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3648">
      <w:marLeft w:val="0"/>
      <w:marRight w:val="0"/>
      <w:marTop w:val="0"/>
      <w:marBottom w:val="0"/>
      <w:divBdr>
        <w:top w:val="none" w:sz="0" w:space="0" w:color="auto"/>
        <w:left w:val="none" w:sz="0" w:space="0" w:color="auto"/>
        <w:bottom w:val="none" w:sz="0" w:space="0" w:color="auto"/>
        <w:right w:val="none" w:sz="0" w:space="0" w:color="auto"/>
      </w:divBdr>
      <w:divsChild>
        <w:div w:id="1939564089">
          <w:marLeft w:val="0"/>
          <w:marRight w:val="0"/>
          <w:marTop w:val="0"/>
          <w:marBottom w:val="0"/>
          <w:divBdr>
            <w:top w:val="none" w:sz="0" w:space="0" w:color="auto"/>
            <w:left w:val="none" w:sz="0" w:space="0" w:color="auto"/>
            <w:bottom w:val="none" w:sz="0" w:space="0" w:color="auto"/>
            <w:right w:val="none" w:sz="0" w:space="0" w:color="auto"/>
          </w:divBdr>
          <w:divsChild>
            <w:div w:id="1939563987">
              <w:marLeft w:val="0"/>
              <w:marRight w:val="0"/>
              <w:marTop w:val="0"/>
              <w:marBottom w:val="0"/>
              <w:divBdr>
                <w:top w:val="none" w:sz="0" w:space="0" w:color="auto"/>
                <w:left w:val="none" w:sz="0" w:space="0" w:color="auto"/>
                <w:bottom w:val="none" w:sz="0" w:space="0" w:color="auto"/>
                <w:right w:val="none" w:sz="0" w:space="0" w:color="auto"/>
              </w:divBdr>
              <w:divsChild>
                <w:div w:id="1939563587">
                  <w:marLeft w:val="0"/>
                  <w:marRight w:val="0"/>
                  <w:marTop w:val="0"/>
                  <w:marBottom w:val="0"/>
                  <w:divBdr>
                    <w:top w:val="none" w:sz="0" w:space="0" w:color="auto"/>
                    <w:left w:val="none" w:sz="0" w:space="0" w:color="auto"/>
                    <w:bottom w:val="none" w:sz="0" w:space="0" w:color="auto"/>
                    <w:right w:val="none" w:sz="0" w:space="0" w:color="auto"/>
                  </w:divBdr>
                  <w:divsChild>
                    <w:div w:id="1939563924">
                      <w:marLeft w:val="0"/>
                      <w:marRight w:val="0"/>
                      <w:marTop w:val="0"/>
                      <w:marBottom w:val="0"/>
                      <w:divBdr>
                        <w:top w:val="none" w:sz="0" w:space="0" w:color="auto"/>
                        <w:left w:val="none" w:sz="0" w:space="0" w:color="auto"/>
                        <w:bottom w:val="none" w:sz="0" w:space="0" w:color="auto"/>
                        <w:right w:val="none" w:sz="0" w:space="0" w:color="auto"/>
                      </w:divBdr>
                      <w:divsChild>
                        <w:div w:id="1939564041">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 w:id="1939563649">
      <w:marLeft w:val="0"/>
      <w:marRight w:val="0"/>
      <w:marTop w:val="0"/>
      <w:marBottom w:val="0"/>
      <w:divBdr>
        <w:top w:val="none" w:sz="0" w:space="0" w:color="auto"/>
        <w:left w:val="none" w:sz="0" w:space="0" w:color="auto"/>
        <w:bottom w:val="none" w:sz="0" w:space="0" w:color="auto"/>
        <w:right w:val="none" w:sz="0" w:space="0" w:color="auto"/>
      </w:divBdr>
      <w:divsChild>
        <w:div w:id="1939563652">
          <w:marLeft w:val="0"/>
          <w:marRight w:val="0"/>
          <w:marTop w:val="0"/>
          <w:marBottom w:val="0"/>
          <w:divBdr>
            <w:top w:val="none" w:sz="0" w:space="0" w:color="auto"/>
            <w:left w:val="none" w:sz="0" w:space="0" w:color="auto"/>
            <w:bottom w:val="none" w:sz="0" w:space="0" w:color="auto"/>
            <w:right w:val="none" w:sz="0" w:space="0" w:color="auto"/>
          </w:divBdr>
          <w:divsChild>
            <w:div w:id="193956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3654">
      <w:marLeft w:val="0"/>
      <w:marRight w:val="0"/>
      <w:marTop w:val="0"/>
      <w:marBottom w:val="0"/>
      <w:divBdr>
        <w:top w:val="none" w:sz="0" w:space="0" w:color="auto"/>
        <w:left w:val="none" w:sz="0" w:space="0" w:color="auto"/>
        <w:bottom w:val="none" w:sz="0" w:space="0" w:color="auto"/>
        <w:right w:val="none" w:sz="0" w:space="0" w:color="auto"/>
      </w:divBdr>
      <w:divsChild>
        <w:div w:id="1939563678">
          <w:marLeft w:val="0"/>
          <w:marRight w:val="0"/>
          <w:marTop w:val="0"/>
          <w:marBottom w:val="0"/>
          <w:divBdr>
            <w:top w:val="none" w:sz="0" w:space="0" w:color="auto"/>
            <w:left w:val="none" w:sz="0" w:space="0" w:color="auto"/>
            <w:bottom w:val="none" w:sz="0" w:space="0" w:color="auto"/>
            <w:right w:val="none" w:sz="0" w:space="0" w:color="auto"/>
          </w:divBdr>
          <w:divsChild>
            <w:div w:id="1939564037">
              <w:marLeft w:val="0"/>
              <w:marRight w:val="0"/>
              <w:marTop w:val="0"/>
              <w:marBottom w:val="0"/>
              <w:divBdr>
                <w:top w:val="none" w:sz="0" w:space="0" w:color="auto"/>
                <w:left w:val="none" w:sz="0" w:space="0" w:color="auto"/>
                <w:bottom w:val="none" w:sz="0" w:space="0" w:color="auto"/>
                <w:right w:val="none" w:sz="0" w:space="0" w:color="auto"/>
              </w:divBdr>
              <w:divsChild>
                <w:div w:id="1939564153">
                  <w:marLeft w:val="0"/>
                  <w:marRight w:val="0"/>
                  <w:marTop w:val="0"/>
                  <w:marBottom w:val="0"/>
                  <w:divBdr>
                    <w:top w:val="none" w:sz="0" w:space="0" w:color="auto"/>
                    <w:left w:val="none" w:sz="0" w:space="0" w:color="auto"/>
                    <w:bottom w:val="none" w:sz="0" w:space="0" w:color="auto"/>
                    <w:right w:val="none" w:sz="0" w:space="0" w:color="auto"/>
                  </w:divBdr>
                  <w:divsChild>
                    <w:div w:id="1939563508">
                      <w:marLeft w:val="0"/>
                      <w:marRight w:val="0"/>
                      <w:marTop w:val="0"/>
                      <w:marBottom w:val="0"/>
                      <w:divBdr>
                        <w:top w:val="none" w:sz="0" w:space="0" w:color="auto"/>
                        <w:left w:val="none" w:sz="0" w:space="0" w:color="auto"/>
                        <w:bottom w:val="none" w:sz="0" w:space="0" w:color="auto"/>
                        <w:right w:val="none" w:sz="0" w:space="0" w:color="auto"/>
                      </w:divBdr>
                      <w:divsChild>
                        <w:div w:id="1939563672">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 w:id="1939563655">
      <w:marLeft w:val="0"/>
      <w:marRight w:val="0"/>
      <w:marTop w:val="0"/>
      <w:marBottom w:val="0"/>
      <w:divBdr>
        <w:top w:val="none" w:sz="0" w:space="0" w:color="auto"/>
        <w:left w:val="none" w:sz="0" w:space="0" w:color="auto"/>
        <w:bottom w:val="none" w:sz="0" w:space="0" w:color="auto"/>
        <w:right w:val="none" w:sz="0" w:space="0" w:color="auto"/>
      </w:divBdr>
      <w:divsChild>
        <w:div w:id="1939563775">
          <w:marLeft w:val="0"/>
          <w:marRight w:val="0"/>
          <w:marTop w:val="0"/>
          <w:marBottom w:val="0"/>
          <w:divBdr>
            <w:top w:val="none" w:sz="0" w:space="0" w:color="auto"/>
            <w:left w:val="none" w:sz="0" w:space="0" w:color="auto"/>
            <w:bottom w:val="none" w:sz="0" w:space="0" w:color="auto"/>
            <w:right w:val="none" w:sz="0" w:space="0" w:color="auto"/>
          </w:divBdr>
          <w:divsChild>
            <w:div w:id="193956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3660">
      <w:marLeft w:val="0"/>
      <w:marRight w:val="0"/>
      <w:marTop w:val="0"/>
      <w:marBottom w:val="0"/>
      <w:divBdr>
        <w:top w:val="none" w:sz="0" w:space="0" w:color="auto"/>
        <w:left w:val="none" w:sz="0" w:space="0" w:color="auto"/>
        <w:bottom w:val="none" w:sz="0" w:space="0" w:color="auto"/>
        <w:right w:val="none" w:sz="0" w:space="0" w:color="auto"/>
      </w:divBdr>
      <w:divsChild>
        <w:div w:id="1939563780">
          <w:marLeft w:val="0"/>
          <w:marRight w:val="0"/>
          <w:marTop w:val="0"/>
          <w:marBottom w:val="0"/>
          <w:divBdr>
            <w:top w:val="none" w:sz="0" w:space="0" w:color="auto"/>
            <w:left w:val="none" w:sz="0" w:space="0" w:color="auto"/>
            <w:bottom w:val="none" w:sz="0" w:space="0" w:color="auto"/>
            <w:right w:val="none" w:sz="0" w:space="0" w:color="auto"/>
          </w:divBdr>
          <w:divsChild>
            <w:div w:id="193956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3663">
      <w:marLeft w:val="0"/>
      <w:marRight w:val="0"/>
      <w:marTop w:val="0"/>
      <w:marBottom w:val="0"/>
      <w:divBdr>
        <w:top w:val="none" w:sz="0" w:space="0" w:color="auto"/>
        <w:left w:val="none" w:sz="0" w:space="0" w:color="auto"/>
        <w:bottom w:val="none" w:sz="0" w:space="0" w:color="auto"/>
        <w:right w:val="none" w:sz="0" w:space="0" w:color="auto"/>
      </w:divBdr>
      <w:divsChild>
        <w:div w:id="1939563588">
          <w:marLeft w:val="0"/>
          <w:marRight w:val="0"/>
          <w:marTop w:val="0"/>
          <w:marBottom w:val="0"/>
          <w:divBdr>
            <w:top w:val="none" w:sz="0" w:space="0" w:color="auto"/>
            <w:left w:val="none" w:sz="0" w:space="0" w:color="auto"/>
            <w:bottom w:val="none" w:sz="0" w:space="0" w:color="auto"/>
            <w:right w:val="none" w:sz="0" w:space="0" w:color="auto"/>
          </w:divBdr>
          <w:divsChild>
            <w:div w:id="193956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3671">
      <w:marLeft w:val="0"/>
      <w:marRight w:val="0"/>
      <w:marTop w:val="0"/>
      <w:marBottom w:val="0"/>
      <w:divBdr>
        <w:top w:val="none" w:sz="0" w:space="0" w:color="auto"/>
        <w:left w:val="none" w:sz="0" w:space="0" w:color="auto"/>
        <w:bottom w:val="none" w:sz="0" w:space="0" w:color="auto"/>
        <w:right w:val="none" w:sz="0" w:space="0" w:color="auto"/>
      </w:divBdr>
      <w:divsChild>
        <w:div w:id="1939563538">
          <w:marLeft w:val="0"/>
          <w:marRight w:val="0"/>
          <w:marTop w:val="0"/>
          <w:marBottom w:val="0"/>
          <w:divBdr>
            <w:top w:val="none" w:sz="0" w:space="0" w:color="auto"/>
            <w:left w:val="none" w:sz="0" w:space="0" w:color="auto"/>
            <w:bottom w:val="none" w:sz="0" w:space="0" w:color="auto"/>
            <w:right w:val="none" w:sz="0" w:space="0" w:color="auto"/>
          </w:divBdr>
          <w:divsChild>
            <w:div w:id="193956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3674">
      <w:marLeft w:val="0"/>
      <w:marRight w:val="0"/>
      <w:marTop w:val="0"/>
      <w:marBottom w:val="0"/>
      <w:divBdr>
        <w:top w:val="none" w:sz="0" w:space="0" w:color="auto"/>
        <w:left w:val="none" w:sz="0" w:space="0" w:color="auto"/>
        <w:bottom w:val="none" w:sz="0" w:space="0" w:color="auto"/>
        <w:right w:val="none" w:sz="0" w:space="0" w:color="auto"/>
      </w:divBdr>
      <w:divsChild>
        <w:div w:id="1939563821">
          <w:marLeft w:val="0"/>
          <w:marRight w:val="0"/>
          <w:marTop w:val="0"/>
          <w:marBottom w:val="0"/>
          <w:divBdr>
            <w:top w:val="none" w:sz="0" w:space="0" w:color="auto"/>
            <w:left w:val="none" w:sz="0" w:space="0" w:color="auto"/>
            <w:bottom w:val="none" w:sz="0" w:space="0" w:color="auto"/>
            <w:right w:val="none" w:sz="0" w:space="0" w:color="auto"/>
          </w:divBdr>
          <w:divsChild>
            <w:div w:id="193956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3675">
      <w:marLeft w:val="0"/>
      <w:marRight w:val="0"/>
      <w:marTop w:val="0"/>
      <w:marBottom w:val="0"/>
      <w:divBdr>
        <w:top w:val="none" w:sz="0" w:space="0" w:color="auto"/>
        <w:left w:val="none" w:sz="0" w:space="0" w:color="auto"/>
        <w:bottom w:val="none" w:sz="0" w:space="0" w:color="auto"/>
        <w:right w:val="none" w:sz="0" w:space="0" w:color="auto"/>
      </w:divBdr>
      <w:divsChild>
        <w:div w:id="1939563832">
          <w:marLeft w:val="0"/>
          <w:marRight w:val="0"/>
          <w:marTop w:val="0"/>
          <w:marBottom w:val="0"/>
          <w:divBdr>
            <w:top w:val="none" w:sz="0" w:space="0" w:color="auto"/>
            <w:left w:val="none" w:sz="0" w:space="0" w:color="auto"/>
            <w:bottom w:val="none" w:sz="0" w:space="0" w:color="auto"/>
            <w:right w:val="none" w:sz="0" w:space="0" w:color="auto"/>
          </w:divBdr>
          <w:divsChild>
            <w:div w:id="193956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3677">
      <w:marLeft w:val="0"/>
      <w:marRight w:val="0"/>
      <w:marTop w:val="0"/>
      <w:marBottom w:val="0"/>
      <w:divBdr>
        <w:top w:val="none" w:sz="0" w:space="0" w:color="auto"/>
        <w:left w:val="none" w:sz="0" w:space="0" w:color="auto"/>
        <w:bottom w:val="none" w:sz="0" w:space="0" w:color="auto"/>
        <w:right w:val="none" w:sz="0" w:space="0" w:color="auto"/>
      </w:divBdr>
      <w:divsChild>
        <w:div w:id="1939563628">
          <w:marLeft w:val="0"/>
          <w:marRight w:val="0"/>
          <w:marTop w:val="0"/>
          <w:marBottom w:val="0"/>
          <w:divBdr>
            <w:top w:val="none" w:sz="0" w:space="0" w:color="auto"/>
            <w:left w:val="none" w:sz="0" w:space="0" w:color="auto"/>
            <w:bottom w:val="none" w:sz="0" w:space="0" w:color="auto"/>
            <w:right w:val="none" w:sz="0" w:space="0" w:color="auto"/>
          </w:divBdr>
          <w:divsChild>
            <w:div w:id="193956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3679">
      <w:marLeft w:val="0"/>
      <w:marRight w:val="0"/>
      <w:marTop w:val="0"/>
      <w:marBottom w:val="0"/>
      <w:divBdr>
        <w:top w:val="none" w:sz="0" w:space="0" w:color="auto"/>
        <w:left w:val="none" w:sz="0" w:space="0" w:color="auto"/>
        <w:bottom w:val="none" w:sz="0" w:space="0" w:color="auto"/>
        <w:right w:val="none" w:sz="0" w:space="0" w:color="auto"/>
      </w:divBdr>
      <w:divsChild>
        <w:div w:id="1939563948">
          <w:marLeft w:val="0"/>
          <w:marRight w:val="0"/>
          <w:marTop w:val="0"/>
          <w:marBottom w:val="0"/>
          <w:divBdr>
            <w:top w:val="none" w:sz="0" w:space="0" w:color="auto"/>
            <w:left w:val="none" w:sz="0" w:space="0" w:color="auto"/>
            <w:bottom w:val="none" w:sz="0" w:space="0" w:color="auto"/>
            <w:right w:val="none" w:sz="0" w:space="0" w:color="auto"/>
          </w:divBdr>
          <w:divsChild>
            <w:div w:id="193956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3681">
      <w:marLeft w:val="0"/>
      <w:marRight w:val="0"/>
      <w:marTop w:val="0"/>
      <w:marBottom w:val="0"/>
      <w:divBdr>
        <w:top w:val="none" w:sz="0" w:space="0" w:color="auto"/>
        <w:left w:val="none" w:sz="0" w:space="0" w:color="auto"/>
        <w:bottom w:val="none" w:sz="0" w:space="0" w:color="auto"/>
        <w:right w:val="none" w:sz="0" w:space="0" w:color="auto"/>
      </w:divBdr>
      <w:divsChild>
        <w:div w:id="1939563822">
          <w:marLeft w:val="0"/>
          <w:marRight w:val="0"/>
          <w:marTop w:val="0"/>
          <w:marBottom w:val="0"/>
          <w:divBdr>
            <w:top w:val="none" w:sz="0" w:space="0" w:color="auto"/>
            <w:left w:val="none" w:sz="0" w:space="0" w:color="auto"/>
            <w:bottom w:val="none" w:sz="0" w:space="0" w:color="auto"/>
            <w:right w:val="none" w:sz="0" w:space="0" w:color="auto"/>
          </w:divBdr>
          <w:divsChild>
            <w:div w:id="193956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3683">
      <w:marLeft w:val="0"/>
      <w:marRight w:val="0"/>
      <w:marTop w:val="0"/>
      <w:marBottom w:val="0"/>
      <w:divBdr>
        <w:top w:val="none" w:sz="0" w:space="0" w:color="auto"/>
        <w:left w:val="none" w:sz="0" w:space="0" w:color="auto"/>
        <w:bottom w:val="none" w:sz="0" w:space="0" w:color="auto"/>
        <w:right w:val="none" w:sz="0" w:space="0" w:color="auto"/>
      </w:divBdr>
      <w:divsChild>
        <w:div w:id="1939563958">
          <w:marLeft w:val="0"/>
          <w:marRight w:val="0"/>
          <w:marTop w:val="0"/>
          <w:marBottom w:val="0"/>
          <w:divBdr>
            <w:top w:val="none" w:sz="0" w:space="0" w:color="auto"/>
            <w:left w:val="none" w:sz="0" w:space="0" w:color="auto"/>
            <w:bottom w:val="none" w:sz="0" w:space="0" w:color="auto"/>
            <w:right w:val="none" w:sz="0" w:space="0" w:color="auto"/>
          </w:divBdr>
          <w:divsChild>
            <w:div w:id="193956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3690">
      <w:marLeft w:val="0"/>
      <w:marRight w:val="0"/>
      <w:marTop w:val="0"/>
      <w:marBottom w:val="0"/>
      <w:divBdr>
        <w:top w:val="none" w:sz="0" w:space="0" w:color="auto"/>
        <w:left w:val="none" w:sz="0" w:space="0" w:color="auto"/>
        <w:bottom w:val="none" w:sz="0" w:space="0" w:color="auto"/>
        <w:right w:val="none" w:sz="0" w:space="0" w:color="auto"/>
      </w:divBdr>
      <w:divsChild>
        <w:div w:id="1939563851">
          <w:marLeft w:val="0"/>
          <w:marRight w:val="0"/>
          <w:marTop w:val="0"/>
          <w:marBottom w:val="0"/>
          <w:divBdr>
            <w:top w:val="none" w:sz="0" w:space="0" w:color="auto"/>
            <w:left w:val="none" w:sz="0" w:space="0" w:color="auto"/>
            <w:bottom w:val="none" w:sz="0" w:space="0" w:color="auto"/>
            <w:right w:val="none" w:sz="0" w:space="0" w:color="auto"/>
          </w:divBdr>
          <w:divsChild>
            <w:div w:id="193956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3693">
      <w:marLeft w:val="0"/>
      <w:marRight w:val="0"/>
      <w:marTop w:val="0"/>
      <w:marBottom w:val="0"/>
      <w:divBdr>
        <w:top w:val="none" w:sz="0" w:space="0" w:color="auto"/>
        <w:left w:val="none" w:sz="0" w:space="0" w:color="auto"/>
        <w:bottom w:val="none" w:sz="0" w:space="0" w:color="auto"/>
        <w:right w:val="none" w:sz="0" w:space="0" w:color="auto"/>
      </w:divBdr>
      <w:divsChild>
        <w:div w:id="1939563643">
          <w:marLeft w:val="0"/>
          <w:marRight w:val="0"/>
          <w:marTop w:val="0"/>
          <w:marBottom w:val="0"/>
          <w:divBdr>
            <w:top w:val="none" w:sz="0" w:space="0" w:color="auto"/>
            <w:left w:val="none" w:sz="0" w:space="0" w:color="auto"/>
            <w:bottom w:val="none" w:sz="0" w:space="0" w:color="auto"/>
            <w:right w:val="none" w:sz="0" w:space="0" w:color="auto"/>
          </w:divBdr>
          <w:divsChild>
            <w:div w:id="1939564057">
              <w:marLeft w:val="0"/>
              <w:marRight w:val="0"/>
              <w:marTop w:val="0"/>
              <w:marBottom w:val="0"/>
              <w:divBdr>
                <w:top w:val="none" w:sz="0" w:space="0" w:color="auto"/>
                <w:left w:val="none" w:sz="0" w:space="0" w:color="auto"/>
                <w:bottom w:val="none" w:sz="0" w:space="0" w:color="auto"/>
                <w:right w:val="none" w:sz="0" w:space="0" w:color="auto"/>
              </w:divBdr>
              <w:divsChild>
                <w:div w:id="1939563818">
                  <w:marLeft w:val="0"/>
                  <w:marRight w:val="0"/>
                  <w:marTop w:val="0"/>
                  <w:marBottom w:val="0"/>
                  <w:divBdr>
                    <w:top w:val="none" w:sz="0" w:space="0" w:color="auto"/>
                    <w:left w:val="none" w:sz="0" w:space="0" w:color="auto"/>
                    <w:bottom w:val="none" w:sz="0" w:space="0" w:color="auto"/>
                    <w:right w:val="none" w:sz="0" w:space="0" w:color="auto"/>
                  </w:divBdr>
                  <w:divsChild>
                    <w:div w:id="1939564115">
                      <w:marLeft w:val="0"/>
                      <w:marRight w:val="0"/>
                      <w:marTop w:val="0"/>
                      <w:marBottom w:val="0"/>
                      <w:divBdr>
                        <w:top w:val="none" w:sz="0" w:space="0" w:color="auto"/>
                        <w:left w:val="none" w:sz="0" w:space="0" w:color="auto"/>
                        <w:bottom w:val="none" w:sz="0" w:space="0" w:color="auto"/>
                        <w:right w:val="none" w:sz="0" w:space="0" w:color="auto"/>
                      </w:divBdr>
                      <w:divsChild>
                        <w:div w:id="1939563869">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 w:id="1939563696">
      <w:marLeft w:val="0"/>
      <w:marRight w:val="0"/>
      <w:marTop w:val="0"/>
      <w:marBottom w:val="0"/>
      <w:divBdr>
        <w:top w:val="none" w:sz="0" w:space="0" w:color="auto"/>
        <w:left w:val="none" w:sz="0" w:space="0" w:color="auto"/>
        <w:bottom w:val="none" w:sz="0" w:space="0" w:color="auto"/>
        <w:right w:val="none" w:sz="0" w:space="0" w:color="auto"/>
      </w:divBdr>
      <w:divsChild>
        <w:div w:id="1939563856">
          <w:marLeft w:val="0"/>
          <w:marRight w:val="0"/>
          <w:marTop w:val="0"/>
          <w:marBottom w:val="0"/>
          <w:divBdr>
            <w:top w:val="none" w:sz="0" w:space="0" w:color="auto"/>
            <w:left w:val="none" w:sz="0" w:space="0" w:color="auto"/>
            <w:bottom w:val="none" w:sz="0" w:space="0" w:color="auto"/>
            <w:right w:val="none" w:sz="0" w:space="0" w:color="auto"/>
          </w:divBdr>
          <w:divsChild>
            <w:div w:id="193956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3704">
      <w:marLeft w:val="0"/>
      <w:marRight w:val="0"/>
      <w:marTop w:val="0"/>
      <w:marBottom w:val="0"/>
      <w:divBdr>
        <w:top w:val="none" w:sz="0" w:space="0" w:color="auto"/>
        <w:left w:val="none" w:sz="0" w:space="0" w:color="auto"/>
        <w:bottom w:val="none" w:sz="0" w:space="0" w:color="auto"/>
        <w:right w:val="none" w:sz="0" w:space="0" w:color="auto"/>
      </w:divBdr>
      <w:divsChild>
        <w:div w:id="1939564157">
          <w:marLeft w:val="0"/>
          <w:marRight w:val="0"/>
          <w:marTop w:val="0"/>
          <w:marBottom w:val="0"/>
          <w:divBdr>
            <w:top w:val="none" w:sz="0" w:space="0" w:color="auto"/>
            <w:left w:val="none" w:sz="0" w:space="0" w:color="auto"/>
            <w:bottom w:val="none" w:sz="0" w:space="0" w:color="auto"/>
            <w:right w:val="none" w:sz="0" w:space="0" w:color="auto"/>
          </w:divBdr>
          <w:divsChild>
            <w:div w:id="193956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3707">
      <w:marLeft w:val="0"/>
      <w:marRight w:val="0"/>
      <w:marTop w:val="0"/>
      <w:marBottom w:val="0"/>
      <w:divBdr>
        <w:top w:val="none" w:sz="0" w:space="0" w:color="auto"/>
        <w:left w:val="none" w:sz="0" w:space="0" w:color="auto"/>
        <w:bottom w:val="none" w:sz="0" w:space="0" w:color="auto"/>
        <w:right w:val="none" w:sz="0" w:space="0" w:color="auto"/>
      </w:divBdr>
      <w:divsChild>
        <w:div w:id="1939563632">
          <w:marLeft w:val="0"/>
          <w:marRight w:val="0"/>
          <w:marTop w:val="0"/>
          <w:marBottom w:val="0"/>
          <w:divBdr>
            <w:top w:val="none" w:sz="0" w:space="0" w:color="auto"/>
            <w:left w:val="none" w:sz="0" w:space="0" w:color="auto"/>
            <w:bottom w:val="none" w:sz="0" w:space="0" w:color="auto"/>
            <w:right w:val="none" w:sz="0" w:space="0" w:color="auto"/>
          </w:divBdr>
          <w:divsChild>
            <w:div w:id="193956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3709">
      <w:marLeft w:val="0"/>
      <w:marRight w:val="0"/>
      <w:marTop w:val="0"/>
      <w:marBottom w:val="0"/>
      <w:divBdr>
        <w:top w:val="none" w:sz="0" w:space="0" w:color="auto"/>
        <w:left w:val="none" w:sz="0" w:space="0" w:color="auto"/>
        <w:bottom w:val="none" w:sz="0" w:space="0" w:color="auto"/>
        <w:right w:val="none" w:sz="0" w:space="0" w:color="auto"/>
      </w:divBdr>
      <w:divsChild>
        <w:div w:id="1939563894">
          <w:marLeft w:val="0"/>
          <w:marRight w:val="0"/>
          <w:marTop w:val="0"/>
          <w:marBottom w:val="0"/>
          <w:divBdr>
            <w:top w:val="none" w:sz="0" w:space="0" w:color="auto"/>
            <w:left w:val="none" w:sz="0" w:space="0" w:color="auto"/>
            <w:bottom w:val="none" w:sz="0" w:space="0" w:color="auto"/>
            <w:right w:val="none" w:sz="0" w:space="0" w:color="auto"/>
          </w:divBdr>
          <w:divsChild>
            <w:div w:id="193956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3710">
      <w:marLeft w:val="0"/>
      <w:marRight w:val="0"/>
      <w:marTop w:val="0"/>
      <w:marBottom w:val="0"/>
      <w:divBdr>
        <w:top w:val="none" w:sz="0" w:space="0" w:color="auto"/>
        <w:left w:val="none" w:sz="0" w:space="0" w:color="auto"/>
        <w:bottom w:val="none" w:sz="0" w:space="0" w:color="auto"/>
        <w:right w:val="none" w:sz="0" w:space="0" w:color="auto"/>
      </w:divBdr>
      <w:divsChild>
        <w:div w:id="1939564068">
          <w:marLeft w:val="0"/>
          <w:marRight w:val="0"/>
          <w:marTop w:val="0"/>
          <w:marBottom w:val="0"/>
          <w:divBdr>
            <w:top w:val="none" w:sz="0" w:space="0" w:color="auto"/>
            <w:left w:val="none" w:sz="0" w:space="0" w:color="auto"/>
            <w:bottom w:val="none" w:sz="0" w:space="0" w:color="auto"/>
            <w:right w:val="none" w:sz="0" w:space="0" w:color="auto"/>
          </w:divBdr>
          <w:divsChild>
            <w:div w:id="1939563950">
              <w:marLeft w:val="0"/>
              <w:marRight w:val="0"/>
              <w:marTop w:val="0"/>
              <w:marBottom w:val="0"/>
              <w:divBdr>
                <w:top w:val="none" w:sz="0" w:space="0" w:color="auto"/>
                <w:left w:val="none" w:sz="0" w:space="0" w:color="auto"/>
                <w:bottom w:val="none" w:sz="0" w:space="0" w:color="auto"/>
                <w:right w:val="none" w:sz="0" w:space="0" w:color="auto"/>
              </w:divBdr>
              <w:divsChild>
                <w:div w:id="193956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563712">
      <w:marLeft w:val="0"/>
      <w:marRight w:val="0"/>
      <w:marTop w:val="0"/>
      <w:marBottom w:val="0"/>
      <w:divBdr>
        <w:top w:val="none" w:sz="0" w:space="0" w:color="auto"/>
        <w:left w:val="none" w:sz="0" w:space="0" w:color="auto"/>
        <w:bottom w:val="none" w:sz="0" w:space="0" w:color="auto"/>
        <w:right w:val="none" w:sz="0" w:space="0" w:color="auto"/>
      </w:divBdr>
      <w:divsChild>
        <w:div w:id="1939564010">
          <w:marLeft w:val="0"/>
          <w:marRight w:val="0"/>
          <w:marTop w:val="0"/>
          <w:marBottom w:val="0"/>
          <w:divBdr>
            <w:top w:val="none" w:sz="0" w:space="0" w:color="auto"/>
            <w:left w:val="none" w:sz="0" w:space="0" w:color="auto"/>
            <w:bottom w:val="none" w:sz="0" w:space="0" w:color="auto"/>
            <w:right w:val="none" w:sz="0" w:space="0" w:color="auto"/>
          </w:divBdr>
          <w:divsChild>
            <w:div w:id="1939563694">
              <w:marLeft w:val="0"/>
              <w:marRight w:val="0"/>
              <w:marTop w:val="0"/>
              <w:marBottom w:val="0"/>
              <w:divBdr>
                <w:top w:val="none" w:sz="0" w:space="0" w:color="auto"/>
                <w:left w:val="none" w:sz="0" w:space="0" w:color="auto"/>
                <w:bottom w:val="none" w:sz="0" w:space="0" w:color="auto"/>
                <w:right w:val="none" w:sz="0" w:space="0" w:color="auto"/>
              </w:divBdr>
              <w:divsChild>
                <w:div w:id="1939563815">
                  <w:marLeft w:val="0"/>
                  <w:marRight w:val="0"/>
                  <w:marTop w:val="0"/>
                  <w:marBottom w:val="0"/>
                  <w:divBdr>
                    <w:top w:val="none" w:sz="0" w:space="0" w:color="auto"/>
                    <w:left w:val="none" w:sz="0" w:space="0" w:color="auto"/>
                    <w:bottom w:val="none" w:sz="0" w:space="0" w:color="auto"/>
                    <w:right w:val="none" w:sz="0" w:space="0" w:color="auto"/>
                  </w:divBdr>
                  <w:divsChild>
                    <w:div w:id="1939563742">
                      <w:marLeft w:val="0"/>
                      <w:marRight w:val="0"/>
                      <w:marTop w:val="0"/>
                      <w:marBottom w:val="0"/>
                      <w:divBdr>
                        <w:top w:val="none" w:sz="0" w:space="0" w:color="auto"/>
                        <w:left w:val="none" w:sz="0" w:space="0" w:color="auto"/>
                        <w:bottom w:val="none" w:sz="0" w:space="0" w:color="auto"/>
                        <w:right w:val="none" w:sz="0" w:space="0" w:color="auto"/>
                      </w:divBdr>
                      <w:divsChild>
                        <w:div w:id="1939563859">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 w:id="1939563719">
      <w:marLeft w:val="0"/>
      <w:marRight w:val="0"/>
      <w:marTop w:val="0"/>
      <w:marBottom w:val="0"/>
      <w:divBdr>
        <w:top w:val="none" w:sz="0" w:space="0" w:color="auto"/>
        <w:left w:val="none" w:sz="0" w:space="0" w:color="auto"/>
        <w:bottom w:val="none" w:sz="0" w:space="0" w:color="auto"/>
        <w:right w:val="none" w:sz="0" w:space="0" w:color="auto"/>
      </w:divBdr>
      <w:divsChild>
        <w:div w:id="1939563791">
          <w:marLeft w:val="0"/>
          <w:marRight w:val="0"/>
          <w:marTop w:val="0"/>
          <w:marBottom w:val="0"/>
          <w:divBdr>
            <w:top w:val="none" w:sz="0" w:space="0" w:color="auto"/>
            <w:left w:val="none" w:sz="0" w:space="0" w:color="auto"/>
            <w:bottom w:val="none" w:sz="0" w:space="0" w:color="auto"/>
            <w:right w:val="none" w:sz="0" w:space="0" w:color="auto"/>
          </w:divBdr>
          <w:divsChild>
            <w:div w:id="1939564135">
              <w:marLeft w:val="0"/>
              <w:marRight w:val="0"/>
              <w:marTop w:val="0"/>
              <w:marBottom w:val="0"/>
              <w:divBdr>
                <w:top w:val="none" w:sz="0" w:space="0" w:color="auto"/>
                <w:left w:val="none" w:sz="0" w:space="0" w:color="auto"/>
                <w:bottom w:val="none" w:sz="0" w:space="0" w:color="auto"/>
                <w:right w:val="none" w:sz="0" w:space="0" w:color="auto"/>
              </w:divBdr>
              <w:divsChild>
                <w:div w:id="1939563554">
                  <w:marLeft w:val="0"/>
                  <w:marRight w:val="0"/>
                  <w:marTop w:val="0"/>
                  <w:marBottom w:val="0"/>
                  <w:divBdr>
                    <w:top w:val="none" w:sz="0" w:space="0" w:color="auto"/>
                    <w:left w:val="none" w:sz="0" w:space="0" w:color="auto"/>
                    <w:bottom w:val="none" w:sz="0" w:space="0" w:color="auto"/>
                    <w:right w:val="none" w:sz="0" w:space="0" w:color="auto"/>
                  </w:divBdr>
                  <w:divsChild>
                    <w:div w:id="1939563585">
                      <w:marLeft w:val="0"/>
                      <w:marRight w:val="0"/>
                      <w:marTop w:val="0"/>
                      <w:marBottom w:val="0"/>
                      <w:divBdr>
                        <w:top w:val="none" w:sz="0" w:space="0" w:color="auto"/>
                        <w:left w:val="none" w:sz="0" w:space="0" w:color="auto"/>
                        <w:bottom w:val="none" w:sz="0" w:space="0" w:color="auto"/>
                        <w:right w:val="none" w:sz="0" w:space="0" w:color="auto"/>
                      </w:divBdr>
                      <w:divsChild>
                        <w:div w:id="1939563816">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 w:id="1939563720">
      <w:marLeft w:val="0"/>
      <w:marRight w:val="0"/>
      <w:marTop w:val="0"/>
      <w:marBottom w:val="0"/>
      <w:divBdr>
        <w:top w:val="none" w:sz="0" w:space="0" w:color="auto"/>
        <w:left w:val="none" w:sz="0" w:space="0" w:color="auto"/>
        <w:bottom w:val="none" w:sz="0" w:space="0" w:color="auto"/>
        <w:right w:val="none" w:sz="0" w:space="0" w:color="auto"/>
      </w:divBdr>
      <w:divsChild>
        <w:div w:id="1939564123">
          <w:marLeft w:val="0"/>
          <w:marRight w:val="0"/>
          <w:marTop w:val="0"/>
          <w:marBottom w:val="0"/>
          <w:divBdr>
            <w:top w:val="none" w:sz="0" w:space="0" w:color="auto"/>
            <w:left w:val="none" w:sz="0" w:space="0" w:color="auto"/>
            <w:bottom w:val="none" w:sz="0" w:space="0" w:color="auto"/>
            <w:right w:val="none" w:sz="0" w:space="0" w:color="auto"/>
          </w:divBdr>
          <w:divsChild>
            <w:div w:id="193956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3721">
      <w:marLeft w:val="0"/>
      <w:marRight w:val="0"/>
      <w:marTop w:val="0"/>
      <w:marBottom w:val="0"/>
      <w:divBdr>
        <w:top w:val="none" w:sz="0" w:space="0" w:color="auto"/>
        <w:left w:val="none" w:sz="0" w:space="0" w:color="auto"/>
        <w:bottom w:val="none" w:sz="0" w:space="0" w:color="auto"/>
        <w:right w:val="none" w:sz="0" w:space="0" w:color="auto"/>
      </w:divBdr>
      <w:divsChild>
        <w:div w:id="1939563925">
          <w:marLeft w:val="0"/>
          <w:marRight w:val="0"/>
          <w:marTop w:val="0"/>
          <w:marBottom w:val="0"/>
          <w:divBdr>
            <w:top w:val="none" w:sz="0" w:space="0" w:color="auto"/>
            <w:left w:val="none" w:sz="0" w:space="0" w:color="auto"/>
            <w:bottom w:val="none" w:sz="0" w:space="0" w:color="auto"/>
            <w:right w:val="none" w:sz="0" w:space="0" w:color="auto"/>
          </w:divBdr>
          <w:divsChild>
            <w:div w:id="193956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3723">
      <w:marLeft w:val="0"/>
      <w:marRight w:val="0"/>
      <w:marTop w:val="0"/>
      <w:marBottom w:val="0"/>
      <w:divBdr>
        <w:top w:val="none" w:sz="0" w:space="0" w:color="auto"/>
        <w:left w:val="none" w:sz="0" w:space="0" w:color="auto"/>
        <w:bottom w:val="none" w:sz="0" w:space="0" w:color="auto"/>
        <w:right w:val="none" w:sz="0" w:space="0" w:color="auto"/>
      </w:divBdr>
      <w:divsChild>
        <w:div w:id="1939563610">
          <w:marLeft w:val="0"/>
          <w:marRight w:val="0"/>
          <w:marTop w:val="0"/>
          <w:marBottom w:val="0"/>
          <w:divBdr>
            <w:top w:val="none" w:sz="0" w:space="0" w:color="auto"/>
            <w:left w:val="none" w:sz="0" w:space="0" w:color="auto"/>
            <w:bottom w:val="none" w:sz="0" w:space="0" w:color="auto"/>
            <w:right w:val="none" w:sz="0" w:space="0" w:color="auto"/>
          </w:divBdr>
          <w:divsChild>
            <w:div w:id="1939563801">
              <w:marLeft w:val="0"/>
              <w:marRight w:val="0"/>
              <w:marTop w:val="0"/>
              <w:marBottom w:val="0"/>
              <w:divBdr>
                <w:top w:val="none" w:sz="0" w:space="0" w:color="auto"/>
                <w:left w:val="none" w:sz="0" w:space="0" w:color="auto"/>
                <w:bottom w:val="none" w:sz="0" w:space="0" w:color="auto"/>
                <w:right w:val="none" w:sz="0" w:space="0" w:color="auto"/>
              </w:divBdr>
              <w:divsChild>
                <w:div w:id="1939563951">
                  <w:marLeft w:val="0"/>
                  <w:marRight w:val="0"/>
                  <w:marTop w:val="0"/>
                  <w:marBottom w:val="0"/>
                  <w:divBdr>
                    <w:top w:val="none" w:sz="0" w:space="0" w:color="auto"/>
                    <w:left w:val="none" w:sz="0" w:space="0" w:color="auto"/>
                    <w:bottom w:val="none" w:sz="0" w:space="0" w:color="auto"/>
                    <w:right w:val="none" w:sz="0" w:space="0" w:color="auto"/>
                  </w:divBdr>
                  <w:divsChild>
                    <w:div w:id="1939564140">
                      <w:marLeft w:val="0"/>
                      <w:marRight w:val="0"/>
                      <w:marTop w:val="0"/>
                      <w:marBottom w:val="0"/>
                      <w:divBdr>
                        <w:top w:val="none" w:sz="0" w:space="0" w:color="auto"/>
                        <w:left w:val="none" w:sz="0" w:space="0" w:color="auto"/>
                        <w:bottom w:val="none" w:sz="0" w:space="0" w:color="auto"/>
                        <w:right w:val="none" w:sz="0" w:space="0" w:color="auto"/>
                      </w:divBdr>
                      <w:divsChild>
                        <w:div w:id="1939563705">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 w:id="1939563726">
      <w:marLeft w:val="0"/>
      <w:marRight w:val="0"/>
      <w:marTop w:val="0"/>
      <w:marBottom w:val="0"/>
      <w:divBdr>
        <w:top w:val="none" w:sz="0" w:space="0" w:color="auto"/>
        <w:left w:val="none" w:sz="0" w:space="0" w:color="auto"/>
        <w:bottom w:val="none" w:sz="0" w:space="0" w:color="auto"/>
        <w:right w:val="none" w:sz="0" w:space="0" w:color="auto"/>
      </w:divBdr>
      <w:divsChild>
        <w:div w:id="1939563668">
          <w:marLeft w:val="0"/>
          <w:marRight w:val="0"/>
          <w:marTop w:val="0"/>
          <w:marBottom w:val="0"/>
          <w:divBdr>
            <w:top w:val="none" w:sz="0" w:space="0" w:color="auto"/>
            <w:left w:val="none" w:sz="0" w:space="0" w:color="auto"/>
            <w:bottom w:val="none" w:sz="0" w:space="0" w:color="auto"/>
            <w:right w:val="none" w:sz="0" w:space="0" w:color="auto"/>
          </w:divBdr>
          <w:divsChild>
            <w:div w:id="1939563689">
              <w:marLeft w:val="0"/>
              <w:marRight w:val="0"/>
              <w:marTop w:val="0"/>
              <w:marBottom w:val="0"/>
              <w:divBdr>
                <w:top w:val="none" w:sz="0" w:space="0" w:color="auto"/>
                <w:left w:val="none" w:sz="0" w:space="0" w:color="auto"/>
                <w:bottom w:val="none" w:sz="0" w:space="0" w:color="auto"/>
                <w:right w:val="none" w:sz="0" w:space="0" w:color="auto"/>
              </w:divBdr>
              <w:divsChild>
                <w:div w:id="1939564078">
                  <w:marLeft w:val="0"/>
                  <w:marRight w:val="0"/>
                  <w:marTop w:val="0"/>
                  <w:marBottom w:val="0"/>
                  <w:divBdr>
                    <w:top w:val="none" w:sz="0" w:space="0" w:color="auto"/>
                    <w:left w:val="none" w:sz="0" w:space="0" w:color="auto"/>
                    <w:bottom w:val="none" w:sz="0" w:space="0" w:color="auto"/>
                    <w:right w:val="none" w:sz="0" w:space="0" w:color="auto"/>
                  </w:divBdr>
                </w:div>
                <w:div w:id="193956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563730">
      <w:marLeft w:val="0"/>
      <w:marRight w:val="0"/>
      <w:marTop w:val="0"/>
      <w:marBottom w:val="0"/>
      <w:divBdr>
        <w:top w:val="none" w:sz="0" w:space="0" w:color="auto"/>
        <w:left w:val="none" w:sz="0" w:space="0" w:color="auto"/>
        <w:bottom w:val="none" w:sz="0" w:space="0" w:color="auto"/>
        <w:right w:val="none" w:sz="0" w:space="0" w:color="auto"/>
      </w:divBdr>
      <w:divsChild>
        <w:div w:id="1939564042">
          <w:marLeft w:val="0"/>
          <w:marRight w:val="0"/>
          <w:marTop w:val="0"/>
          <w:marBottom w:val="0"/>
          <w:divBdr>
            <w:top w:val="none" w:sz="0" w:space="0" w:color="auto"/>
            <w:left w:val="none" w:sz="0" w:space="0" w:color="auto"/>
            <w:bottom w:val="none" w:sz="0" w:space="0" w:color="auto"/>
            <w:right w:val="none" w:sz="0" w:space="0" w:color="auto"/>
          </w:divBdr>
          <w:divsChild>
            <w:div w:id="193956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3734">
      <w:marLeft w:val="0"/>
      <w:marRight w:val="0"/>
      <w:marTop w:val="0"/>
      <w:marBottom w:val="0"/>
      <w:divBdr>
        <w:top w:val="none" w:sz="0" w:space="0" w:color="auto"/>
        <w:left w:val="none" w:sz="0" w:space="0" w:color="auto"/>
        <w:bottom w:val="none" w:sz="0" w:space="0" w:color="auto"/>
        <w:right w:val="none" w:sz="0" w:space="0" w:color="auto"/>
      </w:divBdr>
      <w:divsChild>
        <w:div w:id="1939563515">
          <w:marLeft w:val="0"/>
          <w:marRight w:val="0"/>
          <w:marTop w:val="0"/>
          <w:marBottom w:val="0"/>
          <w:divBdr>
            <w:top w:val="none" w:sz="0" w:space="0" w:color="auto"/>
            <w:left w:val="none" w:sz="0" w:space="0" w:color="auto"/>
            <w:bottom w:val="none" w:sz="0" w:space="0" w:color="auto"/>
            <w:right w:val="none" w:sz="0" w:space="0" w:color="auto"/>
          </w:divBdr>
          <w:divsChild>
            <w:div w:id="1939563997">
              <w:marLeft w:val="0"/>
              <w:marRight w:val="0"/>
              <w:marTop w:val="0"/>
              <w:marBottom w:val="0"/>
              <w:divBdr>
                <w:top w:val="none" w:sz="0" w:space="0" w:color="auto"/>
                <w:left w:val="none" w:sz="0" w:space="0" w:color="auto"/>
                <w:bottom w:val="none" w:sz="0" w:space="0" w:color="auto"/>
                <w:right w:val="none" w:sz="0" w:space="0" w:color="auto"/>
              </w:divBdr>
              <w:divsChild>
                <w:div w:id="1939563680">
                  <w:marLeft w:val="0"/>
                  <w:marRight w:val="0"/>
                  <w:marTop w:val="0"/>
                  <w:marBottom w:val="0"/>
                  <w:divBdr>
                    <w:top w:val="none" w:sz="0" w:space="0" w:color="auto"/>
                    <w:left w:val="none" w:sz="0" w:space="0" w:color="auto"/>
                    <w:bottom w:val="none" w:sz="0" w:space="0" w:color="auto"/>
                    <w:right w:val="none" w:sz="0" w:space="0" w:color="auto"/>
                  </w:divBdr>
                  <w:divsChild>
                    <w:div w:id="1939563991">
                      <w:marLeft w:val="0"/>
                      <w:marRight w:val="0"/>
                      <w:marTop w:val="0"/>
                      <w:marBottom w:val="0"/>
                      <w:divBdr>
                        <w:top w:val="none" w:sz="0" w:space="0" w:color="auto"/>
                        <w:left w:val="none" w:sz="0" w:space="0" w:color="auto"/>
                        <w:bottom w:val="none" w:sz="0" w:space="0" w:color="auto"/>
                        <w:right w:val="none" w:sz="0" w:space="0" w:color="auto"/>
                      </w:divBdr>
                      <w:divsChild>
                        <w:div w:id="1939563806">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 w:id="1939563736">
      <w:marLeft w:val="0"/>
      <w:marRight w:val="0"/>
      <w:marTop w:val="0"/>
      <w:marBottom w:val="0"/>
      <w:divBdr>
        <w:top w:val="none" w:sz="0" w:space="0" w:color="auto"/>
        <w:left w:val="none" w:sz="0" w:space="0" w:color="auto"/>
        <w:bottom w:val="none" w:sz="0" w:space="0" w:color="auto"/>
        <w:right w:val="none" w:sz="0" w:space="0" w:color="auto"/>
      </w:divBdr>
      <w:divsChild>
        <w:div w:id="1939564147">
          <w:marLeft w:val="0"/>
          <w:marRight w:val="0"/>
          <w:marTop w:val="0"/>
          <w:marBottom w:val="0"/>
          <w:divBdr>
            <w:top w:val="none" w:sz="0" w:space="0" w:color="auto"/>
            <w:left w:val="none" w:sz="0" w:space="0" w:color="auto"/>
            <w:bottom w:val="none" w:sz="0" w:space="0" w:color="auto"/>
            <w:right w:val="none" w:sz="0" w:space="0" w:color="auto"/>
          </w:divBdr>
          <w:divsChild>
            <w:div w:id="1939563480">
              <w:marLeft w:val="0"/>
              <w:marRight w:val="0"/>
              <w:marTop w:val="0"/>
              <w:marBottom w:val="0"/>
              <w:divBdr>
                <w:top w:val="none" w:sz="0" w:space="0" w:color="auto"/>
                <w:left w:val="none" w:sz="0" w:space="0" w:color="auto"/>
                <w:bottom w:val="none" w:sz="0" w:space="0" w:color="auto"/>
                <w:right w:val="none" w:sz="0" w:space="0" w:color="auto"/>
              </w:divBdr>
              <w:divsChild>
                <w:div w:id="1939563657">
                  <w:marLeft w:val="0"/>
                  <w:marRight w:val="0"/>
                  <w:marTop w:val="0"/>
                  <w:marBottom w:val="0"/>
                  <w:divBdr>
                    <w:top w:val="none" w:sz="0" w:space="0" w:color="auto"/>
                    <w:left w:val="none" w:sz="0" w:space="0" w:color="auto"/>
                    <w:bottom w:val="none" w:sz="0" w:space="0" w:color="auto"/>
                    <w:right w:val="none" w:sz="0" w:space="0" w:color="auto"/>
                  </w:divBdr>
                  <w:divsChild>
                    <w:div w:id="1939563803">
                      <w:marLeft w:val="0"/>
                      <w:marRight w:val="0"/>
                      <w:marTop w:val="0"/>
                      <w:marBottom w:val="0"/>
                      <w:divBdr>
                        <w:top w:val="none" w:sz="0" w:space="0" w:color="auto"/>
                        <w:left w:val="none" w:sz="0" w:space="0" w:color="auto"/>
                        <w:bottom w:val="none" w:sz="0" w:space="0" w:color="auto"/>
                        <w:right w:val="none" w:sz="0" w:space="0" w:color="auto"/>
                      </w:divBdr>
                      <w:divsChild>
                        <w:div w:id="1939563651">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 w:id="1939563739">
      <w:marLeft w:val="0"/>
      <w:marRight w:val="0"/>
      <w:marTop w:val="0"/>
      <w:marBottom w:val="0"/>
      <w:divBdr>
        <w:top w:val="none" w:sz="0" w:space="0" w:color="auto"/>
        <w:left w:val="none" w:sz="0" w:space="0" w:color="auto"/>
        <w:bottom w:val="none" w:sz="0" w:space="0" w:color="auto"/>
        <w:right w:val="none" w:sz="0" w:space="0" w:color="auto"/>
      </w:divBdr>
      <w:divsChild>
        <w:div w:id="1939563524">
          <w:marLeft w:val="0"/>
          <w:marRight w:val="0"/>
          <w:marTop w:val="0"/>
          <w:marBottom w:val="0"/>
          <w:divBdr>
            <w:top w:val="none" w:sz="0" w:space="0" w:color="auto"/>
            <w:left w:val="none" w:sz="0" w:space="0" w:color="auto"/>
            <w:bottom w:val="none" w:sz="0" w:space="0" w:color="auto"/>
            <w:right w:val="none" w:sz="0" w:space="0" w:color="auto"/>
          </w:divBdr>
          <w:divsChild>
            <w:div w:id="193956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3745">
      <w:marLeft w:val="0"/>
      <w:marRight w:val="0"/>
      <w:marTop w:val="0"/>
      <w:marBottom w:val="0"/>
      <w:divBdr>
        <w:top w:val="none" w:sz="0" w:space="0" w:color="auto"/>
        <w:left w:val="none" w:sz="0" w:space="0" w:color="auto"/>
        <w:bottom w:val="none" w:sz="0" w:space="0" w:color="auto"/>
        <w:right w:val="none" w:sz="0" w:space="0" w:color="auto"/>
      </w:divBdr>
      <w:divsChild>
        <w:div w:id="1939563964">
          <w:marLeft w:val="0"/>
          <w:marRight w:val="0"/>
          <w:marTop w:val="0"/>
          <w:marBottom w:val="0"/>
          <w:divBdr>
            <w:top w:val="none" w:sz="0" w:space="0" w:color="auto"/>
            <w:left w:val="none" w:sz="0" w:space="0" w:color="auto"/>
            <w:bottom w:val="none" w:sz="0" w:space="0" w:color="auto"/>
            <w:right w:val="none" w:sz="0" w:space="0" w:color="auto"/>
          </w:divBdr>
          <w:divsChild>
            <w:div w:id="193956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3746">
      <w:marLeft w:val="0"/>
      <w:marRight w:val="0"/>
      <w:marTop w:val="0"/>
      <w:marBottom w:val="0"/>
      <w:divBdr>
        <w:top w:val="none" w:sz="0" w:space="0" w:color="auto"/>
        <w:left w:val="none" w:sz="0" w:space="0" w:color="auto"/>
        <w:bottom w:val="none" w:sz="0" w:space="0" w:color="auto"/>
        <w:right w:val="none" w:sz="0" w:space="0" w:color="auto"/>
      </w:divBdr>
      <w:divsChild>
        <w:div w:id="1939563656">
          <w:marLeft w:val="0"/>
          <w:marRight w:val="0"/>
          <w:marTop w:val="0"/>
          <w:marBottom w:val="0"/>
          <w:divBdr>
            <w:top w:val="none" w:sz="0" w:space="0" w:color="auto"/>
            <w:left w:val="none" w:sz="0" w:space="0" w:color="auto"/>
            <w:bottom w:val="none" w:sz="0" w:space="0" w:color="auto"/>
            <w:right w:val="none" w:sz="0" w:space="0" w:color="auto"/>
          </w:divBdr>
          <w:divsChild>
            <w:div w:id="193956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3747">
      <w:marLeft w:val="0"/>
      <w:marRight w:val="0"/>
      <w:marTop w:val="0"/>
      <w:marBottom w:val="0"/>
      <w:divBdr>
        <w:top w:val="none" w:sz="0" w:space="0" w:color="auto"/>
        <w:left w:val="none" w:sz="0" w:space="0" w:color="auto"/>
        <w:bottom w:val="none" w:sz="0" w:space="0" w:color="auto"/>
        <w:right w:val="none" w:sz="0" w:space="0" w:color="auto"/>
      </w:divBdr>
      <w:divsChild>
        <w:div w:id="1939563560">
          <w:marLeft w:val="0"/>
          <w:marRight w:val="0"/>
          <w:marTop w:val="0"/>
          <w:marBottom w:val="0"/>
          <w:divBdr>
            <w:top w:val="none" w:sz="0" w:space="0" w:color="auto"/>
            <w:left w:val="none" w:sz="0" w:space="0" w:color="auto"/>
            <w:bottom w:val="none" w:sz="0" w:space="0" w:color="auto"/>
            <w:right w:val="none" w:sz="0" w:space="0" w:color="auto"/>
          </w:divBdr>
          <w:divsChild>
            <w:div w:id="193956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3750">
      <w:marLeft w:val="0"/>
      <w:marRight w:val="0"/>
      <w:marTop w:val="0"/>
      <w:marBottom w:val="0"/>
      <w:divBdr>
        <w:top w:val="none" w:sz="0" w:space="0" w:color="auto"/>
        <w:left w:val="none" w:sz="0" w:space="0" w:color="auto"/>
        <w:bottom w:val="none" w:sz="0" w:space="0" w:color="auto"/>
        <w:right w:val="none" w:sz="0" w:space="0" w:color="auto"/>
      </w:divBdr>
      <w:divsChild>
        <w:div w:id="1939563530">
          <w:marLeft w:val="0"/>
          <w:marRight w:val="0"/>
          <w:marTop w:val="0"/>
          <w:marBottom w:val="0"/>
          <w:divBdr>
            <w:top w:val="none" w:sz="0" w:space="0" w:color="auto"/>
            <w:left w:val="none" w:sz="0" w:space="0" w:color="auto"/>
            <w:bottom w:val="none" w:sz="0" w:space="0" w:color="auto"/>
            <w:right w:val="none" w:sz="0" w:space="0" w:color="auto"/>
          </w:divBdr>
          <w:divsChild>
            <w:div w:id="19395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3753">
      <w:marLeft w:val="0"/>
      <w:marRight w:val="0"/>
      <w:marTop w:val="0"/>
      <w:marBottom w:val="0"/>
      <w:divBdr>
        <w:top w:val="none" w:sz="0" w:space="0" w:color="auto"/>
        <w:left w:val="none" w:sz="0" w:space="0" w:color="auto"/>
        <w:bottom w:val="none" w:sz="0" w:space="0" w:color="auto"/>
        <w:right w:val="none" w:sz="0" w:space="0" w:color="auto"/>
      </w:divBdr>
      <w:divsChild>
        <w:div w:id="1939564086">
          <w:marLeft w:val="0"/>
          <w:marRight w:val="0"/>
          <w:marTop w:val="0"/>
          <w:marBottom w:val="0"/>
          <w:divBdr>
            <w:top w:val="none" w:sz="0" w:space="0" w:color="auto"/>
            <w:left w:val="none" w:sz="0" w:space="0" w:color="auto"/>
            <w:bottom w:val="none" w:sz="0" w:space="0" w:color="auto"/>
            <w:right w:val="none" w:sz="0" w:space="0" w:color="auto"/>
          </w:divBdr>
          <w:divsChild>
            <w:div w:id="193956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3754">
      <w:marLeft w:val="0"/>
      <w:marRight w:val="0"/>
      <w:marTop w:val="0"/>
      <w:marBottom w:val="0"/>
      <w:divBdr>
        <w:top w:val="none" w:sz="0" w:space="0" w:color="auto"/>
        <w:left w:val="none" w:sz="0" w:space="0" w:color="auto"/>
        <w:bottom w:val="none" w:sz="0" w:space="0" w:color="auto"/>
        <w:right w:val="none" w:sz="0" w:space="0" w:color="auto"/>
      </w:divBdr>
      <w:divsChild>
        <w:div w:id="1939563973">
          <w:marLeft w:val="0"/>
          <w:marRight w:val="0"/>
          <w:marTop w:val="0"/>
          <w:marBottom w:val="0"/>
          <w:divBdr>
            <w:top w:val="none" w:sz="0" w:space="0" w:color="auto"/>
            <w:left w:val="none" w:sz="0" w:space="0" w:color="auto"/>
            <w:bottom w:val="none" w:sz="0" w:space="0" w:color="auto"/>
            <w:right w:val="none" w:sz="0" w:space="0" w:color="auto"/>
          </w:divBdr>
          <w:divsChild>
            <w:div w:id="193956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3755">
      <w:marLeft w:val="0"/>
      <w:marRight w:val="0"/>
      <w:marTop w:val="0"/>
      <w:marBottom w:val="0"/>
      <w:divBdr>
        <w:top w:val="none" w:sz="0" w:space="0" w:color="auto"/>
        <w:left w:val="none" w:sz="0" w:space="0" w:color="auto"/>
        <w:bottom w:val="none" w:sz="0" w:space="0" w:color="auto"/>
        <w:right w:val="none" w:sz="0" w:space="0" w:color="auto"/>
      </w:divBdr>
      <w:divsChild>
        <w:div w:id="1939564125">
          <w:marLeft w:val="0"/>
          <w:marRight w:val="0"/>
          <w:marTop w:val="0"/>
          <w:marBottom w:val="0"/>
          <w:divBdr>
            <w:top w:val="none" w:sz="0" w:space="0" w:color="auto"/>
            <w:left w:val="none" w:sz="0" w:space="0" w:color="auto"/>
            <w:bottom w:val="none" w:sz="0" w:space="0" w:color="auto"/>
            <w:right w:val="none" w:sz="0" w:space="0" w:color="auto"/>
          </w:divBdr>
          <w:divsChild>
            <w:div w:id="193956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3759">
      <w:marLeft w:val="0"/>
      <w:marRight w:val="0"/>
      <w:marTop w:val="0"/>
      <w:marBottom w:val="0"/>
      <w:divBdr>
        <w:top w:val="none" w:sz="0" w:space="0" w:color="auto"/>
        <w:left w:val="none" w:sz="0" w:space="0" w:color="auto"/>
        <w:bottom w:val="none" w:sz="0" w:space="0" w:color="auto"/>
        <w:right w:val="none" w:sz="0" w:space="0" w:color="auto"/>
      </w:divBdr>
      <w:divsChild>
        <w:div w:id="1939563841">
          <w:marLeft w:val="0"/>
          <w:marRight w:val="0"/>
          <w:marTop w:val="0"/>
          <w:marBottom w:val="0"/>
          <w:divBdr>
            <w:top w:val="none" w:sz="0" w:space="0" w:color="auto"/>
            <w:left w:val="none" w:sz="0" w:space="0" w:color="auto"/>
            <w:bottom w:val="none" w:sz="0" w:space="0" w:color="auto"/>
            <w:right w:val="none" w:sz="0" w:space="0" w:color="auto"/>
          </w:divBdr>
          <w:divsChild>
            <w:div w:id="193956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3764">
      <w:marLeft w:val="0"/>
      <w:marRight w:val="0"/>
      <w:marTop w:val="0"/>
      <w:marBottom w:val="0"/>
      <w:divBdr>
        <w:top w:val="none" w:sz="0" w:space="0" w:color="auto"/>
        <w:left w:val="none" w:sz="0" w:space="0" w:color="auto"/>
        <w:bottom w:val="none" w:sz="0" w:space="0" w:color="auto"/>
        <w:right w:val="none" w:sz="0" w:space="0" w:color="auto"/>
      </w:divBdr>
      <w:divsChild>
        <w:div w:id="1939563880">
          <w:marLeft w:val="0"/>
          <w:marRight w:val="0"/>
          <w:marTop w:val="0"/>
          <w:marBottom w:val="0"/>
          <w:divBdr>
            <w:top w:val="none" w:sz="0" w:space="0" w:color="auto"/>
            <w:left w:val="none" w:sz="0" w:space="0" w:color="auto"/>
            <w:bottom w:val="none" w:sz="0" w:space="0" w:color="auto"/>
            <w:right w:val="none" w:sz="0" w:space="0" w:color="auto"/>
          </w:divBdr>
          <w:divsChild>
            <w:div w:id="1939564028">
              <w:marLeft w:val="0"/>
              <w:marRight w:val="0"/>
              <w:marTop w:val="0"/>
              <w:marBottom w:val="0"/>
              <w:divBdr>
                <w:top w:val="none" w:sz="0" w:space="0" w:color="auto"/>
                <w:left w:val="none" w:sz="0" w:space="0" w:color="auto"/>
                <w:bottom w:val="none" w:sz="0" w:space="0" w:color="auto"/>
                <w:right w:val="none" w:sz="0" w:space="0" w:color="auto"/>
              </w:divBdr>
              <w:divsChild>
                <w:div w:id="1939564009">
                  <w:marLeft w:val="0"/>
                  <w:marRight w:val="0"/>
                  <w:marTop w:val="0"/>
                  <w:marBottom w:val="0"/>
                  <w:divBdr>
                    <w:top w:val="none" w:sz="0" w:space="0" w:color="auto"/>
                    <w:left w:val="none" w:sz="0" w:space="0" w:color="auto"/>
                    <w:bottom w:val="none" w:sz="0" w:space="0" w:color="auto"/>
                    <w:right w:val="none" w:sz="0" w:space="0" w:color="auto"/>
                  </w:divBdr>
                  <w:divsChild>
                    <w:div w:id="1939563906">
                      <w:marLeft w:val="0"/>
                      <w:marRight w:val="0"/>
                      <w:marTop w:val="0"/>
                      <w:marBottom w:val="0"/>
                      <w:divBdr>
                        <w:top w:val="none" w:sz="0" w:space="0" w:color="auto"/>
                        <w:left w:val="none" w:sz="0" w:space="0" w:color="auto"/>
                        <w:bottom w:val="none" w:sz="0" w:space="0" w:color="auto"/>
                        <w:right w:val="none" w:sz="0" w:space="0" w:color="auto"/>
                      </w:divBdr>
                      <w:divsChild>
                        <w:div w:id="1939563586">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 w:id="1939563765">
      <w:marLeft w:val="0"/>
      <w:marRight w:val="0"/>
      <w:marTop w:val="0"/>
      <w:marBottom w:val="0"/>
      <w:divBdr>
        <w:top w:val="none" w:sz="0" w:space="0" w:color="auto"/>
        <w:left w:val="none" w:sz="0" w:space="0" w:color="auto"/>
        <w:bottom w:val="none" w:sz="0" w:space="0" w:color="auto"/>
        <w:right w:val="none" w:sz="0" w:space="0" w:color="auto"/>
      </w:divBdr>
      <w:divsChild>
        <w:div w:id="1939563613">
          <w:marLeft w:val="0"/>
          <w:marRight w:val="0"/>
          <w:marTop w:val="0"/>
          <w:marBottom w:val="0"/>
          <w:divBdr>
            <w:top w:val="none" w:sz="0" w:space="0" w:color="auto"/>
            <w:left w:val="none" w:sz="0" w:space="0" w:color="auto"/>
            <w:bottom w:val="none" w:sz="0" w:space="0" w:color="auto"/>
            <w:right w:val="none" w:sz="0" w:space="0" w:color="auto"/>
          </w:divBdr>
          <w:divsChild>
            <w:div w:id="193956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3766">
      <w:marLeft w:val="0"/>
      <w:marRight w:val="0"/>
      <w:marTop w:val="0"/>
      <w:marBottom w:val="0"/>
      <w:divBdr>
        <w:top w:val="none" w:sz="0" w:space="0" w:color="auto"/>
        <w:left w:val="none" w:sz="0" w:space="0" w:color="auto"/>
        <w:bottom w:val="none" w:sz="0" w:space="0" w:color="auto"/>
        <w:right w:val="none" w:sz="0" w:space="0" w:color="auto"/>
      </w:divBdr>
      <w:divsChild>
        <w:div w:id="1939563743">
          <w:marLeft w:val="0"/>
          <w:marRight w:val="0"/>
          <w:marTop w:val="0"/>
          <w:marBottom w:val="0"/>
          <w:divBdr>
            <w:top w:val="none" w:sz="0" w:space="0" w:color="auto"/>
            <w:left w:val="none" w:sz="0" w:space="0" w:color="auto"/>
            <w:bottom w:val="none" w:sz="0" w:space="0" w:color="auto"/>
            <w:right w:val="none" w:sz="0" w:space="0" w:color="auto"/>
          </w:divBdr>
          <w:divsChild>
            <w:div w:id="1939563836">
              <w:marLeft w:val="0"/>
              <w:marRight w:val="0"/>
              <w:marTop w:val="0"/>
              <w:marBottom w:val="0"/>
              <w:divBdr>
                <w:top w:val="none" w:sz="0" w:space="0" w:color="auto"/>
                <w:left w:val="none" w:sz="0" w:space="0" w:color="auto"/>
                <w:bottom w:val="none" w:sz="0" w:space="0" w:color="auto"/>
                <w:right w:val="none" w:sz="0" w:space="0" w:color="auto"/>
              </w:divBdr>
              <w:divsChild>
                <w:div w:id="1939563698">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 w:id="1939563774">
      <w:marLeft w:val="0"/>
      <w:marRight w:val="0"/>
      <w:marTop w:val="0"/>
      <w:marBottom w:val="0"/>
      <w:divBdr>
        <w:top w:val="none" w:sz="0" w:space="0" w:color="auto"/>
        <w:left w:val="none" w:sz="0" w:space="0" w:color="auto"/>
        <w:bottom w:val="none" w:sz="0" w:space="0" w:color="auto"/>
        <w:right w:val="none" w:sz="0" w:space="0" w:color="auto"/>
      </w:divBdr>
      <w:divsChild>
        <w:div w:id="1939563848">
          <w:marLeft w:val="0"/>
          <w:marRight w:val="0"/>
          <w:marTop w:val="0"/>
          <w:marBottom w:val="0"/>
          <w:divBdr>
            <w:top w:val="none" w:sz="0" w:space="0" w:color="auto"/>
            <w:left w:val="none" w:sz="0" w:space="0" w:color="auto"/>
            <w:bottom w:val="none" w:sz="0" w:space="0" w:color="auto"/>
            <w:right w:val="none" w:sz="0" w:space="0" w:color="auto"/>
          </w:divBdr>
          <w:divsChild>
            <w:div w:id="193956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3778">
      <w:marLeft w:val="0"/>
      <w:marRight w:val="0"/>
      <w:marTop w:val="0"/>
      <w:marBottom w:val="0"/>
      <w:divBdr>
        <w:top w:val="none" w:sz="0" w:space="0" w:color="auto"/>
        <w:left w:val="none" w:sz="0" w:space="0" w:color="auto"/>
        <w:bottom w:val="none" w:sz="0" w:space="0" w:color="auto"/>
        <w:right w:val="none" w:sz="0" w:space="0" w:color="auto"/>
      </w:divBdr>
      <w:divsChild>
        <w:div w:id="1939563569">
          <w:marLeft w:val="0"/>
          <w:marRight w:val="0"/>
          <w:marTop w:val="0"/>
          <w:marBottom w:val="0"/>
          <w:divBdr>
            <w:top w:val="none" w:sz="0" w:space="0" w:color="auto"/>
            <w:left w:val="none" w:sz="0" w:space="0" w:color="auto"/>
            <w:bottom w:val="none" w:sz="0" w:space="0" w:color="auto"/>
            <w:right w:val="none" w:sz="0" w:space="0" w:color="auto"/>
          </w:divBdr>
          <w:divsChild>
            <w:div w:id="1939563488">
              <w:marLeft w:val="0"/>
              <w:marRight w:val="0"/>
              <w:marTop w:val="0"/>
              <w:marBottom w:val="0"/>
              <w:divBdr>
                <w:top w:val="none" w:sz="0" w:space="0" w:color="auto"/>
                <w:left w:val="none" w:sz="0" w:space="0" w:color="auto"/>
                <w:bottom w:val="none" w:sz="0" w:space="0" w:color="auto"/>
                <w:right w:val="none" w:sz="0" w:space="0" w:color="auto"/>
              </w:divBdr>
              <w:divsChild>
                <w:div w:id="1939564141">
                  <w:marLeft w:val="0"/>
                  <w:marRight w:val="0"/>
                  <w:marTop w:val="0"/>
                  <w:marBottom w:val="0"/>
                  <w:divBdr>
                    <w:top w:val="none" w:sz="0" w:space="0" w:color="auto"/>
                    <w:left w:val="none" w:sz="0" w:space="0" w:color="auto"/>
                    <w:bottom w:val="none" w:sz="0" w:space="0" w:color="auto"/>
                    <w:right w:val="none" w:sz="0" w:space="0" w:color="auto"/>
                  </w:divBdr>
                  <w:divsChild>
                    <w:div w:id="1939564145">
                      <w:marLeft w:val="0"/>
                      <w:marRight w:val="0"/>
                      <w:marTop w:val="0"/>
                      <w:marBottom w:val="0"/>
                      <w:divBdr>
                        <w:top w:val="none" w:sz="0" w:space="0" w:color="auto"/>
                        <w:left w:val="none" w:sz="0" w:space="0" w:color="auto"/>
                        <w:bottom w:val="none" w:sz="0" w:space="0" w:color="auto"/>
                        <w:right w:val="none" w:sz="0" w:space="0" w:color="auto"/>
                      </w:divBdr>
                      <w:divsChild>
                        <w:div w:id="1939563520">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 w:id="1939563783">
      <w:marLeft w:val="0"/>
      <w:marRight w:val="0"/>
      <w:marTop w:val="0"/>
      <w:marBottom w:val="0"/>
      <w:divBdr>
        <w:top w:val="none" w:sz="0" w:space="0" w:color="auto"/>
        <w:left w:val="none" w:sz="0" w:space="0" w:color="auto"/>
        <w:bottom w:val="none" w:sz="0" w:space="0" w:color="auto"/>
        <w:right w:val="none" w:sz="0" w:space="0" w:color="auto"/>
      </w:divBdr>
      <w:divsChild>
        <w:div w:id="1939563797">
          <w:marLeft w:val="0"/>
          <w:marRight w:val="0"/>
          <w:marTop w:val="0"/>
          <w:marBottom w:val="0"/>
          <w:divBdr>
            <w:top w:val="none" w:sz="0" w:space="0" w:color="auto"/>
            <w:left w:val="none" w:sz="0" w:space="0" w:color="auto"/>
            <w:bottom w:val="none" w:sz="0" w:space="0" w:color="auto"/>
            <w:right w:val="none" w:sz="0" w:space="0" w:color="auto"/>
          </w:divBdr>
          <w:divsChild>
            <w:div w:id="193956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3784">
      <w:marLeft w:val="0"/>
      <w:marRight w:val="0"/>
      <w:marTop w:val="0"/>
      <w:marBottom w:val="0"/>
      <w:divBdr>
        <w:top w:val="none" w:sz="0" w:space="0" w:color="auto"/>
        <w:left w:val="none" w:sz="0" w:space="0" w:color="auto"/>
        <w:bottom w:val="none" w:sz="0" w:space="0" w:color="auto"/>
        <w:right w:val="none" w:sz="0" w:space="0" w:color="auto"/>
      </w:divBdr>
      <w:divsChild>
        <w:div w:id="1939564076">
          <w:marLeft w:val="0"/>
          <w:marRight w:val="0"/>
          <w:marTop w:val="0"/>
          <w:marBottom w:val="0"/>
          <w:divBdr>
            <w:top w:val="none" w:sz="0" w:space="0" w:color="auto"/>
            <w:left w:val="none" w:sz="0" w:space="0" w:color="auto"/>
            <w:bottom w:val="none" w:sz="0" w:space="0" w:color="auto"/>
            <w:right w:val="none" w:sz="0" w:space="0" w:color="auto"/>
          </w:divBdr>
          <w:divsChild>
            <w:div w:id="193956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3790">
      <w:marLeft w:val="0"/>
      <w:marRight w:val="0"/>
      <w:marTop w:val="0"/>
      <w:marBottom w:val="0"/>
      <w:divBdr>
        <w:top w:val="none" w:sz="0" w:space="0" w:color="auto"/>
        <w:left w:val="none" w:sz="0" w:space="0" w:color="auto"/>
        <w:bottom w:val="none" w:sz="0" w:space="0" w:color="auto"/>
        <w:right w:val="none" w:sz="0" w:space="0" w:color="auto"/>
      </w:divBdr>
      <w:divsChild>
        <w:div w:id="1939563978">
          <w:marLeft w:val="0"/>
          <w:marRight w:val="0"/>
          <w:marTop w:val="0"/>
          <w:marBottom w:val="0"/>
          <w:divBdr>
            <w:top w:val="none" w:sz="0" w:space="0" w:color="auto"/>
            <w:left w:val="none" w:sz="0" w:space="0" w:color="auto"/>
            <w:bottom w:val="none" w:sz="0" w:space="0" w:color="auto"/>
            <w:right w:val="none" w:sz="0" w:space="0" w:color="auto"/>
          </w:divBdr>
          <w:divsChild>
            <w:div w:id="1939564095">
              <w:marLeft w:val="0"/>
              <w:marRight w:val="0"/>
              <w:marTop w:val="0"/>
              <w:marBottom w:val="0"/>
              <w:divBdr>
                <w:top w:val="none" w:sz="0" w:space="0" w:color="auto"/>
                <w:left w:val="none" w:sz="0" w:space="0" w:color="auto"/>
                <w:bottom w:val="none" w:sz="0" w:space="0" w:color="auto"/>
                <w:right w:val="none" w:sz="0" w:space="0" w:color="auto"/>
              </w:divBdr>
              <w:divsChild>
                <w:div w:id="193956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563792">
      <w:marLeft w:val="0"/>
      <w:marRight w:val="0"/>
      <w:marTop w:val="0"/>
      <w:marBottom w:val="0"/>
      <w:divBdr>
        <w:top w:val="none" w:sz="0" w:space="0" w:color="auto"/>
        <w:left w:val="none" w:sz="0" w:space="0" w:color="auto"/>
        <w:bottom w:val="none" w:sz="0" w:space="0" w:color="auto"/>
        <w:right w:val="none" w:sz="0" w:space="0" w:color="auto"/>
      </w:divBdr>
      <w:divsChild>
        <w:div w:id="1939563970">
          <w:marLeft w:val="0"/>
          <w:marRight w:val="0"/>
          <w:marTop w:val="0"/>
          <w:marBottom w:val="0"/>
          <w:divBdr>
            <w:top w:val="none" w:sz="0" w:space="0" w:color="auto"/>
            <w:left w:val="none" w:sz="0" w:space="0" w:color="auto"/>
            <w:bottom w:val="none" w:sz="0" w:space="0" w:color="auto"/>
            <w:right w:val="none" w:sz="0" w:space="0" w:color="auto"/>
          </w:divBdr>
          <w:divsChild>
            <w:div w:id="193956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3808">
      <w:marLeft w:val="0"/>
      <w:marRight w:val="0"/>
      <w:marTop w:val="0"/>
      <w:marBottom w:val="0"/>
      <w:divBdr>
        <w:top w:val="none" w:sz="0" w:space="0" w:color="auto"/>
        <w:left w:val="none" w:sz="0" w:space="0" w:color="auto"/>
        <w:bottom w:val="none" w:sz="0" w:space="0" w:color="auto"/>
        <w:right w:val="none" w:sz="0" w:space="0" w:color="auto"/>
      </w:divBdr>
      <w:divsChild>
        <w:div w:id="1939563919">
          <w:marLeft w:val="0"/>
          <w:marRight w:val="0"/>
          <w:marTop w:val="0"/>
          <w:marBottom w:val="0"/>
          <w:divBdr>
            <w:top w:val="none" w:sz="0" w:space="0" w:color="auto"/>
            <w:left w:val="none" w:sz="0" w:space="0" w:color="auto"/>
            <w:bottom w:val="none" w:sz="0" w:space="0" w:color="auto"/>
            <w:right w:val="none" w:sz="0" w:space="0" w:color="auto"/>
          </w:divBdr>
          <w:divsChild>
            <w:div w:id="193956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3809">
      <w:marLeft w:val="0"/>
      <w:marRight w:val="0"/>
      <w:marTop w:val="0"/>
      <w:marBottom w:val="0"/>
      <w:divBdr>
        <w:top w:val="none" w:sz="0" w:space="0" w:color="auto"/>
        <w:left w:val="none" w:sz="0" w:space="0" w:color="auto"/>
        <w:bottom w:val="none" w:sz="0" w:space="0" w:color="auto"/>
        <w:right w:val="none" w:sz="0" w:space="0" w:color="auto"/>
      </w:divBdr>
      <w:divsChild>
        <w:div w:id="1939563854">
          <w:marLeft w:val="0"/>
          <w:marRight w:val="0"/>
          <w:marTop w:val="0"/>
          <w:marBottom w:val="0"/>
          <w:divBdr>
            <w:top w:val="none" w:sz="0" w:space="0" w:color="auto"/>
            <w:left w:val="none" w:sz="0" w:space="0" w:color="auto"/>
            <w:bottom w:val="none" w:sz="0" w:space="0" w:color="auto"/>
            <w:right w:val="none" w:sz="0" w:space="0" w:color="auto"/>
          </w:divBdr>
          <w:divsChild>
            <w:div w:id="193956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3812">
      <w:marLeft w:val="0"/>
      <w:marRight w:val="0"/>
      <w:marTop w:val="0"/>
      <w:marBottom w:val="0"/>
      <w:divBdr>
        <w:top w:val="none" w:sz="0" w:space="0" w:color="auto"/>
        <w:left w:val="none" w:sz="0" w:space="0" w:color="auto"/>
        <w:bottom w:val="none" w:sz="0" w:space="0" w:color="auto"/>
        <w:right w:val="none" w:sz="0" w:space="0" w:color="auto"/>
      </w:divBdr>
      <w:divsChild>
        <w:div w:id="1939563573">
          <w:marLeft w:val="0"/>
          <w:marRight w:val="0"/>
          <w:marTop w:val="0"/>
          <w:marBottom w:val="0"/>
          <w:divBdr>
            <w:top w:val="none" w:sz="0" w:space="0" w:color="auto"/>
            <w:left w:val="none" w:sz="0" w:space="0" w:color="auto"/>
            <w:bottom w:val="none" w:sz="0" w:space="0" w:color="auto"/>
            <w:right w:val="none" w:sz="0" w:space="0" w:color="auto"/>
          </w:divBdr>
          <w:divsChild>
            <w:div w:id="1939563889">
              <w:marLeft w:val="0"/>
              <w:marRight w:val="0"/>
              <w:marTop w:val="0"/>
              <w:marBottom w:val="0"/>
              <w:divBdr>
                <w:top w:val="none" w:sz="0" w:space="0" w:color="auto"/>
                <w:left w:val="none" w:sz="0" w:space="0" w:color="auto"/>
                <w:bottom w:val="none" w:sz="0" w:space="0" w:color="auto"/>
                <w:right w:val="none" w:sz="0" w:space="0" w:color="auto"/>
              </w:divBdr>
              <w:divsChild>
                <w:div w:id="1939563975">
                  <w:marLeft w:val="0"/>
                  <w:marRight w:val="0"/>
                  <w:marTop w:val="0"/>
                  <w:marBottom w:val="0"/>
                  <w:divBdr>
                    <w:top w:val="none" w:sz="0" w:space="0" w:color="auto"/>
                    <w:left w:val="none" w:sz="0" w:space="0" w:color="auto"/>
                    <w:bottom w:val="none" w:sz="0" w:space="0" w:color="auto"/>
                    <w:right w:val="none" w:sz="0" w:space="0" w:color="auto"/>
                  </w:divBdr>
                  <w:divsChild>
                    <w:div w:id="1939563546">
                      <w:marLeft w:val="0"/>
                      <w:marRight w:val="0"/>
                      <w:marTop w:val="0"/>
                      <w:marBottom w:val="0"/>
                      <w:divBdr>
                        <w:top w:val="none" w:sz="0" w:space="0" w:color="auto"/>
                        <w:left w:val="none" w:sz="0" w:space="0" w:color="auto"/>
                        <w:bottom w:val="none" w:sz="0" w:space="0" w:color="auto"/>
                        <w:right w:val="none" w:sz="0" w:space="0" w:color="auto"/>
                      </w:divBdr>
                      <w:divsChild>
                        <w:div w:id="1939563626">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 w:id="1939563813">
      <w:marLeft w:val="0"/>
      <w:marRight w:val="0"/>
      <w:marTop w:val="0"/>
      <w:marBottom w:val="0"/>
      <w:divBdr>
        <w:top w:val="none" w:sz="0" w:space="0" w:color="auto"/>
        <w:left w:val="none" w:sz="0" w:space="0" w:color="auto"/>
        <w:bottom w:val="none" w:sz="0" w:space="0" w:color="auto"/>
        <w:right w:val="none" w:sz="0" w:space="0" w:color="auto"/>
      </w:divBdr>
      <w:divsChild>
        <w:div w:id="1939563767">
          <w:marLeft w:val="0"/>
          <w:marRight w:val="0"/>
          <w:marTop w:val="0"/>
          <w:marBottom w:val="0"/>
          <w:divBdr>
            <w:top w:val="none" w:sz="0" w:space="0" w:color="auto"/>
            <w:left w:val="none" w:sz="0" w:space="0" w:color="auto"/>
            <w:bottom w:val="none" w:sz="0" w:space="0" w:color="auto"/>
            <w:right w:val="none" w:sz="0" w:space="0" w:color="auto"/>
          </w:divBdr>
          <w:divsChild>
            <w:div w:id="193956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3817">
      <w:marLeft w:val="0"/>
      <w:marRight w:val="0"/>
      <w:marTop w:val="0"/>
      <w:marBottom w:val="0"/>
      <w:divBdr>
        <w:top w:val="none" w:sz="0" w:space="0" w:color="auto"/>
        <w:left w:val="none" w:sz="0" w:space="0" w:color="auto"/>
        <w:bottom w:val="none" w:sz="0" w:space="0" w:color="auto"/>
        <w:right w:val="none" w:sz="0" w:space="0" w:color="auto"/>
      </w:divBdr>
      <w:divsChild>
        <w:div w:id="1939563701">
          <w:marLeft w:val="0"/>
          <w:marRight w:val="0"/>
          <w:marTop w:val="0"/>
          <w:marBottom w:val="0"/>
          <w:divBdr>
            <w:top w:val="none" w:sz="0" w:space="0" w:color="auto"/>
            <w:left w:val="none" w:sz="0" w:space="0" w:color="auto"/>
            <w:bottom w:val="none" w:sz="0" w:space="0" w:color="auto"/>
            <w:right w:val="none" w:sz="0" w:space="0" w:color="auto"/>
          </w:divBdr>
          <w:divsChild>
            <w:div w:id="1939563798">
              <w:marLeft w:val="0"/>
              <w:marRight w:val="0"/>
              <w:marTop w:val="0"/>
              <w:marBottom w:val="0"/>
              <w:divBdr>
                <w:top w:val="none" w:sz="0" w:space="0" w:color="auto"/>
                <w:left w:val="none" w:sz="0" w:space="0" w:color="auto"/>
                <w:bottom w:val="none" w:sz="0" w:space="0" w:color="auto"/>
                <w:right w:val="none" w:sz="0" w:space="0" w:color="auto"/>
              </w:divBdr>
              <w:divsChild>
                <w:div w:id="1939563735">
                  <w:marLeft w:val="0"/>
                  <w:marRight w:val="0"/>
                  <w:marTop w:val="0"/>
                  <w:marBottom w:val="0"/>
                  <w:divBdr>
                    <w:top w:val="none" w:sz="0" w:space="0" w:color="auto"/>
                    <w:left w:val="none" w:sz="0" w:space="0" w:color="auto"/>
                    <w:bottom w:val="none" w:sz="0" w:space="0" w:color="auto"/>
                    <w:right w:val="none" w:sz="0" w:space="0" w:color="auto"/>
                  </w:divBdr>
                  <w:divsChild>
                    <w:div w:id="1939563669">
                      <w:marLeft w:val="0"/>
                      <w:marRight w:val="0"/>
                      <w:marTop w:val="0"/>
                      <w:marBottom w:val="0"/>
                      <w:divBdr>
                        <w:top w:val="none" w:sz="0" w:space="0" w:color="auto"/>
                        <w:left w:val="none" w:sz="0" w:space="0" w:color="auto"/>
                        <w:bottom w:val="none" w:sz="0" w:space="0" w:color="auto"/>
                        <w:right w:val="none" w:sz="0" w:space="0" w:color="auto"/>
                      </w:divBdr>
                      <w:divsChild>
                        <w:div w:id="1939564128">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 w:id="1939563824">
      <w:marLeft w:val="0"/>
      <w:marRight w:val="0"/>
      <w:marTop w:val="0"/>
      <w:marBottom w:val="0"/>
      <w:divBdr>
        <w:top w:val="none" w:sz="0" w:space="0" w:color="auto"/>
        <w:left w:val="none" w:sz="0" w:space="0" w:color="auto"/>
        <w:bottom w:val="none" w:sz="0" w:space="0" w:color="auto"/>
        <w:right w:val="none" w:sz="0" w:space="0" w:color="auto"/>
      </w:divBdr>
      <w:divsChild>
        <w:div w:id="1939563850">
          <w:marLeft w:val="0"/>
          <w:marRight w:val="0"/>
          <w:marTop w:val="0"/>
          <w:marBottom w:val="0"/>
          <w:divBdr>
            <w:top w:val="none" w:sz="0" w:space="0" w:color="auto"/>
            <w:left w:val="none" w:sz="0" w:space="0" w:color="auto"/>
            <w:bottom w:val="none" w:sz="0" w:space="0" w:color="auto"/>
            <w:right w:val="none" w:sz="0" w:space="0" w:color="auto"/>
          </w:divBdr>
          <w:divsChild>
            <w:div w:id="193956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3827">
      <w:marLeft w:val="0"/>
      <w:marRight w:val="0"/>
      <w:marTop w:val="0"/>
      <w:marBottom w:val="0"/>
      <w:divBdr>
        <w:top w:val="none" w:sz="0" w:space="0" w:color="auto"/>
        <w:left w:val="none" w:sz="0" w:space="0" w:color="auto"/>
        <w:bottom w:val="none" w:sz="0" w:space="0" w:color="auto"/>
        <w:right w:val="none" w:sz="0" w:space="0" w:color="auto"/>
      </w:divBdr>
      <w:divsChild>
        <w:div w:id="1939563732">
          <w:marLeft w:val="0"/>
          <w:marRight w:val="0"/>
          <w:marTop w:val="0"/>
          <w:marBottom w:val="0"/>
          <w:divBdr>
            <w:top w:val="none" w:sz="0" w:space="0" w:color="auto"/>
            <w:left w:val="none" w:sz="0" w:space="0" w:color="auto"/>
            <w:bottom w:val="none" w:sz="0" w:space="0" w:color="auto"/>
            <w:right w:val="none" w:sz="0" w:space="0" w:color="auto"/>
          </w:divBdr>
          <w:divsChild>
            <w:div w:id="193956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3829">
      <w:marLeft w:val="0"/>
      <w:marRight w:val="0"/>
      <w:marTop w:val="0"/>
      <w:marBottom w:val="0"/>
      <w:divBdr>
        <w:top w:val="none" w:sz="0" w:space="0" w:color="auto"/>
        <w:left w:val="none" w:sz="0" w:space="0" w:color="auto"/>
        <w:bottom w:val="none" w:sz="0" w:space="0" w:color="auto"/>
        <w:right w:val="none" w:sz="0" w:space="0" w:color="auto"/>
      </w:divBdr>
      <w:divsChild>
        <w:div w:id="1939563499">
          <w:marLeft w:val="0"/>
          <w:marRight w:val="0"/>
          <w:marTop w:val="0"/>
          <w:marBottom w:val="0"/>
          <w:divBdr>
            <w:top w:val="none" w:sz="0" w:space="0" w:color="auto"/>
            <w:left w:val="none" w:sz="0" w:space="0" w:color="auto"/>
            <w:bottom w:val="none" w:sz="0" w:space="0" w:color="auto"/>
            <w:right w:val="none" w:sz="0" w:space="0" w:color="auto"/>
          </w:divBdr>
          <w:divsChild>
            <w:div w:id="1939563550">
              <w:marLeft w:val="0"/>
              <w:marRight w:val="0"/>
              <w:marTop w:val="0"/>
              <w:marBottom w:val="0"/>
              <w:divBdr>
                <w:top w:val="none" w:sz="0" w:space="0" w:color="auto"/>
                <w:left w:val="none" w:sz="0" w:space="0" w:color="auto"/>
                <w:bottom w:val="none" w:sz="0" w:space="0" w:color="auto"/>
                <w:right w:val="none" w:sz="0" w:space="0" w:color="auto"/>
              </w:divBdr>
              <w:divsChild>
                <w:div w:id="1939563959">
                  <w:marLeft w:val="0"/>
                  <w:marRight w:val="0"/>
                  <w:marTop w:val="0"/>
                  <w:marBottom w:val="0"/>
                  <w:divBdr>
                    <w:top w:val="none" w:sz="0" w:space="0" w:color="auto"/>
                    <w:left w:val="none" w:sz="0" w:space="0" w:color="auto"/>
                    <w:bottom w:val="none" w:sz="0" w:space="0" w:color="auto"/>
                    <w:right w:val="none" w:sz="0" w:space="0" w:color="auto"/>
                  </w:divBdr>
                  <w:divsChild>
                    <w:div w:id="1939563577">
                      <w:marLeft w:val="0"/>
                      <w:marRight w:val="0"/>
                      <w:marTop w:val="0"/>
                      <w:marBottom w:val="0"/>
                      <w:divBdr>
                        <w:top w:val="none" w:sz="0" w:space="0" w:color="auto"/>
                        <w:left w:val="none" w:sz="0" w:space="0" w:color="auto"/>
                        <w:bottom w:val="none" w:sz="0" w:space="0" w:color="auto"/>
                        <w:right w:val="none" w:sz="0" w:space="0" w:color="auto"/>
                      </w:divBdr>
                      <w:divsChild>
                        <w:div w:id="1939563819">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 w:id="1939563830">
      <w:marLeft w:val="0"/>
      <w:marRight w:val="0"/>
      <w:marTop w:val="0"/>
      <w:marBottom w:val="0"/>
      <w:divBdr>
        <w:top w:val="none" w:sz="0" w:space="0" w:color="auto"/>
        <w:left w:val="none" w:sz="0" w:space="0" w:color="auto"/>
        <w:bottom w:val="none" w:sz="0" w:space="0" w:color="auto"/>
        <w:right w:val="none" w:sz="0" w:space="0" w:color="auto"/>
      </w:divBdr>
      <w:divsChild>
        <w:div w:id="1939563498">
          <w:marLeft w:val="0"/>
          <w:marRight w:val="0"/>
          <w:marTop w:val="0"/>
          <w:marBottom w:val="0"/>
          <w:divBdr>
            <w:top w:val="none" w:sz="0" w:space="0" w:color="auto"/>
            <w:left w:val="none" w:sz="0" w:space="0" w:color="auto"/>
            <w:bottom w:val="none" w:sz="0" w:space="0" w:color="auto"/>
            <w:right w:val="none" w:sz="0" w:space="0" w:color="auto"/>
          </w:divBdr>
          <w:divsChild>
            <w:div w:id="193956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3831">
      <w:marLeft w:val="0"/>
      <w:marRight w:val="0"/>
      <w:marTop w:val="0"/>
      <w:marBottom w:val="0"/>
      <w:divBdr>
        <w:top w:val="none" w:sz="0" w:space="0" w:color="auto"/>
        <w:left w:val="none" w:sz="0" w:space="0" w:color="auto"/>
        <w:bottom w:val="none" w:sz="0" w:space="0" w:color="auto"/>
        <w:right w:val="none" w:sz="0" w:space="0" w:color="auto"/>
      </w:divBdr>
      <w:divsChild>
        <w:div w:id="1939563986">
          <w:marLeft w:val="0"/>
          <w:marRight w:val="0"/>
          <w:marTop w:val="0"/>
          <w:marBottom w:val="0"/>
          <w:divBdr>
            <w:top w:val="none" w:sz="0" w:space="0" w:color="auto"/>
            <w:left w:val="none" w:sz="0" w:space="0" w:color="auto"/>
            <w:bottom w:val="none" w:sz="0" w:space="0" w:color="auto"/>
            <w:right w:val="none" w:sz="0" w:space="0" w:color="auto"/>
          </w:divBdr>
          <w:divsChild>
            <w:div w:id="19395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3835">
      <w:marLeft w:val="0"/>
      <w:marRight w:val="0"/>
      <w:marTop w:val="0"/>
      <w:marBottom w:val="0"/>
      <w:divBdr>
        <w:top w:val="none" w:sz="0" w:space="0" w:color="auto"/>
        <w:left w:val="none" w:sz="0" w:space="0" w:color="auto"/>
        <w:bottom w:val="none" w:sz="0" w:space="0" w:color="auto"/>
        <w:right w:val="none" w:sz="0" w:space="0" w:color="auto"/>
      </w:divBdr>
      <w:divsChild>
        <w:div w:id="1939563776">
          <w:marLeft w:val="0"/>
          <w:marRight w:val="0"/>
          <w:marTop w:val="0"/>
          <w:marBottom w:val="0"/>
          <w:divBdr>
            <w:top w:val="none" w:sz="0" w:space="0" w:color="auto"/>
            <w:left w:val="none" w:sz="0" w:space="0" w:color="auto"/>
            <w:bottom w:val="none" w:sz="0" w:space="0" w:color="auto"/>
            <w:right w:val="none" w:sz="0" w:space="0" w:color="auto"/>
          </w:divBdr>
          <w:divsChild>
            <w:div w:id="1939563627">
              <w:marLeft w:val="0"/>
              <w:marRight w:val="0"/>
              <w:marTop w:val="0"/>
              <w:marBottom w:val="0"/>
              <w:divBdr>
                <w:top w:val="none" w:sz="0" w:space="0" w:color="auto"/>
                <w:left w:val="none" w:sz="0" w:space="0" w:color="auto"/>
                <w:bottom w:val="none" w:sz="0" w:space="0" w:color="auto"/>
                <w:right w:val="none" w:sz="0" w:space="0" w:color="auto"/>
              </w:divBdr>
              <w:divsChild>
                <w:div w:id="1939563724">
                  <w:marLeft w:val="0"/>
                  <w:marRight w:val="0"/>
                  <w:marTop w:val="0"/>
                  <w:marBottom w:val="0"/>
                  <w:divBdr>
                    <w:top w:val="none" w:sz="0" w:space="0" w:color="auto"/>
                    <w:left w:val="none" w:sz="0" w:space="0" w:color="auto"/>
                    <w:bottom w:val="none" w:sz="0" w:space="0" w:color="auto"/>
                    <w:right w:val="none" w:sz="0" w:space="0" w:color="auto"/>
                  </w:divBdr>
                  <w:divsChild>
                    <w:div w:id="1939563956">
                      <w:marLeft w:val="0"/>
                      <w:marRight w:val="0"/>
                      <w:marTop w:val="0"/>
                      <w:marBottom w:val="0"/>
                      <w:divBdr>
                        <w:top w:val="none" w:sz="0" w:space="0" w:color="auto"/>
                        <w:left w:val="none" w:sz="0" w:space="0" w:color="auto"/>
                        <w:bottom w:val="none" w:sz="0" w:space="0" w:color="auto"/>
                        <w:right w:val="none" w:sz="0" w:space="0" w:color="auto"/>
                      </w:divBdr>
                      <w:divsChild>
                        <w:div w:id="1939563968">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 w:id="1939563839">
      <w:marLeft w:val="0"/>
      <w:marRight w:val="0"/>
      <w:marTop w:val="0"/>
      <w:marBottom w:val="0"/>
      <w:divBdr>
        <w:top w:val="none" w:sz="0" w:space="0" w:color="auto"/>
        <w:left w:val="none" w:sz="0" w:space="0" w:color="auto"/>
        <w:bottom w:val="none" w:sz="0" w:space="0" w:color="auto"/>
        <w:right w:val="none" w:sz="0" w:space="0" w:color="auto"/>
      </w:divBdr>
      <w:divsChild>
        <w:div w:id="1939563579">
          <w:marLeft w:val="0"/>
          <w:marRight w:val="0"/>
          <w:marTop w:val="0"/>
          <w:marBottom w:val="0"/>
          <w:divBdr>
            <w:top w:val="none" w:sz="0" w:space="0" w:color="auto"/>
            <w:left w:val="none" w:sz="0" w:space="0" w:color="auto"/>
            <w:bottom w:val="none" w:sz="0" w:space="0" w:color="auto"/>
            <w:right w:val="none" w:sz="0" w:space="0" w:color="auto"/>
          </w:divBdr>
          <w:divsChild>
            <w:div w:id="1939563962">
              <w:marLeft w:val="0"/>
              <w:marRight w:val="0"/>
              <w:marTop w:val="0"/>
              <w:marBottom w:val="0"/>
              <w:divBdr>
                <w:top w:val="none" w:sz="0" w:space="0" w:color="auto"/>
                <w:left w:val="none" w:sz="0" w:space="0" w:color="auto"/>
                <w:bottom w:val="none" w:sz="0" w:space="0" w:color="auto"/>
                <w:right w:val="none" w:sz="0" w:space="0" w:color="auto"/>
              </w:divBdr>
              <w:divsChild>
                <w:div w:id="1939563786">
                  <w:marLeft w:val="0"/>
                  <w:marRight w:val="0"/>
                  <w:marTop w:val="0"/>
                  <w:marBottom w:val="0"/>
                  <w:divBdr>
                    <w:top w:val="none" w:sz="0" w:space="0" w:color="auto"/>
                    <w:left w:val="none" w:sz="0" w:space="0" w:color="auto"/>
                    <w:bottom w:val="none" w:sz="0" w:space="0" w:color="auto"/>
                    <w:right w:val="none" w:sz="0" w:space="0" w:color="auto"/>
                  </w:divBdr>
                  <w:divsChild>
                    <w:div w:id="1939564081">
                      <w:marLeft w:val="0"/>
                      <w:marRight w:val="0"/>
                      <w:marTop w:val="0"/>
                      <w:marBottom w:val="0"/>
                      <w:divBdr>
                        <w:top w:val="none" w:sz="0" w:space="0" w:color="auto"/>
                        <w:left w:val="none" w:sz="0" w:space="0" w:color="auto"/>
                        <w:bottom w:val="none" w:sz="0" w:space="0" w:color="auto"/>
                        <w:right w:val="none" w:sz="0" w:space="0" w:color="auto"/>
                      </w:divBdr>
                      <w:divsChild>
                        <w:div w:id="1939564101">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 w:id="1939563842">
      <w:marLeft w:val="0"/>
      <w:marRight w:val="0"/>
      <w:marTop w:val="0"/>
      <w:marBottom w:val="0"/>
      <w:divBdr>
        <w:top w:val="none" w:sz="0" w:space="0" w:color="auto"/>
        <w:left w:val="none" w:sz="0" w:space="0" w:color="auto"/>
        <w:bottom w:val="none" w:sz="0" w:space="0" w:color="auto"/>
        <w:right w:val="none" w:sz="0" w:space="0" w:color="auto"/>
      </w:divBdr>
      <w:divsChild>
        <w:div w:id="1939563935">
          <w:marLeft w:val="0"/>
          <w:marRight w:val="0"/>
          <w:marTop w:val="0"/>
          <w:marBottom w:val="0"/>
          <w:divBdr>
            <w:top w:val="none" w:sz="0" w:space="0" w:color="auto"/>
            <w:left w:val="none" w:sz="0" w:space="0" w:color="auto"/>
            <w:bottom w:val="none" w:sz="0" w:space="0" w:color="auto"/>
            <w:right w:val="none" w:sz="0" w:space="0" w:color="auto"/>
          </w:divBdr>
          <w:divsChild>
            <w:div w:id="193956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3857">
      <w:marLeft w:val="0"/>
      <w:marRight w:val="0"/>
      <w:marTop w:val="0"/>
      <w:marBottom w:val="0"/>
      <w:divBdr>
        <w:top w:val="none" w:sz="0" w:space="0" w:color="auto"/>
        <w:left w:val="none" w:sz="0" w:space="0" w:color="auto"/>
        <w:bottom w:val="none" w:sz="0" w:space="0" w:color="auto"/>
        <w:right w:val="none" w:sz="0" w:space="0" w:color="auto"/>
      </w:divBdr>
      <w:divsChild>
        <w:div w:id="1939563825">
          <w:marLeft w:val="0"/>
          <w:marRight w:val="0"/>
          <w:marTop w:val="0"/>
          <w:marBottom w:val="0"/>
          <w:divBdr>
            <w:top w:val="none" w:sz="0" w:space="0" w:color="auto"/>
            <w:left w:val="none" w:sz="0" w:space="0" w:color="auto"/>
            <w:bottom w:val="none" w:sz="0" w:space="0" w:color="auto"/>
            <w:right w:val="none" w:sz="0" w:space="0" w:color="auto"/>
          </w:divBdr>
          <w:divsChild>
            <w:div w:id="193956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3864">
      <w:marLeft w:val="0"/>
      <w:marRight w:val="0"/>
      <w:marTop w:val="0"/>
      <w:marBottom w:val="0"/>
      <w:divBdr>
        <w:top w:val="none" w:sz="0" w:space="0" w:color="auto"/>
        <w:left w:val="none" w:sz="0" w:space="0" w:color="auto"/>
        <w:bottom w:val="none" w:sz="0" w:space="0" w:color="auto"/>
        <w:right w:val="none" w:sz="0" w:space="0" w:color="auto"/>
      </w:divBdr>
      <w:divsChild>
        <w:div w:id="1939564129">
          <w:marLeft w:val="0"/>
          <w:marRight w:val="0"/>
          <w:marTop w:val="0"/>
          <w:marBottom w:val="0"/>
          <w:divBdr>
            <w:top w:val="none" w:sz="0" w:space="0" w:color="auto"/>
            <w:left w:val="none" w:sz="0" w:space="0" w:color="auto"/>
            <w:bottom w:val="none" w:sz="0" w:space="0" w:color="auto"/>
            <w:right w:val="none" w:sz="0" w:space="0" w:color="auto"/>
          </w:divBdr>
          <w:divsChild>
            <w:div w:id="1939563887">
              <w:marLeft w:val="0"/>
              <w:marRight w:val="0"/>
              <w:marTop w:val="0"/>
              <w:marBottom w:val="0"/>
              <w:divBdr>
                <w:top w:val="none" w:sz="0" w:space="0" w:color="auto"/>
                <w:left w:val="none" w:sz="0" w:space="0" w:color="auto"/>
                <w:bottom w:val="none" w:sz="0" w:space="0" w:color="auto"/>
                <w:right w:val="none" w:sz="0" w:space="0" w:color="auto"/>
              </w:divBdr>
              <w:divsChild>
                <w:div w:id="1939563511">
                  <w:marLeft w:val="0"/>
                  <w:marRight w:val="0"/>
                  <w:marTop w:val="0"/>
                  <w:marBottom w:val="0"/>
                  <w:divBdr>
                    <w:top w:val="none" w:sz="0" w:space="0" w:color="auto"/>
                    <w:left w:val="none" w:sz="0" w:space="0" w:color="auto"/>
                    <w:bottom w:val="none" w:sz="0" w:space="0" w:color="auto"/>
                    <w:right w:val="none" w:sz="0" w:space="0" w:color="auto"/>
                  </w:divBdr>
                  <w:divsChild>
                    <w:div w:id="1939564017">
                      <w:marLeft w:val="0"/>
                      <w:marRight w:val="0"/>
                      <w:marTop w:val="0"/>
                      <w:marBottom w:val="0"/>
                      <w:divBdr>
                        <w:top w:val="none" w:sz="0" w:space="0" w:color="auto"/>
                        <w:left w:val="none" w:sz="0" w:space="0" w:color="auto"/>
                        <w:bottom w:val="none" w:sz="0" w:space="0" w:color="auto"/>
                        <w:right w:val="none" w:sz="0" w:space="0" w:color="auto"/>
                      </w:divBdr>
                      <w:divsChild>
                        <w:div w:id="1939564039">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 w:id="1939563867">
      <w:marLeft w:val="0"/>
      <w:marRight w:val="0"/>
      <w:marTop w:val="0"/>
      <w:marBottom w:val="0"/>
      <w:divBdr>
        <w:top w:val="none" w:sz="0" w:space="0" w:color="auto"/>
        <w:left w:val="none" w:sz="0" w:space="0" w:color="auto"/>
        <w:bottom w:val="none" w:sz="0" w:space="0" w:color="auto"/>
        <w:right w:val="none" w:sz="0" w:space="0" w:color="auto"/>
      </w:divBdr>
      <w:divsChild>
        <w:div w:id="1939563527">
          <w:marLeft w:val="0"/>
          <w:marRight w:val="0"/>
          <w:marTop w:val="0"/>
          <w:marBottom w:val="0"/>
          <w:divBdr>
            <w:top w:val="none" w:sz="0" w:space="0" w:color="auto"/>
            <w:left w:val="none" w:sz="0" w:space="0" w:color="auto"/>
            <w:bottom w:val="none" w:sz="0" w:space="0" w:color="auto"/>
            <w:right w:val="none" w:sz="0" w:space="0" w:color="auto"/>
          </w:divBdr>
          <w:divsChild>
            <w:div w:id="193956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3868">
      <w:marLeft w:val="0"/>
      <w:marRight w:val="0"/>
      <w:marTop w:val="0"/>
      <w:marBottom w:val="0"/>
      <w:divBdr>
        <w:top w:val="none" w:sz="0" w:space="0" w:color="auto"/>
        <w:left w:val="none" w:sz="0" w:space="0" w:color="auto"/>
        <w:bottom w:val="none" w:sz="0" w:space="0" w:color="auto"/>
        <w:right w:val="none" w:sz="0" w:space="0" w:color="auto"/>
      </w:divBdr>
      <w:divsChild>
        <w:div w:id="1939563684">
          <w:marLeft w:val="0"/>
          <w:marRight w:val="0"/>
          <w:marTop w:val="0"/>
          <w:marBottom w:val="0"/>
          <w:divBdr>
            <w:top w:val="none" w:sz="0" w:space="0" w:color="auto"/>
            <w:left w:val="none" w:sz="0" w:space="0" w:color="auto"/>
            <w:bottom w:val="none" w:sz="0" w:space="0" w:color="auto"/>
            <w:right w:val="none" w:sz="0" w:space="0" w:color="auto"/>
          </w:divBdr>
          <w:divsChild>
            <w:div w:id="1939563858">
              <w:marLeft w:val="0"/>
              <w:marRight w:val="0"/>
              <w:marTop w:val="0"/>
              <w:marBottom w:val="0"/>
              <w:divBdr>
                <w:top w:val="none" w:sz="0" w:space="0" w:color="auto"/>
                <w:left w:val="none" w:sz="0" w:space="0" w:color="auto"/>
                <w:bottom w:val="none" w:sz="0" w:space="0" w:color="auto"/>
                <w:right w:val="none" w:sz="0" w:space="0" w:color="auto"/>
              </w:divBdr>
              <w:divsChild>
                <w:div w:id="1939564122">
                  <w:marLeft w:val="0"/>
                  <w:marRight w:val="0"/>
                  <w:marTop w:val="0"/>
                  <w:marBottom w:val="0"/>
                  <w:divBdr>
                    <w:top w:val="none" w:sz="0" w:space="0" w:color="auto"/>
                    <w:left w:val="none" w:sz="0" w:space="0" w:color="auto"/>
                    <w:bottom w:val="none" w:sz="0" w:space="0" w:color="auto"/>
                    <w:right w:val="none" w:sz="0" w:space="0" w:color="auto"/>
                  </w:divBdr>
                  <w:divsChild>
                    <w:div w:id="1939563738">
                      <w:marLeft w:val="0"/>
                      <w:marRight w:val="0"/>
                      <w:marTop w:val="0"/>
                      <w:marBottom w:val="0"/>
                      <w:divBdr>
                        <w:top w:val="none" w:sz="0" w:space="0" w:color="auto"/>
                        <w:left w:val="none" w:sz="0" w:space="0" w:color="auto"/>
                        <w:bottom w:val="none" w:sz="0" w:space="0" w:color="auto"/>
                        <w:right w:val="none" w:sz="0" w:space="0" w:color="auto"/>
                      </w:divBdr>
                      <w:divsChild>
                        <w:div w:id="1939564090">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 w:id="1939563872">
      <w:marLeft w:val="0"/>
      <w:marRight w:val="0"/>
      <w:marTop w:val="0"/>
      <w:marBottom w:val="0"/>
      <w:divBdr>
        <w:top w:val="none" w:sz="0" w:space="0" w:color="auto"/>
        <w:left w:val="none" w:sz="0" w:space="0" w:color="auto"/>
        <w:bottom w:val="none" w:sz="0" w:space="0" w:color="auto"/>
        <w:right w:val="none" w:sz="0" w:space="0" w:color="auto"/>
      </w:divBdr>
      <w:divsChild>
        <w:div w:id="1939564023">
          <w:marLeft w:val="0"/>
          <w:marRight w:val="0"/>
          <w:marTop w:val="0"/>
          <w:marBottom w:val="0"/>
          <w:divBdr>
            <w:top w:val="none" w:sz="0" w:space="0" w:color="auto"/>
            <w:left w:val="none" w:sz="0" w:space="0" w:color="auto"/>
            <w:bottom w:val="none" w:sz="0" w:space="0" w:color="auto"/>
            <w:right w:val="none" w:sz="0" w:space="0" w:color="auto"/>
          </w:divBdr>
          <w:divsChild>
            <w:div w:id="193956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3874">
      <w:marLeft w:val="0"/>
      <w:marRight w:val="0"/>
      <w:marTop w:val="0"/>
      <w:marBottom w:val="0"/>
      <w:divBdr>
        <w:top w:val="none" w:sz="0" w:space="0" w:color="auto"/>
        <w:left w:val="none" w:sz="0" w:space="0" w:color="auto"/>
        <w:bottom w:val="none" w:sz="0" w:space="0" w:color="auto"/>
        <w:right w:val="none" w:sz="0" w:space="0" w:color="auto"/>
      </w:divBdr>
      <w:divsChild>
        <w:div w:id="1939563769">
          <w:marLeft w:val="0"/>
          <w:marRight w:val="0"/>
          <w:marTop w:val="0"/>
          <w:marBottom w:val="0"/>
          <w:divBdr>
            <w:top w:val="none" w:sz="0" w:space="0" w:color="auto"/>
            <w:left w:val="none" w:sz="0" w:space="0" w:color="auto"/>
            <w:bottom w:val="none" w:sz="0" w:space="0" w:color="auto"/>
            <w:right w:val="none" w:sz="0" w:space="0" w:color="auto"/>
          </w:divBdr>
          <w:divsChild>
            <w:div w:id="193956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3875">
      <w:marLeft w:val="0"/>
      <w:marRight w:val="0"/>
      <w:marTop w:val="0"/>
      <w:marBottom w:val="0"/>
      <w:divBdr>
        <w:top w:val="none" w:sz="0" w:space="0" w:color="auto"/>
        <w:left w:val="none" w:sz="0" w:space="0" w:color="auto"/>
        <w:bottom w:val="none" w:sz="0" w:space="0" w:color="auto"/>
        <w:right w:val="none" w:sz="0" w:space="0" w:color="auto"/>
      </w:divBdr>
      <w:divsChild>
        <w:div w:id="1939564121">
          <w:marLeft w:val="0"/>
          <w:marRight w:val="0"/>
          <w:marTop w:val="0"/>
          <w:marBottom w:val="0"/>
          <w:divBdr>
            <w:top w:val="none" w:sz="0" w:space="0" w:color="auto"/>
            <w:left w:val="none" w:sz="0" w:space="0" w:color="auto"/>
            <w:bottom w:val="none" w:sz="0" w:space="0" w:color="auto"/>
            <w:right w:val="none" w:sz="0" w:space="0" w:color="auto"/>
          </w:divBdr>
          <w:divsChild>
            <w:div w:id="1939564049">
              <w:marLeft w:val="0"/>
              <w:marRight w:val="0"/>
              <w:marTop w:val="0"/>
              <w:marBottom w:val="0"/>
              <w:divBdr>
                <w:top w:val="none" w:sz="0" w:space="0" w:color="auto"/>
                <w:left w:val="none" w:sz="0" w:space="0" w:color="auto"/>
                <w:bottom w:val="none" w:sz="0" w:space="0" w:color="auto"/>
                <w:right w:val="none" w:sz="0" w:space="0" w:color="auto"/>
              </w:divBdr>
              <w:divsChild>
                <w:div w:id="1939563603">
                  <w:marLeft w:val="0"/>
                  <w:marRight w:val="0"/>
                  <w:marTop w:val="0"/>
                  <w:marBottom w:val="0"/>
                  <w:divBdr>
                    <w:top w:val="none" w:sz="0" w:space="0" w:color="auto"/>
                    <w:left w:val="none" w:sz="0" w:space="0" w:color="auto"/>
                    <w:bottom w:val="none" w:sz="0" w:space="0" w:color="auto"/>
                    <w:right w:val="none" w:sz="0" w:space="0" w:color="auto"/>
                  </w:divBdr>
                  <w:divsChild>
                    <w:div w:id="1939564132">
                      <w:marLeft w:val="0"/>
                      <w:marRight w:val="0"/>
                      <w:marTop w:val="0"/>
                      <w:marBottom w:val="0"/>
                      <w:divBdr>
                        <w:top w:val="none" w:sz="0" w:space="0" w:color="auto"/>
                        <w:left w:val="none" w:sz="0" w:space="0" w:color="auto"/>
                        <w:bottom w:val="none" w:sz="0" w:space="0" w:color="auto"/>
                        <w:right w:val="none" w:sz="0" w:space="0" w:color="auto"/>
                      </w:divBdr>
                      <w:divsChild>
                        <w:div w:id="1939563963">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 w:id="1939563881">
      <w:marLeft w:val="0"/>
      <w:marRight w:val="0"/>
      <w:marTop w:val="0"/>
      <w:marBottom w:val="0"/>
      <w:divBdr>
        <w:top w:val="none" w:sz="0" w:space="0" w:color="auto"/>
        <w:left w:val="none" w:sz="0" w:space="0" w:color="auto"/>
        <w:bottom w:val="none" w:sz="0" w:space="0" w:color="auto"/>
        <w:right w:val="none" w:sz="0" w:space="0" w:color="auto"/>
      </w:divBdr>
      <w:divsChild>
        <w:div w:id="1939563659">
          <w:marLeft w:val="0"/>
          <w:marRight w:val="0"/>
          <w:marTop w:val="0"/>
          <w:marBottom w:val="0"/>
          <w:divBdr>
            <w:top w:val="none" w:sz="0" w:space="0" w:color="auto"/>
            <w:left w:val="none" w:sz="0" w:space="0" w:color="auto"/>
            <w:bottom w:val="none" w:sz="0" w:space="0" w:color="auto"/>
            <w:right w:val="none" w:sz="0" w:space="0" w:color="auto"/>
          </w:divBdr>
          <w:divsChild>
            <w:div w:id="193956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3883">
      <w:marLeft w:val="0"/>
      <w:marRight w:val="0"/>
      <w:marTop w:val="0"/>
      <w:marBottom w:val="0"/>
      <w:divBdr>
        <w:top w:val="none" w:sz="0" w:space="0" w:color="auto"/>
        <w:left w:val="none" w:sz="0" w:space="0" w:color="auto"/>
        <w:bottom w:val="none" w:sz="0" w:space="0" w:color="auto"/>
        <w:right w:val="none" w:sz="0" w:space="0" w:color="auto"/>
      </w:divBdr>
      <w:divsChild>
        <w:div w:id="1939563895">
          <w:marLeft w:val="0"/>
          <w:marRight w:val="0"/>
          <w:marTop w:val="0"/>
          <w:marBottom w:val="0"/>
          <w:divBdr>
            <w:top w:val="none" w:sz="0" w:space="0" w:color="auto"/>
            <w:left w:val="none" w:sz="0" w:space="0" w:color="auto"/>
            <w:bottom w:val="none" w:sz="0" w:space="0" w:color="auto"/>
            <w:right w:val="none" w:sz="0" w:space="0" w:color="auto"/>
          </w:divBdr>
          <w:divsChild>
            <w:div w:id="193956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3884">
      <w:marLeft w:val="0"/>
      <w:marRight w:val="0"/>
      <w:marTop w:val="0"/>
      <w:marBottom w:val="0"/>
      <w:divBdr>
        <w:top w:val="none" w:sz="0" w:space="0" w:color="auto"/>
        <w:left w:val="none" w:sz="0" w:space="0" w:color="auto"/>
        <w:bottom w:val="none" w:sz="0" w:space="0" w:color="auto"/>
        <w:right w:val="none" w:sz="0" w:space="0" w:color="auto"/>
      </w:divBdr>
      <w:divsChild>
        <w:div w:id="1939563999">
          <w:marLeft w:val="0"/>
          <w:marRight w:val="0"/>
          <w:marTop w:val="0"/>
          <w:marBottom w:val="0"/>
          <w:divBdr>
            <w:top w:val="none" w:sz="0" w:space="0" w:color="auto"/>
            <w:left w:val="none" w:sz="0" w:space="0" w:color="auto"/>
            <w:bottom w:val="none" w:sz="0" w:space="0" w:color="auto"/>
            <w:right w:val="none" w:sz="0" w:space="0" w:color="auto"/>
          </w:divBdr>
          <w:divsChild>
            <w:div w:id="1939563673">
              <w:marLeft w:val="0"/>
              <w:marRight w:val="0"/>
              <w:marTop w:val="0"/>
              <w:marBottom w:val="0"/>
              <w:divBdr>
                <w:top w:val="none" w:sz="0" w:space="0" w:color="auto"/>
                <w:left w:val="none" w:sz="0" w:space="0" w:color="auto"/>
                <w:bottom w:val="none" w:sz="0" w:space="0" w:color="auto"/>
                <w:right w:val="none" w:sz="0" w:space="0" w:color="auto"/>
              </w:divBdr>
              <w:divsChild>
                <w:div w:id="1939563837">
                  <w:marLeft w:val="0"/>
                  <w:marRight w:val="0"/>
                  <w:marTop w:val="0"/>
                  <w:marBottom w:val="0"/>
                  <w:divBdr>
                    <w:top w:val="none" w:sz="0" w:space="0" w:color="auto"/>
                    <w:left w:val="none" w:sz="0" w:space="0" w:color="auto"/>
                    <w:bottom w:val="none" w:sz="0" w:space="0" w:color="auto"/>
                    <w:right w:val="none" w:sz="0" w:space="0" w:color="auto"/>
                  </w:divBdr>
                  <w:divsChild>
                    <w:div w:id="1939563507">
                      <w:marLeft w:val="0"/>
                      <w:marRight w:val="0"/>
                      <w:marTop w:val="0"/>
                      <w:marBottom w:val="0"/>
                      <w:divBdr>
                        <w:top w:val="none" w:sz="0" w:space="0" w:color="auto"/>
                        <w:left w:val="none" w:sz="0" w:space="0" w:color="auto"/>
                        <w:bottom w:val="none" w:sz="0" w:space="0" w:color="auto"/>
                        <w:right w:val="none" w:sz="0" w:space="0" w:color="auto"/>
                      </w:divBdr>
                      <w:divsChild>
                        <w:div w:id="1939563559">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 w:id="1939563893">
      <w:marLeft w:val="0"/>
      <w:marRight w:val="0"/>
      <w:marTop w:val="0"/>
      <w:marBottom w:val="0"/>
      <w:divBdr>
        <w:top w:val="none" w:sz="0" w:space="0" w:color="auto"/>
        <w:left w:val="none" w:sz="0" w:space="0" w:color="auto"/>
        <w:bottom w:val="none" w:sz="0" w:space="0" w:color="auto"/>
        <w:right w:val="none" w:sz="0" w:space="0" w:color="auto"/>
      </w:divBdr>
      <w:divsChild>
        <w:div w:id="1939563716">
          <w:marLeft w:val="0"/>
          <w:marRight w:val="0"/>
          <w:marTop w:val="0"/>
          <w:marBottom w:val="0"/>
          <w:divBdr>
            <w:top w:val="none" w:sz="0" w:space="0" w:color="auto"/>
            <w:left w:val="none" w:sz="0" w:space="0" w:color="auto"/>
            <w:bottom w:val="none" w:sz="0" w:space="0" w:color="auto"/>
            <w:right w:val="none" w:sz="0" w:space="0" w:color="auto"/>
          </w:divBdr>
          <w:divsChild>
            <w:div w:id="193956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3901">
      <w:marLeft w:val="0"/>
      <w:marRight w:val="0"/>
      <w:marTop w:val="0"/>
      <w:marBottom w:val="0"/>
      <w:divBdr>
        <w:top w:val="none" w:sz="0" w:space="0" w:color="auto"/>
        <w:left w:val="none" w:sz="0" w:space="0" w:color="auto"/>
        <w:bottom w:val="none" w:sz="0" w:space="0" w:color="auto"/>
        <w:right w:val="none" w:sz="0" w:space="0" w:color="auto"/>
      </w:divBdr>
      <w:divsChild>
        <w:div w:id="1939563749">
          <w:marLeft w:val="0"/>
          <w:marRight w:val="0"/>
          <w:marTop w:val="0"/>
          <w:marBottom w:val="0"/>
          <w:divBdr>
            <w:top w:val="none" w:sz="0" w:space="0" w:color="auto"/>
            <w:left w:val="none" w:sz="0" w:space="0" w:color="auto"/>
            <w:bottom w:val="none" w:sz="0" w:space="0" w:color="auto"/>
            <w:right w:val="none" w:sz="0" w:space="0" w:color="auto"/>
          </w:divBdr>
          <w:divsChild>
            <w:div w:id="1939563847">
              <w:marLeft w:val="0"/>
              <w:marRight w:val="0"/>
              <w:marTop w:val="0"/>
              <w:marBottom w:val="0"/>
              <w:divBdr>
                <w:top w:val="none" w:sz="0" w:space="0" w:color="auto"/>
                <w:left w:val="none" w:sz="0" w:space="0" w:color="auto"/>
                <w:bottom w:val="none" w:sz="0" w:space="0" w:color="auto"/>
                <w:right w:val="none" w:sz="0" w:space="0" w:color="auto"/>
              </w:divBdr>
              <w:divsChild>
                <w:div w:id="1939564036">
                  <w:marLeft w:val="0"/>
                  <w:marRight w:val="0"/>
                  <w:marTop w:val="0"/>
                  <w:marBottom w:val="0"/>
                  <w:divBdr>
                    <w:top w:val="none" w:sz="0" w:space="0" w:color="auto"/>
                    <w:left w:val="none" w:sz="0" w:space="0" w:color="auto"/>
                    <w:bottom w:val="none" w:sz="0" w:space="0" w:color="auto"/>
                    <w:right w:val="none" w:sz="0" w:space="0" w:color="auto"/>
                  </w:divBdr>
                  <w:divsChild>
                    <w:div w:id="1939564062">
                      <w:marLeft w:val="0"/>
                      <w:marRight w:val="0"/>
                      <w:marTop w:val="0"/>
                      <w:marBottom w:val="0"/>
                      <w:divBdr>
                        <w:top w:val="none" w:sz="0" w:space="0" w:color="auto"/>
                        <w:left w:val="none" w:sz="0" w:space="0" w:color="auto"/>
                        <w:bottom w:val="none" w:sz="0" w:space="0" w:color="auto"/>
                        <w:right w:val="none" w:sz="0" w:space="0" w:color="auto"/>
                      </w:divBdr>
                      <w:divsChild>
                        <w:div w:id="1939563926">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 w:id="1939563902">
      <w:marLeft w:val="0"/>
      <w:marRight w:val="0"/>
      <w:marTop w:val="0"/>
      <w:marBottom w:val="0"/>
      <w:divBdr>
        <w:top w:val="none" w:sz="0" w:space="0" w:color="auto"/>
        <w:left w:val="none" w:sz="0" w:space="0" w:color="auto"/>
        <w:bottom w:val="none" w:sz="0" w:space="0" w:color="auto"/>
        <w:right w:val="none" w:sz="0" w:space="0" w:color="auto"/>
      </w:divBdr>
      <w:divsChild>
        <w:div w:id="1939563647">
          <w:marLeft w:val="0"/>
          <w:marRight w:val="0"/>
          <w:marTop w:val="0"/>
          <w:marBottom w:val="0"/>
          <w:divBdr>
            <w:top w:val="none" w:sz="0" w:space="0" w:color="auto"/>
            <w:left w:val="none" w:sz="0" w:space="0" w:color="auto"/>
            <w:bottom w:val="none" w:sz="0" w:space="0" w:color="auto"/>
            <w:right w:val="none" w:sz="0" w:space="0" w:color="auto"/>
          </w:divBdr>
          <w:divsChild>
            <w:div w:id="193956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3909">
      <w:marLeft w:val="0"/>
      <w:marRight w:val="0"/>
      <w:marTop w:val="0"/>
      <w:marBottom w:val="0"/>
      <w:divBdr>
        <w:top w:val="none" w:sz="0" w:space="0" w:color="auto"/>
        <w:left w:val="none" w:sz="0" w:space="0" w:color="auto"/>
        <w:bottom w:val="none" w:sz="0" w:space="0" w:color="auto"/>
        <w:right w:val="none" w:sz="0" w:space="0" w:color="auto"/>
      </w:divBdr>
      <w:divsChild>
        <w:div w:id="1939563955">
          <w:marLeft w:val="0"/>
          <w:marRight w:val="0"/>
          <w:marTop w:val="0"/>
          <w:marBottom w:val="0"/>
          <w:divBdr>
            <w:top w:val="none" w:sz="0" w:space="0" w:color="auto"/>
            <w:left w:val="none" w:sz="0" w:space="0" w:color="auto"/>
            <w:bottom w:val="none" w:sz="0" w:space="0" w:color="auto"/>
            <w:right w:val="none" w:sz="0" w:space="0" w:color="auto"/>
          </w:divBdr>
          <w:divsChild>
            <w:div w:id="193956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3911">
      <w:marLeft w:val="0"/>
      <w:marRight w:val="0"/>
      <w:marTop w:val="0"/>
      <w:marBottom w:val="0"/>
      <w:divBdr>
        <w:top w:val="none" w:sz="0" w:space="0" w:color="auto"/>
        <w:left w:val="none" w:sz="0" w:space="0" w:color="auto"/>
        <w:bottom w:val="none" w:sz="0" w:space="0" w:color="auto"/>
        <w:right w:val="none" w:sz="0" w:space="0" w:color="auto"/>
      </w:divBdr>
      <w:divsChild>
        <w:div w:id="1939563661">
          <w:marLeft w:val="0"/>
          <w:marRight w:val="0"/>
          <w:marTop w:val="0"/>
          <w:marBottom w:val="0"/>
          <w:divBdr>
            <w:top w:val="none" w:sz="0" w:space="0" w:color="auto"/>
            <w:left w:val="none" w:sz="0" w:space="0" w:color="auto"/>
            <w:bottom w:val="none" w:sz="0" w:space="0" w:color="auto"/>
            <w:right w:val="none" w:sz="0" w:space="0" w:color="auto"/>
          </w:divBdr>
          <w:divsChild>
            <w:div w:id="193956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3912">
      <w:marLeft w:val="0"/>
      <w:marRight w:val="0"/>
      <w:marTop w:val="0"/>
      <w:marBottom w:val="0"/>
      <w:divBdr>
        <w:top w:val="none" w:sz="0" w:space="0" w:color="auto"/>
        <w:left w:val="none" w:sz="0" w:space="0" w:color="auto"/>
        <w:bottom w:val="none" w:sz="0" w:space="0" w:color="auto"/>
        <w:right w:val="none" w:sz="0" w:space="0" w:color="auto"/>
      </w:divBdr>
      <w:divsChild>
        <w:div w:id="1939563523">
          <w:marLeft w:val="0"/>
          <w:marRight w:val="0"/>
          <w:marTop w:val="0"/>
          <w:marBottom w:val="0"/>
          <w:divBdr>
            <w:top w:val="none" w:sz="0" w:space="0" w:color="auto"/>
            <w:left w:val="none" w:sz="0" w:space="0" w:color="auto"/>
            <w:bottom w:val="none" w:sz="0" w:space="0" w:color="auto"/>
            <w:right w:val="none" w:sz="0" w:space="0" w:color="auto"/>
          </w:divBdr>
          <w:divsChild>
            <w:div w:id="1939563580">
              <w:marLeft w:val="0"/>
              <w:marRight w:val="0"/>
              <w:marTop w:val="0"/>
              <w:marBottom w:val="0"/>
              <w:divBdr>
                <w:top w:val="none" w:sz="0" w:space="0" w:color="auto"/>
                <w:left w:val="none" w:sz="0" w:space="0" w:color="auto"/>
                <w:bottom w:val="none" w:sz="0" w:space="0" w:color="auto"/>
                <w:right w:val="none" w:sz="0" w:space="0" w:color="auto"/>
              </w:divBdr>
              <w:divsChild>
                <w:div w:id="1939564166">
                  <w:marLeft w:val="0"/>
                  <w:marRight w:val="0"/>
                  <w:marTop w:val="0"/>
                  <w:marBottom w:val="0"/>
                  <w:divBdr>
                    <w:top w:val="none" w:sz="0" w:space="0" w:color="auto"/>
                    <w:left w:val="none" w:sz="0" w:space="0" w:color="auto"/>
                    <w:bottom w:val="none" w:sz="0" w:space="0" w:color="auto"/>
                    <w:right w:val="none" w:sz="0" w:space="0" w:color="auto"/>
                  </w:divBdr>
                  <w:divsChild>
                    <w:div w:id="1939563483">
                      <w:marLeft w:val="0"/>
                      <w:marRight w:val="0"/>
                      <w:marTop w:val="0"/>
                      <w:marBottom w:val="0"/>
                      <w:divBdr>
                        <w:top w:val="none" w:sz="0" w:space="0" w:color="auto"/>
                        <w:left w:val="none" w:sz="0" w:space="0" w:color="auto"/>
                        <w:bottom w:val="none" w:sz="0" w:space="0" w:color="auto"/>
                        <w:right w:val="none" w:sz="0" w:space="0" w:color="auto"/>
                      </w:divBdr>
                      <w:divsChild>
                        <w:div w:id="1939563722">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 w:id="1939563913">
      <w:marLeft w:val="0"/>
      <w:marRight w:val="0"/>
      <w:marTop w:val="0"/>
      <w:marBottom w:val="0"/>
      <w:divBdr>
        <w:top w:val="none" w:sz="0" w:space="0" w:color="auto"/>
        <w:left w:val="none" w:sz="0" w:space="0" w:color="auto"/>
        <w:bottom w:val="none" w:sz="0" w:space="0" w:color="auto"/>
        <w:right w:val="none" w:sz="0" w:space="0" w:color="auto"/>
      </w:divBdr>
      <w:divsChild>
        <w:div w:id="1939563699">
          <w:marLeft w:val="0"/>
          <w:marRight w:val="0"/>
          <w:marTop w:val="0"/>
          <w:marBottom w:val="0"/>
          <w:divBdr>
            <w:top w:val="none" w:sz="0" w:space="0" w:color="auto"/>
            <w:left w:val="none" w:sz="0" w:space="0" w:color="auto"/>
            <w:bottom w:val="none" w:sz="0" w:space="0" w:color="auto"/>
            <w:right w:val="none" w:sz="0" w:space="0" w:color="auto"/>
          </w:divBdr>
          <w:divsChild>
            <w:div w:id="1939563833">
              <w:marLeft w:val="0"/>
              <w:marRight w:val="0"/>
              <w:marTop w:val="0"/>
              <w:marBottom w:val="0"/>
              <w:divBdr>
                <w:top w:val="none" w:sz="0" w:space="0" w:color="auto"/>
                <w:left w:val="none" w:sz="0" w:space="0" w:color="auto"/>
                <w:bottom w:val="none" w:sz="0" w:space="0" w:color="auto"/>
                <w:right w:val="none" w:sz="0" w:space="0" w:color="auto"/>
              </w:divBdr>
              <w:divsChild>
                <w:div w:id="1939563685">
                  <w:marLeft w:val="0"/>
                  <w:marRight w:val="0"/>
                  <w:marTop w:val="0"/>
                  <w:marBottom w:val="0"/>
                  <w:divBdr>
                    <w:top w:val="none" w:sz="0" w:space="0" w:color="auto"/>
                    <w:left w:val="none" w:sz="0" w:space="0" w:color="auto"/>
                    <w:bottom w:val="none" w:sz="0" w:space="0" w:color="auto"/>
                    <w:right w:val="none" w:sz="0" w:space="0" w:color="auto"/>
                  </w:divBdr>
                  <w:divsChild>
                    <w:div w:id="1939563543">
                      <w:marLeft w:val="0"/>
                      <w:marRight w:val="0"/>
                      <w:marTop w:val="0"/>
                      <w:marBottom w:val="0"/>
                      <w:divBdr>
                        <w:top w:val="none" w:sz="0" w:space="0" w:color="auto"/>
                        <w:left w:val="none" w:sz="0" w:space="0" w:color="auto"/>
                        <w:bottom w:val="none" w:sz="0" w:space="0" w:color="auto"/>
                        <w:right w:val="none" w:sz="0" w:space="0" w:color="auto"/>
                      </w:divBdr>
                      <w:divsChild>
                        <w:div w:id="1939563597">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 w:id="1939563918">
      <w:marLeft w:val="0"/>
      <w:marRight w:val="0"/>
      <w:marTop w:val="0"/>
      <w:marBottom w:val="0"/>
      <w:divBdr>
        <w:top w:val="none" w:sz="0" w:space="0" w:color="auto"/>
        <w:left w:val="none" w:sz="0" w:space="0" w:color="auto"/>
        <w:bottom w:val="none" w:sz="0" w:space="0" w:color="auto"/>
        <w:right w:val="none" w:sz="0" w:space="0" w:color="auto"/>
      </w:divBdr>
      <w:divsChild>
        <w:div w:id="1939563811">
          <w:marLeft w:val="0"/>
          <w:marRight w:val="0"/>
          <w:marTop w:val="0"/>
          <w:marBottom w:val="0"/>
          <w:divBdr>
            <w:top w:val="none" w:sz="0" w:space="0" w:color="auto"/>
            <w:left w:val="none" w:sz="0" w:space="0" w:color="auto"/>
            <w:bottom w:val="none" w:sz="0" w:space="0" w:color="auto"/>
            <w:right w:val="none" w:sz="0" w:space="0" w:color="auto"/>
          </w:divBdr>
          <w:divsChild>
            <w:div w:id="193956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3923">
      <w:marLeft w:val="0"/>
      <w:marRight w:val="0"/>
      <w:marTop w:val="0"/>
      <w:marBottom w:val="0"/>
      <w:divBdr>
        <w:top w:val="none" w:sz="0" w:space="0" w:color="auto"/>
        <w:left w:val="none" w:sz="0" w:space="0" w:color="auto"/>
        <w:bottom w:val="none" w:sz="0" w:space="0" w:color="auto"/>
        <w:right w:val="none" w:sz="0" w:space="0" w:color="auto"/>
      </w:divBdr>
      <w:divsChild>
        <w:div w:id="1939563871">
          <w:marLeft w:val="0"/>
          <w:marRight w:val="0"/>
          <w:marTop w:val="0"/>
          <w:marBottom w:val="0"/>
          <w:divBdr>
            <w:top w:val="none" w:sz="0" w:space="0" w:color="auto"/>
            <w:left w:val="none" w:sz="0" w:space="0" w:color="auto"/>
            <w:bottom w:val="none" w:sz="0" w:space="0" w:color="auto"/>
            <w:right w:val="none" w:sz="0" w:space="0" w:color="auto"/>
          </w:divBdr>
          <w:divsChild>
            <w:div w:id="193956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3927">
      <w:marLeft w:val="0"/>
      <w:marRight w:val="0"/>
      <w:marTop w:val="0"/>
      <w:marBottom w:val="0"/>
      <w:divBdr>
        <w:top w:val="none" w:sz="0" w:space="0" w:color="auto"/>
        <w:left w:val="none" w:sz="0" w:space="0" w:color="auto"/>
        <w:bottom w:val="none" w:sz="0" w:space="0" w:color="auto"/>
        <w:right w:val="none" w:sz="0" w:space="0" w:color="auto"/>
      </w:divBdr>
      <w:divsChild>
        <w:div w:id="1939563576">
          <w:marLeft w:val="0"/>
          <w:marRight w:val="0"/>
          <w:marTop w:val="0"/>
          <w:marBottom w:val="0"/>
          <w:divBdr>
            <w:top w:val="none" w:sz="0" w:space="0" w:color="auto"/>
            <w:left w:val="none" w:sz="0" w:space="0" w:color="auto"/>
            <w:bottom w:val="none" w:sz="0" w:space="0" w:color="auto"/>
            <w:right w:val="none" w:sz="0" w:space="0" w:color="auto"/>
          </w:divBdr>
          <w:divsChild>
            <w:div w:id="193956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3928">
      <w:marLeft w:val="0"/>
      <w:marRight w:val="0"/>
      <w:marTop w:val="0"/>
      <w:marBottom w:val="0"/>
      <w:divBdr>
        <w:top w:val="none" w:sz="0" w:space="0" w:color="auto"/>
        <w:left w:val="none" w:sz="0" w:space="0" w:color="auto"/>
        <w:bottom w:val="none" w:sz="0" w:space="0" w:color="auto"/>
        <w:right w:val="none" w:sz="0" w:space="0" w:color="auto"/>
      </w:divBdr>
      <w:divsChild>
        <w:div w:id="1939563920">
          <w:marLeft w:val="0"/>
          <w:marRight w:val="0"/>
          <w:marTop w:val="0"/>
          <w:marBottom w:val="0"/>
          <w:divBdr>
            <w:top w:val="none" w:sz="0" w:space="0" w:color="auto"/>
            <w:left w:val="none" w:sz="0" w:space="0" w:color="auto"/>
            <w:bottom w:val="none" w:sz="0" w:space="0" w:color="auto"/>
            <w:right w:val="none" w:sz="0" w:space="0" w:color="auto"/>
          </w:divBdr>
          <w:divsChild>
            <w:div w:id="193956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3933">
      <w:marLeft w:val="0"/>
      <w:marRight w:val="0"/>
      <w:marTop w:val="0"/>
      <w:marBottom w:val="0"/>
      <w:divBdr>
        <w:top w:val="none" w:sz="0" w:space="0" w:color="auto"/>
        <w:left w:val="none" w:sz="0" w:space="0" w:color="auto"/>
        <w:bottom w:val="none" w:sz="0" w:space="0" w:color="auto"/>
        <w:right w:val="none" w:sz="0" w:space="0" w:color="auto"/>
      </w:divBdr>
      <w:divsChild>
        <w:div w:id="1939563939">
          <w:marLeft w:val="0"/>
          <w:marRight w:val="0"/>
          <w:marTop w:val="0"/>
          <w:marBottom w:val="0"/>
          <w:divBdr>
            <w:top w:val="none" w:sz="0" w:space="0" w:color="auto"/>
            <w:left w:val="none" w:sz="0" w:space="0" w:color="auto"/>
            <w:bottom w:val="none" w:sz="0" w:space="0" w:color="auto"/>
            <w:right w:val="none" w:sz="0" w:space="0" w:color="auto"/>
          </w:divBdr>
          <w:divsChild>
            <w:div w:id="1939563545">
              <w:marLeft w:val="0"/>
              <w:marRight w:val="0"/>
              <w:marTop w:val="0"/>
              <w:marBottom w:val="0"/>
              <w:divBdr>
                <w:top w:val="none" w:sz="0" w:space="0" w:color="auto"/>
                <w:left w:val="none" w:sz="0" w:space="0" w:color="auto"/>
                <w:bottom w:val="none" w:sz="0" w:space="0" w:color="auto"/>
                <w:right w:val="none" w:sz="0" w:space="0" w:color="auto"/>
              </w:divBdr>
              <w:divsChild>
                <w:div w:id="1939563609">
                  <w:marLeft w:val="0"/>
                  <w:marRight w:val="0"/>
                  <w:marTop w:val="0"/>
                  <w:marBottom w:val="0"/>
                  <w:divBdr>
                    <w:top w:val="none" w:sz="0" w:space="0" w:color="auto"/>
                    <w:left w:val="none" w:sz="0" w:space="0" w:color="auto"/>
                    <w:bottom w:val="none" w:sz="0" w:space="0" w:color="auto"/>
                    <w:right w:val="none" w:sz="0" w:space="0" w:color="auto"/>
                  </w:divBdr>
                  <w:divsChild>
                    <w:div w:id="1939564013">
                      <w:marLeft w:val="0"/>
                      <w:marRight w:val="0"/>
                      <w:marTop w:val="0"/>
                      <w:marBottom w:val="0"/>
                      <w:divBdr>
                        <w:top w:val="none" w:sz="0" w:space="0" w:color="auto"/>
                        <w:left w:val="none" w:sz="0" w:space="0" w:color="auto"/>
                        <w:bottom w:val="none" w:sz="0" w:space="0" w:color="auto"/>
                        <w:right w:val="none" w:sz="0" w:space="0" w:color="auto"/>
                      </w:divBdr>
                      <w:divsChild>
                        <w:div w:id="1939563553">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 w:id="1939563938">
      <w:marLeft w:val="0"/>
      <w:marRight w:val="0"/>
      <w:marTop w:val="0"/>
      <w:marBottom w:val="0"/>
      <w:divBdr>
        <w:top w:val="none" w:sz="0" w:space="0" w:color="auto"/>
        <w:left w:val="none" w:sz="0" w:space="0" w:color="auto"/>
        <w:bottom w:val="none" w:sz="0" w:space="0" w:color="auto"/>
        <w:right w:val="none" w:sz="0" w:space="0" w:color="auto"/>
      </w:divBdr>
      <w:divsChild>
        <w:div w:id="1939563552">
          <w:marLeft w:val="0"/>
          <w:marRight w:val="0"/>
          <w:marTop w:val="0"/>
          <w:marBottom w:val="0"/>
          <w:divBdr>
            <w:top w:val="none" w:sz="0" w:space="0" w:color="auto"/>
            <w:left w:val="none" w:sz="0" w:space="0" w:color="auto"/>
            <w:bottom w:val="none" w:sz="0" w:space="0" w:color="auto"/>
            <w:right w:val="none" w:sz="0" w:space="0" w:color="auto"/>
          </w:divBdr>
          <w:divsChild>
            <w:div w:id="193956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3940">
      <w:marLeft w:val="0"/>
      <w:marRight w:val="0"/>
      <w:marTop w:val="0"/>
      <w:marBottom w:val="0"/>
      <w:divBdr>
        <w:top w:val="none" w:sz="0" w:space="0" w:color="auto"/>
        <w:left w:val="none" w:sz="0" w:space="0" w:color="auto"/>
        <w:bottom w:val="none" w:sz="0" w:space="0" w:color="auto"/>
        <w:right w:val="none" w:sz="0" w:space="0" w:color="auto"/>
      </w:divBdr>
      <w:divsChild>
        <w:div w:id="1939563714">
          <w:marLeft w:val="0"/>
          <w:marRight w:val="0"/>
          <w:marTop w:val="0"/>
          <w:marBottom w:val="0"/>
          <w:divBdr>
            <w:top w:val="none" w:sz="0" w:space="0" w:color="auto"/>
            <w:left w:val="none" w:sz="0" w:space="0" w:color="auto"/>
            <w:bottom w:val="none" w:sz="0" w:space="0" w:color="auto"/>
            <w:right w:val="none" w:sz="0" w:space="0" w:color="auto"/>
          </w:divBdr>
          <w:divsChild>
            <w:div w:id="193956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3941">
      <w:marLeft w:val="0"/>
      <w:marRight w:val="0"/>
      <w:marTop w:val="0"/>
      <w:marBottom w:val="0"/>
      <w:divBdr>
        <w:top w:val="none" w:sz="0" w:space="0" w:color="auto"/>
        <w:left w:val="none" w:sz="0" w:space="0" w:color="auto"/>
        <w:bottom w:val="none" w:sz="0" w:space="0" w:color="auto"/>
        <w:right w:val="none" w:sz="0" w:space="0" w:color="auto"/>
      </w:divBdr>
      <w:divsChild>
        <w:div w:id="1939564099">
          <w:marLeft w:val="0"/>
          <w:marRight w:val="0"/>
          <w:marTop w:val="0"/>
          <w:marBottom w:val="0"/>
          <w:divBdr>
            <w:top w:val="none" w:sz="0" w:space="0" w:color="auto"/>
            <w:left w:val="none" w:sz="0" w:space="0" w:color="auto"/>
            <w:bottom w:val="none" w:sz="0" w:space="0" w:color="auto"/>
            <w:right w:val="none" w:sz="0" w:space="0" w:color="auto"/>
          </w:divBdr>
          <w:divsChild>
            <w:div w:id="193956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3942">
      <w:marLeft w:val="0"/>
      <w:marRight w:val="0"/>
      <w:marTop w:val="0"/>
      <w:marBottom w:val="0"/>
      <w:divBdr>
        <w:top w:val="none" w:sz="0" w:space="0" w:color="auto"/>
        <w:left w:val="none" w:sz="0" w:space="0" w:color="auto"/>
        <w:bottom w:val="none" w:sz="0" w:space="0" w:color="auto"/>
        <w:right w:val="none" w:sz="0" w:space="0" w:color="auto"/>
      </w:divBdr>
      <w:divsChild>
        <w:div w:id="1939564154">
          <w:marLeft w:val="0"/>
          <w:marRight w:val="0"/>
          <w:marTop w:val="0"/>
          <w:marBottom w:val="0"/>
          <w:divBdr>
            <w:top w:val="none" w:sz="0" w:space="0" w:color="auto"/>
            <w:left w:val="none" w:sz="0" w:space="0" w:color="auto"/>
            <w:bottom w:val="none" w:sz="0" w:space="0" w:color="auto"/>
            <w:right w:val="none" w:sz="0" w:space="0" w:color="auto"/>
          </w:divBdr>
          <w:divsChild>
            <w:div w:id="193956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3947">
      <w:marLeft w:val="0"/>
      <w:marRight w:val="0"/>
      <w:marTop w:val="0"/>
      <w:marBottom w:val="0"/>
      <w:divBdr>
        <w:top w:val="none" w:sz="0" w:space="0" w:color="auto"/>
        <w:left w:val="none" w:sz="0" w:space="0" w:color="auto"/>
        <w:bottom w:val="none" w:sz="0" w:space="0" w:color="auto"/>
        <w:right w:val="none" w:sz="0" w:space="0" w:color="auto"/>
      </w:divBdr>
      <w:divsChild>
        <w:div w:id="1939563713">
          <w:marLeft w:val="0"/>
          <w:marRight w:val="0"/>
          <w:marTop w:val="0"/>
          <w:marBottom w:val="0"/>
          <w:divBdr>
            <w:top w:val="none" w:sz="0" w:space="0" w:color="auto"/>
            <w:left w:val="none" w:sz="0" w:space="0" w:color="auto"/>
            <w:bottom w:val="none" w:sz="0" w:space="0" w:color="auto"/>
            <w:right w:val="none" w:sz="0" w:space="0" w:color="auto"/>
          </w:divBdr>
          <w:divsChild>
            <w:div w:id="1939563612">
              <w:marLeft w:val="0"/>
              <w:marRight w:val="0"/>
              <w:marTop w:val="0"/>
              <w:marBottom w:val="0"/>
              <w:divBdr>
                <w:top w:val="none" w:sz="0" w:space="0" w:color="auto"/>
                <w:left w:val="none" w:sz="0" w:space="0" w:color="auto"/>
                <w:bottom w:val="none" w:sz="0" w:space="0" w:color="auto"/>
                <w:right w:val="none" w:sz="0" w:space="0" w:color="auto"/>
              </w:divBdr>
              <w:divsChild>
                <w:div w:id="1939563708">
                  <w:marLeft w:val="0"/>
                  <w:marRight w:val="0"/>
                  <w:marTop w:val="0"/>
                  <w:marBottom w:val="0"/>
                  <w:divBdr>
                    <w:top w:val="none" w:sz="0" w:space="0" w:color="auto"/>
                    <w:left w:val="none" w:sz="0" w:space="0" w:color="auto"/>
                    <w:bottom w:val="none" w:sz="0" w:space="0" w:color="auto"/>
                    <w:right w:val="none" w:sz="0" w:space="0" w:color="auto"/>
                  </w:divBdr>
                  <w:divsChild>
                    <w:div w:id="1939563957">
                      <w:marLeft w:val="0"/>
                      <w:marRight w:val="0"/>
                      <w:marTop w:val="0"/>
                      <w:marBottom w:val="0"/>
                      <w:divBdr>
                        <w:top w:val="none" w:sz="0" w:space="0" w:color="auto"/>
                        <w:left w:val="none" w:sz="0" w:space="0" w:color="auto"/>
                        <w:bottom w:val="none" w:sz="0" w:space="0" w:color="auto"/>
                        <w:right w:val="none" w:sz="0" w:space="0" w:color="auto"/>
                      </w:divBdr>
                      <w:divsChild>
                        <w:div w:id="1939563967">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 w:id="1939563960">
      <w:marLeft w:val="0"/>
      <w:marRight w:val="0"/>
      <w:marTop w:val="0"/>
      <w:marBottom w:val="0"/>
      <w:divBdr>
        <w:top w:val="none" w:sz="0" w:space="0" w:color="auto"/>
        <w:left w:val="none" w:sz="0" w:space="0" w:color="auto"/>
        <w:bottom w:val="none" w:sz="0" w:space="0" w:color="auto"/>
        <w:right w:val="none" w:sz="0" w:space="0" w:color="auto"/>
      </w:divBdr>
      <w:divsChild>
        <w:div w:id="1939563863">
          <w:marLeft w:val="0"/>
          <w:marRight w:val="0"/>
          <w:marTop w:val="0"/>
          <w:marBottom w:val="0"/>
          <w:divBdr>
            <w:top w:val="none" w:sz="0" w:space="0" w:color="auto"/>
            <w:left w:val="none" w:sz="0" w:space="0" w:color="auto"/>
            <w:bottom w:val="none" w:sz="0" w:space="0" w:color="auto"/>
            <w:right w:val="none" w:sz="0" w:space="0" w:color="auto"/>
          </w:divBdr>
          <w:divsChild>
            <w:div w:id="193956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3974">
      <w:marLeft w:val="0"/>
      <w:marRight w:val="0"/>
      <w:marTop w:val="0"/>
      <w:marBottom w:val="0"/>
      <w:divBdr>
        <w:top w:val="none" w:sz="0" w:space="0" w:color="auto"/>
        <w:left w:val="none" w:sz="0" w:space="0" w:color="auto"/>
        <w:bottom w:val="none" w:sz="0" w:space="0" w:color="auto"/>
        <w:right w:val="none" w:sz="0" w:space="0" w:color="auto"/>
      </w:divBdr>
      <w:divsChild>
        <w:div w:id="1939563676">
          <w:marLeft w:val="0"/>
          <w:marRight w:val="0"/>
          <w:marTop w:val="0"/>
          <w:marBottom w:val="0"/>
          <w:divBdr>
            <w:top w:val="none" w:sz="0" w:space="0" w:color="auto"/>
            <w:left w:val="none" w:sz="0" w:space="0" w:color="auto"/>
            <w:bottom w:val="none" w:sz="0" w:space="0" w:color="auto"/>
            <w:right w:val="none" w:sz="0" w:space="0" w:color="auto"/>
          </w:divBdr>
          <w:divsChild>
            <w:div w:id="193956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3976">
      <w:marLeft w:val="0"/>
      <w:marRight w:val="0"/>
      <w:marTop w:val="0"/>
      <w:marBottom w:val="0"/>
      <w:divBdr>
        <w:top w:val="none" w:sz="0" w:space="0" w:color="auto"/>
        <w:left w:val="none" w:sz="0" w:space="0" w:color="auto"/>
        <w:bottom w:val="none" w:sz="0" w:space="0" w:color="auto"/>
        <w:right w:val="none" w:sz="0" w:space="0" w:color="auto"/>
      </w:divBdr>
      <w:divsChild>
        <w:div w:id="1939563619">
          <w:marLeft w:val="0"/>
          <w:marRight w:val="0"/>
          <w:marTop w:val="0"/>
          <w:marBottom w:val="0"/>
          <w:divBdr>
            <w:top w:val="none" w:sz="0" w:space="0" w:color="auto"/>
            <w:left w:val="none" w:sz="0" w:space="0" w:color="auto"/>
            <w:bottom w:val="none" w:sz="0" w:space="0" w:color="auto"/>
            <w:right w:val="none" w:sz="0" w:space="0" w:color="auto"/>
          </w:divBdr>
          <w:divsChild>
            <w:div w:id="1939563653">
              <w:marLeft w:val="0"/>
              <w:marRight w:val="0"/>
              <w:marTop w:val="0"/>
              <w:marBottom w:val="0"/>
              <w:divBdr>
                <w:top w:val="none" w:sz="0" w:space="0" w:color="auto"/>
                <w:left w:val="none" w:sz="0" w:space="0" w:color="auto"/>
                <w:bottom w:val="none" w:sz="0" w:space="0" w:color="auto"/>
                <w:right w:val="none" w:sz="0" w:space="0" w:color="auto"/>
              </w:divBdr>
              <w:divsChild>
                <w:div w:id="1939563644">
                  <w:marLeft w:val="0"/>
                  <w:marRight w:val="0"/>
                  <w:marTop w:val="0"/>
                  <w:marBottom w:val="0"/>
                  <w:divBdr>
                    <w:top w:val="none" w:sz="0" w:space="0" w:color="auto"/>
                    <w:left w:val="none" w:sz="0" w:space="0" w:color="auto"/>
                    <w:bottom w:val="none" w:sz="0" w:space="0" w:color="auto"/>
                    <w:right w:val="none" w:sz="0" w:space="0" w:color="auto"/>
                  </w:divBdr>
                  <w:divsChild>
                    <w:div w:id="1939564018">
                      <w:marLeft w:val="0"/>
                      <w:marRight w:val="0"/>
                      <w:marTop w:val="0"/>
                      <w:marBottom w:val="0"/>
                      <w:divBdr>
                        <w:top w:val="none" w:sz="0" w:space="0" w:color="auto"/>
                        <w:left w:val="none" w:sz="0" w:space="0" w:color="auto"/>
                        <w:bottom w:val="none" w:sz="0" w:space="0" w:color="auto"/>
                        <w:right w:val="none" w:sz="0" w:space="0" w:color="auto"/>
                      </w:divBdr>
                      <w:divsChild>
                        <w:div w:id="1939563686">
                          <w:marLeft w:val="0"/>
                          <w:marRight w:val="0"/>
                          <w:marTop w:val="0"/>
                          <w:marBottom w:val="0"/>
                          <w:divBdr>
                            <w:top w:val="none" w:sz="0" w:space="0" w:color="auto"/>
                            <w:left w:val="none" w:sz="0" w:space="0" w:color="auto"/>
                            <w:bottom w:val="none" w:sz="0" w:space="0" w:color="auto"/>
                            <w:right w:val="none" w:sz="0" w:space="0" w:color="auto"/>
                          </w:divBdr>
                          <w:divsChild>
                            <w:div w:id="1939564020">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sChild>
    </w:div>
    <w:div w:id="1939563977">
      <w:marLeft w:val="0"/>
      <w:marRight w:val="0"/>
      <w:marTop w:val="0"/>
      <w:marBottom w:val="0"/>
      <w:divBdr>
        <w:top w:val="none" w:sz="0" w:space="0" w:color="auto"/>
        <w:left w:val="none" w:sz="0" w:space="0" w:color="auto"/>
        <w:bottom w:val="none" w:sz="0" w:space="0" w:color="auto"/>
        <w:right w:val="none" w:sz="0" w:space="0" w:color="auto"/>
      </w:divBdr>
      <w:divsChild>
        <w:div w:id="1939564003">
          <w:marLeft w:val="0"/>
          <w:marRight w:val="0"/>
          <w:marTop w:val="0"/>
          <w:marBottom w:val="0"/>
          <w:divBdr>
            <w:top w:val="none" w:sz="0" w:space="0" w:color="auto"/>
            <w:left w:val="none" w:sz="0" w:space="0" w:color="auto"/>
            <w:bottom w:val="none" w:sz="0" w:space="0" w:color="auto"/>
            <w:right w:val="none" w:sz="0" w:space="0" w:color="auto"/>
          </w:divBdr>
          <w:divsChild>
            <w:div w:id="193956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3982">
      <w:marLeft w:val="0"/>
      <w:marRight w:val="0"/>
      <w:marTop w:val="0"/>
      <w:marBottom w:val="0"/>
      <w:divBdr>
        <w:top w:val="none" w:sz="0" w:space="0" w:color="auto"/>
        <w:left w:val="none" w:sz="0" w:space="0" w:color="auto"/>
        <w:bottom w:val="none" w:sz="0" w:space="0" w:color="auto"/>
        <w:right w:val="none" w:sz="0" w:space="0" w:color="auto"/>
      </w:divBdr>
      <w:divsChild>
        <w:div w:id="1939563640">
          <w:marLeft w:val="0"/>
          <w:marRight w:val="0"/>
          <w:marTop w:val="0"/>
          <w:marBottom w:val="0"/>
          <w:divBdr>
            <w:top w:val="none" w:sz="0" w:space="0" w:color="auto"/>
            <w:left w:val="none" w:sz="0" w:space="0" w:color="auto"/>
            <w:bottom w:val="none" w:sz="0" w:space="0" w:color="auto"/>
            <w:right w:val="none" w:sz="0" w:space="0" w:color="auto"/>
          </w:divBdr>
          <w:divsChild>
            <w:div w:id="193956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3988">
      <w:marLeft w:val="0"/>
      <w:marRight w:val="0"/>
      <w:marTop w:val="0"/>
      <w:marBottom w:val="0"/>
      <w:divBdr>
        <w:top w:val="none" w:sz="0" w:space="0" w:color="auto"/>
        <w:left w:val="none" w:sz="0" w:space="0" w:color="auto"/>
        <w:bottom w:val="none" w:sz="0" w:space="0" w:color="auto"/>
        <w:right w:val="none" w:sz="0" w:space="0" w:color="auto"/>
      </w:divBdr>
      <w:divsChild>
        <w:div w:id="1939563900">
          <w:marLeft w:val="0"/>
          <w:marRight w:val="0"/>
          <w:marTop w:val="0"/>
          <w:marBottom w:val="0"/>
          <w:divBdr>
            <w:top w:val="none" w:sz="0" w:space="0" w:color="auto"/>
            <w:left w:val="none" w:sz="0" w:space="0" w:color="auto"/>
            <w:bottom w:val="none" w:sz="0" w:space="0" w:color="auto"/>
            <w:right w:val="none" w:sz="0" w:space="0" w:color="auto"/>
          </w:divBdr>
          <w:divsChild>
            <w:div w:id="193956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3993">
      <w:marLeft w:val="0"/>
      <w:marRight w:val="0"/>
      <w:marTop w:val="0"/>
      <w:marBottom w:val="0"/>
      <w:divBdr>
        <w:top w:val="none" w:sz="0" w:space="0" w:color="auto"/>
        <w:left w:val="none" w:sz="0" w:space="0" w:color="auto"/>
        <w:bottom w:val="none" w:sz="0" w:space="0" w:color="auto"/>
        <w:right w:val="none" w:sz="0" w:space="0" w:color="auto"/>
      </w:divBdr>
      <w:divsChild>
        <w:div w:id="1939563855">
          <w:marLeft w:val="0"/>
          <w:marRight w:val="0"/>
          <w:marTop w:val="0"/>
          <w:marBottom w:val="0"/>
          <w:divBdr>
            <w:top w:val="none" w:sz="0" w:space="0" w:color="auto"/>
            <w:left w:val="none" w:sz="0" w:space="0" w:color="auto"/>
            <w:bottom w:val="none" w:sz="0" w:space="0" w:color="auto"/>
            <w:right w:val="none" w:sz="0" w:space="0" w:color="auto"/>
          </w:divBdr>
          <w:divsChild>
            <w:div w:id="193956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3995">
      <w:marLeft w:val="0"/>
      <w:marRight w:val="0"/>
      <w:marTop w:val="0"/>
      <w:marBottom w:val="0"/>
      <w:divBdr>
        <w:top w:val="none" w:sz="0" w:space="0" w:color="auto"/>
        <w:left w:val="none" w:sz="0" w:space="0" w:color="auto"/>
        <w:bottom w:val="none" w:sz="0" w:space="0" w:color="auto"/>
        <w:right w:val="none" w:sz="0" w:space="0" w:color="auto"/>
      </w:divBdr>
      <w:divsChild>
        <w:div w:id="1939564059">
          <w:marLeft w:val="0"/>
          <w:marRight w:val="0"/>
          <w:marTop w:val="0"/>
          <w:marBottom w:val="0"/>
          <w:divBdr>
            <w:top w:val="none" w:sz="0" w:space="0" w:color="auto"/>
            <w:left w:val="none" w:sz="0" w:space="0" w:color="auto"/>
            <w:bottom w:val="none" w:sz="0" w:space="0" w:color="auto"/>
            <w:right w:val="none" w:sz="0" w:space="0" w:color="auto"/>
          </w:divBdr>
          <w:divsChild>
            <w:div w:id="193956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4000">
      <w:marLeft w:val="0"/>
      <w:marRight w:val="0"/>
      <w:marTop w:val="0"/>
      <w:marBottom w:val="0"/>
      <w:divBdr>
        <w:top w:val="none" w:sz="0" w:space="0" w:color="auto"/>
        <w:left w:val="none" w:sz="0" w:space="0" w:color="auto"/>
        <w:bottom w:val="none" w:sz="0" w:space="0" w:color="auto"/>
        <w:right w:val="none" w:sz="0" w:space="0" w:color="auto"/>
      </w:divBdr>
      <w:divsChild>
        <w:div w:id="1939563890">
          <w:marLeft w:val="0"/>
          <w:marRight w:val="0"/>
          <w:marTop w:val="0"/>
          <w:marBottom w:val="0"/>
          <w:divBdr>
            <w:top w:val="none" w:sz="0" w:space="0" w:color="auto"/>
            <w:left w:val="none" w:sz="0" w:space="0" w:color="auto"/>
            <w:bottom w:val="none" w:sz="0" w:space="0" w:color="auto"/>
            <w:right w:val="none" w:sz="0" w:space="0" w:color="auto"/>
          </w:divBdr>
          <w:divsChild>
            <w:div w:id="193956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4002">
      <w:marLeft w:val="0"/>
      <w:marRight w:val="0"/>
      <w:marTop w:val="0"/>
      <w:marBottom w:val="0"/>
      <w:divBdr>
        <w:top w:val="none" w:sz="0" w:space="0" w:color="auto"/>
        <w:left w:val="none" w:sz="0" w:space="0" w:color="auto"/>
        <w:bottom w:val="none" w:sz="0" w:space="0" w:color="auto"/>
        <w:right w:val="none" w:sz="0" w:space="0" w:color="auto"/>
      </w:divBdr>
      <w:divsChild>
        <w:div w:id="1939563599">
          <w:marLeft w:val="0"/>
          <w:marRight w:val="0"/>
          <w:marTop w:val="0"/>
          <w:marBottom w:val="0"/>
          <w:divBdr>
            <w:top w:val="none" w:sz="0" w:space="0" w:color="auto"/>
            <w:left w:val="none" w:sz="0" w:space="0" w:color="auto"/>
            <w:bottom w:val="none" w:sz="0" w:space="0" w:color="auto"/>
            <w:right w:val="none" w:sz="0" w:space="0" w:color="auto"/>
          </w:divBdr>
          <w:divsChild>
            <w:div w:id="193956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4006">
      <w:marLeft w:val="0"/>
      <w:marRight w:val="0"/>
      <w:marTop w:val="0"/>
      <w:marBottom w:val="0"/>
      <w:divBdr>
        <w:top w:val="none" w:sz="0" w:space="0" w:color="auto"/>
        <w:left w:val="none" w:sz="0" w:space="0" w:color="auto"/>
        <w:bottom w:val="none" w:sz="0" w:space="0" w:color="auto"/>
        <w:right w:val="none" w:sz="0" w:space="0" w:color="auto"/>
      </w:divBdr>
      <w:divsChild>
        <w:div w:id="1939564060">
          <w:marLeft w:val="0"/>
          <w:marRight w:val="0"/>
          <w:marTop w:val="0"/>
          <w:marBottom w:val="0"/>
          <w:divBdr>
            <w:top w:val="none" w:sz="0" w:space="0" w:color="auto"/>
            <w:left w:val="none" w:sz="0" w:space="0" w:color="auto"/>
            <w:bottom w:val="none" w:sz="0" w:space="0" w:color="auto"/>
            <w:right w:val="none" w:sz="0" w:space="0" w:color="auto"/>
          </w:divBdr>
          <w:divsChild>
            <w:div w:id="1939563605">
              <w:marLeft w:val="0"/>
              <w:marRight w:val="0"/>
              <w:marTop w:val="0"/>
              <w:marBottom w:val="0"/>
              <w:divBdr>
                <w:top w:val="none" w:sz="0" w:space="0" w:color="auto"/>
                <w:left w:val="none" w:sz="0" w:space="0" w:color="auto"/>
                <w:bottom w:val="none" w:sz="0" w:space="0" w:color="auto"/>
                <w:right w:val="none" w:sz="0" w:space="0" w:color="auto"/>
              </w:divBdr>
              <w:divsChild>
                <w:div w:id="1939563860">
                  <w:marLeft w:val="0"/>
                  <w:marRight w:val="0"/>
                  <w:marTop w:val="0"/>
                  <w:marBottom w:val="0"/>
                  <w:divBdr>
                    <w:top w:val="none" w:sz="0" w:space="0" w:color="auto"/>
                    <w:left w:val="none" w:sz="0" w:space="0" w:color="auto"/>
                    <w:bottom w:val="none" w:sz="0" w:space="0" w:color="auto"/>
                    <w:right w:val="none" w:sz="0" w:space="0" w:color="auto"/>
                  </w:divBdr>
                  <w:divsChild>
                    <w:div w:id="1939563779">
                      <w:marLeft w:val="0"/>
                      <w:marRight w:val="0"/>
                      <w:marTop w:val="0"/>
                      <w:marBottom w:val="0"/>
                      <w:divBdr>
                        <w:top w:val="none" w:sz="0" w:space="0" w:color="auto"/>
                        <w:left w:val="none" w:sz="0" w:space="0" w:color="auto"/>
                        <w:bottom w:val="none" w:sz="0" w:space="0" w:color="auto"/>
                        <w:right w:val="none" w:sz="0" w:space="0" w:color="auto"/>
                      </w:divBdr>
                      <w:divsChild>
                        <w:div w:id="1939563787">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 w:id="1939564011">
      <w:marLeft w:val="0"/>
      <w:marRight w:val="0"/>
      <w:marTop w:val="0"/>
      <w:marBottom w:val="0"/>
      <w:divBdr>
        <w:top w:val="none" w:sz="0" w:space="0" w:color="auto"/>
        <w:left w:val="none" w:sz="0" w:space="0" w:color="auto"/>
        <w:bottom w:val="none" w:sz="0" w:space="0" w:color="auto"/>
        <w:right w:val="none" w:sz="0" w:space="0" w:color="auto"/>
      </w:divBdr>
      <w:divsChild>
        <w:div w:id="1939563983">
          <w:marLeft w:val="0"/>
          <w:marRight w:val="0"/>
          <w:marTop w:val="0"/>
          <w:marBottom w:val="0"/>
          <w:divBdr>
            <w:top w:val="none" w:sz="0" w:space="0" w:color="auto"/>
            <w:left w:val="none" w:sz="0" w:space="0" w:color="auto"/>
            <w:bottom w:val="none" w:sz="0" w:space="0" w:color="auto"/>
            <w:right w:val="none" w:sz="0" w:space="0" w:color="auto"/>
          </w:divBdr>
          <w:divsChild>
            <w:div w:id="193956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4012">
      <w:marLeft w:val="0"/>
      <w:marRight w:val="0"/>
      <w:marTop w:val="0"/>
      <w:marBottom w:val="0"/>
      <w:divBdr>
        <w:top w:val="none" w:sz="0" w:space="0" w:color="auto"/>
        <w:left w:val="none" w:sz="0" w:space="0" w:color="auto"/>
        <w:bottom w:val="none" w:sz="0" w:space="0" w:color="auto"/>
        <w:right w:val="none" w:sz="0" w:space="0" w:color="auto"/>
      </w:divBdr>
      <w:divsChild>
        <w:div w:id="1939563796">
          <w:marLeft w:val="0"/>
          <w:marRight w:val="0"/>
          <w:marTop w:val="0"/>
          <w:marBottom w:val="0"/>
          <w:divBdr>
            <w:top w:val="none" w:sz="0" w:space="0" w:color="auto"/>
            <w:left w:val="none" w:sz="0" w:space="0" w:color="auto"/>
            <w:bottom w:val="none" w:sz="0" w:space="0" w:color="auto"/>
            <w:right w:val="none" w:sz="0" w:space="0" w:color="auto"/>
          </w:divBdr>
          <w:divsChild>
            <w:div w:id="193956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4015">
      <w:marLeft w:val="0"/>
      <w:marRight w:val="0"/>
      <w:marTop w:val="0"/>
      <w:marBottom w:val="0"/>
      <w:divBdr>
        <w:top w:val="none" w:sz="0" w:space="0" w:color="auto"/>
        <w:left w:val="none" w:sz="0" w:space="0" w:color="auto"/>
        <w:bottom w:val="none" w:sz="0" w:space="0" w:color="auto"/>
        <w:right w:val="none" w:sz="0" w:space="0" w:color="auto"/>
      </w:divBdr>
      <w:divsChild>
        <w:div w:id="1939563762">
          <w:marLeft w:val="0"/>
          <w:marRight w:val="0"/>
          <w:marTop w:val="0"/>
          <w:marBottom w:val="0"/>
          <w:divBdr>
            <w:top w:val="none" w:sz="0" w:space="0" w:color="auto"/>
            <w:left w:val="none" w:sz="0" w:space="0" w:color="auto"/>
            <w:bottom w:val="none" w:sz="0" w:space="0" w:color="auto"/>
            <w:right w:val="none" w:sz="0" w:space="0" w:color="auto"/>
          </w:divBdr>
          <w:divsChild>
            <w:div w:id="193956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4016">
      <w:marLeft w:val="0"/>
      <w:marRight w:val="0"/>
      <w:marTop w:val="0"/>
      <w:marBottom w:val="0"/>
      <w:divBdr>
        <w:top w:val="none" w:sz="0" w:space="0" w:color="auto"/>
        <w:left w:val="none" w:sz="0" w:space="0" w:color="auto"/>
        <w:bottom w:val="none" w:sz="0" w:space="0" w:color="auto"/>
        <w:right w:val="none" w:sz="0" w:space="0" w:color="auto"/>
      </w:divBdr>
      <w:divsChild>
        <w:div w:id="1939564073">
          <w:marLeft w:val="0"/>
          <w:marRight w:val="0"/>
          <w:marTop w:val="0"/>
          <w:marBottom w:val="0"/>
          <w:divBdr>
            <w:top w:val="none" w:sz="0" w:space="0" w:color="auto"/>
            <w:left w:val="none" w:sz="0" w:space="0" w:color="auto"/>
            <w:bottom w:val="none" w:sz="0" w:space="0" w:color="auto"/>
            <w:right w:val="none" w:sz="0" w:space="0" w:color="auto"/>
          </w:divBdr>
          <w:divsChild>
            <w:div w:id="193956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4019">
      <w:marLeft w:val="0"/>
      <w:marRight w:val="0"/>
      <w:marTop w:val="0"/>
      <w:marBottom w:val="0"/>
      <w:divBdr>
        <w:top w:val="none" w:sz="0" w:space="0" w:color="auto"/>
        <w:left w:val="none" w:sz="0" w:space="0" w:color="auto"/>
        <w:bottom w:val="none" w:sz="0" w:space="0" w:color="auto"/>
        <w:right w:val="none" w:sz="0" w:space="0" w:color="auto"/>
      </w:divBdr>
      <w:divsChild>
        <w:div w:id="1939564083">
          <w:marLeft w:val="0"/>
          <w:marRight w:val="0"/>
          <w:marTop w:val="0"/>
          <w:marBottom w:val="0"/>
          <w:divBdr>
            <w:top w:val="none" w:sz="0" w:space="0" w:color="auto"/>
            <w:left w:val="none" w:sz="0" w:space="0" w:color="auto"/>
            <w:bottom w:val="none" w:sz="0" w:space="0" w:color="auto"/>
            <w:right w:val="none" w:sz="0" w:space="0" w:color="auto"/>
          </w:divBdr>
          <w:divsChild>
            <w:div w:id="193956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4026">
      <w:marLeft w:val="0"/>
      <w:marRight w:val="0"/>
      <w:marTop w:val="0"/>
      <w:marBottom w:val="0"/>
      <w:divBdr>
        <w:top w:val="none" w:sz="0" w:space="0" w:color="auto"/>
        <w:left w:val="none" w:sz="0" w:space="0" w:color="auto"/>
        <w:bottom w:val="none" w:sz="0" w:space="0" w:color="auto"/>
        <w:right w:val="none" w:sz="0" w:space="0" w:color="auto"/>
      </w:divBdr>
      <w:divsChild>
        <w:div w:id="1939564065">
          <w:marLeft w:val="0"/>
          <w:marRight w:val="0"/>
          <w:marTop w:val="0"/>
          <w:marBottom w:val="0"/>
          <w:divBdr>
            <w:top w:val="none" w:sz="0" w:space="0" w:color="auto"/>
            <w:left w:val="none" w:sz="0" w:space="0" w:color="auto"/>
            <w:bottom w:val="none" w:sz="0" w:space="0" w:color="auto"/>
            <w:right w:val="none" w:sz="0" w:space="0" w:color="auto"/>
          </w:divBdr>
          <w:divsChild>
            <w:div w:id="1939563622">
              <w:marLeft w:val="0"/>
              <w:marRight w:val="0"/>
              <w:marTop w:val="0"/>
              <w:marBottom w:val="0"/>
              <w:divBdr>
                <w:top w:val="none" w:sz="0" w:space="0" w:color="auto"/>
                <w:left w:val="none" w:sz="0" w:space="0" w:color="auto"/>
                <w:bottom w:val="none" w:sz="0" w:space="0" w:color="auto"/>
                <w:right w:val="none" w:sz="0" w:space="0" w:color="auto"/>
              </w:divBdr>
              <w:divsChild>
                <w:div w:id="1939564066">
                  <w:marLeft w:val="0"/>
                  <w:marRight w:val="0"/>
                  <w:marTop w:val="0"/>
                  <w:marBottom w:val="0"/>
                  <w:divBdr>
                    <w:top w:val="none" w:sz="0" w:space="0" w:color="auto"/>
                    <w:left w:val="none" w:sz="0" w:space="0" w:color="auto"/>
                    <w:bottom w:val="none" w:sz="0" w:space="0" w:color="auto"/>
                    <w:right w:val="none" w:sz="0" w:space="0" w:color="auto"/>
                  </w:divBdr>
                  <w:divsChild>
                    <w:div w:id="1939563529">
                      <w:marLeft w:val="0"/>
                      <w:marRight w:val="0"/>
                      <w:marTop w:val="0"/>
                      <w:marBottom w:val="0"/>
                      <w:divBdr>
                        <w:top w:val="none" w:sz="0" w:space="0" w:color="auto"/>
                        <w:left w:val="none" w:sz="0" w:space="0" w:color="auto"/>
                        <w:bottom w:val="none" w:sz="0" w:space="0" w:color="auto"/>
                        <w:right w:val="none" w:sz="0" w:space="0" w:color="auto"/>
                      </w:divBdr>
                      <w:divsChild>
                        <w:div w:id="1939563781">
                          <w:marLeft w:val="0"/>
                          <w:marRight w:val="0"/>
                          <w:marTop w:val="0"/>
                          <w:marBottom w:val="0"/>
                          <w:divBdr>
                            <w:top w:val="none" w:sz="0" w:space="0" w:color="auto"/>
                            <w:left w:val="none" w:sz="0" w:space="0" w:color="auto"/>
                            <w:bottom w:val="none" w:sz="0" w:space="0" w:color="auto"/>
                            <w:right w:val="none" w:sz="0" w:space="0" w:color="auto"/>
                          </w:divBdr>
                          <w:divsChild>
                            <w:div w:id="1939563897">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sChild>
    </w:div>
    <w:div w:id="1939564029">
      <w:marLeft w:val="0"/>
      <w:marRight w:val="0"/>
      <w:marTop w:val="0"/>
      <w:marBottom w:val="0"/>
      <w:divBdr>
        <w:top w:val="none" w:sz="0" w:space="0" w:color="auto"/>
        <w:left w:val="none" w:sz="0" w:space="0" w:color="auto"/>
        <w:bottom w:val="none" w:sz="0" w:space="0" w:color="auto"/>
        <w:right w:val="none" w:sz="0" w:space="0" w:color="auto"/>
      </w:divBdr>
      <w:divsChild>
        <w:div w:id="1939563670">
          <w:marLeft w:val="0"/>
          <w:marRight w:val="0"/>
          <w:marTop w:val="0"/>
          <w:marBottom w:val="0"/>
          <w:divBdr>
            <w:top w:val="none" w:sz="0" w:space="0" w:color="auto"/>
            <w:left w:val="none" w:sz="0" w:space="0" w:color="auto"/>
            <w:bottom w:val="none" w:sz="0" w:space="0" w:color="auto"/>
            <w:right w:val="none" w:sz="0" w:space="0" w:color="auto"/>
          </w:divBdr>
          <w:divsChild>
            <w:div w:id="193956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4032">
      <w:marLeft w:val="0"/>
      <w:marRight w:val="0"/>
      <w:marTop w:val="0"/>
      <w:marBottom w:val="0"/>
      <w:divBdr>
        <w:top w:val="none" w:sz="0" w:space="0" w:color="auto"/>
        <w:left w:val="none" w:sz="0" w:space="0" w:color="auto"/>
        <w:bottom w:val="none" w:sz="0" w:space="0" w:color="auto"/>
        <w:right w:val="none" w:sz="0" w:space="0" w:color="auto"/>
      </w:divBdr>
      <w:divsChild>
        <w:div w:id="1939563578">
          <w:marLeft w:val="0"/>
          <w:marRight w:val="0"/>
          <w:marTop w:val="0"/>
          <w:marBottom w:val="0"/>
          <w:divBdr>
            <w:top w:val="none" w:sz="0" w:space="0" w:color="auto"/>
            <w:left w:val="none" w:sz="0" w:space="0" w:color="auto"/>
            <w:bottom w:val="none" w:sz="0" w:space="0" w:color="auto"/>
            <w:right w:val="none" w:sz="0" w:space="0" w:color="auto"/>
          </w:divBdr>
          <w:divsChild>
            <w:div w:id="193956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4033">
      <w:marLeft w:val="0"/>
      <w:marRight w:val="0"/>
      <w:marTop w:val="0"/>
      <w:marBottom w:val="0"/>
      <w:divBdr>
        <w:top w:val="none" w:sz="0" w:space="0" w:color="auto"/>
        <w:left w:val="none" w:sz="0" w:space="0" w:color="auto"/>
        <w:bottom w:val="none" w:sz="0" w:space="0" w:color="auto"/>
        <w:right w:val="none" w:sz="0" w:space="0" w:color="auto"/>
      </w:divBdr>
      <w:divsChild>
        <w:div w:id="1939563691">
          <w:marLeft w:val="0"/>
          <w:marRight w:val="0"/>
          <w:marTop w:val="0"/>
          <w:marBottom w:val="0"/>
          <w:divBdr>
            <w:top w:val="none" w:sz="0" w:space="0" w:color="auto"/>
            <w:left w:val="none" w:sz="0" w:space="0" w:color="auto"/>
            <w:bottom w:val="none" w:sz="0" w:space="0" w:color="auto"/>
            <w:right w:val="none" w:sz="0" w:space="0" w:color="auto"/>
          </w:divBdr>
          <w:divsChild>
            <w:div w:id="193956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4035">
      <w:marLeft w:val="0"/>
      <w:marRight w:val="0"/>
      <w:marTop w:val="0"/>
      <w:marBottom w:val="0"/>
      <w:divBdr>
        <w:top w:val="none" w:sz="0" w:space="0" w:color="auto"/>
        <w:left w:val="none" w:sz="0" w:space="0" w:color="auto"/>
        <w:bottom w:val="none" w:sz="0" w:space="0" w:color="auto"/>
        <w:right w:val="none" w:sz="0" w:space="0" w:color="auto"/>
      </w:divBdr>
      <w:divsChild>
        <w:div w:id="1939564109">
          <w:marLeft w:val="0"/>
          <w:marRight w:val="0"/>
          <w:marTop w:val="0"/>
          <w:marBottom w:val="0"/>
          <w:divBdr>
            <w:top w:val="none" w:sz="0" w:space="0" w:color="auto"/>
            <w:left w:val="none" w:sz="0" w:space="0" w:color="auto"/>
            <w:bottom w:val="none" w:sz="0" w:space="0" w:color="auto"/>
            <w:right w:val="none" w:sz="0" w:space="0" w:color="auto"/>
          </w:divBdr>
          <w:divsChild>
            <w:div w:id="1939563996">
              <w:marLeft w:val="0"/>
              <w:marRight w:val="0"/>
              <w:marTop w:val="0"/>
              <w:marBottom w:val="0"/>
              <w:divBdr>
                <w:top w:val="none" w:sz="0" w:space="0" w:color="auto"/>
                <w:left w:val="none" w:sz="0" w:space="0" w:color="auto"/>
                <w:bottom w:val="none" w:sz="0" w:space="0" w:color="auto"/>
                <w:right w:val="none" w:sz="0" w:space="0" w:color="auto"/>
              </w:divBdr>
              <w:divsChild>
                <w:div w:id="1939563486">
                  <w:marLeft w:val="0"/>
                  <w:marRight w:val="0"/>
                  <w:marTop w:val="0"/>
                  <w:marBottom w:val="0"/>
                  <w:divBdr>
                    <w:top w:val="none" w:sz="0" w:space="0" w:color="auto"/>
                    <w:left w:val="none" w:sz="0" w:space="0" w:color="auto"/>
                    <w:bottom w:val="none" w:sz="0" w:space="0" w:color="auto"/>
                    <w:right w:val="none" w:sz="0" w:space="0" w:color="auto"/>
                  </w:divBdr>
                  <w:divsChild>
                    <w:div w:id="1939564106">
                      <w:marLeft w:val="0"/>
                      <w:marRight w:val="0"/>
                      <w:marTop w:val="0"/>
                      <w:marBottom w:val="0"/>
                      <w:divBdr>
                        <w:top w:val="none" w:sz="0" w:space="0" w:color="auto"/>
                        <w:left w:val="none" w:sz="0" w:space="0" w:color="auto"/>
                        <w:bottom w:val="none" w:sz="0" w:space="0" w:color="auto"/>
                        <w:right w:val="none" w:sz="0" w:space="0" w:color="auto"/>
                      </w:divBdr>
                      <w:divsChild>
                        <w:div w:id="1939564091">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 w:id="1939564046">
      <w:marLeft w:val="0"/>
      <w:marRight w:val="0"/>
      <w:marTop w:val="0"/>
      <w:marBottom w:val="0"/>
      <w:divBdr>
        <w:top w:val="none" w:sz="0" w:space="0" w:color="auto"/>
        <w:left w:val="none" w:sz="0" w:space="0" w:color="auto"/>
        <w:bottom w:val="none" w:sz="0" w:space="0" w:color="auto"/>
        <w:right w:val="none" w:sz="0" w:space="0" w:color="auto"/>
      </w:divBdr>
      <w:divsChild>
        <w:div w:id="1939564120">
          <w:marLeft w:val="0"/>
          <w:marRight w:val="0"/>
          <w:marTop w:val="0"/>
          <w:marBottom w:val="0"/>
          <w:divBdr>
            <w:top w:val="none" w:sz="0" w:space="0" w:color="auto"/>
            <w:left w:val="none" w:sz="0" w:space="0" w:color="auto"/>
            <w:bottom w:val="none" w:sz="0" w:space="0" w:color="auto"/>
            <w:right w:val="none" w:sz="0" w:space="0" w:color="auto"/>
          </w:divBdr>
          <w:divsChild>
            <w:div w:id="1939563534">
              <w:marLeft w:val="0"/>
              <w:marRight w:val="0"/>
              <w:marTop w:val="0"/>
              <w:marBottom w:val="0"/>
              <w:divBdr>
                <w:top w:val="none" w:sz="0" w:space="0" w:color="auto"/>
                <w:left w:val="none" w:sz="0" w:space="0" w:color="auto"/>
                <w:bottom w:val="none" w:sz="0" w:space="0" w:color="auto"/>
                <w:right w:val="none" w:sz="0" w:space="0" w:color="auto"/>
              </w:divBdr>
              <w:divsChild>
                <w:div w:id="1939563971">
                  <w:marLeft w:val="0"/>
                  <w:marRight w:val="0"/>
                  <w:marTop w:val="0"/>
                  <w:marBottom w:val="0"/>
                  <w:divBdr>
                    <w:top w:val="none" w:sz="0" w:space="0" w:color="auto"/>
                    <w:left w:val="none" w:sz="0" w:space="0" w:color="auto"/>
                    <w:bottom w:val="none" w:sz="0" w:space="0" w:color="auto"/>
                    <w:right w:val="none" w:sz="0" w:space="0" w:color="auto"/>
                  </w:divBdr>
                  <w:divsChild>
                    <w:div w:id="1939563761">
                      <w:marLeft w:val="0"/>
                      <w:marRight w:val="0"/>
                      <w:marTop w:val="0"/>
                      <w:marBottom w:val="0"/>
                      <w:divBdr>
                        <w:top w:val="none" w:sz="0" w:space="0" w:color="auto"/>
                        <w:left w:val="none" w:sz="0" w:space="0" w:color="auto"/>
                        <w:bottom w:val="none" w:sz="0" w:space="0" w:color="auto"/>
                        <w:right w:val="none" w:sz="0" w:space="0" w:color="auto"/>
                      </w:divBdr>
                      <w:divsChild>
                        <w:div w:id="1939563799">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 w:id="1939564050">
      <w:marLeft w:val="0"/>
      <w:marRight w:val="0"/>
      <w:marTop w:val="0"/>
      <w:marBottom w:val="0"/>
      <w:divBdr>
        <w:top w:val="none" w:sz="0" w:space="0" w:color="auto"/>
        <w:left w:val="none" w:sz="0" w:space="0" w:color="auto"/>
        <w:bottom w:val="none" w:sz="0" w:space="0" w:color="auto"/>
        <w:right w:val="none" w:sz="0" w:space="0" w:color="auto"/>
      </w:divBdr>
      <w:divsChild>
        <w:div w:id="1939563650">
          <w:marLeft w:val="0"/>
          <w:marRight w:val="0"/>
          <w:marTop w:val="0"/>
          <w:marBottom w:val="0"/>
          <w:divBdr>
            <w:top w:val="none" w:sz="0" w:space="0" w:color="auto"/>
            <w:left w:val="none" w:sz="0" w:space="0" w:color="auto"/>
            <w:bottom w:val="none" w:sz="0" w:space="0" w:color="auto"/>
            <w:right w:val="none" w:sz="0" w:space="0" w:color="auto"/>
          </w:divBdr>
          <w:divsChild>
            <w:div w:id="193956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4052">
      <w:marLeft w:val="0"/>
      <w:marRight w:val="0"/>
      <w:marTop w:val="0"/>
      <w:marBottom w:val="0"/>
      <w:divBdr>
        <w:top w:val="none" w:sz="0" w:space="0" w:color="auto"/>
        <w:left w:val="none" w:sz="0" w:space="0" w:color="auto"/>
        <w:bottom w:val="none" w:sz="0" w:space="0" w:color="auto"/>
        <w:right w:val="none" w:sz="0" w:space="0" w:color="auto"/>
      </w:divBdr>
      <w:divsChild>
        <w:div w:id="1939564063">
          <w:marLeft w:val="0"/>
          <w:marRight w:val="0"/>
          <w:marTop w:val="0"/>
          <w:marBottom w:val="0"/>
          <w:divBdr>
            <w:top w:val="none" w:sz="0" w:space="0" w:color="auto"/>
            <w:left w:val="none" w:sz="0" w:space="0" w:color="auto"/>
            <w:bottom w:val="none" w:sz="0" w:space="0" w:color="auto"/>
            <w:right w:val="none" w:sz="0" w:space="0" w:color="auto"/>
          </w:divBdr>
          <w:divsChild>
            <w:div w:id="193956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4061">
      <w:marLeft w:val="0"/>
      <w:marRight w:val="0"/>
      <w:marTop w:val="0"/>
      <w:marBottom w:val="0"/>
      <w:divBdr>
        <w:top w:val="none" w:sz="0" w:space="0" w:color="auto"/>
        <w:left w:val="none" w:sz="0" w:space="0" w:color="auto"/>
        <w:bottom w:val="none" w:sz="0" w:space="0" w:color="auto"/>
        <w:right w:val="none" w:sz="0" w:space="0" w:color="auto"/>
      </w:divBdr>
      <w:divsChild>
        <w:div w:id="1939563542">
          <w:marLeft w:val="0"/>
          <w:marRight w:val="0"/>
          <w:marTop w:val="0"/>
          <w:marBottom w:val="0"/>
          <w:divBdr>
            <w:top w:val="none" w:sz="0" w:space="0" w:color="auto"/>
            <w:left w:val="none" w:sz="0" w:space="0" w:color="auto"/>
            <w:bottom w:val="none" w:sz="0" w:space="0" w:color="auto"/>
            <w:right w:val="none" w:sz="0" w:space="0" w:color="auto"/>
          </w:divBdr>
          <w:divsChild>
            <w:div w:id="1939563688">
              <w:marLeft w:val="0"/>
              <w:marRight w:val="0"/>
              <w:marTop w:val="0"/>
              <w:marBottom w:val="0"/>
              <w:divBdr>
                <w:top w:val="none" w:sz="0" w:space="0" w:color="auto"/>
                <w:left w:val="none" w:sz="0" w:space="0" w:color="auto"/>
                <w:bottom w:val="none" w:sz="0" w:space="0" w:color="auto"/>
                <w:right w:val="none" w:sz="0" w:space="0" w:color="auto"/>
              </w:divBdr>
              <w:divsChild>
                <w:div w:id="1939563862">
                  <w:marLeft w:val="0"/>
                  <w:marRight w:val="0"/>
                  <w:marTop w:val="0"/>
                  <w:marBottom w:val="0"/>
                  <w:divBdr>
                    <w:top w:val="none" w:sz="0" w:space="0" w:color="auto"/>
                    <w:left w:val="none" w:sz="0" w:space="0" w:color="auto"/>
                    <w:bottom w:val="none" w:sz="0" w:space="0" w:color="auto"/>
                    <w:right w:val="none" w:sz="0" w:space="0" w:color="auto"/>
                  </w:divBdr>
                  <w:divsChild>
                    <w:div w:id="1939563885">
                      <w:marLeft w:val="0"/>
                      <w:marRight w:val="0"/>
                      <w:marTop w:val="0"/>
                      <w:marBottom w:val="0"/>
                      <w:divBdr>
                        <w:top w:val="none" w:sz="0" w:space="0" w:color="auto"/>
                        <w:left w:val="none" w:sz="0" w:space="0" w:color="auto"/>
                        <w:bottom w:val="none" w:sz="0" w:space="0" w:color="auto"/>
                        <w:right w:val="none" w:sz="0" w:space="0" w:color="auto"/>
                      </w:divBdr>
                      <w:divsChild>
                        <w:div w:id="1939563631">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 w:id="1939564064">
      <w:marLeft w:val="0"/>
      <w:marRight w:val="0"/>
      <w:marTop w:val="0"/>
      <w:marBottom w:val="0"/>
      <w:divBdr>
        <w:top w:val="none" w:sz="0" w:space="0" w:color="auto"/>
        <w:left w:val="none" w:sz="0" w:space="0" w:color="auto"/>
        <w:bottom w:val="none" w:sz="0" w:space="0" w:color="auto"/>
        <w:right w:val="none" w:sz="0" w:space="0" w:color="auto"/>
      </w:divBdr>
      <w:divsChild>
        <w:div w:id="1939564107">
          <w:marLeft w:val="0"/>
          <w:marRight w:val="0"/>
          <w:marTop w:val="0"/>
          <w:marBottom w:val="0"/>
          <w:divBdr>
            <w:top w:val="none" w:sz="0" w:space="0" w:color="auto"/>
            <w:left w:val="none" w:sz="0" w:space="0" w:color="auto"/>
            <w:bottom w:val="none" w:sz="0" w:space="0" w:color="auto"/>
            <w:right w:val="none" w:sz="0" w:space="0" w:color="auto"/>
          </w:divBdr>
          <w:divsChild>
            <w:div w:id="1939564110">
              <w:marLeft w:val="0"/>
              <w:marRight w:val="0"/>
              <w:marTop w:val="0"/>
              <w:marBottom w:val="0"/>
              <w:divBdr>
                <w:top w:val="none" w:sz="0" w:space="0" w:color="auto"/>
                <w:left w:val="none" w:sz="0" w:space="0" w:color="auto"/>
                <w:bottom w:val="none" w:sz="0" w:space="0" w:color="auto"/>
                <w:right w:val="none" w:sz="0" w:space="0" w:color="auto"/>
              </w:divBdr>
              <w:divsChild>
                <w:div w:id="1939563600">
                  <w:marLeft w:val="0"/>
                  <w:marRight w:val="0"/>
                  <w:marTop w:val="0"/>
                  <w:marBottom w:val="0"/>
                  <w:divBdr>
                    <w:top w:val="none" w:sz="0" w:space="0" w:color="auto"/>
                    <w:left w:val="none" w:sz="0" w:space="0" w:color="auto"/>
                    <w:bottom w:val="none" w:sz="0" w:space="0" w:color="auto"/>
                    <w:right w:val="none" w:sz="0" w:space="0" w:color="auto"/>
                  </w:divBdr>
                  <w:divsChild>
                    <w:div w:id="1939564047">
                      <w:marLeft w:val="0"/>
                      <w:marRight w:val="0"/>
                      <w:marTop w:val="0"/>
                      <w:marBottom w:val="0"/>
                      <w:divBdr>
                        <w:top w:val="none" w:sz="0" w:space="0" w:color="auto"/>
                        <w:left w:val="none" w:sz="0" w:space="0" w:color="auto"/>
                        <w:bottom w:val="none" w:sz="0" w:space="0" w:color="auto"/>
                        <w:right w:val="none" w:sz="0" w:space="0" w:color="auto"/>
                      </w:divBdr>
                      <w:divsChild>
                        <w:div w:id="1939563533">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 w:id="1939564067">
      <w:marLeft w:val="0"/>
      <w:marRight w:val="0"/>
      <w:marTop w:val="0"/>
      <w:marBottom w:val="0"/>
      <w:divBdr>
        <w:top w:val="none" w:sz="0" w:space="0" w:color="auto"/>
        <w:left w:val="none" w:sz="0" w:space="0" w:color="auto"/>
        <w:bottom w:val="none" w:sz="0" w:space="0" w:color="auto"/>
        <w:right w:val="none" w:sz="0" w:space="0" w:color="auto"/>
      </w:divBdr>
      <w:divsChild>
        <w:div w:id="1939564114">
          <w:marLeft w:val="0"/>
          <w:marRight w:val="0"/>
          <w:marTop w:val="0"/>
          <w:marBottom w:val="0"/>
          <w:divBdr>
            <w:top w:val="none" w:sz="0" w:space="0" w:color="auto"/>
            <w:left w:val="none" w:sz="0" w:space="0" w:color="auto"/>
            <w:bottom w:val="none" w:sz="0" w:space="0" w:color="auto"/>
            <w:right w:val="none" w:sz="0" w:space="0" w:color="auto"/>
          </w:divBdr>
          <w:divsChild>
            <w:div w:id="1939564001">
              <w:marLeft w:val="0"/>
              <w:marRight w:val="0"/>
              <w:marTop w:val="0"/>
              <w:marBottom w:val="0"/>
              <w:divBdr>
                <w:top w:val="none" w:sz="0" w:space="0" w:color="auto"/>
                <w:left w:val="none" w:sz="0" w:space="0" w:color="auto"/>
                <w:bottom w:val="none" w:sz="0" w:space="0" w:color="auto"/>
                <w:right w:val="none" w:sz="0" w:space="0" w:color="auto"/>
              </w:divBdr>
              <w:divsChild>
                <w:div w:id="1939563617">
                  <w:marLeft w:val="0"/>
                  <w:marRight w:val="0"/>
                  <w:marTop w:val="0"/>
                  <w:marBottom w:val="0"/>
                  <w:divBdr>
                    <w:top w:val="none" w:sz="0" w:space="0" w:color="auto"/>
                    <w:left w:val="none" w:sz="0" w:space="0" w:color="auto"/>
                    <w:bottom w:val="none" w:sz="0" w:space="0" w:color="auto"/>
                    <w:right w:val="none" w:sz="0" w:space="0" w:color="auto"/>
                  </w:divBdr>
                  <w:divsChild>
                    <w:div w:id="1939564025">
                      <w:marLeft w:val="0"/>
                      <w:marRight w:val="0"/>
                      <w:marTop w:val="0"/>
                      <w:marBottom w:val="0"/>
                      <w:divBdr>
                        <w:top w:val="none" w:sz="0" w:space="0" w:color="auto"/>
                        <w:left w:val="none" w:sz="0" w:space="0" w:color="auto"/>
                        <w:bottom w:val="none" w:sz="0" w:space="0" w:color="auto"/>
                        <w:right w:val="none" w:sz="0" w:space="0" w:color="auto"/>
                      </w:divBdr>
                      <w:divsChild>
                        <w:div w:id="1939563861">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 w:id="1939564072">
      <w:marLeft w:val="0"/>
      <w:marRight w:val="0"/>
      <w:marTop w:val="0"/>
      <w:marBottom w:val="0"/>
      <w:divBdr>
        <w:top w:val="none" w:sz="0" w:space="0" w:color="auto"/>
        <w:left w:val="none" w:sz="0" w:space="0" w:color="auto"/>
        <w:bottom w:val="none" w:sz="0" w:space="0" w:color="auto"/>
        <w:right w:val="none" w:sz="0" w:space="0" w:color="auto"/>
      </w:divBdr>
      <w:divsChild>
        <w:div w:id="1939563512">
          <w:marLeft w:val="0"/>
          <w:marRight w:val="0"/>
          <w:marTop w:val="0"/>
          <w:marBottom w:val="0"/>
          <w:divBdr>
            <w:top w:val="none" w:sz="0" w:space="0" w:color="auto"/>
            <w:left w:val="none" w:sz="0" w:space="0" w:color="auto"/>
            <w:bottom w:val="none" w:sz="0" w:space="0" w:color="auto"/>
            <w:right w:val="none" w:sz="0" w:space="0" w:color="auto"/>
          </w:divBdr>
          <w:divsChild>
            <w:div w:id="1939563725">
              <w:marLeft w:val="0"/>
              <w:marRight w:val="0"/>
              <w:marTop w:val="0"/>
              <w:marBottom w:val="0"/>
              <w:divBdr>
                <w:top w:val="none" w:sz="0" w:space="0" w:color="auto"/>
                <w:left w:val="none" w:sz="0" w:space="0" w:color="auto"/>
                <w:bottom w:val="none" w:sz="0" w:space="0" w:color="auto"/>
                <w:right w:val="none" w:sz="0" w:space="0" w:color="auto"/>
              </w:divBdr>
              <w:divsChild>
                <w:div w:id="1939563633">
                  <w:marLeft w:val="0"/>
                  <w:marRight w:val="0"/>
                  <w:marTop w:val="0"/>
                  <w:marBottom w:val="0"/>
                  <w:divBdr>
                    <w:top w:val="none" w:sz="0" w:space="0" w:color="auto"/>
                    <w:left w:val="none" w:sz="0" w:space="0" w:color="auto"/>
                    <w:bottom w:val="none" w:sz="0" w:space="0" w:color="auto"/>
                    <w:right w:val="none" w:sz="0" w:space="0" w:color="auto"/>
                  </w:divBdr>
                  <w:divsChild>
                    <w:div w:id="1939563969">
                      <w:marLeft w:val="0"/>
                      <w:marRight w:val="0"/>
                      <w:marTop w:val="0"/>
                      <w:marBottom w:val="0"/>
                      <w:divBdr>
                        <w:top w:val="none" w:sz="0" w:space="0" w:color="auto"/>
                        <w:left w:val="none" w:sz="0" w:space="0" w:color="auto"/>
                        <w:bottom w:val="none" w:sz="0" w:space="0" w:color="auto"/>
                        <w:right w:val="none" w:sz="0" w:space="0" w:color="auto"/>
                      </w:divBdr>
                      <w:divsChild>
                        <w:div w:id="1939563905">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 w:id="1939564074">
      <w:marLeft w:val="0"/>
      <w:marRight w:val="0"/>
      <w:marTop w:val="0"/>
      <w:marBottom w:val="0"/>
      <w:divBdr>
        <w:top w:val="none" w:sz="0" w:space="0" w:color="auto"/>
        <w:left w:val="none" w:sz="0" w:space="0" w:color="auto"/>
        <w:bottom w:val="none" w:sz="0" w:space="0" w:color="auto"/>
        <w:right w:val="none" w:sz="0" w:space="0" w:color="auto"/>
      </w:divBdr>
      <w:divsChild>
        <w:div w:id="1939563514">
          <w:marLeft w:val="0"/>
          <w:marRight w:val="0"/>
          <w:marTop w:val="0"/>
          <w:marBottom w:val="0"/>
          <w:divBdr>
            <w:top w:val="none" w:sz="0" w:space="0" w:color="auto"/>
            <w:left w:val="none" w:sz="0" w:space="0" w:color="auto"/>
            <w:bottom w:val="none" w:sz="0" w:space="0" w:color="auto"/>
            <w:right w:val="none" w:sz="0" w:space="0" w:color="auto"/>
          </w:divBdr>
          <w:divsChild>
            <w:div w:id="193956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4077">
      <w:marLeft w:val="0"/>
      <w:marRight w:val="0"/>
      <w:marTop w:val="0"/>
      <w:marBottom w:val="0"/>
      <w:divBdr>
        <w:top w:val="none" w:sz="0" w:space="0" w:color="auto"/>
        <w:left w:val="none" w:sz="0" w:space="0" w:color="auto"/>
        <w:bottom w:val="none" w:sz="0" w:space="0" w:color="auto"/>
        <w:right w:val="none" w:sz="0" w:space="0" w:color="auto"/>
      </w:divBdr>
      <w:divsChild>
        <w:div w:id="1939563930">
          <w:marLeft w:val="0"/>
          <w:marRight w:val="0"/>
          <w:marTop w:val="0"/>
          <w:marBottom w:val="0"/>
          <w:divBdr>
            <w:top w:val="none" w:sz="0" w:space="0" w:color="auto"/>
            <w:left w:val="none" w:sz="0" w:space="0" w:color="auto"/>
            <w:bottom w:val="none" w:sz="0" w:space="0" w:color="auto"/>
            <w:right w:val="none" w:sz="0" w:space="0" w:color="auto"/>
          </w:divBdr>
          <w:divsChild>
            <w:div w:id="1939563931">
              <w:marLeft w:val="0"/>
              <w:marRight w:val="0"/>
              <w:marTop w:val="0"/>
              <w:marBottom w:val="0"/>
              <w:divBdr>
                <w:top w:val="none" w:sz="0" w:space="0" w:color="auto"/>
                <w:left w:val="none" w:sz="0" w:space="0" w:color="auto"/>
                <w:bottom w:val="none" w:sz="0" w:space="0" w:color="auto"/>
                <w:right w:val="none" w:sz="0" w:space="0" w:color="auto"/>
              </w:divBdr>
              <w:divsChild>
                <w:div w:id="1939563752">
                  <w:marLeft w:val="0"/>
                  <w:marRight w:val="0"/>
                  <w:marTop w:val="0"/>
                  <w:marBottom w:val="0"/>
                  <w:divBdr>
                    <w:top w:val="none" w:sz="0" w:space="0" w:color="auto"/>
                    <w:left w:val="none" w:sz="0" w:space="0" w:color="auto"/>
                    <w:bottom w:val="none" w:sz="0" w:space="0" w:color="auto"/>
                    <w:right w:val="none" w:sz="0" w:space="0" w:color="auto"/>
                  </w:divBdr>
                  <w:divsChild>
                    <w:div w:id="1939563979">
                      <w:marLeft w:val="0"/>
                      <w:marRight w:val="0"/>
                      <w:marTop w:val="0"/>
                      <w:marBottom w:val="0"/>
                      <w:divBdr>
                        <w:top w:val="none" w:sz="0" w:space="0" w:color="auto"/>
                        <w:left w:val="none" w:sz="0" w:space="0" w:color="auto"/>
                        <w:bottom w:val="none" w:sz="0" w:space="0" w:color="auto"/>
                        <w:right w:val="none" w:sz="0" w:space="0" w:color="auto"/>
                      </w:divBdr>
                      <w:divsChild>
                        <w:div w:id="1939563697">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 w:id="1939564079">
      <w:marLeft w:val="0"/>
      <w:marRight w:val="0"/>
      <w:marTop w:val="0"/>
      <w:marBottom w:val="0"/>
      <w:divBdr>
        <w:top w:val="none" w:sz="0" w:space="0" w:color="auto"/>
        <w:left w:val="none" w:sz="0" w:space="0" w:color="auto"/>
        <w:bottom w:val="none" w:sz="0" w:space="0" w:color="auto"/>
        <w:right w:val="none" w:sz="0" w:space="0" w:color="auto"/>
      </w:divBdr>
      <w:divsChild>
        <w:div w:id="1939563604">
          <w:marLeft w:val="0"/>
          <w:marRight w:val="0"/>
          <w:marTop w:val="0"/>
          <w:marBottom w:val="0"/>
          <w:divBdr>
            <w:top w:val="none" w:sz="0" w:space="0" w:color="auto"/>
            <w:left w:val="none" w:sz="0" w:space="0" w:color="auto"/>
            <w:bottom w:val="none" w:sz="0" w:space="0" w:color="auto"/>
            <w:right w:val="none" w:sz="0" w:space="0" w:color="auto"/>
          </w:divBdr>
          <w:divsChild>
            <w:div w:id="193956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4080">
      <w:marLeft w:val="0"/>
      <w:marRight w:val="0"/>
      <w:marTop w:val="0"/>
      <w:marBottom w:val="0"/>
      <w:divBdr>
        <w:top w:val="none" w:sz="0" w:space="0" w:color="auto"/>
        <w:left w:val="none" w:sz="0" w:space="0" w:color="auto"/>
        <w:bottom w:val="none" w:sz="0" w:space="0" w:color="auto"/>
        <w:right w:val="none" w:sz="0" w:space="0" w:color="auto"/>
      </w:divBdr>
      <w:divsChild>
        <w:div w:id="1939563687">
          <w:marLeft w:val="0"/>
          <w:marRight w:val="0"/>
          <w:marTop w:val="0"/>
          <w:marBottom w:val="0"/>
          <w:divBdr>
            <w:top w:val="none" w:sz="0" w:space="0" w:color="auto"/>
            <w:left w:val="none" w:sz="0" w:space="0" w:color="auto"/>
            <w:bottom w:val="none" w:sz="0" w:space="0" w:color="auto"/>
            <w:right w:val="none" w:sz="0" w:space="0" w:color="auto"/>
          </w:divBdr>
          <w:divsChild>
            <w:div w:id="19395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4082">
      <w:marLeft w:val="0"/>
      <w:marRight w:val="0"/>
      <w:marTop w:val="0"/>
      <w:marBottom w:val="0"/>
      <w:divBdr>
        <w:top w:val="none" w:sz="0" w:space="0" w:color="auto"/>
        <w:left w:val="none" w:sz="0" w:space="0" w:color="auto"/>
        <w:bottom w:val="none" w:sz="0" w:space="0" w:color="auto"/>
        <w:right w:val="none" w:sz="0" w:space="0" w:color="auto"/>
      </w:divBdr>
      <w:divsChild>
        <w:div w:id="1939564149">
          <w:marLeft w:val="0"/>
          <w:marRight w:val="0"/>
          <w:marTop w:val="0"/>
          <w:marBottom w:val="0"/>
          <w:divBdr>
            <w:top w:val="none" w:sz="0" w:space="0" w:color="auto"/>
            <w:left w:val="none" w:sz="0" w:space="0" w:color="auto"/>
            <w:bottom w:val="none" w:sz="0" w:space="0" w:color="auto"/>
            <w:right w:val="none" w:sz="0" w:space="0" w:color="auto"/>
          </w:divBdr>
          <w:divsChild>
            <w:div w:id="193956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4092">
      <w:marLeft w:val="0"/>
      <w:marRight w:val="0"/>
      <w:marTop w:val="0"/>
      <w:marBottom w:val="0"/>
      <w:divBdr>
        <w:top w:val="none" w:sz="0" w:space="0" w:color="auto"/>
        <w:left w:val="none" w:sz="0" w:space="0" w:color="auto"/>
        <w:bottom w:val="none" w:sz="0" w:space="0" w:color="auto"/>
        <w:right w:val="none" w:sz="0" w:space="0" w:color="auto"/>
      </w:divBdr>
      <w:divsChild>
        <w:div w:id="1939563623">
          <w:marLeft w:val="0"/>
          <w:marRight w:val="0"/>
          <w:marTop w:val="0"/>
          <w:marBottom w:val="0"/>
          <w:divBdr>
            <w:top w:val="none" w:sz="0" w:space="0" w:color="auto"/>
            <w:left w:val="none" w:sz="0" w:space="0" w:color="auto"/>
            <w:bottom w:val="none" w:sz="0" w:space="0" w:color="auto"/>
            <w:right w:val="none" w:sz="0" w:space="0" w:color="auto"/>
          </w:divBdr>
          <w:divsChild>
            <w:div w:id="1939563692">
              <w:marLeft w:val="0"/>
              <w:marRight w:val="0"/>
              <w:marTop w:val="0"/>
              <w:marBottom w:val="0"/>
              <w:divBdr>
                <w:top w:val="none" w:sz="0" w:space="0" w:color="auto"/>
                <w:left w:val="none" w:sz="0" w:space="0" w:color="auto"/>
                <w:bottom w:val="none" w:sz="0" w:space="0" w:color="auto"/>
                <w:right w:val="none" w:sz="0" w:space="0" w:color="auto"/>
              </w:divBdr>
              <w:divsChild>
                <w:div w:id="1939564008">
                  <w:marLeft w:val="0"/>
                  <w:marRight w:val="0"/>
                  <w:marTop w:val="0"/>
                  <w:marBottom w:val="0"/>
                  <w:divBdr>
                    <w:top w:val="none" w:sz="0" w:space="0" w:color="auto"/>
                    <w:left w:val="none" w:sz="0" w:space="0" w:color="auto"/>
                    <w:bottom w:val="none" w:sz="0" w:space="0" w:color="auto"/>
                    <w:right w:val="none" w:sz="0" w:space="0" w:color="auto"/>
                  </w:divBdr>
                  <w:divsChild>
                    <w:div w:id="1939563777">
                      <w:marLeft w:val="0"/>
                      <w:marRight w:val="0"/>
                      <w:marTop w:val="0"/>
                      <w:marBottom w:val="0"/>
                      <w:divBdr>
                        <w:top w:val="none" w:sz="0" w:space="0" w:color="auto"/>
                        <w:left w:val="none" w:sz="0" w:space="0" w:color="auto"/>
                        <w:bottom w:val="none" w:sz="0" w:space="0" w:color="auto"/>
                        <w:right w:val="none" w:sz="0" w:space="0" w:color="auto"/>
                      </w:divBdr>
                      <w:divsChild>
                        <w:div w:id="1939564084">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 w:id="1939564093">
      <w:marLeft w:val="0"/>
      <w:marRight w:val="0"/>
      <w:marTop w:val="0"/>
      <w:marBottom w:val="0"/>
      <w:divBdr>
        <w:top w:val="none" w:sz="0" w:space="0" w:color="auto"/>
        <w:left w:val="none" w:sz="0" w:space="0" w:color="auto"/>
        <w:bottom w:val="none" w:sz="0" w:space="0" w:color="auto"/>
        <w:right w:val="none" w:sz="0" w:space="0" w:color="auto"/>
      </w:divBdr>
      <w:divsChild>
        <w:div w:id="1939563518">
          <w:marLeft w:val="0"/>
          <w:marRight w:val="0"/>
          <w:marTop w:val="0"/>
          <w:marBottom w:val="0"/>
          <w:divBdr>
            <w:top w:val="none" w:sz="0" w:space="0" w:color="auto"/>
            <w:left w:val="none" w:sz="0" w:space="0" w:color="auto"/>
            <w:bottom w:val="none" w:sz="0" w:space="0" w:color="auto"/>
            <w:right w:val="none" w:sz="0" w:space="0" w:color="auto"/>
          </w:divBdr>
          <w:divsChild>
            <w:div w:id="193956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4100">
      <w:marLeft w:val="0"/>
      <w:marRight w:val="0"/>
      <w:marTop w:val="0"/>
      <w:marBottom w:val="0"/>
      <w:divBdr>
        <w:top w:val="none" w:sz="0" w:space="0" w:color="auto"/>
        <w:left w:val="none" w:sz="0" w:space="0" w:color="auto"/>
        <w:bottom w:val="none" w:sz="0" w:space="0" w:color="auto"/>
        <w:right w:val="none" w:sz="0" w:space="0" w:color="auto"/>
      </w:divBdr>
      <w:divsChild>
        <w:div w:id="1939563540">
          <w:marLeft w:val="0"/>
          <w:marRight w:val="0"/>
          <w:marTop w:val="0"/>
          <w:marBottom w:val="0"/>
          <w:divBdr>
            <w:top w:val="none" w:sz="0" w:space="0" w:color="auto"/>
            <w:left w:val="none" w:sz="0" w:space="0" w:color="auto"/>
            <w:bottom w:val="none" w:sz="0" w:space="0" w:color="auto"/>
            <w:right w:val="none" w:sz="0" w:space="0" w:color="auto"/>
          </w:divBdr>
          <w:divsChild>
            <w:div w:id="193956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4105">
      <w:marLeft w:val="0"/>
      <w:marRight w:val="0"/>
      <w:marTop w:val="0"/>
      <w:marBottom w:val="0"/>
      <w:divBdr>
        <w:top w:val="none" w:sz="0" w:space="0" w:color="auto"/>
        <w:left w:val="none" w:sz="0" w:space="0" w:color="auto"/>
        <w:bottom w:val="none" w:sz="0" w:space="0" w:color="auto"/>
        <w:right w:val="none" w:sz="0" w:space="0" w:color="auto"/>
      </w:divBdr>
      <w:divsChild>
        <w:div w:id="1939563490">
          <w:marLeft w:val="0"/>
          <w:marRight w:val="0"/>
          <w:marTop w:val="0"/>
          <w:marBottom w:val="0"/>
          <w:divBdr>
            <w:top w:val="none" w:sz="0" w:space="0" w:color="auto"/>
            <w:left w:val="none" w:sz="0" w:space="0" w:color="auto"/>
            <w:bottom w:val="none" w:sz="0" w:space="0" w:color="auto"/>
            <w:right w:val="none" w:sz="0" w:space="0" w:color="auto"/>
          </w:divBdr>
          <w:divsChild>
            <w:div w:id="193956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4112">
      <w:marLeft w:val="0"/>
      <w:marRight w:val="0"/>
      <w:marTop w:val="0"/>
      <w:marBottom w:val="0"/>
      <w:divBdr>
        <w:top w:val="none" w:sz="0" w:space="0" w:color="auto"/>
        <w:left w:val="none" w:sz="0" w:space="0" w:color="auto"/>
        <w:bottom w:val="none" w:sz="0" w:space="0" w:color="auto"/>
        <w:right w:val="none" w:sz="0" w:space="0" w:color="auto"/>
      </w:divBdr>
      <w:divsChild>
        <w:div w:id="1939564094">
          <w:marLeft w:val="0"/>
          <w:marRight w:val="0"/>
          <w:marTop w:val="0"/>
          <w:marBottom w:val="0"/>
          <w:divBdr>
            <w:top w:val="none" w:sz="0" w:space="0" w:color="auto"/>
            <w:left w:val="none" w:sz="0" w:space="0" w:color="auto"/>
            <w:bottom w:val="none" w:sz="0" w:space="0" w:color="auto"/>
            <w:right w:val="none" w:sz="0" w:space="0" w:color="auto"/>
          </w:divBdr>
          <w:divsChild>
            <w:div w:id="193956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4118">
      <w:marLeft w:val="0"/>
      <w:marRight w:val="0"/>
      <w:marTop w:val="0"/>
      <w:marBottom w:val="0"/>
      <w:divBdr>
        <w:top w:val="none" w:sz="0" w:space="0" w:color="auto"/>
        <w:left w:val="none" w:sz="0" w:space="0" w:color="auto"/>
        <w:bottom w:val="none" w:sz="0" w:space="0" w:color="auto"/>
        <w:right w:val="none" w:sz="0" w:space="0" w:color="auto"/>
      </w:divBdr>
      <w:divsChild>
        <w:div w:id="1939564130">
          <w:marLeft w:val="0"/>
          <w:marRight w:val="0"/>
          <w:marTop w:val="0"/>
          <w:marBottom w:val="0"/>
          <w:divBdr>
            <w:top w:val="none" w:sz="0" w:space="0" w:color="auto"/>
            <w:left w:val="none" w:sz="0" w:space="0" w:color="auto"/>
            <w:bottom w:val="none" w:sz="0" w:space="0" w:color="auto"/>
            <w:right w:val="none" w:sz="0" w:space="0" w:color="auto"/>
          </w:divBdr>
          <w:divsChild>
            <w:div w:id="193956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4119">
      <w:marLeft w:val="0"/>
      <w:marRight w:val="0"/>
      <w:marTop w:val="0"/>
      <w:marBottom w:val="0"/>
      <w:divBdr>
        <w:top w:val="none" w:sz="0" w:space="0" w:color="auto"/>
        <w:left w:val="none" w:sz="0" w:space="0" w:color="auto"/>
        <w:bottom w:val="none" w:sz="0" w:space="0" w:color="auto"/>
        <w:right w:val="none" w:sz="0" w:space="0" w:color="auto"/>
      </w:divBdr>
      <w:divsChild>
        <w:div w:id="1939563990">
          <w:marLeft w:val="0"/>
          <w:marRight w:val="0"/>
          <w:marTop w:val="0"/>
          <w:marBottom w:val="0"/>
          <w:divBdr>
            <w:top w:val="none" w:sz="0" w:space="0" w:color="auto"/>
            <w:left w:val="none" w:sz="0" w:space="0" w:color="auto"/>
            <w:bottom w:val="none" w:sz="0" w:space="0" w:color="auto"/>
            <w:right w:val="none" w:sz="0" w:space="0" w:color="auto"/>
          </w:divBdr>
          <w:divsChild>
            <w:div w:id="193956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4124">
      <w:marLeft w:val="0"/>
      <w:marRight w:val="0"/>
      <w:marTop w:val="0"/>
      <w:marBottom w:val="0"/>
      <w:divBdr>
        <w:top w:val="none" w:sz="0" w:space="0" w:color="auto"/>
        <w:left w:val="none" w:sz="0" w:space="0" w:color="auto"/>
        <w:bottom w:val="none" w:sz="0" w:space="0" w:color="auto"/>
        <w:right w:val="none" w:sz="0" w:space="0" w:color="auto"/>
      </w:divBdr>
      <w:divsChild>
        <w:div w:id="1939563667">
          <w:marLeft w:val="0"/>
          <w:marRight w:val="0"/>
          <w:marTop w:val="0"/>
          <w:marBottom w:val="0"/>
          <w:divBdr>
            <w:top w:val="none" w:sz="0" w:space="0" w:color="auto"/>
            <w:left w:val="none" w:sz="0" w:space="0" w:color="auto"/>
            <w:bottom w:val="none" w:sz="0" w:space="0" w:color="auto"/>
            <w:right w:val="none" w:sz="0" w:space="0" w:color="auto"/>
          </w:divBdr>
          <w:divsChild>
            <w:div w:id="1939563547">
              <w:marLeft w:val="0"/>
              <w:marRight w:val="0"/>
              <w:marTop w:val="0"/>
              <w:marBottom w:val="0"/>
              <w:divBdr>
                <w:top w:val="none" w:sz="0" w:space="0" w:color="auto"/>
                <w:left w:val="none" w:sz="0" w:space="0" w:color="auto"/>
                <w:bottom w:val="none" w:sz="0" w:space="0" w:color="auto"/>
                <w:right w:val="none" w:sz="0" w:space="0" w:color="auto"/>
              </w:divBdr>
              <w:divsChild>
                <w:div w:id="193956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564131">
      <w:marLeft w:val="0"/>
      <w:marRight w:val="0"/>
      <w:marTop w:val="0"/>
      <w:marBottom w:val="0"/>
      <w:divBdr>
        <w:top w:val="none" w:sz="0" w:space="0" w:color="auto"/>
        <w:left w:val="none" w:sz="0" w:space="0" w:color="auto"/>
        <w:bottom w:val="none" w:sz="0" w:space="0" w:color="auto"/>
        <w:right w:val="none" w:sz="0" w:space="0" w:color="auto"/>
      </w:divBdr>
      <w:divsChild>
        <w:div w:id="1939564104">
          <w:marLeft w:val="0"/>
          <w:marRight w:val="0"/>
          <w:marTop w:val="0"/>
          <w:marBottom w:val="0"/>
          <w:divBdr>
            <w:top w:val="none" w:sz="0" w:space="0" w:color="auto"/>
            <w:left w:val="none" w:sz="0" w:space="0" w:color="auto"/>
            <w:bottom w:val="none" w:sz="0" w:space="0" w:color="auto"/>
            <w:right w:val="none" w:sz="0" w:space="0" w:color="auto"/>
          </w:divBdr>
          <w:divsChild>
            <w:div w:id="193956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4137">
      <w:marLeft w:val="0"/>
      <w:marRight w:val="0"/>
      <w:marTop w:val="0"/>
      <w:marBottom w:val="0"/>
      <w:divBdr>
        <w:top w:val="none" w:sz="0" w:space="0" w:color="auto"/>
        <w:left w:val="none" w:sz="0" w:space="0" w:color="auto"/>
        <w:bottom w:val="none" w:sz="0" w:space="0" w:color="auto"/>
        <w:right w:val="none" w:sz="0" w:space="0" w:color="auto"/>
      </w:divBdr>
      <w:divsChild>
        <w:div w:id="1939563575">
          <w:marLeft w:val="0"/>
          <w:marRight w:val="0"/>
          <w:marTop w:val="0"/>
          <w:marBottom w:val="0"/>
          <w:divBdr>
            <w:top w:val="none" w:sz="0" w:space="0" w:color="auto"/>
            <w:left w:val="none" w:sz="0" w:space="0" w:color="auto"/>
            <w:bottom w:val="none" w:sz="0" w:space="0" w:color="auto"/>
            <w:right w:val="none" w:sz="0" w:space="0" w:color="auto"/>
          </w:divBdr>
          <w:divsChild>
            <w:div w:id="1939563944">
              <w:marLeft w:val="0"/>
              <w:marRight w:val="0"/>
              <w:marTop w:val="0"/>
              <w:marBottom w:val="0"/>
              <w:divBdr>
                <w:top w:val="none" w:sz="0" w:space="0" w:color="auto"/>
                <w:left w:val="none" w:sz="0" w:space="0" w:color="auto"/>
                <w:bottom w:val="none" w:sz="0" w:space="0" w:color="auto"/>
                <w:right w:val="none" w:sz="0" w:space="0" w:color="auto"/>
              </w:divBdr>
              <w:divsChild>
                <w:div w:id="1939563907">
                  <w:marLeft w:val="0"/>
                  <w:marRight w:val="0"/>
                  <w:marTop w:val="0"/>
                  <w:marBottom w:val="0"/>
                  <w:divBdr>
                    <w:top w:val="none" w:sz="0" w:space="0" w:color="auto"/>
                    <w:left w:val="none" w:sz="0" w:space="0" w:color="auto"/>
                    <w:bottom w:val="none" w:sz="0" w:space="0" w:color="auto"/>
                    <w:right w:val="none" w:sz="0" w:space="0" w:color="auto"/>
                  </w:divBdr>
                  <w:divsChild>
                    <w:div w:id="1939564007">
                      <w:marLeft w:val="0"/>
                      <w:marRight w:val="0"/>
                      <w:marTop w:val="0"/>
                      <w:marBottom w:val="0"/>
                      <w:divBdr>
                        <w:top w:val="none" w:sz="0" w:space="0" w:color="auto"/>
                        <w:left w:val="none" w:sz="0" w:space="0" w:color="auto"/>
                        <w:bottom w:val="none" w:sz="0" w:space="0" w:color="auto"/>
                        <w:right w:val="none" w:sz="0" w:space="0" w:color="auto"/>
                      </w:divBdr>
                      <w:divsChild>
                        <w:div w:id="1939563945">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 w:id="1939564138">
      <w:marLeft w:val="0"/>
      <w:marRight w:val="0"/>
      <w:marTop w:val="0"/>
      <w:marBottom w:val="0"/>
      <w:divBdr>
        <w:top w:val="none" w:sz="0" w:space="0" w:color="auto"/>
        <w:left w:val="none" w:sz="0" w:space="0" w:color="auto"/>
        <w:bottom w:val="none" w:sz="0" w:space="0" w:color="auto"/>
        <w:right w:val="none" w:sz="0" w:space="0" w:color="auto"/>
      </w:divBdr>
      <w:divsChild>
        <w:div w:id="1939563814">
          <w:marLeft w:val="0"/>
          <w:marRight w:val="0"/>
          <w:marTop w:val="0"/>
          <w:marBottom w:val="0"/>
          <w:divBdr>
            <w:top w:val="none" w:sz="0" w:space="0" w:color="auto"/>
            <w:left w:val="none" w:sz="0" w:space="0" w:color="auto"/>
            <w:bottom w:val="none" w:sz="0" w:space="0" w:color="auto"/>
            <w:right w:val="none" w:sz="0" w:space="0" w:color="auto"/>
          </w:divBdr>
          <w:divsChild>
            <w:div w:id="193956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4142">
      <w:marLeft w:val="0"/>
      <w:marRight w:val="0"/>
      <w:marTop w:val="0"/>
      <w:marBottom w:val="0"/>
      <w:divBdr>
        <w:top w:val="none" w:sz="0" w:space="0" w:color="auto"/>
        <w:left w:val="none" w:sz="0" w:space="0" w:color="auto"/>
        <w:bottom w:val="none" w:sz="0" w:space="0" w:color="auto"/>
        <w:right w:val="none" w:sz="0" w:space="0" w:color="auto"/>
      </w:divBdr>
      <w:divsChild>
        <w:div w:id="1939563793">
          <w:marLeft w:val="0"/>
          <w:marRight w:val="0"/>
          <w:marTop w:val="0"/>
          <w:marBottom w:val="0"/>
          <w:divBdr>
            <w:top w:val="none" w:sz="0" w:space="0" w:color="auto"/>
            <w:left w:val="none" w:sz="0" w:space="0" w:color="auto"/>
            <w:bottom w:val="none" w:sz="0" w:space="0" w:color="auto"/>
            <w:right w:val="none" w:sz="0" w:space="0" w:color="auto"/>
          </w:divBdr>
          <w:divsChild>
            <w:div w:id="193956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4143">
      <w:marLeft w:val="0"/>
      <w:marRight w:val="0"/>
      <w:marTop w:val="0"/>
      <w:marBottom w:val="0"/>
      <w:divBdr>
        <w:top w:val="none" w:sz="0" w:space="0" w:color="auto"/>
        <w:left w:val="none" w:sz="0" w:space="0" w:color="auto"/>
        <w:bottom w:val="none" w:sz="0" w:space="0" w:color="auto"/>
        <w:right w:val="none" w:sz="0" w:space="0" w:color="auto"/>
      </w:divBdr>
      <w:divsChild>
        <w:div w:id="1939563731">
          <w:marLeft w:val="0"/>
          <w:marRight w:val="0"/>
          <w:marTop w:val="0"/>
          <w:marBottom w:val="0"/>
          <w:divBdr>
            <w:top w:val="none" w:sz="0" w:space="0" w:color="auto"/>
            <w:left w:val="none" w:sz="0" w:space="0" w:color="auto"/>
            <w:bottom w:val="none" w:sz="0" w:space="0" w:color="auto"/>
            <w:right w:val="none" w:sz="0" w:space="0" w:color="auto"/>
          </w:divBdr>
          <w:divsChild>
            <w:div w:id="193956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4144">
      <w:marLeft w:val="0"/>
      <w:marRight w:val="0"/>
      <w:marTop w:val="0"/>
      <w:marBottom w:val="0"/>
      <w:divBdr>
        <w:top w:val="none" w:sz="0" w:space="0" w:color="auto"/>
        <w:left w:val="none" w:sz="0" w:space="0" w:color="auto"/>
        <w:bottom w:val="none" w:sz="0" w:space="0" w:color="auto"/>
        <w:right w:val="none" w:sz="0" w:space="0" w:color="auto"/>
      </w:divBdr>
      <w:divsChild>
        <w:div w:id="1939563494">
          <w:marLeft w:val="0"/>
          <w:marRight w:val="0"/>
          <w:marTop w:val="0"/>
          <w:marBottom w:val="0"/>
          <w:divBdr>
            <w:top w:val="none" w:sz="0" w:space="0" w:color="auto"/>
            <w:left w:val="none" w:sz="0" w:space="0" w:color="auto"/>
            <w:bottom w:val="none" w:sz="0" w:space="0" w:color="auto"/>
            <w:right w:val="none" w:sz="0" w:space="0" w:color="auto"/>
          </w:divBdr>
          <w:divsChild>
            <w:div w:id="193956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4146">
      <w:marLeft w:val="0"/>
      <w:marRight w:val="0"/>
      <w:marTop w:val="0"/>
      <w:marBottom w:val="0"/>
      <w:divBdr>
        <w:top w:val="none" w:sz="0" w:space="0" w:color="auto"/>
        <w:left w:val="none" w:sz="0" w:space="0" w:color="auto"/>
        <w:bottom w:val="none" w:sz="0" w:space="0" w:color="auto"/>
        <w:right w:val="none" w:sz="0" w:space="0" w:color="auto"/>
      </w:divBdr>
      <w:divsChild>
        <w:div w:id="1939563896">
          <w:marLeft w:val="0"/>
          <w:marRight w:val="0"/>
          <w:marTop w:val="0"/>
          <w:marBottom w:val="0"/>
          <w:divBdr>
            <w:top w:val="none" w:sz="0" w:space="0" w:color="auto"/>
            <w:left w:val="none" w:sz="0" w:space="0" w:color="auto"/>
            <w:bottom w:val="none" w:sz="0" w:space="0" w:color="auto"/>
            <w:right w:val="none" w:sz="0" w:space="0" w:color="auto"/>
          </w:divBdr>
          <w:divsChild>
            <w:div w:id="193956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4148">
      <w:marLeft w:val="0"/>
      <w:marRight w:val="0"/>
      <w:marTop w:val="0"/>
      <w:marBottom w:val="0"/>
      <w:divBdr>
        <w:top w:val="none" w:sz="0" w:space="0" w:color="auto"/>
        <w:left w:val="none" w:sz="0" w:space="0" w:color="auto"/>
        <w:bottom w:val="none" w:sz="0" w:space="0" w:color="auto"/>
        <w:right w:val="none" w:sz="0" w:space="0" w:color="auto"/>
      </w:divBdr>
      <w:divsChild>
        <w:div w:id="1939563882">
          <w:marLeft w:val="0"/>
          <w:marRight w:val="0"/>
          <w:marTop w:val="0"/>
          <w:marBottom w:val="0"/>
          <w:divBdr>
            <w:top w:val="none" w:sz="0" w:space="0" w:color="auto"/>
            <w:left w:val="none" w:sz="0" w:space="0" w:color="auto"/>
            <w:bottom w:val="none" w:sz="0" w:space="0" w:color="auto"/>
            <w:right w:val="none" w:sz="0" w:space="0" w:color="auto"/>
          </w:divBdr>
          <w:divsChild>
            <w:div w:id="1939563549">
              <w:marLeft w:val="0"/>
              <w:marRight w:val="0"/>
              <w:marTop w:val="0"/>
              <w:marBottom w:val="0"/>
              <w:divBdr>
                <w:top w:val="none" w:sz="0" w:space="0" w:color="auto"/>
                <w:left w:val="none" w:sz="0" w:space="0" w:color="auto"/>
                <w:bottom w:val="none" w:sz="0" w:space="0" w:color="auto"/>
                <w:right w:val="none" w:sz="0" w:space="0" w:color="auto"/>
              </w:divBdr>
              <w:divsChild>
                <w:div w:id="1939564044">
                  <w:marLeft w:val="0"/>
                  <w:marRight w:val="0"/>
                  <w:marTop w:val="0"/>
                  <w:marBottom w:val="0"/>
                  <w:divBdr>
                    <w:top w:val="none" w:sz="0" w:space="0" w:color="auto"/>
                    <w:left w:val="none" w:sz="0" w:space="0" w:color="auto"/>
                    <w:bottom w:val="none" w:sz="0" w:space="0" w:color="auto"/>
                    <w:right w:val="none" w:sz="0" w:space="0" w:color="auto"/>
                  </w:divBdr>
                  <w:divsChild>
                    <w:div w:id="1939563489">
                      <w:marLeft w:val="0"/>
                      <w:marRight w:val="0"/>
                      <w:marTop w:val="0"/>
                      <w:marBottom w:val="0"/>
                      <w:divBdr>
                        <w:top w:val="none" w:sz="0" w:space="0" w:color="auto"/>
                        <w:left w:val="none" w:sz="0" w:space="0" w:color="auto"/>
                        <w:bottom w:val="none" w:sz="0" w:space="0" w:color="auto"/>
                        <w:right w:val="none" w:sz="0" w:space="0" w:color="auto"/>
                      </w:divBdr>
                      <w:divsChild>
                        <w:div w:id="1939563715">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 w:id="1939564150">
      <w:marLeft w:val="0"/>
      <w:marRight w:val="0"/>
      <w:marTop w:val="0"/>
      <w:marBottom w:val="0"/>
      <w:divBdr>
        <w:top w:val="none" w:sz="0" w:space="0" w:color="auto"/>
        <w:left w:val="none" w:sz="0" w:space="0" w:color="auto"/>
        <w:bottom w:val="none" w:sz="0" w:space="0" w:color="auto"/>
        <w:right w:val="none" w:sz="0" w:space="0" w:color="auto"/>
      </w:divBdr>
      <w:divsChild>
        <w:div w:id="1939563772">
          <w:marLeft w:val="0"/>
          <w:marRight w:val="0"/>
          <w:marTop w:val="0"/>
          <w:marBottom w:val="0"/>
          <w:divBdr>
            <w:top w:val="none" w:sz="0" w:space="0" w:color="auto"/>
            <w:left w:val="none" w:sz="0" w:space="0" w:color="auto"/>
            <w:bottom w:val="none" w:sz="0" w:space="0" w:color="auto"/>
            <w:right w:val="none" w:sz="0" w:space="0" w:color="auto"/>
          </w:divBdr>
          <w:divsChild>
            <w:div w:id="1939564045">
              <w:marLeft w:val="0"/>
              <w:marRight w:val="0"/>
              <w:marTop w:val="0"/>
              <w:marBottom w:val="0"/>
              <w:divBdr>
                <w:top w:val="none" w:sz="0" w:space="0" w:color="auto"/>
                <w:left w:val="none" w:sz="0" w:space="0" w:color="auto"/>
                <w:bottom w:val="none" w:sz="0" w:space="0" w:color="auto"/>
                <w:right w:val="none" w:sz="0" w:space="0" w:color="auto"/>
              </w:divBdr>
              <w:divsChild>
                <w:div w:id="1939564004">
                  <w:marLeft w:val="0"/>
                  <w:marRight w:val="0"/>
                  <w:marTop w:val="0"/>
                  <w:marBottom w:val="0"/>
                  <w:divBdr>
                    <w:top w:val="none" w:sz="0" w:space="0" w:color="auto"/>
                    <w:left w:val="none" w:sz="0" w:space="0" w:color="auto"/>
                    <w:bottom w:val="none" w:sz="0" w:space="0" w:color="auto"/>
                    <w:right w:val="none" w:sz="0" w:space="0" w:color="auto"/>
                  </w:divBdr>
                  <w:divsChild>
                    <w:div w:id="1939563756">
                      <w:marLeft w:val="0"/>
                      <w:marRight w:val="0"/>
                      <w:marTop w:val="0"/>
                      <w:marBottom w:val="0"/>
                      <w:divBdr>
                        <w:top w:val="none" w:sz="0" w:space="0" w:color="auto"/>
                        <w:left w:val="none" w:sz="0" w:space="0" w:color="auto"/>
                        <w:bottom w:val="none" w:sz="0" w:space="0" w:color="auto"/>
                        <w:right w:val="none" w:sz="0" w:space="0" w:color="auto"/>
                      </w:divBdr>
                      <w:divsChild>
                        <w:div w:id="1939563795">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sChild>
            </w:div>
          </w:divsChild>
        </w:div>
      </w:divsChild>
    </w:div>
    <w:div w:id="1939564155">
      <w:marLeft w:val="0"/>
      <w:marRight w:val="0"/>
      <w:marTop w:val="0"/>
      <w:marBottom w:val="0"/>
      <w:divBdr>
        <w:top w:val="none" w:sz="0" w:space="0" w:color="auto"/>
        <w:left w:val="none" w:sz="0" w:space="0" w:color="auto"/>
        <w:bottom w:val="none" w:sz="0" w:space="0" w:color="auto"/>
        <w:right w:val="none" w:sz="0" w:space="0" w:color="auto"/>
      </w:divBdr>
      <w:divsChild>
        <w:div w:id="1939563877">
          <w:marLeft w:val="0"/>
          <w:marRight w:val="0"/>
          <w:marTop w:val="0"/>
          <w:marBottom w:val="0"/>
          <w:divBdr>
            <w:top w:val="none" w:sz="0" w:space="0" w:color="auto"/>
            <w:left w:val="none" w:sz="0" w:space="0" w:color="auto"/>
            <w:bottom w:val="none" w:sz="0" w:space="0" w:color="auto"/>
            <w:right w:val="none" w:sz="0" w:space="0" w:color="auto"/>
          </w:divBdr>
          <w:divsChild>
            <w:div w:id="193956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4156">
      <w:marLeft w:val="0"/>
      <w:marRight w:val="0"/>
      <w:marTop w:val="0"/>
      <w:marBottom w:val="0"/>
      <w:divBdr>
        <w:top w:val="none" w:sz="0" w:space="0" w:color="auto"/>
        <w:left w:val="none" w:sz="0" w:space="0" w:color="auto"/>
        <w:bottom w:val="none" w:sz="0" w:space="0" w:color="auto"/>
        <w:right w:val="none" w:sz="0" w:space="0" w:color="auto"/>
      </w:divBdr>
      <w:divsChild>
        <w:div w:id="1939563561">
          <w:marLeft w:val="0"/>
          <w:marRight w:val="0"/>
          <w:marTop w:val="0"/>
          <w:marBottom w:val="0"/>
          <w:divBdr>
            <w:top w:val="none" w:sz="0" w:space="0" w:color="auto"/>
            <w:left w:val="none" w:sz="0" w:space="0" w:color="auto"/>
            <w:bottom w:val="none" w:sz="0" w:space="0" w:color="auto"/>
            <w:right w:val="none" w:sz="0" w:space="0" w:color="auto"/>
          </w:divBdr>
          <w:divsChild>
            <w:div w:id="193956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4160">
      <w:marLeft w:val="0"/>
      <w:marRight w:val="0"/>
      <w:marTop w:val="0"/>
      <w:marBottom w:val="0"/>
      <w:divBdr>
        <w:top w:val="none" w:sz="0" w:space="0" w:color="auto"/>
        <w:left w:val="none" w:sz="0" w:space="0" w:color="auto"/>
        <w:bottom w:val="none" w:sz="0" w:space="0" w:color="auto"/>
        <w:right w:val="none" w:sz="0" w:space="0" w:color="auto"/>
      </w:divBdr>
      <w:divsChild>
        <w:div w:id="1939563571">
          <w:marLeft w:val="0"/>
          <w:marRight w:val="0"/>
          <w:marTop w:val="0"/>
          <w:marBottom w:val="0"/>
          <w:divBdr>
            <w:top w:val="none" w:sz="0" w:space="0" w:color="auto"/>
            <w:left w:val="none" w:sz="0" w:space="0" w:color="auto"/>
            <w:bottom w:val="none" w:sz="0" w:space="0" w:color="auto"/>
            <w:right w:val="none" w:sz="0" w:space="0" w:color="auto"/>
          </w:divBdr>
          <w:divsChild>
            <w:div w:id="193956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4161">
      <w:marLeft w:val="0"/>
      <w:marRight w:val="0"/>
      <w:marTop w:val="0"/>
      <w:marBottom w:val="0"/>
      <w:divBdr>
        <w:top w:val="none" w:sz="0" w:space="0" w:color="auto"/>
        <w:left w:val="none" w:sz="0" w:space="0" w:color="auto"/>
        <w:bottom w:val="none" w:sz="0" w:space="0" w:color="auto"/>
        <w:right w:val="none" w:sz="0" w:space="0" w:color="auto"/>
      </w:divBdr>
      <w:divsChild>
        <w:div w:id="1939563966">
          <w:marLeft w:val="0"/>
          <w:marRight w:val="0"/>
          <w:marTop w:val="0"/>
          <w:marBottom w:val="0"/>
          <w:divBdr>
            <w:top w:val="none" w:sz="0" w:space="0" w:color="auto"/>
            <w:left w:val="none" w:sz="0" w:space="0" w:color="auto"/>
            <w:bottom w:val="none" w:sz="0" w:space="0" w:color="auto"/>
            <w:right w:val="none" w:sz="0" w:space="0" w:color="auto"/>
          </w:divBdr>
          <w:divsChild>
            <w:div w:id="193956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564163">
      <w:marLeft w:val="0"/>
      <w:marRight w:val="0"/>
      <w:marTop w:val="0"/>
      <w:marBottom w:val="0"/>
      <w:divBdr>
        <w:top w:val="none" w:sz="0" w:space="0" w:color="auto"/>
        <w:left w:val="none" w:sz="0" w:space="0" w:color="auto"/>
        <w:bottom w:val="none" w:sz="0" w:space="0" w:color="auto"/>
        <w:right w:val="none" w:sz="0" w:space="0" w:color="auto"/>
      </w:divBdr>
      <w:divsChild>
        <w:div w:id="1939563634">
          <w:marLeft w:val="0"/>
          <w:marRight w:val="0"/>
          <w:marTop w:val="0"/>
          <w:marBottom w:val="0"/>
          <w:divBdr>
            <w:top w:val="none" w:sz="0" w:space="0" w:color="auto"/>
            <w:left w:val="none" w:sz="0" w:space="0" w:color="auto"/>
            <w:bottom w:val="none" w:sz="0" w:space="0" w:color="auto"/>
            <w:right w:val="none" w:sz="0" w:space="0" w:color="auto"/>
          </w:divBdr>
          <w:divsChild>
            <w:div w:id="193956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control" Target="activeX/activeX15.xml"/><Relationship Id="rId3" Type="http://schemas.openxmlformats.org/officeDocument/2006/relationships/styles" Target="styles.xml"/><Relationship Id="rId21" Type="http://schemas.openxmlformats.org/officeDocument/2006/relationships/control" Target="activeX/activeX6.xml"/><Relationship Id="rId34" Type="http://schemas.openxmlformats.org/officeDocument/2006/relationships/image" Target="media/image13.wmf"/><Relationship Id="rId42" Type="http://schemas.openxmlformats.org/officeDocument/2006/relationships/control" Target="activeX/activeX16.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control" Target="activeX/activeX8.xml"/><Relationship Id="rId33" Type="http://schemas.openxmlformats.org/officeDocument/2006/relationships/control" Target="activeX/activeX12.xml"/><Relationship Id="rId38" Type="http://schemas.openxmlformats.org/officeDocument/2006/relationships/image" Target="media/image15.wmf"/><Relationship Id="rId46" Type="http://schemas.openxmlformats.org/officeDocument/2006/relationships/control" Target="activeX/activeX19.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control" Target="activeX/activeX10.xml"/><Relationship Id="rId41" Type="http://schemas.openxmlformats.org/officeDocument/2006/relationships/image" Target="media/image1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control" Target="activeX/activeX14.xml"/><Relationship Id="rId40" Type="http://schemas.openxmlformats.org/officeDocument/2006/relationships/footer" Target="footer1.xml"/><Relationship Id="rId45" Type="http://schemas.openxmlformats.org/officeDocument/2006/relationships/image" Target="media/image17.wmf"/><Relationship Id="rId5" Type="http://schemas.openxmlformats.org/officeDocument/2006/relationships/webSettings" Target="webSettings.xml"/><Relationship Id="rId15" Type="http://schemas.openxmlformats.org/officeDocument/2006/relationships/hyperlink" Target="http://www.x-rates.com/cgi-bin/hlookup.cgi" TargetMode="External"/><Relationship Id="rId23" Type="http://schemas.openxmlformats.org/officeDocument/2006/relationships/control" Target="activeX/activeX7.xml"/><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control" Target="activeX/activeX5.xml"/><Relationship Id="rId31" Type="http://schemas.openxmlformats.org/officeDocument/2006/relationships/control" Target="activeX/activeX11.xml"/><Relationship Id="rId44" Type="http://schemas.openxmlformats.org/officeDocument/2006/relationships/control" Target="activeX/activeX18.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7.wmf"/><Relationship Id="rId27" Type="http://schemas.openxmlformats.org/officeDocument/2006/relationships/control" Target="activeX/activeX9.xml"/><Relationship Id="rId30" Type="http://schemas.openxmlformats.org/officeDocument/2006/relationships/image" Target="media/image11.wmf"/><Relationship Id="rId35" Type="http://schemas.openxmlformats.org/officeDocument/2006/relationships/control" Target="activeX/activeX13.xml"/><Relationship Id="rId43" Type="http://schemas.openxmlformats.org/officeDocument/2006/relationships/control" Target="activeX/activeX17.xml"/><Relationship Id="rId48" Type="http://schemas.openxmlformats.org/officeDocument/2006/relationships/glossaryDocument" Target="glossary/document.xml"/><Relationship Id="rId8" Type="http://schemas.openxmlformats.org/officeDocument/2006/relationships/hyperlink" Target="mailto:suhail.madar@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EST~1.PRO\AppData\Local\Temp\AIMS%20Template.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E807B51AD0B485E967057336D5EC4F0"/>
        <w:category>
          <w:name w:val="General"/>
          <w:gallery w:val="placeholder"/>
        </w:category>
        <w:types>
          <w:type w:val="bbPlcHdr"/>
        </w:types>
        <w:behaviors>
          <w:behavior w:val="content"/>
        </w:behaviors>
        <w:guid w:val="{8119FF10-994B-4F98-B36F-E66A8C79188F}"/>
      </w:docPartPr>
      <w:docPartBody>
        <w:p w:rsidR="00A9610C" w:rsidRDefault="00A9610C">
          <w:pPr>
            <w:pStyle w:val="9E807B51AD0B485E967057336D5EC4F0"/>
          </w:pPr>
          <w:r w:rsidRPr="00CD774D">
            <w:rPr>
              <w:rStyle w:val="PlaceholderText"/>
              <w:rFonts w:eastAsia="Calibri"/>
            </w:rPr>
            <w:t xml:space="preserve">Click here to enter </w:t>
          </w:r>
          <w:r>
            <w:rPr>
              <w:rStyle w:val="PlaceholderText"/>
              <w:rFonts w:eastAsia="Calibri"/>
            </w:rPr>
            <w:t>text</w:t>
          </w:r>
          <w:r w:rsidRPr="00CD774D">
            <w:rPr>
              <w:rStyle w:val="PlaceholderText"/>
              <w:rFonts w:eastAsia="Calibri"/>
            </w:rPr>
            <w:t>.</w:t>
          </w:r>
        </w:p>
      </w:docPartBody>
    </w:docPart>
    <w:docPart>
      <w:docPartPr>
        <w:name w:val="7E211B70C597411380F2027E3729337F"/>
        <w:category>
          <w:name w:val="General"/>
          <w:gallery w:val="placeholder"/>
        </w:category>
        <w:types>
          <w:type w:val="bbPlcHdr"/>
        </w:types>
        <w:behaviors>
          <w:behavior w:val="content"/>
        </w:behaviors>
        <w:guid w:val="{E54BA831-3F6A-4826-9303-56DF0BF87710}"/>
      </w:docPartPr>
      <w:docPartBody>
        <w:p w:rsidR="00A9610C" w:rsidRDefault="00D37E40" w:rsidP="000460CE">
          <w:pPr>
            <w:pStyle w:val="7E211B70C597411380F2027E3729337F16"/>
          </w:pPr>
          <w:r w:rsidRPr="00CD774D">
            <w:rPr>
              <w:rStyle w:val="PlaceholderText"/>
              <w:rFonts w:eastAsia="Calibri"/>
            </w:rPr>
            <w:t>Click here to enter text.</w:t>
          </w:r>
        </w:p>
      </w:docPartBody>
    </w:docPart>
    <w:docPart>
      <w:docPartPr>
        <w:name w:val="3D647AA0EC4E4FF59A86C52818D2EE57"/>
        <w:category>
          <w:name w:val="General"/>
          <w:gallery w:val="placeholder"/>
        </w:category>
        <w:types>
          <w:type w:val="bbPlcHdr"/>
        </w:types>
        <w:behaviors>
          <w:behavior w:val="content"/>
        </w:behaviors>
        <w:guid w:val="{E177388F-340A-4E99-AF64-5F555705B546}"/>
      </w:docPartPr>
      <w:docPartBody>
        <w:p w:rsidR="00A9610C" w:rsidRDefault="00A9610C">
          <w:pPr>
            <w:pStyle w:val="3D647AA0EC4E4FF59A86C52818D2EE57"/>
          </w:pPr>
          <w:r w:rsidRPr="00CD774D">
            <w:rPr>
              <w:rStyle w:val="PlaceholderText"/>
              <w:rFonts w:eastAsia="Calibri"/>
              <w:sz w:val="24"/>
              <w:szCs w:val="24"/>
            </w:rPr>
            <w:t>Click here to enter text.</w:t>
          </w:r>
        </w:p>
      </w:docPartBody>
    </w:docPart>
    <w:docPart>
      <w:docPartPr>
        <w:name w:val="466F963E7D084A2CABDC0546AD19A2B2"/>
        <w:category>
          <w:name w:val="General"/>
          <w:gallery w:val="placeholder"/>
        </w:category>
        <w:types>
          <w:type w:val="bbPlcHdr"/>
        </w:types>
        <w:behaviors>
          <w:behavior w:val="content"/>
        </w:behaviors>
        <w:guid w:val="{DFFC9A5F-D97F-46D1-B4E8-3B0552C58444}"/>
      </w:docPartPr>
      <w:docPartBody>
        <w:p w:rsidR="00A9610C" w:rsidRDefault="00A9610C">
          <w:pPr>
            <w:pStyle w:val="466F963E7D084A2CABDC0546AD19A2B2"/>
          </w:pPr>
          <w:r w:rsidRPr="00563743">
            <w:rPr>
              <w:rStyle w:val="PlaceholderText"/>
            </w:rPr>
            <w:t>Click here to enter a date.</w:t>
          </w:r>
        </w:p>
      </w:docPartBody>
    </w:docPart>
    <w:docPart>
      <w:docPartPr>
        <w:name w:val="4D449D23A77B4A18ACD59EF950AEFFEA"/>
        <w:category>
          <w:name w:val="General"/>
          <w:gallery w:val="placeholder"/>
        </w:category>
        <w:types>
          <w:type w:val="bbPlcHdr"/>
        </w:types>
        <w:behaviors>
          <w:behavior w:val="content"/>
        </w:behaviors>
        <w:guid w:val="{1537DB1C-A2F9-406D-8069-BF40D7EA267D}"/>
      </w:docPartPr>
      <w:docPartBody>
        <w:p w:rsidR="00A9610C" w:rsidRDefault="00A9610C">
          <w:pPr>
            <w:pStyle w:val="4D449D23A77B4A18ACD59EF950AEFFEA"/>
          </w:pPr>
          <w:r w:rsidRPr="00563743">
            <w:rPr>
              <w:rStyle w:val="PlaceholderText"/>
            </w:rPr>
            <w:t>Click here to enter a date.</w:t>
          </w:r>
        </w:p>
      </w:docPartBody>
    </w:docPart>
    <w:docPart>
      <w:docPartPr>
        <w:name w:val="21B8B402F9C449F58E3126E9A7D60AAD"/>
        <w:category>
          <w:name w:val="General"/>
          <w:gallery w:val="placeholder"/>
        </w:category>
        <w:types>
          <w:type w:val="bbPlcHdr"/>
        </w:types>
        <w:behaviors>
          <w:behavior w:val="content"/>
        </w:behaviors>
        <w:guid w:val="{309B8B65-48B8-466D-B12F-35800FBBDA1B}"/>
      </w:docPartPr>
      <w:docPartBody>
        <w:p w:rsidR="00A9610C" w:rsidRDefault="00D37E40" w:rsidP="000460CE">
          <w:pPr>
            <w:pStyle w:val="21B8B402F9C449F58E3126E9A7D60AAD16"/>
          </w:pPr>
          <w:r w:rsidRPr="00CD774D">
            <w:rPr>
              <w:rStyle w:val="PlaceholderText"/>
              <w:rFonts w:eastAsia="Calibri"/>
              <w:b w:val="0"/>
              <w:sz w:val="24"/>
              <w:szCs w:val="24"/>
            </w:rPr>
            <w:t>C</w:t>
          </w:r>
          <w:r>
            <w:rPr>
              <w:rStyle w:val="PlaceholderText"/>
              <w:rFonts w:eastAsia="Calibri"/>
              <w:b w:val="0"/>
              <w:sz w:val="24"/>
              <w:szCs w:val="24"/>
            </w:rPr>
            <w:t>lick here to select Implementation Status</w:t>
          </w:r>
          <w:r w:rsidRPr="00CD774D">
            <w:rPr>
              <w:rStyle w:val="PlaceholderText"/>
              <w:rFonts w:eastAsia="Calibri"/>
              <w:b w:val="0"/>
              <w:sz w:val="24"/>
              <w:szCs w:val="24"/>
            </w:rPr>
            <w:t>.</w:t>
          </w:r>
        </w:p>
      </w:docPartBody>
    </w:docPart>
    <w:docPart>
      <w:docPartPr>
        <w:name w:val="66567D47435C4823B85FF6C0C79C0452"/>
        <w:category>
          <w:name w:val="General"/>
          <w:gallery w:val="placeholder"/>
        </w:category>
        <w:types>
          <w:type w:val="bbPlcHdr"/>
        </w:types>
        <w:behaviors>
          <w:behavior w:val="content"/>
        </w:behaviors>
        <w:guid w:val="{F99D82EB-0F92-4135-A6EA-E4A6FA030E00}"/>
      </w:docPartPr>
      <w:docPartBody>
        <w:p w:rsidR="00A9610C" w:rsidRDefault="00D37E40" w:rsidP="000460CE">
          <w:pPr>
            <w:pStyle w:val="66567D47435C4823B85FF6C0C79C045216"/>
          </w:pPr>
          <w:r w:rsidRPr="00CD774D">
            <w:rPr>
              <w:rStyle w:val="PlaceholderText"/>
              <w:rFonts w:eastAsia="Calibri"/>
              <w:b w:val="0"/>
              <w:sz w:val="24"/>
              <w:szCs w:val="24"/>
            </w:rPr>
            <w:t>C</w:t>
          </w:r>
          <w:r>
            <w:rPr>
              <w:rStyle w:val="PlaceholderText"/>
              <w:rFonts w:eastAsia="Calibri"/>
              <w:b w:val="0"/>
              <w:sz w:val="24"/>
              <w:szCs w:val="24"/>
            </w:rPr>
            <w:t>lick here to select</w:t>
          </w:r>
          <w:r w:rsidRPr="00CD774D">
            <w:rPr>
              <w:rStyle w:val="PlaceholderText"/>
              <w:rFonts w:eastAsia="Calibri"/>
              <w:b w:val="0"/>
              <w:sz w:val="24"/>
              <w:szCs w:val="24"/>
            </w:rPr>
            <w:t xml:space="preserve"> a</w:t>
          </w:r>
          <w:r>
            <w:rPr>
              <w:rStyle w:val="PlaceholderText"/>
              <w:rFonts w:eastAsia="Calibri"/>
              <w:b w:val="0"/>
              <w:sz w:val="24"/>
              <w:szCs w:val="24"/>
            </w:rPr>
            <w:t xml:space="preserve"> Project Type</w:t>
          </w:r>
          <w:r w:rsidRPr="00CD774D">
            <w:rPr>
              <w:rStyle w:val="PlaceholderText"/>
              <w:rFonts w:eastAsia="Calibri"/>
              <w:b w:val="0"/>
              <w:sz w:val="24"/>
              <w:szCs w:val="24"/>
            </w:rPr>
            <w:t>.</w:t>
          </w:r>
        </w:p>
      </w:docPartBody>
    </w:docPart>
    <w:docPart>
      <w:docPartPr>
        <w:name w:val="B997C809842F474BAEC6248DA549AA67"/>
        <w:category>
          <w:name w:val="General"/>
          <w:gallery w:val="placeholder"/>
        </w:category>
        <w:types>
          <w:type w:val="bbPlcHdr"/>
        </w:types>
        <w:behaviors>
          <w:behavior w:val="content"/>
        </w:behaviors>
        <w:guid w:val="{50B4FB97-C535-41C9-959A-DA9DFDF21CCA}"/>
      </w:docPartPr>
      <w:docPartBody>
        <w:p w:rsidR="00A9610C" w:rsidRDefault="00A9610C">
          <w:pPr>
            <w:pStyle w:val="B997C809842F474BAEC6248DA549AA67"/>
          </w:pPr>
          <w:r w:rsidRPr="000F4864">
            <w:rPr>
              <w:rStyle w:val="PlaceholderText"/>
            </w:rPr>
            <w:t>Click here to enter text.</w:t>
          </w:r>
        </w:p>
      </w:docPartBody>
    </w:docPart>
    <w:docPart>
      <w:docPartPr>
        <w:name w:val="03A95E4A943C44829E1BB1761E9133A2"/>
        <w:category>
          <w:name w:val="General"/>
          <w:gallery w:val="placeholder"/>
        </w:category>
        <w:types>
          <w:type w:val="bbPlcHdr"/>
        </w:types>
        <w:behaviors>
          <w:behavior w:val="content"/>
        </w:behaviors>
        <w:guid w:val="{3DC4E406-A7B8-4DD8-A0D3-AD6C5E77DB58}"/>
      </w:docPartPr>
      <w:docPartBody>
        <w:p w:rsidR="00A9610C" w:rsidRDefault="00A9610C">
          <w:pPr>
            <w:pStyle w:val="03A95E4A943C44829E1BB1761E9133A2"/>
          </w:pPr>
          <w:r w:rsidRPr="000F4864">
            <w:rPr>
              <w:rStyle w:val="PlaceholderText"/>
            </w:rPr>
            <w:t>Click here to enter text.</w:t>
          </w:r>
        </w:p>
      </w:docPartBody>
    </w:docPart>
    <w:docPart>
      <w:docPartPr>
        <w:name w:val="5FC410C362DF42A396AEFCE27EA77052"/>
        <w:category>
          <w:name w:val="General"/>
          <w:gallery w:val="placeholder"/>
        </w:category>
        <w:types>
          <w:type w:val="bbPlcHdr"/>
        </w:types>
        <w:behaviors>
          <w:behavior w:val="content"/>
        </w:behaviors>
        <w:guid w:val="{E2A526BE-FD32-40C6-8A07-BB6C3EFF9FB6}"/>
      </w:docPartPr>
      <w:docPartBody>
        <w:p w:rsidR="00A9610C" w:rsidRDefault="00A9610C">
          <w:pPr>
            <w:pStyle w:val="5FC410C362DF42A396AEFCE27EA77052"/>
          </w:pPr>
          <w:r w:rsidRPr="000F4864">
            <w:rPr>
              <w:rStyle w:val="PlaceholderText"/>
            </w:rPr>
            <w:t>Click here to enter text.</w:t>
          </w:r>
        </w:p>
      </w:docPartBody>
    </w:docPart>
    <w:docPart>
      <w:docPartPr>
        <w:name w:val="7E046D89CC954207A1659B74C9467099"/>
        <w:category>
          <w:name w:val="General"/>
          <w:gallery w:val="placeholder"/>
        </w:category>
        <w:types>
          <w:type w:val="bbPlcHdr"/>
        </w:types>
        <w:behaviors>
          <w:behavior w:val="content"/>
        </w:behaviors>
        <w:guid w:val="{C69A26B8-8FF2-4FD1-AFEC-7BD88F9D6305}"/>
      </w:docPartPr>
      <w:docPartBody>
        <w:p w:rsidR="00A9610C" w:rsidRDefault="00D37E40" w:rsidP="000460CE">
          <w:pPr>
            <w:pStyle w:val="7E046D89CC954207A1659B74C946709916"/>
          </w:pPr>
          <w:r w:rsidRPr="001E2CD7">
            <w:rPr>
              <w:rStyle w:val="PlaceholderText"/>
            </w:rPr>
            <w:t>Choose a Sector.</w:t>
          </w:r>
        </w:p>
      </w:docPartBody>
    </w:docPart>
    <w:docPart>
      <w:docPartPr>
        <w:name w:val="21F81EA4BC9E42BA90E8CF115569C1DB"/>
        <w:category>
          <w:name w:val="General"/>
          <w:gallery w:val="placeholder"/>
        </w:category>
        <w:types>
          <w:type w:val="bbPlcHdr"/>
        </w:types>
        <w:behaviors>
          <w:behavior w:val="content"/>
        </w:behaviors>
        <w:guid w:val="{01C9CA34-F28B-4EB0-99FE-C04FAF46EAAC}"/>
      </w:docPartPr>
      <w:docPartBody>
        <w:p w:rsidR="00A9610C" w:rsidRDefault="00D37E40" w:rsidP="000460CE">
          <w:pPr>
            <w:pStyle w:val="21F81EA4BC9E42BA90E8CF115569C1DB16"/>
          </w:pPr>
          <w:r w:rsidRPr="001E2CD7">
            <w:rPr>
              <w:rStyle w:val="PlaceholderText"/>
            </w:rPr>
            <w:t>Click to select a Sub-sector</w:t>
          </w:r>
          <w:r w:rsidRPr="001E2CD7">
            <w:t xml:space="preserve"> </w:t>
          </w:r>
        </w:p>
      </w:docPartBody>
    </w:docPart>
    <w:docPart>
      <w:docPartPr>
        <w:name w:val="97912130D71B4A9197C2D1AC2554498F"/>
        <w:category>
          <w:name w:val="General"/>
          <w:gallery w:val="placeholder"/>
        </w:category>
        <w:types>
          <w:type w:val="bbPlcHdr"/>
        </w:types>
        <w:behaviors>
          <w:behavior w:val="content"/>
        </w:behaviors>
        <w:guid w:val="{84FFADBC-BF41-4CC1-A01F-3BEEEDC6DFE8}"/>
      </w:docPartPr>
      <w:docPartBody>
        <w:p w:rsidR="00A9610C" w:rsidRDefault="00D37E40">
          <w:pPr>
            <w:pStyle w:val="97912130D71B4A9197C2D1AC2554498F"/>
          </w:pPr>
          <w:r w:rsidRPr="00101237">
            <w:rPr>
              <w:sz w:val="24"/>
              <w:szCs w:val="24"/>
            </w:rPr>
            <w:fldChar w:fldCharType="begin">
              <w:ffData>
                <w:name w:val="Text3"/>
                <w:enabled/>
                <w:calcOnExit w:val="0"/>
                <w:textInput>
                  <w:type w:val="number"/>
                  <w:default w:val="0%"/>
                </w:textInput>
              </w:ffData>
            </w:fldChar>
          </w:r>
          <w:r w:rsidR="00A9610C" w:rsidRPr="00101237">
            <w:rPr>
              <w:sz w:val="24"/>
              <w:szCs w:val="24"/>
            </w:rPr>
            <w:instrText xml:space="preserve"> FORMTEXT </w:instrText>
          </w:r>
          <w:r w:rsidRPr="00101237">
            <w:rPr>
              <w:sz w:val="24"/>
              <w:szCs w:val="24"/>
            </w:rPr>
          </w:r>
          <w:r w:rsidRPr="00101237">
            <w:rPr>
              <w:sz w:val="24"/>
              <w:szCs w:val="24"/>
            </w:rPr>
            <w:fldChar w:fldCharType="separate"/>
          </w:r>
          <w:r w:rsidR="00A9610C">
            <w:rPr>
              <w:sz w:val="24"/>
              <w:szCs w:val="24"/>
            </w:rPr>
            <w:t>0%</w:t>
          </w:r>
          <w:r w:rsidRPr="00101237">
            <w:rPr>
              <w:sz w:val="24"/>
              <w:szCs w:val="24"/>
            </w:rPr>
            <w:fldChar w:fldCharType="end"/>
          </w:r>
        </w:p>
      </w:docPartBody>
    </w:docPart>
    <w:docPart>
      <w:docPartPr>
        <w:name w:val="81D8DF8719B34ACEAD3F954C17AB4848"/>
        <w:category>
          <w:name w:val="General"/>
          <w:gallery w:val="placeholder"/>
        </w:category>
        <w:types>
          <w:type w:val="bbPlcHdr"/>
        </w:types>
        <w:behaviors>
          <w:behavior w:val="content"/>
        </w:behaviors>
        <w:guid w:val="{9530631A-35DA-4ED2-925B-F52C8C0FF78F}"/>
      </w:docPartPr>
      <w:docPartBody>
        <w:p w:rsidR="00A9610C" w:rsidRDefault="00D37E40" w:rsidP="000460CE">
          <w:pPr>
            <w:pStyle w:val="81D8DF8719B34ACEAD3F954C17AB484816"/>
          </w:pPr>
          <w:r w:rsidRPr="001E2CD7">
            <w:rPr>
              <w:rStyle w:val="PlaceholderText"/>
            </w:rPr>
            <w:t>Choose a Sector.</w:t>
          </w:r>
        </w:p>
      </w:docPartBody>
    </w:docPart>
    <w:docPart>
      <w:docPartPr>
        <w:name w:val="E3D956163A3B4A0A83A2B2036B991273"/>
        <w:category>
          <w:name w:val="General"/>
          <w:gallery w:val="placeholder"/>
        </w:category>
        <w:types>
          <w:type w:val="bbPlcHdr"/>
        </w:types>
        <w:behaviors>
          <w:behavior w:val="content"/>
        </w:behaviors>
        <w:guid w:val="{8E3299FE-80E5-42F0-9225-BA7134EF2FA8}"/>
      </w:docPartPr>
      <w:docPartBody>
        <w:p w:rsidR="00A9610C" w:rsidRDefault="00D37E40" w:rsidP="000460CE">
          <w:pPr>
            <w:pStyle w:val="E3D956163A3B4A0A83A2B2036B99127316"/>
          </w:pPr>
          <w:r w:rsidRPr="001E2CD7">
            <w:rPr>
              <w:rStyle w:val="PlaceholderText"/>
            </w:rPr>
            <w:t>Click to select a Sub-sector</w:t>
          </w:r>
          <w:r w:rsidRPr="001E2CD7">
            <w:t xml:space="preserve"> </w:t>
          </w:r>
        </w:p>
      </w:docPartBody>
    </w:docPart>
    <w:docPart>
      <w:docPartPr>
        <w:name w:val="C1642A9416064874BD3F9D100EE11320"/>
        <w:category>
          <w:name w:val="General"/>
          <w:gallery w:val="placeholder"/>
        </w:category>
        <w:types>
          <w:type w:val="bbPlcHdr"/>
        </w:types>
        <w:behaviors>
          <w:behavior w:val="content"/>
        </w:behaviors>
        <w:guid w:val="{FABCE617-533E-4FB2-9FE5-457347087F06}"/>
      </w:docPartPr>
      <w:docPartBody>
        <w:p w:rsidR="00A9610C" w:rsidRDefault="00D37E40">
          <w:pPr>
            <w:pStyle w:val="C1642A9416064874BD3F9D100EE11320"/>
          </w:pPr>
          <w:r w:rsidRPr="00101237">
            <w:rPr>
              <w:sz w:val="24"/>
              <w:szCs w:val="24"/>
            </w:rPr>
            <w:fldChar w:fldCharType="begin">
              <w:ffData>
                <w:name w:val="Text3"/>
                <w:enabled/>
                <w:calcOnExit w:val="0"/>
                <w:textInput>
                  <w:type w:val="number"/>
                  <w:default w:val="0%"/>
                </w:textInput>
              </w:ffData>
            </w:fldChar>
          </w:r>
          <w:r w:rsidR="00A9610C" w:rsidRPr="00101237">
            <w:rPr>
              <w:sz w:val="24"/>
              <w:szCs w:val="24"/>
            </w:rPr>
            <w:instrText xml:space="preserve"> FORMTEXT </w:instrText>
          </w:r>
          <w:r w:rsidRPr="00101237">
            <w:rPr>
              <w:sz w:val="24"/>
              <w:szCs w:val="24"/>
            </w:rPr>
          </w:r>
          <w:r w:rsidRPr="00101237">
            <w:rPr>
              <w:sz w:val="24"/>
              <w:szCs w:val="24"/>
            </w:rPr>
            <w:fldChar w:fldCharType="separate"/>
          </w:r>
          <w:r w:rsidR="00A9610C">
            <w:rPr>
              <w:sz w:val="24"/>
              <w:szCs w:val="24"/>
            </w:rPr>
            <w:t>0%</w:t>
          </w:r>
          <w:r w:rsidRPr="00101237">
            <w:rPr>
              <w:sz w:val="24"/>
              <w:szCs w:val="24"/>
            </w:rPr>
            <w:fldChar w:fldCharType="end"/>
          </w:r>
        </w:p>
      </w:docPartBody>
    </w:docPart>
    <w:docPart>
      <w:docPartPr>
        <w:name w:val="6D3099AFA0714CD8B421D0922E9AF7AE"/>
        <w:category>
          <w:name w:val="General"/>
          <w:gallery w:val="placeholder"/>
        </w:category>
        <w:types>
          <w:type w:val="bbPlcHdr"/>
        </w:types>
        <w:behaviors>
          <w:behavior w:val="content"/>
        </w:behaviors>
        <w:guid w:val="{391C9791-6F44-474F-A128-0BB00D6DCA36}"/>
      </w:docPartPr>
      <w:docPartBody>
        <w:p w:rsidR="00A9610C" w:rsidRDefault="00D37E40" w:rsidP="000460CE">
          <w:pPr>
            <w:pStyle w:val="6D3099AFA0714CD8B421D0922E9AF7AE16"/>
          </w:pPr>
          <w:r w:rsidRPr="001E2CD7">
            <w:rPr>
              <w:rStyle w:val="PlaceholderText"/>
            </w:rPr>
            <w:t>Choose a Sector.</w:t>
          </w:r>
        </w:p>
      </w:docPartBody>
    </w:docPart>
    <w:docPart>
      <w:docPartPr>
        <w:name w:val="8631F572676C4E35B94385C1B1DDC422"/>
        <w:category>
          <w:name w:val="General"/>
          <w:gallery w:val="placeholder"/>
        </w:category>
        <w:types>
          <w:type w:val="bbPlcHdr"/>
        </w:types>
        <w:behaviors>
          <w:behavior w:val="content"/>
        </w:behaviors>
        <w:guid w:val="{DB0381FD-1339-431A-B1FD-936D7F0E10D4}"/>
      </w:docPartPr>
      <w:docPartBody>
        <w:p w:rsidR="00A9610C" w:rsidRDefault="00D37E40" w:rsidP="000460CE">
          <w:pPr>
            <w:pStyle w:val="8631F572676C4E35B94385C1B1DDC42216"/>
          </w:pPr>
          <w:r w:rsidRPr="001E2CD7">
            <w:rPr>
              <w:rStyle w:val="PlaceholderText"/>
            </w:rPr>
            <w:t>Click to select a Sub-sector</w:t>
          </w:r>
          <w:r w:rsidRPr="001E2CD7">
            <w:t xml:space="preserve"> </w:t>
          </w:r>
        </w:p>
      </w:docPartBody>
    </w:docPart>
    <w:docPart>
      <w:docPartPr>
        <w:name w:val="67EA08DB55EA438ABE28CF618F4E37B0"/>
        <w:category>
          <w:name w:val="General"/>
          <w:gallery w:val="placeholder"/>
        </w:category>
        <w:types>
          <w:type w:val="bbPlcHdr"/>
        </w:types>
        <w:behaviors>
          <w:behavior w:val="content"/>
        </w:behaviors>
        <w:guid w:val="{D6E6FCF9-1702-4A34-8E95-A6439081E695}"/>
      </w:docPartPr>
      <w:docPartBody>
        <w:p w:rsidR="00A9610C" w:rsidRDefault="00D37E40">
          <w:pPr>
            <w:pStyle w:val="67EA08DB55EA438ABE28CF618F4E37B0"/>
          </w:pPr>
          <w:r w:rsidRPr="00101237">
            <w:rPr>
              <w:sz w:val="24"/>
              <w:szCs w:val="24"/>
            </w:rPr>
            <w:fldChar w:fldCharType="begin">
              <w:ffData>
                <w:name w:val="Text3"/>
                <w:enabled/>
                <w:calcOnExit w:val="0"/>
                <w:textInput>
                  <w:type w:val="number"/>
                  <w:default w:val="0%"/>
                </w:textInput>
              </w:ffData>
            </w:fldChar>
          </w:r>
          <w:r w:rsidR="00A9610C" w:rsidRPr="00101237">
            <w:rPr>
              <w:sz w:val="24"/>
              <w:szCs w:val="24"/>
            </w:rPr>
            <w:instrText xml:space="preserve"> FORMTEXT </w:instrText>
          </w:r>
          <w:r w:rsidRPr="00101237">
            <w:rPr>
              <w:sz w:val="24"/>
              <w:szCs w:val="24"/>
            </w:rPr>
          </w:r>
          <w:r w:rsidRPr="00101237">
            <w:rPr>
              <w:sz w:val="24"/>
              <w:szCs w:val="24"/>
            </w:rPr>
            <w:fldChar w:fldCharType="separate"/>
          </w:r>
          <w:r w:rsidR="00A9610C">
            <w:rPr>
              <w:sz w:val="24"/>
              <w:szCs w:val="24"/>
            </w:rPr>
            <w:t>0%</w:t>
          </w:r>
          <w:r w:rsidRPr="00101237">
            <w:rPr>
              <w:sz w:val="24"/>
              <w:szCs w:val="24"/>
            </w:rPr>
            <w:fldChar w:fldCharType="end"/>
          </w:r>
        </w:p>
      </w:docPartBody>
    </w:docPart>
    <w:docPart>
      <w:docPartPr>
        <w:name w:val="72FEEEB910024BF2A8BB2DE64F5087D7"/>
        <w:category>
          <w:name w:val="General"/>
          <w:gallery w:val="placeholder"/>
        </w:category>
        <w:types>
          <w:type w:val="bbPlcHdr"/>
        </w:types>
        <w:behaviors>
          <w:behavior w:val="content"/>
        </w:behaviors>
        <w:guid w:val="{14D3FD52-6C64-4DAB-9562-96E01A010B37}"/>
      </w:docPartPr>
      <w:docPartBody>
        <w:p w:rsidR="00A9610C" w:rsidRDefault="00D37E40" w:rsidP="000460CE">
          <w:pPr>
            <w:pStyle w:val="72FEEEB910024BF2A8BB2DE64F5087D716"/>
          </w:pPr>
          <w:r w:rsidRPr="001E2CD7">
            <w:rPr>
              <w:rStyle w:val="PlaceholderText"/>
            </w:rPr>
            <w:t>Click here to select a Beneficiary.</w:t>
          </w:r>
        </w:p>
      </w:docPartBody>
    </w:docPart>
    <w:docPart>
      <w:docPartPr>
        <w:name w:val="4A3BBA9D26DA4839A82C1CE8762AD9A8"/>
        <w:category>
          <w:name w:val="General"/>
          <w:gallery w:val="placeholder"/>
        </w:category>
        <w:types>
          <w:type w:val="bbPlcHdr"/>
        </w:types>
        <w:behaviors>
          <w:behavior w:val="content"/>
        </w:behaviors>
        <w:guid w:val="{8F52DE3A-50CF-4D53-A1BE-7D91315B9741}"/>
      </w:docPartPr>
      <w:docPartBody>
        <w:p w:rsidR="00A9610C" w:rsidRDefault="00D37E40" w:rsidP="000460CE">
          <w:pPr>
            <w:pStyle w:val="4A3BBA9D26DA4839A82C1CE8762AD9A816"/>
          </w:pPr>
          <w:r w:rsidRPr="008859E3">
            <w:rPr>
              <w:rStyle w:val="PlaceholderText"/>
            </w:rPr>
            <w:fldChar w:fldCharType="begin">
              <w:ffData>
                <w:name w:val="Text5"/>
                <w:enabled/>
                <w:calcOnExit w:val="0"/>
                <w:textInput>
                  <w:type w:val="number"/>
                  <w:default w:val="0"/>
                </w:textInput>
              </w:ffData>
            </w:fldChar>
          </w:r>
          <w:r w:rsidRPr="008859E3">
            <w:rPr>
              <w:rStyle w:val="PlaceholderText"/>
            </w:rPr>
            <w:instrText xml:space="preserve"> FORMTEXT </w:instrText>
          </w:r>
          <w:r w:rsidRPr="008859E3">
            <w:rPr>
              <w:rStyle w:val="PlaceholderText"/>
            </w:rPr>
          </w:r>
          <w:r w:rsidRPr="008859E3">
            <w:rPr>
              <w:rStyle w:val="PlaceholderText"/>
            </w:rPr>
            <w:fldChar w:fldCharType="separate"/>
          </w:r>
          <w:r w:rsidRPr="008859E3">
            <w:rPr>
              <w:rStyle w:val="PlaceholderText"/>
              <w:noProof/>
            </w:rPr>
            <w:t>0</w:t>
          </w:r>
          <w:r w:rsidRPr="008859E3">
            <w:rPr>
              <w:rStyle w:val="PlaceholderText"/>
            </w:rPr>
            <w:fldChar w:fldCharType="end"/>
          </w:r>
        </w:p>
      </w:docPartBody>
    </w:docPart>
    <w:docPart>
      <w:docPartPr>
        <w:name w:val="AA5B4AE3F6EE48428A165688E9021264"/>
        <w:category>
          <w:name w:val="General"/>
          <w:gallery w:val="placeholder"/>
        </w:category>
        <w:types>
          <w:type w:val="bbPlcHdr"/>
        </w:types>
        <w:behaviors>
          <w:behavior w:val="content"/>
        </w:behaviors>
        <w:guid w:val="{B72F3AB0-276C-4F01-BD6F-16C497E84C83}"/>
      </w:docPartPr>
      <w:docPartBody>
        <w:p w:rsidR="00A9610C" w:rsidRDefault="00D37E40" w:rsidP="000460CE">
          <w:pPr>
            <w:pStyle w:val="AA5B4AE3F6EE48428A165688E902126416"/>
          </w:pPr>
          <w:r w:rsidRPr="001E2CD7">
            <w:rPr>
              <w:rStyle w:val="PlaceholderText"/>
            </w:rPr>
            <w:t>Click here to select a Beneficiary.</w:t>
          </w:r>
        </w:p>
      </w:docPartBody>
    </w:docPart>
    <w:docPart>
      <w:docPartPr>
        <w:name w:val="179832E3349A4FCC91E7AF1E9AECD15D"/>
        <w:category>
          <w:name w:val="General"/>
          <w:gallery w:val="placeholder"/>
        </w:category>
        <w:types>
          <w:type w:val="bbPlcHdr"/>
        </w:types>
        <w:behaviors>
          <w:behavior w:val="content"/>
        </w:behaviors>
        <w:guid w:val="{15DA5507-5B2A-4B96-B517-4AE96618D0B5}"/>
      </w:docPartPr>
      <w:docPartBody>
        <w:p w:rsidR="00A9610C" w:rsidRDefault="00D37E40" w:rsidP="000460CE">
          <w:pPr>
            <w:pStyle w:val="179832E3349A4FCC91E7AF1E9AECD15D16"/>
          </w:pPr>
          <w:r w:rsidRPr="008859E3">
            <w:rPr>
              <w:rStyle w:val="PlaceholderText"/>
            </w:rPr>
            <w:fldChar w:fldCharType="begin">
              <w:ffData>
                <w:name w:val="Text5"/>
                <w:enabled/>
                <w:calcOnExit w:val="0"/>
                <w:textInput>
                  <w:type w:val="number"/>
                  <w:default w:val="0"/>
                </w:textInput>
              </w:ffData>
            </w:fldChar>
          </w:r>
          <w:r w:rsidRPr="008859E3">
            <w:rPr>
              <w:rStyle w:val="PlaceholderText"/>
            </w:rPr>
            <w:instrText xml:space="preserve"> FORMTEXT </w:instrText>
          </w:r>
          <w:r w:rsidRPr="008859E3">
            <w:rPr>
              <w:rStyle w:val="PlaceholderText"/>
            </w:rPr>
          </w:r>
          <w:r w:rsidRPr="008859E3">
            <w:rPr>
              <w:rStyle w:val="PlaceholderText"/>
            </w:rPr>
            <w:fldChar w:fldCharType="separate"/>
          </w:r>
          <w:r w:rsidRPr="008859E3">
            <w:rPr>
              <w:rStyle w:val="PlaceholderText"/>
              <w:noProof/>
            </w:rPr>
            <w:t>0</w:t>
          </w:r>
          <w:r w:rsidRPr="008859E3">
            <w:rPr>
              <w:rStyle w:val="PlaceholderText"/>
            </w:rPr>
            <w:fldChar w:fldCharType="end"/>
          </w:r>
        </w:p>
      </w:docPartBody>
    </w:docPart>
    <w:docPart>
      <w:docPartPr>
        <w:name w:val="E4D4C1425E594D00B46BC7E9FC5D6A7A"/>
        <w:category>
          <w:name w:val="General"/>
          <w:gallery w:val="placeholder"/>
        </w:category>
        <w:types>
          <w:type w:val="bbPlcHdr"/>
        </w:types>
        <w:behaviors>
          <w:behavior w:val="content"/>
        </w:behaviors>
        <w:guid w:val="{1B1314D2-AA9A-4CD1-B0DB-677B8CB7D108}"/>
      </w:docPartPr>
      <w:docPartBody>
        <w:p w:rsidR="00A9610C" w:rsidRDefault="00D37E40" w:rsidP="000460CE">
          <w:pPr>
            <w:pStyle w:val="E4D4C1425E594D00B46BC7E9FC5D6A7A16"/>
          </w:pPr>
          <w:r w:rsidRPr="001E2CD7">
            <w:rPr>
              <w:rStyle w:val="PlaceholderText"/>
            </w:rPr>
            <w:t>Click here to select a Beneficiary.</w:t>
          </w:r>
        </w:p>
      </w:docPartBody>
    </w:docPart>
    <w:docPart>
      <w:docPartPr>
        <w:name w:val="272A1FD15DF348B6B77032BB214CC4A1"/>
        <w:category>
          <w:name w:val="General"/>
          <w:gallery w:val="placeholder"/>
        </w:category>
        <w:types>
          <w:type w:val="bbPlcHdr"/>
        </w:types>
        <w:behaviors>
          <w:behavior w:val="content"/>
        </w:behaviors>
        <w:guid w:val="{440934AD-76CA-45D2-9C42-95C785D77E26}"/>
      </w:docPartPr>
      <w:docPartBody>
        <w:p w:rsidR="00A9610C" w:rsidRDefault="00D37E40" w:rsidP="000460CE">
          <w:pPr>
            <w:pStyle w:val="272A1FD15DF348B6B77032BB214CC4A116"/>
          </w:pPr>
          <w:r w:rsidRPr="008859E3">
            <w:rPr>
              <w:rStyle w:val="PlaceholderText"/>
            </w:rPr>
            <w:fldChar w:fldCharType="begin">
              <w:ffData>
                <w:name w:val="Text5"/>
                <w:enabled/>
                <w:calcOnExit w:val="0"/>
                <w:textInput>
                  <w:type w:val="number"/>
                  <w:default w:val="0"/>
                </w:textInput>
              </w:ffData>
            </w:fldChar>
          </w:r>
          <w:r w:rsidRPr="008859E3">
            <w:rPr>
              <w:rStyle w:val="PlaceholderText"/>
            </w:rPr>
            <w:instrText xml:space="preserve"> FORMTEXT </w:instrText>
          </w:r>
          <w:r w:rsidRPr="008859E3">
            <w:rPr>
              <w:rStyle w:val="PlaceholderText"/>
            </w:rPr>
          </w:r>
          <w:r w:rsidRPr="008859E3">
            <w:rPr>
              <w:rStyle w:val="PlaceholderText"/>
            </w:rPr>
            <w:fldChar w:fldCharType="separate"/>
          </w:r>
          <w:r w:rsidRPr="008859E3">
            <w:rPr>
              <w:rStyle w:val="PlaceholderText"/>
              <w:noProof/>
            </w:rPr>
            <w:t>0</w:t>
          </w:r>
          <w:r w:rsidRPr="008859E3">
            <w:rPr>
              <w:rStyle w:val="PlaceholderText"/>
            </w:rPr>
            <w:fldChar w:fldCharType="end"/>
          </w:r>
        </w:p>
      </w:docPartBody>
    </w:docPart>
    <w:docPart>
      <w:docPartPr>
        <w:name w:val="079BBA278D754854AE5140A74E086BAB"/>
        <w:category>
          <w:name w:val="General"/>
          <w:gallery w:val="placeholder"/>
        </w:category>
        <w:types>
          <w:type w:val="bbPlcHdr"/>
        </w:types>
        <w:behaviors>
          <w:behavior w:val="content"/>
        </w:behaviors>
        <w:guid w:val="{1B176D5C-44C7-47DD-B8EB-41349E0CD46F}"/>
      </w:docPartPr>
      <w:docPartBody>
        <w:p w:rsidR="00A9610C" w:rsidRDefault="00D37E40" w:rsidP="000460CE">
          <w:pPr>
            <w:pStyle w:val="079BBA278D754854AE5140A74E086BAB16"/>
          </w:pPr>
          <w:r w:rsidRPr="001E2CD7">
            <w:rPr>
              <w:rStyle w:val="PlaceholderText"/>
            </w:rPr>
            <w:t>Click here to select a Beneficiary.</w:t>
          </w:r>
        </w:p>
      </w:docPartBody>
    </w:docPart>
    <w:docPart>
      <w:docPartPr>
        <w:name w:val="F1BC6812D4EC49EAA569F870BA49A726"/>
        <w:category>
          <w:name w:val="General"/>
          <w:gallery w:val="placeholder"/>
        </w:category>
        <w:types>
          <w:type w:val="bbPlcHdr"/>
        </w:types>
        <w:behaviors>
          <w:behavior w:val="content"/>
        </w:behaviors>
        <w:guid w:val="{74C03705-DD45-4759-99FC-38A8B234F500}"/>
      </w:docPartPr>
      <w:docPartBody>
        <w:p w:rsidR="00A9610C" w:rsidRDefault="00D37E40" w:rsidP="000460CE">
          <w:pPr>
            <w:pStyle w:val="F1BC6812D4EC49EAA569F870BA49A72616"/>
          </w:pPr>
          <w:r w:rsidRPr="008859E3">
            <w:rPr>
              <w:rStyle w:val="PlaceholderText"/>
            </w:rPr>
            <w:fldChar w:fldCharType="begin">
              <w:ffData>
                <w:name w:val="Text5"/>
                <w:enabled/>
                <w:calcOnExit w:val="0"/>
                <w:textInput>
                  <w:type w:val="number"/>
                  <w:default w:val="0"/>
                </w:textInput>
              </w:ffData>
            </w:fldChar>
          </w:r>
          <w:r w:rsidRPr="008859E3">
            <w:rPr>
              <w:rStyle w:val="PlaceholderText"/>
            </w:rPr>
            <w:instrText xml:space="preserve"> FORMTEXT </w:instrText>
          </w:r>
          <w:r w:rsidRPr="008859E3">
            <w:rPr>
              <w:rStyle w:val="PlaceholderText"/>
            </w:rPr>
          </w:r>
          <w:r w:rsidRPr="008859E3">
            <w:rPr>
              <w:rStyle w:val="PlaceholderText"/>
            </w:rPr>
            <w:fldChar w:fldCharType="separate"/>
          </w:r>
          <w:r w:rsidRPr="008859E3">
            <w:rPr>
              <w:rStyle w:val="PlaceholderText"/>
              <w:noProof/>
            </w:rPr>
            <w:t>0</w:t>
          </w:r>
          <w:r w:rsidRPr="008859E3">
            <w:rPr>
              <w:rStyle w:val="PlaceholderText"/>
            </w:rPr>
            <w:fldChar w:fldCharType="end"/>
          </w:r>
        </w:p>
      </w:docPartBody>
    </w:docPart>
    <w:docPart>
      <w:docPartPr>
        <w:name w:val="8013672D31984DA9A7F1D77198613D50"/>
        <w:category>
          <w:name w:val="General"/>
          <w:gallery w:val="placeholder"/>
        </w:category>
        <w:types>
          <w:type w:val="bbPlcHdr"/>
        </w:types>
        <w:behaviors>
          <w:behavior w:val="content"/>
        </w:behaviors>
        <w:guid w:val="{37BD4F31-2A95-496F-87D9-6A79B777A46B}"/>
      </w:docPartPr>
      <w:docPartBody>
        <w:p w:rsidR="00A9610C" w:rsidRDefault="00D37E40" w:rsidP="000460CE">
          <w:pPr>
            <w:pStyle w:val="8013672D31984DA9A7F1D77198613D5016"/>
          </w:pPr>
          <w:r w:rsidRPr="008859E3">
            <w:rPr>
              <w:rStyle w:val="PlaceholderText"/>
            </w:rPr>
            <w:t>C</w:t>
          </w:r>
          <w:r>
            <w:rPr>
              <w:rStyle w:val="PlaceholderText"/>
            </w:rPr>
            <w:t xml:space="preserve">lick here to select and </w:t>
          </w:r>
          <w:r w:rsidRPr="008859E3">
            <w:rPr>
              <w:rStyle w:val="PlaceholderText"/>
            </w:rPr>
            <w:t>an Asset Type.</w:t>
          </w:r>
        </w:p>
      </w:docPartBody>
    </w:docPart>
    <w:docPart>
      <w:docPartPr>
        <w:name w:val="ED4665C84CD64591B4A8CCF6AE7E8309"/>
        <w:category>
          <w:name w:val="General"/>
          <w:gallery w:val="placeholder"/>
        </w:category>
        <w:types>
          <w:type w:val="bbPlcHdr"/>
        </w:types>
        <w:behaviors>
          <w:behavior w:val="content"/>
        </w:behaviors>
        <w:guid w:val="{04D7E9F3-AB2A-4922-90F3-69CD5FE00592}"/>
      </w:docPartPr>
      <w:docPartBody>
        <w:p w:rsidR="00A9610C" w:rsidRDefault="00D37E40" w:rsidP="000460CE">
          <w:pPr>
            <w:pStyle w:val="ED4665C84CD64591B4A8CCF6AE7E830916"/>
          </w:pPr>
          <w:r w:rsidRPr="008859E3">
            <w:rPr>
              <w:rStyle w:val="PlaceholderText"/>
            </w:rPr>
            <w:t>Click here to enter a Recipient</w:t>
          </w:r>
        </w:p>
      </w:docPartBody>
    </w:docPart>
    <w:docPart>
      <w:docPartPr>
        <w:name w:val="4DD7D931D0B24D7A812F5AF2796CA54A"/>
        <w:category>
          <w:name w:val="General"/>
          <w:gallery w:val="placeholder"/>
        </w:category>
        <w:types>
          <w:type w:val="bbPlcHdr"/>
        </w:types>
        <w:behaviors>
          <w:behavior w:val="content"/>
        </w:behaviors>
        <w:guid w:val="{867430EF-FCFB-4497-8B04-9DCC779924DB}"/>
      </w:docPartPr>
      <w:docPartBody>
        <w:p w:rsidR="00A9610C" w:rsidRDefault="00D37E40" w:rsidP="000460CE">
          <w:pPr>
            <w:pStyle w:val="4DD7D931D0B24D7A812F5AF2796CA54A16"/>
          </w:pPr>
          <w:r>
            <w:rPr>
              <w:rStyle w:val="PlaceholderText"/>
            </w:rPr>
            <w:t>Choose a</w:t>
          </w:r>
          <w:r w:rsidRPr="008859E3">
            <w:rPr>
              <w:rStyle w:val="PlaceholderText"/>
            </w:rPr>
            <w:t xml:space="preserve"> Region.</w:t>
          </w:r>
        </w:p>
      </w:docPartBody>
    </w:docPart>
    <w:docPart>
      <w:docPartPr>
        <w:name w:val="28BBC6ADCF6D461AA10A45DFD0DF5762"/>
        <w:category>
          <w:name w:val="General"/>
          <w:gallery w:val="placeholder"/>
        </w:category>
        <w:types>
          <w:type w:val="bbPlcHdr"/>
        </w:types>
        <w:behaviors>
          <w:behavior w:val="content"/>
        </w:behaviors>
        <w:guid w:val="{61F58EB8-1772-44B8-88A9-E13FFC5423D9}"/>
      </w:docPartPr>
      <w:docPartBody>
        <w:p w:rsidR="00A9610C" w:rsidRDefault="00D37E40" w:rsidP="000460CE">
          <w:pPr>
            <w:pStyle w:val="28BBC6ADCF6D461AA10A45DFD0DF576216"/>
          </w:pPr>
          <w:r w:rsidRPr="008859E3">
            <w:rPr>
              <w:rStyle w:val="PlaceholderText"/>
            </w:rPr>
            <w:fldChar w:fldCharType="begin">
              <w:ffData>
                <w:name w:val="Text5"/>
                <w:enabled/>
                <w:calcOnExit w:val="0"/>
                <w:textInput>
                  <w:type w:val="number"/>
                  <w:default w:val="0"/>
                </w:textInput>
              </w:ffData>
            </w:fldChar>
          </w:r>
          <w:r w:rsidRPr="008859E3">
            <w:rPr>
              <w:rStyle w:val="PlaceholderText"/>
            </w:rPr>
            <w:instrText xml:space="preserve"> FORMTEXT </w:instrText>
          </w:r>
          <w:r w:rsidRPr="008859E3">
            <w:rPr>
              <w:rStyle w:val="PlaceholderText"/>
            </w:rPr>
          </w:r>
          <w:r w:rsidRPr="008859E3">
            <w:rPr>
              <w:rStyle w:val="PlaceholderText"/>
            </w:rPr>
            <w:fldChar w:fldCharType="separate"/>
          </w:r>
          <w:r w:rsidRPr="008859E3">
            <w:rPr>
              <w:rStyle w:val="PlaceholderText"/>
              <w:noProof/>
            </w:rPr>
            <w:t>0</w:t>
          </w:r>
          <w:r w:rsidRPr="008859E3">
            <w:rPr>
              <w:rStyle w:val="PlaceholderText"/>
            </w:rPr>
            <w:fldChar w:fldCharType="end"/>
          </w:r>
        </w:p>
      </w:docPartBody>
    </w:docPart>
    <w:docPart>
      <w:docPartPr>
        <w:name w:val="1F8D9BD078B1424597C9EAA63B6C3E3D"/>
        <w:category>
          <w:name w:val="General"/>
          <w:gallery w:val="placeholder"/>
        </w:category>
        <w:types>
          <w:type w:val="bbPlcHdr"/>
        </w:types>
        <w:behaviors>
          <w:behavior w:val="content"/>
        </w:behaviors>
        <w:guid w:val="{51C1D2E7-04D1-4324-835D-D798D268D224}"/>
      </w:docPartPr>
      <w:docPartBody>
        <w:p w:rsidR="00A9610C" w:rsidRDefault="00D37E40" w:rsidP="000460CE">
          <w:pPr>
            <w:pStyle w:val="1F8D9BD078B1424597C9EAA63B6C3E3D16"/>
          </w:pPr>
          <w:r w:rsidRPr="008859E3">
            <w:rPr>
              <w:rStyle w:val="PlaceholderText"/>
            </w:rPr>
            <w:fldChar w:fldCharType="begin">
              <w:ffData>
                <w:name w:val="Text5"/>
                <w:enabled/>
                <w:calcOnExit w:val="0"/>
                <w:textInput>
                  <w:type w:val="number"/>
                  <w:default w:val="0"/>
                </w:textInput>
              </w:ffData>
            </w:fldChar>
          </w:r>
          <w:r w:rsidRPr="008859E3">
            <w:rPr>
              <w:rStyle w:val="PlaceholderText"/>
            </w:rPr>
            <w:instrText xml:space="preserve"> FORMTEXT </w:instrText>
          </w:r>
          <w:r w:rsidRPr="008859E3">
            <w:rPr>
              <w:rStyle w:val="PlaceholderText"/>
            </w:rPr>
          </w:r>
          <w:r w:rsidRPr="008859E3">
            <w:rPr>
              <w:rStyle w:val="PlaceholderText"/>
            </w:rPr>
            <w:fldChar w:fldCharType="separate"/>
          </w:r>
          <w:r w:rsidRPr="008859E3">
            <w:rPr>
              <w:rStyle w:val="PlaceholderText"/>
              <w:noProof/>
            </w:rPr>
            <w:t>0</w:t>
          </w:r>
          <w:r w:rsidRPr="008859E3">
            <w:rPr>
              <w:rStyle w:val="PlaceholderText"/>
            </w:rPr>
            <w:fldChar w:fldCharType="end"/>
          </w:r>
        </w:p>
      </w:docPartBody>
    </w:docPart>
    <w:docPart>
      <w:docPartPr>
        <w:name w:val="41D4F382E09B443F9A05A6E9FE0EF837"/>
        <w:category>
          <w:name w:val="General"/>
          <w:gallery w:val="placeholder"/>
        </w:category>
        <w:types>
          <w:type w:val="bbPlcHdr"/>
        </w:types>
        <w:behaviors>
          <w:behavior w:val="content"/>
        </w:behaviors>
        <w:guid w:val="{DE35DE61-A1EE-4F96-B692-FEFBEEA4700A}"/>
      </w:docPartPr>
      <w:docPartBody>
        <w:p w:rsidR="00A9610C" w:rsidRDefault="00D37E40" w:rsidP="000460CE">
          <w:pPr>
            <w:pStyle w:val="41D4F382E09B443F9A05A6E9FE0EF83716"/>
          </w:pPr>
          <w:r w:rsidRPr="008859E3">
            <w:rPr>
              <w:rStyle w:val="PlaceholderText"/>
            </w:rPr>
            <w:fldChar w:fldCharType="begin">
              <w:ffData>
                <w:name w:val=""/>
                <w:enabled/>
                <w:calcOnExit w:val="0"/>
                <w:textInput>
                  <w:type w:val="number"/>
                  <w:default w:val="0%"/>
                </w:textInput>
              </w:ffData>
            </w:fldChar>
          </w:r>
          <w:r w:rsidRPr="008859E3">
            <w:rPr>
              <w:rStyle w:val="PlaceholderText"/>
            </w:rPr>
            <w:instrText xml:space="preserve"> FORMTEXT </w:instrText>
          </w:r>
          <w:r w:rsidRPr="008859E3">
            <w:rPr>
              <w:rStyle w:val="PlaceholderText"/>
            </w:rPr>
          </w:r>
          <w:r w:rsidRPr="008859E3">
            <w:rPr>
              <w:rStyle w:val="PlaceholderText"/>
            </w:rPr>
            <w:fldChar w:fldCharType="separate"/>
          </w:r>
          <w:r w:rsidRPr="008859E3">
            <w:rPr>
              <w:rStyle w:val="PlaceholderText"/>
              <w:noProof/>
            </w:rPr>
            <w:t>0%</w:t>
          </w:r>
          <w:r w:rsidRPr="008859E3">
            <w:rPr>
              <w:rStyle w:val="PlaceholderText"/>
            </w:rPr>
            <w:fldChar w:fldCharType="end"/>
          </w:r>
        </w:p>
      </w:docPartBody>
    </w:docPart>
    <w:docPart>
      <w:docPartPr>
        <w:name w:val="C7FF8755D89A4B3AA3132D42BE5D42D2"/>
        <w:category>
          <w:name w:val="General"/>
          <w:gallery w:val="placeholder"/>
        </w:category>
        <w:types>
          <w:type w:val="bbPlcHdr"/>
        </w:types>
        <w:behaviors>
          <w:behavior w:val="content"/>
        </w:behaviors>
        <w:guid w:val="{D5EDE13A-CF91-4F11-B8DE-A228496EADD0}"/>
      </w:docPartPr>
      <w:docPartBody>
        <w:p w:rsidR="00A9610C" w:rsidRDefault="00D37E40" w:rsidP="000460CE">
          <w:pPr>
            <w:pStyle w:val="C7FF8755D89A4B3AA3132D42BE5D42D216"/>
          </w:pPr>
          <w:r>
            <w:rPr>
              <w:rStyle w:val="PlaceholderText"/>
            </w:rPr>
            <w:t xml:space="preserve">Click here to select an </w:t>
          </w:r>
          <w:r w:rsidRPr="008859E3">
            <w:rPr>
              <w:rStyle w:val="PlaceholderText"/>
            </w:rPr>
            <w:t>Asset Type.</w:t>
          </w:r>
        </w:p>
      </w:docPartBody>
    </w:docPart>
    <w:docPart>
      <w:docPartPr>
        <w:name w:val="8F15E9EF2A464919904885CAA7223C20"/>
        <w:category>
          <w:name w:val="General"/>
          <w:gallery w:val="placeholder"/>
        </w:category>
        <w:types>
          <w:type w:val="bbPlcHdr"/>
        </w:types>
        <w:behaviors>
          <w:behavior w:val="content"/>
        </w:behaviors>
        <w:guid w:val="{A42DD18F-6CDC-4076-AF76-7760906C3B24}"/>
      </w:docPartPr>
      <w:docPartBody>
        <w:p w:rsidR="00A9610C" w:rsidRDefault="00D37E40" w:rsidP="000460CE">
          <w:pPr>
            <w:pStyle w:val="8F15E9EF2A464919904885CAA7223C2016"/>
          </w:pPr>
          <w:r w:rsidRPr="008859E3">
            <w:rPr>
              <w:rStyle w:val="PlaceholderText"/>
            </w:rPr>
            <w:t>Click here to enter a Recipient</w:t>
          </w:r>
        </w:p>
      </w:docPartBody>
    </w:docPart>
    <w:docPart>
      <w:docPartPr>
        <w:name w:val="E90304CD52404CA5803627A6423C4CD4"/>
        <w:category>
          <w:name w:val="General"/>
          <w:gallery w:val="placeholder"/>
        </w:category>
        <w:types>
          <w:type w:val="bbPlcHdr"/>
        </w:types>
        <w:behaviors>
          <w:behavior w:val="content"/>
        </w:behaviors>
        <w:guid w:val="{D1B535A7-365F-4172-84D7-7EFFB1E581B4}"/>
      </w:docPartPr>
      <w:docPartBody>
        <w:p w:rsidR="00A9610C" w:rsidRDefault="00D37E40" w:rsidP="000460CE">
          <w:pPr>
            <w:pStyle w:val="E90304CD52404CA5803627A6423C4CD416"/>
          </w:pPr>
          <w:r>
            <w:rPr>
              <w:rStyle w:val="PlaceholderText"/>
            </w:rPr>
            <w:t>Choose a</w:t>
          </w:r>
          <w:r w:rsidRPr="008859E3">
            <w:rPr>
              <w:rStyle w:val="PlaceholderText"/>
            </w:rPr>
            <w:t xml:space="preserve"> Region.</w:t>
          </w:r>
        </w:p>
      </w:docPartBody>
    </w:docPart>
    <w:docPart>
      <w:docPartPr>
        <w:name w:val="EFD5899B0B624E59A867259D5F035B5E"/>
        <w:category>
          <w:name w:val="General"/>
          <w:gallery w:val="placeholder"/>
        </w:category>
        <w:types>
          <w:type w:val="bbPlcHdr"/>
        </w:types>
        <w:behaviors>
          <w:behavior w:val="content"/>
        </w:behaviors>
        <w:guid w:val="{2A317DC7-9E35-45A7-B879-CD883618F212}"/>
      </w:docPartPr>
      <w:docPartBody>
        <w:p w:rsidR="00A9610C" w:rsidRDefault="00D37E40" w:rsidP="000460CE">
          <w:pPr>
            <w:pStyle w:val="EFD5899B0B624E59A867259D5F035B5E16"/>
          </w:pPr>
          <w:r w:rsidRPr="008859E3">
            <w:rPr>
              <w:rStyle w:val="PlaceholderText"/>
            </w:rPr>
            <w:fldChar w:fldCharType="begin">
              <w:ffData>
                <w:name w:val="Text5"/>
                <w:enabled/>
                <w:calcOnExit w:val="0"/>
                <w:textInput>
                  <w:type w:val="number"/>
                  <w:default w:val="0"/>
                </w:textInput>
              </w:ffData>
            </w:fldChar>
          </w:r>
          <w:r w:rsidRPr="008859E3">
            <w:rPr>
              <w:rStyle w:val="PlaceholderText"/>
            </w:rPr>
            <w:instrText xml:space="preserve"> FORMTEXT </w:instrText>
          </w:r>
          <w:r w:rsidRPr="008859E3">
            <w:rPr>
              <w:rStyle w:val="PlaceholderText"/>
            </w:rPr>
          </w:r>
          <w:r w:rsidRPr="008859E3">
            <w:rPr>
              <w:rStyle w:val="PlaceholderText"/>
            </w:rPr>
            <w:fldChar w:fldCharType="separate"/>
          </w:r>
          <w:r w:rsidRPr="008859E3">
            <w:rPr>
              <w:rStyle w:val="PlaceholderText"/>
              <w:noProof/>
            </w:rPr>
            <w:t>0</w:t>
          </w:r>
          <w:r w:rsidRPr="008859E3">
            <w:rPr>
              <w:rStyle w:val="PlaceholderText"/>
            </w:rPr>
            <w:fldChar w:fldCharType="end"/>
          </w:r>
        </w:p>
      </w:docPartBody>
    </w:docPart>
    <w:docPart>
      <w:docPartPr>
        <w:name w:val="57E80D39681B406C900F57905848678E"/>
        <w:category>
          <w:name w:val="General"/>
          <w:gallery w:val="placeholder"/>
        </w:category>
        <w:types>
          <w:type w:val="bbPlcHdr"/>
        </w:types>
        <w:behaviors>
          <w:behavior w:val="content"/>
        </w:behaviors>
        <w:guid w:val="{BC2A3D14-1D0E-4C8E-8A2D-EE7BA367D097}"/>
      </w:docPartPr>
      <w:docPartBody>
        <w:p w:rsidR="00A9610C" w:rsidRDefault="00D37E40" w:rsidP="000460CE">
          <w:pPr>
            <w:pStyle w:val="57E80D39681B406C900F57905848678E16"/>
          </w:pPr>
          <w:r w:rsidRPr="008859E3">
            <w:rPr>
              <w:rStyle w:val="PlaceholderText"/>
            </w:rPr>
            <w:fldChar w:fldCharType="begin">
              <w:ffData>
                <w:name w:val="Text5"/>
                <w:enabled/>
                <w:calcOnExit w:val="0"/>
                <w:textInput>
                  <w:type w:val="number"/>
                  <w:default w:val="0"/>
                </w:textInput>
              </w:ffData>
            </w:fldChar>
          </w:r>
          <w:r w:rsidRPr="008859E3">
            <w:rPr>
              <w:rStyle w:val="PlaceholderText"/>
            </w:rPr>
            <w:instrText xml:space="preserve"> FORMTEXT </w:instrText>
          </w:r>
          <w:r w:rsidRPr="008859E3">
            <w:rPr>
              <w:rStyle w:val="PlaceholderText"/>
            </w:rPr>
          </w:r>
          <w:r w:rsidRPr="008859E3">
            <w:rPr>
              <w:rStyle w:val="PlaceholderText"/>
            </w:rPr>
            <w:fldChar w:fldCharType="separate"/>
          </w:r>
          <w:r w:rsidRPr="008859E3">
            <w:rPr>
              <w:rStyle w:val="PlaceholderText"/>
              <w:noProof/>
            </w:rPr>
            <w:t>0</w:t>
          </w:r>
          <w:r w:rsidRPr="008859E3">
            <w:rPr>
              <w:rStyle w:val="PlaceholderText"/>
            </w:rPr>
            <w:fldChar w:fldCharType="end"/>
          </w:r>
        </w:p>
      </w:docPartBody>
    </w:docPart>
    <w:docPart>
      <w:docPartPr>
        <w:name w:val="2CD7F1979E554A9187259A99D2877B26"/>
        <w:category>
          <w:name w:val="General"/>
          <w:gallery w:val="placeholder"/>
        </w:category>
        <w:types>
          <w:type w:val="bbPlcHdr"/>
        </w:types>
        <w:behaviors>
          <w:behavior w:val="content"/>
        </w:behaviors>
        <w:guid w:val="{78DDCEE3-2A67-41F1-88F0-C554505433E1}"/>
      </w:docPartPr>
      <w:docPartBody>
        <w:p w:rsidR="00A9610C" w:rsidRDefault="00D37E40" w:rsidP="000460CE">
          <w:pPr>
            <w:pStyle w:val="2CD7F1979E554A9187259A99D2877B2616"/>
          </w:pPr>
          <w:r w:rsidRPr="008859E3">
            <w:rPr>
              <w:rStyle w:val="PlaceholderText"/>
            </w:rPr>
            <w:fldChar w:fldCharType="begin">
              <w:ffData>
                <w:name w:val=""/>
                <w:enabled/>
                <w:calcOnExit w:val="0"/>
                <w:textInput>
                  <w:type w:val="number"/>
                  <w:default w:val="0%"/>
                </w:textInput>
              </w:ffData>
            </w:fldChar>
          </w:r>
          <w:r w:rsidRPr="008859E3">
            <w:rPr>
              <w:rStyle w:val="PlaceholderText"/>
            </w:rPr>
            <w:instrText xml:space="preserve"> FORMTEXT </w:instrText>
          </w:r>
          <w:r w:rsidRPr="008859E3">
            <w:rPr>
              <w:rStyle w:val="PlaceholderText"/>
            </w:rPr>
          </w:r>
          <w:r w:rsidRPr="008859E3">
            <w:rPr>
              <w:rStyle w:val="PlaceholderText"/>
            </w:rPr>
            <w:fldChar w:fldCharType="separate"/>
          </w:r>
          <w:r w:rsidRPr="008859E3">
            <w:rPr>
              <w:rStyle w:val="PlaceholderText"/>
              <w:noProof/>
            </w:rPr>
            <w:t>0%</w:t>
          </w:r>
          <w:r w:rsidRPr="008859E3">
            <w:rPr>
              <w:rStyle w:val="PlaceholderText"/>
            </w:rPr>
            <w:fldChar w:fldCharType="end"/>
          </w:r>
        </w:p>
      </w:docPartBody>
    </w:docPart>
    <w:docPart>
      <w:docPartPr>
        <w:name w:val="D3B8FAA9B3F543C49A0EA12892FC8AF0"/>
        <w:category>
          <w:name w:val="General"/>
          <w:gallery w:val="placeholder"/>
        </w:category>
        <w:types>
          <w:type w:val="bbPlcHdr"/>
        </w:types>
        <w:behaviors>
          <w:behavior w:val="content"/>
        </w:behaviors>
        <w:guid w:val="{48BDF8D8-4F30-4155-B3B1-C132448A5F65}"/>
      </w:docPartPr>
      <w:docPartBody>
        <w:p w:rsidR="00A9610C" w:rsidRDefault="00D37E40" w:rsidP="000460CE">
          <w:pPr>
            <w:pStyle w:val="D3B8FAA9B3F543C49A0EA12892FC8AF016"/>
          </w:pPr>
          <w:r w:rsidRPr="008859E3">
            <w:rPr>
              <w:rStyle w:val="PlaceholderText"/>
            </w:rPr>
            <w:t>C</w:t>
          </w:r>
          <w:r>
            <w:rPr>
              <w:rStyle w:val="PlaceholderText"/>
            </w:rPr>
            <w:t xml:space="preserve">lick here to select </w:t>
          </w:r>
          <w:r w:rsidRPr="008859E3">
            <w:rPr>
              <w:rStyle w:val="PlaceholderText"/>
            </w:rPr>
            <w:t>an Asset Type.</w:t>
          </w:r>
        </w:p>
      </w:docPartBody>
    </w:docPart>
    <w:docPart>
      <w:docPartPr>
        <w:name w:val="9AA2D2B8309146CD918E3EDCD8A24047"/>
        <w:category>
          <w:name w:val="General"/>
          <w:gallery w:val="placeholder"/>
        </w:category>
        <w:types>
          <w:type w:val="bbPlcHdr"/>
        </w:types>
        <w:behaviors>
          <w:behavior w:val="content"/>
        </w:behaviors>
        <w:guid w:val="{638E694A-8CE3-484E-AB59-6DEA4A5DC12E}"/>
      </w:docPartPr>
      <w:docPartBody>
        <w:p w:rsidR="00A9610C" w:rsidRDefault="00D37E40" w:rsidP="000460CE">
          <w:pPr>
            <w:pStyle w:val="9AA2D2B8309146CD918E3EDCD8A2404716"/>
          </w:pPr>
          <w:r w:rsidRPr="008859E3">
            <w:rPr>
              <w:rStyle w:val="PlaceholderText"/>
            </w:rPr>
            <w:t>Click here to enter a Recipient</w:t>
          </w:r>
        </w:p>
      </w:docPartBody>
    </w:docPart>
    <w:docPart>
      <w:docPartPr>
        <w:name w:val="BD4D702FCA854AC1A01CB74DB0E33773"/>
        <w:category>
          <w:name w:val="General"/>
          <w:gallery w:val="placeholder"/>
        </w:category>
        <w:types>
          <w:type w:val="bbPlcHdr"/>
        </w:types>
        <w:behaviors>
          <w:behavior w:val="content"/>
        </w:behaviors>
        <w:guid w:val="{5053F033-49E2-4F70-ADC2-B0F51D988C01}"/>
      </w:docPartPr>
      <w:docPartBody>
        <w:p w:rsidR="00A9610C" w:rsidRDefault="00D37E40" w:rsidP="000460CE">
          <w:pPr>
            <w:pStyle w:val="BD4D702FCA854AC1A01CB74DB0E3377316"/>
          </w:pPr>
          <w:r>
            <w:rPr>
              <w:rStyle w:val="PlaceholderText"/>
            </w:rPr>
            <w:t>Choose a</w:t>
          </w:r>
          <w:r w:rsidRPr="008859E3">
            <w:rPr>
              <w:rStyle w:val="PlaceholderText"/>
            </w:rPr>
            <w:t xml:space="preserve"> Region.</w:t>
          </w:r>
        </w:p>
      </w:docPartBody>
    </w:docPart>
    <w:docPart>
      <w:docPartPr>
        <w:name w:val="F6A985109B32405C9784B5A10201185F"/>
        <w:category>
          <w:name w:val="General"/>
          <w:gallery w:val="placeholder"/>
        </w:category>
        <w:types>
          <w:type w:val="bbPlcHdr"/>
        </w:types>
        <w:behaviors>
          <w:behavior w:val="content"/>
        </w:behaviors>
        <w:guid w:val="{60E5BD74-0797-4FFA-BCB0-8932468B6DF6}"/>
      </w:docPartPr>
      <w:docPartBody>
        <w:p w:rsidR="00A9610C" w:rsidRDefault="00D37E40" w:rsidP="000460CE">
          <w:pPr>
            <w:pStyle w:val="F6A985109B32405C9784B5A10201185F16"/>
          </w:pPr>
          <w:r w:rsidRPr="008859E3">
            <w:rPr>
              <w:rStyle w:val="PlaceholderText"/>
            </w:rPr>
            <w:fldChar w:fldCharType="begin">
              <w:ffData>
                <w:name w:val="Text5"/>
                <w:enabled/>
                <w:calcOnExit w:val="0"/>
                <w:textInput>
                  <w:type w:val="number"/>
                  <w:default w:val="0"/>
                </w:textInput>
              </w:ffData>
            </w:fldChar>
          </w:r>
          <w:r w:rsidRPr="008859E3">
            <w:rPr>
              <w:rStyle w:val="PlaceholderText"/>
            </w:rPr>
            <w:instrText xml:space="preserve"> FORMTEXT </w:instrText>
          </w:r>
          <w:r w:rsidRPr="008859E3">
            <w:rPr>
              <w:rStyle w:val="PlaceholderText"/>
            </w:rPr>
          </w:r>
          <w:r w:rsidRPr="008859E3">
            <w:rPr>
              <w:rStyle w:val="PlaceholderText"/>
            </w:rPr>
            <w:fldChar w:fldCharType="separate"/>
          </w:r>
          <w:r w:rsidRPr="008859E3">
            <w:rPr>
              <w:rStyle w:val="PlaceholderText"/>
              <w:noProof/>
            </w:rPr>
            <w:t>0</w:t>
          </w:r>
          <w:r w:rsidRPr="008859E3">
            <w:rPr>
              <w:rStyle w:val="PlaceholderText"/>
            </w:rPr>
            <w:fldChar w:fldCharType="end"/>
          </w:r>
        </w:p>
      </w:docPartBody>
    </w:docPart>
    <w:docPart>
      <w:docPartPr>
        <w:name w:val="D67CE77A92704EFC885FC6D767314CFD"/>
        <w:category>
          <w:name w:val="General"/>
          <w:gallery w:val="placeholder"/>
        </w:category>
        <w:types>
          <w:type w:val="bbPlcHdr"/>
        </w:types>
        <w:behaviors>
          <w:behavior w:val="content"/>
        </w:behaviors>
        <w:guid w:val="{548D87A5-EE98-4D6E-83BD-E4F9F6E59005}"/>
      </w:docPartPr>
      <w:docPartBody>
        <w:p w:rsidR="00A9610C" w:rsidRDefault="00D37E40" w:rsidP="000460CE">
          <w:pPr>
            <w:pStyle w:val="D67CE77A92704EFC885FC6D767314CFD16"/>
          </w:pPr>
          <w:r w:rsidRPr="008859E3">
            <w:rPr>
              <w:rStyle w:val="PlaceholderText"/>
            </w:rPr>
            <w:fldChar w:fldCharType="begin">
              <w:ffData>
                <w:name w:val="Text5"/>
                <w:enabled/>
                <w:calcOnExit w:val="0"/>
                <w:textInput>
                  <w:type w:val="number"/>
                  <w:default w:val="0"/>
                </w:textInput>
              </w:ffData>
            </w:fldChar>
          </w:r>
          <w:r w:rsidRPr="008859E3">
            <w:rPr>
              <w:rStyle w:val="PlaceholderText"/>
            </w:rPr>
            <w:instrText xml:space="preserve"> FORMTEXT </w:instrText>
          </w:r>
          <w:r w:rsidRPr="008859E3">
            <w:rPr>
              <w:rStyle w:val="PlaceholderText"/>
            </w:rPr>
          </w:r>
          <w:r w:rsidRPr="008859E3">
            <w:rPr>
              <w:rStyle w:val="PlaceholderText"/>
            </w:rPr>
            <w:fldChar w:fldCharType="separate"/>
          </w:r>
          <w:r w:rsidRPr="008859E3">
            <w:rPr>
              <w:rStyle w:val="PlaceholderText"/>
              <w:noProof/>
            </w:rPr>
            <w:t>0</w:t>
          </w:r>
          <w:r w:rsidRPr="008859E3">
            <w:rPr>
              <w:rStyle w:val="PlaceholderText"/>
            </w:rPr>
            <w:fldChar w:fldCharType="end"/>
          </w:r>
        </w:p>
      </w:docPartBody>
    </w:docPart>
    <w:docPart>
      <w:docPartPr>
        <w:name w:val="CDD61E6B06164A7D9485F52E147333B0"/>
        <w:category>
          <w:name w:val="General"/>
          <w:gallery w:val="placeholder"/>
        </w:category>
        <w:types>
          <w:type w:val="bbPlcHdr"/>
        </w:types>
        <w:behaviors>
          <w:behavior w:val="content"/>
        </w:behaviors>
        <w:guid w:val="{1616A7D3-BF01-4E25-9816-C4A95810B826}"/>
      </w:docPartPr>
      <w:docPartBody>
        <w:p w:rsidR="00A9610C" w:rsidRDefault="00D37E40" w:rsidP="000460CE">
          <w:pPr>
            <w:pStyle w:val="CDD61E6B06164A7D9485F52E147333B016"/>
          </w:pPr>
          <w:r w:rsidRPr="008859E3">
            <w:rPr>
              <w:rStyle w:val="PlaceholderText"/>
            </w:rPr>
            <w:fldChar w:fldCharType="begin">
              <w:ffData>
                <w:name w:val=""/>
                <w:enabled/>
                <w:calcOnExit w:val="0"/>
                <w:textInput>
                  <w:type w:val="number"/>
                  <w:default w:val="0%"/>
                </w:textInput>
              </w:ffData>
            </w:fldChar>
          </w:r>
          <w:r w:rsidRPr="008859E3">
            <w:rPr>
              <w:rStyle w:val="PlaceholderText"/>
            </w:rPr>
            <w:instrText xml:space="preserve"> FORMTEXT </w:instrText>
          </w:r>
          <w:r w:rsidRPr="008859E3">
            <w:rPr>
              <w:rStyle w:val="PlaceholderText"/>
            </w:rPr>
          </w:r>
          <w:r w:rsidRPr="008859E3">
            <w:rPr>
              <w:rStyle w:val="PlaceholderText"/>
            </w:rPr>
            <w:fldChar w:fldCharType="separate"/>
          </w:r>
          <w:r w:rsidRPr="008859E3">
            <w:rPr>
              <w:rStyle w:val="PlaceholderText"/>
              <w:noProof/>
            </w:rPr>
            <w:t>0%</w:t>
          </w:r>
          <w:r w:rsidRPr="008859E3">
            <w:rPr>
              <w:rStyle w:val="PlaceholderText"/>
            </w:rPr>
            <w:fldChar w:fldCharType="end"/>
          </w:r>
        </w:p>
      </w:docPartBody>
    </w:docPart>
    <w:docPart>
      <w:docPartPr>
        <w:name w:val="B1CE67B29A7F466A910703B05D116EFA"/>
        <w:category>
          <w:name w:val="General"/>
          <w:gallery w:val="placeholder"/>
        </w:category>
        <w:types>
          <w:type w:val="bbPlcHdr"/>
        </w:types>
        <w:behaviors>
          <w:behavior w:val="content"/>
        </w:behaviors>
        <w:guid w:val="{79C9D993-26D5-4CC0-B82F-BDD5D50FEED2}"/>
      </w:docPartPr>
      <w:docPartBody>
        <w:p w:rsidR="00C21216" w:rsidRDefault="00D37E40" w:rsidP="000460CE">
          <w:pPr>
            <w:pStyle w:val="B1CE67B29A7F466A910703B05D116EFA8"/>
          </w:pPr>
          <w:r w:rsidRPr="001E2CD7">
            <w:rPr>
              <w:rStyle w:val="PlaceholderText"/>
              <w:rFonts w:eastAsia="Calibri"/>
            </w:rPr>
            <w:t xml:space="preserve">Click here to enter </w:t>
          </w:r>
          <w:r>
            <w:rPr>
              <w:rStyle w:val="PlaceholderText"/>
              <w:rFonts w:eastAsia="Calibri"/>
            </w:rPr>
            <w:t>Contact Name</w:t>
          </w:r>
          <w:r w:rsidRPr="001E2CD7">
            <w:rPr>
              <w:rStyle w:val="PlaceholderText"/>
              <w:rFonts w:eastAsia="Calibri"/>
            </w:rPr>
            <w:t>.</w:t>
          </w:r>
        </w:p>
      </w:docPartBody>
    </w:docPart>
    <w:docPart>
      <w:docPartPr>
        <w:name w:val="C57629253CE34D4E8468715509E108E5"/>
        <w:category>
          <w:name w:val="General"/>
          <w:gallery w:val="placeholder"/>
        </w:category>
        <w:types>
          <w:type w:val="bbPlcHdr"/>
        </w:types>
        <w:behaviors>
          <w:behavior w:val="content"/>
        </w:behaviors>
        <w:guid w:val="{4E6F80FE-1E97-4819-A8D3-F21FD2CCFEB0}"/>
      </w:docPartPr>
      <w:docPartBody>
        <w:p w:rsidR="00C21216" w:rsidRDefault="00D37E40" w:rsidP="000460CE">
          <w:pPr>
            <w:pStyle w:val="C57629253CE34D4E8468715509E108E58"/>
          </w:pPr>
          <w:r w:rsidRPr="001E2CD7">
            <w:rPr>
              <w:rStyle w:val="PlaceholderText"/>
              <w:rFonts w:eastAsia="Calibri"/>
            </w:rPr>
            <w:t xml:space="preserve">Click here to enter </w:t>
          </w:r>
          <w:r>
            <w:rPr>
              <w:rStyle w:val="PlaceholderText"/>
              <w:rFonts w:eastAsia="Calibri"/>
            </w:rPr>
            <w:t>Title</w:t>
          </w:r>
          <w:r w:rsidRPr="001E2CD7">
            <w:rPr>
              <w:rStyle w:val="PlaceholderText"/>
              <w:rFonts w:eastAsia="Calibri"/>
            </w:rPr>
            <w:t>.</w:t>
          </w:r>
        </w:p>
      </w:docPartBody>
    </w:docPart>
    <w:docPart>
      <w:docPartPr>
        <w:name w:val="175493EFFE34499A9D6354EBADA8B955"/>
        <w:category>
          <w:name w:val="General"/>
          <w:gallery w:val="placeholder"/>
        </w:category>
        <w:types>
          <w:type w:val="bbPlcHdr"/>
        </w:types>
        <w:behaviors>
          <w:behavior w:val="content"/>
        </w:behaviors>
        <w:guid w:val="{9F6703AD-F67D-4AC5-8E3C-0826C31AC6A7}"/>
      </w:docPartPr>
      <w:docPartBody>
        <w:p w:rsidR="00C21216" w:rsidRDefault="00D37E40" w:rsidP="000460CE">
          <w:pPr>
            <w:pStyle w:val="175493EFFE34499A9D6354EBADA8B9558"/>
          </w:pPr>
          <w:r w:rsidRPr="001E2CD7">
            <w:rPr>
              <w:rStyle w:val="PlaceholderText"/>
              <w:rFonts w:eastAsia="Calibri"/>
            </w:rPr>
            <w:t xml:space="preserve">Click here to enter </w:t>
          </w:r>
          <w:r>
            <w:rPr>
              <w:rStyle w:val="PlaceholderText"/>
              <w:rFonts w:eastAsia="Calibri"/>
            </w:rPr>
            <w:t>Email Address</w:t>
          </w:r>
          <w:r w:rsidRPr="001E2CD7">
            <w:rPr>
              <w:rStyle w:val="PlaceholderText"/>
              <w:rFonts w:eastAsia="Calibri"/>
            </w:rPr>
            <w:t>.</w:t>
          </w:r>
        </w:p>
      </w:docPartBody>
    </w:docPart>
    <w:docPart>
      <w:docPartPr>
        <w:name w:val="597A35C8FFF54EEC9DC114A503DB5609"/>
        <w:category>
          <w:name w:val="General"/>
          <w:gallery w:val="placeholder"/>
        </w:category>
        <w:types>
          <w:type w:val="bbPlcHdr"/>
        </w:types>
        <w:behaviors>
          <w:behavior w:val="content"/>
        </w:behaviors>
        <w:guid w:val="{8D3BDB1C-A8DA-427C-A9FF-6E1EE5A6CFCB}"/>
      </w:docPartPr>
      <w:docPartBody>
        <w:p w:rsidR="00C21216" w:rsidRDefault="00D37E40" w:rsidP="000460CE">
          <w:pPr>
            <w:pStyle w:val="597A35C8FFF54EEC9DC114A503DB56098"/>
          </w:pPr>
          <w:r w:rsidRPr="001E2CD7">
            <w:rPr>
              <w:rStyle w:val="PlaceholderText"/>
              <w:rFonts w:eastAsia="Calibri"/>
            </w:rPr>
            <w:t xml:space="preserve">Click here to enter </w:t>
          </w:r>
          <w:r>
            <w:rPr>
              <w:rStyle w:val="PlaceholderText"/>
              <w:rFonts w:eastAsia="Calibri"/>
            </w:rPr>
            <w:t>Contact Name</w:t>
          </w:r>
          <w:r w:rsidRPr="001E2CD7">
            <w:rPr>
              <w:rStyle w:val="PlaceholderText"/>
              <w:rFonts w:eastAsia="Calibri"/>
            </w:rPr>
            <w:t>.</w:t>
          </w:r>
        </w:p>
      </w:docPartBody>
    </w:docPart>
    <w:docPart>
      <w:docPartPr>
        <w:name w:val="22ED4CE34D9347B3B44110E6559B3107"/>
        <w:category>
          <w:name w:val="General"/>
          <w:gallery w:val="placeholder"/>
        </w:category>
        <w:types>
          <w:type w:val="bbPlcHdr"/>
        </w:types>
        <w:behaviors>
          <w:behavior w:val="content"/>
        </w:behaviors>
        <w:guid w:val="{FD07E4EF-D629-40D3-A1CB-A81845EC88B8}"/>
      </w:docPartPr>
      <w:docPartBody>
        <w:p w:rsidR="00C21216" w:rsidRDefault="00D37E40" w:rsidP="000460CE">
          <w:pPr>
            <w:pStyle w:val="22ED4CE34D9347B3B44110E6559B31078"/>
          </w:pPr>
          <w:r>
            <w:rPr>
              <w:rStyle w:val="PlaceholderText"/>
              <w:rFonts w:eastAsia="Calibri"/>
            </w:rPr>
            <w:t>Click here to enter Title</w:t>
          </w:r>
          <w:r w:rsidRPr="001E2CD7">
            <w:rPr>
              <w:rStyle w:val="PlaceholderText"/>
              <w:rFonts w:eastAsia="Calibri"/>
            </w:rPr>
            <w:t>.</w:t>
          </w:r>
        </w:p>
      </w:docPartBody>
    </w:docPart>
    <w:docPart>
      <w:docPartPr>
        <w:name w:val="234D70B148764444B50A37C4A8C45216"/>
        <w:category>
          <w:name w:val="General"/>
          <w:gallery w:val="placeholder"/>
        </w:category>
        <w:types>
          <w:type w:val="bbPlcHdr"/>
        </w:types>
        <w:behaviors>
          <w:behavior w:val="content"/>
        </w:behaviors>
        <w:guid w:val="{7B95980B-F893-4E78-8DA2-BD65835BFD1E}"/>
      </w:docPartPr>
      <w:docPartBody>
        <w:p w:rsidR="00C21216" w:rsidRDefault="00D37E40" w:rsidP="000460CE">
          <w:pPr>
            <w:pStyle w:val="234D70B148764444B50A37C4A8C452168"/>
          </w:pPr>
          <w:r w:rsidRPr="001E2CD7">
            <w:rPr>
              <w:rStyle w:val="PlaceholderText"/>
              <w:rFonts w:eastAsia="Calibri"/>
            </w:rPr>
            <w:t xml:space="preserve">Click here to enter </w:t>
          </w:r>
          <w:r>
            <w:rPr>
              <w:rStyle w:val="PlaceholderText"/>
              <w:rFonts w:eastAsia="Calibri"/>
            </w:rPr>
            <w:t>Email Address</w:t>
          </w:r>
          <w:r w:rsidRPr="001E2CD7">
            <w:rPr>
              <w:rStyle w:val="PlaceholderText"/>
              <w:rFonts w:eastAsia="Calibri"/>
            </w:rPr>
            <w:t>.</w:t>
          </w:r>
        </w:p>
      </w:docPartBody>
    </w:docPart>
    <w:docPart>
      <w:docPartPr>
        <w:name w:val="198513B4C32C4FEBAA459D995B68F260"/>
        <w:category>
          <w:name w:val="General"/>
          <w:gallery w:val="placeholder"/>
        </w:category>
        <w:types>
          <w:type w:val="bbPlcHdr"/>
        </w:types>
        <w:behaviors>
          <w:behavior w:val="content"/>
        </w:behaviors>
        <w:guid w:val="{3088832A-43EC-4247-8A1A-35E5758D7555}"/>
      </w:docPartPr>
      <w:docPartBody>
        <w:p w:rsidR="00C21216" w:rsidRDefault="00D37E40" w:rsidP="000460CE">
          <w:pPr>
            <w:pStyle w:val="198513B4C32C4FEBAA459D995B68F2608"/>
          </w:pPr>
          <w:r>
            <w:rPr>
              <w:rStyle w:val="PlaceholderText"/>
              <w:rFonts w:eastAsia="Calibri"/>
            </w:rPr>
            <w:t>Click here to enter Contact Name</w:t>
          </w:r>
          <w:r w:rsidRPr="001E2CD7">
            <w:rPr>
              <w:rStyle w:val="PlaceholderText"/>
              <w:rFonts w:eastAsia="Calibri"/>
            </w:rPr>
            <w:t>.</w:t>
          </w:r>
        </w:p>
      </w:docPartBody>
    </w:docPart>
    <w:docPart>
      <w:docPartPr>
        <w:name w:val="BB4CE07DF30348A6AE063122344D48ED"/>
        <w:category>
          <w:name w:val="General"/>
          <w:gallery w:val="placeholder"/>
        </w:category>
        <w:types>
          <w:type w:val="bbPlcHdr"/>
        </w:types>
        <w:behaviors>
          <w:behavior w:val="content"/>
        </w:behaviors>
        <w:guid w:val="{0E2C9F2D-67B8-430A-8E45-3E9F12B47507}"/>
      </w:docPartPr>
      <w:docPartBody>
        <w:p w:rsidR="00C21216" w:rsidRDefault="00D37E40" w:rsidP="000460CE">
          <w:pPr>
            <w:pStyle w:val="BB4CE07DF30348A6AE063122344D48ED8"/>
          </w:pPr>
          <w:r w:rsidRPr="001E2CD7">
            <w:rPr>
              <w:rStyle w:val="PlaceholderText"/>
              <w:rFonts w:eastAsia="Calibri"/>
            </w:rPr>
            <w:t xml:space="preserve">Click here to enter </w:t>
          </w:r>
          <w:r>
            <w:rPr>
              <w:rStyle w:val="PlaceholderText"/>
              <w:rFonts w:eastAsia="Calibri"/>
            </w:rPr>
            <w:t>Title</w:t>
          </w:r>
          <w:r w:rsidRPr="001E2CD7">
            <w:rPr>
              <w:rStyle w:val="PlaceholderText"/>
              <w:rFonts w:eastAsia="Calibri"/>
            </w:rPr>
            <w:t>.</w:t>
          </w:r>
        </w:p>
      </w:docPartBody>
    </w:docPart>
    <w:docPart>
      <w:docPartPr>
        <w:name w:val="CC0F3627D1E34E5FA9B03DDAA7A0C627"/>
        <w:category>
          <w:name w:val="General"/>
          <w:gallery w:val="placeholder"/>
        </w:category>
        <w:types>
          <w:type w:val="bbPlcHdr"/>
        </w:types>
        <w:behaviors>
          <w:behavior w:val="content"/>
        </w:behaviors>
        <w:guid w:val="{BB1D9235-338F-43ED-8CF3-A12DD28ED8A0}"/>
      </w:docPartPr>
      <w:docPartBody>
        <w:p w:rsidR="00C21216" w:rsidRDefault="00D37E40" w:rsidP="000460CE">
          <w:pPr>
            <w:pStyle w:val="CC0F3627D1E34E5FA9B03DDAA7A0C6278"/>
          </w:pPr>
          <w:r w:rsidRPr="001E2CD7">
            <w:rPr>
              <w:rStyle w:val="PlaceholderText"/>
              <w:rFonts w:eastAsia="Calibri"/>
            </w:rPr>
            <w:t xml:space="preserve">Click here to enter </w:t>
          </w:r>
          <w:r>
            <w:rPr>
              <w:rStyle w:val="PlaceholderText"/>
              <w:rFonts w:eastAsia="Calibri"/>
            </w:rPr>
            <w:t>Email Address</w:t>
          </w:r>
          <w:r w:rsidRPr="001E2CD7">
            <w:rPr>
              <w:rStyle w:val="PlaceholderText"/>
              <w:rFonts w:eastAsia="Calibri"/>
            </w:rPr>
            <w:t>.</w:t>
          </w:r>
        </w:p>
      </w:docPartBody>
    </w:docPart>
    <w:docPart>
      <w:docPartPr>
        <w:name w:val="25282B99B9FB483A8271EC07AF008654"/>
        <w:category>
          <w:name w:val="General"/>
          <w:gallery w:val="placeholder"/>
        </w:category>
        <w:types>
          <w:type w:val="bbPlcHdr"/>
        </w:types>
        <w:behaviors>
          <w:behavior w:val="content"/>
        </w:behaviors>
        <w:guid w:val="{C86F6B94-2ACF-4B6B-ABC4-89F6D0B44785}"/>
      </w:docPartPr>
      <w:docPartBody>
        <w:p w:rsidR="00C21216" w:rsidRDefault="00D37E40" w:rsidP="000460CE">
          <w:pPr>
            <w:pStyle w:val="25282B99B9FB483A8271EC07AF0086548"/>
          </w:pPr>
          <w:r w:rsidRPr="00FC0405">
            <w:rPr>
              <w:rStyle w:val="PlaceholderText"/>
              <w:rFonts w:eastAsia="Calibri"/>
            </w:rPr>
            <w:t>Click here to enter t</w:t>
          </w:r>
          <w:r>
            <w:rPr>
              <w:rStyle w:val="PlaceholderText"/>
              <w:rFonts w:eastAsia="Calibri"/>
            </w:rPr>
            <w:t>he name of your organization</w:t>
          </w:r>
          <w:r w:rsidRPr="00FC0405">
            <w:rPr>
              <w:rStyle w:val="PlaceholderText"/>
              <w:rFonts w:eastAsia="Calibri"/>
            </w:rPr>
            <w:t>.</w:t>
          </w:r>
        </w:p>
      </w:docPartBody>
    </w:docPart>
    <w:docPart>
      <w:docPartPr>
        <w:name w:val="39BA8D7C2FFD4F088DBE9A1D27F5D8A1"/>
        <w:category>
          <w:name w:val="General"/>
          <w:gallery w:val="placeholder"/>
        </w:category>
        <w:types>
          <w:type w:val="bbPlcHdr"/>
        </w:types>
        <w:behaviors>
          <w:behavior w:val="content"/>
        </w:behaviors>
        <w:guid w:val="{F6084BB3-D157-4900-B2C8-2074B70CE64A}"/>
      </w:docPartPr>
      <w:docPartBody>
        <w:p w:rsidR="00C21216" w:rsidRDefault="00D37E40" w:rsidP="000460CE">
          <w:pPr>
            <w:pStyle w:val="39BA8D7C2FFD4F088DBE9A1D27F5D8A18"/>
          </w:pPr>
          <w:r w:rsidRPr="00627130">
            <w:rPr>
              <w:rStyle w:val="PlaceholderText"/>
            </w:rPr>
            <w:t>Click here to enter a date.</w:t>
          </w:r>
        </w:p>
      </w:docPartBody>
    </w:docPart>
    <w:docPart>
      <w:docPartPr>
        <w:name w:val="E5DD41FE4ADF4BDA8ABC49B4CDF580B1"/>
        <w:category>
          <w:name w:val="General"/>
          <w:gallery w:val="placeholder"/>
        </w:category>
        <w:types>
          <w:type w:val="bbPlcHdr"/>
        </w:types>
        <w:behaviors>
          <w:behavior w:val="content"/>
        </w:behaviors>
        <w:guid w:val="{4DFDAA3F-307F-4380-9357-B8B0F86C0963}"/>
      </w:docPartPr>
      <w:docPartBody>
        <w:p w:rsidR="00C21216" w:rsidRDefault="00D37E40" w:rsidP="000460CE">
          <w:pPr>
            <w:pStyle w:val="E5DD41FE4ADF4BDA8ABC49B4CDF580B18"/>
          </w:pPr>
          <w:r w:rsidRPr="00627130">
            <w:rPr>
              <w:rStyle w:val="PlaceholderText"/>
            </w:rPr>
            <w:t>Click here to enter a date.</w:t>
          </w:r>
        </w:p>
      </w:docPartBody>
    </w:docPart>
    <w:docPart>
      <w:docPartPr>
        <w:name w:val="A4511D3A1A2B4A58BC930ADFAE05FDC6"/>
        <w:category>
          <w:name w:val="General"/>
          <w:gallery w:val="placeholder"/>
        </w:category>
        <w:types>
          <w:type w:val="bbPlcHdr"/>
        </w:types>
        <w:behaviors>
          <w:behavior w:val="content"/>
        </w:behaviors>
        <w:guid w:val="{0174AE75-35E1-43A3-AD6A-A10F072EEF4E}"/>
      </w:docPartPr>
      <w:docPartBody>
        <w:p w:rsidR="0019443C" w:rsidRDefault="00D37E40" w:rsidP="000460CE">
          <w:pPr>
            <w:pStyle w:val="A4511D3A1A2B4A58BC930ADFAE05FDC66"/>
          </w:pPr>
          <w:r w:rsidRPr="001E2CD7">
            <w:rPr>
              <w:rStyle w:val="PlaceholderText"/>
            </w:rPr>
            <w:t>Click here to enter text.</w:t>
          </w:r>
        </w:p>
      </w:docPartBody>
    </w:docPart>
    <w:docPart>
      <w:docPartPr>
        <w:name w:val="768CF1C4FB1047CC8257B9641D4E4E9C"/>
        <w:category>
          <w:name w:val="General"/>
          <w:gallery w:val="placeholder"/>
        </w:category>
        <w:types>
          <w:type w:val="bbPlcHdr"/>
        </w:types>
        <w:behaviors>
          <w:behavior w:val="content"/>
        </w:behaviors>
        <w:guid w:val="{B90F83F6-30F8-493E-B943-59685A84486E}"/>
      </w:docPartPr>
      <w:docPartBody>
        <w:bookmarkStart w:id="0" w:name="Text5"/>
        <w:p w:rsidR="0019443C" w:rsidRDefault="00D37E40" w:rsidP="000460CE">
          <w:pPr>
            <w:pStyle w:val="768CF1C4FB1047CC8257B9641D4E4E9C6"/>
          </w:pPr>
          <w:r w:rsidRPr="001E2CD7">
            <w:rPr>
              <w:rStyle w:val="PlaceholderText"/>
            </w:rPr>
            <w:fldChar w:fldCharType="begin">
              <w:ffData>
                <w:name w:val="Text5"/>
                <w:enabled/>
                <w:calcOnExit w:val="0"/>
                <w:textInput>
                  <w:type w:val="number"/>
                  <w:default w:val="0"/>
                </w:textInput>
              </w:ffData>
            </w:fldChar>
          </w:r>
          <w:r w:rsidRPr="001E2CD7">
            <w:rPr>
              <w:rStyle w:val="PlaceholderText"/>
            </w:rPr>
            <w:instrText xml:space="preserve"> FORMTEXT </w:instrText>
          </w:r>
          <w:r w:rsidRPr="001E2CD7">
            <w:rPr>
              <w:rStyle w:val="PlaceholderText"/>
            </w:rPr>
          </w:r>
          <w:r w:rsidRPr="001E2CD7">
            <w:rPr>
              <w:rStyle w:val="PlaceholderText"/>
            </w:rPr>
            <w:fldChar w:fldCharType="separate"/>
          </w:r>
          <w:r w:rsidRPr="001E2CD7">
            <w:rPr>
              <w:rStyle w:val="PlaceholderText"/>
              <w:noProof/>
            </w:rPr>
            <w:t>0</w:t>
          </w:r>
          <w:r w:rsidRPr="001E2CD7">
            <w:rPr>
              <w:rStyle w:val="PlaceholderText"/>
            </w:rPr>
            <w:fldChar w:fldCharType="end"/>
          </w:r>
          <w:bookmarkEnd w:id="0"/>
        </w:p>
      </w:docPartBody>
    </w:docPart>
    <w:docPart>
      <w:docPartPr>
        <w:name w:val="18859DD1C131429CBB9EA69FA1F3FA3E"/>
        <w:category>
          <w:name w:val="General"/>
          <w:gallery w:val="placeholder"/>
        </w:category>
        <w:types>
          <w:type w:val="bbPlcHdr"/>
        </w:types>
        <w:behaviors>
          <w:behavior w:val="content"/>
        </w:behaviors>
        <w:guid w:val="{5FD6FBEE-9248-4302-BEE2-A19AC217018F}"/>
      </w:docPartPr>
      <w:docPartBody>
        <w:p w:rsidR="0019443C" w:rsidRDefault="00D37E40" w:rsidP="000460CE">
          <w:pPr>
            <w:pStyle w:val="18859DD1C131429CBB9EA69FA1F3FA3E6"/>
          </w:pPr>
          <w:r w:rsidRPr="001E2CD7">
            <w:rPr>
              <w:rStyle w:val="PlaceholderText"/>
              <w:rFonts w:eastAsia="Calibri"/>
            </w:rPr>
            <w:t>Click here to enter a date.</w:t>
          </w:r>
        </w:p>
      </w:docPartBody>
    </w:docPart>
    <w:docPart>
      <w:docPartPr>
        <w:name w:val="91BC718979F045338CE54816C148EE96"/>
        <w:category>
          <w:name w:val="General"/>
          <w:gallery w:val="placeholder"/>
        </w:category>
        <w:types>
          <w:type w:val="bbPlcHdr"/>
        </w:types>
        <w:behaviors>
          <w:behavior w:val="content"/>
        </w:behaviors>
        <w:guid w:val="{9B0A02B6-A28E-4F72-8454-800549C83316}"/>
      </w:docPartPr>
      <w:docPartBody>
        <w:p w:rsidR="0019443C" w:rsidRDefault="00D37E40" w:rsidP="000460CE">
          <w:pPr>
            <w:pStyle w:val="91BC718979F045338CE54816C148EE966"/>
          </w:pPr>
          <w:r w:rsidRPr="001E2CD7">
            <w:rPr>
              <w:rStyle w:val="PlaceholderText"/>
            </w:rPr>
            <w:t>Click here to enter text.</w:t>
          </w:r>
        </w:p>
      </w:docPartBody>
    </w:docPart>
    <w:docPart>
      <w:docPartPr>
        <w:name w:val="A0D868253A41456DAC44234071916F29"/>
        <w:category>
          <w:name w:val="General"/>
          <w:gallery w:val="placeholder"/>
        </w:category>
        <w:types>
          <w:type w:val="bbPlcHdr"/>
        </w:types>
        <w:behaviors>
          <w:behavior w:val="content"/>
        </w:behaviors>
        <w:guid w:val="{8CA5CBBD-3ABF-4FE7-9300-31B1EEF6D090}"/>
      </w:docPartPr>
      <w:docPartBody>
        <w:p w:rsidR="0019443C" w:rsidRDefault="00D37E40" w:rsidP="000460CE">
          <w:pPr>
            <w:pStyle w:val="A0D868253A41456DAC44234071916F296"/>
          </w:pPr>
          <w:r w:rsidRPr="001E2CD7">
            <w:rPr>
              <w:rStyle w:val="PlaceholderText"/>
            </w:rPr>
            <w:fldChar w:fldCharType="begin">
              <w:ffData>
                <w:name w:val="Text5"/>
                <w:enabled/>
                <w:calcOnExit w:val="0"/>
                <w:textInput>
                  <w:type w:val="number"/>
                  <w:default w:val="0"/>
                </w:textInput>
              </w:ffData>
            </w:fldChar>
          </w:r>
          <w:r w:rsidRPr="001E2CD7">
            <w:rPr>
              <w:rStyle w:val="PlaceholderText"/>
            </w:rPr>
            <w:instrText xml:space="preserve"> FORMTEXT </w:instrText>
          </w:r>
          <w:r w:rsidRPr="001E2CD7">
            <w:rPr>
              <w:rStyle w:val="PlaceholderText"/>
            </w:rPr>
          </w:r>
          <w:r w:rsidRPr="001E2CD7">
            <w:rPr>
              <w:rStyle w:val="PlaceholderText"/>
            </w:rPr>
            <w:fldChar w:fldCharType="separate"/>
          </w:r>
          <w:r w:rsidRPr="001E2CD7">
            <w:rPr>
              <w:rStyle w:val="PlaceholderText"/>
              <w:noProof/>
            </w:rPr>
            <w:t>0</w:t>
          </w:r>
          <w:r w:rsidRPr="001E2CD7">
            <w:rPr>
              <w:rStyle w:val="PlaceholderText"/>
            </w:rPr>
            <w:fldChar w:fldCharType="end"/>
          </w:r>
        </w:p>
      </w:docPartBody>
    </w:docPart>
    <w:docPart>
      <w:docPartPr>
        <w:name w:val="2AE3DC3C1DED41D4849F799510E2062A"/>
        <w:category>
          <w:name w:val="General"/>
          <w:gallery w:val="placeholder"/>
        </w:category>
        <w:types>
          <w:type w:val="bbPlcHdr"/>
        </w:types>
        <w:behaviors>
          <w:behavior w:val="content"/>
        </w:behaviors>
        <w:guid w:val="{08FB2F54-5DD3-4362-AA6B-8B509DA7FBEF}"/>
      </w:docPartPr>
      <w:docPartBody>
        <w:p w:rsidR="0019443C" w:rsidRDefault="00D37E40" w:rsidP="000460CE">
          <w:pPr>
            <w:pStyle w:val="2AE3DC3C1DED41D4849F799510E2062A6"/>
          </w:pPr>
          <w:r w:rsidRPr="001E2CD7">
            <w:rPr>
              <w:rStyle w:val="PlaceholderText"/>
              <w:rFonts w:eastAsia="Calibri"/>
            </w:rPr>
            <w:t>Click here to enter a date.</w:t>
          </w:r>
        </w:p>
      </w:docPartBody>
    </w:docPart>
    <w:docPart>
      <w:docPartPr>
        <w:name w:val="99D9A2796D4B4F83A79BDC7DAD748922"/>
        <w:category>
          <w:name w:val="General"/>
          <w:gallery w:val="placeholder"/>
        </w:category>
        <w:types>
          <w:type w:val="bbPlcHdr"/>
        </w:types>
        <w:behaviors>
          <w:behavior w:val="content"/>
        </w:behaviors>
        <w:guid w:val="{8FC7F7C9-253D-4817-8ADF-78C52EAB1E9A}"/>
      </w:docPartPr>
      <w:docPartBody>
        <w:p w:rsidR="0019443C" w:rsidRDefault="00D37E40" w:rsidP="000460CE">
          <w:pPr>
            <w:pStyle w:val="99D9A2796D4B4F83A79BDC7DAD7489226"/>
          </w:pPr>
          <w:r w:rsidRPr="001E2CD7">
            <w:rPr>
              <w:rStyle w:val="PlaceholderText"/>
            </w:rPr>
            <w:t>Click here to enter text.</w:t>
          </w:r>
        </w:p>
      </w:docPartBody>
    </w:docPart>
    <w:docPart>
      <w:docPartPr>
        <w:name w:val="E259F25DB1A544B890544D7476FB6E3A"/>
        <w:category>
          <w:name w:val="General"/>
          <w:gallery w:val="placeholder"/>
        </w:category>
        <w:types>
          <w:type w:val="bbPlcHdr"/>
        </w:types>
        <w:behaviors>
          <w:behavior w:val="content"/>
        </w:behaviors>
        <w:guid w:val="{E30F2CC4-22AC-4FF8-95D6-725F605BC227}"/>
      </w:docPartPr>
      <w:docPartBody>
        <w:p w:rsidR="0019443C" w:rsidRDefault="00D37E40" w:rsidP="000460CE">
          <w:pPr>
            <w:pStyle w:val="E259F25DB1A544B890544D7476FB6E3A6"/>
          </w:pPr>
          <w:r w:rsidRPr="001E2CD7">
            <w:rPr>
              <w:rStyle w:val="PlaceholderText"/>
            </w:rPr>
            <w:fldChar w:fldCharType="begin">
              <w:ffData>
                <w:name w:val="Text5"/>
                <w:enabled/>
                <w:calcOnExit w:val="0"/>
                <w:textInput>
                  <w:type w:val="number"/>
                  <w:default w:val="0"/>
                </w:textInput>
              </w:ffData>
            </w:fldChar>
          </w:r>
          <w:r w:rsidRPr="001E2CD7">
            <w:rPr>
              <w:rStyle w:val="PlaceholderText"/>
            </w:rPr>
            <w:instrText xml:space="preserve"> FORMTEXT </w:instrText>
          </w:r>
          <w:r w:rsidRPr="001E2CD7">
            <w:rPr>
              <w:rStyle w:val="PlaceholderText"/>
            </w:rPr>
          </w:r>
          <w:r w:rsidRPr="001E2CD7">
            <w:rPr>
              <w:rStyle w:val="PlaceholderText"/>
            </w:rPr>
            <w:fldChar w:fldCharType="separate"/>
          </w:r>
          <w:r w:rsidRPr="001E2CD7">
            <w:rPr>
              <w:rStyle w:val="PlaceholderText"/>
              <w:noProof/>
            </w:rPr>
            <w:t>0</w:t>
          </w:r>
          <w:r w:rsidRPr="001E2CD7">
            <w:rPr>
              <w:rStyle w:val="PlaceholderText"/>
            </w:rPr>
            <w:fldChar w:fldCharType="end"/>
          </w:r>
        </w:p>
      </w:docPartBody>
    </w:docPart>
    <w:docPart>
      <w:docPartPr>
        <w:name w:val="F1B2A49416194A8F81FF2B86C7A10489"/>
        <w:category>
          <w:name w:val="General"/>
          <w:gallery w:val="placeholder"/>
        </w:category>
        <w:types>
          <w:type w:val="bbPlcHdr"/>
        </w:types>
        <w:behaviors>
          <w:behavior w:val="content"/>
        </w:behaviors>
        <w:guid w:val="{EB84C546-6DFC-4091-8C3C-D1F3650A3389}"/>
      </w:docPartPr>
      <w:docPartBody>
        <w:p w:rsidR="0019443C" w:rsidRDefault="00D37E40" w:rsidP="000460CE">
          <w:pPr>
            <w:pStyle w:val="F1B2A49416194A8F81FF2B86C7A104896"/>
          </w:pPr>
          <w:r w:rsidRPr="001E2CD7">
            <w:rPr>
              <w:rStyle w:val="PlaceholderText"/>
              <w:rFonts w:eastAsia="Calibri"/>
            </w:rPr>
            <w:t>Click here to enter a date.</w:t>
          </w:r>
        </w:p>
      </w:docPartBody>
    </w:docPart>
    <w:docPart>
      <w:docPartPr>
        <w:name w:val="C6464324F7D14394967BDD4A18255CFE"/>
        <w:category>
          <w:name w:val="General"/>
          <w:gallery w:val="placeholder"/>
        </w:category>
        <w:types>
          <w:type w:val="bbPlcHdr"/>
        </w:types>
        <w:behaviors>
          <w:behavior w:val="content"/>
        </w:behaviors>
        <w:guid w:val="{1BA4CE40-DD4F-487A-BCC9-5B45257D02E2}"/>
      </w:docPartPr>
      <w:docPartBody>
        <w:p w:rsidR="0019443C" w:rsidRDefault="00D37E40" w:rsidP="000460CE">
          <w:pPr>
            <w:pStyle w:val="C6464324F7D14394967BDD4A18255CFE6"/>
          </w:pPr>
          <w:r w:rsidRPr="001E2CD7">
            <w:rPr>
              <w:rStyle w:val="PlaceholderText"/>
            </w:rPr>
            <w:t>Click here to enter text.</w:t>
          </w:r>
        </w:p>
      </w:docPartBody>
    </w:docPart>
    <w:docPart>
      <w:docPartPr>
        <w:name w:val="2CDE3CD63EF94824961129CBCD6C72E8"/>
        <w:category>
          <w:name w:val="General"/>
          <w:gallery w:val="placeholder"/>
        </w:category>
        <w:types>
          <w:type w:val="bbPlcHdr"/>
        </w:types>
        <w:behaviors>
          <w:behavior w:val="content"/>
        </w:behaviors>
        <w:guid w:val="{816FA349-9710-421B-BD6C-5F0F8B0DBF6A}"/>
      </w:docPartPr>
      <w:docPartBody>
        <w:p w:rsidR="0019443C" w:rsidRDefault="00D37E40" w:rsidP="000460CE">
          <w:pPr>
            <w:pStyle w:val="2CDE3CD63EF94824961129CBCD6C72E86"/>
          </w:pPr>
          <w:r w:rsidRPr="001E2CD7">
            <w:rPr>
              <w:rStyle w:val="PlaceholderText"/>
            </w:rPr>
            <w:fldChar w:fldCharType="begin">
              <w:ffData>
                <w:name w:val="Text5"/>
                <w:enabled/>
                <w:calcOnExit w:val="0"/>
                <w:textInput>
                  <w:type w:val="number"/>
                  <w:default w:val="0"/>
                </w:textInput>
              </w:ffData>
            </w:fldChar>
          </w:r>
          <w:r w:rsidRPr="001E2CD7">
            <w:rPr>
              <w:rStyle w:val="PlaceholderText"/>
            </w:rPr>
            <w:instrText xml:space="preserve"> FORMTEXT </w:instrText>
          </w:r>
          <w:r w:rsidRPr="001E2CD7">
            <w:rPr>
              <w:rStyle w:val="PlaceholderText"/>
            </w:rPr>
          </w:r>
          <w:r w:rsidRPr="001E2CD7">
            <w:rPr>
              <w:rStyle w:val="PlaceholderText"/>
            </w:rPr>
            <w:fldChar w:fldCharType="separate"/>
          </w:r>
          <w:r w:rsidRPr="001E2CD7">
            <w:rPr>
              <w:rStyle w:val="PlaceholderText"/>
              <w:noProof/>
            </w:rPr>
            <w:t>0</w:t>
          </w:r>
          <w:r w:rsidRPr="001E2CD7">
            <w:rPr>
              <w:rStyle w:val="PlaceholderText"/>
            </w:rPr>
            <w:fldChar w:fldCharType="end"/>
          </w:r>
        </w:p>
      </w:docPartBody>
    </w:docPart>
    <w:docPart>
      <w:docPartPr>
        <w:name w:val="DF21BF0522F7497F915739C858A6B308"/>
        <w:category>
          <w:name w:val="General"/>
          <w:gallery w:val="placeholder"/>
        </w:category>
        <w:types>
          <w:type w:val="bbPlcHdr"/>
        </w:types>
        <w:behaviors>
          <w:behavior w:val="content"/>
        </w:behaviors>
        <w:guid w:val="{7B96D136-75FE-49CC-A2A4-D931CEC81F1D}"/>
      </w:docPartPr>
      <w:docPartBody>
        <w:p w:rsidR="0019443C" w:rsidRDefault="00D37E40" w:rsidP="000460CE">
          <w:pPr>
            <w:pStyle w:val="DF21BF0522F7497F915739C858A6B3086"/>
          </w:pPr>
          <w:r w:rsidRPr="001E2CD7">
            <w:rPr>
              <w:rStyle w:val="PlaceholderText"/>
              <w:rFonts w:eastAsia="Calibri"/>
            </w:rPr>
            <w:t>Click here to enter a date.</w:t>
          </w:r>
        </w:p>
      </w:docPartBody>
    </w:docPart>
    <w:docPart>
      <w:docPartPr>
        <w:name w:val="62CB2CEC317C4084863C72717481E17A"/>
        <w:category>
          <w:name w:val="General"/>
          <w:gallery w:val="placeholder"/>
        </w:category>
        <w:types>
          <w:type w:val="bbPlcHdr"/>
        </w:types>
        <w:behaviors>
          <w:behavior w:val="content"/>
        </w:behaviors>
        <w:guid w:val="{F2AF469A-246E-4039-AB3B-3E0A896390AC}"/>
      </w:docPartPr>
      <w:docPartBody>
        <w:p w:rsidR="0019443C" w:rsidRDefault="00D37E40" w:rsidP="000460CE">
          <w:pPr>
            <w:pStyle w:val="62CB2CEC317C4084863C72717481E17A6"/>
          </w:pPr>
          <w:r w:rsidRPr="001E2CD7">
            <w:rPr>
              <w:rStyle w:val="PlaceholderText"/>
            </w:rPr>
            <w:t>Click here to enter text.</w:t>
          </w:r>
        </w:p>
      </w:docPartBody>
    </w:docPart>
    <w:docPart>
      <w:docPartPr>
        <w:name w:val="F867763B7DAA432CBD38BBEE3825BC46"/>
        <w:category>
          <w:name w:val="General"/>
          <w:gallery w:val="placeholder"/>
        </w:category>
        <w:types>
          <w:type w:val="bbPlcHdr"/>
        </w:types>
        <w:behaviors>
          <w:behavior w:val="content"/>
        </w:behaviors>
        <w:guid w:val="{2F023B60-869F-45D9-AA10-1F122A6C80D7}"/>
      </w:docPartPr>
      <w:docPartBody>
        <w:p w:rsidR="0019443C" w:rsidRDefault="00D37E40" w:rsidP="000460CE">
          <w:pPr>
            <w:pStyle w:val="F867763B7DAA432CBD38BBEE3825BC466"/>
          </w:pPr>
          <w:r w:rsidRPr="001E2CD7">
            <w:rPr>
              <w:rStyle w:val="PlaceholderText"/>
            </w:rPr>
            <w:fldChar w:fldCharType="begin">
              <w:ffData>
                <w:name w:val="Text5"/>
                <w:enabled/>
                <w:calcOnExit w:val="0"/>
                <w:textInput>
                  <w:type w:val="number"/>
                  <w:default w:val="0"/>
                </w:textInput>
              </w:ffData>
            </w:fldChar>
          </w:r>
          <w:r w:rsidRPr="001E2CD7">
            <w:rPr>
              <w:rStyle w:val="PlaceholderText"/>
            </w:rPr>
            <w:instrText xml:space="preserve"> FORMTEXT </w:instrText>
          </w:r>
          <w:r w:rsidRPr="001E2CD7">
            <w:rPr>
              <w:rStyle w:val="PlaceholderText"/>
            </w:rPr>
          </w:r>
          <w:r w:rsidRPr="001E2CD7">
            <w:rPr>
              <w:rStyle w:val="PlaceholderText"/>
            </w:rPr>
            <w:fldChar w:fldCharType="separate"/>
          </w:r>
          <w:r w:rsidRPr="001E2CD7">
            <w:rPr>
              <w:rStyle w:val="PlaceholderText"/>
              <w:noProof/>
            </w:rPr>
            <w:t>0</w:t>
          </w:r>
          <w:r w:rsidRPr="001E2CD7">
            <w:rPr>
              <w:rStyle w:val="PlaceholderText"/>
            </w:rPr>
            <w:fldChar w:fldCharType="end"/>
          </w:r>
        </w:p>
      </w:docPartBody>
    </w:docPart>
    <w:docPart>
      <w:docPartPr>
        <w:name w:val="44F0C30564894C4380A04495037F20D2"/>
        <w:category>
          <w:name w:val="General"/>
          <w:gallery w:val="placeholder"/>
        </w:category>
        <w:types>
          <w:type w:val="bbPlcHdr"/>
        </w:types>
        <w:behaviors>
          <w:behavior w:val="content"/>
        </w:behaviors>
        <w:guid w:val="{659B7819-1426-44F5-BF82-7C657F54B7E4}"/>
      </w:docPartPr>
      <w:docPartBody>
        <w:p w:rsidR="0019443C" w:rsidRDefault="00D37E40" w:rsidP="000460CE">
          <w:pPr>
            <w:pStyle w:val="44F0C30564894C4380A04495037F20D26"/>
          </w:pPr>
          <w:r w:rsidRPr="001E2CD7">
            <w:rPr>
              <w:rStyle w:val="PlaceholderText"/>
              <w:rFonts w:eastAsia="Calibri"/>
            </w:rPr>
            <w:t>Click here to enter a date.</w:t>
          </w:r>
        </w:p>
      </w:docPartBody>
    </w:docPart>
    <w:docPart>
      <w:docPartPr>
        <w:name w:val="32C876E581F34C8FB8E286AA6F2646BE"/>
        <w:category>
          <w:name w:val="General"/>
          <w:gallery w:val="placeholder"/>
        </w:category>
        <w:types>
          <w:type w:val="bbPlcHdr"/>
        </w:types>
        <w:behaviors>
          <w:behavior w:val="content"/>
        </w:behaviors>
        <w:guid w:val="{6F892E82-0B88-4BFD-A825-E8A2BEA59000}"/>
      </w:docPartPr>
      <w:docPartBody>
        <w:p w:rsidR="0019443C" w:rsidRDefault="00D37E40" w:rsidP="000460CE">
          <w:pPr>
            <w:pStyle w:val="32C876E581F34C8FB8E286AA6F2646BE6"/>
          </w:pPr>
          <w:r w:rsidRPr="001E2CD7">
            <w:rPr>
              <w:rStyle w:val="PlaceholderText"/>
            </w:rPr>
            <w:t>Click here to enter text.</w:t>
          </w:r>
        </w:p>
      </w:docPartBody>
    </w:docPart>
    <w:docPart>
      <w:docPartPr>
        <w:name w:val="6204AECD14C44CE8AEE78DA2B3BAE24B"/>
        <w:category>
          <w:name w:val="General"/>
          <w:gallery w:val="placeholder"/>
        </w:category>
        <w:types>
          <w:type w:val="bbPlcHdr"/>
        </w:types>
        <w:behaviors>
          <w:behavior w:val="content"/>
        </w:behaviors>
        <w:guid w:val="{15FEFC87-6185-4942-8656-B7C641922C8C}"/>
      </w:docPartPr>
      <w:docPartBody>
        <w:p w:rsidR="0019443C" w:rsidRDefault="00D37E40" w:rsidP="000460CE">
          <w:pPr>
            <w:pStyle w:val="6204AECD14C44CE8AEE78DA2B3BAE24B6"/>
          </w:pPr>
          <w:r w:rsidRPr="001E2CD7">
            <w:rPr>
              <w:rStyle w:val="PlaceholderText"/>
            </w:rPr>
            <w:fldChar w:fldCharType="begin">
              <w:ffData>
                <w:name w:val="Text5"/>
                <w:enabled/>
                <w:calcOnExit w:val="0"/>
                <w:textInput>
                  <w:type w:val="number"/>
                  <w:default w:val="0"/>
                </w:textInput>
              </w:ffData>
            </w:fldChar>
          </w:r>
          <w:r w:rsidRPr="001E2CD7">
            <w:rPr>
              <w:rStyle w:val="PlaceholderText"/>
            </w:rPr>
            <w:instrText xml:space="preserve"> FORMTEXT </w:instrText>
          </w:r>
          <w:r w:rsidRPr="001E2CD7">
            <w:rPr>
              <w:rStyle w:val="PlaceholderText"/>
            </w:rPr>
          </w:r>
          <w:r w:rsidRPr="001E2CD7">
            <w:rPr>
              <w:rStyle w:val="PlaceholderText"/>
            </w:rPr>
            <w:fldChar w:fldCharType="separate"/>
          </w:r>
          <w:r w:rsidRPr="001E2CD7">
            <w:rPr>
              <w:rStyle w:val="PlaceholderText"/>
              <w:noProof/>
            </w:rPr>
            <w:t>0</w:t>
          </w:r>
          <w:r w:rsidRPr="001E2CD7">
            <w:rPr>
              <w:rStyle w:val="PlaceholderText"/>
            </w:rPr>
            <w:fldChar w:fldCharType="end"/>
          </w:r>
        </w:p>
      </w:docPartBody>
    </w:docPart>
    <w:docPart>
      <w:docPartPr>
        <w:name w:val="24C8D867477F48DDB7D3D57E79D99EFE"/>
        <w:category>
          <w:name w:val="General"/>
          <w:gallery w:val="placeholder"/>
        </w:category>
        <w:types>
          <w:type w:val="bbPlcHdr"/>
        </w:types>
        <w:behaviors>
          <w:behavior w:val="content"/>
        </w:behaviors>
        <w:guid w:val="{E24586D3-A76B-4C11-B85A-B5F57F3EFF0C}"/>
      </w:docPartPr>
      <w:docPartBody>
        <w:p w:rsidR="0019443C" w:rsidRDefault="00D37E40" w:rsidP="000460CE">
          <w:pPr>
            <w:pStyle w:val="24C8D867477F48DDB7D3D57E79D99EFE6"/>
          </w:pPr>
          <w:r w:rsidRPr="001E2CD7">
            <w:rPr>
              <w:rStyle w:val="PlaceholderText"/>
              <w:rFonts w:eastAsia="Calibri"/>
            </w:rPr>
            <w:t>Click here to enter a date.</w:t>
          </w:r>
        </w:p>
      </w:docPartBody>
    </w:docPart>
    <w:docPart>
      <w:docPartPr>
        <w:name w:val="E413C9E8213742EB9403B2C80FD1AFF5"/>
        <w:category>
          <w:name w:val="General"/>
          <w:gallery w:val="placeholder"/>
        </w:category>
        <w:types>
          <w:type w:val="bbPlcHdr"/>
        </w:types>
        <w:behaviors>
          <w:behavior w:val="content"/>
        </w:behaviors>
        <w:guid w:val="{40197CE3-0A84-484D-84AE-D6EE75C8A9FC}"/>
      </w:docPartPr>
      <w:docPartBody>
        <w:p w:rsidR="0019443C" w:rsidRDefault="00D37E40" w:rsidP="000460CE">
          <w:pPr>
            <w:pStyle w:val="E413C9E8213742EB9403B2C80FD1AFF56"/>
          </w:pPr>
          <w:r w:rsidRPr="001E2CD7">
            <w:rPr>
              <w:rStyle w:val="PlaceholderText"/>
            </w:rPr>
            <w:t>Click here to enter text.</w:t>
          </w:r>
        </w:p>
      </w:docPartBody>
    </w:docPart>
    <w:docPart>
      <w:docPartPr>
        <w:name w:val="45FB773EE18248EEB1B74C812DC13ED1"/>
        <w:category>
          <w:name w:val="General"/>
          <w:gallery w:val="placeholder"/>
        </w:category>
        <w:types>
          <w:type w:val="bbPlcHdr"/>
        </w:types>
        <w:behaviors>
          <w:behavior w:val="content"/>
        </w:behaviors>
        <w:guid w:val="{F3A0DC1F-AF7C-4D51-99E6-70A473B76D3C}"/>
      </w:docPartPr>
      <w:docPartBody>
        <w:p w:rsidR="0019443C" w:rsidRDefault="00D37E40" w:rsidP="000460CE">
          <w:pPr>
            <w:pStyle w:val="45FB773EE18248EEB1B74C812DC13ED16"/>
          </w:pPr>
          <w:r w:rsidRPr="001E2CD7">
            <w:rPr>
              <w:rStyle w:val="PlaceholderText"/>
            </w:rPr>
            <w:t>Click here to enter text.</w:t>
          </w:r>
        </w:p>
      </w:docPartBody>
    </w:docPart>
    <w:docPart>
      <w:docPartPr>
        <w:name w:val="AF4BEE3FF5F44C629F078214A90DA86C"/>
        <w:category>
          <w:name w:val="General"/>
          <w:gallery w:val="placeholder"/>
        </w:category>
        <w:types>
          <w:type w:val="bbPlcHdr"/>
        </w:types>
        <w:behaviors>
          <w:behavior w:val="content"/>
        </w:behaviors>
        <w:guid w:val="{BB31CFCE-0C00-4954-89D6-BF86500089E6}"/>
      </w:docPartPr>
      <w:docPartBody>
        <w:p w:rsidR="0019443C" w:rsidRDefault="00D37E40" w:rsidP="000460CE">
          <w:pPr>
            <w:pStyle w:val="AF4BEE3FF5F44C629F078214A90DA86C6"/>
          </w:pPr>
          <w:r w:rsidRPr="001E2CD7">
            <w:rPr>
              <w:rStyle w:val="PlaceholderText"/>
            </w:rPr>
            <w:t>Click here to enter text.</w:t>
          </w:r>
        </w:p>
      </w:docPartBody>
    </w:docPart>
    <w:docPart>
      <w:docPartPr>
        <w:name w:val="32AA74C5C8224D0593AC732E27663106"/>
        <w:category>
          <w:name w:val="General"/>
          <w:gallery w:val="placeholder"/>
        </w:category>
        <w:types>
          <w:type w:val="bbPlcHdr"/>
        </w:types>
        <w:behaviors>
          <w:behavior w:val="content"/>
        </w:behaviors>
        <w:guid w:val="{0A0DA49B-625B-4B33-B125-BF61F98E1217}"/>
      </w:docPartPr>
      <w:docPartBody>
        <w:p w:rsidR="0019443C" w:rsidRDefault="00D37E40" w:rsidP="000460CE">
          <w:pPr>
            <w:pStyle w:val="32AA74C5C8224D0593AC732E276631066"/>
          </w:pPr>
          <w:r w:rsidRPr="001E2CD7">
            <w:rPr>
              <w:rStyle w:val="PlaceholderText"/>
            </w:rPr>
            <w:t>Click here to enter text.</w:t>
          </w:r>
        </w:p>
      </w:docPartBody>
    </w:docPart>
    <w:docPart>
      <w:docPartPr>
        <w:name w:val="FC8B738CEFDD4076B4B95B173483F7B2"/>
        <w:category>
          <w:name w:val="General"/>
          <w:gallery w:val="placeholder"/>
        </w:category>
        <w:types>
          <w:type w:val="bbPlcHdr"/>
        </w:types>
        <w:behaviors>
          <w:behavior w:val="content"/>
        </w:behaviors>
        <w:guid w:val="{45C62AE3-23F7-4779-B8C9-5B7FD88410E5}"/>
      </w:docPartPr>
      <w:docPartBody>
        <w:p w:rsidR="0019443C" w:rsidRDefault="00D37E40" w:rsidP="000460CE">
          <w:pPr>
            <w:pStyle w:val="FC8B738CEFDD4076B4B95B173483F7B26"/>
          </w:pPr>
          <w:r w:rsidRPr="001E2CD7">
            <w:rPr>
              <w:rStyle w:val="PlaceholderText"/>
            </w:rPr>
            <w:t>Click here to enter text.</w:t>
          </w:r>
        </w:p>
      </w:docPartBody>
    </w:docPart>
    <w:docPart>
      <w:docPartPr>
        <w:name w:val="C3ABD949552B46D1ADAF9EE7950F3442"/>
        <w:category>
          <w:name w:val="General"/>
          <w:gallery w:val="placeholder"/>
        </w:category>
        <w:types>
          <w:type w:val="bbPlcHdr"/>
        </w:types>
        <w:behaviors>
          <w:behavior w:val="content"/>
        </w:behaviors>
        <w:guid w:val="{11114BCD-1C8A-4881-9082-DC1F3A394A41}"/>
      </w:docPartPr>
      <w:docPartBody>
        <w:p w:rsidR="0019443C" w:rsidRDefault="00D37E40" w:rsidP="000460CE">
          <w:pPr>
            <w:pStyle w:val="C3ABD949552B46D1ADAF9EE7950F34426"/>
          </w:pPr>
          <w:r w:rsidRPr="001E2CD7">
            <w:rPr>
              <w:rStyle w:val="PlaceholderText"/>
            </w:rPr>
            <w:t>Click here to enter text.</w:t>
          </w:r>
        </w:p>
      </w:docPartBody>
    </w:docPart>
    <w:docPart>
      <w:docPartPr>
        <w:name w:val="C348F6BC67684AD6A9C6E07183E04C24"/>
        <w:category>
          <w:name w:val="General"/>
          <w:gallery w:val="placeholder"/>
        </w:category>
        <w:types>
          <w:type w:val="bbPlcHdr"/>
        </w:types>
        <w:behaviors>
          <w:behavior w:val="content"/>
        </w:behaviors>
        <w:guid w:val="{CCEEB7E3-6DD4-413E-963F-65962119D295}"/>
      </w:docPartPr>
      <w:docPartBody>
        <w:p w:rsidR="00A772A6" w:rsidRDefault="00D37E40" w:rsidP="000460CE">
          <w:pPr>
            <w:pStyle w:val="C348F6BC67684AD6A9C6E07183E04C245"/>
          </w:pPr>
          <w:r w:rsidRPr="001E2CD7">
            <w:rPr>
              <w:rStyle w:val="PlaceholderText"/>
            </w:rPr>
            <w:t>Click here to enter text.</w:t>
          </w:r>
        </w:p>
      </w:docPartBody>
    </w:docPart>
    <w:docPart>
      <w:docPartPr>
        <w:name w:val="2BEA574EE90346938DF3D708E40EE25C"/>
        <w:category>
          <w:name w:val="General"/>
          <w:gallery w:val="placeholder"/>
        </w:category>
        <w:types>
          <w:type w:val="bbPlcHdr"/>
        </w:types>
        <w:behaviors>
          <w:behavior w:val="content"/>
        </w:behaviors>
        <w:guid w:val="{3CA8EE14-77C5-4EC6-A408-0B1873C48153}"/>
      </w:docPartPr>
      <w:docPartBody>
        <w:p w:rsidR="00A772A6" w:rsidRDefault="00D37E40" w:rsidP="000460CE">
          <w:pPr>
            <w:pStyle w:val="2BEA574EE90346938DF3D708E40EE25C5"/>
          </w:pPr>
          <w:r w:rsidRPr="004F242D">
            <w:rPr>
              <w:rStyle w:val="PlaceholderText"/>
            </w:rPr>
            <w:t>Click here to select a Key Performance Indicator</w:t>
          </w:r>
          <w:r>
            <w:rPr>
              <w:rStyle w:val="PlaceholderText"/>
            </w:rPr>
            <w:t xml:space="preserve"> </w:t>
          </w:r>
        </w:p>
      </w:docPartBody>
    </w:docPart>
    <w:docPart>
      <w:docPartPr>
        <w:name w:val="1050D1A9887C48A38E2C63BC0FAC7CF5"/>
        <w:category>
          <w:name w:val="General"/>
          <w:gallery w:val="placeholder"/>
        </w:category>
        <w:types>
          <w:type w:val="bbPlcHdr"/>
        </w:types>
        <w:behaviors>
          <w:behavior w:val="content"/>
        </w:behaviors>
        <w:guid w:val="{58D87BA8-5A37-426A-900F-7DDBD3D67438}"/>
      </w:docPartPr>
      <w:docPartBody>
        <w:p w:rsidR="00A772A6" w:rsidRDefault="00D37E40" w:rsidP="000460CE">
          <w:pPr>
            <w:pStyle w:val="1050D1A9887C48A38E2C63BC0FAC7CF55"/>
          </w:pPr>
          <w:r w:rsidRPr="001E2CD7">
            <w:rPr>
              <w:rStyle w:val="PlaceholderText"/>
            </w:rPr>
            <w:t xml:space="preserve">Click here to enter </w:t>
          </w:r>
          <w:r>
            <w:rPr>
              <w:rStyle w:val="PlaceholderText"/>
            </w:rPr>
            <w:t>your own indicator</w:t>
          </w:r>
        </w:p>
      </w:docPartBody>
    </w:docPart>
    <w:docPart>
      <w:docPartPr>
        <w:name w:val="641ACC3142374B98991E711D545CB9CC"/>
        <w:category>
          <w:name w:val="General"/>
          <w:gallery w:val="placeholder"/>
        </w:category>
        <w:types>
          <w:type w:val="bbPlcHdr"/>
        </w:types>
        <w:behaviors>
          <w:behavior w:val="content"/>
        </w:behaviors>
        <w:guid w:val="{234B9DF6-8310-4E4E-855B-C3E70A1EFEAE}"/>
      </w:docPartPr>
      <w:docPartBody>
        <w:p w:rsidR="00A772A6" w:rsidRDefault="00D37E40" w:rsidP="000460CE">
          <w:pPr>
            <w:pStyle w:val="641ACC3142374B98991E711D545CB9CC5"/>
          </w:pPr>
          <w:r w:rsidRPr="008659D7">
            <w:rPr>
              <w:rStyle w:val="PlaceholderText"/>
            </w:rPr>
            <w:t>Click here to select a measurement unit</w:t>
          </w:r>
          <w:r w:rsidRPr="00FC0405">
            <w:rPr>
              <w:rStyle w:val="PlaceholderText"/>
            </w:rPr>
            <w:t>.</w:t>
          </w:r>
        </w:p>
      </w:docPartBody>
    </w:docPart>
    <w:docPart>
      <w:docPartPr>
        <w:name w:val="B7734546E2F84F7AAA5386A0A63A5CEE"/>
        <w:category>
          <w:name w:val="General"/>
          <w:gallery w:val="placeholder"/>
        </w:category>
        <w:types>
          <w:type w:val="bbPlcHdr"/>
        </w:types>
        <w:behaviors>
          <w:behavior w:val="content"/>
        </w:behaviors>
        <w:guid w:val="{054D9902-C8DE-497C-8000-4677DDD8E499}"/>
      </w:docPartPr>
      <w:docPartBody>
        <w:p w:rsidR="00A772A6" w:rsidRDefault="00D37E40" w:rsidP="000460CE">
          <w:pPr>
            <w:pStyle w:val="B7734546E2F84F7AAA5386A0A63A5CEE5"/>
          </w:pPr>
          <w:r w:rsidRPr="001E2CD7">
            <w:rPr>
              <w:rStyle w:val="PlaceholderText"/>
            </w:rPr>
            <w:t>Click here to enter text.</w:t>
          </w:r>
        </w:p>
      </w:docPartBody>
    </w:docPart>
    <w:docPart>
      <w:docPartPr>
        <w:name w:val="05DD963D39134FCEAF03BB76C09FEE74"/>
        <w:category>
          <w:name w:val="General"/>
          <w:gallery w:val="placeholder"/>
        </w:category>
        <w:types>
          <w:type w:val="bbPlcHdr"/>
        </w:types>
        <w:behaviors>
          <w:behavior w:val="content"/>
        </w:behaviors>
        <w:guid w:val="{76B9DBA5-4F10-48D8-8857-10EE6FBF6CDE}"/>
      </w:docPartPr>
      <w:docPartBody>
        <w:p w:rsidR="00A772A6" w:rsidRDefault="00D37E40" w:rsidP="000460CE">
          <w:pPr>
            <w:pStyle w:val="05DD963D39134FCEAF03BB76C09FEE745"/>
          </w:pPr>
          <w:r w:rsidRPr="004F242D">
            <w:rPr>
              <w:rStyle w:val="PlaceholderText"/>
            </w:rPr>
            <w:t>Click here to select a Key Performance Indicator</w:t>
          </w:r>
          <w:r>
            <w:rPr>
              <w:rStyle w:val="PlaceholderText"/>
            </w:rPr>
            <w:t xml:space="preserve"> </w:t>
          </w:r>
        </w:p>
      </w:docPartBody>
    </w:docPart>
    <w:docPart>
      <w:docPartPr>
        <w:name w:val="FE292C6DBBD44E638D4AB55431778FAE"/>
        <w:category>
          <w:name w:val="General"/>
          <w:gallery w:val="placeholder"/>
        </w:category>
        <w:types>
          <w:type w:val="bbPlcHdr"/>
        </w:types>
        <w:behaviors>
          <w:behavior w:val="content"/>
        </w:behaviors>
        <w:guid w:val="{2EA59A62-A87F-4B06-85AD-7982232F9E60}"/>
      </w:docPartPr>
      <w:docPartBody>
        <w:p w:rsidR="00A772A6" w:rsidRDefault="00D37E40" w:rsidP="000460CE">
          <w:pPr>
            <w:pStyle w:val="FE292C6DBBD44E638D4AB55431778FAE5"/>
          </w:pPr>
          <w:r w:rsidRPr="001E2CD7">
            <w:rPr>
              <w:rStyle w:val="PlaceholderText"/>
            </w:rPr>
            <w:t xml:space="preserve">Click here to enter </w:t>
          </w:r>
          <w:r>
            <w:rPr>
              <w:rStyle w:val="PlaceholderText"/>
            </w:rPr>
            <w:t>your own indicator</w:t>
          </w:r>
        </w:p>
      </w:docPartBody>
    </w:docPart>
    <w:docPart>
      <w:docPartPr>
        <w:name w:val="7456DC5C72194078B3FD42B26E12FE27"/>
        <w:category>
          <w:name w:val="General"/>
          <w:gallery w:val="placeholder"/>
        </w:category>
        <w:types>
          <w:type w:val="bbPlcHdr"/>
        </w:types>
        <w:behaviors>
          <w:behavior w:val="content"/>
        </w:behaviors>
        <w:guid w:val="{A6E82C25-7615-4945-8311-8FBDCB66A762}"/>
      </w:docPartPr>
      <w:docPartBody>
        <w:p w:rsidR="00A772A6" w:rsidRDefault="00D37E40" w:rsidP="000460CE">
          <w:pPr>
            <w:pStyle w:val="7456DC5C72194078B3FD42B26E12FE275"/>
          </w:pPr>
          <w:r w:rsidRPr="008659D7">
            <w:rPr>
              <w:rStyle w:val="PlaceholderText"/>
            </w:rPr>
            <w:t>Click here to select a measurement unit</w:t>
          </w:r>
          <w:r w:rsidRPr="00FC0405">
            <w:rPr>
              <w:rStyle w:val="PlaceholderText"/>
            </w:rPr>
            <w:t>.</w:t>
          </w:r>
        </w:p>
      </w:docPartBody>
    </w:docPart>
    <w:docPart>
      <w:docPartPr>
        <w:name w:val="DC5F2701E020482494825F01E9160722"/>
        <w:category>
          <w:name w:val="General"/>
          <w:gallery w:val="placeholder"/>
        </w:category>
        <w:types>
          <w:type w:val="bbPlcHdr"/>
        </w:types>
        <w:behaviors>
          <w:behavior w:val="content"/>
        </w:behaviors>
        <w:guid w:val="{F287FBFE-AF69-44CB-B4C2-D8F377D5FF84}"/>
      </w:docPartPr>
      <w:docPartBody>
        <w:p w:rsidR="00A772A6" w:rsidRDefault="00D37E40" w:rsidP="000460CE">
          <w:pPr>
            <w:pStyle w:val="DC5F2701E020482494825F01E91607225"/>
          </w:pPr>
          <w:r w:rsidRPr="001E2CD7">
            <w:rPr>
              <w:rStyle w:val="PlaceholderText"/>
            </w:rPr>
            <w:t>Click here to enter text.</w:t>
          </w:r>
        </w:p>
      </w:docPartBody>
    </w:docPart>
    <w:docPart>
      <w:docPartPr>
        <w:name w:val="5B110195EF68487784676E8EACEC9C1B"/>
        <w:category>
          <w:name w:val="General"/>
          <w:gallery w:val="placeholder"/>
        </w:category>
        <w:types>
          <w:type w:val="bbPlcHdr"/>
        </w:types>
        <w:behaviors>
          <w:behavior w:val="content"/>
        </w:behaviors>
        <w:guid w:val="{50660FE7-9385-4BB2-B3C1-F5A107ABAA71}"/>
      </w:docPartPr>
      <w:docPartBody>
        <w:p w:rsidR="00A772A6" w:rsidRDefault="00D37E40" w:rsidP="000460CE">
          <w:pPr>
            <w:pStyle w:val="5B110195EF68487784676E8EACEC9C1B5"/>
          </w:pPr>
          <w:r w:rsidRPr="004F242D">
            <w:rPr>
              <w:rStyle w:val="PlaceholderText"/>
            </w:rPr>
            <w:t>Click here to select a Key Performance Indicator</w:t>
          </w:r>
          <w:r>
            <w:rPr>
              <w:rStyle w:val="PlaceholderText"/>
            </w:rPr>
            <w:t xml:space="preserve"> </w:t>
          </w:r>
        </w:p>
      </w:docPartBody>
    </w:docPart>
    <w:docPart>
      <w:docPartPr>
        <w:name w:val="C61638E08280483494344C4781311F87"/>
        <w:category>
          <w:name w:val="General"/>
          <w:gallery w:val="placeholder"/>
        </w:category>
        <w:types>
          <w:type w:val="bbPlcHdr"/>
        </w:types>
        <w:behaviors>
          <w:behavior w:val="content"/>
        </w:behaviors>
        <w:guid w:val="{F0F95771-1610-442F-9BD1-C85749BFFBB4}"/>
      </w:docPartPr>
      <w:docPartBody>
        <w:p w:rsidR="00A772A6" w:rsidRDefault="00D37E40" w:rsidP="000460CE">
          <w:pPr>
            <w:pStyle w:val="C61638E08280483494344C4781311F875"/>
          </w:pPr>
          <w:r w:rsidRPr="001E2CD7">
            <w:rPr>
              <w:rStyle w:val="PlaceholderText"/>
            </w:rPr>
            <w:t xml:space="preserve">Click here to enter </w:t>
          </w:r>
          <w:r>
            <w:rPr>
              <w:rStyle w:val="PlaceholderText"/>
            </w:rPr>
            <w:t>your own indicator</w:t>
          </w:r>
        </w:p>
      </w:docPartBody>
    </w:docPart>
    <w:docPart>
      <w:docPartPr>
        <w:name w:val="366BC693C479407CB867E247B651EA4C"/>
        <w:category>
          <w:name w:val="General"/>
          <w:gallery w:val="placeholder"/>
        </w:category>
        <w:types>
          <w:type w:val="bbPlcHdr"/>
        </w:types>
        <w:behaviors>
          <w:behavior w:val="content"/>
        </w:behaviors>
        <w:guid w:val="{025B46B7-45EA-4873-9178-E090B967748F}"/>
      </w:docPartPr>
      <w:docPartBody>
        <w:p w:rsidR="00A772A6" w:rsidRDefault="00D37E40" w:rsidP="000460CE">
          <w:pPr>
            <w:pStyle w:val="366BC693C479407CB867E247B651EA4C5"/>
          </w:pPr>
          <w:r w:rsidRPr="008659D7">
            <w:rPr>
              <w:rStyle w:val="PlaceholderText"/>
            </w:rPr>
            <w:t>Click here to select a measurement unit</w:t>
          </w:r>
          <w:r w:rsidRPr="00FC0405">
            <w:rPr>
              <w:rStyle w:val="PlaceholderText"/>
            </w:rPr>
            <w:t>.</w:t>
          </w:r>
        </w:p>
      </w:docPartBody>
    </w:docPart>
    <w:docPart>
      <w:docPartPr>
        <w:name w:val="07F81A010BCE4086841D703CC35523F9"/>
        <w:category>
          <w:name w:val="General"/>
          <w:gallery w:val="placeholder"/>
        </w:category>
        <w:types>
          <w:type w:val="bbPlcHdr"/>
        </w:types>
        <w:behaviors>
          <w:behavior w:val="content"/>
        </w:behaviors>
        <w:guid w:val="{27029116-9A44-4614-A773-C11FA62C689C}"/>
      </w:docPartPr>
      <w:docPartBody>
        <w:p w:rsidR="00A772A6" w:rsidRDefault="00D37E40" w:rsidP="000460CE">
          <w:pPr>
            <w:pStyle w:val="07F81A010BCE4086841D703CC35523F95"/>
          </w:pPr>
          <w:r w:rsidRPr="001E2CD7">
            <w:rPr>
              <w:rStyle w:val="PlaceholderText"/>
            </w:rPr>
            <w:t>Click here to enter text.</w:t>
          </w:r>
        </w:p>
      </w:docPartBody>
    </w:docPart>
    <w:docPart>
      <w:docPartPr>
        <w:name w:val="2AA753C92D344562BFA5E15FB5FEE6D5"/>
        <w:category>
          <w:name w:val="General"/>
          <w:gallery w:val="placeholder"/>
        </w:category>
        <w:types>
          <w:type w:val="bbPlcHdr"/>
        </w:types>
        <w:behaviors>
          <w:behavior w:val="content"/>
        </w:behaviors>
        <w:guid w:val="{AAF1E638-368B-4E01-BF87-949E4D8DAAC6}"/>
      </w:docPartPr>
      <w:docPartBody>
        <w:p w:rsidR="00A772A6" w:rsidRDefault="00D37E40" w:rsidP="000460CE">
          <w:pPr>
            <w:pStyle w:val="2AA753C92D344562BFA5E15FB5FEE6D55"/>
          </w:pPr>
          <w:r w:rsidRPr="004F242D">
            <w:rPr>
              <w:rStyle w:val="PlaceholderText"/>
            </w:rPr>
            <w:t>Click here to select a Key Performance Indicator</w:t>
          </w:r>
          <w:r>
            <w:rPr>
              <w:rStyle w:val="PlaceholderText"/>
            </w:rPr>
            <w:t xml:space="preserve"> </w:t>
          </w:r>
        </w:p>
      </w:docPartBody>
    </w:docPart>
    <w:docPart>
      <w:docPartPr>
        <w:name w:val="4643E73528664B57A731580EFB3E0993"/>
        <w:category>
          <w:name w:val="General"/>
          <w:gallery w:val="placeholder"/>
        </w:category>
        <w:types>
          <w:type w:val="bbPlcHdr"/>
        </w:types>
        <w:behaviors>
          <w:behavior w:val="content"/>
        </w:behaviors>
        <w:guid w:val="{447D9E7B-385B-4460-8F0F-5E7EA436D5C6}"/>
      </w:docPartPr>
      <w:docPartBody>
        <w:p w:rsidR="00A772A6" w:rsidRDefault="00D37E40" w:rsidP="000460CE">
          <w:pPr>
            <w:pStyle w:val="4643E73528664B57A731580EFB3E09935"/>
          </w:pPr>
          <w:r w:rsidRPr="001E2CD7">
            <w:rPr>
              <w:rStyle w:val="PlaceholderText"/>
            </w:rPr>
            <w:t xml:space="preserve">Click here to enter </w:t>
          </w:r>
          <w:r>
            <w:rPr>
              <w:rStyle w:val="PlaceholderText"/>
            </w:rPr>
            <w:t>your own indicator</w:t>
          </w:r>
        </w:p>
      </w:docPartBody>
    </w:docPart>
    <w:docPart>
      <w:docPartPr>
        <w:name w:val="6375285903A145F5B1201248A9655E3E"/>
        <w:category>
          <w:name w:val="General"/>
          <w:gallery w:val="placeholder"/>
        </w:category>
        <w:types>
          <w:type w:val="bbPlcHdr"/>
        </w:types>
        <w:behaviors>
          <w:behavior w:val="content"/>
        </w:behaviors>
        <w:guid w:val="{BFB47833-A97C-4CEF-8B58-4AB3A7E748AB}"/>
      </w:docPartPr>
      <w:docPartBody>
        <w:p w:rsidR="00A772A6" w:rsidRDefault="00D37E40" w:rsidP="000460CE">
          <w:pPr>
            <w:pStyle w:val="6375285903A145F5B1201248A9655E3E5"/>
          </w:pPr>
          <w:r w:rsidRPr="008659D7">
            <w:rPr>
              <w:rStyle w:val="PlaceholderText"/>
            </w:rPr>
            <w:t>Click here to select a measurement unit</w:t>
          </w:r>
          <w:r w:rsidRPr="00FC0405">
            <w:rPr>
              <w:rStyle w:val="PlaceholderText"/>
            </w:rPr>
            <w:t>.</w:t>
          </w:r>
        </w:p>
      </w:docPartBody>
    </w:docPart>
    <w:docPart>
      <w:docPartPr>
        <w:name w:val="EB12801431424D9EA4B7087134F2684B"/>
        <w:category>
          <w:name w:val="General"/>
          <w:gallery w:val="placeholder"/>
        </w:category>
        <w:types>
          <w:type w:val="bbPlcHdr"/>
        </w:types>
        <w:behaviors>
          <w:behavior w:val="content"/>
        </w:behaviors>
        <w:guid w:val="{5B837E86-4F42-4854-B49B-9C46732117B8}"/>
      </w:docPartPr>
      <w:docPartBody>
        <w:p w:rsidR="00A772A6" w:rsidRDefault="00D37E40" w:rsidP="000460CE">
          <w:pPr>
            <w:pStyle w:val="EB12801431424D9EA4B7087134F2684B5"/>
          </w:pPr>
          <w:r w:rsidRPr="001E2CD7">
            <w:rPr>
              <w:rStyle w:val="PlaceholderText"/>
            </w:rPr>
            <w:t>Click here to enter text.</w:t>
          </w:r>
        </w:p>
      </w:docPartBody>
    </w:docPart>
    <w:docPart>
      <w:docPartPr>
        <w:name w:val="A41DB868B0B74FCDBB67B46B0D77C212"/>
        <w:category>
          <w:name w:val="General"/>
          <w:gallery w:val="placeholder"/>
        </w:category>
        <w:types>
          <w:type w:val="bbPlcHdr"/>
        </w:types>
        <w:behaviors>
          <w:behavior w:val="content"/>
        </w:behaviors>
        <w:guid w:val="{042ABEDD-7BC4-47DA-AD2F-EEF089D7B3FE}"/>
      </w:docPartPr>
      <w:docPartBody>
        <w:p w:rsidR="00A772A6" w:rsidRDefault="00D37E40" w:rsidP="000460CE">
          <w:pPr>
            <w:pStyle w:val="A41DB868B0B74FCDBB67B46B0D77C2125"/>
          </w:pPr>
          <w:r w:rsidRPr="004F242D">
            <w:rPr>
              <w:rStyle w:val="PlaceholderText"/>
            </w:rPr>
            <w:t>Click here to select a Key Performance Indicator</w:t>
          </w:r>
          <w:r>
            <w:rPr>
              <w:rStyle w:val="PlaceholderText"/>
            </w:rPr>
            <w:t xml:space="preserve"> </w:t>
          </w:r>
        </w:p>
      </w:docPartBody>
    </w:docPart>
    <w:docPart>
      <w:docPartPr>
        <w:name w:val="C0635EEC02BC45E1BCFCBDC17E7B314E"/>
        <w:category>
          <w:name w:val="General"/>
          <w:gallery w:val="placeholder"/>
        </w:category>
        <w:types>
          <w:type w:val="bbPlcHdr"/>
        </w:types>
        <w:behaviors>
          <w:behavior w:val="content"/>
        </w:behaviors>
        <w:guid w:val="{6A36AF04-B7DE-4CDB-A167-F0392736DF80}"/>
      </w:docPartPr>
      <w:docPartBody>
        <w:p w:rsidR="00A772A6" w:rsidRDefault="00D37E40" w:rsidP="000460CE">
          <w:pPr>
            <w:pStyle w:val="C0635EEC02BC45E1BCFCBDC17E7B314E5"/>
          </w:pPr>
          <w:r w:rsidRPr="001E2CD7">
            <w:rPr>
              <w:rStyle w:val="PlaceholderText"/>
            </w:rPr>
            <w:t xml:space="preserve">Click here to enter </w:t>
          </w:r>
          <w:r>
            <w:rPr>
              <w:rStyle w:val="PlaceholderText"/>
            </w:rPr>
            <w:t>your own indicator</w:t>
          </w:r>
        </w:p>
      </w:docPartBody>
    </w:docPart>
    <w:docPart>
      <w:docPartPr>
        <w:name w:val="E2642D03206844CAB62490B13AC11B4F"/>
        <w:category>
          <w:name w:val="General"/>
          <w:gallery w:val="placeholder"/>
        </w:category>
        <w:types>
          <w:type w:val="bbPlcHdr"/>
        </w:types>
        <w:behaviors>
          <w:behavior w:val="content"/>
        </w:behaviors>
        <w:guid w:val="{678E9A23-3A83-424A-A3B9-2558A0D1B42C}"/>
      </w:docPartPr>
      <w:docPartBody>
        <w:p w:rsidR="00A772A6" w:rsidRDefault="00D37E40" w:rsidP="00A772A6">
          <w:pPr>
            <w:pStyle w:val="E2642D03206844CAB62490B13AC11B4F4"/>
          </w:pPr>
          <w:r w:rsidRPr="008659D7">
            <w:rPr>
              <w:rStyle w:val="PlaceholderText"/>
            </w:rPr>
            <w:t>Click here to select a measurement unit</w:t>
          </w:r>
          <w:r w:rsidRPr="00FC0405">
            <w:rPr>
              <w:rStyle w:val="PlaceholderText"/>
            </w:rPr>
            <w:t>.</w:t>
          </w:r>
        </w:p>
      </w:docPartBody>
    </w:docPart>
    <w:docPart>
      <w:docPartPr>
        <w:name w:val="A015AF0C9BC840F7A2AA559EE2038185"/>
        <w:category>
          <w:name w:val="General"/>
          <w:gallery w:val="placeholder"/>
        </w:category>
        <w:types>
          <w:type w:val="bbPlcHdr"/>
        </w:types>
        <w:behaviors>
          <w:behavior w:val="content"/>
        </w:behaviors>
        <w:guid w:val="{3019C959-4FEA-480F-AC00-FD5B6D96B99A}"/>
      </w:docPartPr>
      <w:docPartBody>
        <w:p w:rsidR="00A772A6" w:rsidRDefault="00D37E40" w:rsidP="00A772A6">
          <w:pPr>
            <w:pStyle w:val="A015AF0C9BC840F7A2AA559EE20381854"/>
          </w:pPr>
          <w:r w:rsidRPr="001F6A16">
            <w:rPr>
              <w:rStyle w:val="PlaceholderText"/>
            </w:rPr>
            <w:t>Click here to enter text.</w:t>
          </w:r>
        </w:p>
      </w:docPartBody>
    </w:docPart>
    <w:docPart>
      <w:docPartPr>
        <w:name w:val="5DEF50FC983544469505434D35B36664"/>
        <w:category>
          <w:name w:val="General"/>
          <w:gallery w:val="placeholder"/>
        </w:category>
        <w:types>
          <w:type w:val="bbPlcHdr"/>
        </w:types>
        <w:behaviors>
          <w:behavior w:val="content"/>
        </w:behaviors>
        <w:guid w:val="{F9904FE1-2053-4937-A3AD-B92969B7E078}"/>
      </w:docPartPr>
      <w:docPartBody>
        <w:p w:rsidR="00A772A6" w:rsidRDefault="00D37E40" w:rsidP="00A772A6">
          <w:pPr>
            <w:pStyle w:val="5DEF50FC983544469505434D35B366644"/>
          </w:pPr>
          <w:r w:rsidRPr="001F6A16">
            <w:rPr>
              <w:rStyle w:val="PlaceholderText"/>
            </w:rPr>
            <w:t>Click here to enter text.</w:t>
          </w:r>
        </w:p>
      </w:docPartBody>
    </w:docPart>
    <w:docPart>
      <w:docPartPr>
        <w:name w:val="27013907D9DE41A1843CDFE6A627FDE7"/>
        <w:category>
          <w:name w:val="General"/>
          <w:gallery w:val="placeholder"/>
        </w:category>
        <w:types>
          <w:type w:val="bbPlcHdr"/>
        </w:types>
        <w:behaviors>
          <w:behavior w:val="content"/>
        </w:behaviors>
        <w:guid w:val="{714BD0BD-1AFC-460F-B873-7979E908E0C3}"/>
      </w:docPartPr>
      <w:docPartBody>
        <w:p w:rsidR="00A772A6" w:rsidRDefault="00D37E40" w:rsidP="00A772A6">
          <w:pPr>
            <w:pStyle w:val="27013907D9DE41A1843CDFE6A627FDE74"/>
          </w:pPr>
          <w:r w:rsidRPr="001F6A16">
            <w:rPr>
              <w:rStyle w:val="PlaceholderText"/>
            </w:rPr>
            <w:t>Click here to enter text.</w:t>
          </w:r>
        </w:p>
      </w:docPartBody>
    </w:docPart>
    <w:docPart>
      <w:docPartPr>
        <w:name w:val="A352DA9C60B94A39BE0223BF356C41E8"/>
        <w:category>
          <w:name w:val="General"/>
          <w:gallery w:val="placeholder"/>
        </w:category>
        <w:types>
          <w:type w:val="bbPlcHdr"/>
        </w:types>
        <w:behaviors>
          <w:behavior w:val="content"/>
        </w:behaviors>
        <w:guid w:val="{0392C6B2-DA87-40A0-BCC8-C2FBF23E43E8}"/>
      </w:docPartPr>
      <w:docPartBody>
        <w:p w:rsidR="00A772A6" w:rsidRDefault="00D37E40" w:rsidP="00A772A6">
          <w:pPr>
            <w:pStyle w:val="A352DA9C60B94A39BE0223BF356C41E84"/>
          </w:pPr>
          <w:r w:rsidRPr="001F6A16">
            <w:rPr>
              <w:rStyle w:val="PlaceholderText"/>
            </w:rPr>
            <w:t>Click here to enter text.</w:t>
          </w:r>
        </w:p>
      </w:docPartBody>
    </w:docPart>
    <w:docPart>
      <w:docPartPr>
        <w:name w:val="8083490E6D3746B19A6FA7D59334E50E"/>
        <w:category>
          <w:name w:val="General"/>
          <w:gallery w:val="placeholder"/>
        </w:category>
        <w:types>
          <w:type w:val="bbPlcHdr"/>
        </w:types>
        <w:behaviors>
          <w:behavior w:val="content"/>
        </w:behaviors>
        <w:guid w:val="{63F6EF87-E789-4E42-B483-4DBE8531A959}"/>
      </w:docPartPr>
      <w:docPartBody>
        <w:p w:rsidR="00A772A6" w:rsidRDefault="00D37E40" w:rsidP="00A772A6">
          <w:pPr>
            <w:pStyle w:val="8083490E6D3746B19A6FA7D59334E50E4"/>
          </w:pPr>
          <w:r w:rsidRPr="001F6A16">
            <w:rPr>
              <w:rStyle w:val="PlaceholderText"/>
            </w:rPr>
            <w:t>Click here to enter text.</w:t>
          </w:r>
        </w:p>
      </w:docPartBody>
    </w:docPart>
    <w:docPart>
      <w:docPartPr>
        <w:name w:val="313F0A2BEE0A4A7DAC2C9AC90A6228A3"/>
        <w:category>
          <w:name w:val="General"/>
          <w:gallery w:val="placeholder"/>
        </w:category>
        <w:types>
          <w:type w:val="bbPlcHdr"/>
        </w:types>
        <w:behaviors>
          <w:behavior w:val="content"/>
        </w:behaviors>
        <w:guid w:val="{41C9F364-3A7F-4216-9A79-EC52E15AE745}"/>
      </w:docPartPr>
      <w:docPartBody>
        <w:p w:rsidR="00A772A6" w:rsidRDefault="00D37E40" w:rsidP="00A772A6">
          <w:pPr>
            <w:pStyle w:val="313F0A2BEE0A4A7DAC2C9AC90A6228A34"/>
          </w:pPr>
          <w:r w:rsidRPr="001F6A16">
            <w:rPr>
              <w:rStyle w:val="PlaceholderText"/>
            </w:rPr>
            <w:t>Click here to enter text.</w:t>
          </w:r>
        </w:p>
      </w:docPartBody>
    </w:docPart>
    <w:docPart>
      <w:docPartPr>
        <w:name w:val="9EFDF049C3054286B1CF49E06BB946C3"/>
        <w:category>
          <w:name w:val="General"/>
          <w:gallery w:val="placeholder"/>
        </w:category>
        <w:types>
          <w:type w:val="bbPlcHdr"/>
        </w:types>
        <w:behaviors>
          <w:behavior w:val="content"/>
        </w:behaviors>
        <w:guid w:val="{F17D97FE-BAD8-4797-AD27-93454F5C3F80}"/>
      </w:docPartPr>
      <w:docPartBody>
        <w:p w:rsidR="00A772A6" w:rsidRDefault="00D37E40" w:rsidP="00A772A6">
          <w:pPr>
            <w:pStyle w:val="9EFDF049C3054286B1CF49E06BB946C34"/>
          </w:pPr>
          <w:r w:rsidRPr="001F6A16">
            <w:rPr>
              <w:rStyle w:val="PlaceholderText"/>
            </w:rPr>
            <w:t>Click here to enter text.</w:t>
          </w:r>
        </w:p>
      </w:docPartBody>
    </w:docPart>
    <w:docPart>
      <w:docPartPr>
        <w:name w:val="B257F7AAC8A0451BA95594BC6CC9384B"/>
        <w:category>
          <w:name w:val="General"/>
          <w:gallery w:val="placeholder"/>
        </w:category>
        <w:types>
          <w:type w:val="bbPlcHdr"/>
        </w:types>
        <w:behaviors>
          <w:behavior w:val="content"/>
        </w:behaviors>
        <w:guid w:val="{0F7A9FC7-7AA9-418A-909A-1FA42DB6A56A}"/>
      </w:docPartPr>
      <w:docPartBody>
        <w:p w:rsidR="00A772A6" w:rsidRDefault="00D37E40" w:rsidP="00A772A6">
          <w:pPr>
            <w:pStyle w:val="B257F7AAC8A0451BA95594BC6CC9384B4"/>
          </w:pPr>
          <w:r w:rsidRPr="001F6A16">
            <w:rPr>
              <w:rStyle w:val="PlaceholderText"/>
            </w:rPr>
            <w:t>Click here to enter text.</w:t>
          </w:r>
        </w:p>
      </w:docPartBody>
    </w:docPart>
    <w:docPart>
      <w:docPartPr>
        <w:name w:val="A595516EA13F44A2AD81657D626678F8"/>
        <w:category>
          <w:name w:val="General"/>
          <w:gallery w:val="placeholder"/>
        </w:category>
        <w:types>
          <w:type w:val="bbPlcHdr"/>
        </w:types>
        <w:behaviors>
          <w:behavior w:val="content"/>
        </w:behaviors>
        <w:guid w:val="{1BE04358-B0C6-44E5-8942-E3FE7FAC4B3F}"/>
      </w:docPartPr>
      <w:docPartBody>
        <w:p w:rsidR="00A772A6" w:rsidRDefault="00D37E40" w:rsidP="00A772A6">
          <w:pPr>
            <w:pStyle w:val="A595516EA13F44A2AD81657D626678F84"/>
          </w:pPr>
          <w:r w:rsidRPr="001F6A16">
            <w:rPr>
              <w:rStyle w:val="PlaceholderText"/>
            </w:rPr>
            <w:t>Click here to enter text.</w:t>
          </w:r>
        </w:p>
      </w:docPartBody>
    </w:docPart>
    <w:docPart>
      <w:docPartPr>
        <w:name w:val="FCC2CF82A24D4E4FBB65AC9BD929B4D4"/>
        <w:category>
          <w:name w:val="General"/>
          <w:gallery w:val="placeholder"/>
        </w:category>
        <w:types>
          <w:type w:val="bbPlcHdr"/>
        </w:types>
        <w:behaviors>
          <w:behavior w:val="content"/>
        </w:behaviors>
        <w:guid w:val="{06F0ABCA-273A-49C6-B9AC-D8B32F3D6D8C}"/>
      </w:docPartPr>
      <w:docPartBody>
        <w:p w:rsidR="00A772A6" w:rsidRDefault="00D37E40" w:rsidP="00A772A6">
          <w:pPr>
            <w:pStyle w:val="FCC2CF82A24D4E4FBB65AC9BD929B4D44"/>
          </w:pPr>
          <w:r w:rsidRPr="001F6A16">
            <w:rPr>
              <w:rStyle w:val="PlaceholderText"/>
            </w:rPr>
            <w:t>Click here to enter text.</w:t>
          </w:r>
        </w:p>
      </w:docPartBody>
    </w:docPart>
    <w:docPart>
      <w:docPartPr>
        <w:name w:val="8F74EB02DE1F41BCB8BEF71390C9DB4D"/>
        <w:category>
          <w:name w:val="General"/>
          <w:gallery w:val="placeholder"/>
        </w:category>
        <w:types>
          <w:type w:val="bbPlcHdr"/>
        </w:types>
        <w:behaviors>
          <w:behavior w:val="content"/>
        </w:behaviors>
        <w:guid w:val="{D513F1CB-A8A4-4A90-93C2-1A4B1BE1ECA1}"/>
      </w:docPartPr>
      <w:docPartBody>
        <w:p w:rsidR="00A772A6" w:rsidRDefault="00D37E40" w:rsidP="00A772A6">
          <w:pPr>
            <w:pStyle w:val="8F74EB02DE1F41BCB8BEF71390C9DB4D4"/>
          </w:pPr>
          <w:r w:rsidRPr="001F6A16">
            <w:rPr>
              <w:rStyle w:val="PlaceholderText"/>
            </w:rPr>
            <w:t>Click here to enter text.</w:t>
          </w:r>
        </w:p>
      </w:docPartBody>
    </w:docPart>
    <w:docPart>
      <w:docPartPr>
        <w:name w:val="16EC2B81247D45909FC2BF034599EA43"/>
        <w:category>
          <w:name w:val="General"/>
          <w:gallery w:val="placeholder"/>
        </w:category>
        <w:types>
          <w:type w:val="bbPlcHdr"/>
        </w:types>
        <w:behaviors>
          <w:behavior w:val="content"/>
        </w:behaviors>
        <w:guid w:val="{0BFFF327-9112-489E-A437-98C2A19899C8}"/>
      </w:docPartPr>
      <w:docPartBody>
        <w:p w:rsidR="00A772A6" w:rsidRDefault="00D37E40" w:rsidP="00A772A6">
          <w:pPr>
            <w:pStyle w:val="16EC2B81247D45909FC2BF034599EA434"/>
          </w:pPr>
          <w:r w:rsidRPr="001F6A16">
            <w:rPr>
              <w:rStyle w:val="PlaceholderText"/>
            </w:rPr>
            <w:t>Click here to enter text.</w:t>
          </w:r>
        </w:p>
      </w:docPartBody>
    </w:docPart>
    <w:docPart>
      <w:docPartPr>
        <w:name w:val="4561D2EBC2A24817BA140804B3AA7BC9"/>
        <w:category>
          <w:name w:val="General"/>
          <w:gallery w:val="placeholder"/>
        </w:category>
        <w:types>
          <w:type w:val="bbPlcHdr"/>
        </w:types>
        <w:behaviors>
          <w:behavior w:val="content"/>
        </w:behaviors>
        <w:guid w:val="{3950FDC7-0318-421D-A585-888763B07C20}"/>
      </w:docPartPr>
      <w:docPartBody>
        <w:p w:rsidR="00A772A6" w:rsidRDefault="00D37E40" w:rsidP="000460CE">
          <w:pPr>
            <w:pStyle w:val="4561D2EBC2A24817BA140804B3AA7BC94"/>
          </w:pPr>
          <w:r w:rsidRPr="00CD774D">
            <w:rPr>
              <w:rStyle w:val="PlaceholderText"/>
              <w:rFonts w:eastAsia="Calibri"/>
              <w:b w:val="0"/>
              <w:sz w:val="24"/>
              <w:szCs w:val="24"/>
            </w:rPr>
            <w:t>C</w:t>
          </w:r>
          <w:r>
            <w:rPr>
              <w:rStyle w:val="PlaceholderText"/>
              <w:rFonts w:eastAsia="Calibri"/>
              <w:b w:val="0"/>
              <w:sz w:val="24"/>
              <w:szCs w:val="24"/>
            </w:rPr>
            <w:t>lick here to select</w:t>
          </w:r>
          <w:r w:rsidRPr="00CD774D">
            <w:rPr>
              <w:rStyle w:val="PlaceholderText"/>
              <w:rFonts w:eastAsia="Calibri"/>
              <w:b w:val="0"/>
              <w:sz w:val="24"/>
              <w:szCs w:val="24"/>
            </w:rPr>
            <w:t xml:space="preserve"> a</w:t>
          </w:r>
          <w:r>
            <w:rPr>
              <w:rStyle w:val="PlaceholderText"/>
              <w:rFonts w:eastAsia="Calibri"/>
              <w:b w:val="0"/>
              <w:sz w:val="24"/>
              <w:szCs w:val="24"/>
            </w:rPr>
            <w:t xml:space="preserve"> Project Type</w:t>
          </w:r>
          <w:r w:rsidRPr="00CD774D">
            <w:rPr>
              <w:rStyle w:val="PlaceholderText"/>
              <w:rFonts w:eastAsia="Calibri"/>
              <w:b w:val="0"/>
              <w:sz w:val="24"/>
              <w:szCs w:val="24"/>
            </w:rPr>
            <w:t>.</w:t>
          </w:r>
        </w:p>
      </w:docPartBody>
    </w:docPart>
    <w:docPart>
      <w:docPartPr>
        <w:name w:val="EE3A3B9AF75B4A6385095CF3D9FA2574"/>
        <w:category>
          <w:name w:val="General"/>
          <w:gallery w:val="placeholder"/>
        </w:category>
        <w:types>
          <w:type w:val="bbPlcHdr"/>
        </w:types>
        <w:behaviors>
          <w:behavior w:val="content"/>
        </w:behaviors>
        <w:guid w:val="{86435549-A7DC-4580-A246-FB4C1FA9FCD1}"/>
      </w:docPartPr>
      <w:docPartBody>
        <w:p w:rsidR="00A772A6" w:rsidRDefault="00D37E40" w:rsidP="000460CE">
          <w:pPr>
            <w:pStyle w:val="EE3A3B9AF75B4A6385095CF3D9FA25744"/>
          </w:pPr>
          <w:r w:rsidRPr="00CD774D">
            <w:rPr>
              <w:rStyle w:val="PlaceholderText"/>
              <w:rFonts w:eastAsia="Calibri"/>
              <w:b w:val="0"/>
              <w:sz w:val="24"/>
              <w:szCs w:val="24"/>
            </w:rPr>
            <w:t>C</w:t>
          </w:r>
          <w:r>
            <w:rPr>
              <w:rStyle w:val="PlaceholderText"/>
              <w:rFonts w:eastAsia="Calibri"/>
              <w:b w:val="0"/>
              <w:sz w:val="24"/>
              <w:szCs w:val="24"/>
            </w:rPr>
            <w:t>lick here to select</w:t>
          </w:r>
          <w:r w:rsidRPr="00CD774D">
            <w:rPr>
              <w:rStyle w:val="PlaceholderText"/>
              <w:rFonts w:eastAsia="Calibri"/>
              <w:b w:val="0"/>
              <w:sz w:val="24"/>
              <w:szCs w:val="24"/>
            </w:rPr>
            <w:t xml:space="preserve"> a</w:t>
          </w:r>
          <w:r>
            <w:rPr>
              <w:rStyle w:val="PlaceholderText"/>
              <w:rFonts w:eastAsia="Calibri"/>
              <w:b w:val="0"/>
              <w:sz w:val="24"/>
              <w:szCs w:val="24"/>
            </w:rPr>
            <w:t xml:space="preserve"> Project Type</w:t>
          </w:r>
          <w:r w:rsidRPr="00CD774D">
            <w:rPr>
              <w:rStyle w:val="PlaceholderText"/>
              <w:rFonts w:eastAsia="Calibri"/>
              <w:b w:val="0"/>
              <w:sz w:val="24"/>
              <w:szCs w:val="24"/>
            </w:rPr>
            <w:t>.</w:t>
          </w:r>
        </w:p>
      </w:docPartBody>
    </w:docPart>
    <w:docPart>
      <w:docPartPr>
        <w:name w:val="FB3BBDDE03C0419FBDD881986BD6E678"/>
        <w:category>
          <w:name w:val="General"/>
          <w:gallery w:val="placeholder"/>
        </w:category>
        <w:types>
          <w:type w:val="bbPlcHdr"/>
        </w:types>
        <w:behaviors>
          <w:behavior w:val="content"/>
        </w:behaviors>
        <w:guid w:val="{3802422B-264F-4CBD-B1E2-0C4C6793A6E4}"/>
      </w:docPartPr>
      <w:docPartBody>
        <w:p w:rsidR="00A772A6" w:rsidRDefault="00D37E40" w:rsidP="00A772A6">
          <w:pPr>
            <w:pStyle w:val="FB3BBDDE03C0419FBDD881986BD6E678"/>
          </w:pPr>
          <w:r w:rsidRPr="00101237">
            <w:rPr>
              <w:sz w:val="24"/>
              <w:szCs w:val="24"/>
            </w:rPr>
            <w:fldChar w:fldCharType="begin">
              <w:ffData>
                <w:name w:val="Text3"/>
                <w:enabled/>
                <w:calcOnExit w:val="0"/>
                <w:textInput>
                  <w:type w:val="number"/>
                  <w:default w:val="0%"/>
                </w:textInput>
              </w:ffData>
            </w:fldChar>
          </w:r>
          <w:r w:rsidR="00A772A6" w:rsidRPr="00101237">
            <w:rPr>
              <w:sz w:val="24"/>
              <w:szCs w:val="24"/>
            </w:rPr>
            <w:instrText xml:space="preserve"> FORMTEXT </w:instrText>
          </w:r>
          <w:r w:rsidRPr="00101237">
            <w:rPr>
              <w:sz w:val="24"/>
              <w:szCs w:val="24"/>
            </w:rPr>
          </w:r>
          <w:r w:rsidRPr="00101237">
            <w:rPr>
              <w:sz w:val="24"/>
              <w:szCs w:val="24"/>
            </w:rPr>
            <w:fldChar w:fldCharType="separate"/>
          </w:r>
          <w:r w:rsidR="00A772A6">
            <w:rPr>
              <w:noProof/>
              <w:sz w:val="24"/>
              <w:szCs w:val="24"/>
            </w:rPr>
            <w:t>0%</w:t>
          </w:r>
          <w:r w:rsidRPr="00101237">
            <w:rPr>
              <w:sz w:val="24"/>
              <w:szCs w:val="24"/>
            </w:rPr>
            <w:fldChar w:fldCharType="end"/>
          </w:r>
        </w:p>
      </w:docPartBody>
    </w:docPart>
    <w:docPart>
      <w:docPartPr>
        <w:name w:val="7EEA21D7E7734A3C91245602DB7CD424"/>
        <w:category>
          <w:name w:val="General"/>
          <w:gallery w:val="placeholder"/>
        </w:category>
        <w:types>
          <w:type w:val="bbPlcHdr"/>
        </w:types>
        <w:behaviors>
          <w:behavior w:val="content"/>
        </w:behaviors>
        <w:guid w:val="{5326E3D7-C80C-4BCB-898F-EA5EDF54531B}"/>
      </w:docPartPr>
      <w:docPartBody>
        <w:p w:rsidR="00A772A6" w:rsidRDefault="00D37E40" w:rsidP="00A772A6">
          <w:pPr>
            <w:pStyle w:val="7EEA21D7E7734A3C91245602DB7CD424"/>
          </w:pPr>
          <w:r w:rsidRPr="00101237">
            <w:rPr>
              <w:sz w:val="24"/>
              <w:szCs w:val="24"/>
            </w:rPr>
            <w:fldChar w:fldCharType="begin">
              <w:ffData>
                <w:name w:val="Text3"/>
                <w:enabled/>
                <w:calcOnExit w:val="0"/>
                <w:textInput>
                  <w:type w:val="number"/>
                  <w:default w:val="0%"/>
                </w:textInput>
              </w:ffData>
            </w:fldChar>
          </w:r>
          <w:r w:rsidR="00A772A6" w:rsidRPr="00101237">
            <w:rPr>
              <w:sz w:val="24"/>
              <w:szCs w:val="24"/>
            </w:rPr>
            <w:instrText xml:space="preserve"> FORMTEXT </w:instrText>
          </w:r>
          <w:r w:rsidRPr="00101237">
            <w:rPr>
              <w:sz w:val="24"/>
              <w:szCs w:val="24"/>
            </w:rPr>
          </w:r>
          <w:r w:rsidRPr="00101237">
            <w:rPr>
              <w:sz w:val="24"/>
              <w:szCs w:val="24"/>
            </w:rPr>
            <w:fldChar w:fldCharType="separate"/>
          </w:r>
          <w:r w:rsidR="00A772A6">
            <w:rPr>
              <w:noProof/>
              <w:sz w:val="24"/>
              <w:szCs w:val="24"/>
            </w:rPr>
            <w:t>0%</w:t>
          </w:r>
          <w:r w:rsidRPr="00101237">
            <w:rPr>
              <w:sz w:val="24"/>
              <w:szCs w:val="24"/>
            </w:rPr>
            <w:fldChar w:fldCharType="end"/>
          </w:r>
        </w:p>
      </w:docPartBody>
    </w:docPart>
    <w:docPart>
      <w:docPartPr>
        <w:name w:val="F6F63202D6044B26BC3BC5B2F48A111F"/>
        <w:category>
          <w:name w:val="General"/>
          <w:gallery w:val="placeholder"/>
        </w:category>
        <w:types>
          <w:type w:val="bbPlcHdr"/>
        </w:types>
        <w:behaviors>
          <w:behavior w:val="content"/>
        </w:behaviors>
        <w:guid w:val="{BD3DFC02-815B-4265-B4D4-AFA5CC9971D9}"/>
      </w:docPartPr>
      <w:docPartBody>
        <w:p w:rsidR="00A772A6" w:rsidRDefault="00D37E40" w:rsidP="00A772A6">
          <w:pPr>
            <w:pStyle w:val="F6F63202D6044B26BC3BC5B2F48A111F"/>
          </w:pPr>
          <w:r w:rsidRPr="00101237">
            <w:rPr>
              <w:sz w:val="24"/>
              <w:szCs w:val="24"/>
            </w:rPr>
            <w:fldChar w:fldCharType="begin">
              <w:ffData>
                <w:name w:val="Text3"/>
                <w:enabled/>
                <w:calcOnExit w:val="0"/>
                <w:textInput>
                  <w:type w:val="number"/>
                  <w:default w:val="0%"/>
                </w:textInput>
              </w:ffData>
            </w:fldChar>
          </w:r>
          <w:r w:rsidR="00A772A6" w:rsidRPr="00101237">
            <w:rPr>
              <w:sz w:val="24"/>
              <w:szCs w:val="24"/>
            </w:rPr>
            <w:instrText xml:space="preserve"> FORMTEXT </w:instrText>
          </w:r>
          <w:r w:rsidRPr="00101237">
            <w:rPr>
              <w:sz w:val="24"/>
              <w:szCs w:val="24"/>
            </w:rPr>
          </w:r>
          <w:r w:rsidRPr="00101237">
            <w:rPr>
              <w:sz w:val="24"/>
              <w:szCs w:val="24"/>
            </w:rPr>
            <w:fldChar w:fldCharType="separate"/>
          </w:r>
          <w:r w:rsidR="00A772A6">
            <w:rPr>
              <w:noProof/>
              <w:sz w:val="24"/>
              <w:szCs w:val="24"/>
            </w:rPr>
            <w:t>0%</w:t>
          </w:r>
          <w:r w:rsidRPr="00101237">
            <w:rPr>
              <w:sz w:val="24"/>
              <w:szCs w:val="24"/>
            </w:rPr>
            <w:fldChar w:fldCharType="end"/>
          </w:r>
        </w:p>
      </w:docPartBody>
    </w:docPart>
    <w:docPart>
      <w:docPartPr>
        <w:name w:val="C03E86DF6898471F85EF3B5E7F816498"/>
        <w:category>
          <w:name w:val="General"/>
          <w:gallery w:val="placeholder"/>
        </w:category>
        <w:types>
          <w:type w:val="bbPlcHdr"/>
        </w:types>
        <w:behaviors>
          <w:behavior w:val="content"/>
        </w:behaviors>
        <w:guid w:val="{1D417D1E-E9D7-4585-8484-77CB0B34E30C}"/>
      </w:docPartPr>
      <w:docPartBody>
        <w:p w:rsidR="00453575" w:rsidRDefault="00D37E40" w:rsidP="000460CE">
          <w:pPr>
            <w:pStyle w:val="C03E86DF6898471F85EF3B5E7F8164983"/>
          </w:pPr>
          <w:r w:rsidRPr="0036736F">
            <w:rPr>
              <w:rStyle w:val="PlaceholderText"/>
            </w:rPr>
            <w:t>Click here to Select an RDP Pillar.</w:t>
          </w:r>
        </w:p>
      </w:docPartBody>
    </w:docPart>
    <w:docPart>
      <w:docPartPr>
        <w:name w:val="41BCF94DB85E49A4A1540F54046BF77E"/>
        <w:category>
          <w:name w:val="General"/>
          <w:gallery w:val="placeholder"/>
        </w:category>
        <w:types>
          <w:type w:val="bbPlcHdr"/>
        </w:types>
        <w:behaviors>
          <w:behavior w:val="content"/>
        </w:behaviors>
        <w:guid w:val="{B73AC102-F7A1-4CC5-8127-465D7E78FE8B}"/>
      </w:docPartPr>
      <w:docPartBody>
        <w:p w:rsidR="00453575" w:rsidRDefault="00D37E40" w:rsidP="000460CE">
          <w:pPr>
            <w:pStyle w:val="41BCF94DB85E49A4A1540F54046BF77E3"/>
          </w:pPr>
          <w:r w:rsidRPr="0036736F">
            <w:rPr>
              <w:rStyle w:val="PlaceholderText"/>
            </w:rPr>
            <w:t>Click here to Select and RDP Sub-Pillar</w:t>
          </w:r>
        </w:p>
      </w:docPartBody>
    </w:docPart>
    <w:docPart>
      <w:docPartPr>
        <w:name w:val="7CC92CCFED8B43C391E49C9FC8BEFD4D"/>
        <w:category>
          <w:name w:val="General"/>
          <w:gallery w:val="placeholder"/>
        </w:category>
        <w:types>
          <w:type w:val="bbPlcHdr"/>
        </w:types>
        <w:behaviors>
          <w:behavior w:val="content"/>
        </w:behaviors>
        <w:guid w:val="{5F7F8996-835A-44BF-A6C7-F6BE260BDF13}"/>
      </w:docPartPr>
      <w:docPartBody>
        <w:p w:rsidR="00453575" w:rsidRDefault="00D37E40" w:rsidP="000460CE">
          <w:pPr>
            <w:pStyle w:val="7CC92CCFED8B43C391E49C9FC8BEFD4D3"/>
          </w:pPr>
          <w:r w:rsidRPr="0036736F">
            <w:rPr>
              <w:b w:val="0"/>
              <w:sz w:val="24"/>
              <w:szCs w:val="24"/>
              <w:lang w:val="en-US"/>
            </w:rPr>
            <w:t>Click here to select and RDP Sub-Pillar Outcome.</w:t>
          </w:r>
        </w:p>
      </w:docPartBody>
    </w:docPart>
    <w:docPart>
      <w:docPartPr>
        <w:name w:val="8BF690765C5C4F0A9D8F1FF15DD01CA3"/>
        <w:category>
          <w:name w:val="General"/>
          <w:gallery w:val="placeholder"/>
        </w:category>
        <w:types>
          <w:type w:val="bbPlcHdr"/>
        </w:types>
        <w:behaviors>
          <w:behavior w:val="content"/>
        </w:behaviors>
        <w:guid w:val="{1036DF64-1BFF-4E2C-83AC-1BEC8CD762C0}"/>
      </w:docPartPr>
      <w:docPartBody>
        <w:p w:rsidR="00453575" w:rsidRDefault="00D37E40" w:rsidP="000460CE">
          <w:pPr>
            <w:pStyle w:val="8BF690765C5C4F0A9D8F1FF15DD01CA33"/>
          </w:pPr>
          <w:r w:rsidRPr="0036736F">
            <w:rPr>
              <w:b w:val="0"/>
              <w:sz w:val="24"/>
              <w:szCs w:val="24"/>
              <w:lang w:val="en-US"/>
            </w:rPr>
            <w:t>Click here to select and RDP Sub-Pillar Outcome.</w:t>
          </w:r>
        </w:p>
      </w:docPartBody>
    </w:docPart>
    <w:docPart>
      <w:docPartPr>
        <w:name w:val="63C70C96D6D949298DBD0CF1C1F8A8CA"/>
        <w:category>
          <w:name w:val="General"/>
          <w:gallery w:val="placeholder"/>
        </w:category>
        <w:types>
          <w:type w:val="bbPlcHdr"/>
        </w:types>
        <w:behaviors>
          <w:behavior w:val="content"/>
        </w:behaviors>
        <w:guid w:val="{AF1B8FB7-BA5D-4DCA-9D73-008ADB9619C3}"/>
      </w:docPartPr>
      <w:docPartBody>
        <w:p w:rsidR="00453575" w:rsidRDefault="00D37E40" w:rsidP="000460CE">
          <w:pPr>
            <w:pStyle w:val="63C70C96D6D949298DBD0CF1C1F8A8CA3"/>
          </w:pPr>
          <w:r w:rsidRPr="0036736F">
            <w:rPr>
              <w:b w:val="0"/>
              <w:sz w:val="24"/>
              <w:szCs w:val="24"/>
              <w:lang w:val="en-US"/>
            </w:rPr>
            <w:t>Click here to select and RDP Sub-Pillar Outcome.</w:t>
          </w:r>
        </w:p>
      </w:docPartBody>
    </w:docPart>
    <w:docPart>
      <w:docPartPr>
        <w:name w:val="35223800566D4AD481C7388E3E81A3F1"/>
        <w:category>
          <w:name w:val="General"/>
          <w:gallery w:val="placeholder"/>
        </w:category>
        <w:types>
          <w:type w:val="bbPlcHdr"/>
        </w:types>
        <w:behaviors>
          <w:behavior w:val="content"/>
        </w:behaviors>
        <w:guid w:val="{FFA61F14-CFF6-4C4F-98FD-12209A6DD09F}"/>
      </w:docPartPr>
      <w:docPartBody>
        <w:p w:rsidR="00453575" w:rsidRDefault="00D37E40" w:rsidP="000460CE">
          <w:pPr>
            <w:pStyle w:val="35223800566D4AD481C7388E3E81A3F13"/>
          </w:pPr>
          <w:r w:rsidRPr="0036736F">
            <w:rPr>
              <w:rStyle w:val="PlaceholderText"/>
            </w:rPr>
            <w:t>Click here to Select an RDP Pillar.</w:t>
          </w:r>
        </w:p>
      </w:docPartBody>
    </w:docPart>
    <w:docPart>
      <w:docPartPr>
        <w:name w:val="005748C798854051A3D171DC13F57B33"/>
        <w:category>
          <w:name w:val="General"/>
          <w:gallery w:val="placeholder"/>
        </w:category>
        <w:types>
          <w:type w:val="bbPlcHdr"/>
        </w:types>
        <w:behaviors>
          <w:behavior w:val="content"/>
        </w:behaviors>
        <w:guid w:val="{A3228C80-33E4-4747-AAD2-220B937372C0}"/>
      </w:docPartPr>
      <w:docPartBody>
        <w:p w:rsidR="00453575" w:rsidRDefault="00D37E40" w:rsidP="000460CE">
          <w:pPr>
            <w:pStyle w:val="005748C798854051A3D171DC13F57B333"/>
          </w:pPr>
          <w:r w:rsidRPr="0036736F">
            <w:rPr>
              <w:rStyle w:val="PlaceholderText"/>
            </w:rPr>
            <w:t>Click here to Select an RDP Pillar.</w:t>
          </w:r>
        </w:p>
      </w:docPartBody>
    </w:docPart>
    <w:docPart>
      <w:docPartPr>
        <w:name w:val="5845AF5D4C1943C9BC0D1F27259AD4BB"/>
        <w:category>
          <w:name w:val="General"/>
          <w:gallery w:val="placeholder"/>
        </w:category>
        <w:types>
          <w:type w:val="bbPlcHdr"/>
        </w:types>
        <w:behaviors>
          <w:behavior w:val="content"/>
        </w:behaviors>
        <w:guid w:val="{8ACC92D4-11A9-47CB-AFD6-6005A192B214}"/>
      </w:docPartPr>
      <w:docPartBody>
        <w:p w:rsidR="00453575" w:rsidRDefault="00D37E40" w:rsidP="000460CE">
          <w:pPr>
            <w:pStyle w:val="5845AF5D4C1943C9BC0D1F27259AD4BB3"/>
          </w:pPr>
          <w:r w:rsidRPr="0036736F">
            <w:rPr>
              <w:rStyle w:val="PlaceholderText"/>
            </w:rPr>
            <w:t>Click here to Select and RDP Sub-Pillar</w:t>
          </w:r>
        </w:p>
      </w:docPartBody>
    </w:docPart>
    <w:docPart>
      <w:docPartPr>
        <w:name w:val="ADD79D38B6CF428C88B7CFE72F70C106"/>
        <w:category>
          <w:name w:val="General"/>
          <w:gallery w:val="placeholder"/>
        </w:category>
        <w:types>
          <w:type w:val="bbPlcHdr"/>
        </w:types>
        <w:behaviors>
          <w:behavior w:val="content"/>
        </w:behaviors>
        <w:guid w:val="{9620B310-86AA-430A-93C0-9BD093A9A382}"/>
      </w:docPartPr>
      <w:docPartBody>
        <w:p w:rsidR="00453575" w:rsidRDefault="00D37E40" w:rsidP="000460CE">
          <w:pPr>
            <w:pStyle w:val="ADD79D38B6CF428C88B7CFE72F70C1063"/>
          </w:pPr>
          <w:r w:rsidRPr="0036736F">
            <w:rPr>
              <w:rStyle w:val="PlaceholderText"/>
            </w:rPr>
            <w:t>Click here to Select and RDP Sub-Pillar</w:t>
          </w:r>
        </w:p>
      </w:docPartBody>
    </w:docPart>
    <w:docPart>
      <w:docPartPr>
        <w:name w:val="F09B4C6949B947F0AC6404E9435EB2D9"/>
        <w:category>
          <w:name w:val="General"/>
          <w:gallery w:val="placeholder"/>
        </w:category>
        <w:types>
          <w:type w:val="bbPlcHdr"/>
        </w:types>
        <w:behaviors>
          <w:behavior w:val="content"/>
        </w:behaviors>
        <w:guid w:val="{03FF95A2-43F8-4ACF-8EE8-61F50F282BC8}"/>
      </w:docPartPr>
      <w:docPartBody>
        <w:p w:rsidR="00453575" w:rsidRDefault="00D37E40" w:rsidP="000460CE">
          <w:pPr>
            <w:pStyle w:val="F09B4C6949B947F0AC6404E9435EB2D93"/>
          </w:pPr>
          <w:r w:rsidRPr="001E2CD7">
            <w:rPr>
              <w:rStyle w:val="PlaceholderText"/>
              <w:b w:val="0"/>
              <w:sz w:val="24"/>
              <w:szCs w:val="24"/>
            </w:rPr>
            <w:t>Click here to choose a goal</w:t>
          </w:r>
        </w:p>
      </w:docPartBody>
    </w:docPart>
    <w:docPart>
      <w:docPartPr>
        <w:name w:val="FEAFB5294B3B4E4A9AADE6E085DC454F"/>
        <w:category>
          <w:name w:val="General"/>
          <w:gallery w:val="placeholder"/>
        </w:category>
        <w:types>
          <w:type w:val="bbPlcHdr"/>
        </w:types>
        <w:behaviors>
          <w:behavior w:val="content"/>
        </w:behaviors>
        <w:guid w:val="{535FBBF6-9EEA-4469-99D7-C8936A442339}"/>
      </w:docPartPr>
      <w:docPartBody>
        <w:p w:rsidR="00453575" w:rsidRDefault="00D37E40" w:rsidP="000460CE">
          <w:pPr>
            <w:pStyle w:val="FEAFB5294B3B4E4A9AADE6E085DC454F3"/>
          </w:pPr>
          <w:r w:rsidRPr="001E2CD7">
            <w:rPr>
              <w:rStyle w:val="PlaceholderText"/>
              <w:b w:val="0"/>
              <w:sz w:val="24"/>
              <w:szCs w:val="24"/>
            </w:rPr>
            <w:t>Click here to choose a goal</w:t>
          </w:r>
        </w:p>
      </w:docPartBody>
    </w:docPart>
    <w:docPart>
      <w:docPartPr>
        <w:name w:val="A29CAF03192F4E97AA7E10E197022087"/>
        <w:category>
          <w:name w:val="General"/>
          <w:gallery w:val="placeholder"/>
        </w:category>
        <w:types>
          <w:type w:val="bbPlcHdr"/>
        </w:types>
        <w:behaviors>
          <w:behavior w:val="content"/>
        </w:behaviors>
        <w:guid w:val="{C7555AB8-40EF-4D1E-BBC7-716CF483A399}"/>
      </w:docPartPr>
      <w:docPartBody>
        <w:p w:rsidR="00453575" w:rsidRDefault="00D37E40" w:rsidP="000460CE">
          <w:pPr>
            <w:pStyle w:val="A29CAF03192F4E97AA7E10E1970220873"/>
          </w:pPr>
          <w:r w:rsidRPr="001E2CD7">
            <w:rPr>
              <w:rStyle w:val="PlaceholderText"/>
              <w:b w:val="0"/>
              <w:sz w:val="24"/>
              <w:szCs w:val="24"/>
            </w:rPr>
            <w:t>Click here to choose a goal</w:t>
          </w:r>
        </w:p>
      </w:docPartBody>
    </w:docPart>
    <w:docPart>
      <w:docPartPr>
        <w:name w:val="51EE4348D3AE4D50A0EE3DBB21B50395"/>
        <w:category>
          <w:name w:val="General"/>
          <w:gallery w:val="placeholder"/>
        </w:category>
        <w:types>
          <w:type w:val="bbPlcHdr"/>
        </w:types>
        <w:behaviors>
          <w:behavior w:val="content"/>
        </w:behaviors>
        <w:guid w:val="{B85FE774-E502-4B1B-BF86-9F8B095327CB}"/>
      </w:docPartPr>
      <w:docPartBody>
        <w:p w:rsidR="00453575" w:rsidRDefault="00D37E40" w:rsidP="000460CE">
          <w:pPr>
            <w:pStyle w:val="51EE4348D3AE4D50A0EE3DBB21B503952"/>
          </w:pPr>
          <w:r w:rsidRPr="00323F5C">
            <w:rPr>
              <w:b w:val="0"/>
              <w:sz w:val="24"/>
              <w:szCs w:val="24"/>
              <w:lang w:val="en-US"/>
            </w:rPr>
            <w:t>Click here to select and MDG Target.</w:t>
          </w:r>
        </w:p>
      </w:docPartBody>
    </w:docPart>
    <w:docPart>
      <w:docPartPr>
        <w:name w:val="2AEFEED350B143E586F09552D4DCDAAC"/>
        <w:category>
          <w:name w:val="General"/>
          <w:gallery w:val="placeholder"/>
        </w:category>
        <w:types>
          <w:type w:val="bbPlcHdr"/>
        </w:types>
        <w:behaviors>
          <w:behavior w:val="content"/>
        </w:behaviors>
        <w:guid w:val="{32188B3F-6186-44CA-B2F4-C35CE9333D11}"/>
      </w:docPartPr>
      <w:docPartBody>
        <w:p w:rsidR="00453575" w:rsidRDefault="00D37E40" w:rsidP="000460CE">
          <w:pPr>
            <w:pStyle w:val="2AEFEED350B143E586F09552D4DCDAAC2"/>
          </w:pPr>
          <w:r w:rsidRPr="00323F5C">
            <w:rPr>
              <w:b w:val="0"/>
              <w:sz w:val="24"/>
              <w:szCs w:val="24"/>
              <w:lang w:val="en-US"/>
            </w:rPr>
            <w:t>Click here to select and MDG Target.</w:t>
          </w:r>
        </w:p>
      </w:docPartBody>
    </w:docPart>
    <w:docPart>
      <w:docPartPr>
        <w:name w:val="58707BC24B654304B05BD3CE2FA734E2"/>
        <w:category>
          <w:name w:val="General"/>
          <w:gallery w:val="placeholder"/>
        </w:category>
        <w:types>
          <w:type w:val="bbPlcHdr"/>
        </w:types>
        <w:behaviors>
          <w:behavior w:val="content"/>
        </w:behaviors>
        <w:guid w:val="{D973DD78-223D-4609-A0D3-B7D47D46FA97}"/>
      </w:docPartPr>
      <w:docPartBody>
        <w:p w:rsidR="00453575" w:rsidRDefault="00D37E40" w:rsidP="000460CE">
          <w:pPr>
            <w:pStyle w:val="58707BC24B654304B05BD3CE2FA734E22"/>
          </w:pPr>
          <w:r w:rsidRPr="00323F5C">
            <w:rPr>
              <w:b w:val="0"/>
              <w:sz w:val="24"/>
              <w:szCs w:val="24"/>
              <w:lang w:val="en-US"/>
            </w:rPr>
            <w:t>Click here to select and MDG Target.</w:t>
          </w:r>
        </w:p>
      </w:docPartBody>
    </w:docPart>
    <w:docPart>
      <w:docPartPr>
        <w:name w:val="9E513E5724FA4109AA457F7DE622E9D5"/>
        <w:category>
          <w:name w:val="General"/>
          <w:gallery w:val="placeholder"/>
        </w:category>
        <w:types>
          <w:type w:val="bbPlcHdr"/>
        </w:types>
        <w:behaviors>
          <w:behavior w:val="content"/>
        </w:behaviors>
        <w:guid w:val="{F42760D5-EEBD-472A-AF21-C68C8B5FC61E}"/>
      </w:docPartPr>
      <w:docPartBody>
        <w:p w:rsidR="00453575" w:rsidRDefault="00D37E40" w:rsidP="000460CE">
          <w:pPr>
            <w:pStyle w:val="9E513E5724FA4109AA457F7DE622E9D52"/>
          </w:pPr>
          <w:r w:rsidRPr="00A60E1F">
            <w:rPr>
              <w:rStyle w:val="PlaceholderText"/>
            </w:rPr>
            <w:t>Choose a Region</w:t>
          </w:r>
        </w:p>
      </w:docPartBody>
    </w:docPart>
    <w:docPart>
      <w:docPartPr>
        <w:name w:val="751F4AA065BD44DB8FA55D8A9D0776CA"/>
        <w:category>
          <w:name w:val="General"/>
          <w:gallery w:val="placeholder"/>
        </w:category>
        <w:types>
          <w:type w:val="bbPlcHdr"/>
        </w:types>
        <w:behaviors>
          <w:behavior w:val="content"/>
        </w:behaviors>
        <w:guid w:val="{D283394A-267A-4EC4-BB1D-C3CC76657293}"/>
      </w:docPartPr>
      <w:docPartBody>
        <w:p w:rsidR="00453575" w:rsidRDefault="00D37E40" w:rsidP="000460CE">
          <w:pPr>
            <w:pStyle w:val="751F4AA065BD44DB8FA55D8A9D0776CA2"/>
          </w:pPr>
          <w:r w:rsidRPr="00A60E1F">
            <w:rPr>
              <w:rStyle w:val="PlaceholderText"/>
            </w:rPr>
            <w:t>Choose a Region</w:t>
          </w:r>
        </w:p>
      </w:docPartBody>
    </w:docPart>
    <w:docPart>
      <w:docPartPr>
        <w:name w:val="7F54B951D48A4C47B1CD0D621B9968D6"/>
        <w:category>
          <w:name w:val="General"/>
          <w:gallery w:val="placeholder"/>
        </w:category>
        <w:types>
          <w:type w:val="bbPlcHdr"/>
        </w:types>
        <w:behaviors>
          <w:behavior w:val="content"/>
        </w:behaviors>
        <w:guid w:val="{A56B675C-7A90-4511-9C20-F155C89F7C1D}"/>
      </w:docPartPr>
      <w:docPartBody>
        <w:p w:rsidR="00453575" w:rsidRDefault="00D37E40" w:rsidP="000460CE">
          <w:pPr>
            <w:pStyle w:val="7F54B951D48A4C47B1CD0D621B9968D62"/>
          </w:pPr>
          <w:r w:rsidRPr="00A60E1F">
            <w:rPr>
              <w:rStyle w:val="PlaceholderText"/>
            </w:rPr>
            <w:t>Choose a Region</w:t>
          </w:r>
        </w:p>
      </w:docPartBody>
    </w:docPart>
    <w:docPart>
      <w:docPartPr>
        <w:name w:val="D2DDB2D55D8A4E7789677E911B01532F"/>
        <w:category>
          <w:name w:val="General"/>
          <w:gallery w:val="placeholder"/>
        </w:category>
        <w:types>
          <w:type w:val="bbPlcHdr"/>
        </w:types>
        <w:behaviors>
          <w:behavior w:val="content"/>
        </w:behaviors>
        <w:guid w:val="{61E4DFE0-0193-4604-B1A8-9D260B3DB2D7}"/>
      </w:docPartPr>
      <w:docPartBody>
        <w:p w:rsidR="00453575" w:rsidRDefault="00D37E40" w:rsidP="000460CE">
          <w:pPr>
            <w:pStyle w:val="D2DDB2D55D8A4E7789677E911B01532F2"/>
          </w:pPr>
          <w:r w:rsidRPr="00A60E1F">
            <w:rPr>
              <w:rStyle w:val="PlaceholderText"/>
            </w:rPr>
            <w:t>Choose a District.</w:t>
          </w:r>
        </w:p>
      </w:docPartBody>
    </w:docPart>
    <w:docPart>
      <w:docPartPr>
        <w:name w:val="5CEE3E31602A42C596E886C5BA44F536"/>
        <w:category>
          <w:name w:val="General"/>
          <w:gallery w:val="placeholder"/>
        </w:category>
        <w:types>
          <w:type w:val="bbPlcHdr"/>
        </w:types>
        <w:behaviors>
          <w:behavior w:val="content"/>
        </w:behaviors>
        <w:guid w:val="{FABBD29E-531C-4B3E-B275-71192CA43FA2}"/>
      </w:docPartPr>
      <w:docPartBody>
        <w:p w:rsidR="00453575" w:rsidRDefault="00D37E40" w:rsidP="000460CE">
          <w:pPr>
            <w:pStyle w:val="5CEE3E31602A42C596E886C5BA44F5362"/>
          </w:pPr>
          <w:r w:rsidRPr="00A60E1F">
            <w:rPr>
              <w:rStyle w:val="PlaceholderText"/>
            </w:rPr>
            <w:t>Choose a District.</w:t>
          </w:r>
        </w:p>
      </w:docPartBody>
    </w:docPart>
    <w:docPart>
      <w:docPartPr>
        <w:name w:val="CDFAB8AA5D2540049395BAF3889EB565"/>
        <w:category>
          <w:name w:val="General"/>
          <w:gallery w:val="placeholder"/>
        </w:category>
        <w:types>
          <w:type w:val="bbPlcHdr"/>
        </w:types>
        <w:behaviors>
          <w:behavior w:val="content"/>
        </w:behaviors>
        <w:guid w:val="{A52EFACC-9201-44AF-9496-0A3442270C22}"/>
      </w:docPartPr>
      <w:docPartBody>
        <w:p w:rsidR="00453575" w:rsidRDefault="00D37E40" w:rsidP="000460CE">
          <w:pPr>
            <w:pStyle w:val="CDFAB8AA5D2540049395BAF3889EB5652"/>
          </w:pPr>
          <w:r w:rsidRPr="00A60E1F">
            <w:rPr>
              <w:rStyle w:val="PlaceholderText"/>
            </w:rPr>
            <w:t>Choose a District.</w:t>
          </w:r>
        </w:p>
      </w:docPartBody>
    </w:docPart>
    <w:docPart>
      <w:docPartPr>
        <w:name w:val="7546B7E88B184A008D3659F49D9AEDB5"/>
        <w:category>
          <w:name w:val="General"/>
          <w:gallery w:val="placeholder"/>
        </w:category>
        <w:types>
          <w:type w:val="bbPlcHdr"/>
        </w:types>
        <w:behaviors>
          <w:behavior w:val="content"/>
        </w:behaviors>
        <w:guid w:val="{AABC9AB3-78EE-4985-B979-EB7F4DAE8B11}"/>
      </w:docPartPr>
      <w:docPartBody>
        <w:p w:rsidR="00453575" w:rsidRDefault="00D37E40" w:rsidP="000460CE">
          <w:pPr>
            <w:pStyle w:val="7546B7E88B184A008D3659F49D9AEDB52"/>
          </w:pPr>
          <w:r w:rsidRPr="008A09C2">
            <w:rPr>
              <w:sz w:val="22"/>
              <w:szCs w:val="22"/>
            </w:rPr>
            <w:t xml:space="preserve"> </w:t>
          </w:r>
          <w:r w:rsidRPr="008A09C2">
            <w:rPr>
              <w:rStyle w:val="PlaceholderText"/>
            </w:rPr>
            <w:fldChar w:fldCharType="begin">
              <w:ffData>
                <w:name w:val=""/>
                <w:enabled/>
                <w:calcOnExit w:val="0"/>
                <w:textInput>
                  <w:type w:val="number"/>
                  <w:default w:val="0%"/>
                </w:textInput>
              </w:ffData>
            </w:fldChar>
          </w:r>
          <w:r w:rsidRPr="008A09C2">
            <w:rPr>
              <w:rStyle w:val="PlaceholderText"/>
            </w:rPr>
            <w:instrText xml:space="preserve"> FORMTEXT </w:instrText>
          </w:r>
          <w:r w:rsidRPr="008A09C2">
            <w:rPr>
              <w:rStyle w:val="PlaceholderText"/>
            </w:rPr>
          </w:r>
          <w:r w:rsidRPr="008A09C2">
            <w:rPr>
              <w:rStyle w:val="PlaceholderText"/>
            </w:rPr>
            <w:fldChar w:fldCharType="separate"/>
          </w:r>
          <w:r w:rsidRPr="008A09C2">
            <w:rPr>
              <w:rStyle w:val="PlaceholderText"/>
              <w:noProof/>
            </w:rPr>
            <w:t>0%</w:t>
          </w:r>
          <w:r w:rsidRPr="008A09C2">
            <w:rPr>
              <w:rStyle w:val="PlaceholderText"/>
            </w:rPr>
            <w:fldChar w:fldCharType="end"/>
          </w:r>
        </w:p>
      </w:docPartBody>
    </w:docPart>
    <w:docPart>
      <w:docPartPr>
        <w:name w:val="35882CFE440345F9A7D71B4C2A5CED3E"/>
        <w:category>
          <w:name w:val="General"/>
          <w:gallery w:val="placeholder"/>
        </w:category>
        <w:types>
          <w:type w:val="bbPlcHdr"/>
        </w:types>
        <w:behaviors>
          <w:behavior w:val="content"/>
        </w:behaviors>
        <w:guid w:val="{919ED7F1-B38A-4C87-B63D-D5BF8ECD5926}"/>
      </w:docPartPr>
      <w:docPartBody>
        <w:p w:rsidR="00453575" w:rsidRDefault="00D37E40" w:rsidP="000460CE">
          <w:pPr>
            <w:pStyle w:val="35882CFE440345F9A7D71B4C2A5CED3E2"/>
          </w:pPr>
          <w:r w:rsidRPr="008A09C2">
            <w:rPr>
              <w:sz w:val="22"/>
              <w:szCs w:val="22"/>
            </w:rPr>
            <w:t xml:space="preserve"> </w:t>
          </w:r>
          <w:r w:rsidRPr="008A09C2">
            <w:rPr>
              <w:rStyle w:val="PlaceholderText"/>
            </w:rPr>
            <w:fldChar w:fldCharType="begin">
              <w:ffData>
                <w:name w:val=""/>
                <w:enabled/>
                <w:calcOnExit w:val="0"/>
                <w:textInput>
                  <w:type w:val="number"/>
                  <w:default w:val="0%"/>
                </w:textInput>
              </w:ffData>
            </w:fldChar>
          </w:r>
          <w:r w:rsidRPr="008A09C2">
            <w:rPr>
              <w:rStyle w:val="PlaceholderText"/>
            </w:rPr>
            <w:instrText xml:space="preserve"> FORMTEXT </w:instrText>
          </w:r>
          <w:r w:rsidRPr="008A09C2">
            <w:rPr>
              <w:rStyle w:val="PlaceholderText"/>
            </w:rPr>
          </w:r>
          <w:r w:rsidRPr="008A09C2">
            <w:rPr>
              <w:rStyle w:val="PlaceholderText"/>
            </w:rPr>
            <w:fldChar w:fldCharType="separate"/>
          </w:r>
          <w:r w:rsidRPr="008A09C2">
            <w:rPr>
              <w:rStyle w:val="PlaceholderText"/>
              <w:noProof/>
            </w:rPr>
            <w:t>0%</w:t>
          </w:r>
          <w:r w:rsidRPr="008A09C2">
            <w:rPr>
              <w:rStyle w:val="PlaceholderText"/>
            </w:rPr>
            <w:fldChar w:fldCharType="end"/>
          </w:r>
        </w:p>
      </w:docPartBody>
    </w:docPart>
    <w:docPart>
      <w:docPartPr>
        <w:name w:val="71271B1E3D1D45ED8052B990C53E7EAE"/>
        <w:category>
          <w:name w:val="General"/>
          <w:gallery w:val="placeholder"/>
        </w:category>
        <w:types>
          <w:type w:val="bbPlcHdr"/>
        </w:types>
        <w:behaviors>
          <w:behavior w:val="content"/>
        </w:behaviors>
        <w:guid w:val="{712B104E-0916-4155-ADB0-546C3E0A3914}"/>
      </w:docPartPr>
      <w:docPartBody>
        <w:p w:rsidR="00453575" w:rsidRDefault="00D37E40" w:rsidP="000460CE">
          <w:pPr>
            <w:pStyle w:val="71271B1E3D1D45ED8052B990C53E7EAE2"/>
          </w:pPr>
          <w:r w:rsidRPr="008A09C2">
            <w:rPr>
              <w:sz w:val="22"/>
              <w:szCs w:val="22"/>
            </w:rPr>
            <w:t xml:space="preserve"> </w:t>
          </w:r>
          <w:r w:rsidRPr="008A09C2">
            <w:rPr>
              <w:rStyle w:val="PlaceholderText"/>
            </w:rPr>
            <w:fldChar w:fldCharType="begin">
              <w:ffData>
                <w:name w:val=""/>
                <w:enabled/>
                <w:calcOnExit w:val="0"/>
                <w:textInput>
                  <w:type w:val="number"/>
                  <w:default w:val="0%"/>
                </w:textInput>
              </w:ffData>
            </w:fldChar>
          </w:r>
          <w:r w:rsidRPr="008A09C2">
            <w:rPr>
              <w:rStyle w:val="PlaceholderText"/>
            </w:rPr>
            <w:instrText xml:space="preserve"> FORMTEXT </w:instrText>
          </w:r>
          <w:r w:rsidRPr="008A09C2">
            <w:rPr>
              <w:rStyle w:val="PlaceholderText"/>
            </w:rPr>
          </w:r>
          <w:r w:rsidRPr="008A09C2">
            <w:rPr>
              <w:rStyle w:val="PlaceholderText"/>
            </w:rPr>
            <w:fldChar w:fldCharType="separate"/>
          </w:r>
          <w:r w:rsidRPr="008A09C2">
            <w:rPr>
              <w:rStyle w:val="PlaceholderText"/>
              <w:noProof/>
            </w:rPr>
            <w:t>0%</w:t>
          </w:r>
          <w:r w:rsidRPr="008A09C2">
            <w:rPr>
              <w:rStyle w:val="PlaceholderText"/>
            </w:rPr>
            <w:fldChar w:fldCharType="end"/>
          </w:r>
        </w:p>
      </w:docPartBody>
    </w:docPart>
    <w:docPart>
      <w:docPartPr>
        <w:name w:val="DA611DC209684F889807B43BBBF3DD4F"/>
        <w:category>
          <w:name w:val="General"/>
          <w:gallery w:val="placeholder"/>
        </w:category>
        <w:types>
          <w:type w:val="bbPlcHdr"/>
        </w:types>
        <w:behaviors>
          <w:behavior w:val="content"/>
        </w:behaviors>
        <w:guid w:val="{2811D9FA-97FB-4ED5-98F8-CEB7D47A1927}"/>
      </w:docPartPr>
      <w:docPartBody>
        <w:p w:rsidR="000460CE" w:rsidRDefault="00D37E40" w:rsidP="000460CE">
          <w:pPr>
            <w:pStyle w:val="DA611DC209684F889807B43BBBF3DD4F1"/>
          </w:pPr>
          <w:r w:rsidRPr="00BB596E">
            <w:rPr>
              <w:rStyle w:val="PlaceholderText"/>
            </w:rPr>
            <w:t xml:space="preserve">Click here to enter </w:t>
          </w:r>
          <w:r>
            <w:rPr>
              <w:rStyle w:val="PlaceholderText"/>
            </w:rPr>
            <w:t>Donor</w:t>
          </w:r>
        </w:p>
      </w:docPartBody>
    </w:docPart>
    <w:docPart>
      <w:docPartPr>
        <w:name w:val="CA1558D6FF9A44CE89B61198F4D9FD10"/>
        <w:category>
          <w:name w:val="General"/>
          <w:gallery w:val="placeholder"/>
        </w:category>
        <w:types>
          <w:type w:val="bbPlcHdr"/>
        </w:types>
        <w:behaviors>
          <w:behavior w:val="content"/>
        </w:behaviors>
        <w:guid w:val="{285D25C9-7583-4D63-9209-5EB472164816}"/>
      </w:docPartPr>
      <w:docPartBody>
        <w:p w:rsidR="000460CE" w:rsidRDefault="00D37E40" w:rsidP="000460CE">
          <w:pPr>
            <w:pStyle w:val="CA1558D6FF9A44CE89B61198F4D9FD101"/>
          </w:pPr>
          <w:r w:rsidRPr="00BB596E">
            <w:rPr>
              <w:rStyle w:val="PlaceholderText"/>
            </w:rPr>
            <w:t xml:space="preserve">Click here to enter </w:t>
          </w:r>
          <w:r>
            <w:rPr>
              <w:rStyle w:val="PlaceholderText"/>
            </w:rPr>
            <w:t>Implementing Partner</w:t>
          </w:r>
        </w:p>
      </w:docPartBody>
    </w:docPart>
    <w:docPart>
      <w:docPartPr>
        <w:name w:val="FB0ADBB093914DD397677644FE513B4D"/>
        <w:category>
          <w:name w:val="General"/>
          <w:gallery w:val="placeholder"/>
        </w:category>
        <w:types>
          <w:type w:val="bbPlcHdr"/>
        </w:types>
        <w:behaviors>
          <w:behavior w:val="content"/>
        </w:behaviors>
        <w:guid w:val="{F9D56B48-C3CB-4F1B-95DB-E907A7B6D1DF}"/>
      </w:docPartPr>
      <w:docPartBody>
        <w:p w:rsidR="000460CE" w:rsidRDefault="00D37E40" w:rsidP="000460CE">
          <w:pPr>
            <w:pStyle w:val="FB0ADBB093914DD397677644FE513B4D1"/>
          </w:pPr>
          <w:r w:rsidRPr="001E2CD7">
            <w:rPr>
              <w:rStyle w:val="PlaceholderText"/>
            </w:rPr>
            <w:t xml:space="preserve">Click here to enter a </w:t>
          </w:r>
          <w:r>
            <w:rPr>
              <w:rStyle w:val="PlaceholderText"/>
            </w:rPr>
            <w:t>Recipient</w:t>
          </w:r>
          <w:r w:rsidRPr="001E2CD7">
            <w:rPr>
              <w:rStyle w:val="PlaceholderText"/>
            </w:rPr>
            <w:t>.</w:t>
          </w:r>
        </w:p>
      </w:docPartBody>
    </w:docPart>
    <w:docPart>
      <w:docPartPr>
        <w:name w:val="0F2B1E516E5B4CFE9BABB23617FF99BE"/>
        <w:category>
          <w:name w:val="General"/>
          <w:gallery w:val="placeholder"/>
        </w:category>
        <w:types>
          <w:type w:val="bbPlcHdr"/>
        </w:types>
        <w:behaviors>
          <w:behavior w:val="content"/>
        </w:behaviors>
        <w:guid w:val="{B7B6CC73-5E00-49FB-A0E8-E33E908FB9B3}"/>
      </w:docPartPr>
      <w:docPartBody>
        <w:p w:rsidR="000460CE" w:rsidRDefault="00D37E40" w:rsidP="000460CE">
          <w:pPr>
            <w:pStyle w:val="0F2B1E516E5B4CFE9BABB23617FF99BE1"/>
          </w:pPr>
          <w:r w:rsidRPr="001E2CD7">
            <w:rPr>
              <w:rStyle w:val="PlaceholderText"/>
            </w:rPr>
            <w:t>C</w:t>
          </w:r>
          <w:r>
            <w:rPr>
              <w:rStyle w:val="PlaceholderText"/>
            </w:rPr>
            <w:t>lick here to select</w:t>
          </w:r>
          <w:r w:rsidRPr="001E2CD7">
            <w:rPr>
              <w:rStyle w:val="PlaceholderText"/>
            </w:rPr>
            <w:t xml:space="preserve"> a Type of Expenditure</w:t>
          </w:r>
        </w:p>
      </w:docPartBody>
    </w:docPart>
    <w:docPart>
      <w:docPartPr>
        <w:name w:val="5E6553C931FF4706AC3056043172F345"/>
        <w:category>
          <w:name w:val="General"/>
          <w:gallery w:val="placeholder"/>
        </w:category>
        <w:types>
          <w:type w:val="bbPlcHdr"/>
        </w:types>
        <w:behaviors>
          <w:behavior w:val="content"/>
        </w:behaviors>
        <w:guid w:val="{60E1A887-B115-4295-A91E-00B6C29AC874}"/>
      </w:docPartPr>
      <w:docPartBody>
        <w:p w:rsidR="000460CE" w:rsidRDefault="00D37E40" w:rsidP="000460CE">
          <w:pPr>
            <w:pStyle w:val="5E6553C931FF4706AC3056043172F3451"/>
          </w:pPr>
          <w:r w:rsidRPr="001E2CD7">
            <w:rPr>
              <w:rStyle w:val="PlaceholderText"/>
            </w:rPr>
            <w:t>Click here to enter a date.</w:t>
          </w:r>
        </w:p>
      </w:docPartBody>
    </w:docPart>
    <w:docPart>
      <w:docPartPr>
        <w:name w:val="651A28A471C04B338FF5927AF9BA40E9"/>
        <w:category>
          <w:name w:val="General"/>
          <w:gallery w:val="placeholder"/>
        </w:category>
        <w:types>
          <w:type w:val="bbPlcHdr"/>
        </w:types>
        <w:behaviors>
          <w:behavior w:val="content"/>
        </w:behaviors>
        <w:guid w:val="{738AE7F8-32BE-4335-BC35-4F0112A34BE9}"/>
      </w:docPartPr>
      <w:docPartBody>
        <w:p w:rsidR="000460CE" w:rsidRDefault="00D37E40" w:rsidP="000460CE">
          <w:pPr>
            <w:pStyle w:val="651A28A471C04B338FF5927AF9BA40E91"/>
          </w:pPr>
          <w:r w:rsidRPr="001E2CD7">
            <w:rPr>
              <w:rStyle w:val="PlaceholderText"/>
            </w:rPr>
            <w:fldChar w:fldCharType="begin">
              <w:ffData>
                <w:name w:val="Text5"/>
                <w:enabled/>
                <w:calcOnExit w:val="0"/>
                <w:textInput>
                  <w:type w:val="number"/>
                  <w:default w:val="0"/>
                </w:textInput>
              </w:ffData>
            </w:fldChar>
          </w:r>
          <w:r w:rsidRPr="001E2CD7">
            <w:rPr>
              <w:rStyle w:val="PlaceholderText"/>
            </w:rPr>
            <w:instrText xml:space="preserve"> FORMTEXT </w:instrText>
          </w:r>
          <w:r w:rsidRPr="001E2CD7">
            <w:rPr>
              <w:rStyle w:val="PlaceholderText"/>
            </w:rPr>
          </w:r>
          <w:r w:rsidRPr="001E2CD7">
            <w:rPr>
              <w:rStyle w:val="PlaceholderText"/>
            </w:rPr>
            <w:fldChar w:fldCharType="separate"/>
          </w:r>
          <w:r w:rsidRPr="001E2CD7">
            <w:rPr>
              <w:rStyle w:val="PlaceholderText"/>
              <w:noProof/>
            </w:rPr>
            <w:t>0</w:t>
          </w:r>
          <w:r w:rsidRPr="001E2CD7">
            <w:rPr>
              <w:rStyle w:val="PlaceholderText"/>
            </w:rPr>
            <w:fldChar w:fldCharType="end"/>
          </w:r>
        </w:p>
      </w:docPartBody>
    </w:docPart>
    <w:docPart>
      <w:docPartPr>
        <w:name w:val="51A9678C79834B4F8A57C20ACD1E92D7"/>
        <w:category>
          <w:name w:val="General"/>
          <w:gallery w:val="placeholder"/>
        </w:category>
        <w:types>
          <w:type w:val="bbPlcHdr"/>
        </w:types>
        <w:behaviors>
          <w:behavior w:val="content"/>
        </w:behaviors>
        <w:guid w:val="{8151C42F-9F98-47A2-9F47-8AA46F09D0AD}"/>
      </w:docPartPr>
      <w:docPartBody>
        <w:p w:rsidR="000460CE" w:rsidRDefault="00D37E40" w:rsidP="000460CE">
          <w:pPr>
            <w:pStyle w:val="51A9678C79834B4F8A57C20ACD1E92D71"/>
          </w:pPr>
          <w:r w:rsidRPr="00BB596E">
            <w:rPr>
              <w:rStyle w:val="PlaceholderText"/>
            </w:rPr>
            <w:t xml:space="preserve">Click here to enter </w:t>
          </w:r>
          <w:r>
            <w:rPr>
              <w:rStyle w:val="PlaceholderText"/>
            </w:rPr>
            <w:t>Donor</w:t>
          </w:r>
        </w:p>
      </w:docPartBody>
    </w:docPart>
    <w:docPart>
      <w:docPartPr>
        <w:name w:val="C3C36F0000DA46F0BA5F2555334E1B07"/>
        <w:category>
          <w:name w:val="General"/>
          <w:gallery w:val="placeholder"/>
        </w:category>
        <w:types>
          <w:type w:val="bbPlcHdr"/>
        </w:types>
        <w:behaviors>
          <w:behavior w:val="content"/>
        </w:behaviors>
        <w:guid w:val="{50099D48-4CB1-4462-9E30-68D5EF54FEEB}"/>
      </w:docPartPr>
      <w:docPartBody>
        <w:p w:rsidR="000460CE" w:rsidRDefault="00D37E40" w:rsidP="000460CE">
          <w:pPr>
            <w:pStyle w:val="C3C36F0000DA46F0BA5F2555334E1B071"/>
          </w:pPr>
          <w:r w:rsidRPr="00BB596E">
            <w:rPr>
              <w:rStyle w:val="PlaceholderText"/>
            </w:rPr>
            <w:t xml:space="preserve">Click here to enter </w:t>
          </w:r>
          <w:r>
            <w:rPr>
              <w:rStyle w:val="PlaceholderText"/>
            </w:rPr>
            <w:t>Implementing Partner</w:t>
          </w:r>
        </w:p>
      </w:docPartBody>
    </w:docPart>
    <w:docPart>
      <w:docPartPr>
        <w:name w:val="9971A936FCC84D9BA83EB5ECD0903EC9"/>
        <w:category>
          <w:name w:val="General"/>
          <w:gallery w:val="placeholder"/>
        </w:category>
        <w:types>
          <w:type w:val="bbPlcHdr"/>
        </w:types>
        <w:behaviors>
          <w:behavior w:val="content"/>
        </w:behaviors>
        <w:guid w:val="{35721A1E-A9F9-45A0-AB03-51AE81B9E0C6}"/>
      </w:docPartPr>
      <w:docPartBody>
        <w:p w:rsidR="000460CE" w:rsidRDefault="00D37E40" w:rsidP="000460CE">
          <w:pPr>
            <w:pStyle w:val="9971A936FCC84D9BA83EB5ECD0903EC91"/>
          </w:pPr>
          <w:r w:rsidRPr="001E2CD7">
            <w:rPr>
              <w:rStyle w:val="PlaceholderText"/>
            </w:rPr>
            <w:t xml:space="preserve">Click here to enter a </w:t>
          </w:r>
          <w:r>
            <w:rPr>
              <w:rStyle w:val="PlaceholderText"/>
            </w:rPr>
            <w:t>Recipient.</w:t>
          </w:r>
        </w:p>
      </w:docPartBody>
    </w:docPart>
    <w:docPart>
      <w:docPartPr>
        <w:name w:val="B9D4B48E608A45E79BB437A73E1D7B21"/>
        <w:category>
          <w:name w:val="General"/>
          <w:gallery w:val="placeholder"/>
        </w:category>
        <w:types>
          <w:type w:val="bbPlcHdr"/>
        </w:types>
        <w:behaviors>
          <w:behavior w:val="content"/>
        </w:behaviors>
        <w:guid w:val="{27DD885B-4A8B-4528-9BC6-A148FB774E6B}"/>
      </w:docPartPr>
      <w:docPartBody>
        <w:p w:rsidR="000460CE" w:rsidRDefault="00D37E40" w:rsidP="000460CE">
          <w:pPr>
            <w:pStyle w:val="B9D4B48E608A45E79BB437A73E1D7B211"/>
          </w:pPr>
          <w:r w:rsidRPr="001E2CD7">
            <w:rPr>
              <w:rStyle w:val="PlaceholderText"/>
            </w:rPr>
            <w:t>C</w:t>
          </w:r>
          <w:r>
            <w:rPr>
              <w:rStyle w:val="PlaceholderText"/>
            </w:rPr>
            <w:t>lick here to select</w:t>
          </w:r>
          <w:r w:rsidRPr="001E2CD7">
            <w:rPr>
              <w:rStyle w:val="PlaceholderText"/>
            </w:rPr>
            <w:t xml:space="preserve"> a Type of Expenditure.</w:t>
          </w:r>
        </w:p>
      </w:docPartBody>
    </w:docPart>
    <w:docPart>
      <w:docPartPr>
        <w:name w:val="F23003AA3B7444E1A8CC6EA4DAB66369"/>
        <w:category>
          <w:name w:val="General"/>
          <w:gallery w:val="placeholder"/>
        </w:category>
        <w:types>
          <w:type w:val="bbPlcHdr"/>
        </w:types>
        <w:behaviors>
          <w:behavior w:val="content"/>
        </w:behaviors>
        <w:guid w:val="{313705BD-2E93-4431-BA7C-55A8600FE225}"/>
      </w:docPartPr>
      <w:docPartBody>
        <w:p w:rsidR="000460CE" w:rsidRDefault="00D37E40" w:rsidP="000460CE">
          <w:pPr>
            <w:pStyle w:val="F23003AA3B7444E1A8CC6EA4DAB663691"/>
          </w:pPr>
          <w:r w:rsidRPr="001E2CD7">
            <w:rPr>
              <w:rStyle w:val="PlaceholderText"/>
            </w:rPr>
            <w:t>Click here to enter a date.</w:t>
          </w:r>
        </w:p>
      </w:docPartBody>
    </w:docPart>
    <w:docPart>
      <w:docPartPr>
        <w:name w:val="138C90E7C8EC48B5AC3FA283F041D040"/>
        <w:category>
          <w:name w:val="General"/>
          <w:gallery w:val="placeholder"/>
        </w:category>
        <w:types>
          <w:type w:val="bbPlcHdr"/>
        </w:types>
        <w:behaviors>
          <w:behavior w:val="content"/>
        </w:behaviors>
        <w:guid w:val="{D286F063-A331-4D82-A7D3-04420FA8DFFC}"/>
      </w:docPartPr>
      <w:docPartBody>
        <w:p w:rsidR="000460CE" w:rsidRDefault="00D37E40" w:rsidP="000460CE">
          <w:pPr>
            <w:pStyle w:val="138C90E7C8EC48B5AC3FA283F041D0401"/>
          </w:pPr>
          <w:r w:rsidRPr="001E2CD7">
            <w:rPr>
              <w:rStyle w:val="PlaceholderText"/>
            </w:rPr>
            <w:fldChar w:fldCharType="begin">
              <w:ffData>
                <w:name w:val="Text5"/>
                <w:enabled/>
                <w:calcOnExit w:val="0"/>
                <w:textInput>
                  <w:type w:val="number"/>
                  <w:default w:val="0"/>
                </w:textInput>
              </w:ffData>
            </w:fldChar>
          </w:r>
          <w:r w:rsidRPr="001E2CD7">
            <w:rPr>
              <w:rStyle w:val="PlaceholderText"/>
            </w:rPr>
            <w:instrText xml:space="preserve"> FORMTEXT </w:instrText>
          </w:r>
          <w:r w:rsidRPr="001E2CD7">
            <w:rPr>
              <w:rStyle w:val="PlaceholderText"/>
            </w:rPr>
          </w:r>
          <w:r w:rsidRPr="001E2CD7">
            <w:rPr>
              <w:rStyle w:val="PlaceholderText"/>
            </w:rPr>
            <w:fldChar w:fldCharType="separate"/>
          </w:r>
          <w:r w:rsidRPr="001E2CD7">
            <w:rPr>
              <w:rStyle w:val="PlaceholderText"/>
              <w:noProof/>
            </w:rPr>
            <w:t>0</w:t>
          </w:r>
          <w:r w:rsidRPr="001E2CD7">
            <w:rPr>
              <w:rStyle w:val="PlaceholderText"/>
            </w:rPr>
            <w:fldChar w:fldCharType="end"/>
          </w:r>
        </w:p>
      </w:docPartBody>
    </w:docPart>
    <w:docPart>
      <w:docPartPr>
        <w:name w:val="4FA2725A1A1F4655BB2C48ACDA5C0B3A"/>
        <w:category>
          <w:name w:val="General"/>
          <w:gallery w:val="placeholder"/>
        </w:category>
        <w:types>
          <w:type w:val="bbPlcHdr"/>
        </w:types>
        <w:behaviors>
          <w:behavior w:val="content"/>
        </w:behaviors>
        <w:guid w:val="{F2449D15-928A-49EF-8EAE-955EF2FE1FB1}"/>
      </w:docPartPr>
      <w:docPartBody>
        <w:p w:rsidR="000460CE" w:rsidRDefault="00D37E40" w:rsidP="000460CE">
          <w:pPr>
            <w:pStyle w:val="4FA2725A1A1F4655BB2C48ACDA5C0B3A1"/>
          </w:pPr>
          <w:r w:rsidRPr="00BB596E">
            <w:rPr>
              <w:rStyle w:val="PlaceholderText"/>
            </w:rPr>
            <w:t xml:space="preserve">Click here to enter </w:t>
          </w:r>
          <w:r>
            <w:rPr>
              <w:rStyle w:val="PlaceholderText"/>
            </w:rPr>
            <w:t>Donor</w:t>
          </w:r>
        </w:p>
      </w:docPartBody>
    </w:docPart>
    <w:docPart>
      <w:docPartPr>
        <w:name w:val="8DBA71E9DADC4C27852460DCFA4735F9"/>
        <w:category>
          <w:name w:val="General"/>
          <w:gallery w:val="placeholder"/>
        </w:category>
        <w:types>
          <w:type w:val="bbPlcHdr"/>
        </w:types>
        <w:behaviors>
          <w:behavior w:val="content"/>
        </w:behaviors>
        <w:guid w:val="{ACE944B1-EF66-4FE9-973B-DDA3452B70D7}"/>
      </w:docPartPr>
      <w:docPartBody>
        <w:p w:rsidR="000460CE" w:rsidRDefault="00D37E40" w:rsidP="000460CE">
          <w:pPr>
            <w:pStyle w:val="8DBA71E9DADC4C27852460DCFA4735F91"/>
          </w:pPr>
          <w:r w:rsidRPr="00BB596E">
            <w:rPr>
              <w:rStyle w:val="PlaceholderText"/>
            </w:rPr>
            <w:t xml:space="preserve">Click here to enter </w:t>
          </w:r>
          <w:r>
            <w:rPr>
              <w:rStyle w:val="PlaceholderText"/>
            </w:rPr>
            <w:t>Implementing Partner</w:t>
          </w:r>
        </w:p>
      </w:docPartBody>
    </w:docPart>
    <w:docPart>
      <w:docPartPr>
        <w:name w:val="CAF56C37B72F407C92250C07B3837CAB"/>
        <w:category>
          <w:name w:val="General"/>
          <w:gallery w:val="placeholder"/>
        </w:category>
        <w:types>
          <w:type w:val="bbPlcHdr"/>
        </w:types>
        <w:behaviors>
          <w:behavior w:val="content"/>
        </w:behaviors>
        <w:guid w:val="{B435D197-4EE3-4334-9436-5D87D497B93F}"/>
      </w:docPartPr>
      <w:docPartBody>
        <w:p w:rsidR="000460CE" w:rsidRDefault="00D37E40" w:rsidP="000460CE">
          <w:pPr>
            <w:pStyle w:val="CAF56C37B72F407C92250C07B3837CAB1"/>
          </w:pPr>
          <w:r w:rsidRPr="001E2CD7">
            <w:rPr>
              <w:rStyle w:val="PlaceholderText"/>
            </w:rPr>
            <w:t xml:space="preserve">Click here to enter a </w:t>
          </w:r>
          <w:r>
            <w:rPr>
              <w:rStyle w:val="PlaceholderText"/>
            </w:rPr>
            <w:t>Recipient.</w:t>
          </w:r>
        </w:p>
      </w:docPartBody>
    </w:docPart>
    <w:docPart>
      <w:docPartPr>
        <w:name w:val="EC0230108FC64F30AE65D43270C5C0AC"/>
        <w:category>
          <w:name w:val="General"/>
          <w:gallery w:val="placeholder"/>
        </w:category>
        <w:types>
          <w:type w:val="bbPlcHdr"/>
        </w:types>
        <w:behaviors>
          <w:behavior w:val="content"/>
        </w:behaviors>
        <w:guid w:val="{A57D2D10-EF3F-4B60-A4A2-0BDE0CAA3379}"/>
      </w:docPartPr>
      <w:docPartBody>
        <w:p w:rsidR="000460CE" w:rsidRDefault="00D37E40" w:rsidP="000460CE">
          <w:pPr>
            <w:pStyle w:val="EC0230108FC64F30AE65D43270C5C0AC1"/>
          </w:pPr>
          <w:r w:rsidRPr="001E2CD7">
            <w:rPr>
              <w:rStyle w:val="PlaceholderText"/>
            </w:rPr>
            <w:t>C</w:t>
          </w:r>
          <w:r>
            <w:rPr>
              <w:rStyle w:val="PlaceholderText"/>
            </w:rPr>
            <w:t>lick here to select</w:t>
          </w:r>
          <w:r w:rsidRPr="001E2CD7">
            <w:rPr>
              <w:rStyle w:val="PlaceholderText"/>
            </w:rPr>
            <w:t xml:space="preserve"> a Type of Expenditure.</w:t>
          </w:r>
        </w:p>
      </w:docPartBody>
    </w:docPart>
    <w:docPart>
      <w:docPartPr>
        <w:name w:val="C15B0DA4F88B4429B5C68661EC21107D"/>
        <w:category>
          <w:name w:val="General"/>
          <w:gallery w:val="placeholder"/>
        </w:category>
        <w:types>
          <w:type w:val="bbPlcHdr"/>
        </w:types>
        <w:behaviors>
          <w:behavior w:val="content"/>
        </w:behaviors>
        <w:guid w:val="{AF1BA5E2-43E6-42F4-B0AE-FB0F53F219FB}"/>
      </w:docPartPr>
      <w:docPartBody>
        <w:p w:rsidR="000460CE" w:rsidRDefault="00D37E40" w:rsidP="000460CE">
          <w:pPr>
            <w:pStyle w:val="C15B0DA4F88B4429B5C68661EC21107D1"/>
          </w:pPr>
          <w:r w:rsidRPr="001E2CD7">
            <w:rPr>
              <w:rStyle w:val="PlaceholderText"/>
            </w:rPr>
            <w:t>Click here to enter a date.</w:t>
          </w:r>
        </w:p>
      </w:docPartBody>
    </w:docPart>
    <w:docPart>
      <w:docPartPr>
        <w:name w:val="0D120E4F29E448C69E277BA5550C42E4"/>
        <w:category>
          <w:name w:val="General"/>
          <w:gallery w:val="placeholder"/>
        </w:category>
        <w:types>
          <w:type w:val="bbPlcHdr"/>
        </w:types>
        <w:behaviors>
          <w:behavior w:val="content"/>
        </w:behaviors>
        <w:guid w:val="{7732E92C-6877-407B-A26C-8FBF98C1A053}"/>
      </w:docPartPr>
      <w:docPartBody>
        <w:p w:rsidR="000460CE" w:rsidRDefault="00D37E40" w:rsidP="000460CE">
          <w:pPr>
            <w:pStyle w:val="0D120E4F29E448C69E277BA5550C42E41"/>
          </w:pPr>
          <w:r w:rsidRPr="001E2CD7">
            <w:rPr>
              <w:rStyle w:val="PlaceholderText"/>
            </w:rPr>
            <w:fldChar w:fldCharType="begin">
              <w:ffData>
                <w:name w:val="Text5"/>
                <w:enabled/>
                <w:calcOnExit w:val="0"/>
                <w:textInput>
                  <w:type w:val="number"/>
                  <w:default w:val="0"/>
                </w:textInput>
              </w:ffData>
            </w:fldChar>
          </w:r>
          <w:r w:rsidRPr="001E2CD7">
            <w:rPr>
              <w:rStyle w:val="PlaceholderText"/>
            </w:rPr>
            <w:instrText xml:space="preserve"> FORMTEXT </w:instrText>
          </w:r>
          <w:r w:rsidRPr="001E2CD7">
            <w:rPr>
              <w:rStyle w:val="PlaceholderText"/>
            </w:rPr>
          </w:r>
          <w:r w:rsidRPr="001E2CD7">
            <w:rPr>
              <w:rStyle w:val="PlaceholderText"/>
            </w:rPr>
            <w:fldChar w:fldCharType="separate"/>
          </w:r>
          <w:r w:rsidRPr="001E2CD7">
            <w:rPr>
              <w:rStyle w:val="PlaceholderText"/>
              <w:noProof/>
            </w:rPr>
            <w:t>0</w:t>
          </w:r>
          <w:r w:rsidRPr="001E2CD7">
            <w:rPr>
              <w:rStyle w:val="PlaceholderText"/>
            </w:rPr>
            <w:fldChar w:fldCharType="end"/>
          </w:r>
        </w:p>
      </w:docPartBody>
    </w:docPart>
    <w:docPart>
      <w:docPartPr>
        <w:name w:val="E662F8A253E34DB49B2F7586B4952085"/>
        <w:category>
          <w:name w:val="General"/>
          <w:gallery w:val="placeholder"/>
        </w:category>
        <w:types>
          <w:type w:val="bbPlcHdr"/>
        </w:types>
        <w:behaviors>
          <w:behavior w:val="content"/>
        </w:behaviors>
        <w:guid w:val="{DC483B32-7040-4B7D-B936-FD16ED28BD0E}"/>
      </w:docPartPr>
      <w:docPartBody>
        <w:p w:rsidR="000460CE" w:rsidRDefault="00D37E40" w:rsidP="000460CE">
          <w:pPr>
            <w:pStyle w:val="E662F8A253E34DB49B2F7586B49520851"/>
          </w:pPr>
          <w:r w:rsidRPr="00BB596E">
            <w:rPr>
              <w:rStyle w:val="PlaceholderText"/>
            </w:rPr>
            <w:t xml:space="preserve">Click here to enter </w:t>
          </w:r>
          <w:r>
            <w:rPr>
              <w:rStyle w:val="PlaceholderText"/>
            </w:rPr>
            <w:t>Donor</w:t>
          </w:r>
        </w:p>
      </w:docPartBody>
    </w:docPart>
    <w:docPart>
      <w:docPartPr>
        <w:name w:val="5D2F66AF25AF49298109908C954A77D4"/>
        <w:category>
          <w:name w:val="General"/>
          <w:gallery w:val="placeholder"/>
        </w:category>
        <w:types>
          <w:type w:val="bbPlcHdr"/>
        </w:types>
        <w:behaviors>
          <w:behavior w:val="content"/>
        </w:behaviors>
        <w:guid w:val="{303A82B4-5BCC-436F-AD3F-CA7CFECCD47C}"/>
      </w:docPartPr>
      <w:docPartBody>
        <w:p w:rsidR="000460CE" w:rsidRDefault="00D37E40" w:rsidP="000460CE">
          <w:pPr>
            <w:pStyle w:val="5D2F66AF25AF49298109908C954A77D41"/>
          </w:pPr>
          <w:r w:rsidRPr="00BB596E">
            <w:rPr>
              <w:rStyle w:val="PlaceholderText"/>
            </w:rPr>
            <w:t xml:space="preserve">Click here to enter </w:t>
          </w:r>
          <w:r>
            <w:rPr>
              <w:rStyle w:val="PlaceholderText"/>
            </w:rPr>
            <w:t>Implementing Partner</w:t>
          </w:r>
        </w:p>
      </w:docPartBody>
    </w:docPart>
    <w:docPart>
      <w:docPartPr>
        <w:name w:val="0EC568E90BE941D28BCD82C5FD27C0EC"/>
        <w:category>
          <w:name w:val="General"/>
          <w:gallery w:val="placeholder"/>
        </w:category>
        <w:types>
          <w:type w:val="bbPlcHdr"/>
        </w:types>
        <w:behaviors>
          <w:behavior w:val="content"/>
        </w:behaviors>
        <w:guid w:val="{CF180EA4-B832-4E8F-8781-4D67C5A22CEA}"/>
      </w:docPartPr>
      <w:docPartBody>
        <w:p w:rsidR="000460CE" w:rsidRDefault="00D37E40" w:rsidP="000460CE">
          <w:pPr>
            <w:pStyle w:val="0EC568E90BE941D28BCD82C5FD27C0EC1"/>
          </w:pPr>
          <w:r w:rsidRPr="001E2CD7">
            <w:rPr>
              <w:rStyle w:val="PlaceholderText"/>
            </w:rPr>
            <w:t xml:space="preserve">Click here to enter a </w:t>
          </w:r>
          <w:r>
            <w:rPr>
              <w:rStyle w:val="PlaceholderText"/>
            </w:rPr>
            <w:t>Recipient.</w:t>
          </w:r>
        </w:p>
      </w:docPartBody>
    </w:docPart>
    <w:docPart>
      <w:docPartPr>
        <w:name w:val="30C3B1A959A6469E90B96B6EAD0D6E0A"/>
        <w:category>
          <w:name w:val="General"/>
          <w:gallery w:val="placeholder"/>
        </w:category>
        <w:types>
          <w:type w:val="bbPlcHdr"/>
        </w:types>
        <w:behaviors>
          <w:behavior w:val="content"/>
        </w:behaviors>
        <w:guid w:val="{16EB5433-3ADF-4ED2-9ED9-897DB3A138BA}"/>
      </w:docPartPr>
      <w:docPartBody>
        <w:p w:rsidR="000460CE" w:rsidRDefault="00D37E40" w:rsidP="000460CE">
          <w:pPr>
            <w:pStyle w:val="30C3B1A959A6469E90B96B6EAD0D6E0A1"/>
          </w:pPr>
          <w:r w:rsidRPr="001E2CD7">
            <w:rPr>
              <w:rStyle w:val="PlaceholderText"/>
            </w:rPr>
            <w:t>C</w:t>
          </w:r>
          <w:r>
            <w:rPr>
              <w:rStyle w:val="PlaceholderText"/>
            </w:rPr>
            <w:t>lick here to select</w:t>
          </w:r>
          <w:r w:rsidRPr="001E2CD7">
            <w:rPr>
              <w:rStyle w:val="PlaceholderText"/>
            </w:rPr>
            <w:t xml:space="preserve"> a Type of Expenditure.</w:t>
          </w:r>
        </w:p>
      </w:docPartBody>
    </w:docPart>
    <w:docPart>
      <w:docPartPr>
        <w:name w:val="B8DCE69CEB2D4831A03109291E0B3B90"/>
        <w:category>
          <w:name w:val="General"/>
          <w:gallery w:val="placeholder"/>
        </w:category>
        <w:types>
          <w:type w:val="bbPlcHdr"/>
        </w:types>
        <w:behaviors>
          <w:behavior w:val="content"/>
        </w:behaviors>
        <w:guid w:val="{C501A27A-507F-4FA9-BD6A-760D003F1FE0}"/>
      </w:docPartPr>
      <w:docPartBody>
        <w:p w:rsidR="000460CE" w:rsidRDefault="00D37E40" w:rsidP="000460CE">
          <w:pPr>
            <w:pStyle w:val="B8DCE69CEB2D4831A03109291E0B3B901"/>
          </w:pPr>
          <w:r w:rsidRPr="001E2CD7">
            <w:rPr>
              <w:rStyle w:val="PlaceholderText"/>
            </w:rPr>
            <w:t>Click here to enter a date.</w:t>
          </w:r>
        </w:p>
      </w:docPartBody>
    </w:docPart>
    <w:docPart>
      <w:docPartPr>
        <w:name w:val="231975F276C043ABB56222AC0F56BD3D"/>
        <w:category>
          <w:name w:val="General"/>
          <w:gallery w:val="placeholder"/>
        </w:category>
        <w:types>
          <w:type w:val="bbPlcHdr"/>
        </w:types>
        <w:behaviors>
          <w:behavior w:val="content"/>
        </w:behaviors>
        <w:guid w:val="{AEB25516-56A2-401A-AA4C-BF17FD8AD304}"/>
      </w:docPartPr>
      <w:docPartBody>
        <w:p w:rsidR="000460CE" w:rsidRDefault="00D37E40" w:rsidP="000460CE">
          <w:pPr>
            <w:pStyle w:val="231975F276C043ABB56222AC0F56BD3D1"/>
          </w:pPr>
          <w:r w:rsidRPr="001E2CD7">
            <w:rPr>
              <w:rStyle w:val="PlaceholderText"/>
            </w:rPr>
            <w:fldChar w:fldCharType="begin">
              <w:ffData>
                <w:name w:val="Text5"/>
                <w:enabled/>
                <w:calcOnExit w:val="0"/>
                <w:textInput>
                  <w:type w:val="number"/>
                  <w:default w:val="0"/>
                </w:textInput>
              </w:ffData>
            </w:fldChar>
          </w:r>
          <w:r w:rsidRPr="001E2CD7">
            <w:rPr>
              <w:rStyle w:val="PlaceholderText"/>
            </w:rPr>
            <w:instrText xml:space="preserve"> FORMTEXT </w:instrText>
          </w:r>
          <w:r w:rsidRPr="001E2CD7">
            <w:rPr>
              <w:rStyle w:val="PlaceholderText"/>
            </w:rPr>
          </w:r>
          <w:r w:rsidRPr="001E2CD7">
            <w:rPr>
              <w:rStyle w:val="PlaceholderText"/>
            </w:rPr>
            <w:fldChar w:fldCharType="separate"/>
          </w:r>
          <w:r w:rsidRPr="001E2CD7">
            <w:rPr>
              <w:rStyle w:val="PlaceholderText"/>
              <w:noProof/>
            </w:rPr>
            <w:t>0</w:t>
          </w:r>
          <w:r w:rsidRPr="001E2CD7">
            <w:rPr>
              <w:rStyle w:val="PlaceholderText"/>
            </w:rPr>
            <w:fldChar w:fldCharType="end"/>
          </w:r>
        </w:p>
      </w:docPartBody>
    </w:docPart>
    <w:docPart>
      <w:docPartPr>
        <w:name w:val="FD55ECB6FEA046C8B04FDECA21013E8B"/>
        <w:category>
          <w:name w:val="General"/>
          <w:gallery w:val="placeholder"/>
        </w:category>
        <w:types>
          <w:type w:val="bbPlcHdr"/>
        </w:types>
        <w:behaviors>
          <w:behavior w:val="content"/>
        </w:behaviors>
        <w:guid w:val="{0AF886AF-241A-4E89-8E53-5B6330BF34AD}"/>
      </w:docPartPr>
      <w:docPartBody>
        <w:p w:rsidR="000460CE" w:rsidRDefault="00D37E40" w:rsidP="000460CE">
          <w:pPr>
            <w:pStyle w:val="FD55ECB6FEA046C8B04FDECA21013E8B1"/>
          </w:pPr>
          <w:r w:rsidRPr="00BB596E">
            <w:rPr>
              <w:rStyle w:val="PlaceholderText"/>
            </w:rPr>
            <w:t xml:space="preserve">Click here to enter </w:t>
          </w:r>
          <w:r>
            <w:rPr>
              <w:rStyle w:val="PlaceholderText"/>
            </w:rPr>
            <w:t>Donor</w:t>
          </w:r>
        </w:p>
      </w:docPartBody>
    </w:docPart>
    <w:docPart>
      <w:docPartPr>
        <w:name w:val="2C408292A75B4CA78B83B27781E45BE5"/>
        <w:category>
          <w:name w:val="General"/>
          <w:gallery w:val="placeholder"/>
        </w:category>
        <w:types>
          <w:type w:val="bbPlcHdr"/>
        </w:types>
        <w:behaviors>
          <w:behavior w:val="content"/>
        </w:behaviors>
        <w:guid w:val="{19D9FD9B-A3C6-4EA4-8824-5EF6EC7E8ED6}"/>
      </w:docPartPr>
      <w:docPartBody>
        <w:p w:rsidR="000460CE" w:rsidRDefault="00D37E40" w:rsidP="000460CE">
          <w:pPr>
            <w:pStyle w:val="2C408292A75B4CA78B83B27781E45BE51"/>
          </w:pPr>
          <w:r w:rsidRPr="00BB596E">
            <w:rPr>
              <w:rStyle w:val="PlaceholderText"/>
            </w:rPr>
            <w:t xml:space="preserve">Click here to enter </w:t>
          </w:r>
          <w:r>
            <w:rPr>
              <w:rStyle w:val="PlaceholderText"/>
            </w:rPr>
            <w:t>Implementing Partner</w:t>
          </w:r>
        </w:p>
      </w:docPartBody>
    </w:docPart>
    <w:docPart>
      <w:docPartPr>
        <w:name w:val="91B1BEC855A241B8A72D41794F5709B7"/>
        <w:category>
          <w:name w:val="General"/>
          <w:gallery w:val="placeholder"/>
        </w:category>
        <w:types>
          <w:type w:val="bbPlcHdr"/>
        </w:types>
        <w:behaviors>
          <w:behavior w:val="content"/>
        </w:behaviors>
        <w:guid w:val="{FCFD6A44-E01A-4E8A-9BAB-2AAA831987FF}"/>
      </w:docPartPr>
      <w:docPartBody>
        <w:p w:rsidR="000460CE" w:rsidRDefault="00D37E40" w:rsidP="000460CE">
          <w:pPr>
            <w:pStyle w:val="91B1BEC855A241B8A72D41794F5709B71"/>
          </w:pPr>
          <w:r w:rsidRPr="001E2CD7">
            <w:rPr>
              <w:rStyle w:val="PlaceholderText"/>
            </w:rPr>
            <w:t xml:space="preserve">Click here to enter a </w:t>
          </w:r>
          <w:r>
            <w:rPr>
              <w:rStyle w:val="PlaceholderText"/>
            </w:rPr>
            <w:t>Recipient.</w:t>
          </w:r>
        </w:p>
      </w:docPartBody>
    </w:docPart>
    <w:docPart>
      <w:docPartPr>
        <w:name w:val="3F64A67D27524DD5A86C80EFD696F399"/>
        <w:category>
          <w:name w:val="General"/>
          <w:gallery w:val="placeholder"/>
        </w:category>
        <w:types>
          <w:type w:val="bbPlcHdr"/>
        </w:types>
        <w:behaviors>
          <w:behavior w:val="content"/>
        </w:behaviors>
        <w:guid w:val="{727BC49C-D19C-4A7C-9CE7-A39ACC00C9C6}"/>
      </w:docPartPr>
      <w:docPartBody>
        <w:p w:rsidR="000460CE" w:rsidRDefault="00D37E40" w:rsidP="000460CE">
          <w:pPr>
            <w:pStyle w:val="3F64A67D27524DD5A86C80EFD696F3991"/>
          </w:pPr>
          <w:r w:rsidRPr="001E2CD7">
            <w:rPr>
              <w:rStyle w:val="PlaceholderText"/>
            </w:rPr>
            <w:t>C</w:t>
          </w:r>
          <w:r>
            <w:rPr>
              <w:rStyle w:val="PlaceholderText"/>
            </w:rPr>
            <w:t>lick here to select</w:t>
          </w:r>
          <w:r w:rsidRPr="001E2CD7">
            <w:rPr>
              <w:rStyle w:val="PlaceholderText"/>
            </w:rPr>
            <w:t xml:space="preserve"> a Type of Expenditure.</w:t>
          </w:r>
        </w:p>
      </w:docPartBody>
    </w:docPart>
    <w:docPart>
      <w:docPartPr>
        <w:name w:val="C2633F168773439EBF40485C0F2AC469"/>
        <w:category>
          <w:name w:val="General"/>
          <w:gallery w:val="placeholder"/>
        </w:category>
        <w:types>
          <w:type w:val="bbPlcHdr"/>
        </w:types>
        <w:behaviors>
          <w:behavior w:val="content"/>
        </w:behaviors>
        <w:guid w:val="{9DF6E893-337C-4D31-8369-7A6A88AB73A9}"/>
      </w:docPartPr>
      <w:docPartBody>
        <w:p w:rsidR="000460CE" w:rsidRDefault="00D37E40" w:rsidP="000460CE">
          <w:pPr>
            <w:pStyle w:val="C2633F168773439EBF40485C0F2AC4691"/>
          </w:pPr>
          <w:r w:rsidRPr="001E2CD7">
            <w:rPr>
              <w:rStyle w:val="PlaceholderText"/>
            </w:rPr>
            <w:t>Click here to enter a date.</w:t>
          </w:r>
        </w:p>
      </w:docPartBody>
    </w:docPart>
    <w:docPart>
      <w:docPartPr>
        <w:name w:val="0B99DA6447834E92B2995991A2AA2743"/>
        <w:category>
          <w:name w:val="General"/>
          <w:gallery w:val="placeholder"/>
        </w:category>
        <w:types>
          <w:type w:val="bbPlcHdr"/>
        </w:types>
        <w:behaviors>
          <w:behavior w:val="content"/>
        </w:behaviors>
        <w:guid w:val="{4B6B1656-9950-4583-84A1-CAA2040B900A}"/>
      </w:docPartPr>
      <w:docPartBody>
        <w:p w:rsidR="000460CE" w:rsidRDefault="00D37E40" w:rsidP="000460CE">
          <w:pPr>
            <w:pStyle w:val="0B99DA6447834E92B2995991A2AA27431"/>
          </w:pPr>
          <w:r w:rsidRPr="001E2CD7">
            <w:rPr>
              <w:rStyle w:val="PlaceholderText"/>
            </w:rPr>
            <w:fldChar w:fldCharType="begin">
              <w:ffData>
                <w:name w:val="Text5"/>
                <w:enabled/>
                <w:calcOnExit w:val="0"/>
                <w:textInput>
                  <w:type w:val="number"/>
                  <w:default w:val="0"/>
                </w:textInput>
              </w:ffData>
            </w:fldChar>
          </w:r>
          <w:r w:rsidRPr="001E2CD7">
            <w:rPr>
              <w:rStyle w:val="PlaceholderText"/>
            </w:rPr>
            <w:instrText xml:space="preserve"> FORMTEXT </w:instrText>
          </w:r>
          <w:r w:rsidRPr="001E2CD7">
            <w:rPr>
              <w:rStyle w:val="PlaceholderText"/>
            </w:rPr>
          </w:r>
          <w:r w:rsidRPr="001E2CD7">
            <w:rPr>
              <w:rStyle w:val="PlaceholderText"/>
            </w:rPr>
            <w:fldChar w:fldCharType="separate"/>
          </w:r>
          <w:r w:rsidRPr="001E2CD7">
            <w:rPr>
              <w:rStyle w:val="PlaceholderText"/>
              <w:noProof/>
            </w:rPr>
            <w:t>0</w:t>
          </w:r>
          <w:r w:rsidRPr="001E2CD7">
            <w:rPr>
              <w:rStyle w:val="PlaceholderText"/>
            </w:rPr>
            <w:fldChar w:fldCharType="end"/>
          </w:r>
        </w:p>
      </w:docPartBody>
    </w:docPart>
    <w:docPart>
      <w:docPartPr>
        <w:name w:val="893900A92D1D4B4A999756A14B86F13A"/>
        <w:category>
          <w:name w:val="General"/>
          <w:gallery w:val="placeholder"/>
        </w:category>
        <w:types>
          <w:type w:val="bbPlcHdr"/>
        </w:types>
        <w:behaviors>
          <w:behavior w:val="content"/>
        </w:behaviors>
        <w:guid w:val="{D0FB221C-CE9D-4034-8CBD-64F398BB74F0}"/>
      </w:docPartPr>
      <w:docPartBody>
        <w:p w:rsidR="000460CE" w:rsidRDefault="00D37E40" w:rsidP="000460CE">
          <w:pPr>
            <w:pStyle w:val="893900A92D1D4B4A999756A14B86F13A1"/>
          </w:pPr>
          <w:r w:rsidRPr="00BB596E">
            <w:rPr>
              <w:rStyle w:val="PlaceholderText"/>
            </w:rPr>
            <w:t xml:space="preserve">Click here to enter </w:t>
          </w:r>
          <w:r>
            <w:rPr>
              <w:rStyle w:val="PlaceholderText"/>
            </w:rPr>
            <w:t>Donor</w:t>
          </w:r>
        </w:p>
      </w:docPartBody>
    </w:docPart>
    <w:docPart>
      <w:docPartPr>
        <w:name w:val="73F5A9BEDE584FD68A5F34541248B568"/>
        <w:category>
          <w:name w:val="General"/>
          <w:gallery w:val="placeholder"/>
        </w:category>
        <w:types>
          <w:type w:val="bbPlcHdr"/>
        </w:types>
        <w:behaviors>
          <w:behavior w:val="content"/>
        </w:behaviors>
        <w:guid w:val="{747BD933-12D8-45C2-8A5A-8E4D8C474EF4}"/>
      </w:docPartPr>
      <w:docPartBody>
        <w:p w:rsidR="000460CE" w:rsidRDefault="00D37E40" w:rsidP="000460CE">
          <w:pPr>
            <w:pStyle w:val="73F5A9BEDE584FD68A5F34541248B5681"/>
          </w:pPr>
          <w:r w:rsidRPr="00BB596E">
            <w:rPr>
              <w:rStyle w:val="PlaceholderText"/>
            </w:rPr>
            <w:t xml:space="preserve">Click here to enter </w:t>
          </w:r>
          <w:r>
            <w:rPr>
              <w:rStyle w:val="PlaceholderText"/>
            </w:rPr>
            <w:t>Implementing Partner</w:t>
          </w:r>
        </w:p>
      </w:docPartBody>
    </w:docPart>
    <w:docPart>
      <w:docPartPr>
        <w:name w:val="01E13A9B3AC546D4B4ABCB2EA8B3A11A"/>
        <w:category>
          <w:name w:val="General"/>
          <w:gallery w:val="placeholder"/>
        </w:category>
        <w:types>
          <w:type w:val="bbPlcHdr"/>
        </w:types>
        <w:behaviors>
          <w:behavior w:val="content"/>
        </w:behaviors>
        <w:guid w:val="{6BB0C33F-4FD9-4204-B032-03886D98B0BC}"/>
      </w:docPartPr>
      <w:docPartBody>
        <w:p w:rsidR="000460CE" w:rsidRDefault="00D37E40" w:rsidP="000460CE">
          <w:pPr>
            <w:pStyle w:val="01E13A9B3AC546D4B4ABCB2EA8B3A11A1"/>
          </w:pPr>
          <w:r w:rsidRPr="001E2CD7">
            <w:rPr>
              <w:rStyle w:val="PlaceholderText"/>
            </w:rPr>
            <w:t xml:space="preserve">Click here to enter a </w:t>
          </w:r>
          <w:r>
            <w:rPr>
              <w:rStyle w:val="PlaceholderText"/>
            </w:rPr>
            <w:t>Recipient</w:t>
          </w:r>
        </w:p>
      </w:docPartBody>
    </w:docPart>
    <w:docPart>
      <w:docPartPr>
        <w:name w:val="7415A43D8BC942AF98B539045CAE441C"/>
        <w:category>
          <w:name w:val="General"/>
          <w:gallery w:val="placeholder"/>
        </w:category>
        <w:types>
          <w:type w:val="bbPlcHdr"/>
        </w:types>
        <w:behaviors>
          <w:behavior w:val="content"/>
        </w:behaviors>
        <w:guid w:val="{734C5E97-D23B-4816-B569-C66FB661915D}"/>
      </w:docPartPr>
      <w:docPartBody>
        <w:p w:rsidR="000460CE" w:rsidRDefault="00D37E40" w:rsidP="000460CE">
          <w:pPr>
            <w:pStyle w:val="7415A43D8BC942AF98B539045CAE441C1"/>
          </w:pPr>
          <w:r w:rsidRPr="001E2CD7">
            <w:rPr>
              <w:rStyle w:val="PlaceholderText"/>
            </w:rPr>
            <w:t>C</w:t>
          </w:r>
          <w:r>
            <w:rPr>
              <w:rStyle w:val="PlaceholderText"/>
            </w:rPr>
            <w:t>lick here to select</w:t>
          </w:r>
          <w:r w:rsidRPr="001E2CD7">
            <w:rPr>
              <w:rStyle w:val="PlaceholderText"/>
            </w:rPr>
            <w:t xml:space="preserve"> a Type of Expenditure.</w:t>
          </w:r>
        </w:p>
      </w:docPartBody>
    </w:docPart>
    <w:docPart>
      <w:docPartPr>
        <w:name w:val="1B0E1B78A86E4EA5A3305CBF02B549FB"/>
        <w:category>
          <w:name w:val="General"/>
          <w:gallery w:val="placeholder"/>
        </w:category>
        <w:types>
          <w:type w:val="bbPlcHdr"/>
        </w:types>
        <w:behaviors>
          <w:behavior w:val="content"/>
        </w:behaviors>
        <w:guid w:val="{033E7BC0-8DFD-4A3A-9174-CA193CDDA9D1}"/>
      </w:docPartPr>
      <w:docPartBody>
        <w:p w:rsidR="000460CE" w:rsidRDefault="00D37E40" w:rsidP="000460CE">
          <w:pPr>
            <w:pStyle w:val="1B0E1B78A86E4EA5A3305CBF02B549FB1"/>
          </w:pPr>
          <w:r w:rsidRPr="001E2CD7">
            <w:rPr>
              <w:rStyle w:val="PlaceholderText"/>
            </w:rPr>
            <w:t>Click here to enter a date.</w:t>
          </w:r>
        </w:p>
      </w:docPartBody>
    </w:docPart>
    <w:docPart>
      <w:docPartPr>
        <w:name w:val="2C5DE5D0F14C4125A1B5060E12BD8303"/>
        <w:category>
          <w:name w:val="General"/>
          <w:gallery w:val="placeholder"/>
        </w:category>
        <w:types>
          <w:type w:val="bbPlcHdr"/>
        </w:types>
        <w:behaviors>
          <w:behavior w:val="content"/>
        </w:behaviors>
        <w:guid w:val="{33E4088D-7B4E-44B0-8227-2EB6B1C9A649}"/>
      </w:docPartPr>
      <w:docPartBody>
        <w:p w:rsidR="000460CE" w:rsidRDefault="00D37E40" w:rsidP="000460CE">
          <w:pPr>
            <w:pStyle w:val="2C5DE5D0F14C4125A1B5060E12BD83031"/>
          </w:pPr>
          <w:r w:rsidRPr="001E2CD7">
            <w:rPr>
              <w:rStyle w:val="PlaceholderText"/>
            </w:rPr>
            <w:fldChar w:fldCharType="begin">
              <w:ffData>
                <w:name w:val="Text5"/>
                <w:enabled/>
                <w:calcOnExit w:val="0"/>
                <w:textInput>
                  <w:type w:val="number"/>
                  <w:default w:val="0"/>
                </w:textInput>
              </w:ffData>
            </w:fldChar>
          </w:r>
          <w:r w:rsidRPr="001E2CD7">
            <w:rPr>
              <w:rStyle w:val="PlaceholderText"/>
            </w:rPr>
            <w:instrText xml:space="preserve"> FORMTEXT </w:instrText>
          </w:r>
          <w:r w:rsidRPr="001E2CD7">
            <w:rPr>
              <w:rStyle w:val="PlaceholderText"/>
            </w:rPr>
          </w:r>
          <w:r w:rsidRPr="001E2CD7">
            <w:rPr>
              <w:rStyle w:val="PlaceholderText"/>
            </w:rPr>
            <w:fldChar w:fldCharType="separate"/>
          </w:r>
          <w:r w:rsidRPr="001E2CD7">
            <w:rPr>
              <w:rStyle w:val="PlaceholderText"/>
              <w:noProof/>
            </w:rPr>
            <w:t>0</w:t>
          </w:r>
          <w:r w:rsidRPr="001E2CD7">
            <w:rPr>
              <w:rStyle w:val="PlaceholderText"/>
            </w:rPr>
            <w:fldChar w:fldCharType="end"/>
          </w:r>
        </w:p>
      </w:docPartBody>
    </w:docPart>
    <w:docPart>
      <w:docPartPr>
        <w:name w:val="D5D74E50689C4B7797A7334675E72D58"/>
        <w:category>
          <w:name w:val="General"/>
          <w:gallery w:val="placeholder"/>
        </w:category>
        <w:types>
          <w:type w:val="bbPlcHdr"/>
        </w:types>
        <w:behaviors>
          <w:behavior w:val="content"/>
        </w:behaviors>
        <w:guid w:val="{59797D23-4B90-455B-A3DF-ADEE9F1527E0}"/>
      </w:docPartPr>
      <w:docPartBody>
        <w:p w:rsidR="000460CE" w:rsidRDefault="00D37E40" w:rsidP="000460CE">
          <w:pPr>
            <w:pStyle w:val="D5D74E50689C4B7797A7334675E72D581"/>
          </w:pPr>
          <w:r w:rsidRPr="00BB596E">
            <w:rPr>
              <w:rStyle w:val="PlaceholderText"/>
            </w:rPr>
            <w:t xml:space="preserve">Click here to enter </w:t>
          </w:r>
          <w:r>
            <w:rPr>
              <w:rStyle w:val="PlaceholderText"/>
            </w:rPr>
            <w:t>Donor</w:t>
          </w:r>
        </w:p>
      </w:docPartBody>
    </w:docPart>
    <w:docPart>
      <w:docPartPr>
        <w:name w:val="0A93332319F2417D9161B581B36C8215"/>
        <w:category>
          <w:name w:val="General"/>
          <w:gallery w:val="placeholder"/>
        </w:category>
        <w:types>
          <w:type w:val="bbPlcHdr"/>
        </w:types>
        <w:behaviors>
          <w:behavior w:val="content"/>
        </w:behaviors>
        <w:guid w:val="{8BB43AD9-3490-4CBC-A393-5C740BB49950}"/>
      </w:docPartPr>
      <w:docPartBody>
        <w:p w:rsidR="000460CE" w:rsidRDefault="00D37E40" w:rsidP="000460CE">
          <w:pPr>
            <w:pStyle w:val="0A93332319F2417D9161B581B36C82151"/>
          </w:pPr>
          <w:r w:rsidRPr="00BB596E">
            <w:rPr>
              <w:rStyle w:val="PlaceholderText"/>
            </w:rPr>
            <w:t xml:space="preserve">Click here to enter </w:t>
          </w:r>
          <w:r>
            <w:rPr>
              <w:rStyle w:val="PlaceholderText"/>
            </w:rPr>
            <w:t>Implementing Partner</w:t>
          </w:r>
        </w:p>
      </w:docPartBody>
    </w:docPart>
    <w:docPart>
      <w:docPartPr>
        <w:name w:val="539C4C091D3642DC87A2F732CB7ABD75"/>
        <w:category>
          <w:name w:val="General"/>
          <w:gallery w:val="placeholder"/>
        </w:category>
        <w:types>
          <w:type w:val="bbPlcHdr"/>
        </w:types>
        <w:behaviors>
          <w:behavior w:val="content"/>
        </w:behaviors>
        <w:guid w:val="{BAEE63A7-F23B-439C-A6BF-9E24771E9EB1}"/>
      </w:docPartPr>
      <w:docPartBody>
        <w:p w:rsidR="000460CE" w:rsidRDefault="00D37E40" w:rsidP="000460CE">
          <w:pPr>
            <w:pStyle w:val="539C4C091D3642DC87A2F732CB7ABD751"/>
          </w:pPr>
          <w:r w:rsidRPr="001E2CD7">
            <w:rPr>
              <w:rStyle w:val="PlaceholderText"/>
            </w:rPr>
            <w:t xml:space="preserve">Click here to enter a </w:t>
          </w:r>
          <w:r>
            <w:rPr>
              <w:rStyle w:val="PlaceholderText"/>
            </w:rPr>
            <w:t>Recipient</w:t>
          </w:r>
          <w:r w:rsidRPr="001E2CD7">
            <w:rPr>
              <w:rStyle w:val="PlaceholderText"/>
            </w:rPr>
            <w:t>.</w:t>
          </w:r>
        </w:p>
      </w:docPartBody>
    </w:docPart>
    <w:docPart>
      <w:docPartPr>
        <w:name w:val="7B9D7830972D4417B26B6C17089BB8C2"/>
        <w:category>
          <w:name w:val="General"/>
          <w:gallery w:val="placeholder"/>
        </w:category>
        <w:types>
          <w:type w:val="bbPlcHdr"/>
        </w:types>
        <w:behaviors>
          <w:behavior w:val="content"/>
        </w:behaviors>
        <w:guid w:val="{5E5EF80E-6BFA-4475-AE05-204F9574ED17}"/>
      </w:docPartPr>
      <w:docPartBody>
        <w:p w:rsidR="000460CE" w:rsidRDefault="00D37E40" w:rsidP="000460CE">
          <w:pPr>
            <w:pStyle w:val="7B9D7830972D4417B26B6C17089BB8C21"/>
          </w:pPr>
          <w:r w:rsidRPr="001E2CD7">
            <w:rPr>
              <w:rStyle w:val="PlaceholderText"/>
            </w:rPr>
            <w:t>C</w:t>
          </w:r>
          <w:r>
            <w:rPr>
              <w:rStyle w:val="PlaceholderText"/>
            </w:rPr>
            <w:t>lick here to select</w:t>
          </w:r>
          <w:r w:rsidRPr="001E2CD7">
            <w:rPr>
              <w:rStyle w:val="PlaceholderText"/>
            </w:rPr>
            <w:t xml:space="preserve"> a Type of Expenditure.</w:t>
          </w:r>
        </w:p>
      </w:docPartBody>
    </w:docPart>
    <w:docPart>
      <w:docPartPr>
        <w:name w:val="6954583C47EC4DBFA9DBBC7D19E3FB58"/>
        <w:category>
          <w:name w:val="General"/>
          <w:gallery w:val="placeholder"/>
        </w:category>
        <w:types>
          <w:type w:val="bbPlcHdr"/>
        </w:types>
        <w:behaviors>
          <w:behavior w:val="content"/>
        </w:behaviors>
        <w:guid w:val="{C4AC00B1-32FC-4DCA-9ED3-937B3A3B5D92}"/>
      </w:docPartPr>
      <w:docPartBody>
        <w:p w:rsidR="000460CE" w:rsidRDefault="00D37E40" w:rsidP="000460CE">
          <w:pPr>
            <w:pStyle w:val="6954583C47EC4DBFA9DBBC7D19E3FB581"/>
          </w:pPr>
          <w:r w:rsidRPr="001E2CD7">
            <w:rPr>
              <w:rStyle w:val="PlaceholderText"/>
            </w:rPr>
            <w:t>Click here to enter a date.</w:t>
          </w:r>
        </w:p>
      </w:docPartBody>
    </w:docPart>
    <w:docPart>
      <w:docPartPr>
        <w:name w:val="819D6066E11F4316921E047508B0B6DB"/>
        <w:category>
          <w:name w:val="General"/>
          <w:gallery w:val="placeholder"/>
        </w:category>
        <w:types>
          <w:type w:val="bbPlcHdr"/>
        </w:types>
        <w:behaviors>
          <w:behavior w:val="content"/>
        </w:behaviors>
        <w:guid w:val="{6F68398B-1C7F-4C76-B1F6-2838DD077E45}"/>
      </w:docPartPr>
      <w:docPartBody>
        <w:p w:rsidR="000460CE" w:rsidRDefault="00D37E40" w:rsidP="000460CE">
          <w:pPr>
            <w:pStyle w:val="819D6066E11F4316921E047508B0B6DB1"/>
          </w:pPr>
          <w:r w:rsidRPr="001E2CD7">
            <w:rPr>
              <w:rStyle w:val="PlaceholderText"/>
            </w:rPr>
            <w:fldChar w:fldCharType="begin">
              <w:ffData>
                <w:name w:val="Text5"/>
                <w:enabled/>
                <w:calcOnExit w:val="0"/>
                <w:textInput>
                  <w:type w:val="number"/>
                  <w:default w:val="0"/>
                </w:textInput>
              </w:ffData>
            </w:fldChar>
          </w:r>
          <w:r w:rsidRPr="001E2CD7">
            <w:rPr>
              <w:rStyle w:val="PlaceholderText"/>
            </w:rPr>
            <w:instrText xml:space="preserve"> FORMTEXT </w:instrText>
          </w:r>
          <w:r w:rsidRPr="001E2CD7">
            <w:rPr>
              <w:rStyle w:val="PlaceholderText"/>
            </w:rPr>
          </w:r>
          <w:r w:rsidRPr="001E2CD7">
            <w:rPr>
              <w:rStyle w:val="PlaceholderText"/>
            </w:rPr>
            <w:fldChar w:fldCharType="separate"/>
          </w:r>
          <w:r w:rsidRPr="001E2CD7">
            <w:rPr>
              <w:rStyle w:val="PlaceholderText"/>
              <w:noProof/>
            </w:rPr>
            <w:t>0</w:t>
          </w:r>
          <w:r w:rsidRPr="001E2CD7">
            <w:rPr>
              <w:rStyle w:val="PlaceholderText"/>
            </w:rPr>
            <w:fldChar w:fldCharType="end"/>
          </w:r>
        </w:p>
      </w:docPartBody>
    </w:docPart>
    <w:docPart>
      <w:docPartPr>
        <w:name w:val="956BB5CCEB424B0EB4B66A84183147E8"/>
        <w:category>
          <w:name w:val="General"/>
          <w:gallery w:val="placeholder"/>
        </w:category>
        <w:types>
          <w:type w:val="bbPlcHdr"/>
        </w:types>
        <w:behaviors>
          <w:behavior w:val="content"/>
        </w:behaviors>
        <w:guid w:val="{9F933E3E-9360-4E9B-BEF3-210E70E288D8}"/>
      </w:docPartPr>
      <w:docPartBody>
        <w:p w:rsidR="000460CE" w:rsidRDefault="00D37E40" w:rsidP="000460CE">
          <w:pPr>
            <w:pStyle w:val="956BB5CCEB424B0EB4B66A84183147E81"/>
          </w:pPr>
          <w:r w:rsidRPr="00BB596E">
            <w:rPr>
              <w:rStyle w:val="PlaceholderText"/>
            </w:rPr>
            <w:t xml:space="preserve">Click here to enter </w:t>
          </w:r>
          <w:r>
            <w:rPr>
              <w:rStyle w:val="PlaceholderText"/>
            </w:rPr>
            <w:t>Donor</w:t>
          </w:r>
        </w:p>
      </w:docPartBody>
    </w:docPart>
    <w:docPart>
      <w:docPartPr>
        <w:name w:val="DC43E690FC8B44019FD402C8984DB24C"/>
        <w:category>
          <w:name w:val="General"/>
          <w:gallery w:val="placeholder"/>
        </w:category>
        <w:types>
          <w:type w:val="bbPlcHdr"/>
        </w:types>
        <w:behaviors>
          <w:behavior w:val="content"/>
        </w:behaviors>
        <w:guid w:val="{4AD652CF-162A-4F68-A5F2-23E8C72A7F7F}"/>
      </w:docPartPr>
      <w:docPartBody>
        <w:p w:rsidR="000460CE" w:rsidRDefault="00D37E40" w:rsidP="000460CE">
          <w:pPr>
            <w:pStyle w:val="DC43E690FC8B44019FD402C8984DB24C1"/>
          </w:pPr>
          <w:r w:rsidRPr="00BB596E">
            <w:rPr>
              <w:rStyle w:val="PlaceholderText"/>
            </w:rPr>
            <w:t xml:space="preserve">Click here to enter </w:t>
          </w:r>
          <w:r>
            <w:rPr>
              <w:rStyle w:val="PlaceholderText"/>
            </w:rPr>
            <w:t>Implementing Partner</w:t>
          </w:r>
        </w:p>
      </w:docPartBody>
    </w:docPart>
    <w:docPart>
      <w:docPartPr>
        <w:name w:val="D32F6327408F4C028AA16F883590F84D"/>
        <w:category>
          <w:name w:val="General"/>
          <w:gallery w:val="placeholder"/>
        </w:category>
        <w:types>
          <w:type w:val="bbPlcHdr"/>
        </w:types>
        <w:behaviors>
          <w:behavior w:val="content"/>
        </w:behaviors>
        <w:guid w:val="{9D522E40-B141-410F-9517-C5CCF69357C3}"/>
      </w:docPartPr>
      <w:docPartBody>
        <w:p w:rsidR="000460CE" w:rsidRDefault="00D37E40" w:rsidP="000460CE">
          <w:pPr>
            <w:pStyle w:val="D32F6327408F4C028AA16F883590F84D1"/>
          </w:pPr>
          <w:r w:rsidRPr="001E2CD7">
            <w:rPr>
              <w:rStyle w:val="PlaceholderText"/>
            </w:rPr>
            <w:t xml:space="preserve">Click here to enter a </w:t>
          </w:r>
          <w:r>
            <w:rPr>
              <w:rStyle w:val="PlaceholderText"/>
            </w:rPr>
            <w:t>Recipient.</w:t>
          </w:r>
        </w:p>
      </w:docPartBody>
    </w:docPart>
    <w:docPart>
      <w:docPartPr>
        <w:name w:val="65D6D1D5FABC49BAB2F9F69BC469F8E6"/>
        <w:category>
          <w:name w:val="General"/>
          <w:gallery w:val="placeholder"/>
        </w:category>
        <w:types>
          <w:type w:val="bbPlcHdr"/>
        </w:types>
        <w:behaviors>
          <w:behavior w:val="content"/>
        </w:behaviors>
        <w:guid w:val="{E1959537-4B99-46C8-93AB-A59DD259CA90}"/>
      </w:docPartPr>
      <w:docPartBody>
        <w:p w:rsidR="000460CE" w:rsidRDefault="00D37E40" w:rsidP="000460CE">
          <w:pPr>
            <w:pStyle w:val="65D6D1D5FABC49BAB2F9F69BC469F8E61"/>
          </w:pPr>
          <w:r w:rsidRPr="001E2CD7">
            <w:rPr>
              <w:rStyle w:val="PlaceholderText"/>
            </w:rPr>
            <w:t>C</w:t>
          </w:r>
          <w:r>
            <w:rPr>
              <w:rStyle w:val="PlaceholderText"/>
            </w:rPr>
            <w:t>lick here to select</w:t>
          </w:r>
          <w:r w:rsidRPr="001E2CD7">
            <w:rPr>
              <w:rStyle w:val="PlaceholderText"/>
            </w:rPr>
            <w:t xml:space="preserve"> a Type of Expenditure.</w:t>
          </w:r>
        </w:p>
      </w:docPartBody>
    </w:docPart>
    <w:docPart>
      <w:docPartPr>
        <w:name w:val="3632CBDD159E464BB365329D9DD29BC8"/>
        <w:category>
          <w:name w:val="General"/>
          <w:gallery w:val="placeholder"/>
        </w:category>
        <w:types>
          <w:type w:val="bbPlcHdr"/>
        </w:types>
        <w:behaviors>
          <w:behavior w:val="content"/>
        </w:behaviors>
        <w:guid w:val="{EFD848B2-3B94-4AFA-B1FC-B84407539E78}"/>
      </w:docPartPr>
      <w:docPartBody>
        <w:p w:rsidR="000460CE" w:rsidRDefault="00D37E40" w:rsidP="000460CE">
          <w:pPr>
            <w:pStyle w:val="3632CBDD159E464BB365329D9DD29BC81"/>
          </w:pPr>
          <w:r w:rsidRPr="001E2CD7">
            <w:rPr>
              <w:rStyle w:val="PlaceholderText"/>
            </w:rPr>
            <w:t>Click here to enter a date.</w:t>
          </w:r>
        </w:p>
      </w:docPartBody>
    </w:docPart>
    <w:docPart>
      <w:docPartPr>
        <w:name w:val="D4FF1C188C3C4D5C9B36785B985A8DF8"/>
        <w:category>
          <w:name w:val="General"/>
          <w:gallery w:val="placeholder"/>
        </w:category>
        <w:types>
          <w:type w:val="bbPlcHdr"/>
        </w:types>
        <w:behaviors>
          <w:behavior w:val="content"/>
        </w:behaviors>
        <w:guid w:val="{B8E66F7A-B529-4E54-8158-9DEE5BFBB88B}"/>
      </w:docPartPr>
      <w:docPartBody>
        <w:p w:rsidR="000460CE" w:rsidRDefault="00D37E40" w:rsidP="000460CE">
          <w:pPr>
            <w:pStyle w:val="D4FF1C188C3C4D5C9B36785B985A8DF81"/>
          </w:pPr>
          <w:r w:rsidRPr="001E2CD7">
            <w:rPr>
              <w:rStyle w:val="PlaceholderText"/>
            </w:rPr>
            <w:fldChar w:fldCharType="begin">
              <w:ffData>
                <w:name w:val="Text5"/>
                <w:enabled/>
                <w:calcOnExit w:val="0"/>
                <w:textInput>
                  <w:type w:val="number"/>
                  <w:default w:val="0"/>
                </w:textInput>
              </w:ffData>
            </w:fldChar>
          </w:r>
          <w:r w:rsidRPr="001E2CD7">
            <w:rPr>
              <w:rStyle w:val="PlaceholderText"/>
            </w:rPr>
            <w:instrText xml:space="preserve"> FORMTEXT </w:instrText>
          </w:r>
          <w:r w:rsidRPr="001E2CD7">
            <w:rPr>
              <w:rStyle w:val="PlaceholderText"/>
            </w:rPr>
          </w:r>
          <w:r w:rsidRPr="001E2CD7">
            <w:rPr>
              <w:rStyle w:val="PlaceholderText"/>
            </w:rPr>
            <w:fldChar w:fldCharType="separate"/>
          </w:r>
          <w:r w:rsidRPr="001E2CD7">
            <w:rPr>
              <w:rStyle w:val="PlaceholderText"/>
              <w:noProof/>
            </w:rPr>
            <w:t>0</w:t>
          </w:r>
          <w:r w:rsidRPr="001E2CD7">
            <w:rPr>
              <w:rStyle w:val="PlaceholderText"/>
            </w:rPr>
            <w:fldChar w:fldCharType="end"/>
          </w:r>
        </w:p>
      </w:docPartBody>
    </w:docPart>
  </w:docParts>
</w:glossaryDocument>
</file>

<file path=word/glossary/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ill Sans MT Condensed">
    <w:panose1 w:val="020B0506020104020203"/>
    <w:charset w:val="00"/>
    <w:family w:val="swiss"/>
    <w:pitch w:val="variable"/>
    <w:sig w:usb0="00000007" w:usb1="00000000" w:usb2="00000000" w:usb3="00000000" w:csb0="00000003"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A9610C"/>
    <w:rsid w:val="000460CE"/>
    <w:rsid w:val="00184FE6"/>
    <w:rsid w:val="0019443C"/>
    <w:rsid w:val="001C426D"/>
    <w:rsid w:val="00382359"/>
    <w:rsid w:val="003A04E1"/>
    <w:rsid w:val="00406202"/>
    <w:rsid w:val="00453575"/>
    <w:rsid w:val="006345EB"/>
    <w:rsid w:val="00A772A6"/>
    <w:rsid w:val="00A9610C"/>
    <w:rsid w:val="00C21216"/>
    <w:rsid w:val="00D34644"/>
    <w:rsid w:val="00D37E40"/>
    <w:rsid w:val="00EE120F"/>
    <w:rsid w:val="00EE740C"/>
    <w:rsid w:val="00F802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1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7E40"/>
    <w:rPr>
      <w:color w:val="808080"/>
    </w:rPr>
  </w:style>
  <w:style w:type="paragraph" w:customStyle="1" w:styleId="C049D52B56FB4394A275B71CB3A44763">
    <w:name w:val="C049D52B56FB4394A275B71CB3A44763"/>
    <w:rsid w:val="00A9610C"/>
  </w:style>
  <w:style w:type="paragraph" w:customStyle="1" w:styleId="4B9A2B2BE56E4ED99DB6EA10F25A5D6D">
    <w:name w:val="4B9A2B2BE56E4ED99DB6EA10F25A5D6D"/>
    <w:rsid w:val="00A9610C"/>
  </w:style>
  <w:style w:type="paragraph" w:customStyle="1" w:styleId="9E807B51AD0B485E967057336D5EC4F0">
    <w:name w:val="9E807B51AD0B485E967057336D5EC4F0"/>
    <w:rsid w:val="00A9610C"/>
  </w:style>
  <w:style w:type="paragraph" w:customStyle="1" w:styleId="7E211B70C597411380F2027E3729337F">
    <w:name w:val="7E211B70C597411380F2027E3729337F"/>
    <w:rsid w:val="00A9610C"/>
  </w:style>
  <w:style w:type="paragraph" w:customStyle="1" w:styleId="3D647AA0EC4E4FF59A86C52818D2EE57">
    <w:name w:val="3D647AA0EC4E4FF59A86C52818D2EE57"/>
    <w:rsid w:val="00A9610C"/>
  </w:style>
  <w:style w:type="paragraph" w:customStyle="1" w:styleId="466F963E7D084A2CABDC0546AD19A2B2">
    <w:name w:val="466F963E7D084A2CABDC0546AD19A2B2"/>
    <w:rsid w:val="00A9610C"/>
  </w:style>
  <w:style w:type="paragraph" w:customStyle="1" w:styleId="4D449D23A77B4A18ACD59EF950AEFFEA">
    <w:name w:val="4D449D23A77B4A18ACD59EF950AEFFEA"/>
    <w:rsid w:val="00A9610C"/>
  </w:style>
  <w:style w:type="paragraph" w:customStyle="1" w:styleId="21B8B402F9C449F58E3126E9A7D60AAD">
    <w:name w:val="21B8B402F9C449F58E3126E9A7D60AAD"/>
    <w:rsid w:val="00A9610C"/>
  </w:style>
  <w:style w:type="paragraph" w:customStyle="1" w:styleId="66567D47435C4823B85FF6C0C79C0452">
    <w:name w:val="66567D47435C4823B85FF6C0C79C0452"/>
    <w:rsid w:val="00A9610C"/>
  </w:style>
  <w:style w:type="paragraph" w:customStyle="1" w:styleId="B997C809842F474BAEC6248DA549AA67">
    <w:name w:val="B997C809842F474BAEC6248DA549AA67"/>
    <w:rsid w:val="00A9610C"/>
  </w:style>
  <w:style w:type="paragraph" w:customStyle="1" w:styleId="DE99CD5742B7401AAB30F2154D80A900">
    <w:name w:val="DE99CD5742B7401AAB30F2154D80A900"/>
    <w:rsid w:val="00A9610C"/>
  </w:style>
  <w:style w:type="paragraph" w:customStyle="1" w:styleId="03A95E4A943C44829E1BB1761E9133A2">
    <w:name w:val="03A95E4A943C44829E1BB1761E9133A2"/>
    <w:rsid w:val="00A9610C"/>
  </w:style>
  <w:style w:type="paragraph" w:customStyle="1" w:styleId="66945A05F48A464EBC9B90A9CF809177">
    <w:name w:val="66945A05F48A464EBC9B90A9CF809177"/>
    <w:rsid w:val="00A9610C"/>
  </w:style>
  <w:style w:type="paragraph" w:customStyle="1" w:styleId="5FC410C362DF42A396AEFCE27EA77052">
    <w:name w:val="5FC410C362DF42A396AEFCE27EA77052"/>
    <w:rsid w:val="00A9610C"/>
  </w:style>
  <w:style w:type="paragraph" w:customStyle="1" w:styleId="A44D3F63F6E247348FF2A94E65A74D17">
    <w:name w:val="A44D3F63F6E247348FF2A94E65A74D17"/>
    <w:rsid w:val="00A9610C"/>
  </w:style>
  <w:style w:type="paragraph" w:customStyle="1" w:styleId="E311FF7D3AC4481EA949EB5DC06C1907">
    <w:name w:val="E311FF7D3AC4481EA949EB5DC06C1907"/>
    <w:rsid w:val="00A9610C"/>
  </w:style>
  <w:style w:type="paragraph" w:customStyle="1" w:styleId="17B964C3ACB843FA8AD904E8652F455D">
    <w:name w:val="17B964C3ACB843FA8AD904E8652F455D"/>
    <w:rsid w:val="00A9610C"/>
  </w:style>
  <w:style w:type="paragraph" w:customStyle="1" w:styleId="5FDAF19081B44DE6A95B8288B203160C">
    <w:name w:val="5FDAF19081B44DE6A95B8288B203160C"/>
    <w:rsid w:val="00A9610C"/>
  </w:style>
  <w:style w:type="paragraph" w:customStyle="1" w:styleId="6CB5618574884BECA1999BD21EA3A8C3">
    <w:name w:val="6CB5618574884BECA1999BD21EA3A8C3"/>
    <w:rsid w:val="00A9610C"/>
  </w:style>
  <w:style w:type="paragraph" w:customStyle="1" w:styleId="D62DBE1F9AEE40E8B35E33AFC0E8FA05">
    <w:name w:val="D62DBE1F9AEE40E8B35E33AFC0E8FA05"/>
    <w:rsid w:val="00A9610C"/>
  </w:style>
  <w:style w:type="paragraph" w:customStyle="1" w:styleId="1490BEDCA6674DB3AD907B0CBA7B5296">
    <w:name w:val="1490BEDCA6674DB3AD907B0CBA7B5296"/>
    <w:rsid w:val="00A9610C"/>
  </w:style>
  <w:style w:type="paragraph" w:customStyle="1" w:styleId="1A1E97CF9A694111B46A03681D349687">
    <w:name w:val="1A1E97CF9A694111B46A03681D349687"/>
    <w:rsid w:val="00A9610C"/>
  </w:style>
  <w:style w:type="paragraph" w:customStyle="1" w:styleId="D76E60D07CD34ACD8E565C2D12868B70">
    <w:name w:val="D76E60D07CD34ACD8E565C2D12868B70"/>
    <w:rsid w:val="00A9610C"/>
  </w:style>
  <w:style w:type="paragraph" w:customStyle="1" w:styleId="57B01F7068044B42A2B91C1C2B197E43">
    <w:name w:val="57B01F7068044B42A2B91C1C2B197E43"/>
    <w:rsid w:val="00A9610C"/>
  </w:style>
  <w:style w:type="paragraph" w:customStyle="1" w:styleId="C6E1A85D2B26470796BB243384DBAB9A">
    <w:name w:val="C6E1A85D2B26470796BB243384DBAB9A"/>
    <w:rsid w:val="00A9610C"/>
  </w:style>
  <w:style w:type="paragraph" w:customStyle="1" w:styleId="9A0DB509A4124901A6F4DCE1FD4F69B0">
    <w:name w:val="9A0DB509A4124901A6F4DCE1FD4F69B0"/>
    <w:rsid w:val="00A9610C"/>
  </w:style>
  <w:style w:type="paragraph" w:customStyle="1" w:styleId="7E046D89CC954207A1659B74C9467099">
    <w:name w:val="7E046D89CC954207A1659B74C9467099"/>
    <w:rsid w:val="00A9610C"/>
  </w:style>
  <w:style w:type="paragraph" w:customStyle="1" w:styleId="21F81EA4BC9E42BA90E8CF115569C1DB">
    <w:name w:val="21F81EA4BC9E42BA90E8CF115569C1DB"/>
    <w:rsid w:val="00A9610C"/>
  </w:style>
  <w:style w:type="paragraph" w:customStyle="1" w:styleId="97912130D71B4A9197C2D1AC2554498F">
    <w:name w:val="97912130D71B4A9197C2D1AC2554498F"/>
    <w:rsid w:val="00A9610C"/>
  </w:style>
  <w:style w:type="paragraph" w:customStyle="1" w:styleId="81D8DF8719B34ACEAD3F954C17AB4848">
    <w:name w:val="81D8DF8719B34ACEAD3F954C17AB4848"/>
    <w:rsid w:val="00A9610C"/>
  </w:style>
  <w:style w:type="paragraph" w:customStyle="1" w:styleId="E3D956163A3B4A0A83A2B2036B991273">
    <w:name w:val="E3D956163A3B4A0A83A2B2036B991273"/>
    <w:rsid w:val="00A9610C"/>
  </w:style>
  <w:style w:type="paragraph" w:customStyle="1" w:styleId="C1642A9416064874BD3F9D100EE11320">
    <w:name w:val="C1642A9416064874BD3F9D100EE11320"/>
    <w:rsid w:val="00A9610C"/>
  </w:style>
  <w:style w:type="paragraph" w:customStyle="1" w:styleId="6D3099AFA0714CD8B421D0922E9AF7AE">
    <w:name w:val="6D3099AFA0714CD8B421D0922E9AF7AE"/>
    <w:rsid w:val="00A9610C"/>
  </w:style>
  <w:style w:type="paragraph" w:customStyle="1" w:styleId="8631F572676C4E35B94385C1B1DDC422">
    <w:name w:val="8631F572676C4E35B94385C1B1DDC422"/>
    <w:rsid w:val="00A9610C"/>
  </w:style>
  <w:style w:type="paragraph" w:customStyle="1" w:styleId="67EA08DB55EA438ABE28CF618F4E37B0">
    <w:name w:val="67EA08DB55EA438ABE28CF618F4E37B0"/>
    <w:rsid w:val="00A9610C"/>
  </w:style>
  <w:style w:type="paragraph" w:customStyle="1" w:styleId="5554A60BA50648419F35877778675889">
    <w:name w:val="5554A60BA50648419F35877778675889"/>
    <w:rsid w:val="00A9610C"/>
  </w:style>
  <w:style w:type="paragraph" w:customStyle="1" w:styleId="DD335B01527649F2ADC5892C50BE27F5">
    <w:name w:val="DD335B01527649F2ADC5892C50BE27F5"/>
    <w:rsid w:val="00A9610C"/>
  </w:style>
  <w:style w:type="paragraph" w:customStyle="1" w:styleId="EC043DB8B6BD4CF0A3FB326B60B1D0C7">
    <w:name w:val="EC043DB8B6BD4CF0A3FB326B60B1D0C7"/>
    <w:rsid w:val="00A9610C"/>
  </w:style>
  <w:style w:type="paragraph" w:customStyle="1" w:styleId="0ABA1472110149ADB9983A4E47BFE863">
    <w:name w:val="0ABA1472110149ADB9983A4E47BFE863"/>
    <w:rsid w:val="00A9610C"/>
  </w:style>
  <w:style w:type="paragraph" w:customStyle="1" w:styleId="1BAF8EC945DA4AEE89A08EE61EB9F14F">
    <w:name w:val="1BAF8EC945DA4AEE89A08EE61EB9F14F"/>
    <w:rsid w:val="00A9610C"/>
  </w:style>
  <w:style w:type="paragraph" w:customStyle="1" w:styleId="E9366AA872C247D489BEED3B4E7E9559">
    <w:name w:val="E9366AA872C247D489BEED3B4E7E9559"/>
    <w:rsid w:val="00A9610C"/>
  </w:style>
  <w:style w:type="paragraph" w:customStyle="1" w:styleId="7F9A3791051045BB92CF469DB709D81A">
    <w:name w:val="7F9A3791051045BB92CF469DB709D81A"/>
    <w:rsid w:val="00A9610C"/>
  </w:style>
  <w:style w:type="paragraph" w:customStyle="1" w:styleId="4B42F993AE75471094467AA4B8F7CEFA">
    <w:name w:val="4B42F993AE75471094467AA4B8F7CEFA"/>
    <w:rsid w:val="00A9610C"/>
  </w:style>
  <w:style w:type="paragraph" w:customStyle="1" w:styleId="DEFC2DCF52B142E49CBC3CE97434B45C">
    <w:name w:val="DEFC2DCF52B142E49CBC3CE97434B45C"/>
    <w:rsid w:val="00A9610C"/>
  </w:style>
  <w:style w:type="paragraph" w:customStyle="1" w:styleId="951FA0F46A67413280C9948D021E005D">
    <w:name w:val="951FA0F46A67413280C9948D021E005D"/>
    <w:rsid w:val="00A9610C"/>
  </w:style>
  <w:style w:type="paragraph" w:customStyle="1" w:styleId="4AB06ECD9E8946A6AE98BC34FC5DC647">
    <w:name w:val="4AB06ECD9E8946A6AE98BC34FC5DC647"/>
    <w:rsid w:val="00A9610C"/>
  </w:style>
  <w:style w:type="paragraph" w:customStyle="1" w:styleId="023EE7CFEFA1416CBEDA03B39A4FB769">
    <w:name w:val="023EE7CFEFA1416CBEDA03B39A4FB769"/>
    <w:rsid w:val="00A9610C"/>
  </w:style>
  <w:style w:type="paragraph" w:customStyle="1" w:styleId="A6E0D65041BF48FDB9DB15A70AA16D14">
    <w:name w:val="A6E0D65041BF48FDB9DB15A70AA16D14"/>
    <w:rsid w:val="00A9610C"/>
  </w:style>
  <w:style w:type="paragraph" w:customStyle="1" w:styleId="60A9B10C71E84A68B385960826514679">
    <w:name w:val="60A9B10C71E84A68B385960826514679"/>
    <w:rsid w:val="00A9610C"/>
  </w:style>
  <w:style w:type="paragraph" w:customStyle="1" w:styleId="993D10381A2241E9A25892F3585DAA23">
    <w:name w:val="993D10381A2241E9A25892F3585DAA23"/>
    <w:rsid w:val="00A9610C"/>
  </w:style>
  <w:style w:type="paragraph" w:customStyle="1" w:styleId="87EA635E2EE04846B0B34BECA73135C0">
    <w:name w:val="87EA635E2EE04846B0B34BECA73135C0"/>
    <w:rsid w:val="00A9610C"/>
  </w:style>
  <w:style w:type="paragraph" w:customStyle="1" w:styleId="DA72CD1D61F34B839D81C40D06D94D14">
    <w:name w:val="DA72CD1D61F34B839D81C40D06D94D14"/>
    <w:rsid w:val="00A9610C"/>
  </w:style>
  <w:style w:type="paragraph" w:customStyle="1" w:styleId="5B7C0F1374B9487FBA2CD2D457FC0611">
    <w:name w:val="5B7C0F1374B9487FBA2CD2D457FC0611"/>
    <w:rsid w:val="00A9610C"/>
  </w:style>
  <w:style w:type="paragraph" w:customStyle="1" w:styleId="9F0419834D484C0798C468D336E025D7">
    <w:name w:val="9F0419834D484C0798C468D336E025D7"/>
    <w:rsid w:val="00A9610C"/>
  </w:style>
  <w:style w:type="paragraph" w:customStyle="1" w:styleId="C301448560E44682ACD5B802C49AA8FE">
    <w:name w:val="C301448560E44682ACD5B802C49AA8FE"/>
    <w:rsid w:val="00A9610C"/>
  </w:style>
  <w:style w:type="paragraph" w:customStyle="1" w:styleId="7D93C64399854288BEACDED3ED381893">
    <w:name w:val="7D93C64399854288BEACDED3ED381893"/>
    <w:rsid w:val="00A9610C"/>
  </w:style>
  <w:style w:type="paragraph" w:customStyle="1" w:styleId="5BA8971ED96F48F7A0C7B2C6979EF177">
    <w:name w:val="5BA8971ED96F48F7A0C7B2C6979EF177"/>
    <w:rsid w:val="00A9610C"/>
  </w:style>
  <w:style w:type="paragraph" w:customStyle="1" w:styleId="60EE7BE8338144BCBB6C8B81F24E2141">
    <w:name w:val="60EE7BE8338144BCBB6C8B81F24E2141"/>
    <w:rsid w:val="00A9610C"/>
  </w:style>
  <w:style w:type="paragraph" w:customStyle="1" w:styleId="07AB850AFB864F5E88B1A16F769EFAF8">
    <w:name w:val="07AB850AFB864F5E88B1A16F769EFAF8"/>
    <w:rsid w:val="00A9610C"/>
  </w:style>
  <w:style w:type="paragraph" w:customStyle="1" w:styleId="FBC50AA4E80D4E10A78F06CDB82B6045">
    <w:name w:val="FBC50AA4E80D4E10A78F06CDB82B6045"/>
    <w:rsid w:val="00A9610C"/>
  </w:style>
  <w:style w:type="paragraph" w:customStyle="1" w:styleId="0E32F90176D34969B5B87A595B3FC0F5">
    <w:name w:val="0E32F90176D34969B5B87A595B3FC0F5"/>
    <w:rsid w:val="00A9610C"/>
  </w:style>
  <w:style w:type="paragraph" w:customStyle="1" w:styleId="8E6F1BB31E6A41FDB2006E8F2FD7B908">
    <w:name w:val="8E6F1BB31E6A41FDB2006E8F2FD7B908"/>
    <w:rsid w:val="00A9610C"/>
  </w:style>
  <w:style w:type="paragraph" w:customStyle="1" w:styleId="3B786D64A77A4912BA92AD9E278AE4BC">
    <w:name w:val="3B786D64A77A4912BA92AD9E278AE4BC"/>
    <w:rsid w:val="00A9610C"/>
  </w:style>
  <w:style w:type="paragraph" w:customStyle="1" w:styleId="FFD056101DBF403D8E95C11590D6D0E2">
    <w:name w:val="FFD056101DBF403D8E95C11590D6D0E2"/>
    <w:rsid w:val="00A9610C"/>
  </w:style>
  <w:style w:type="paragraph" w:customStyle="1" w:styleId="AE0C0D1611364839A410954B7129D701">
    <w:name w:val="AE0C0D1611364839A410954B7129D701"/>
    <w:rsid w:val="00A9610C"/>
  </w:style>
  <w:style w:type="paragraph" w:customStyle="1" w:styleId="EA692AE667BA4D73BBBD7B2D8A879C8A">
    <w:name w:val="EA692AE667BA4D73BBBD7B2D8A879C8A"/>
    <w:rsid w:val="00A9610C"/>
  </w:style>
  <w:style w:type="paragraph" w:customStyle="1" w:styleId="8B9E6257EA994EF6A8CDE651D426FBE8">
    <w:name w:val="8B9E6257EA994EF6A8CDE651D426FBE8"/>
    <w:rsid w:val="00A9610C"/>
  </w:style>
  <w:style w:type="paragraph" w:customStyle="1" w:styleId="9E7DABCAF44F4E68B9A96C357E0ED3F0">
    <w:name w:val="9E7DABCAF44F4E68B9A96C357E0ED3F0"/>
    <w:rsid w:val="00A9610C"/>
  </w:style>
  <w:style w:type="paragraph" w:customStyle="1" w:styleId="DC320B1E81E7476EA23D3844DCA2FC34">
    <w:name w:val="DC320B1E81E7476EA23D3844DCA2FC34"/>
    <w:rsid w:val="00A9610C"/>
  </w:style>
  <w:style w:type="paragraph" w:customStyle="1" w:styleId="94FBA3CCC6324E32BE207E2810F15CE8">
    <w:name w:val="94FBA3CCC6324E32BE207E2810F15CE8"/>
    <w:rsid w:val="00A9610C"/>
  </w:style>
  <w:style w:type="paragraph" w:customStyle="1" w:styleId="37210C22438E4A95918B933982CF501F">
    <w:name w:val="37210C22438E4A95918B933982CF501F"/>
    <w:rsid w:val="00A9610C"/>
  </w:style>
  <w:style w:type="paragraph" w:customStyle="1" w:styleId="05FF4C753D1847B6995478F1DF783B7F">
    <w:name w:val="05FF4C753D1847B6995478F1DF783B7F"/>
    <w:rsid w:val="00A9610C"/>
  </w:style>
  <w:style w:type="paragraph" w:customStyle="1" w:styleId="425D0C07B061422F8E06936CA76378AB">
    <w:name w:val="425D0C07B061422F8E06936CA76378AB"/>
    <w:rsid w:val="00A9610C"/>
  </w:style>
  <w:style w:type="paragraph" w:customStyle="1" w:styleId="29298B803161430889DFA9CDB6EFCE65">
    <w:name w:val="29298B803161430889DFA9CDB6EFCE65"/>
    <w:rsid w:val="00A9610C"/>
  </w:style>
  <w:style w:type="paragraph" w:customStyle="1" w:styleId="617EFC7FF8C648BC8E9506C10E40ADE4">
    <w:name w:val="617EFC7FF8C648BC8E9506C10E40ADE4"/>
    <w:rsid w:val="00A9610C"/>
  </w:style>
  <w:style w:type="paragraph" w:customStyle="1" w:styleId="250493FDEBE54D69914259814C6B3CE5">
    <w:name w:val="250493FDEBE54D69914259814C6B3CE5"/>
    <w:rsid w:val="00A9610C"/>
  </w:style>
  <w:style w:type="paragraph" w:customStyle="1" w:styleId="344F54AF2DA748D8B036274E2646EB66">
    <w:name w:val="344F54AF2DA748D8B036274E2646EB66"/>
    <w:rsid w:val="00A9610C"/>
  </w:style>
  <w:style w:type="paragraph" w:customStyle="1" w:styleId="C4B53BCF62C84B09A27F2728760DA85D">
    <w:name w:val="C4B53BCF62C84B09A27F2728760DA85D"/>
    <w:rsid w:val="00A9610C"/>
  </w:style>
  <w:style w:type="paragraph" w:customStyle="1" w:styleId="83285731805742C9931566F0DF139C2F">
    <w:name w:val="83285731805742C9931566F0DF139C2F"/>
    <w:rsid w:val="00A9610C"/>
  </w:style>
  <w:style w:type="paragraph" w:customStyle="1" w:styleId="0FAD6D79B8494DB9A2B38BE5F0ADC213">
    <w:name w:val="0FAD6D79B8494DB9A2B38BE5F0ADC213"/>
    <w:rsid w:val="00A9610C"/>
  </w:style>
  <w:style w:type="paragraph" w:customStyle="1" w:styleId="F183C6BB13854E14A4E64A7681270DD8">
    <w:name w:val="F183C6BB13854E14A4E64A7681270DD8"/>
    <w:rsid w:val="00A9610C"/>
  </w:style>
  <w:style w:type="paragraph" w:customStyle="1" w:styleId="AE11480724C043C7A96F35DA217E3CFE">
    <w:name w:val="AE11480724C043C7A96F35DA217E3CFE"/>
    <w:rsid w:val="00A9610C"/>
  </w:style>
  <w:style w:type="paragraph" w:customStyle="1" w:styleId="EE0DBD435AEE4C46BB2946BA57107F79">
    <w:name w:val="EE0DBD435AEE4C46BB2946BA57107F79"/>
    <w:rsid w:val="00A9610C"/>
  </w:style>
  <w:style w:type="paragraph" w:customStyle="1" w:styleId="AA4CB3BF54D34F889ED891DE18415E0A">
    <w:name w:val="AA4CB3BF54D34F889ED891DE18415E0A"/>
    <w:rsid w:val="00A9610C"/>
  </w:style>
  <w:style w:type="paragraph" w:customStyle="1" w:styleId="414438B397A54E29B1A9712D5D25DE33">
    <w:name w:val="414438B397A54E29B1A9712D5D25DE33"/>
    <w:rsid w:val="00A9610C"/>
  </w:style>
  <w:style w:type="paragraph" w:customStyle="1" w:styleId="006532A1C7D74601B30FE63B6B8F8EAA">
    <w:name w:val="006532A1C7D74601B30FE63B6B8F8EAA"/>
    <w:rsid w:val="00A9610C"/>
  </w:style>
  <w:style w:type="paragraph" w:customStyle="1" w:styleId="60D8B4079E5748B9A13A3EC7238B9DE0">
    <w:name w:val="60D8B4079E5748B9A13A3EC7238B9DE0"/>
    <w:rsid w:val="00A9610C"/>
  </w:style>
  <w:style w:type="paragraph" w:customStyle="1" w:styleId="7EF9007C7122401089F5519AC723C9EC">
    <w:name w:val="7EF9007C7122401089F5519AC723C9EC"/>
    <w:rsid w:val="00A9610C"/>
  </w:style>
  <w:style w:type="paragraph" w:customStyle="1" w:styleId="9C1342B45F094D1D8E26F0DAFE2DD0AA">
    <w:name w:val="9C1342B45F094D1D8E26F0DAFE2DD0AA"/>
    <w:rsid w:val="00A9610C"/>
  </w:style>
  <w:style w:type="paragraph" w:customStyle="1" w:styleId="5B2C84C3306F403BAF9D4D5A4B1BE9ED">
    <w:name w:val="5B2C84C3306F403BAF9D4D5A4B1BE9ED"/>
    <w:rsid w:val="00A9610C"/>
  </w:style>
  <w:style w:type="paragraph" w:customStyle="1" w:styleId="C7F88B16E5E14348941302175F61FD3C">
    <w:name w:val="C7F88B16E5E14348941302175F61FD3C"/>
    <w:rsid w:val="00A9610C"/>
  </w:style>
  <w:style w:type="paragraph" w:customStyle="1" w:styleId="F4DBFE21B8C548008ECB3DF968EDAC1E">
    <w:name w:val="F4DBFE21B8C548008ECB3DF968EDAC1E"/>
    <w:rsid w:val="00A9610C"/>
  </w:style>
  <w:style w:type="paragraph" w:customStyle="1" w:styleId="B6038D4B9B2A4D668B76DA40D4C12ADD">
    <w:name w:val="B6038D4B9B2A4D668B76DA40D4C12ADD"/>
    <w:rsid w:val="00A9610C"/>
  </w:style>
  <w:style w:type="paragraph" w:customStyle="1" w:styleId="7AF336D0A10B47F9931ABFD9C59B23FA">
    <w:name w:val="7AF336D0A10B47F9931ABFD9C59B23FA"/>
    <w:rsid w:val="00A9610C"/>
  </w:style>
  <w:style w:type="paragraph" w:customStyle="1" w:styleId="E3758AB8305A42EE8879E5E2D88D7F56">
    <w:name w:val="E3758AB8305A42EE8879E5E2D88D7F56"/>
    <w:rsid w:val="00A9610C"/>
  </w:style>
  <w:style w:type="paragraph" w:customStyle="1" w:styleId="7BEEBFA1C2A5492B87977B32C0BF8944">
    <w:name w:val="7BEEBFA1C2A5492B87977B32C0BF8944"/>
    <w:rsid w:val="00A9610C"/>
  </w:style>
  <w:style w:type="paragraph" w:customStyle="1" w:styleId="7A8D614760494D34814F8C9461DBEE7D">
    <w:name w:val="7A8D614760494D34814F8C9461DBEE7D"/>
    <w:rsid w:val="00A9610C"/>
  </w:style>
  <w:style w:type="paragraph" w:customStyle="1" w:styleId="82D0BE84CDE94845876F734C37EE1F83">
    <w:name w:val="82D0BE84CDE94845876F734C37EE1F83"/>
    <w:rsid w:val="00A9610C"/>
  </w:style>
  <w:style w:type="paragraph" w:customStyle="1" w:styleId="175D59C8479E4D149B7A474C7789ED55">
    <w:name w:val="175D59C8479E4D149B7A474C7789ED55"/>
    <w:rsid w:val="00A9610C"/>
  </w:style>
  <w:style w:type="paragraph" w:customStyle="1" w:styleId="629F677B2A6F47E8BA585C89582CBDD4">
    <w:name w:val="629F677B2A6F47E8BA585C89582CBDD4"/>
    <w:rsid w:val="00A9610C"/>
  </w:style>
  <w:style w:type="paragraph" w:customStyle="1" w:styleId="78B9A645EE0A4CE9B0681A76FCFC7D7E">
    <w:name w:val="78B9A645EE0A4CE9B0681A76FCFC7D7E"/>
    <w:rsid w:val="00A9610C"/>
  </w:style>
  <w:style w:type="paragraph" w:customStyle="1" w:styleId="EC9DCA28403543458FEB2BCEC7BBA909">
    <w:name w:val="EC9DCA28403543458FEB2BCEC7BBA909"/>
    <w:rsid w:val="00A9610C"/>
  </w:style>
  <w:style w:type="paragraph" w:customStyle="1" w:styleId="24C5DA9CD191425D9A6CE2380690BA7C">
    <w:name w:val="24C5DA9CD191425D9A6CE2380690BA7C"/>
    <w:rsid w:val="00A9610C"/>
  </w:style>
  <w:style w:type="paragraph" w:customStyle="1" w:styleId="11CB31ACA57F4D35A00E6379555E3213">
    <w:name w:val="11CB31ACA57F4D35A00E6379555E3213"/>
    <w:rsid w:val="00A9610C"/>
  </w:style>
  <w:style w:type="paragraph" w:customStyle="1" w:styleId="3371E08627EE4B74809B5BADDE3B44A5">
    <w:name w:val="3371E08627EE4B74809B5BADDE3B44A5"/>
    <w:rsid w:val="00A9610C"/>
  </w:style>
  <w:style w:type="paragraph" w:customStyle="1" w:styleId="00FF5850BD6E4D31AC7355E21483BBC8">
    <w:name w:val="00FF5850BD6E4D31AC7355E21483BBC8"/>
    <w:rsid w:val="00A9610C"/>
  </w:style>
  <w:style w:type="paragraph" w:customStyle="1" w:styleId="B0AA4D299F7B4C328B8C84F886A9AC5F">
    <w:name w:val="B0AA4D299F7B4C328B8C84F886A9AC5F"/>
    <w:rsid w:val="00A9610C"/>
  </w:style>
  <w:style w:type="paragraph" w:customStyle="1" w:styleId="C77A83AC9233473BB7EA44D42F1A965C">
    <w:name w:val="C77A83AC9233473BB7EA44D42F1A965C"/>
    <w:rsid w:val="00A9610C"/>
  </w:style>
  <w:style w:type="paragraph" w:customStyle="1" w:styleId="F4807EC3413848D9943D2FB78AFBEC1F">
    <w:name w:val="F4807EC3413848D9943D2FB78AFBEC1F"/>
    <w:rsid w:val="00A9610C"/>
  </w:style>
  <w:style w:type="paragraph" w:customStyle="1" w:styleId="04FE61E08B094555AE2C164E120B7B8F">
    <w:name w:val="04FE61E08B094555AE2C164E120B7B8F"/>
    <w:rsid w:val="00A9610C"/>
  </w:style>
  <w:style w:type="paragraph" w:customStyle="1" w:styleId="FDA4E76B207B43B28A9BE168CAF40585">
    <w:name w:val="FDA4E76B207B43B28A9BE168CAF40585"/>
    <w:rsid w:val="00A9610C"/>
  </w:style>
  <w:style w:type="paragraph" w:customStyle="1" w:styleId="ED6DA875B5AA48F6B38F0F13EC73FF16">
    <w:name w:val="ED6DA875B5AA48F6B38F0F13EC73FF16"/>
    <w:rsid w:val="00A9610C"/>
  </w:style>
  <w:style w:type="paragraph" w:customStyle="1" w:styleId="0D0BBB0D2A8B4CA78BFDD4CDA91ED39F">
    <w:name w:val="0D0BBB0D2A8B4CA78BFDD4CDA91ED39F"/>
    <w:rsid w:val="00A9610C"/>
  </w:style>
  <w:style w:type="paragraph" w:customStyle="1" w:styleId="F1BE7305330846E390B615E5517ACF04">
    <w:name w:val="F1BE7305330846E390B615E5517ACF04"/>
    <w:rsid w:val="00A9610C"/>
  </w:style>
  <w:style w:type="paragraph" w:customStyle="1" w:styleId="16EA6F045E7049DD9140AFFF96494BCA">
    <w:name w:val="16EA6F045E7049DD9140AFFF96494BCA"/>
    <w:rsid w:val="00A9610C"/>
  </w:style>
  <w:style w:type="paragraph" w:customStyle="1" w:styleId="C9F177E67B894849BCA83125C0BA80A0">
    <w:name w:val="C9F177E67B894849BCA83125C0BA80A0"/>
    <w:rsid w:val="00A9610C"/>
  </w:style>
  <w:style w:type="paragraph" w:customStyle="1" w:styleId="206B23136A4F47278268BEED96B85D70">
    <w:name w:val="206B23136A4F47278268BEED96B85D70"/>
    <w:rsid w:val="00A9610C"/>
  </w:style>
  <w:style w:type="paragraph" w:customStyle="1" w:styleId="1DDAB34F6549489BA1E0161D4FFD049F">
    <w:name w:val="1DDAB34F6549489BA1E0161D4FFD049F"/>
    <w:rsid w:val="00A9610C"/>
  </w:style>
  <w:style w:type="paragraph" w:customStyle="1" w:styleId="A356064896A54E7B83684755D8978D20">
    <w:name w:val="A356064896A54E7B83684755D8978D20"/>
    <w:rsid w:val="00A9610C"/>
  </w:style>
  <w:style w:type="paragraph" w:customStyle="1" w:styleId="347DCC5891F243FCBCDD1EABF8B4DED4">
    <w:name w:val="347DCC5891F243FCBCDD1EABF8B4DED4"/>
    <w:rsid w:val="00A9610C"/>
  </w:style>
  <w:style w:type="paragraph" w:customStyle="1" w:styleId="A8448A4E2C0641F6AF91353426D7BEB1">
    <w:name w:val="A8448A4E2C0641F6AF91353426D7BEB1"/>
    <w:rsid w:val="00A9610C"/>
  </w:style>
  <w:style w:type="paragraph" w:customStyle="1" w:styleId="D60F10FB0B3C4C928C9A961981677DCC">
    <w:name w:val="D60F10FB0B3C4C928C9A961981677DCC"/>
    <w:rsid w:val="00A9610C"/>
  </w:style>
  <w:style w:type="paragraph" w:customStyle="1" w:styleId="CB5B6F91BC4A48219B9EDDFAE660B7DC">
    <w:name w:val="CB5B6F91BC4A48219B9EDDFAE660B7DC"/>
    <w:rsid w:val="00A9610C"/>
  </w:style>
  <w:style w:type="paragraph" w:customStyle="1" w:styleId="252B0D0441754168939C670514B18896">
    <w:name w:val="252B0D0441754168939C670514B18896"/>
    <w:rsid w:val="00A9610C"/>
  </w:style>
  <w:style w:type="paragraph" w:customStyle="1" w:styleId="79F8017B932749238226F0B5859A3430">
    <w:name w:val="79F8017B932749238226F0B5859A3430"/>
    <w:rsid w:val="00A9610C"/>
  </w:style>
  <w:style w:type="paragraph" w:customStyle="1" w:styleId="BC779477BB9D4DC1B22CB1FEEC426E19">
    <w:name w:val="BC779477BB9D4DC1B22CB1FEEC426E19"/>
    <w:rsid w:val="00A9610C"/>
  </w:style>
  <w:style w:type="paragraph" w:customStyle="1" w:styleId="4B8A7043998C4A89AB7CF5049B39F0DD">
    <w:name w:val="4B8A7043998C4A89AB7CF5049B39F0DD"/>
    <w:rsid w:val="00A9610C"/>
  </w:style>
  <w:style w:type="paragraph" w:customStyle="1" w:styleId="D07ECE886F1C4653A9B21D20E9DDE59F">
    <w:name w:val="D07ECE886F1C4653A9B21D20E9DDE59F"/>
    <w:rsid w:val="00A9610C"/>
  </w:style>
  <w:style w:type="paragraph" w:customStyle="1" w:styleId="3BE141E877404C68992C63A0CB9E902A">
    <w:name w:val="3BE141E877404C68992C63A0CB9E902A"/>
    <w:rsid w:val="00A9610C"/>
  </w:style>
  <w:style w:type="paragraph" w:customStyle="1" w:styleId="94F93E12EF044E96B2B99332E4AF6C20">
    <w:name w:val="94F93E12EF044E96B2B99332E4AF6C20"/>
    <w:rsid w:val="00A9610C"/>
  </w:style>
  <w:style w:type="paragraph" w:customStyle="1" w:styleId="5597988F13DC44E095F57C78BD533EB7">
    <w:name w:val="5597988F13DC44E095F57C78BD533EB7"/>
    <w:rsid w:val="00A9610C"/>
  </w:style>
  <w:style w:type="paragraph" w:customStyle="1" w:styleId="EA5BEF9274A1406AB406AA7AC1CD346E">
    <w:name w:val="EA5BEF9274A1406AB406AA7AC1CD346E"/>
    <w:rsid w:val="00A9610C"/>
  </w:style>
  <w:style w:type="paragraph" w:customStyle="1" w:styleId="81D4F942A23440AD877A65924C2522FF">
    <w:name w:val="81D4F942A23440AD877A65924C2522FF"/>
    <w:rsid w:val="00A9610C"/>
  </w:style>
  <w:style w:type="paragraph" w:customStyle="1" w:styleId="7E47C21E8FD2408FA651A6DCFA9CC29C">
    <w:name w:val="7E47C21E8FD2408FA651A6DCFA9CC29C"/>
    <w:rsid w:val="00A9610C"/>
  </w:style>
  <w:style w:type="paragraph" w:customStyle="1" w:styleId="F65EBD5E29424658B0775F98DD9ED0E4">
    <w:name w:val="F65EBD5E29424658B0775F98DD9ED0E4"/>
    <w:rsid w:val="00A9610C"/>
  </w:style>
  <w:style w:type="paragraph" w:customStyle="1" w:styleId="73880A284103407F840384241175A832">
    <w:name w:val="73880A284103407F840384241175A832"/>
    <w:rsid w:val="00A9610C"/>
  </w:style>
  <w:style w:type="paragraph" w:customStyle="1" w:styleId="2DE9F91E73804C94B7C4CEE9636FB581">
    <w:name w:val="2DE9F91E73804C94B7C4CEE9636FB581"/>
    <w:rsid w:val="00A9610C"/>
  </w:style>
  <w:style w:type="paragraph" w:customStyle="1" w:styleId="9524A7092D584E448DCCB1F3E44350C7">
    <w:name w:val="9524A7092D584E448DCCB1F3E44350C7"/>
    <w:rsid w:val="00A9610C"/>
  </w:style>
  <w:style w:type="paragraph" w:customStyle="1" w:styleId="8DAD5CDCDEE14A95B2F3BB02FF0B5798">
    <w:name w:val="8DAD5CDCDEE14A95B2F3BB02FF0B5798"/>
    <w:rsid w:val="00A9610C"/>
  </w:style>
  <w:style w:type="paragraph" w:customStyle="1" w:styleId="B53F919855BF4CEDB5422EA880494119">
    <w:name w:val="B53F919855BF4CEDB5422EA880494119"/>
    <w:rsid w:val="00A9610C"/>
  </w:style>
  <w:style w:type="paragraph" w:customStyle="1" w:styleId="4346515F04394A98B0BC9FF0FE270895">
    <w:name w:val="4346515F04394A98B0BC9FF0FE270895"/>
    <w:rsid w:val="00A9610C"/>
  </w:style>
  <w:style w:type="paragraph" w:customStyle="1" w:styleId="55D4516D01B941C286285FC139016D17">
    <w:name w:val="55D4516D01B941C286285FC139016D17"/>
    <w:rsid w:val="00A9610C"/>
  </w:style>
  <w:style w:type="paragraph" w:customStyle="1" w:styleId="EF1135DF179443129AB7E8628960404E">
    <w:name w:val="EF1135DF179443129AB7E8628960404E"/>
    <w:rsid w:val="00A9610C"/>
  </w:style>
  <w:style w:type="paragraph" w:customStyle="1" w:styleId="BF4E9BA64DBA4B7B9394CA445BE186BE">
    <w:name w:val="BF4E9BA64DBA4B7B9394CA445BE186BE"/>
    <w:rsid w:val="00A9610C"/>
  </w:style>
  <w:style w:type="paragraph" w:customStyle="1" w:styleId="B11F5846993D47D48208A8EEF4C3A59C">
    <w:name w:val="B11F5846993D47D48208A8EEF4C3A59C"/>
    <w:rsid w:val="00A9610C"/>
  </w:style>
  <w:style w:type="paragraph" w:customStyle="1" w:styleId="2AADDA1164DF41E2A47A5152750F01E6">
    <w:name w:val="2AADDA1164DF41E2A47A5152750F01E6"/>
    <w:rsid w:val="00A9610C"/>
  </w:style>
  <w:style w:type="paragraph" w:customStyle="1" w:styleId="79E61C21489040B39375C5E88BF17CBC">
    <w:name w:val="79E61C21489040B39375C5E88BF17CBC"/>
    <w:rsid w:val="00A9610C"/>
  </w:style>
  <w:style w:type="paragraph" w:customStyle="1" w:styleId="0C300B525D6B403CB11D33411997455E">
    <w:name w:val="0C300B525D6B403CB11D33411997455E"/>
    <w:rsid w:val="00A9610C"/>
  </w:style>
  <w:style w:type="paragraph" w:customStyle="1" w:styleId="0D024CF120054963977B0D92C1CC8D6C">
    <w:name w:val="0D024CF120054963977B0D92C1CC8D6C"/>
    <w:rsid w:val="00A9610C"/>
  </w:style>
  <w:style w:type="paragraph" w:customStyle="1" w:styleId="3A63348B59FA4DA8B02D6776C4E5FE7A">
    <w:name w:val="3A63348B59FA4DA8B02D6776C4E5FE7A"/>
    <w:rsid w:val="00A9610C"/>
  </w:style>
  <w:style w:type="paragraph" w:customStyle="1" w:styleId="DED0A055BDB74D6585C733D98BC80EF3">
    <w:name w:val="DED0A055BDB74D6585C733D98BC80EF3"/>
    <w:rsid w:val="00A9610C"/>
  </w:style>
  <w:style w:type="paragraph" w:customStyle="1" w:styleId="B6B25B91394E44A8B90C97FAFB5BDC31">
    <w:name w:val="B6B25B91394E44A8B90C97FAFB5BDC31"/>
    <w:rsid w:val="00A9610C"/>
  </w:style>
  <w:style w:type="paragraph" w:customStyle="1" w:styleId="0046B9242E324D5A9BB40346845F0D5C">
    <w:name w:val="0046B9242E324D5A9BB40346845F0D5C"/>
    <w:rsid w:val="00A9610C"/>
  </w:style>
  <w:style w:type="paragraph" w:customStyle="1" w:styleId="B3638C0B4A6F45C59994BD8E19671687">
    <w:name w:val="B3638C0B4A6F45C59994BD8E19671687"/>
    <w:rsid w:val="00A9610C"/>
  </w:style>
  <w:style w:type="paragraph" w:customStyle="1" w:styleId="797431B14F9F4DA78FE69DF74E082EED">
    <w:name w:val="797431B14F9F4DA78FE69DF74E082EED"/>
    <w:rsid w:val="00A9610C"/>
  </w:style>
  <w:style w:type="paragraph" w:customStyle="1" w:styleId="6FEF28A7D4B747BBA66943B371CFE39E">
    <w:name w:val="6FEF28A7D4B747BBA66943B371CFE39E"/>
    <w:rsid w:val="00A9610C"/>
  </w:style>
  <w:style w:type="paragraph" w:customStyle="1" w:styleId="72FEEEB910024BF2A8BB2DE64F5087D7">
    <w:name w:val="72FEEEB910024BF2A8BB2DE64F5087D7"/>
    <w:rsid w:val="00A9610C"/>
  </w:style>
  <w:style w:type="paragraph" w:customStyle="1" w:styleId="4A3BBA9D26DA4839A82C1CE8762AD9A8">
    <w:name w:val="4A3BBA9D26DA4839A82C1CE8762AD9A8"/>
    <w:rsid w:val="00A9610C"/>
  </w:style>
  <w:style w:type="paragraph" w:customStyle="1" w:styleId="AA5B4AE3F6EE48428A165688E9021264">
    <w:name w:val="AA5B4AE3F6EE48428A165688E9021264"/>
    <w:rsid w:val="00A9610C"/>
  </w:style>
  <w:style w:type="paragraph" w:customStyle="1" w:styleId="179832E3349A4FCC91E7AF1E9AECD15D">
    <w:name w:val="179832E3349A4FCC91E7AF1E9AECD15D"/>
    <w:rsid w:val="00A9610C"/>
  </w:style>
  <w:style w:type="paragraph" w:customStyle="1" w:styleId="E4D4C1425E594D00B46BC7E9FC5D6A7A">
    <w:name w:val="E4D4C1425E594D00B46BC7E9FC5D6A7A"/>
    <w:rsid w:val="00A9610C"/>
  </w:style>
  <w:style w:type="paragraph" w:customStyle="1" w:styleId="272A1FD15DF348B6B77032BB214CC4A1">
    <w:name w:val="272A1FD15DF348B6B77032BB214CC4A1"/>
    <w:rsid w:val="00A9610C"/>
  </w:style>
  <w:style w:type="paragraph" w:customStyle="1" w:styleId="079BBA278D754854AE5140A74E086BAB">
    <w:name w:val="079BBA278D754854AE5140A74E086BAB"/>
    <w:rsid w:val="00A9610C"/>
  </w:style>
  <w:style w:type="paragraph" w:customStyle="1" w:styleId="F1BC6812D4EC49EAA569F870BA49A726">
    <w:name w:val="F1BC6812D4EC49EAA569F870BA49A726"/>
    <w:rsid w:val="00A9610C"/>
  </w:style>
  <w:style w:type="paragraph" w:customStyle="1" w:styleId="8013672D31984DA9A7F1D77198613D50">
    <w:name w:val="8013672D31984DA9A7F1D77198613D50"/>
    <w:rsid w:val="00A9610C"/>
  </w:style>
  <w:style w:type="paragraph" w:customStyle="1" w:styleId="ED4665C84CD64591B4A8CCF6AE7E8309">
    <w:name w:val="ED4665C84CD64591B4A8CCF6AE7E8309"/>
    <w:rsid w:val="00A9610C"/>
  </w:style>
  <w:style w:type="paragraph" w:customStyle="1" w:styleId="4DD7D931D0B24D7A812F5AF2796CA54A">
    <w:name w:val="4DD7D931D0B24D7A812F5AF2796CA54A"/>
    <w:rsid w:val="00A9610C"/>
  </w:style>
  <w:style w:type="paragraph" w:customStyle="1" w:styleId="28BBC6ADCF6D461AA10A45DFD0DF5762">
    <w:name w:val="28BBC6ADCF6D461AA10A45DFD0DF5762"/>
    <w:rsid w:val="00A9610C"/>
  </w:style>
  <w:style w:type="paragraph" w:customStyle="1" w:styleId="1F8D9BD078B1424597C9EAA63B6C3E3D">
    <w:name w:val="1F8D9BD078B1424597C9EAA63B6C3E3D"/>
    <w:rsid w:val="00A9610C"/>
  </w:style>
  <w:style w:type="paragraph" w:customStyle="1" w:styleId="41D4F382E09B443F9A05A6E9FE0EF837">
    <w:name w:val="41D4F382E09B443F9A05A6E9FE0EF837"/>
    <w:rsid w:val="00A9610C"/>
  </w:style>
  <w:style w:type="paragraph" w:customStyle="1" w:styleId="C7FF8755D89A4B3AA3132D42BE5D42D2">
    <w:name w:val="C7FF8755D89A4B3AA3132D42BE5D42D2"/>
    <w:rsid w:val="00A9610C"/>
  </w:style>
  <w:style w:type="paragraph" w:customStyle="1" w:styleId="8F15E9EF2A464919904885CAA7223C20">
    <w:name w:val="8F15E9EF2A464919904885CAA7223C20"/>
    <w:rsid w:val="00A9610C"/>
  </w:style>
  <w:style w:type="paragraph" w:customStyle="1" w:styleId="E90304CD52404CA5803627A6423C4CD4">
    <w:name w:val="E90304CD52404CA5803627A6423C4CD4"/>
    <w:rsid w:val="00A9610C"/>
  </w:style>
  <w:style w:type="paragraph" w:customStyle="1" w:styleId="EFD5899B0B624E59A867259D5F035B5E">
    <w:name w:val="EFD5899B0B624E59A867259D5F035B5E"/>
    <w:rsid w:val="00A9610C"/>
  </w:style>
  <w:style w:type="paragraph" w:customStyle="1" w:styleId="57E80D39681B406C900F57905848678E">
    <w:name w:val="57E80D39681B406C900F57905848678E"/>
    <w:rsid w:val="00A9610C"/>
  </w:style>
  <w:style w:type="paragraph" w:customStyle="1" w:styleId="2CD7F1979E554A9187259A99D2877B26">
    <w:name w:val="2CD7F1979E554A9187259A99D2877B26"/>
    <w:rsid w:val="00A9610C"/>
  </w:style>
  <w:style w:type="paragraph" w:customStyle="1" w:styleId="D3B8FAA9B3F543C49A0EA12892FC8AF0">
    <w:name w:val="D3B8FAA9B3F543C49A0EA12892FC8AF0"/>
    <w:rsid w:val="00A9610C"/>
  </w:style>
  <w:style w:type="paragraph" w:customStyle="1" w:styleId="9AA2D2B8309146CD918E3EDCD8A24047">
    <w:name w:val="9AA2D2B8309146CD918E3EDCD8A24047"/>
    <w:rsid w:val="00A9610C"/>
  </w:style>
  <w:style w:type="paragraph" w:customStyle="1" w:styleId="BD4D702FCA854AC1A01CB74DB0E33773">
    <w:name w:val="BD4D702FCA854AC1A01CB74DB0E33773"/>
    <w:rsid w:val="00A9610C"/>
  </w:style>
  <w:style w:type="paragraph" w:customStyle="1" w:styleId="F6A985109B32405C9784B5A10201185F">
    <w:name w:val="F6A985109B32405C9784B5A10201185F"/>
    <w:rsid w:val="00A9610C"/>
  </w:style>
  <w:style w:type="paragraph" w:customStyle="1" w:styleId="D67CE77A92704EFC885FC6D767314CFD">
    <w:name w:val="D67CE77A92704EFC885FC6D767314CFD"/>
    <w:rsid w:val="00A9610C"/>
  </w:style>
  <w:style w:type="paragraph" w:customStyle="1" w:styleId="CDD61E6B06164A7D9485F52E147333B0">
    <w:name w:val="CDD61E6B06164A7D9485F52E147333B0"/>
    <w:rsid w:val="00A9610C"/>
  </w:style>
  <w:style w:type="paragraph" w:customStyle="1" w:styleId="13E978744232462AB180C03FE238C270">
    <w:name w:val="13E978744232462AB180C03FE238C270"/>
    <w:rsid w:val="00A9610C"/>
  </w:style>
  <w:style w:type="paragraph" w:customStyle="1" w:styleId="1A22433974F44A1F8B6D198E5B0772EF">
    <w:name w:val="1A22433974F44A1F8B6D198E5B0772EF"/>
    <w:rsid w:val="00A9610C"/>
  </w:style>
  <w:style w:type="paragraph" w:customStyle="1" w:styleId="0ECF13B6651749729983294EC45085C9">
    <w:name w:val="0ECF13B6651749729983294EC45085C9"/>
    <w:rsid w:val="00A9610C"/>
  </w:style>
  <w:style w:type="paragraph" w:customStyle="1" w:styleId="3CE9EC44B2CD4C089246EE533BE4E677">
    <w:name w:val="3CE9EC44B2CD4C089246EE533BE4E677"/>
    <w:rsid w:val="00A9610C"/>
  </w:style>
  <w:style w:type="paragraph" w:customStyle="1" w:styleId="BFD9374B99D8425D8455EDDC659B5964">
    <w:name w:val="BFD9374B99D8425D8455EDDC659B5964"/>
    <w:rsid w:val="00A9610C"/>
  </w:style>
  <w:style w:type="paragraph" w:customStyle="1" w:styleId="9489FD8B29A94411B879AD537EF1F33D">
    <w:name w:val="9489FD8B29A94411B879AD537EF1F33D"/>
    <w:rsid w:val="00A9610C"/>
  </w:style>
  <w:style w:type="paragraph" w:customStyle="1" w:styleId="9728E0C019A84B078CC19826805FAF45">
    <w:name w:val="9728E0C019A84B078CC19826805FAF45"/>
    <w:rsid w:val="00A9610C"/>
  </w:style>
  <w:style w:type="paragraph" w:customStyle="1" w:styleId="35D7D646684A4D4AB692B324B9BF7104">
    <w:name w:val="35D7D646684A4D4AB692B324B9BF7104"/>
    <w:rsid w:val="00A9610C"/>
  </w:style>
  <w:style w:type="paragraph" w:customStyle="1" w:styleId="2274DE4A3A554AEBAA519DD57FB5FC08">
    <w:name w:val="2274DE4A3A554AEBAA519DD57FB5FC08"/>
    <w:rsid w:val="00A9610C"/>
  </w:style>
  <w:style w:type="paragraph" w:customStyle="1" w:styleId="CF7966A50C7F4509A9148E92C7BC83BB">
    <w:name w:val="CF7966A50C7F4509A9148E92C7BC83BB"/>
    <w:rsid w:val="00A9610C"/>
  </w:style>
  <w:style w:type="paragraph" w:customStyle="1" w:styleId="0AF1FD35157F43BF81595C978DED66B8">
    <w:name w:val="0AF1FD35157F43BF81595C978DED66B8"/>
    <w:rsid w:val="00A9610C"/>
  </w:style>
  <w:style w:type="paragraph" w:customStyle="1" w:styleId="37D43773CA764F87B3F94A2EC32132D3">
    <w:name w:val="37D43773CA764F87B3F94A2EC32132D3"/>
    <w:rsid w:val="00A9610C"/>
  </w:style>
  <w:style w:type="paragraph" w:customStyle="1" w:styleId="2DC522365CED4134AC6CE092E5435EAE">
    <w:name w:val="2DC522365CED4134AC6CE092E5435EAE"/>
    <w:rsid w:val="00A9610C"/>
  </w:style>
  <w:style w:type="paragraph" w:customStyle="1" w:styleId="7667C06E43AC4317A366B679D0072B20">
    <w:name w:val="7667C06E43AC4317A366B679D0072B20"/>
    <w:rsid w:val="00A9610C"/>
  </w:style>
  <w:style w:type="paragraph" w:customStyle="1" w:styleId="2B72662D3F4A426DB0DDF218E6CE0240">
    <w:name w:val="2B72662D3F4A426DB0DDF218E6CE0240"/>
    <w:rsid w:val="00A9610C"/>
  </w:style>
  <w:style w:type="paragraph" w:customStyle="1" w:styleId="267878A01229412CB56E57532DBC0A3D">
    <w:name w:val="267878A01229412CB56E57532DBC0A3D"/>
    <w:rsid w:val="00A9610C"/>
  </w:style>
  <w:style w:type="paragraph" w:customStyle="1" w:styleId="0951A8E5E5DA40289FB0F2C903088529">
    <w:name w:val="0951A8E5E5DA40289FB0F2C903088529"/>
    <w:rsid w:val="00A9610C"/>
  </w:style>
  <w:style w:type="paragraph" w:customStyle="1" w:styleId="BEED02B8482C4C3F856562BBB3A40E2C">
    <w:name w:val="BEED02B8482C4C3F856562BBB3A40E2C"/>
    <w:rsid w:val="00A9610C"/>
  </w:style>
  <w:style w:type="paragraph" w:customStyle="1" w:styleId="C6437F8F0A3B46F3BE26EED23087983F">
    <w:name w:val="C6437F8F0A3B46F3BE26EED23087983F"/>
    <w:rsid w:val="00A9610C"/>
  </w:style>
  <w:style w:type="paragraph" w:customStyle="1" w:styleId="F3E99A5BF91B4309BBD73FD0DDCCB2D1">
    <w:name w:val="F3E99A5BF91B4309BBD73FD0DDCCB2D1"/>
    <w:rsid w:val="00A9610C"/>
  </w:style>
  <w:style w:type="paragraph" w:customStyle="1" w:styleId="BA038712DD024F45B8703FC10C59B2B5">
    <w:name w:val="BA038712DD024F45B8703FC10C59B2B5"/>
    <w:rsid w:val="00A9610C"/>
  </w:style>
  <w:style w:type="paragraph" w:customStyle="1" w:styleId="682402BD5AC34B3B9833CA7136921D16">
    <w:name w:val="682402BD5AC34B3B9833CA7136921D16"/>
    <w:rsid w:val="00A9610C"/>
  </w:style>
  <w:style w:type="paragraph" w:customStyle="1" w:styleId="5DC1270AAFDB4A38813F540D81B1539F">
    <w:name w:val="5DC1270AAFDB4A38813F540D81B1539F"/>
    <w:rsid w:val="00A9610C"/>
  </w:style>
  <w:style w:type="paragraph" w:customStyle="1" w:styleId="439FCFA7A31A4E228DCC4928C8313EAD">
    <w:name w:val="439FCFA7A31A4E228DCC4928C8313EAD"/>
    <w:rsid w:val="00A9610C"/>
  </w:style>
  <w:style w:type="paragraph" w:customStyle="1" w:styleId="47A432EF0FE14EC887F16C57F9B4E3AC">
    <w:name w:val="47A432EF0FE14EC887F16C57F9B4E3AC"/>
    <w:rsid w:val="00A9610C"/>
  </w:style>
  <w:style w:type="paragraph" w:customStyle="1" w:styleId="BD84CA5079AE4937984F7DDD4D21FF41">
    <w:name w:val="BD84CA5079AE4937984F7DDD4D21FF41"/>
    <w:rsid w:val="00A9610C"/>
  </w:style>
  <w:style w:type="paragraph" w:customStyle="1" w:styleId="93825C0AA6524742963B29847080BFD5">
    <w:name w:val="93825C0AA6524742963B29847080BFD5"/>
    <w:rsid w:val="00A9610C"/>
  </w:style>
  <w:style w:type="paragraph" w:customStyle="1" w:styleId="D0CCB8740F344EF2A63CBADD753BDFA5">
    <w:name w:val="D0CCB8740F344EF2A63CBADD753BDFA5"/>
    <w:rsid w:val="00A9610C"/>
  </w:style>
  <w:style w:type="paragraph" w:customStyle="1" w:styleId="F894CD5C92DB400DA08916483CD03005">
    <w:name w:val="F894CD5C92DB400DA08916483CD03005"/>
    <w:rsid w:val="00A9610C"/>
  </w:style>
  <w:style w:type="paragraph" w:customStyle="1" w:styleId="9E95CF7A35D1490DA134AE9C651AAA5B">
    <w:name w:val="9E95CF7A35D1490DA134AE9C651AAA5B"/>
    <w:rsid w:val="00A9610C"/>
  </w:style>
  <w:style w:type="paragraph" w:customStyle="1" w:styleId="4C2DB264A4364E70B91A8BD06613291D">
    <w:name w:val="4C2DB264A4364E70B91A8BD06613291D"/>
    <w:rsid w:val="00A9610C"/>
  </w:style>
  <w:style w:type="paragraph" w:customStyle="1" w:styleId="929C6C8B6D374CE8A11CD7EDC316E1EC">
    <w:name w:val="929C6C8B6D374CE8A11CD7EDC316E1EC"/>
    <w:rsid w:val="00A9610C"/>
  </w:style>
  <w:style w:type="paragraph" w:customStyle="1" w:styleId="82F75BE1824A4DE8A02DD10AF9611A89">
    <w:name w:val="82F75BE1824A4DE8A02DD10AF9611A89"/>
    <w:rsid w:val="00A9610C"/>
  </w:style>
  <w:style w:type="paragraph" w:customStyle="1" w:styleId="F57EC4E32C3A4A01819BDBF562DBBCAD">
    <w:name w:val="F57EC4E32C3A4A01819BDBF562DBBCAD"/>
    <w:rsid w:val="00A9610C"/>
  </w:style>
  <w:style w:type="paragraph" w:customStyle="1" w:styleId="6DF1A42EF1684F148130545329455FE8">
    <w:name w:val="6DF1A42EF1684F148130545329455FE8"/>
    <w:rsid w:val="00A9610C"/>
  </w:style>
  <w:style w:type="paragraph" w:customStyle="1" w:styleId="070FE2C33AE2482C8E36D79C44B9C677">
    <w:name w:val="070FE2C33AE2482C8E36D79C44B9C677"/>
    <w:rsid w:val="00A9610C"/>
  </w:style>
  <w:style w:type="paragraph" w:customStyle="1" w:styleId="DC86C1932E864A0DB0F26D2BF303BBD9">
    <w:name w:val="DC86C1932E864A0DB0F26D2BF303BBD9"/>
    <w:rsid w:val="00A9610C"/>
  </w:style>
  <w:style w:type="paragraph" w:customStyle="1" w:styleId="B938A56078B94C22897640387BD1EBA0">
    <w:name w:val="B938A56078B94C22897640387BD1EBA0"/>
    <w:rsid w:val="00A9610C"/>
  </w:style>
  <w:style w:type="paragraph" w:customStyle="1" w:styleId="CACD5DB4A631449E9F9A400887E021E7">
    <w:name w:val="CACD5DB4A631449E9F9A400887E021E7"/>
    <w:rsid w:val="00A9610C"/>
  </w:style>
  <w:style w:type="paragraph" w:customStyle="1" w:styleId="EECAB445B4D04B6EBD797CC19B466F36">
    <w:name w:val="EECAB445B4D04B6EBD797CC19B466F36"/>
    <w:rsid w:val="00A9610C"/>
  </w:style>
  <w:style w:type="paragraph" w:customStyle="1" w:styleId="B236C486E673425CB77BE2E3023BC9DF">
    <w:name w:val="B236C486E673425CB77BE2E3023BC9DF"/>
    <w:rsid w:val="00A9610C"/>
  </w:style>
  <w:style w:type="paragraph" w:customStyle="1" w:styleId="2CA809CFB2ED40C0976D32C06546EA2B">
    <w:name w:val="2CA809CFB2ED40C0976D32C06546EA2B"/>
    <w:rsid w:val="00A9610C"/>
  </w:style>
  <w:style w:type="paragraph" w:customStyle="1" w:styleId="122DB7CAD0D54C7D9986300F99ED74DC">
    <w:name w:val="122DB7CAD0D54C7D9986300F99ED74DC"/>
    <w:rsid w:val="00A9610C"/>
  </w:style>
  <w:style w:type="paragraph" w:customStyle="1" w:styleId="7549712584594C5092A004663C1C1DBF">
    <w:name w:val="7549712584594C5092A004663C1C1DBF"/>
    <w:rsid w:val="00A9610C"/>
  </w:style>
  <w:style w:type="paragraph" w:customStyle="1" w:styleId="C537C51C23EE4B89BEAFF04EF523FDDA">
    <w:name w:val="C537C51C23EE4B89BEAFF04EF523FDDA"/>
    <w:rsid w:val="00A9610C"/>
  </w:style>
  <w:style w:type="paragraph" w:customStyle="1" w:styleId="B4B3B9D44E31483C954627EFA7983AF2">
    <w:name w:val="B4B3B9D44E31483C954627EFA7983AF2"/>
    <w:rsid w:val="00A9610C"/>
  </w:style>
  <w:style w:type="paragraph" w:customStyle="1" w:styleId="B6829407D03C447D94E8D8CBA6155F92">
    <w:name w:val="B6829407D03C447D94E8D8CBA6155F92"/>
    <w:rsid w:val="00A9610C"/>
  </w:style>
  <w:style w:type="paragraph" w:customStyle="1" w:styleId="C049D52B56FB4394A275B71CB3A447631">
    <w:name w:val="C049D52B56FB4394A275B71CB3A447631"/>
    <w:rsid w:val="00A9610C"/>
    <w:pPr>
      <w:spacing w:after="0" w:line="240" w:lineRule="auto"/>
    </w:pPr>
    <w:rPr>
      <w:rFonts w:ascii="Times New Roman" w:eastAsia="Times New Roman" w:hAnsi="Times New Roman" w:cs="Times New Roman"/>
      <w:sz w:val="24"/>
      <w:szCs w:val="24"/>
    </w:rPr>
  </w:style>
  <w:style w:type="paragraph" w:customStyle="1" w:styleId="4B9A2B2BE56E4ED99DB6EA10F25A5D6D1">
    <w:name w:val="4B9A2B2BE56E4ED99DB6EA10F25A5D6D1"/>
    <w:rsid w:val="00A9610C"/>
    <w:pPr>
      <w:spacing w:after="0" w:line="240" w:lineRule="auto"/>
    </w:pPr>
    <w:rPr>
      <w:rFonts w:ascii="Times New Roman" w:eastAsia="Times New Roman" w:hAnsi="Times New Roman" w:cs="Times New Roman"/>
      <w:sz w:val="24"/>
      <w:szCs w:val="24"/>
    </w:rPr>
  </w:style>
  <w:style w:type="paragraph" w:customStyle="1" w:styleId="7E211B70C597411380F2027E3729337F1">
    <w:name w:val="7E211B70C597411380F2027E3729337F1"/>
    <w:rsid w:val="00A9610C"/>
    <w:pPr>
      <w:spacing w:after="0" w:line="240" w:lineRule="auto"/>
    </w:pPr>
    <w:rPr>
      <w:rFonts w:ascii="Times New Roman" w:eastAsia="Times New Roman" w:hAnsi="Times New Roman" w:cs="Times New Roman"/>
      <w:sz w:val="24"/>
      <w:szCs w:val="24"/>
    </w:rPr>
  </w:style>
  <w:style w:type="paragraph" w:customStyle="1" w:styleId="21B8B402F9C449F58E3126E9A7D60AAD1">
    <w:name w:val="21B8B402F9C449F58E3126E9A7D60AAD1"/>
    <w:rsid w:val="00A9610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customStyle="1" w:styleId="66567D47435C4823B85FF6C0C79C04521">
    <w:name w:val="66567D47435C4823B85FF6C0C79C04521"/>
    <w:rsid w:val="00A9610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customStyle="1" w:styleId="DE99CD5742B7401AAB30F2154D80A9001">
    <w:name w:val="DE99CD5742B7401AAB30F2154D80A9001"/>
    <w:rsid w:val="00A9610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customStyle="1" w:styleId="66945A05F48A464EBC9B90A9CF8091771">
    <w:name w:val="66945A05F48A464EBC9B90A9CF8091771"/>
    <w:rsid w:val="00A9610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customStyle="1" w:styleId="A44D3F63F6E247348FF2A94E65A74D171">
    <w:name w:val="A44D3F63F6E247348FF2A94E65A74D171"/>
    <w:rsid w:val="00A9610C"/>
    <w:pPr>
      <w:spacing w:after="0" w:line="240" w:lineRule="auto"/>
    </w:pPr>
    <w:rPr>
      <w:rFonts w:ascii="Times New Roman" w:eastAsia="Times New Roman" w:hAnsi="Times New Roman" w:cs="Times New Roman"/>
      <w:sz w:val="24"/>
      <w:szCs w:val="24"/>
    </w:rPr>
  </w:style>
  <w:style w:type="paragraph" w:customStyle="1" w:styleId="E311FF7D3AC4481EA949EB5DC06C19071">
    <w:name w:val="E311FF7D3AC4481EA949EB5DC06C19071"/>
    <w:rsid w:val="00A9610C"/>
    <w:pPr>
      <w:spacing w:after="0" w:line="240" w:lineRule="auto"/>
    </w:pPr>
    <w:rPr>
      <w:rFonts w:ascii="Times New Roman" w:eastAsia="Times New Roman" w:hAnsi="Times New Roman" w:cs="Times New Roman"/>
      <w:sz w:val="24"/>
      <w:szCs w:val="24"/>
    </w:rPr>
  </w:style>
  <w:style w:type="paragraph" w:customStyle="1" w:styleId="5FDAF19081B44DE6A95B8288B203160C1">
    <w:name w:val="5FDAF19081B44DE6A95B8288B203160C1"/>
    <w:rsid w:val="00A9610C"/>
    <w:pPr>
      <w:spacing w:after="0" w:line="240" w:lineRule="auto"/>
    </w:pPr>
    <w:rPr>
      <w:rFonts w:ascii="Times New Roman" w:eastAsia="Times New Roman" w:hAnsi="Times New Roman" w:cs="Times New Roman"/>
      <w:sz w:val="24"/>
      <w:szCs w:val="24"/>
    </w:rPr>
  </w:style>
  <w:style w:type="paragraph" w:customStyle="1" w:styleId="6CB5618574884BECA1999BD21EA3A8C31">
    <w:name w:val="6CB5618574884BECA1999BD21EA3A8C31"/>
    <w:rsid w:val="00A9610C"/>
    <w:pPr>
      <w:spacing w:after="0" w:line="240" w:lineRule="auto"/>
    </w:pPr>
    <w:rPr>
      <w:rFonts w:ascii="Times New Roman" w:eastAsia="Times New Roman" w:hAnsi="Times New Roman" w:cs="Times New Roman"/>
      <w:sz w:val="24"/>
      <w:szCs w:val="24"/>
    </w:rPr>
  </w:style>
  <w:style w:type="paragraph" w:customStyle="1" w:styleId="1490BEDCA6674DB3AD907B0CBA7B52961">
    <w:name w:val="1490BEDCA6674DB3AD907B0CBA7B52961"/>
    <w:rsid w:val="00A9610C"/>
    <w:pPr>
      <w:spacing w:after="0" w:line="240" w:lineRule="auto"/>
    </w:pPr>
    <w:rPr>
      <w:rFonts w:ascii="Times New Roman" w:eastAsia="Times New Roman" w:hAnsi="Times New Roman" w:cs="Times New Roman"/>
      <w:sz w:val="24"/>
      <w:szCs w:val="24"/>
    </w:rPr>
  </w:style>
  <w:style w:type="paragraph" w:customStyle="1" w:styleId="1A1E97CF9A694111B46A03681D3496871">
    <w:name w:val="1A1E97CF9A694111B46A03681D3496871"/>
    <w:rsid w:val="00A9610C"/>
    <w:pPr>
      <w:spacing w:after="0" w:line="240" w:lineRule="auto"/>
    </w:pPr>
    <w:rPr>
      <w:rFonts w:ascii="Times New Roman" w:eastAsia="Times New Roman" w:hAnsi="Times New Roman" w:cs="Times New Roman"/>
      <w:sz w:val="24"/>
      <w:szCs w:val="24"/>
    </w:rPr>
  </w:style>
  <w:style w:type="paragraph" w:customStyle="1" w:styleId="57B01F7068044B42A2B91C1C2B197E431">
    <w:name w:val="57B01F7068044B42A2B91C1C2B197E431"/>
    <w:rsid w:val="00A9610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customStyle="1" w:styleId="C6E1A85D2B26470796BB243384DBAB9A1">
    <w:name w:val="C6E1A85D2B26470796BB243384DBAB9A1"/>
    <w:rsid w:val="00A9610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customStyle="1" w:styleId="9A0DB509A4124901A6F4DCE1FD4F69B01">
    <w:name w:val="9A0DB509A4124901A6F4DCE1FD4F69B01"/>
    <w:rsid w:val="00A9610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customStyle="1" w:styleId="7E046D89CC954207A1659B74C94670991">
    <w:name w:val="7E046D89CC954207A1659B74C94670991"/>
    <w:rsid w:val="00A9610C"/>
    <w:pPr>
      <w:spacing w:after="0" w:line="240" w:lineRule="auto"/>
    </w:pPr>
    <w:rPr>
      <w:rFonts w:ascii="Times New Roman" w:eastAsia="Times New Roman" w:hAnsi="Times New Roman" w:cs="Times New Roman"/>
      <w:sz w:val="24"/>
      <w:szCs w:val="24"/>
    </w:rPr>
  </w:style>
  <w:style w:type="paragraph" w:customStyle="1" w:styleId="21F81EA4BC9E42BA90E8CF115569C1DB1">
    <w:name w:val="21F81EA4BC9E42BA90E8CF115569C1DB1"/>
    <w:rsid w:val="00A9610C"/>
    <w:pPr>
      <w:spacing w:after="0" w:line="240" w:lineRule="auto"/>
    </w:pPr>
    <w:rPr>
      <w:rFonts w:ascii="Times New Roman" w:eastAsia="Times New Roman" w:hAnsi="Times New Roman" w:cs="Times New Roman"/>
      <w:sz w:val="24"/>
      <w:szCs w:val="24"/>
    </w:rPr>
  </w:style>
  <w:style w:type="paragraph" w:customStyle="1" w:styleId="81D8DF8719B34ACEAD3F954C17AB48481">
    <w:name w:val="81D8DF8719B34ACEAD3F954C17AB48481"/>
    <w:rsid w:val="00A9610C"/>
    <w:pPr>
      <w:spacing w:after="0" w:line="240" w:lineRule="auto"/>
    </w:pPr>
    <w:rPr>
      <w:rFonts w:ascii="Times New Roman" w:eastAsia="Times New Roman" w:hAnsi="Times New Roman" w:cs="Times New Roman"/>
      <w:sz w:val="24"/>
      <w:szCs w:val="24"/>
    </w:rPr>
  </w:style>
  <w:style w:type="paragraph" w:customStyle="1" w:styleId="E3D956163A3B4A0A83A2B2036B9912731">
    <w:name w:val="E3D956163A3B4A0A83A2B2036B9912731"/>
    <w:rsid w:val="00A9610C"/>
    <w:pPr>
      <w:spacing w:after="0" w:line="240" w:lineRule="auto"/>
    </w:pPr>
    <w:rPr>
      <w:rFonts w:ascii="Times New Roman" w:eastAsia="Times New Roman" w:hAnsi="Times New Roman" w:cs="Times New Roman"/>
      <w:sz w:val="24"/>
      <w:szCs w:val="24"/>
    </w:rPr>
  </w:style>
  <w:style w:type="paragraph" w:customStyle="1" w:styleId="6D3099AFA0714CD8B421D0922E9AF7AE1">
    <w:name w:val="6D3099AFA0714CD8B421D0922E9AF7AE1"/>
    <w:rsid w:val="00A9610C"/>
    <w:pPr>
      <w:spacing w:after="0" w:line="240" w:lineRule="auto"/>
    </w:pPr>
    <w:rPr>
      <w:rFonts w:ascii="Times New Roman" w:eastAsia="Times New Roman" w:hAnsi="Times New Roman" w:cs="Times New Roman"/>
      <w:sz w:val="24"/>
      <w:szCs w:val="24"/>
    </w:rPr>
  </w:style>
  <w:style w:type="paragraph" w:customStyle="1" w:styleId="8631F572676C4E35B94385C1B1DDC4221">
    <w:name w:val="8631F572676C4E35B94385C1B1DDC4221"/>
    <w:rsid w:val="00A9610C"/>
    <w:pPr>
      <w:spacing w:after="0" w:line="240" w:lineRule="auto"/>
    </w:pPr>
    <w:rPr>
      <w:rFonts w:ascii="Times New Roman" w:eastAsia="Times New Roman" w:hAnsi="Times New Roman" w:cs="Times New Roman"/>
      <w:sz w:val="24"/>
      <w:szCs w:val="24"/>
    </w:rPr>
  </w:style>
  <w:style w:type="paragraph" w:customStyle="1" w:styleId="5554A60BA50648419F358777786758891">
    <w:name w:val="5554A60BA50648419F358777786758891"/>
    <w:rsid w:val="00A9610C"/>
    <w:pPr>
      <w:spacing w:after="0" w:line="240" w:lineRule="auto"/>
    </w:pPr>
    <w:rPr>
      <w:rFonts w:ascii="Times New Roman" w:eastAsia="Times New Roman" w:hAnsi="Times New Roman" w:cs="Times New Roman"/>
      <w:sz w:val="24"/>
      <w:szCs w:val="24"/>
    </w:rPr>
  </w:style>
  <w:style w:type="paragraph" w:customStyle="1" w:styleId="DD335B01527649F2ADC5892C50BE27F51">
    <w:name w:val="DD335B01527649F2ADC5892C50BE27F51"/>
    <w:rsid w:val="00A9610C"/>
    <w:pPr>
      <w:spacing w:after="0" w:line="240" w:lineRule="auto"/>
    </w:pPr>
    <w:rPr>
      <w:rFonts w:ascii="Times New Roman" w:eastAsia="Times New Roman" w:hAnsi="Times New Roman" w:cs="Times New Roman"/>
      <w:sz w:val="24"/>
      <w:szCs w:val="24"/>
    </w:rPr>
  </w:style>
  <w:style w:type="paragraph" w:customStyle="1" w:styleId="EC043DB8B6BD4CF0A3FB326B60B1D0C71">
    <w:name w:val="EC043DB8B6BD4CF0A3FB326B60B1D0C71"/>
    <w:rsid w:val="00A9610C"/>
    <w:pPr>
      <w:spacing w:after="0" w:line="240" w:lineRule="auto"/>
    </w:pPr>
    <w:rPr>
      <w:rFonts w:ascii="Times New Roman" w:eastAsia="Times New Roman" w:hAnsi="Times New Roman" w:cs="Times New Roman"/>
      <w:sz w:val="24"/>
      <w:szCs w:val="24"/>
    </w:rPr>
  </w:style>
  <w:style w:type="paragraph" w:customStyle="1" w:styleId="0ABA1472110149ADB9983A4E47BFE8631">
    <w:name w:val="0ABA1472110149ADB9983A4E47BFE8631"/>
    <w:rsid w:val="00A9610C"/>
    <w:pPr>
      <w:spacing w:after="0" w:line="240" w:lineRule="auto"/>
    </w:pPr>
    <w:rPr>
      <w:rFonts w:ascii="Times New Roman" w:eastAsia="Times New Roman" w:hAnsi="Times New Roman" w:cs="Times New Roman"/>
      <w:sz w:val="24"/>
      <w:szCs w:val="24"/>
    </w:rPr>
  </w:style>
  <w:style w:type="paragraph" w:customStyle="1" w:styleId="1BAF8EC945DA4AEE89A08EE61EB9F14F1">
    <w:name w:val="1BAF8EC945DA4AEE89A08EE61EB9F14F1"/>
    <w:rsid w:val="00A9610C"/>
    <w:pPr>
      <w:spacing w:after="0" w:line="240" w:lineRule="auto"/>
    </w:pPr>
    <w:rPr>
      <w:rFonts w:ascii="Times New Roman" w:eastAsia="Times New Roman" w:hAnsi="Times New Roman" w:cs="Times New Roman"/>
      <w:sz w:val="24"/>
      <w:szCs w:val="24"/>
    </w:rPr>
  </w:style>
  <w:style w:type="paragraph" w:customStyle="1" w:styleId="E9366AA872C247D489BEED3B4E7E95591">
    <w:name w:val="E9366AA872C247D489BEED3B4E7E95591"/>
    <w:rsid w:val="00A9610C"/>
    <w:pPr>
      <w:spacing w:after="0" w:line="240" w:lineRule="auto"/>
    </w:pPr>
    <w:rPr>
      <w:rFonts w:ascii="Times New Roman" w:eastAsia="Times New Roman" w:hAnsi="Times New Roman" w:cs="Times New Roman"/>
      <w:sz w:val="24"/>
      <w:szCs w:val="24"/>
    </w:rPr>
  </w:style>
  <w:style w:type="paragraph" w:customStyle="1" w:styleId="7F9A3791051045BB92CF469DB709D81A1">
    <w:name w:val="7F9A3791051045BB92CF469DB709D81A1"/>
    <w:rsid w:val="00A9610C"/>
    <w:pPr>
      <w:spacing w:after="0" w:line="240" w:lineRule="auto"/>
    </w:pPr>
    <w:rPr>
      <w:rFonts w:ascii="Times New Roman" w:eastAsia="Times New Roman" w:hAnsi="Times New Roman" w:cs="Times New Roman"/>
      <w:sz w:val="24"/>
      <w:szCs w:val="24"/>
    </w:rPr>
  </w:style>
  <w:style w:type="paragraph" w:customStyle="1" w:styleId="4B42F993AE75471094467AA4B8F7CEFA1">
    <w:name w:val="4B42F993AE75471094467AA4B8F7CEFA1"/>
    <w:rsid w:val="00A9610C"/>
    <w:pPr>
      <w:spacing w:after="0" w:line="240" w:lineRule="auto"/>
    </w:pPr>
    <w:rPr>
      <w:rFonts w:ascii="Times New Roman" w:eastAsia="Times New Roman" w:hAnsi="Times New Roman" w:cs="Times New Roman"/>
      <w:sz w:val="24"/>
      <w:szCs w:val="24"/>
    </w:rPr>
  </w:style>
  <w:style w:type="paragraph" w:customStyle="1" w:styleId="DEFC2DCF52B142E49CBC3CE97434B45C1">
    <w:name w:val="DEFC2DCF52B142E49CBC3CE97434B45C1"/>
    <w:rsid w:val="00A9610C"/>
    <w:pPr>
      <w:spacing w:after="0" w:line="240" w:lineRule="auto"/>
    </w:pPr>
    <w:rPr>
      <w:rFonts w:ascii="Times New Roman" w:eastAsia="Times New Roman" w:hAnsi="Times New Roman" w:cs="Times New Roman"/>
      <w:sz w:val="24"/>
      <w:szCs w:val="24"/>
    </w:rPr>
  </w:style>
  <w:style w:type="paragraph" w:customStyle="1" w:styleId="951FA0F46A67413280C9948D021E005D1">
    <w:name w:val="951FA0F46A67413280C9948D021E005D1"/>
    <w:rsid w:val="00A9610C"/>
    <w:pPr>
      <w:spacing w:after="0" w:line="240" w:lineRule="auto"/>
    </w:pPr>
    <w:rPr>
      <w:rFonts w:ascii="Times New Roman" w:eastAsia="Times New Roman" w:hAnsi="Times New Roman" w:cs="Times New Roman"/>
      <w:sz w:val="24"/>
      <w:szCs w:val="24"/>
    </w:rPr>
  </w:style>
  <w:style w:type="paragraph" w:customStyle="1" w:styleId="4AB06ECD9E8946A6AE98BC34FC5DC6471">
    <w:name w:val="4AB06ECD9E8946A6AE98BC34FC5DC6471"/>
    <w:rsid w:val="00A9610C"/>
    <w:pPr>
      <w:spacing w:after="0" w:line="240" w:lineRule="auto"/>
    </w:pPr>
    <w:rPr>
      <w:rFonts w:ascii="Times New Roman" w:eastAsia="Times New Roman" w:hAnsi="Times New Roman" w:cs="Times New Roman"/>
      <w:sz w:val="24"/>
      <w:szCs w:val="24"/>
    </w:rPr>
  </w:style>
  <w:style w:type="paragraph" w:customStyle="1" w:styleId="023EE7CFEFA1416CBEDA03B39A4FB7691">
    <w:name w:val="023EE7CFEFA1416CBEDA03B39A4FB7691"/>
    <w:rsid w:val="00A9610C"/>
    <w:pPr>
      <w:spacing w:after="0" w:line="240" w:lineRule="auto"/>
    </w:pPr>
    <w:rPr>
      <w:rFonts w:ascii="Times New Roman" w:eastAsia="Times New Roman" w:hAnsi="Times New Roman" w:cs="Times New Roman"/>
      <w:sz w:val="24"/>
      <w:szCs w:val="24"/>
    </w:rPr>
  </w:style>
  <w:style w:type="paragraph" w:customStyle="1" w:styleId="A6E0D65041BF48FDB9DB15A70AA16D141">
    <w:name w:val="A6E0D65041BF48FDB9DB15A70AA16D141"/>
    <w:rsid w:val="00A9610C"/>
    <w:pPr>
      <w:spacing w:after="0" w:line="240" w:lineRule="auto"/>
    </w:pPr>
    <w:rPr>
      <w:rFonts w:ascii="Times New Roman" w:eastAsia="Times New Roman" w:hAnsi="Times New Roman" w:cs="Times New Roman"/>
      <w:sz w:val="24"/>
      <w:szCs w:val="24"/>
    </w:rPr>
  </w:style>
  <w:style w:type="paragraph" w:customStyle="1" w:styleId="60A9B10C71E84A68B3859608265146791">
    <w:name w:val="60A9B10C71E84A68B3859608265146791"/>
    <w:rsid w:val="00A9610C"/>
    <w:pPr>
      <w:spacing w:after="0" w:line="240" w:lineRule="auto"/>
    </w:pPr>
    <w:rPr>
      <w:rFonts w:ascii="Times New Roman" w:eastAsia="Times New Roman" w:hAnsi="Times New Roman" w:cs="Times New Roman"/>
      <w:sz w:val="24"/>
      <w:szCs w:val="24"/>
    </w:rPr>
  </w:style>
  <w:style w:type="paragraph" w:customStyle="1" w:styleId="993D10381A2241E9A25892F3585DAA231">
    <w:name w:val="993D10381A2241E9A25892F3585DAA231"/>
    <w:rsid w:val="00A9610C"/>
    <w:pPr>
      <w:spacing w:after="0" w:line="240" w:lineRule="auto"/>
    </w:pPr>
    <w:rPr>
      <w:rFonts w:ascii="Times New Roman" w:eastAsia="Times New Roman" w:hAnsi="Times New Roman" w:cs="Times New Roman"/>
      <w:sz w:val="24"/>
      <w:szCs w:val="24"/>
    </w:rPr>
  </w:style>
  <w:style w:type="paragraph" w:customStyle="1" w:styleId="87EA635E2EE04846B0B34BECA73135C01">
    <w:name w:val="87EA635E2EE04846B0B34BECA73135C01"/>
    <w:rsid w:val="00A9610C"/>
    <w:pPr>
      <w:spacing w:after="0" w:line="240" w:lineRule="auto"/>
    </w:pPr>
    <w:rPr>
      <w:rFonts w:ascii="Times New Roman" w:eastAsia="Times New Roman" w:hAnsi="Times New Roman" w:cs="Times New Roman"/>
      <w:sz w:val="24"/>
      <w:szCs w:val="24"/>
    </w:rPr>
  </w:style>
  <w:style w:type="paragraph" w:customStyle="1" w:styleId="DA72CD1D61F34B839D81C40D06D94D141">
    <w:name w:val="DA72CD1D61F34B839D81C40D06D94D141"/>
    <w:rsid w:val="00A9610C"/>
    <w:pPr>
      <w:spacing w:after="0" w:line="240" w:lineRule="auto"/>
    </w:pPr>
    <w:rPr>
      <w:rFonts w:ascii="Times New Roman" w:eastAsia="Times New Roman" w:hAnsi="Times New Roman" w:cs="Times New Roman"/>
      <w:sz w:val="24"/>
      <w:szCs w:val="24"/>
    </w:rPr>
  </w:style>
  <w:style w:type="paragraph" w:customStyle="1" w:styleId="5B7C0F1374B9487FBA2CD2D457FC06111">
    <w:name w:val="5B7C0F1374B9487FBA2CD2D457FC06111"/>
    <w:rsid w:val="00A9610C"/>
    <w:pPr>
      <w:spacing w:after="0" w:line="240" w:lineRule="auto"/>
    </w:pPr>
    <w:rPr>
      <w:rFonts w:ascii="Times New Roman" w:eastAsia="Times New Roman" w:hAnsi="Times New Roman" w:cs="Times New Roman"/>
      <w:sz w:val="24"/>
      <w:szCs w:val="24"/>
    </w:rPr>
  </w:style>
  <w:style w:type="paragraph" w:customStyle="1" w:styleId="9F0419834D484C0798C468D336E025D71">
    <w:name w:val="9F0419834D484C0798C468D336E025D71"/>
    <w:rsid w:val="00A9610C"/>
    <w:pPr>
      <w:spacing w:after="0" w:line="240" w:lineRule="auto"/>
    </w:pPr>
    <w:rPr>
      <w:rFonts w:ascii="Times New Roman" w:eastAsia="Times New Roman" w:hAnsi="Times New Roman" w:cs="Times New Roman"/>
      <w:sz w:val="24"/>
      <w:szCs w:val="24"/>
    </w:rPr>
  </w:style>
  <w:style w:type="paragraph" w:customStyle="1" w:styleId="C301448560E44682ACD5B802C49AA8FE1">
    <w:name w:val="C301448560E44682ACD5B802C49AA8FE1"/>
    <w:rsid w:val="00A9610C"/>
    <w:pPr>
      <w:spacing w:after="0" w:line="240" w:lineRule="auto"/>
    </w:pPr>
    <w:rPr>
      <w:rFonts w:ascii="Times New Roman" w:eastAsia="Times New Roman" w:hAnsi="Times New Roman" w:cs="Times New Roman"/>
      <w:sz w:val="24"/>
      <w:szCs w:val="24"/>
    </w:rPr>
  </w:style>
  <w:style w:type="paragraph" w:customStyle="1" w:styleId="7D93C64399854288BEACDED3ED3818931">
    <w:name w:val="7D93C64399854288BEACDED3ED3818931"/>
    <w:rsid w:val="00A9610C"/>
    <w:pPr>
      <w:spacing w:after="0" w:line="240" w:lineRule="auto"/>
    </w:pPr>
    <w:rPr>
      <w:rFonts w:ascii="Times New Roman" w:eastAsia="Times New Roman" w:hAnsi="Times New Roman" w:cs="Times New Roman"/>
      <w:sz w:val="24"/>
      <w:szCs w:val="24"/>
    </w:rPr>
  </w:style>
  <w:style w:type="paragraph" w:customStyle="1" w:styleId="5BA8971ED96F48F7A0C7B2C6979EF1771">
    <w:name w:val="5BA8971ED96F48F7A0C7B2C6979EF1771"/>
    <w:rsid w:val="00A9610C"/>
    <w:pPr>
      <w:spacing w:after="0" w:line="240" w:lineRule="auto"/>
    </w:pPr>
    <w:rPr>
      <w:rFonts w:ascii="Times New Roman" w:eastAsia="Times New Roman" w:hAnsi="Times New Roman" w:cs="Times New Roman"/>
      <w:sz w:val="24"/>
      <w:szCs w:val="24"/>
    </w:rPr>
  </w:style>
  <w:style w:type="paragraph" w:customStyle="1" w:styleId="60EE7BE8338144BCBB6C8B81F24E21411">
    <w:name w:val="60EE7BE8338144BCBB6C8B81F24E21411"/>
    <w:rsid w:val="00A9610C"/>
    <w:pPr>
      <w:spacing w:after="0" w:line="240" w:lineRule="auto"/>
    </w:pPr>
    <w:rPr>
      <w:rFonts w:ascii="Times New Roman" w:eastAsia="Times New Roman" w:hAnsi="Times New Roman" w:cs="Times New Roman"/>
      <w:sz w:val="24"/>
      <w:szCs w:val="24"/>
    </w:rPr>
  </w:style>
  <w:style w:type="paragraph" w:customStyle="1" w:styleId="07AB850AFB864F5E88B1A16F769EFAF81">
    <w:name w:val="07AB850AFB864F5E88B1A16F769EFAF81"/>
    <w:rsid w:val="00A9610C"/>
    <w:pPr>
      <w:spacing w:after="0" w:line="240" w:lineRule="auto"/>
    </w:pPr>
    <w:rPr>
      <w:rFonts w:ascii="Times New Roman" w:eastAsia="Times New Roman" w:hAnsi="Times New Roman" w:cs="Times New Roman"/>
      <w:sz w:val="24"/>
      <w:szCs w:val="24"/>
    </w:rPr>
  </w:style>
  <w:style w:type="paragraph" w:customStyle="1" w:styleId="FBC50AA4E80D4E10A78F06CDB82B60451">
    <w:name w:val="FBC50AA4E80D4E10A78F06CDB82B60451"/>
    <w:rsid w:val="00A9610C"/>
    <w:pPr>
      <w:spacing w:after="0" w:line="240" w:lineRule="auto"/>
    </w:pPr>
    <w:rPr>
      <w:rFonts w:ascii="Times New Roman" w:eastAsia="Times New Roman" w:hAnsi="Times New Roman" w:cs="Times New Roman"/>
      <w:sz w:val="24"/>
      <w:szCs w:val="24"/>
    </w:rPr>
  </w:style>
  <w:style w:type="paragraph" w:customStyle="1" w:styleId="0E32F90176D34969B5B87A595B3FC0F51">
    <w:name w:val="0E32F90176D34969B5B87A595B3FC0F51"/>
    <w:rsid w:val="00A9610C"/>
    <w:pPr>
      <w:spacing w:after="0" w:line="240" w:lineRule="auto"/>
    </w:pPr>
    <w:rPr>
      <w:rFonts w:ascii="Times New Roman" w:eastAsia="Times New Roman" w:hAnsi="Times New Roman" w:cs="Times New Roman"/>
      <w:sz w:val="24"/>
      <w:szCs w:val="24"/>
    </w:rPr>
  </w:style>
  <w:style w:type="paragraph" w:customStyle="1" w:styleId="8E6F1BB31E6A41FDB2006E8F2FD7B9081">
    <w:name w:val="8E6F1BB31E6A41FDB2006E8F2FD7B9081"/>
    <w:rsid w:val="00A9610C"/>
    <w:pPr>
      <w:spacing w:after="0" w:line="240" w:lineRule="auto"/>
    </w:pPr>
    <w:rPr>
      <w:rFonts w:ascii="Times New Roman" w:eastAsia="Times New Roman" w:hAnsi="Times New Roman" w:cs="Times New Roman"/>
      <w:sz w:val="24"/>
      <w:szCs w:val="24"/>
    </w:rPr>
  </w:style>
  <w:style w:type="paragraph" w:customStyle="1" w:styleId="3B786D64A77A4912BA92AD9E278AE4BC1">
    <w:name w:val="3B786D64A77A4912BA92AD9E278AE4BC1"/>
    <w:rsid w:val="00A9610C"/>
    <w:pPr>
      <w:spacing w:after="0" w:line="240" w:lineRule="auto"/>
    </w:pPr>
    <w:rPr>
      <w:rFonts w:ascii="Times New Roman" w:eastAsia="Times New Roman" w:hAnsi="Times New Roman" w:cs="Times New Roman"/>
      <w:sz w:val="24"/>
      <w:szCs w:val="24"/>
    </w:rPr>
  </w:style>
  <w:style w:type="paragraph" w:customStyle="1" w:styleId="FFD056101DBF403D8E95C11590D6D0E21">
    <w:name w:val="FFD056101DBF403D8E95C11590D6D0E21"/>
    <w:rsid w:val="00A9610C"/>
    <w:pPr>
      <w:spacing w:after="0" w:line="240" w:lineRule="auto"/>
    </w:pPr>
    <w:rPr>
      <w:rFonts w:ascii="Times New Roman" w:eastAsia="Times New Roman" w:hAnsi="Times New Roman" w:cs="Times New Roman"/>
      <w:sz w:val="24"/>
      <w:szCs w:val="24"/>
    </w:rPr>
  </w:style>
  <w:style w:type="paragraph" w:customStyle="1" w:styleId="AE0C0D1611364839A410954B7129D7011">
    <w:name w:val="AE0C0D1611364839A410954B7129D7011"/>
    <w:rsid w:val="00A9610C"/>
    <w:pPr>
      <w:spacing w:after="0" w:line="240" w:lineRule="auto"/>
    </w:pPr>
    <w:rPr>
      <w:rFonts w:ascii="Times New Roman" w:eastAsia="Times New Roman" w:hAnsi="Times New Roman" w:cs="Times New Roman"/>
      <w:sz w:val="24"/>
      <w:szCs w:val="24"/>
    </w:rPr>
  </w:style>
  <w:style w:type="paragraph" w:customStyle="1" w:styleId="EA692AE667BA4D73BBBD7B2D8A879C8A1">
    <w:name w:val="EA692AE667BA4D73BBBD7B2D8A879C8A1"/>
    <w:rsid w:val="00A9610C"/>
    <w:pPr>
      <w:spacing w:after="0" w:line="240" w:lineRule="auto"/>
    </w:pPr>
    <w:rPr>
      <w:rFonts w:ascii="Times New Roman" w:eastAsia="Times New Roman" w:hAnsi="Times New Roman" w:cs="Times New Roman"/>
      <w:sz w:val="24"/>
      <w:szCs w:val="24"/>
    </w:rPr>
  </w:style>
  <w:style w:type="paragraph" w:customStyle="1" w:styleId="8B9E6257EA994EF6A8CDE651D426FBE81">
    <w:name w:val="8B9E6257EA994EF6A8CDE651D426FBE81"/>
    <w:rsid w:val="00A9610C"/>
    <w:pPr>
      <w:spacing w:after="0" w:line="240" w:lineRule="auto"/>
    </w:pPr>
    <w:rPr>
      <w:rFonts w:ascii="Times New Roman" w:eastAsia="Times New Roman" w:hAnsi="Times New Roman" w:cs="Times New Roman"/>
      <w:sz w:val="24"/>
      <w:szCs w:val="24"/>
    </w:rPr>
  </w:style>
  <w:style w:type="paragraph" w:customStyle="1" w:styleId="9E7DABCAF44F4E68B9A96C357E0ED3F01">
    <w:name w:val="9E7DABCAF44F4E68B9A96C357E0ED3F01"/>
    <w:rsid w:val="00A9610C"/>
    <w:pPr>
      <w:spacing w:after="0" w:line="240" w:lineRule="auto"/>
    </w:pPr>
    <w:rPr>
      <w:rFonts w:ascii="Times New Roman" w:eastAsia="Times New Roman" w:hAnsi="Times New Roman" w:cs="Times New Roman"/>
      <w:sz w:val="24"/>
      <w:szCs w:val="24"/>
    </w:rPr>
  </w:style>
  <w:style w:type="paragraph" w:customStyle="1" w:styleId="DC320B1E81E7476EA23D3844DCA2FC341">
    <w:name w:val="DC320B1E81E7476EA23D3844DCA2FC341"/>
    <w:rsid w:val="00A9610C"/>
    <w:pPr>
      <w:spacing w:after="0" w:line="240" w:lineRule="auto"/>
    </w:pPr>
    <w:rPr>
      <w:rFonts w:ascii="Times New Roman" w:eastAsia="Times New Roman" w:hAnsi="Times New Roman" w:cs="Times New Roman"/>
      <w:sz w:val="24"/>
      <w:szCs w:val="24"/>
    </w:rPr>
  </w:style>
  <w:style w:type="paragraph" w:customStyle="1" w:styleId="94FBA3CCC6324E32BE207E2810F15CE81">
    <w:name w:val="94FBA3CCC6324E32BE207E2810F15CE81"/>
    <w:rsid w:val="00A9610C"/>
    <w:pPr>
      <w:spacing w:after="0" w:line="240" w:lineRule="auto"/>
    </w:pPr>
    <w:rPr>
      <w:rFonts w:ascii="Times New Roman" w:eastAsia="Times New Roman" w:hAnsi="Times New Roman" w:cs="Times New Roman"/>
      <w:sz w:val="24"/>
      <w:szCs w:val="24"/>
    </w:rPr>
  </w:style>
  <w:style w:type="paragraph" w:customStyle="1" w:styleId="37210C22438E4A95918B933982CF501F1">
    <w:name w:val="37210C22438E4A95918B933982CF501F1"/>
    <w:rsid w:val="00A9610C"/>
    <w:pPr>
      <w:spacing w:after="0" w:line="240" w:lineRule="auto"/>
    </w:pPr>
    <w:rPr>
      <w:rFonts w:ascii="Times New Roman" w:eastAsia="Times New Roman" w:hAnsi="Times New Roman" w:cs="Times New Roman"/>
      <w:sz w:val="24"/>
      <w:szCs w:val="24"/>
    </w:rPr>
  </w:style>
  <w:style w:type="paragraph" w:customStyle="1" w:styleId="05FF4C753D1847B6995478F1DF783B7F1">
    <w:name w:val="05FF4C753D1847B6995478F1DF783B7F1"/>
    <w:rsid w:val="00A9610C"/>
    <w:pPr>
      <w:spacing w:after="0" w:line="240" w:lineRule="auto"/>
    </w:pPr>
    <w:rPr>
      <w:rFonts w:ascii="Times New Roman" w:eastAsia="Times New Roman" w:hAnsi="Times New Roman" w:cs="Times New Roman"/>
      <w:sz w:val="24"/>
      <w:szCs w:val="24"/>
    </w:rPr>
  </w:style>
  <w:style w:type="paragraph" w:customStyle="1" w:styleId="425D0C07B061422F8E06936CA76378AB1">
    <w:name w:val="425D0C07B061422F8E06936CA76378AB1"/>
    <w:rsid w:val="00A9610C"/>
    <w:pPr>
      <w:spacing w:after="0" w:line="240" w:lineRule="auto"/>
    </w:pPr>
    <w:rPr>
      <w:rFonts w:ascii="Times New Roman" w:eastAsia="Times New Roman" w:hAnsi="Times New Roman" w:cs="Times New Roman"/>
      <w:sz w:val="24"/>
      <w:szCs w:val="24"/>
    </w:rPr>
  </w:style>
  <w:style w:type="paragraph" w:customStyle="1" w:styleId="29298B803161430889DFA9CDB6EFCE651">
    <w:name w:val="29298B803161430889DFA9CDB6EFCE651"/>
    <w:rsid w:val="00A9610C"/>
    <w:pPr>
      <w:spacing w:after="0" w:line="240" w:lineRule="auto"/>
    </w:pPr>
    <w:rPr>
      <w:rFonts w:ascii="Times New Roman" w:eastAsia="Times New Roman" w:hAnsi="Times New Roman" w:cs="Times New Roman"/>
      <w:sz w:val="24"/>
      <w:szCs w:val="24"/>
    </w:rPr>
  </w:style>
  <w:style w:type="paragraph" w:customStyle="1" w:styleId="617EFC7FF8C648BC8E9506C10E40ADE41">
    <w:name w:val="617EFC7FF8C648BC8E9506C10E40ADE41"/>
    <w:rsid w:val="00A9610C"/>
    <w:pPr>
      <w:spacing w:after="0" w:line="240" w:lineRule="auto"/>
    </w:pPr>
    <w:rPr>
      <w:rFonts w:ascii="Times New Roman" w:eastAsia="Times New Roman" w:hAnsi="Times New Roman" w:cs="Times New Roman"/>
      <w:sz w:val="24"/>
      <w:szCs w:val="24"/>
    </w:rPr>
  </w:style>
  <w:style w:type="paragraph" w:customStyle="1" w:styleId="250493FDEBE54D69914259814C6B3CE51">
    <w:name w:val="250493FDEBE54D69914259814C6B3CE51"/>
    <w:rsid w:val="00A9610C"/>
    <w:pPr>
      <w:spacing w:after="0" w:line="240" w:lineRule="auto"/>
    </w:pPr>
    <w:rPr>
      <w:rFonts w:ascii="Times New Roman" w:eastAsia="Times New Roman" w:hAnsi="Times New Roman" w:cs="Times New Roman"/>
      <w:sz w:val="24"/>
      <w:szCs w:val="24"/>
    </w:rPr>
  </w:style>
  <w:style w:type="paragraph" w:customStyle="1" w:styleId="344F54AF2DA748D8B036274E2646EB661">
    <w:name w:val="344F54AF2DA748D8B036274E2646EB661"/>
    <w:rsid w:val="00A9610C"/>
    <w:pPr>
      <w:spacing w:after="0" w:line="240" w:lineRule="auto"/>
    </w:pPr>
    <w:rPr>
      <w:rFonts w:ascii="Times New Roman" w:eastAsia="Times New Roman" w:hAnsi="Times New Roman" w:cs="Times New Roman"/>
      <w:sz w:val="24"/>
      <w:szCs w:val="24"/>
    </w:rPr>
  </w:style>
  <w:style w:type="paragraph" w:customStyle="1" w:styleId="C4B53BCF62C84B09A27F2728760DA85D1">
    <w:name w:val="C4B53BCF62C84B09A27F2728760DA85D1"/>
    <w:rsid w:val="00A9610C"/>
    <w:pPr>
      <w:spacing w:after="0" w:line="240" w:lineRule="auto"/>
    </w:pPr>
    <w:rPr>
      <w:rFonts w:ascii="Times New Roman" w:eastAsia="Times New Roman" w:hAnsi="Times New Roman" w:cs="Times New Roman"/>
      <w:sz w:val="24"/>
      <w:szCs w:val="24"/>
    </w:rPr>
  </w:style>
  <w:style w:type="paragraph" w:customStyle="1" w:styleId="83285731805742C9931566F0DF139C2F1">
    <w:name w:val="83285731805742C9931566F0DF139C2F1"/>
    <w:rsid w:val="00A9610C"/>
    <w:pPr>
      <w:spacing w:after="0" w:line="240" w:lineRule="auto"/>
    </w:pPr>
    <w:rPr>
      <w:rFonts w:ascii="Times New Roman" w:eastAsia="Times New Roman" w:hAnsi="Times New Roman" w:cs="Times New Roman"/>
      <w:sz w:val="24"/>
      <w:szCs w:val="24"/>
    </w:rPr>
  </w:style>
  <w:style w:type="paragraph" w:customStyle="1" w:styleId="0FAD6D79B8494DB9A2B38BE5F0ADC2131">
    <w:name w:val="0FAD6D79B8494DB9A2B38BE5F0ADC2131"/>
    <w:rsid w:val="00A9610C"/>
    <w:pPr>
      <w:spacing w:after="0" w:line="240" w:lineRule="auto"/>
    </w:pPr>
    <w:rPr>
      <w:rFonts w:ascii="Times New Roman" w:eastAsia="Times New Roman" w:hAnsi="Times New Roman" w:cs="Times New Roman"/>
      <w:sz w:val="24"/>
      <w:szCs w:val="24"/>
    </w:rPr>
  </w:style>
  <w:style w:type="paragraph" w:customStyle="1" w:styleId="F183C6BB13854E14A4E64A7681270DD81">
    <w:name w:val="F183C6BB13854E14A4E64A7681270DD81"/>
    <w:rsid w:val="00A9610C"/>
    <w:pPr>
      <w:spacing w:after="0" w:line="240" w:lineRule="auto"/>
    </w:pPr>
    <w:rPr>
      <w:rFonts w:ascii="Times New Roman" w:eastAsia="Times New Roman" w:hAnsi="Times New Roman" w:cs="Times New Roman"/>
      <w:sz w:val="24"/>
      <w:szCs w:val="24"/>
    </w:rPr>
  </w:style>
  <w:style w:type="paragraph" w:customStyle="1" w:styleId="AE11480724C043C7A96F35DA217E3CFE1">
    <w:name w:val="AE11480724C043C7A96F35DA217E3CFE1"/>
    <w:rsid w:val="00A9610C"/>
    <w:pPr>
      <w:spacing w:after="0" w:line="240" w:lineRule="auto"/>
    </w:pPr>
    <w:rPr>
      <w:rFonts w:ascii="Times New Roman" w:eastAsia="Times New Roman" w:hAnsi="Times New Roman" w:cs="Times New Roman"/>
      <w:sz w:val="24"/>
      <w:szCs w:val="24"/>
    </w:rPr>
  </w:style>
  <w:style w:type="paragraph" w:customStyle="1" w:styleId="EE0DBD435AEE4C46BB2946BA57107F791">
    <w:name w:val="EE0DBD435AEE4C46BB2946BA57107F791"/>
    <w:rsid w:val="00A9610C"/>
    <w:pPr>
      <w:spacing w:after="0" w:line="240" w:lineRule="auto"/>
    </w:pPr>
    <w:rPr>
      <w:rFonts w:ascii="Times New Roman" w:eastAsia="Times New Roman" w:hAnsi="Times New Roman" w:cs="Times New Roman"/>
      <w:sz w:val="24"/>
      <w:szCs w:val="24"/>
    </w:rPr>
  </w:style>
  <w:style w:type="paragraph" w:customStyle="1" w:styleId="AA4CB3BF54D34F889ED891DE18415E0A1">
    <w:name w:val="AA4CB3BF54D34F889ED891DE18415E0A1"/>
    <w:rsid w:val="00A9610C"/>
    <w:pPr>
      <w:spacing w:after="0" w:line="240" w:lineRule="auto"/>
    </w:pPr>
    <w:rPr>
      <w:rFonts w:ascii="Times New Roman" w:eastAsia="Times New Roman" w:hAnsi="Times New Roman" w:cs="Times New Roman"/>
      <w:sz w:val="24"/>
      <w:szCs w:val="24"/>
    </w:rPr>
  </w:style>
  <w:style w:type="paragraph" w:customStyle="1" w:styleId="414438B397A54E29B1A9712D5D25DE331">
    <w:name w:val="414438B397A54E29B1A9712D5D25DE331"/>
    <w:rsid w:val="00A9610C"/>
    <w:pPr>
      <w:spacing w:after="0" w:line="240" w:lineRule="auto"/>
    </w:pPr>
    <w:rPr>
      <w:rFonts w:ascii="Times New Roman" w:eastAsia="Times New Roman" w:hAnsi="Times New Roman" w:cs="Times New Roman"/>
      <w:sz w:val="24"/>
      <w:szCs w:val="24"/>
    </w:rPr>
  </w:style>
  <w:style w:type="paragraph" w:customStyle="1" w:styleId="006532A1C7D74601B30FE63B6B8F8EAA1">
    <w:name w:val="006532A1C7D74601B30FE63B6B8F8EAA1"/>
    <w:rsid w:val="00A9610C"/>
    <w:pPr>
      <w:spacing w:after="0" w:line="240" w:lineRule="auto"/>
    </w:pPr>
    <w:rPr>
      <w:rFonts w:ascii="Times New Roman" w:eastAsia="Times New Roman" w:hAnsi="Times New Roman" w:cs="Times New Roman"/>
      <w:sz w:val="24"/>
      <w:szCs w:val="24"/>
    </w:rPr>
  </w:style>
  <w:style w:type="paragraph" w:customStyle="1" w:styleId="60D8B4079E5748B9A13A3EC7238B9DE01">
    <w:name w:val="60D8B4079E5748B9A13A3EC7238B9DE01"/>
    <w:rsid w:val="00A9610C"/>
    <w:pPr>
      <w:spacing w:after="0" w:line="240" w:lineRule="auto"/>
    </w:pPr>
    <w:rPr>
      <w:rFonts w:ascii="Times New Roman" w:eastAsia="Times New Roman" w:hAnsi="Times New Roman" w:cs="Times New Roman"/>
      <w:sz w:val="24"/>
      <w:szCs w:val="24"/>
    </w:rPr>
  </w:style>
  <w:style w:type="paragraph" w:customStyle="1" w:styleId="7EF9007C7122401089F5519AC723C9EC1">
    <w:name w:val="7EF9007C7122401089F5519AC723C9EC1"/>
    <w:rsid w:val="00A9610C"/>
    <w:pPr>
      <w:spacing w:after="0" w:line="240" w:lineRule="auto"/>
    </w:pPr>
    <w:rPr>
      <w:rFonts w:ascii="Times New Roman" w:eastAsia="Times New Roman" w:hAnsi="Times New Roman" w:cs="Times New Roman"/>
      <w:sz w:val="24"/>
      <w:szCs w:val="24"/>
    </w:rPr>
  </w:style>
  <w:style w:type="paragraph" w:customStyle="1" w:styleId="9C1342B45F094D1D8E26F0DAFE2DD0AA1">
    <w:name w:val="9C1342B45F094D1D8E26F0DAFE2DD0AA1"/>
    <w:rsid w:val="00A9610C"/>
    <w:pPr>
      <w:spacing w:after="0" w:line="240" w:lineRule="auto"/>
    </w:pPr>
    <w:rPr>
      <w:rFonts w:ascii="Times New Roman" w:eastAsia="Times New Roman" w:hAnsi="Times New Roman" w:cs="Times New Roman"/>
      <w:sz w:val="24"/>
      <w:szCs w:val="24"/>
    </w:rPr>
  </w:style>
  <w:style w:type="paragraph" w:customStyle="1" w:styleId="5B2C84C3306F403BAF9D4D5A4B1BE9ED1">
    <w:name w:val="5B2C84C3306F403BAF9D4D5A4B1BE9ED1"/>
    <w:rsid w:val="00A9610C"/>
    <w:pPr>
      <w:spacing w:after="0" w:line="240" w:lineRule="auto"/>
    </w:pPr>
    <w:rPr>
      <w:rFonts w:ascii="Times New Roman" w:eastAsia="Times New Roman" w:hAnsi="Times New Roman" w:cs="Times New Roman"/>
      <w:sz w:val="24"/>
      <w:szCs w:val="24"/>
    </w:rPr>
  </w:style>
  <w:style w:type="paragraph" w:customStyle="1" w:styleId="C7F88B16E5E14348941302175F61FD3C1">
    <w:name w:val="C7F88B16E5E14348941302175F61FD3C1"/>
    <w:rsid w:val="00A9610C"/>
    <w:pPr>
      <w:spacing w:after="0" w:line="240" w:lineRule="auto"/>
    </w:pPr>
    <w:rPr>
      <w:rFonts w:ascii="Times New Roman" w:eastAsia="Times New Roman" w:hAnsi="Times New Roman" w:cs="Times New Roman"/>
      <w:sz w:val="24"/>
      <w:szCs w:val="24"/>
    </w:rPr>
  </w:style>
  <w:style w:type="paragraph" w:customStyle="1" w:styleId="F4DBFE21B8C548008ECB3DF968EDAC1E1">
    <w:name w:val="F4DBFE21B8C548008ECB3DF968EDAC1E1"/>
    <w:rsid w:val="00A9610C"/>
    <w:pPr>
      <w:spacing w:after="0" w:line="240" w:lineRule="auto"/>
    </w:pPr>
    <w:rPr>
      <w:rFonts w:ascii="Times New Roman" w:eastAsia="Times New Roman" w:hAnsi="Times New Roman" w:cs="Times New Roman"/>
      <w:sz w:val="24"/>
      <w:szCs w:val="24"/>
    </w:rPr>
  </w:style>
  <w:style w:type="paragraph" w:customStyle="1" w:styleId="B6038D4B9B2A4D668B76DA40D4C12ADD1">
    <w:name w:val="B6038D4B9B2A4D668B76DA40D4C12ADD1"/>
    <w:rsid w:val="00A9610C"/>
    <w:pPr>
      <w:spacing w:after="0" w:line="240" w:lineRule="auto"/>
    </w:pPr>
    <w:rPr>
      <w:rFonts w:ascii="Times New Roman" w:eastAsia="Times New Roman" w:hAnsi="Times New Roman" w:cs="Times New Roman"/>
      <w:sz w:val="24"/>
      <w:szCs w:val="24"/>
    </w:rPr>
  </w:style>
  <w:style w:type="paragraph" w:customStyle="1" w:styleId="7AF336D0A10B47F9931ABFD9C59B23FA1">
    <w:name w:val="7AF336D0A10B47F9931ABFD9C59B23FA1"/>
    <w:rsid w:val="00A9610C"/>
    <w:pPr>
      <w:spacing w:after="0" w:line="240" w:lineRule="auto"/>
    </w:pPr>
    <w:rPr>
      <w:rFonts w:ascii="Times New Roman" w:eastAsia="Times New Roman" w:hAnsi="Times New Roman" w:cs="Times New Roman"/>
      <w:sz w:val="24"/>
      <w:szCs w:val="24"/>
    </w:rPr>
  </w:style>
  <w:style w:type="paragraph" w:customStyle="1" w:styleId="E3758AB8305A42EE8879E5E2D88D7F561">
    <w:name w:val="E3758AB8305A42EE8879E5E2D88D7F561"/>
    <w:rsid w:val="00A9610C"/>
    <w:pPr>
      <w:spacing w:after="0" w:line="240" w:lineRule="auto"/>
    </w:pPr>
    <w:rPr>
      <w:rFonts w:ascii="Times New Roman" w:eastAsia="Times New Roman" w:hAnsi="Times New Roman" w:cs="Times New Roman"/>
      <w:sz w:val="24"/>
      <w:szCs w:val="24"/>
    </w:rPr>
  </w:style>
  <w:style w:type="paragraph" w:customStyle="1" w:styleId="7BEEBFA1C2A5492B87977B32C0BF89441">
    <w:name w:val="7BEEBFA1C2A5492B87977B32C0BF89441"/>
    <w:rsid w:val="00A9610C"/>
    <w:pPr>
      <w:spacing w:after="0" w:line="240" w:lineRule="auto"/>
    </w:pPr>
    <w:rPr>
      <w:rFonts w:ascii="Times New Roman" w:eastAsia="Times New Roman" w:hAnsi="Times New Roman" w:cs="Times New Roman"/>
      <w:sz w:val="24"/>
      <w:szCs w:val="24"/>
    </w:rPr>
  </w:style>
  <w:style w:type="paragraph" w:customStyle="1" w:styleId="7A8D614760494D34814F8C9461DBEE7D1">
    <w:name w:val="7A8D614760494D34814F8C9461DBEE7D1"/>
    <w:rsid w:val="00A9610C"/>
    <w:pPr>
      <w:spacing w:after="0" w:line="240" w:lineRule="auto"/>
    </w:pPr>
    <w:rPr>
      <w:rFonts w:ascii="Times New Roman" w:eastAsia="Times New Roman" w:hAnsi="Times New Roman" w:cs="Times New Roman"/>
      <w:sz w:val="24"/>
      <w:szCs w:val="24"/>
    </w:rPr>
  </w:style>
  <w:style w:type="paragraph" w:customStyle="1" w:styleId="82D0BE84CDE94845876F734C37EE1F831">
    <w:name w:val="82D0BE84CDE94845876F734C37EE1F831"/>
    <w:rsid w:val="00A9610C"/>
    <w:pPr>
      <w:spacing w:after="0" w:line="240" w:lineRule="auto"/>
    </w:pPr>
    <w:rPr>
      <w:rFonts w:ascii="Times New Roman" w:eastAsia="Times New Roman" w:hAnsi="Times New Roman" w:cs="Times New Roman"/>
      <w:sz w:val="24"/>
      <w:szCs w:val="24"/>
    </w:rPr>
  </w:style>
  <w:style w:type="paragraph" w:customStyle="1" w:styleId="175D59C8479E4D149B7A474C7789ED551">
    <w:name w:val="175D59C8479E4D149B7A474C7789ED551"/>
    <w:rsid w:val="00A9610C"/>
    <w:pPr>
      <w:spacing w:after="0" w:line="240" w:lineRule="auto"/>
    </w:pPr>
    <w:rPr>
      <w:rFonts w:ascii="Times New Roman" w:eastAsia="Times New Roman" w:hAnsi="Times New Roman" w:cs="Times New Roman"/>
      <w:sz w:val="24"/>
      <w:szCs w:val="24"/>
    </w:rPr>
  </w:style>
  <w:style w:type="paragraph" w:customStyle="1" w:styleId="629F677B2A6F47E8BA585C89582CBDD41">
    <w:name w:val="629F677B2A6F47E8BA585C89582CBDD41"/>
    <w:rsid w:val="00A9610C"/>
    <w:pPr>
      <w:spacing w:after="0" w:line="240" w:lineRule="auto"/>
    </w:pPr>
    <w:rPr>
      <w:rFonts w:ascii="Times New Roman" w:eastAsia="Times New Roman" w:hAnsi="Times New Roman" w:cs="Times New Roman"/>
      <w:sz w:val="24"/>
      <w:szCs w:val="24"/>
    </w:rPr>
  </w:style>
  <w:style w:type="paragraph" w:customStyle="1" w:styleId="78B9A645EE0A4CE9B0681A76FCFC7D7E1">
    <w:name w:val="78B9A645EE0A4CE9B0681A76FCFC7D7E1"/>
    <w:rsid w:val="00A9610C"/>
    <w:pPr>
      <w:spacing w:after="0" w:line="240" w:lineRule="auto"/>
    </w:pPr>
    <w:rPr>
      <w:rFonts w:ascii="Times New Roman" w:eastAsia="Times New Roman" w:hAnsi="Times New Roman" w:cs="Times New Roman"/>
      <w:sz w:val="24"/>
      <w:szCs w:val="24"/>
    </w:rPr>
  </w:style>
  <w:style w:type="paragraph" w:customStyle="1" w:styleId="EC9DCA28403543458FEB2BCEC7BBA9091">
    <w:name w:val="EC9DCA28403543458FEB2BCEC7BBA9091"/>
    <w:rsid w:val="00A9610C"/>
    <w:pPr>
      <w:spacing w:after="0" w:line="240" w:lineRule="auto"/>
    </w:pPr>
    <w:rPr>
      <w:rFonts w:ascii="Times New Roman" w:eastAsia="Times New Roman" w:hAnsi="Times New Roman" w:cs="Times New Roman"/>
      <w:sz w:val="24"/>
      <w:szCs w:val="24"/>
    </w:rPr>
  </w:style>
  <w:style w:type="paragraph" w:customStyle="1" w:styleId="24C5DA9CD191425D9A6CE2380690BA7C1">
    <w:name w:val="24C5DA9CD191425D9A6CE2380690BA7C1"/>
    <w:rsid w:val="00A9610C"/>
    <w:pPr>
      <w:spacing w:after="0" w:line="240" w:lineRule="auto"/>
    </w:pPr>
    <w:rPr>
      <w:rFonts w:ascii="Times New Roman" w:eastAsia="Times New Roman" w:hAnsi="Times New Roman" w:cs="Times New Roman"/>
      <w:sz w:val="24"/>
      <w:szCs w:val="24"/>
    </w:rPr>
  </w:style>
  <w:style w:type="paragraph" w:customStyle="1" w:styleId="11CB31ACA57F4D35A00E6379555E32131">
    <w:name w:val="11CB31ACA57F4D35A00E6379555E32131"/>
    <w:rsid w:val="00A9610C"/>
    <w:pPr>
      <w:spacing w:after="0" w:line="240" w:lineRule="auto"/>
    </w:pPr>
    <w:rPr>
      <w:rFonts w:ascii="Times New Roman" w:eastAsia="Times New Roman" w:hAnsi="Times New Roman" w:cs="Times New Roman"/>
      <w:sz w:val="24"/>
      <w:szCs w:val="24"/>
    </w:rPr>
  </w:style>
  <w:style w:type="paragraph" w:customStyle="1" w:styleId="3371E08627EE4B74809B5BADDE3B44A51">
    <w:name w:val="3371E08627EE4B74809B5BADDE3B44A51"/>
    <w:rsid w:val="00A9610C"/>
    <w:pPr>
      <w:spacing w:after="0" w:line="240" w:lineRule="auto"/>
    </w:pPr>
    <w:rPr>
      <w:rFonts w:ascii="Times New Roman" w:eastAsia="Times New Roman" w:hAnsi="Times New Roman" w:cs="Times New Roman"/>
      <w:sz w:val="24"/>
      <w:szCs w:val="24"/>
    </w:rPr>
  </w:style>
  <w:style w:type="paragraph" w:customStyle="1" w:styleId="00FF5850BD6E4D31AC7355E21483BBC81">
    <w:name w:val="00FF5850BD6E4D31AC7355E21483BBC81"/>
    <w:rsid w:val="00A9610C"/>
    <w:pPr>
      <w:spacing w:after="0" w:line="240" w:lineRule="auto"/>
    </w:pPr>
    <w:rPr>
      <w:rFonts w:ascii="Times New Roman" w:eastAsia="Times New Roman" w:hAnsi="Times New Roman" w:cs="Times New Roman"/>
      <w:sz w:val="24"/>
      <w:szCs w:val="24"/>
    </w:rPr>
  </w:style>
  <w:style w:type="paragraph" w:customStyle="1" w:styleId="B0AA4D299F7B4C328B8C84F886A9AC5F1">
    <w:name w:val="B0AA4D299F7B4C328B8C84F886A9AC5F1"/>
    <w:rsid w:val="00A9610C"/>
    <w:pPr>
      <w:spacing w:after="0" w:line="240" w:lineRule="auto"/>
    </w:pPr>
    <w:rPr>
      <w:rFonts w:ascii="Times New Roman" w:eastAsia="Times New Roman" w:hAnsi="Times New Roman" w:cs="Times New Roman"/>
      <w:sz w:val="24"/>
      <w:szCs w:val="24"/>
    </w:rPr>
  </w:style>
  <w:style w:type="paragraph" w:customStyle="1" w:styleId="C77A83AC9233473BB7EA44D42F1A965C1">
    <w:name w:val="C77A83AC9233473BB7EA44D42F1A965C1"/>
    <w:rsid w:val="00A9610C"/>
    <w:pPr>
      <w:spacing w:after="0" w:line="240" w:lineRule="auto"/>
    </w:pPr>
    <w:rPr>
      <w:rFonts w:ascii="Times New Roman" w:eastAsia="Times New Roman" w:hAnsi="Times New Roman" w:cs="Times New Roman"/>
      <w:sz w:val="24"/>
      <w:szCs w:val="24"/>
    </w:rPr>
  </w:style>
  <w:style w:type="paragraph" w:customStyle="1" w:styleId="F4807EC3413848D9943D2FB78AFBEC1F1">
    <w:name w:val="F4807EC3413848D9943D2FB78AFBEC1F1"/>
    <w:rsid w:val="00A9610C"/>
    <w:pPr>
      <w:spacing w:after="0" w:line="240" w:lineRule="auto"/>
    </w:pPr>
    <w:rPr>
      <w:rFonts w:ascii="Times New Roman" w:eastAsia="Times New Roman" w:hAnsi="Times New Roman" w:cs="Times New Roman"/>
      <w:sz w:val="24"/>
      <w:szCs w:val="24"/>
    </w:rPr>
  </w:style>
  <w:style w:type="paragraph" w:customStyle="1" w:styleId="04FE61E08B094555AE2C164E120B7B8F1">
    <w:name w:val="04FE61E08B094555AE2C164E120B7B8F1"/>
    <w:rsid w:val="00A9610C"/>
    <w:pPr>
      <w:spacing w:after="0" w:line="240" w:lineRule="auto"/>
    </w:pPr>
    <w:rPr>
      <w:rFonts w:ascii="Times New Roman" w:eastAsia="Times New Roman" w:hAnsi="Times New Roman" w:cs="Times New Roman"/>
      <w:sz w:val="24"/>
      <w:szCs w:val="24"/>
    </w:rPr>
  </w:style>
  <w:style w:type="paragraph" w:customStyle="1" w:styleId="FDA4E76B207B43B28A9BE168CAF405851">
    <w:name w:val="FDA4E76B207B43B28A9BE168CAF405851"/>
    <w:rsid w:val="00A9610C"/>
    <w:pPr>
      <w:spacing w:after="0" w:line="240" w:lineRule="auto"/>
    </w:pPr>
    <w:rPr>
      <w:rFonts w:ascii="Times New Roman" w:eastAsia="Times New Roman" w:hAnsi="Times New Roman" w:cs="Times New Roman"/>
      <w:sz w:val="24"/>
      <w:szCs w:val="24"/>
    </w:rPr>
  </w:style>
  <w:style w:type="paragraph" w:customStyle="1" w:styleId="ED6DA875B5AA48F6B38F0F13EC73FF161">
    <w:name w:val="ED6DA875B5AA48F6B38F0F13EC73FF161"/>
    <w:rsid w:val="00A9610C"/>
    <w:pPr>
      <w:spacing w:after="0" w:line="240" w:lineRule="auto"/>
    </w:pPr>
    <w:rPr>
      <w:rFonts w:ascii="Times New Roman" w:eastAsia="Times New Roman" w:hAnsi="Times New Roman" w:cs="Times New Roman"/>
      <w:sz w:val="24"/>
      <w:szCs w:val="24"/>
    </w:rPr>
  </w:style>
  <w:style w:type="paragraph" w:customStyle="1" w:styleId="0D0BBB0D2A8B4CA78BFDD4CDA91ED39F1">
    <w:name w:val="0D0BBB0D2A8B4CA78BFDD4CDA91ED39F1"/>
    <w:rsid w:val="00A9610C"/>
    <w:pPr>
      <w:spacing w:after="0" w:line="240" w:lineRule="auto"/>
    </w:pPr>
    <w:rPr>
      <w:rFonts w:ascii="Times New Roman" w:eastAsia="Times New Roman" w:hAnsi="Times New Roman" w:cs="Times New Roman"/>
      <w:sz w:val="24"/>
      <w:szCs w:val="24"/>
    </w:rPr>
  </w:style>
  <w:style w:type="paragraph" w:customStyle="1" w:styleId="F1BE7305330846E390B615E5517ACF041">
    <w:name w:val="F1BE7305330846E390B615E5517ACF041"/>
    <w:rsid w:val="00A9610C"/>
    <w:pPr>
      <w:spacing w:after="0" w:line="240" w:lineRule="auto"/>
    </w:pPr>
    <w:rPr>
      <w:rFonts w:ascii="Times New Roman" w:eastAsia="Times New Roman" w:hAnsi="Times New Roman" w:cs="Times New Roman"/>
      <w:sz w:val="24"/>
      <w:szCs w:val="24"/>
    </w:rPr>
  </w:style>
  <w:style w:type="paragraph" w:customStyle="1" w:styleId="16EA6F045E7049DD9140AFFF96494BCA1">
    <w:name w:val="16EA6F045E7049DD9140AFFF96494BCA1"/>
    <w:rsid w:val="00A9610C"/>
    <w:pPr>
      <w:spacing w:after="0" w:line="240" w:lineRule="auto"/>
    </w:pPr>
    <w:rPr>
      <w:rFonts w:ascii="Times New Roman" w:eastAsia="Times New Roman" w:hAnsi="Times New Roman" w:cs="Times New Roman"/>
      <w:sz w:val="24"/>
      <w:szCs w:val="24"/>
    </w:rPr>
  </w:style>
  <w:style w:type="paragraph" w:customStyle="1" w:styleId="C9F177E67B894849BCA83125C0BA80A01">
    <w:name w:val="C9F177E67B894849BCA83125C0BA80A01"/>
    <w:rsid w:val="00A9610C"/>
    <w:pPr>
      <w:spacing w:after="0" w:line="240" w:lineRule="auto"/>
    </w:pPr>
    <w:rPr>
      <w:rFonts w:ascii="Times New Roman" w:eastAsia="Times New Roman" w:hAnsi="Times New Roman" w:cs="Times New Roman"/>
      <w:sz w:val="24"/>
      <w:szCs w:val="24"/>
    </w:rPr>
  </w:style>
  <w:style w:type="paragraph" w:customStyle="1" w:styleId="206B23136A4F47278268BEED96B85D701">
    <w:name w:val="206B23136A4F47278268BEED96B85D701"/>
    <w:rsid w:val="00A9610C"/>
    <w:pPr>
      <w:spacing w:after="0" w:line="240" w:lineRule="auto"/>
    </w:pPr>
    <w:rPr>
      <w:rFonts w:ascii="Times New Roman" w:eastAsia="Times New Roman" w:hAnsi="Times New Roman" w:cs="Times New Roman"/>
      <w:sz w:val="24"/>
      <w:szCs w:val="24"/>
    </w:rPr>
  </w:style>
  <w:style w:type="paragraph" w:customStyle="1" w:styleId="1DDAB34F6549489BA1E0161D4FFD049F1">
    <w:name w:val="1DDAB34F6549489BA1E0161D4FFD049F1"/>
    <w:rsid w:val="00A9610C"/>
    <w:pPr>
      <w:spacing w:after="0" w:line="240" w:lineRule="auto"/>
    </w:pPr>
    <w:rPr>
      <w:rFonts w:ascii="Times New Roman" w:eastAsia="Times New Roman" w:hAnsi="Times New Roman" w:cs="Times New Roman"/>
      <w:sz w:val="24"/>
      <w:szCs w:val="24"/>
    </w:rPr>
  </w:style>
  <w:style w:type="paragraph" w:customStyle="1" w:styleId="A356064896A54E7B83684755D8978D201">
    <w:name w:val="A356064896A54E7B83684755D8978D201"/>
    <w:rsid w:val="00A9610C"/>
    <w:pPr>
      <w:spacing w:after="0" w:line="240" w:lineRule="auto"/>
    </w:pPr>
    <w:rPr>
      <w:rFonts w:ascii="Times New Roman" w:eastAsia="Times New Roman" w:hAnsi="Times New Roman" w:cs="Times New Roman"/>
      <w:sz w:val="24"/>
      <w:szCs w:val="24"/>
    </w:rPr>
  </w:style>
  <w:style w:type="paragraph" w:customStyle="1" w:styleId="347DCC5891F243FCBCDD1EABF8B4DED41">
    <w:name w:val="347DCC5891F243FCBCDD1EABF8B4DED41"/>
    <w:rsid w:val="00A9610C"/>
    <w:pPr>
      <w:spacing w:after="0" w:line="240" w:lineRule="auto"/>
    </w:pPr>
    <w:rPr>
      <w:rFonts w:ascii="Times New Roman" w:eastAsia="Times New Roman" w:hAnsi="Times New Roman" w:cs="Times New Roman"/>
      <w:sz w:val="24"/>
      <w:szCs w:val="24"/>
    </w:rPr>
  </w:style>
  <w:style w:type="paragraph" w:customStyle="1" w:styleId="A8448A4E2C0641F6AF91353426D7BEB11">
    <w:name w:val="A8448A4E2C0641F6AF91353426D7BEB11"/>
    <w:rsid w:val="00A9610C"/>
    <w:pPr>
      <w:spacing w:after="0" w:line="240" w:lineRule="auto"/>
    </w:pPr>
    <w:rPr>
      <w:rFonts w:ascii="Times New Roman" w:eastAsia="Times New Roman" w:hAnsi="Times New Roman" w:cs="Times New Roman"/>
      <w:sz w:val="24"/>
      <w:szCs w:val="24"/>
    </w:rPr>
  </w:style>
  <w:style w:type="paragraph" w:customStyle="1" w:styleId="D60F10FB0B3C4C928C9A961981677DCC1">
    <w:name w:val="D60F10FB0B3C4C928C9A961981677DCC1"/>
    <w:rsid w:val="00A9610C"/>
    <w:pPr>
      <w:spacing w:after="0" w:line="240" w:lineRule="auto"/>
    </w:pPr>
    <w:rPr>
      <w:rFonts w:ascii="Times New Roman" w:eastAsia="Times New Roman" w:hAnsi="Times New Roman" w:cs="Times New Roman"/>
      <w:sz w:val="24"/>
      <w:szCs w:val="24"/>
    </w:rPr>
  </w:style>
  <w:style w:type="paragraph" w:customStyle="1" w:styleId="CB5B6F91BC4A48219B9EDDFAE660B7DC1">
    <w:name w:val="CB5B6F91BC4A48219B9EDDFAE660B7DC1"/>
    <w:rsid w:val="00A9610C"/>
    <w:pPr>
      <w:spacing w:after="0" w:line="240" w:lineRule="auto"/>
    </w:pPr>
    <w:rPr>
      <w:rFonts w:ascii="Times New Roman" w:eastAsia="Times New Roman" w:hAnsi="Times New Roman" w:cs="Times New Roman"/>
      <w:sz w:val="24"/>
      <w:szCs w:val="24"/>
    </w:rPr>
  </w:style>
  <w:style w:type="paragraph" w:customStyle="1" w:styleId="252B0D0441754168939C670514B188961">
    <w:name w:val="252B0D0441754168939C670514B188961"/>
    <w:rsid w:val="00A9610C"/>
    <w:pPr>
      <w:spacing w:after="0" w:line="240" w:lineRule="auto"/>
    </w:pPr>
    <w:rPr>
      <w:rFonts w:ascii="Times New Roman" w:eastAsia="Times New Roman" w:hAnsi="Times New Roman" w:cs="Times New Roman"/>
      <w:sz w:val="24"/>
      <w:szCs w:val="24"/>
    </w:rPr>
  </w:style>
  <w:style w:type="paragraph" w:customStyle="1" w:styleId="79F8017B932749238226F0B5859A34301">
    <w:name w:val="79F8017B932749238226F0B5859A34301"/>
    <w:rsid w:val="00A9610C"/>
    <w:pPr>
      <w:spacing w:after="0" w:line="240" w:lineRule="auto"/>
    </w:pPr>
    <w:rPr>
      <w:rFonts w:ascii="Times New Roman" w:eastAsia="Times New Roman" w:hAnsi="Times New Roman" w:cs="Times New Roman"/>
      <w:sz w:val="24"/>
      <w:szCs w:val="24"/>
    </w:rPr>
  </w:style>
  <w:style w:type="paragraph" w:customStyle="1" w:styleId="BC779477BB9D4DC1B22CB1FEEC426E191">
    <w:name w:val="BC779477BB9D4DC1B22CB1FEEC426E191"/>
    <w:rsid w:val="00A9610C"/>
    <w:pPr>
      <w:spacing w:after="0" w:line="240" w:lineRule="auto"/>
    </w:pPr>
    <w:rPr>
      <w:rFonts w:ascii="Times New Roman" w:eastAsia="Times New Roman" w:hAnsi="Times New Roman" w:cs="Times New Roman"/>
      <w:sz w:val="24"/>
      <w:szCs w:val="24"/>
    </w:rPr>
  </w:style>
  <w:style w:type="paragraph" w:customStyle="1" w:styleId="4B8A7043998C4A89AB7CF5049B39F0DD1">
    <w:name w:val="4B8A7043998C4A89AB7CF5049B39F0DD1"/>
    <w:rsid w:val="00A9610C"/>
    <w:pPr>
      <w:spacing w:after="0" w:line="240" w:lineRule="auto"/>
    </w:pPr>
    <w:rPr>
      <w:rFonts w:ascii="Times New Roman" w:eastAsia="Times New Roman" w:hAnsi="Times New Roman" w:cs="Times New Roman"/>
      <w:sz w:val="24"/>
      <w:szCs w:val="24"/>
    </w:rPr>
  </w:style>
  <w:style w:type="paragraph" w:customStyle="1" w:styleId="D07ECE886F1C4653A9B21D20E9DDE59F1">
    <w:name w:val="D07ECE886F1C4653A9B21D20E9DDE59F1"/>
    <w:rsid w:val="00A9610C"/>
    <w:pPr>
      <w:spacing w:after="0" w:line="240" w:lineRule="auto"/>
    </w:pPr>
    <w:rPr>
      <w:rFonts w:ascii="Times New Roman" w:eastAsia="Times New Roman" w:hAnsi="Times New Roman" w:cs="Times New Roman"/>
      <w:sz w:val="24"/>
      <w:szCs w:val="24"/>
    </w:rPr>
  </w:style>
  <w:style w:type="paragraph" w:customStyle="1" w:styleId="3BE141E877404C68992C63A0CB9E902A1">
    <w:name w:val="3BE141E877404C68992C63A0CB9E902A1"/>
    <w:rsid w:val="00A9610C"/>
    <w:pPr>
      <w:spacing w:after="0" w:line="240" w:lineRule="auto"/>
    </w:pPr>
    <w:rPr>
      <w:rFonts w:ascii="Times New Roman" w:eastAsia="Times New Roman" w:hAnsi="Times New Roman" w:cs="Times New Roman"/>
      <w:sz w:val="24"/>
      <w:szCs w:val="24"/>
    </w:rPr>
  </w:style>
  <w:style w:type="paragraph" w:customStyle="1" w:styleId="94F93E12EF044E96B2B99332E4AF6C201">
    <w:name w:val="94F93E12EF044E96B2B99332E4AF6C201"/>
    <w:rsid w:val="00A9610C"/>
    <w:pPr>
      <w:spacing w:after="0" w:line="240" w:lineRule="auto"/>
    </w:pPr>
    <w:rPr>
      <w:rFonts w:ascii="Times New Roman" w:eastAsia="Times New Roman" w:hAnsi="Times New Roman" w:cs="Times New Roman"/>
      <w:sz w:val="24"/>
      <w:szCs w:val="24"/>
    </w:rPr>
  </w:style>
  <w:style w:type="paragraph" w:customStyle="1" w:styleId="5597988F13DC44E095F57C78BD533EB71">
    <w:name w:val="5597988F13DC44E095F57C78BD533EB71"/>
    <w:rsid w:val="00A9610C"/>
    <w:pPr>
      <w:spacing w:after="0" w:line="240" w:lineRule="auto"/>
    </w:pPr>
    <w:rPr>
      <w:rFonts w:ascii="Times New Roman" w:eastAsia="Times New Roman" w:hAnsi="Times New Roman" w:cs="Times New Roman"/>
      <w:sz w:val="24"/>
      <w:szCs w:val="24"/>
    </w:rPr>
  </w:style>
  <w:style w:type="paragraph" w:customStyle="1" w:styleId="EA5BEF9274A1406AB406AA7AC1CD346E1">
    <w:name w:val="EA5BEF9274A1406AB406AA7AC1CD346E1"/>
    <w:rsid w:val="00A9610C"/>
    <w:pPr>
      <w:spacing w:after="0" w:line="240" w:lineRule="auto"/>
    </w:pPr>
    <w:rPr>
      <w:rFonts w:ascii="Times New Roman" w:eastAsia="Times New Roman" w:hAnsi="Times New Roman" w:cs="Times New Roman"/>
      <w:sz w:val="24"/>
      <w:szCs w:val="24"/>
    </w:rPr>
  </w:style>
  <w:style w:type="paragraph" w:customStyle="1" w:styleId="81D4F942A23440AD877A65924C2522FF1">
    <w:name w:val="81D4F942A23440AD877A65924C2522FF1"/>
    <w:rsid w:val="00A9610C"/>
    <w:pPr>
      <w:spacing w:after="0" w:line="240" w:lineRule="auto"/>
    </w:pPr>
    <w:rPr>
      <w:rFonts w:ascii="Times New Roman" w:eastAsia="Times New Roman" w:hAnsi="Times New Roman" w:cs="Times New Roman"/>
      <w:sz w:val="24"/>
      <w:szCs w:val="24"/>
    </w:rPr>
  </w:style>
  <w:style w:type="paragraph" w:customStyle="1" w:styleId="7E47C21E8FD2408FA651A6DCFA9CC29C1">
    <w:name w:val="7E47C21E8FD2408FA651A6DCFA9CC29C1"/>
    <w:rsid w:val="00A9610C"/>
    <w:pPr>
      <w:spacing w:after="0" w:line="240" w:lineRule="auto"/>
    </w:pPr>
    <w:rPr>
      <w:rFonts w:ascii="Times New Roman" w:eastAsia="Times New Roman" w:hAnsi="Times New Roman" w:cs="Times New Roman"/>
      <w:sz w:val="24"/>
      <w:szCs w:val="24"/>
    </w:rPr>
  </w:style>
  <w:style w:type="paragraph" w:customStyle="1" w:styleId="F65EBD5E29424658B0775F98DD9ED0E41">
    <w:name w:val="F65EBD5E29424658B0775F98DD9ED0E41"/>
    <w:rsid w:val="00A9610C"/>
    <w:pPr>
      <w:spacing w:after="0" w:line="240" w:lineRule="auto"/>
    </w:pPr>
    <w:rPr>
      <w:rFonts w:ascii="Times New Roman" w:eastAsia="Times New Roman" w:hAnsi="Times New Roman" w:cs="Times New Roman"/>
      <w:sz w:val="24"/>
      <w:szCs w:val="24"/>
    </w:rPr>
  </w:style>
  <w:style w:type="paragraph" w:customStyle="1" w:styleId="73880A284103407F840384241175A8321">
    <w:name w:val="73880A284103407F840384241175A8321"/>
    <w:rsid w:val="00A9610C"/>
    <w:pPr>
      <w:spacing w:after="0" w:line="240" w:lineRule="auto"/>
    </w:pPr>
    <w:rPr>
      <w:rFonts w:ascii="Times New Roman" w:eastAsia="Times New Roman" w:hAnsi="Times New Roman" w:cs="Times New Roman"/>
      <w:sz w:val="24"/>
      <w:szCs w:val="24"/>
    </w:rPr>
  </w:style>
  <w:style w:type="paragraph" w:customStyle="1" w:styleId="2DE9F91E73804C94B7C4CEE9636FB5811">
    <w:name w:val="2DE9F91E73804C94B7C4CEE9636FB5811"/>
    <w:rsid w:val="00A9610C"/>
    <w:pPr>
      <w:spacing w:after="0" w:line="240" w:lineRule="auto"/>
    </w:pPr>
    <w:rPr>
      <w:rFonts w:ascii="Times New Roman" w:eastAsia="Times New Roman" w:hAnsi="Times New Roman" w:cs="Times New Roman"/>
      <w:sz w:val="24"/>
      <w:szCs w:val="24"/>
    </w:rPr>
  </w:style>
  <w:style w:type="paragraph" w:customStyle="1" w:styleId="9524A7092D584E448DCCB1F3E44350C71">
    <w:name w:val="9524A7092D584E448DCCB1F3E44350C71"/>
    <w:rsid w:val="00A9610C"/>
    <w:pPr>
      <w:spacing w:after="0" w:line="240" w:lineRule="auto"/>
    </w:pPr>
    <w:rPr>
      <w:rFonts w:ascii="Times New Roman" w:eastAsia="Times New Roman" w:hAnsi="Times New Roman" w:cs="Times New Roman"/>
      <w:sz w:val="24"/>
      <w:szCs w:val="24"/>
    </w:rPr>
  </w:style>
  <w:style w:type="paragraph" w:customStyle="1" w:styleId="8DAD5CDCDEE14A95B2F3BB02FF0B57981">
    <w:name w:val="8DAD5CDCDEE14A95B2F3BB02FF0B57981"/>
    <w:rsid w:val="00A9610C"/>
    <w:pPr>
      <w:spacing w:after="0" w:line="240" w:lineRule="auto"/>
    </w:pPr>
    <w:rPr>
      <w:rFonts w:ascii="Times New Roman" w:eastAsia="Times New Roman" w:hAnsi="Times New Roman" w:cs="Times New Roman"/>
      <w:sz w:val="24"/>
      <w:szCs w:val="24"/>
    </w:rPr>
  </w:style>
  <w:style w:type="paragraph" w:customStyle="1" w:styleId="B53F919855BF4CEDB5422EA8804941191">
    <w:name w:val="B53F919855BF4CEDB5422EA8804941191"/>
    <w:rsid w:val="00A9610C"/>
    <w:pPr>
      <w:spacing w:after="0" w:line="240" w:lineRule="auto"/>
    </w:pPr>
    <w:rPr>
      <w:rFonts w:ascii="Times New Roman" w:eastAsia="Times New Roman" w:hAnsi="Times New Roman" w:cs="Times New Roman"/>
      <w:sz w:val="24"/>
      <w:szCs w:val="24"/>
    </w:rPr>
  </w:style>
  <w:style w:type="paragraph" w:customStyle="1" w:styleId="4346515F04394A98B0BC9FF0FE2708951">
    <w:name w:val="4346515F04394A98B0BC9FF0FE2708951"/>
    <w:rsid w:val="00A9610C"/>
    <w:pPr>
      <w:spacing w:after="0" w:line="240" w:lineRule="auto"/>
    </w:pPr>
    <w:rPr>
      <w:rFonts w:ascii="Times New Roman" w:eastAsia="Times New Roman" w:hAnsi="Times New Roman" w:cs="Times New Roman"/>
      <w:sz w:val="24"/>
      <w:szCs w:val="24"/>
    </w:rPr>
  </w:style>
  <w:style w:type="paragraph" w:customStyle="1" w:styleId="55D4516D01B941C286285FC139016D171">
    <w:name w:val="55D4516D01B941C286285FC139016D171"/>
    <w:rsid w:val="00A9610C"/>
    <w:pPr>
      <w:spacing w:after="0" w:line="240" w:lineRule="auto"/>
    </w:pPr>
    <w:rPr>
      <w:rFonts w:ascii="Times New Roman" w:eastAsia="Times New Roman" w:hAnsi="Times New Roman" w:cs="Times New Roman"/>
      <w:sz w:val="24"/>
      <w:szCs w:val="24"/>
    </w:rPr>
  </w:style>
  <w:style w:type="paragraph" w:customStyle="1" w:styleId="EF1135DF179443129AB7E8628960404E1">
    <w:name w:val="EF1135DF179443129AB7E8628960404E1"/>
    <w:rsid w:val="00A9610C"/>
    <w:pPr>
      <w:spacing w:after="0" w:line="240" w:lineRule="auto"/>
    </w:pPr>
    <w:rPr>
      <w:rFonts w:ascii="Times New Roman" w:eastAsia="Times New Roman" w:hAnsi="Times New Roman" w:cs="Times New Roman"/>
      <w:sz w:val="24"/>
      <w:szCs w:val="24"/>
    </w:rPr>
  </w:style>
  <w:style w:type="paragraph" w:customStyle="1" w:styleId="BF4E9BA64DBA4B7B9394CA445BE186BE1">
    <w:name w:val="BF4E9BA64DBA4B7B9394CA445BE186BE1"/>
    <w:rsid w:val="00A9610C"/>
    <w:pPr>
      <w:spacing w:after="0" w:line="240" w:lineRule="auto"/>
    </w:pPr>
    <w:rPr>
      <w:rFonts w:ascii="Times New Roman" w:eastAsia="Times New Roman" w:hAnsi="Times New Roman" w:cs="Times New Roman"/>
      <w:sz w:val="24"/>
      <w:szCs w:val="24"/>
    </w:rPr>
  </w:style>
  <w:style w:type="paragraph" w:customStyle="1" w:styleId="B11F5846993D47D48208A8EEF4C3A59C1">
    <w:name w:val="B11F5846993D47D48208A8EEF4C3A59C1"/>
    <w:rsid w:val="00A9610C"/>
    <w:pPr>
      <w:spacing w:after="0" w:line="240" w:lineRule="auto"/>
    </w:pPr>
    <w:rPr>
      <w:rFonts w:ascii="Times New Roman" w:eastAsia="Times New Roman" w:hAnsi="Times New Roman" w:cs="Times New Roman"/>
      <w:sz w:val="24"/>
      <w:szCs w:val="24"/>
    </w:rPr>
  </w:style>
  <w:style w:type="paragraph" w:customStyle="1" w:styleId="2AADDA1164DF41E2A47A5152750F01E61">
    <w:name w:val="2AADDA1164DF41E2A47A5152750F01E61"/>
    <w:rsid w:val="00A9610C"/>
    <w:pPr>
      <w:spacing w:after="0" w:line="240" w:lineRule="auto"/>
    </w:pPr>
    <w:rPr>
      <w:rFonts w:ascii="Times New Roman" w:eastAsia="Times New Roman" w:hAnsi="Times New Roman" w:cs="Times New Roman"/>
      <w:sz w:val="24"/>
      <w:szCs w:val="24"/>
    </w:rPr>
  </w:style>
  <w:style w:type="paragraph" w:customStyle="1" w:styleId="79E61C21489040B39375C5E88BF17CBC1">
    <w:name w:val="79E61C21489040B39375C5E88BF17CBC1"/>
    <w:rsid w:val="00A9610C"/>
    <w:pPr>
      <w:spacing w:after="0" w:line="240" w:lineRule="auto"/>
    </w:pPr>
    <w:rPr>
      <w:rFonts w:ascii="Times New Roman" w:eastAsia="Times New Roman" w:hAnsi="Times New Roman" w:cs="Times New Roman"/>
      <w:sz w:val="24"/>
      <w:szCs w:val="24"/>
    </w:rPr>
  </w:style>
  <w:style w:type="paragraph" w:customStyle="1" w:styleId="0C300B525D6B403CB11D33411997455E1">
    <w:name w:val="0C300B525D6B403CB11D33411997455E1"/>
    <w:rsid w:val="00A9610C"/>
    <w:pPr>
      <w:spacing w:after="0" w:line="240" w:lineRule="auto"/>
    </w:pPr>
    <w:rPr>
      <w:rFonts w:ascii="Times New Roman" w:eastAsia="Times New Roman" w:hAnsi="Times New Roman" w:cs="Times New Roman"/>
      <w:sz w:val="24"/>
      <w:szCs w:val="24"/>
    </w:rPr>
  </w:style>
  <w:style w:type="paragraph" w:customStyle="1" w:styleId="0D024CF120054963977B0D92C1CC8D6C1">
    <w:name w:val="0D024CF120054963977B0D92C1CC8D6C1"/>
    <w:rsid w:val="00A9610C"/>
    <w:pPr>
      <w:spacing w:after="0" w:line="240" w:lineRule="auto"/>
    </w:pPr>
    <w:rPr>
      <w:rFonts w:ascii="Times New Roman" w:eastAsia="Times New Roman" w:hAnsi="Times New Roman" w:cs="Times New Roman"/>
      <w:sz w:val="24"/>
      <w:szCs w:val="24"/>
    </w:rPr>
  </w:style>
  <w:style w:type="paragraph" w:customStyle="1" w:styleId="3A63348B59FA4DA8B02D6776C4E5FE7A1">
    <w:name w:val="3A63348B59FA4DA8B02D6776C4E5FE7A1"/>
    <w:rsid w:val="00A9610C"/>
    <w:pPr>
      <w:spacing w:after="0" w:line="240" w:lineRule="auto"/>
    </w:pPr>
    <w:rPr>
      <w:rFonts w:ascii="Times New Roman" w:eastAsia="Times New Roman" w:hAnsi="Times New Roman" w:cs="Times New Roman"/>
      <w:sz w:val="24"/>
      <w:szCs w:val="24"/>
    </w:rPr>
  </w:style>
  <w:style w:type="paragraph" w:customStyle="1" w:styleId="DED0A055BDB74D6585C733D98BC80EF31">
    <w:name w:val="DED0A055BDB74D6585C733D98BC80EF31"/>
    <w:rsid w:val="00A9610C"/>
    <w:pPr>
      <w:spacing w:after="0" w:line="240" w:lineRule="auto"/>
    </w:pPr>
    <w:rPr>
      <w:rFonts w:ascii="Times New Roman" w:eastAsia="Times New Roman" w:hAnsi="Times New Roman" w:cs="Times New Roman"/>
      <w:sz w:val="24"/>
      <w:szCs w:val="24"/>
    </w:rPr>
  </w:style>
  <w:style w:type="paragraph" w:customStyle="1" w:styleId="B6B25B91394E44A8B90C97FAFB5BDC311">
    <w:name w:val="B6B25B91394E44A8B90C97FAFB5BDC311"/>
    <w:rsid w:val="00A9610C"/>
    <w:pPr>
      <w:spacing w:after="0" w:line="240" w:lineRule="auto"/>
    </w:pPr>
    <w:rPr>
      <w:rFonts w:ascii="Times New Roman" w:eastAsia="Times New Roman" w:hAnsi="Times New Roman" w:cs="Times New Roman"/>
      <w:sz w:val="24"/>
      <w:szCs w:val="24"/>
    </w:rPr>
  </w:style>
  <w:style w:type="paragraph" w:customStyle="1" w:styleId="0046B9242E324D5A9BB40346845F0D5C1">
    <w:name w:val="0046B9242E324D5A9BB40346845F0D5C1"/>
    <w:rsid w:val="00A9610C"/>
    <w:pPr>
      <w:spacing w:after="0" w:line="240" w:lineRule="auto"/>
    </w:pPr>
    <w:rPr>
      <w:rFonts w:ascii="Times New Roman" w:eastAsia="Times New Roman" w:hAnsi="Times New Roman" w:cs="Times New Roman"/>
      <w:sz w:val="24"/>
      <w:szCs w:val="24"/>
    </w:rPr>
  </w:style>
  <w:style w:type="paragraph" w:customStyle="1" w:styleId="B3638C0B4A6F45C59994BD8E196716871">
    <w:name w:val="B3638C0B4A6F45C59994BD8E196716871"/>
    <w:rsid w:val="00A9610C"/>
    <w:pPr>
      <w:spacing w:after="0" w:line="240" w:lineRule="auto"/>
    </w:pPr>
    <w:rPr>
      <w:rFonts w:ascii="Times New Roman" w:eastAsia="Times New Roman" w:hAnsi="Times New Roman" w:cs="Times New Roman"/>
      <w:sz w:val="24"/>
      <w:szCs w:val="24"/>
    </w:rPr>
  </w:style>
  <w:style w:type="paragraph" w:customStyle="1" w:styleId="797431B14F9F4DA78FE69DF74E082EED1">
    <w:name w:val="797431B14F9F4DA78FE69DF74E082EED1"/>
    <w:rsid w:val="00A9610C"/>
    <w:pPr>
      <w:spacing w:after="0" w:line="240" w:lineRule="auto"/>
    </w:pPr>
    <w:rPr>
      <w:rFonts w:ascii="Times New Roman" w:eastAsia="Times New Roman" w:hAnsi="Times New Roman" w:cs="Times New Roman"/>
      <w:sz w:val="24"/>
      <w:szCs w:val="24"/>
    </w:rPr>
  </w:style>
  <w:style w:type="paragraph" w:customStyle="1" w:styleId="6FEF28A7D4B747BBA66943B371CFE39E1">
    <w:name w:val="6FEF28A7D4B747BBA66943B371CFE39E1"/>
    <w:rsid w:val="00A9610C"/>
    <w:pPr>
      <w:spacing w:after="0" w:line="240" w:lineRule="auto"/>
    </w:pPr>
    <w:rPr>
      <w:rFonts w:ascii="Times New Roman" w:eastAsia="Times New Roman" w:hAnsi="Times New Roman" w:cs="Times New Roman"/>
      <w:sz w:val="24"/>
      <w:szCs w:val="24"/>
    </w:rPr>
  </w:style>
  <w:style w:type="paragraph" w:customStyle="1" w:styleId="72FEEEB910024BF2A8BB2DE64F5087D71">
    <w:name w:val="72FEEEB910024BF2A8BB2DE64F5087D71"/>
    <w:rsid w:val="00A9610C"/>
    <w:pPr>
      <w:spacing w:after="0" w:line="240" w:lineRule="auto"/>
    </w:pPr>
    <w:rPr>
      <w:rFonts w:ascii="Times New Roman" w:eastAsia="Times New Roman" w:hAnsi="Times New Roman" w:cs="Times New Roman"/>
      <w:sz w:val="24"/>
      <w:szCs w:val="24"/>
    </w:rPr>
  </w:style>
  <w:style w:type="paragraph" w:customStyle="1" w:styleId="4A3BBA9D26DA4839A82C1CE8762AD9A81">
    <w:name w:val="4A3BBA9D26DA4839A82C1CE8762AD9A81"/>
    <w:rsid w:val="00A9610C"/>
    <w:pPr>
      <w:spacing w:after="0" w:line="240" w:lineRule="auto"/>
    </w:pPr>
    <w:rPr>
      <w:rFonts w:ascii="Times New Roman" w:eastAsia="Times New Roman" w:hAnsi="Times New Roman" w:cs="Times New Roman"/>
      <w:sz w:val="24"/>
      <w:szCs w:val="24"/>
    </w:rPr>
  </w:style>
  <w:style w:type="paragraph" w:customStyle="1" w:styleId="AA5B4AE3F6EE48428A165688E90212641">
    <w:name w:val="AA5B4AE3F6EE48428A165688E90212641"/>
    <w:rsid w:val="00A9610C"/>
    <w:pPr>
      <w:spacing w:after="0" w:line="240" w:lineRule="auto"/>
    </w:pPr>
    <w:rPr>
      <w:rFonts w:ascii="Times New Roman" w:eastAsia="Times New Roman" w:hAnsi="Times New Roman" w:cs="Times New Roman"/>
      <w:sz w:val="24"/>
      <w:szCs w:val="24"/>
    </w:rPr>
  </w:style>
  <w:style w:type="paragraph" w:customStyle="1" w:styleId="179832E3349A4FCC91E7AF1E9AECD15D1">
    <w:name w:val="179832E3349A4FCC91E7AF1E9AECD15D1"/>
    <w:rsid w:val="00A9610C"/>
    <w:pPr>
      <w:spacing w:after="0" w:line="240" w:lineRule="auto"/>
    </w:pPr>
    <w:rPr>
      <w:rFonts w:ascii="Times New Roman" w:eastAsia="Times New Roman" w:hAnsi="Times New Roman" w:cs="Times New Roman"/>
      <w:sz w:val="24"/>
      <w:szCs w:val="24"/>
    </w:rPr>
  </w:style>
  <w:style w:type="paragraph" w:customStyle="1" w:styleId="E4D4C1425E594D00B46BC7E9FC5D6A7A1">
    <w:name w:val="E4D4C1425E594D00B46BC7E9FC5D6A7A1"/>
    <w:rsid w:val="00A9610C"/>
    <w:pPr>
      <w:spacing w:after="0" w:line="240" w:lineRule="auto"/>
    </w:pPr>
    <w:rPr>
      <w:rFonts w:ascii="Times New Roman" w:eastAsia="Times New Roman" w:hAnsi="Times New Roman" w:cs="Times New Roman"/>
      <w:sz w:val="24"/>
      <w:szCs w:val="24"/>
    </w:rPr>
  </w:style>
  <w:style w:type="paragraph" w:customStyle="1" w:styleId="272A1FD15DF348B6B77032BB214CC4A11">
    <w:name w:val="272A1FD15DF348B6B77032BB214CC4A11"/>
    <w:rsid w:val="00A9610C"/>
    <w:pPr>
      <w:spacing w:after="0" w:line="240" w:lineRule="auto"/>
    </w:pPr>
    <w:rPr>
      <w:rFonts w:ascii="Times New Roman" w:eastAsia="Times New Roman" w:hAnsi="Times New Roman" w:cs="Times New Roman"/>
      <w:sz w:val="24"/>
      <w:szCs w:val="24"/>
    </w:rPr>
  </w:style>
  <w:style w:type="paragraph" w:customStyle="1" w:styleId="079BBA278D754854AE5140A74E086BAB1">
    <w:name w:val="079BBA278D754854AE5140A74E086BAB1"/>
    <w:rsid w:val="00A9610C"/>
    <w:pPr>
      <w:spacing w:after="0" w:line="240" w:lineRule="auto"/>
    </w:pPr>
    <w:rPr>
      <w:rFonts w:ascii="Times New Roman" w:eastAsia="Times New Roman" w:hAnsi="Times New Roman" w:cs="Times New Roman"/>
      <w:sz w:val="24"/>
      <w:szCs w:val="24"/>
    </w:rPr>
  </w:style>
  <w:style w:type="paragraph" w:customStyle="1" w:styleId="F1BC6812D4EC49EAA569F870BA49A7261">
    <w:name w:val="F1BC6812D4EC49EAA569F870BA49A7261"/>
    <w:rsid w:val="00A9610C"/>
    <w:pPr>
      <w:spacing w:after="0" w:line="240" w:lineRule="auto"/>
    </w:pPr>
    <w:rPr>
      <w:rFonts w:ascii="Times New Roman" w:eastAsia="Times New Roman" w:hAnsi="Times New Roman" w:cs="Times New Roman"/>
      <w:sz w:val="24"/>
      <w:szCs w:val="24"/>
    </w:rPr>
  </w:style>
  <w:style w:type="paragraph" w:customStyle="1" w:styleId="8013672D31984DA9A7F1D77198613D501">
    <w:name w:val="8013672D31984DA9A7F1D77198613D501"/>
    <w:rsid w:val="00A9610C"/>
    <w:pPr>
      <w:spacing w:after="0" w:line="240" w:lineRule="auto"/>
    </w:pPr>
    <w:rPr>
      <w:rFonts w:ascii="Times New Roman" w:eastAsia="Times New Roman" w:hAnsi="Times New Roman" w:cs="Times New Roman"/>
      <w:sz w:val="24"/>
      <w:szCs w:val="24"/>
    </w:rPr>
  </w:style>
  <w:style w:type="paragraph" w:customStyle="1" w:styleId="ED4665C84CD64591B4A8CCF6AE7E83091">
    <w:name w:val="ED4665C84CD64591B4A8CCF6AE7E83091"/>
    <w:rsid w:val="00A9610C"/>
    <w:pPr>
      <w:spacing w:after="0" w:line="240" w:lineRule="auto"/>
    </w:pPr>
    <w:rPr>
      <w:rFonts w:ascii="Times New Roman" w:eastAsia="Times New Roman" w:hAnsi="Times New Roman" w:cs="Times New Roman"/>
      <w:sz w:val="24"/>
      <w:szCs w:val="24"/>
    </w:rPr>
  </w:style>
  <w:style w:type="paragraph" w:customStyle="1" w:styleId="4DD7D931D0B24D7A812F5AF2796CA54A1">
    <w:name w:val="4DD7D931D0B24D7A812F5AF2796CA54A1"/>
    <w:rsid w:val="00A9610C"/>
    <w:pPr>
      <w:spacing w:after="0" w:line="240" w:lineRule="auto"/>
    </w:pPr>
    <w:rPr>
      <w:rFonts w:ascii="Times New Roman" w:eastAsia="Times New Roman" w:hAnsi="Times New Roman" w:cs="Times New Roman"/>
      <w:sz w:val="24"/>
      <w:szCs w:val="24"/>
    </w:rPr>
  </w:style>
  <w:style w:type="paragraph" w:customStyle="1" w:styleId="28BBC6ADCF6D461AA10A45DFD0DF57621">
    <w:name w:val="28BBC6ADCF6D461AA10A45DFD0DF57621"/>
    <w:rsid w:val="00A9610C"/>
    <w:pPr>
      <w:spacing w:after="0" w:line="240" w:lineRule="auto"/>
    </w:pPr>
    <w:rPr>
      <w:rFonts w:ascii="Times New Roman" w:eastAsia="Times New Roman" w:hAnsi="Times New Roman" w:cs="Times New Roman"/>
      <w:sz w:val="24"/>
      <w:szCs w:val="24"/>
    </w:rPr>
  </w:style>
  <w:style w:type="paragraph" w:customStyle="1" w:styleId="1F8D9BD078B1424597C9EAA63B6C3E3D1">
    <w:name w:val="1F8D9BD078B1424597C9EAA63B6C3E3D1"/>
    <w:rsid w:val="00A9610C"/>
    <w:pPr>
      <w:spacing w:after="0" w:line="240" w:lineRule="auto"/>
    </w:pPr>
    <w:rPr>
      <w:rFonts w:ascii="Times New Roman" w:eastAsia="Times New Roman" w:hAnsi="Times New Roman" w:cs="Times New Roman"/>
      <w:sz w:val="24"/>
      <w:szCs w:val="24"/>
    </w:rPr>
  </w:style>
  <w:style w:type="paragraph" w:customStyle="1" w:styleId="41D4F382E09B443F9A05A6E9FE0EF8371">
    <w:name w:val="41D4F382E09B443F9A05A6E9FE0EF8371"/>
    <w:rsid w:val="00A9610C"/>
    <w:pPr>
      <w:spacing w:after="0" w:line="240" w:lineRule="auto"/>
    </w:pPr>
    <w:rPr>
      <w:rFonts w:ascii="Times New Roman" w:eastAsia="Times New Roman" w:hAnsi="Times New Roman" w:cs="Times New Roman"/>
      <w:sz w:val="24"/>
      <w:szCs w:val="24"/>
    </w:rPr>
  </w:style>
  <w:style w:type="paragraph" w:customStyle="1" w:styleId="C7FF8755D89A4B3AA3132D42BE5D42D21">
    <w:name w:val="C7FF8755D89A4B3AA3132D42BE5D42D21"/>
    <w:rsid w:val="00A9610C"/>
    <w:pPr>
      <w:spacing w:after="0" w:line="240" w:lineRule="auto"/>
    </w:pPr>
    <w:rPr>
      <w:rFonts w:ascii="Times New Roman" w:eastAsia="Times New Roman" w:hAnsi="Times New Roman" w:cs="Times New Roman"/>
      <w:sz w:val="24"/>
      <w:szCs w:val="24"/>
    </w:rPr>
  </w:style>
  <w:style w:type="paragraph" w:customStyle="1" w:styleId="8F15E9EF2A464919904885CAA7223C201">
    <w:name w:val="8F15E9EF2A464919904885CAA7223C201"/>
    <w:rsid w:val="00A9610C"/>
    <w:pPr>
      <w:spacing w:after="0" w:line="240" w:lineRule="auto"/>
    </w:pPr>
    <w:rPr>
      <w:rFonts w:ascii="Times New Roman" w:eastAsia="Times New Roman" w:hAnsi="Times New Roman" w:cs="Times New Roman"/>
      <w:sz w:val="24"/>
      <w:szCs w:val="24"/>
    </w:rPr>
  </w:style>
  <w:style w:type="paragraph" w:customStyle="1" w:styleId="E90304CD52404CA5803627A6423C4CD41">
    <w:name w:val="E90304CD52404CA5803627A6423C4CD41"/>
    <w:rsid w:val="00A9610C"/>
    <w:pPr>
      <w:spacing w:after="0" w:line="240" w:lineRule="auto"/>
    </w:pPr>
    <w:rPr>
      <w:rFonts w:ascii="Times New Roman" w:eastAsia="Times New Roman" w:hAnsi="Times New Roman" w:cs="Times New Roman"/>
      <w:sz w:val="24"/>
      <w:szCs w:val="24"/>
    </w:rPr>
  </w:style>
  <w:style w:type="paragraph" w:customStyle="1" w:styleId="EFD5899B0B624E59A867259D5F035B5E1">
    <w:name w:val="EFD5899B0B624E59A867259D5F035B5E1"/>
    <w:rsid w:val="00A9610C"/>
    <w:pPr>
      <w:spacing w:after="0" w:line="240" w:lineRule="auto"/>
    </w:pPr>
    <w:rPr>
      <w:rFonts w:ascii="Times New Roman" w:eastAsia="Times New Roman" w:hAnsi="Times New Roman" w:cs="Times New Roman"/>
      <w:sz w:val="24"/>
      <w:szCs w:val="24"/>
    </w:rPr>
  </w:style>
  <w:style w:type="paragraph" w:customStyle="1" w:styleId="57E80D39681B406C900F57905848678E1">
    <w:name w:val="57E80D39681B406C900F57905848678E1"/>
    <w:rsid w:val="00A9610C"/>
    <w:pPr>
      <w:spacing w:after="0" w:line="240" w:lineRule="auto"/>
    </w:pPr>
    <w:rPr>
      <w:rFonts w:ascii="Times New Roman" w:eastAsia="Times New Roman" w:hAnsi="Times New Roman" w:cs="Times New Roman"/>
      <w:sz w:val="24"/>
      <w:szCs w:val="24"/>
    </w:rPr>
  </w:style>
  <w:style w:type="paragraph" w:customStyle="1" w:styleId="2CD7F1979E554A9187259A99D2877B261">
    <w:name w:val="2CD7F1979E554A9187259A99D2877B261"/>
    <w:rsid w:val="00A9610C"/>
    <w:pPr>
      <w:spacing w:after="0" w:line="240" w:lineRule="auto"/>
    </w:pPr>
    <w:rPr>
      <w:rFonts w:ascii="Times New Roman" w:eastAsia="Times New Roman" w:hAnsi="Times New Roman" w:cs="Times New Roman"/>
      <w:sz w:val="24"/>
      <w:szCs w:val="24"/>
    </w:rPr>
  </w:style>
  <w:style w:type="paragraph" w:customStyle="1" w:styleId="D3B8FAA9B3F543C49A0EA12892FC8AF01">
    <w:name w:val="D3B8FAA9B3F543C49A0EA12892FC8AF01"/>
    <w:rsid w:val="00A9610C"/>
    <w:pPr>
      <w:spacing w:after="0" w:line="240" w:lineRule="auto"/>
    </w:pPr>
    <w:rPr>
      <w:rFonts w:ascii="Times New Roman" w:eastAsia="Times New Roman" w:hAnsi="Times New Roman" w:cs="Times New Roman"/>
      <w:sz w:val="24"/>
      <w:szCs w:val="24"/>
    </w:rPr>
  </w:style>
  <w:style w:type="paragraph" w:customStyle="1" w:styleId="9AA2D2B8309146CD918E3EDCD8A240471">
    <w:name w:val="9AA2D2B8309146CD918E3EDCD8A240471"/>
    <w:rsid w:val="00A9610C"/>
    <w:pPr>
      <w:spacing w:after="0" w:line="240" w:lineRule="auto"/>
    </w:pPr>
    <w:rPr>
      <w:rFonts w:ascii="Times New Roman" w:eastAsia="Times New Roman" w:hAnsi="Times New Roman" w:cs="Times New Roman"/>
      <w:sz w:val="24"/>
      <w:szCs w:val="24"/>
    </w:rPr>
  </w:style>
  <w:style w:type="paragraph" w:customStyle="1" w:styleId="BD4D702FCA854AC1A01CB74DB0E337731">
    <w:name w:val="BD4D702FCA854AC1A01CB74DB0E337731"/>
    <w:rsid w:val="00A9610C"/>
    <w:pPr>
      <w:spacing w:after="0" w:line="240" w:lineRule="auto"/>
    </w:pPr>
    <w:rPr>
      <w:rFonts w:ascii="Times New Roman" w:eastAsia="Times New Roman" w:hAnsi="Times New Roman" w:cs="Times New Roman"/>
      <w:sz w:val="24"/>
      <w:szCs w:val="24"/>
    </w:rPr>
  </w:style>
  <w:style w:type="paragraph" w:customStyle="1" w:styleId="F6A985109B32405C9784B5A10201185F1">
    <w:name w:val="F6A985109B32405C9784B5A10201185F1"/>
    <w:rsid w:val="00A9610C"/>
    <w:pPr>
      <w:spacing w:after="0" w:line="240" w:lineRule="auto"/>
    </w:pPr>
    <w:rPr>
      <w:rFonts w:ascii="Times New Roman" w:eastAsia="Times New Roman" w:hAnsi="Times New Roman" w:cs="Times New Roman"/>
      <w:sz w:val="24"/>
      <w:szCs w:val="24"/>
    </w:rPr>
  </w:style>
  <w:style w:type="paragraph" w:customStyle="1" w:styleId="D67CE77A92704EFC885FC6D767314CFD1">
    <w:name w:val="D67CE77A92704EFC885FC6D767314CFD1"/>
    <w:rsid w:val="00A9610C"/>
    <w:pPr>
      <w:spacing w:after="0" w:line="240" w:lineRule="auto"/>
    </w:pPr>
    <w:rPr>
      <w:rFonts w:ascii="Times New Roman" w:eastAsia="Times New Roman" w:hAnsi="Times New Roman" w:cs="Times New Roman"/>
      <w:sz w:val="24"/>
      <w:szCs w:val="24"/>
    </w:rPr>
  </w:style>
  <w:style w:type="paragraph" w:customStyle="1" w:styleId="CDD61E6B06164A7D9485F52E147333B01">
    <w:name w:val="CDD61E6B06164A7D9485F52E147333B01"/>
    <w:rsid w:val="00A9610C"/>
    <w:pPr>
      <w:spacing w:after="0" w:line="240" w:lineRule="auto"/>
    </w:pPr>
    <w:rPr>
      <w:rFonts w:ascii="Times New Roman" w:eastAsia="Times New Roman" w:hAnsi="Times New Roman" w:cs="Times New Roman"/>
      <w:sz w:val="24"/>
      <w:szCs w:val="24"/>
    </w:rPr>
  </w:style>
  <w:style w:type="paragraph" w:customStyle="1" w:styleId="13E978744232462AB180C03FE238C2701">
    <w:name w:val="13E978744232462AB180C03FE238C2701"/>
    <w:rsid w:val="00A9610C"/>
    <w:pPr>
      <w:spacing w:after="0" w:line="240" w:lineRule="auto"/>
    </w:pPr>
    <w:rPr>
      <w:rFonts w:ascii="Times New Roman" w:eastAsia="Times New Roman" w:hAnsi="Times New Roman" w:cs="Times New Roman"/>
      <w:sz w:val="24"/>
      <w:szCs w:val="24"/>
    </w:rPr>
  </w:style>
  <w:style w:type="paragraph" w:customStyle="1" w:styleId="1A22433974F44A1F8B6D198E5B0772EF1">
    <w:name w:val="1A22433974F44A1F8B6D198E5B0772EF1"/>
    <w:rsid w:val="00A9610C"/>
    <w:pPr>
      <w:spacing w:after="0" w:line="240" w:lineRule="auto"/>
    </w:pPr>
    <w:rPr>
      <w:rFonts w:ascii="Times New Roman" w:eastAsia="Times New Roman" w:hAnsi="Times New Roman" w:cs="Times New Roman"/>
      <w:sz w:val="24"/>
      <w:szCs w:val="24"/>
    </w:rPr>
  </w:style>
  <w:style w:type="paragraph" w:customStyle="1" w:styleId="0ECF13B6651749729983294EC45085C91">
    <w:name w:val="0ECF13B6651749729983294EC45085C91"/>
    <w:rsid w:val="00A9610C"/>
    <w:pPr>
      <w:spacing w:after="0" w:line="240" w:lineRule="auto"/>
    </w:pPr>
    <w:rPr>
      <w:rFonts w:ascii="Times New Roman" w:eastAsia="Times New Roman" w:hAnsi="Times New Roman" w:cs="Times New Roman"/>
      <w:sz w:val="24"/>
      <w:szCs w:val="24"/>
    </w:rPr>
  </w:style>
  <w:style w:type="paragraph" w:customStyle="1" w:styleId="3CE9EC44B2CD4C089246EE533BE4E6771">
    <w:name w:val="3CE9EC44B2CD4C089246EE533BE4E6771"/>
    <w:rsid w:val="00A9610C"/>
    <w:pPr>
      <w:spacing w:after="0" w:line="240" w:lineRule="auto"/>
    </w:pPr>
    <w:rPr>
      <w:rFonts w:ascii="Times New Roman" w:eastAsia="Times New Roman" w:hAnsi="Times New Roman" w:cs="Times New Roman"/>
      <w:sz w:val="24"/>
      <w:szCs w:val="24"/>
    </w:rPr>
  </w:style>
  <w:style w:type="paragraph" w:customStyle="1" w:styleId="BFD9374B99D8425D8455EDDC659B59641">
    <w:name w:val="BFD9374B99D8425D8455EDDC659B59641"/>
    <w:rsid w:val="00A9610C"/>
    <w:pPr>
      <w:spacing w:after="0" w:line="240" w:lineRule="auto"/>
    </w:pPr>
    <w:rPr>
      <w:rFonts w:ascii="Times New Roman" w:eastAsia="Times New Roman" w:hAnsi="Times New Roman" w:cs="Times New Roman"/>
      <w:sz w:val="24"/>
      <w:szCs w:val="24"/>
    </w:rPr>
  </w:style>
  <w:style w:type="paragraph" w:customStyle="1" w:styleId="9489FD8B29A94411B879AD537EF1F33D1">
    <w:name w:val="9489FD8B29A94411B879AD537EF1F33D1"/>
    <w:rsid w:val="00A9610C"/>
    <w:pPr>
      <w:spacing w:after="0" w:line="240" w:lineRule="auto"/>
    </w:pPr>
    <w:rPr>
      <w:rFonts w:ascii="Times New Roman" w:eastAsia="Times New Roman" w:hAnsi="Times New Roman" w:cs="Times New Roman"/>
      <w:sz w:val="24"/>
      <w:szCs w:val="24"/>
    </w:rPr>
  </w:style>
  <w:style w:type="paragraph" w:customStyle="1" w:styleId="9728E0C019A84B078CC19826805FAF451">
    <w:name w:val="9728E0C019A84B078CC19826805FAF451"/>
    <w:rsid w:val="00A9610C"/>
    <w:pPr>
      <w:spacing w:after="0" w:line="240" w:lineRule="auto"/>
    </w:pPr>
    <w:rPr>
      <w:rFonts w:ascii="Times New Roman" w:eastAsia="Times New Roman" w:hAnsi="Times New Roman" w:cs="Times New Roman"/>
      <w:sz w:val="24"/>
      <w:szCs w:val="24"/>
    </w:rPr>
  </w:style>
  <w:style w:type="paragraph" w:customStyle="1" w:styleId="35D7D646684A4D4AB692B324B9BF71041">
    <w:name w:val="35D7D646684A4D4AB692B324B9BF71041"/>
    <w:rsid w:val="00A9610C"/>
    <w:pPr>
      <w:spacing w:after="0" w:line="240" w:lineRule="auto"/>
    </w:pPr>
    <w:rPr>
      <w:rFonts w:ascii="Times New Roman" w:eastAsia="Times New Roman" w:hAnsi="Times New Roman" w:cs="Times New Roman"/>
      <w:sz w:val="24"/>
      <w:szCs w:val="24"/>
    </w:rPr>
  </w:style>
  <w:style w:type="paragraph" w:customStyle="1" w:styleId="2274DE4A3A554AEBAA519DD57FB5FC081">
    <w:name w:val="2274DE4A3A554AEBAA519DD57FB5FC081"/>
    <w:rsid w:val="00A9610C"/>
    <w:pPr>
      <w:spacing w:after="0" w:line="240" w:lineRule="auto"/>
    </w:pPr>
    <w:rPr>
      <w:rFonts w:ascii="Times New Roman" w:eastAsia="Times New Roman" w:hAnsi="Times New Roman" w:cs="Times New Roman"/>
      <w:sz w:val="24"/>
      <w:szCs w:val="24"/>
    </w:rPr>
  </w:style>
  <w:style w:type="paragraph" w:customStyle="1" w:styleId="CF7966A50C7F4509A9148E92C7BC83BB1">
    <w:name w:val="CF7966A50C7F4509A9148E92C7BC83BB1"/>
    <w:rsid w:val="00A9610C"/>
    <w:pPr>
      <w:spacing w:after="0" w:line="240" w:lineRule="auto"/>
    </w:pPr>
    <w:rPr>
      <w:rFonts w:ascii="Times New Roman" w:eastAsia="Times New Roman" w:hAnsi="Times New Roman" w:cs="Times New Roman"/>
      <w:sz w:val="24"/>
      <w:szCs w:val="24"/>
    </w:rPr>
  </w:style>
  <w:style w:type="paragraph" w:customStyle="1" w:styleId="0AF1FD35157F43BF81595C978DED66B81">
    <w:name w:val="0AF1FD35157F43BF81595C978DED66B81"/>
    <w:rsid w:val="00A9610C"/>
    <w:pPr>
      <w:spacing w:after="0" w:line="240" w:lineRule="auto"/>
    </w:pPr>
    <w:rPr>
      <w:rFonts w:ascii="Times New Roman" w:eastAsia="Times New Roman" w:hAnsi="Times New Roman" w:cs="Times New Roman"/>
      <w:sz w:val="24"/>
      <w:szCs w:val="24"/>
    </w:rPr>
  </w:style>
  <w:style w:type="paragraph" w:customStyle="1" w:styleId="37D43773CA764F87B3F94A2EC32132D31">
    <w:name w:val="37D43773CA764F87B3F94A2EC32132D31"/>
    <w:rsid w:val="00A9610C"/>
    <w:pPr>
      <w:spacing w:after="0" w:line="240" w:lineRule="auto"/>
    </w:pPr>
    <w:rPr>
      <w:rFonts w:ascii="Times New Roman" w:eastAsia="Times New Roman" w:hAnsi="Times New Roman" w:cs="Times New Roman"/>
      <w:sz w:val="24"/>
      <w:szCs w:val="24"/>
    </w:rPr>
  </w:style>
  <w:style w:type="paragraph" w:customStyle="1" w:styleId="2DC522365CED4134AC6CE092E5435EAE1">
    <w:name w:val="2DC522365CED4134AC6CE092E5435EAE1"/>
    <w:rsid w:val="00A9610C"/>
    <w:pPr>
      <w:spacing w:after="0" w:line="240" w:lineRule="auto"/>
    </w:pPr>
    <w:rPr>
      <w:rFonts w:ascii="Times New Roman" w:eastAsia="Times New Roman" w:hAnsi="Times New Roman" w:cs="Times New Roman"/>
      <w:sz w:val="24"/>
      <w:szCs w:val="24"/>
    </w:rPr>
  </w:style>
  <w:style w:type="paragraph" w:customStyle="1" w:styleId="7667C06E43AC4317A366B679D0072B201">
    <w:name w:val="7667C06E43AC4317A366B679D0072B201"/>
    <w:rsid w:val="00A9610C"/>
    <w:pPr>
      <w:spacing w:after="0" w:line="240" w:lineRule="auto"/>
    </w:pPr>
    <w:rPr>
      <w:rFonts w:ascii="Times New Roman" w:eastAsia="Times New Roman" w:hAnsi="Times New Roman" w:cs="Times New Roman"/>
      <w:sz w:val="24"/>
      <w:szCs w:val="24"/>
    </w:rPr>
  </w:style>
  <w:style w:type="paragraph" w:customStyle="1" w:styleId="2B72662D3F4A426DB0DDF218E6CE02401">
    <w:name w:val="2B72662D3F4A426DB0DDF218E6CE02401"/>
    <w:rsid w:val="00A9610C"/>
    <w:pPr>
      <w:spacing w:after="0" w:line="240" w:lineRule="auto"/>
    </w:pPr>
    <w:rPr>
      <w:rFonts w:ascii="Times New Roman" w:eastAsia="Times New Roman" w:hAnsi="Times New Roman" w:cs="Times New Roman"/>
      <w:sz w:val="24"/>
      <w:szCs w:val="24"/>
    </w:rPr>
  </w:style>
  <w:style w:type="paragraph" w:customStyle="1" w:styleId="267878A01229412CB56E57532DBC0A3D1">
    <w:name w:val="267878A01229412CB56E57532DBC0A3D1"/>
    <w:rsid w:val="00A9610C"/>
    <w:pPr>
      <w:spacing w:after="0" w:line="240" w:lineRule="auto"/>
    </w:pPr>
    <w:rPr>
      <w:rFonts w:ascii="Times New Roman" w:eastAsia="Times New Roman" w:hAnsi="Times New Roman" w:cs="Times New Roman"/>
      <w:sz w:val="24"/>
      <w:szCs w:val="24"/>
    </w:rPr>
  </w:style>
  <w:style w:type="paragraph" w:customStyle="1" w:styleId="0951A8E5E5DA40289FB0F2C9030885291">
    <w:name w:val="0951A8E5E5DA40289FB0F2C9030885291"/>
    <w:rsid w:val="00A9610C"/>
    <w:pPr>
      <w:spacing w:after="0" w:line="240" w:lineRule="auto"/>
    </w:pPr>
    <w:rPr>
      <w:rFonts w:ascii="Times New Roman" w:eastAsia="Times New Roman" w:hAnsi="Times New Roman" w:cs="Times New Roman"/>
      <w:sz w:val="24"/>
      <w:szCs w:val="24"/>
    </w:rPr>
  </w:style>
  <w:style w:type="paragraph" w:customStyle="1" w:styleId="BEED02B8482C4C3F856562BBB3A40E2C1">
    <w:name w:val="BEED02B8482C4C3F856562BBB3A40E2C1"/>
    <w:rsid w:val="00A9610C"/>
    <w:pPr>
      <w:spacing w:after="0" w:line="240" w:lineRule="auto"/>
    </w:pPr>
    <w:rPr>
      <w:rFonts w:ascii="Times New Roman" w:eastAsia="Times New Roman" w:hAnsi="Times New Roman" w:cs="Times New Roman"/>
      <w:sz w:val="24"/>
      <w:szCs w:val="24"/>
    </w:rPr>
  </w:style>
  <w:style w:type="paragraph" w:customStyle="1" w:styleId="C6437F8F0A3B46F3BE26EED23087983F1">
    <w:name w:val="C6437F8F0A3B46F3BE26EED23087983F1"/>
    <w:rsid w:val="00A9610C"/>
    <w:pPr>
      <w:spacing w:after="0" w:line="240" w:lineRule="auto"/>
    </w:pPr>
    <w:rPr>
      <w:rFonts w:ascii="Times New Roman" w:eastAsia="Times New Roman" w:hAnsi="Times New Roman" w:cs="Times New Roman"/>
      <w:sz w:val="24"/>
      <w:szCs w:val="24"/>
    </w:rPr>
  </w:style>
  <w:style w:type="paragraph" w:customStyle="1" w:styleId="F3E99A5BF91B4309BBD73FD0DDCCB2D11">
    <w:name w:val="F3E99A5BF91B4309BBD73FD0DDCCB2D11"/>
    <w:rsid w:val="00A9610C"/>
    <w:pPr>
      <w:spacing w:after="0" w:line="240" w:lineRule="auto"/>
    </w:pPr>
    <w:rPr>
      <w:rFonts w:ascii="Times New Roman" w:eastAsia="Times New Roman" w:hAnsi="Times New Roman" w:cs="Times New Roman"/>
      <w:sz w:val="24"/>
      <w:szCs w:val="24"/>
    </w:rPr>
  </w:style>
  <w:style w:type="paragraph" w:customStyle="1" w:styleId="BA038712DD024F45B8703FC10C59B2B51">
    <w:name w:val="BA038712DD024F45B8703FC10C59B2B51"/>
    <w:rsid w:val="00A9610C"/>
    <w:pPr>
      <w:spacing w:after="0" w:line="240" w:lineRule="auto"/>
    </w:pPr>
    <w:rPr>
      <w:rFonts w:ascii="Times New Roman" w:eastAsia="Times New Roman" w:hAnsi="Times New Roman" w:cs="Times New Roman"/>
      <w:sz w:val="24"/>
      <w:szCs w:val="24"/>
    </w:rPr>
  </w:style>
  <w:style w:type="paragraph" w:customStyle="1" w:styleId="682402BD5AC34B3B9833CA7136921D161">
    <w:name w:val="682402BD5AC34B3B9833CA7136921D161"/>
    <w:rsid w:val="00A9610C"/>
    <w:pPr>
      <w:spacing w:after="0" w:line="240" w:lineRule="auto"/>
    </w:pPr>
    <w:rPr>
      <w:rFonts w:ascii="Times New Roman" w:eastAsia="Times New Roman" w:hAnsi="Times New Roman" w:cs="Times New Roman"/>
      <w:sz w:val="24"/>
      <w:szCs w:val="24"/>
    </w:rPr>
  </w:style>
  <w:style w:type="paragraph" w:customStyle="1" w:styleId="5DC1270AAFDB4A38813F540D81B1539F1">
    <w:name w:val="5DC1270AAFDB4A38813F540D81B1539F1"/>
    <w:rsid w:val="00A9610C"/>
    <w:pPr>
      <w:spacing w:after="0" w:line="240" w:lineRule="auto"/>
    </w:pPr>
    <w:rPr>
      <w:rFonts w:ascii="Times New Roman" w:eastAsia="Times New Roman" w:hAnsi="Times New Roman" w:cs="Times New Roman"/>
      <w:sz w:val="24"/>
      <w:szCs w:val="24"/>
    </w:rPr>
  </w:style>
  <w:style w:type="paragraph" w:customStyle="1" w:styleId="439FCFA7A31A4E228DCC4928C8313EAD1">
    <w:name w:val="439FCFA7A31A4E228DCC4928C8313EAD1"/>
    <w:rsid w:val="00A9610C"/>
    <w:pPr>
      <w:spacing w:after="0" w:line="240" w:lineRule="auto"/>
    </w:pPr>
    <w:rPr>
      <w:rFonts w:ascii="Times New Roman" w:eastAsia="Times New Roman" w:hAnsi="Times New Roman" w:cs="Times New Roman"/>
      <w:sz w:val="24"/>
      <w:szCs w:val="24"/>
    </w:rPr>
  </w:style>
  <w:style w:type="paragraph" w:customStyle="1" w:styleId="47A432EF0FE14EC887F16C57F9B4E3AC1">
    <w:name w:val="47A432EF0FE14EC887F16C57F9B4E3AC1"/>
    <w:rsid w:val="00A9610C"/>
    <w:pPr>
      <w:spacing w:after="0" w:line="240" w:lineRule="auto"/>
    </w:pPr>
    <w:rPr>
      <w:rFonts w:ascii="Times New Roman" w:eastAsia="Times New Roman" w:hAnsi="Times New Roman" w:cs="Times New Roman"/>
      <w:sz w:val="24"/>
      <w:szCs w:val="24"/>
    </w:rPr>
  </w:style>
  <w:style w:type="paragraph" w:customStyle="1" w:styleId="BD84CA5079AE4937984F7DDD4D21FF411">
    <w:name w:val="BD84CA5079AE4937984F7DDD4D21FF411"/>
    <w:rsid w:val="00A9610C"/>
    <w:pPr>
      <w:spacing w:after="0" w:line="240" w:lineRule="auto"/>
    </w:pPr>
    <w:rPr>
      <w:rFonts w:ascii="Times New Roman" w:eastAsia="Times New Roman" w:hAnsi="Times New Roman" w:cs="Times New Roman"/>
      <w:sz w:val="24"/>
      <w:szCs w:val="24"/>
    </w:rPr>
  </w:style>
  <w:style w:type="paragraph" w:customStyle="1" w:styleId="93825C0AA6524742963B29847080BFD51">
    <w:name w:val="93825C0AA6524742963B29847080BFD51"/>
    <w:rsid w:val="00A9610C"/>
    <w:pPr>
      <w:spacing w:after="0" w:line="240" w:lineRule="auto"/>
    </w:pPr>
    <w:rPr>
      <w:rFonts w:ascii="Times New Roman" w:eastAsia="Times New Roman" w:hAnsi="Times New Roman" w:cs="Times New Roman"/>
      <w:sz w:val="24"/>
      <w:szCs w:val="24"/>
    </w:rPr>
  </w:style>
  <w:style w:type="paragraph" w:customStyle="1" w:styleId="D0CCB8740F344EF2A63CBADD753BDFA51">
    <w:name w:val="D0CCB8740F344EF2A63CBADD753BDFA51"/>
    <w:rsid w:val="00A9610C"/>
    <w:pPr>
      <w:spacing w:after="0" w:line="240" w:lineRule="auto"/>
    </w:pPr>
    <w:rPr>
      <w:rFonts w:ascii="Times New Roman" w:eastAsia="Times New Roman" w:hAnsi="Times New Roman" w:cs="Times New Roman"/>
      <w:sz w:val="24"/>
      <w:szCs w:val="24"/>
    </w:rPr>
  </w:style>
  <w:style w:type="paragraph" w:customStyle="1" w:styleId="F894CD5C92DB400DA08916483CD030051">
    <w:name w:val="F894CD5C92DB400DA08916483CD030051"/>
    <w:rsid w:val="00A9610C"/>
    <w:pPr>
      <w:spacing w:after="0" w:line="240" w:lineRule="auto"/>
    </w:pPr>
    <w:rPr>
      <w:rFonts w:ascii="Times New Roman" w:eastAsia="Times New Roman" w:hAnsi="Times New Roman" w:cs="Times New Roman"/>
      <w:sz w:val="24"/>
      <w:szCs w:val="24"/>
    </w:rPr>
  </w:style>
  <w:style w:type="paragraph" w:customStyle="1" w:styleId="9E95CF7A35D1490DA134AE9C651AAA5B1">
    <w:name w:val="9E95CF7A35D1490DA134AE9C651AAA5B1"/>
    <w:rsid w:val="00A9610C"/>
    <w:pPr>
      <w:spacing w:after="0" w:line="240" w:lineRule="auto"/>
    </w:pPr>
    <w:rPr>
      <w:rFonts w:ascii="Times New Roman" w:eastAsia="Times New Roman" w:hAnsi="Times New Roman" w:cs="Times New Roman"/>
      <w:sz w:val="24"/>
      <w:szCs w:val="24"/>
    </w:rPr>
  </w:style>
  <w:style w:type="paragraph" w:customStyle="1" w:styleId="4C2DB264A4364E70B91A8BD06613291D1">
    <w:name w:val="4C2DB264A4364E70B91A8BD06613291D1"/>
    <w:rsid w:val="00A9610C"/>
    <w:pPr>
      <w:spacing w:after="0" w:line="240" w:lineRule="auto"/>
    </w:pPr>
    <w:rPr>
      <w:rFonts w:ascii="Times New Roman" w:eastAsia="Times New Roman" w:hAnsi="Times New Roman" w:cs="Times New Roman"/>
      <w:sz w:val="24"/>
      <w:szCs w:val="24"/>
    </w:rPr>
  </w:style>
  <w:style w:type="paragraph" w:customStyle="1" w:styleId="929C6C8B6D374CE8A11CD7EDC316E1EC1">
    <w:name w:val="929C6C8B6D374CE8A11CD7EDC316E1EC1"/>
    <w:rsid w:val="00A9610C"/>
    <w:pPr>
      <w:spacing w:after="0" w:line="240" w:lineRule="auto"/>
    </w:pPr>
    <w:rPr>
      <w:rFonts w:ascii="Times New Roman" w:eastAsia="Times New Roman" w:hAnsi="Times New Roman" w:cs="Times New Roman"/>
      <w:sz w:val="24"/>
      <w:szCs w:val="24"/>
    </w:rPr>
  </w:style>
  <w:style w:type="paragraph" w:customStyle="1" w:styleId="82F75BE1824A4DE8A02DD10AF9611A891">
    <w:name w:val="82F75BE1824A4DE8A02DD10AF9611A891"/>
    <w:rsid w:val="00A9610C"/>
    <w:pPr>
      <w:spacing w:after="0" w:line="240" w:lineRule="auto"/>
    </w:pPr>
    <w:rPr>
      <w:rFonts w:ascii="Times New Roman" w:eastAsia="Times New Roman" w:hAnsi="Times New Roman" w:cs="Times New Roman"/>
      <w:sz w:val="24"/>
      <w:szCs w:val="24"/>
    </w:rPr>
  </w:style>
  <w:style w:type="paragraph" w:customStyle="1" w:styleId="F57EC4E32C3A4A01819BDBF562DBBCAD1">
    <w:name w:val="F57EC4E32C3A4A01819BDBF562DBBCAD1"/>
    <w:rsid w:val="00A9610C"/>
    <w:pPr>
      <w:spacing w:after="0" w:line="240" w:lineRule="auto"/>
    </w:pPr>
    <w:rPr>
      <w:rFonts w:ascii="Times New Roman" w:eastAsia="Times New Roman" w:hAnsi="Times New Roman" w:cs="Times New Roman"/>
      <w:sz w:val="24"/>
      <w:szCs w:val="24"/>
    </w:rPr>
  </w:style>
  <w:style w:type="paragraph" w:customStyle="1" w:styleId="6DF1A42EF1684F148130545329455FE81">
    <w:name w:val="6DF1A42EF1684F148130545329455FE81"/>
    <w:rsid w:val="00A9610C"/>
    <w:pPr>
      <w:spacing w:after="0" w:line="240" w:lineRule="auto"/>
    </w:pPr>
    <w:rPr>
      <w:rFonts w:ascii="Times New Roman" w:eastAsia="Times New Roman" w:hAnsi="Times New Roman" w:cs="Times New Roman"/>
      <w:sz w:val="24"/>
      <w:szCs w:val="24"/>
    </w:rPr>
  </w:style>
  <w:style w:type="paragraph" w:customStyle="1" w:styleId="070FE2C33AE2482C8E36D79C44B9C6771">
    <w:name w:val="070FE2C33AE2482C8E36D79C44B9C6771"/>
    <w:rsid w:val="00A9610C"/>
    <w:pPr>
      <w:spacing w:after="0" w:line="240" w:lineRule="auto"/>
    </w:pPr>
    <w:rPr>
      <w:rFonts w:ascii="Times New Roman" w:eastAsia="Times New Roman" w:hAnsi="Times New Roman" w:cs="Times New Roman"/>
      <w:sz w:val="24"/>
      <w:szCs w:val="24"/>
    </w:rPr>
  </w:style>
  <w:style w:type="paragraph" w:customStyle="1" w:styleId="DC86C1932E864A0DB0F26D2BF303BBD91">
    <w:name w:val="DC86C1932E864A0DB0F26D2BF303BBD91"/>
    <w:rsid w:val="00A9610C"/>
    <w:pPr>
      <w:spacing w:after="0" w:line="240" w:lineRule="auto"/>
    </w:pPr>
    <w:rPr>
      <w:rFonts w:ascii="Times New Roman" w:eastAsia="Times New Roman" w:hAnsi="Times New Roman" w:cs="Times New Roman"/>
      <w:sz w:val="24"/>
      <w:szCs w:val="24"/>
    </w:rPr>
  </w:style>
  <w:style w:type="paragraph" w:customStyle="1" w:styleId="B938A56078B94C22897640387BD1EBA01">
    <w:name w:val="B938A56078B94C22897640387BD1EBA01"/>
    <w:rsid w:val="00A9610C"/>
    <w:pPr>
      <w:spacing w:after="0" w:line="240" w:lineRule="auto"/>
    </w:pPr>
    <w:rPr>
      <w:rFonts w:ascii="Times New Roman" w:eastAsia="Times New Roman" w:hAnsi="Times New Roman" w:cs="Times New Roman"/>
      <w:sz w:val="24"/>
      <w:szCs w:val="24"/>
    </w:rPr>
  </w:style>
  <w:style w:type="paragraph" w:customStyle="1" w:styleId="CACD5DB4A631449E9F9A400887E021E71">
    <w:name w:val="CACD5DB4A631449E9F9A400887E021E71"/>
    <w:rsid w:val="00A9610C"/>
    <w:pPr>
      <w:spacing w:after="0" w:line="240" w:lineRule="auto"/>
    </w:pPr>
    <w:rPr>
      <w:rFonts w:ascii="Times New Roman" w:eastAsia="Times New Roman" w:hAnsi="Times New Roman" w:cs="Times New Roman"/>
      <w:sz w:val="24"/>
      <w:szCs w:val="24"/>
    </w:rPr>
  </w:style>
  <w:style w:type="paragraph" w:customStyle="1" w:styleId="EECAB445B4D04B6EBD797CC19B466F361">
    <w:name w:val="EECAB445B4D04B6EBD797CC19B466F361"/>
    <w:rsid w:val="00A9610C"/>
    <w:pPr>
      <w:spacing w:after="0" w:line="240" w:lineRule="auto"/>
    </w:pPr>
    <w:rPr>
      <w:rFonts w:ascii="Times New Roman" w:eastAsia="Times New Roman" w:hAnsi="Times New Roman" w:cs="Times New Roman"/>
      <w:sz w:val="24"/>
      <w:szCs w:val="24"/>
    </w:rPr>
  </w:style>
  <w:style w:type="paragraph" w:customStyle="1" w:styleId="B236C486E673425CB77BE2E3023BC9DF1">
    <w:name w:val="B236C486E673425CB77BE2E3023BC9DF1"/>
    <w:rsid w:val="00A9610C"/>
    <w:pPr>
      <w:spacing w:after="0" w:line="240" w:lineRule="auto"/>
    </w:pPr>
    <w:rPr>
      <w:rFonts w:ascii="Times New Roman" w:eastAsia="Times New Roman" w:hAnsi="Times New Roman" w:cs="Times New Roman"/>
      <w:sz w:val="24"/>
      <w:szCs w:val="24"/>
    </w:rPr>
  </w:style>
  <w:style w:type="paragraph" w:customStyle="1" w:styleId="2CA809CFB2ED40C0976D32C06546EA2B1">
    <w:name w:val="2CA809CFB2ED40C0976D32C06546EA2B1"/>
    <w:rsid w:val="00A9610C"/>
    <w:pPr>
      <w:spacing w:after="0" w:line="240" w:lineRule="auto"/>
    </w:pPr>
    <w:rPr>
      <w:rFonts w:ascii="Times New Roman" w:eastAsia="Times New Roman" w:hAnsi="Times New Roman" w:cs="Times New Roman"/>
      <w:sz w:val="24"/>
      <w:szCs w:val="24"/>
    </w:rPr>
  </w:style>
  <w:style w:type="paragraph" w:customStyle="1" w:styleId="122DB7CAD0D54C7D9986300F99ED74DC1">
    <w:name w:val="122DB7CAD0D54C7D9986300F99ED74DC1"/>
    <w:rsid w:val="00A9610C"/>
    <w:pPr>
      <w:spacing w:after="0" w:line="240" w:lineRule="auto"/>
    </w:pPr>
    <w:rPr>
      <w:rFonts w:ascii="Times New Roman" w:eastAsia="Times New Roman" w:hAnsi="Times New Roman" w:cs="Times New Roman"/>
      <w:sz w:val="24"/>
      <w:szCs w:val="24"/>
    </w:rPr>
  </w:style>
  <w:style w:type="paragraph" w:customStyle="1" w:styleId="7549712584594C5092A004663C1C1DBF1">
    <w:name w:val="7549712584594C5092A004663C1C1DBF1"/>
    <w:rsid w:val="00A9610C"/>
    <w:pPr>
      <w:spacing w:after="0" w:line="240" w:lineRule="auto"/>
    </w:pPr>
    <w:rPr>
      <w:rFonts w:ascii="Times New Roman" w:eastAsia="Times New Roman" w:hAnsi="Times New Roman" w:cs="Times New Roman"/>
      <w:sz w:val="24"/>
      <w:szCs w:val="24"/>
    </w:rPr>
  </w:style>
  <w:style w:type="paragraph" w:customStyle="1" w:styleId="C537C51C23EE4B89BEAFF04EF523FDDA1">
    <w:name w:val="C537C51C23EE4B89BEAFF04EF523FDDA1"/>
    <w:rsid w:val="00A9610C"/>
    <w:pPr>
      <w:spacing w:after="0" w:line="240" w:lineRule="auto"/>
    </w:pPr>
    <w:rPr>
      <w:rFonts w:ascii="Times New Roman" w:eastAsia="Times New Roman" w:hAnsi="Times New Roman" w:cs="Times New Roman"/>
      <w:sz w:val="24"/>
      <w:szCs w:val="24"/>
    </w:rPr>
  </w:style>
  <w:style w:type="paragraph" w:customStyle="1" w:styleId="B4B3B9D44E31483C954627EFA7983AF21">
    <w:name w:val="B4B3B9D44E31483C954627EFA7983AF21"/>
    <w:rsid w:val="00A9610C"/>
    <w:pPr>
      <w:spacing w:after="0" w:line="240" w:lineRule="auto"/>
    </w:pPr>
    <w:rPr>
      <w:rFonts w:ascii="Times New Roman" w:eastAsia="Times New Roman" w:hAnsi="Times New Roman" w:cs="Times New Roman"/>
      <w:sz w:val="24"/>
      <w:szCs w:val="24"/>
    </w:rPr>
  </w:style>
  <w:style w:type="paragraph" w:customStyle="1" w:styleId="B6829407D03C447D94E8D8CBA6155F921">
    <w:name w:val="B6829407D03C447D94E8D8CBA6155F921"/>
    <w:rsid w:val="00A9610C"/>
    <w:pPr>
      <w:spacing w:after="0" w:line="240" w:lineRule="auto"/>
    </w:pPr>
    <w:rPr>
      <w:rFonts w:ascii="Times New Roman" w:eastAsia="Times New Roman" w:hAnsi="Times New Roman" w:cs="Times New Roman"/>
      <w:sz w:val="24"/>
      <w:szCs w:val="24"/>
    </w:rPr>
  </w:style>
  <w:style w:type="paragraph" w:customStyle="1" w:styleId="5DF612EA6A0F4BD59DBA006A697B4D8E">
    <w:name w:val="5DF612EA6A0F4BD59DBA006A697B4D8E"/>
    <w:rsid w:val="00A9610C"/>
  </w:style>
  <w:style w:type="paragraph" w:customStyle="1" w:styleId="73296F88B03E41E4B3EF777CFD660426">
    <w:name w:val="73296F88B03E41E4B3EF777CFD660426"/>
    <w:rsid w:val="00A9610C"/>
  </w:style>
  <w:style w:type="paragraph" w:customStyle="1" w:styleId="BFD68F05C92741ADB686A93C5C404E13">
    <w:name w:val="BFD68F05C92741ADB686A93C5C404E13"/>
    <w:rsid w:val="00A9610C"/>
  </w:style>
  <w:style w:type="paragraph" w:customStyle="1" w:styleId="C4370150BFBF4947ABBC5AA136A73499">
    <w:name w:val="C4370150BFBF4947ABBC5AA136A73499"/>
    <w:rsid w:val="00A9610C"/>
  </w:style>
  <w:style w:type="paragraph" w:customStyle="1" w:styleId="1DA0EBB34C1549EC915D73943337044D">
    <w:name w:val="1DA0EBB34C1549EC915D73943337044D"/>
    <w:rsid w:val="00A9610C"/>
  </w:style>
  <w:style w:type="paragraph" w:customStyle="1" w:styleId="8EBCC3BE98314B0496A6B695F7195E40">
    <w:name w:val="8EBCC3BE98314B0496A6B695F7195E40"/>
    <w:rsid w:val="00A9610C"/>
  </w:style>
  <w:style w:type="paragraph" w:customStyle="1" w:styleId="FAA88B5EDB804C3D91FA7E394EB62547">
    <w:name w:val="FAA88B5EDB804C3D91FA7E394EB62547"/>
    <w:rsid w:val="00A9610C"/>
  </w:style>
  <w:style w:type="paragraph" w:customStyle="1" w:styleId="9CBC6F96BE194FDC8F2381F74E71CAC6">
    <w:name w:val="9CBC6F96BE194FDC8F2381F74E71CAC6"/>
    <w:rsid w:val="00A9610C"/>
  </w:style>
  <w:style w:type="paragraph" w:customStyle="1" w:styleId="90C293DE2CB5463DADB72CFB26D02E95">
    <w:name w:val="90C293DE2CB5463DADB72CFB26D02E95"/>
    <w:rsid w:val="00A9610C"/>
  </w:style>
  <w:style w:type="paragraph" w:customStyle="1" w:styleId="30CAD5F090F643E0999E6D2119B3A118">
    <w:name w:val="30CAD5F090F643E0999E6D2119B3A118"/>
    <w:rsid w:val="00A9610C"/>
  </w:style>
  <w:style w:type="paragraph" w:customStyle="1" w:styleId="74AF6418901D4A48A0F446290E5B304A">
    <w:name w:val="74AF6418901D4A48A0F446290E5B304A"/>
    <w:rsid w:val="00A9610C"/>
  </w:style>
  <w:style w:type="paragraph" w:customStyle="1" w:styleId="89C982DF755C438284654B6CAD22503A">
    <w:name w:val="89C982DF755C438284654B6CAD22503A"/>
    <w:rsid w:val="00A9610C"/>
  </w:style>
  <w:style w:type="paragraph" w:customStyle="1" w:styleId="82EE68EFEE454DF798C2511CA6CC66DA">
    <w:name w:val="82EE68EFEE454DF798C2511CA6CC66DA"/>
    <w:rsid w:val="00A9610C"/>
  </w:style>
  <w:style w:type="paragraph" w:customStyle="1" w:styleId="11BB100859E349FCBA411CE60C413631">
    <w:name w:val="11BB100859E349FCBA411CE60C413631"/>
    <w:rsid w:val="00A9610C"/>
  </w:style>
  <w:style w:type="paragraph" w:customStyle="1" w:styleId="C184608387FA41EF8F2ED55B3E275E71">
    <w:name w:val="C184608387FA41EF8F2ED55B3E275E71"/>
    <w:rsid w:val="00A9610C"/>
  </w:style>
  <w:style w:type="paragraph" w:customStyle="1" w:styleId="53B384D4935B4892BBF129F42805E277">
    <w:name w:val="53B384D4935B4892BBF129F42805E277"/>
    <w:rsid w:val="00A9610C"/>
  </w:style>
  <w:style w:type="paragraph" w:customStyle="1" w:styleId="5D7205D681A84FBC9E42A297BBCD1C7C">
    <w:name w:val="5D7205D681A84FBC9E42A297BBCD1C7C"/>
    <w:rsid w:val="00A9610C"/>
  </w:style>
  <w:style w:type="paragraph" w:customStyle="1" w:styleId="EF8A4BA329AB474F970A5928A3DA6C63">
    <w:name w:val="EF8A4BA329AB474F970A5928A3DA6C63"/>
    <w:rsid w:val="00A9610C"/>
  </w:style>
  <w:style w:type="paragraph" w:customStyle="1" w:styleId="A2476BF5F5C54D5C858D88D7EA245FFD">
    <w:name w:val="A2476BF5F5C54D5C858D88D7EA245FFD"/>
    <w:rsid w:val="00A9610C"/>
  </w:style>
  <w:style w:type="paragraph" w:customStyle="1" w:styleId="D7805F97593E4459AA7265456041E44D">
    <w:name w:val="D7805F97593E4459AA7265456041E44D"/>
    <w:rsid w:val="00A9610C"/>
  </w:style>
  <w:style w:type="paragraph" w:customStyle="1" w:styleId="E38ACBAF6A4A44ADB1454E04DEC7C57E">
    <w:name w:val="E38ACBAF6A4A44ADB1454E04DEC7C57E"/>
    <w:rsid w:val="00A9610C"/>
  </w:style>
  <w:style w:type="paragraph" w:customStyle="1" w:styleId="454A0313F5004EBEB6A8F976183C60CF">
    <w:name w:val="454A0313F5004EBEB6A8F976183C60CF"/>
    <w:rsid w:val="00A9610C"/>
  </w:style>
  <w:style w:type="paragraph" w:customStyle="1" w:styleId="0C8116222DE4416AAC5733AA8988E0C3">
    <w:name w:val="0C8116222DE4416AAC5733AA8988E0C3"/>
    <w:rsid w:val="00A9610C"/>
  </w:style>
  <w:style w:type="paragraph" w:customStyle="1" w:styleId="13B678D9E9344C04B82D029E9DDBB789">
    <w:name w:val="13B678D9E9344C04B82D029E9DDBB789"/>
    <w:rsid w:val="00A9610C"/>
  </w:style>
  <w:style w:type="paragraph" w:customStyle="1" w:styleId="A6E4BD994411486DA7BFE80BBADC182E">
    <w:name w:val="A6E4BD994411486DA7BFE80BBADC182E"/>
    <w:rsid w:val="00A9610C"/>
  </w:style>
  <w:style w:type="paragraph" w:customStyle="1" w:styleId="3928C468B4A74E1AB3F8326066659B07">
    <w:name w:val="3928C468B4A74E1AB3F8326066659B07"/>
    <w:rsid w:val="00A9610C"/>
  </w:style>
  <w:style w:type="paragraph" w:customStyle="1" w:styleId="DB1DDE5D4CA74C648EF2B5F43C3EC6E9">
    <w:name w:val="DB1DDE5D4CA74C648EF2B5F43C3EC6E9"/>
    <w:rsid w:val="00A9610C"/>
  </w:style>
  <w:style w:type="paragraph" w:customStyle="1" w:styleId="ECB1DBF8F2FC4DC4A9D82AB5E65FBC24">
    <w:name w:val="ECB1DBF8F2FC4DC4A9D82AB5E65FBC24"/>
    <w:rsid w:val="00A9610C"/>
  </w:style>
  <w:style w:type="paragraph" w:customStyle="1" w:styleId="95F568F49E414FCEAAE2D3BEA570BDC1">
    <w:name w:val="95F568F49E414FCEAAE2D3BEA570BDC1"/>
    <w:rsid w:val="00A9610C"/>
  </w:style>
  <w:style w:type="paragraph" w:customStyle="1" w:styleId="C70BF2B1FF454D039914D7ABF1C2B474">
    <w:name w:val="C70BF2B1FF454D039914D7ABF1C2B474"/>
    <w:rsid w:val="00A9610C"/>
  </w:style>
  <w:style w:type="paragraph" w:customStyle="1" w:styleId="9A64354C332C4C9AA4BE5940DF7E1BDF">
    <w:name w:val="9A64354C332C4C9AA4BE5940DF7E1BDF"/>
    <w:rsid w:val="00A9610C"/>
  </w:style>
  <w:style w:type="paragraph" w:customStyle="1" w:styleId="A2C1630A80E94CF7A343713290B8D5DC">
    <w:name w:val="A2C1630A80E94CF7A343713290B8D5DC"/>
    <w:rsid w:val="00A9610C"/>
  </w:style>
  <w:style w:type="paragraph" w:customStyle="1" w:styleId="EC0113C2EA1142EA90A481D5F6F44C5B">
    <w:name w:val="EC0113C2EA1142EA90A481D5F6F44C5B"/>
    <w:rsid w:val="00A9610C"/>
  </w:style>
  <w:style w:type="paragraph" w:customStyle="1" w:styleId="A9AF019EE23F43DF9D61B20EA3ECD99D">
    <w:name w:val="A9AF019EE23F43DF9D61B20EA3ECD99D"/>
    <w:rsid w:val="00A9610C"/>
  </w:style>
  <w:style w:type="paragraph" w:customStyle="1" w:styleId="6ACBC5CDF4D141AE9ABBFA95093DDC1D">
    <w:name w:val="6ACBC5CDF4D141AE9ABBFA95093DDC1D"/>
    <w:rsid w:val="00A9610C"/>
  </w:style>
  <w:style w:type="paragraph" w:customStyle="1" w:styleId="7161CBE6511B4141B42092E16DCBD647">
    <w:name w:val="7161CBE6511B4141B42092E16DCBD647"/>
    <w:rsid w:val="00A9610C"/>
  </w:style>
  <w:style w:type="paragraph" w:customStyle="1" w:styleId="DCA9F4F0D2634CBB9116A1E14C7866D4">
    <w:name w:val="DCA9F4F0D2634CBB9116A1E14C7866D4"/>
    <w:rsid w:val="00A9610C"/>
  </w:style>
  <w:style w:type="paragraph" w:customStyle="1" w:styleId="DC29BAA5EAB543F3A4EB278EC3E6C2D4">
    <w:name w:val="DC29BAA5EAB543F3A4EB278EC3E6C2D4"/>
    <w:rsid w:val="00A9610C"/>
  </w:style>
  <w:style w:type="paragraph" w:customStyle="1" w:styleId="8CF07BA9B6D044E99B8808716EF30006">
    <w:name w:val="8CF07BA9B6D044E99B8808716EF30006"/>
    <w:rsid w:val="00A9610C"/>
  </w:style>
  <w:style w:type="paragraph" w:customStyle="1" w:styleId="DF69DC101A4C4AC9ACF8C60CF616BEC3">
    <w:name w:val="DF69DC101A4C4AC9ACF8C60CF616BEC3"/>
    <w:rsid w:val="00A9610C"/>
  </w:style>
  <w:style w:type="paragraph" w:customStyle="1" w:styleId="C049D52B56FB4394A275B71CB3A447632">
    <w:name w:val="C049D52B56FB4394A275B71CB3A447632"/>
    <w:rsid w:val="00A9610C"/>
    <w:pPr>
      <w:spacing w:after="0" w:line="240" w:lineRule="auto"/>
    </w:pPr>
    <w:rPr>
      <w:rFonts w:ascii="Times New Roman" w:eastAsia="Times New Roman" w:hAnsi="Times New Roman" w:cs="Times New Roman"/>
      <w:sz w:val="24"/>
      <w:szCs w:val="24"/>
    </w:rPr>
  </w:style>
  <w:style w:type="paragraph" w:customStyle="1" w:styleId="4B9A2B2BE56E4ED99DB6EA10F25A5D6D2">
    <w:name w:val="4B9A2B2BE56E4ED99DB6EA10F25A5D6D2"/>
    <w:rsid w:val="00A9610C"/>
    <w:pPr>
      <w:spacing w:after="0" w:line="240" w:lineRule="auto"/>
    </w:pPr>
    <w:rPr>
      <w:rFonts w:ascii="Times New Roman" w:eastAsia="Times New Roman" w:hAnsi="Times New Roman" w:cs="Times New Roman"/>
      <w:sz w:val="24"/>
      <w:szCs w:val="24"/>
    </w:rPr>
  </w:style>
  <w:style w:type="paragraph" w:customStyle="1" w:styleId="7E211B70C597411380F2027E3729337F2">
    <w:name w:val="7E211B70C597411380F2027E3729337F2"/>
    <w:rsid w:val="00A9610C"/>
    <w:pPr>
      <w:spacing w:after="0" w:line="240" w:lineRule="auto"/>
    </w:pPr>
    <w:rPr>
      <w:rFonts w:ascii="Times New Roman" w:eastAsia="Times New Roman" w:hAnsi="Times New Roman" w:cs="Times New Roman"/>
      <w:sz w:val="24"/>
      <w:szCs w:val="24"/>
    </w:rPr>
  </w:style>
  <w:style w:type="paragraph" w:customStyle="1" w:styleId="21B8B402F9C449F58E3126E9A7D60AAD2">
    <w:name w:val="21B8B402F9C449F58E3126E9A7D60AAD2"/>
    <w:rsid w:val="00A9610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customStyle="1" w:styleId="66567D47435C4823B85FF6C0C79C04522">
    <w:name w:val="66567D47435C4823B85FF6C0C79C04522"/>
    <w:rsid w:val="00A9610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customStyle="1" w:styleId="DE99CD5742B7401AAB30F2154D80A9002">
    <w:name w:val="DE99CD5742B7401AAB30F2154D80A9002"/>
    <w:rsid w:val="00A9610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customStyle="1" w:styleId="66945A05F48A464EBC9B90A9CF8091772">
    <w:name w:val="66945A05F48A464EBC9B90A9CF8091772"/>
    <w:rsid w:val="00A9610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customStyle="1" w:styleId="A44D3F63F6E247348FF2A94E65A74D172">
    <w:name w:val="A44D3F63F6E247348FF2A94E65A74D172"/>
    <w:rsid w:val="00A9610C"/>
    <w:pPr>
      <w:spacing w:after="0" w:line="240" w:lineRule="auto"/>
    </w:pPr>
    <w:rPr>
      <w:rFonts w:ascii="Times New Roman" w:eastAsia="Times New Roman" w:hAnsi="Times New Roman" w:cs="Times New Roman"/>
      <w:sz w:val="24"/>
      <w:szCs w:val="24"/>
    </w:rPr>
  </w:style>
  <w:style w:type="paragraph" w:customStyle="1" w:styleId="E311FF7D3AC4481EA949EB5DC06C19072">
    <w:name w:val="E311FF7D3AC4481EA949EB5DC06C19072"/>
    <w:rsid w:val="00A9610C"/>
    <w:pPr>
      <w:spacing w:after="0" w:line="240" w:lineRule="auto"/>
    </w:pPr>
    <w:rPr>
      <w:rFonts w:ascii="Times New Roman" w:eastAsia="Times New Roman" w:hAnsi="Times New Roman" w:cs="Times New Roman"/>
      <w:sz w:val="24"/>
      <w:szCs w:val="24"/>
    </w:rPr>
  </w:style>
  <w:style w:type="paragraph" w:customStyle="1" w:styleId="5FDAF19081B44DE6A95B8288B203160C2">
    <w:name w:val="5FDAF19081B44DE6A95B8288B203160C2"/>
    <w:rsid w:val="00A9610C"/>
    <w:pPr>
      <w:spacing w:after="0" w:line="240" w:lineRule="auto"/>
    </w:pPr>
    <w:rPr>
      <w:rFonts w:ascii="Times New Roman" w:eastAsia="Times New Roman" w:hAnsi="Times New Roman" w:cs="Times New Roman"/>
      <w:sz w:val="24"/>
      <w:szCs w:val="24"/>
    </w:rPr>
  </w:style>
  <w:style w:type="paragraph" w:customStyle="1" w:styleId="6CB5618574884BECA1999BD21EA3A8C32">
    <w:name w:val="6CB5618574884BECA1999BD21EA3A8C32"/>
    <w:rsid w:val="00A9610C"/>
    <w:pPr>
      <w:spacing w:after="0" w:line="240" w:lineRule="auto"/>
    </w:pPr>
    <w:rPr>
      <w:rFonts w:ascii="Times New Roman" w:eastAsia="Times New Roman" w:hAnsi="Times New Roman" w:cs="Times New Roman"/>
      <w:sz w:val="24"/>
      <w:szCs w:val="24"/>
    </w:rPr>
  </w:style>
  <w:style w:type="paragraph" w:customStyle="1" w:styleId="1490BEDCA6674DB3AD907B0CBA7B52962">
    <w:name w:val="1490BEDCA6674DB3AD907B0CBA7B52962"/>
    <w:rsid w:val="00A9610C"/>
    <w:pPr>
      <w:spacing w:after="0" w:line="240" w:lineRule="auto"/>
    </w:pPr>
    <w:rPr>
      <w:rFonts w:ascii="Times New Roman" w:eastAsia="Times New Roman" w:hAnsi="Times New Roman" w:cs="Times New Roman"/>
      <w:sz w:val="24"/>
      <w:szCs w:val="24"/>
    </w:rPr>
  </w:style>
  <w:style w:type="paragraph" w:customStyle="1" w:styleId="1A1E97CF9A694111B46A03681D3496872">
    <w:name w:val="1A1E97CF9A694111B46A03681D3496872"/>
    <w:rsid w:val="00A9610C"/>
    <w:pPr>
      <w:spacing w:after="0" w:line="240" w:lineRule="auto"/>
    </w:pPr>
    <w:rPr>
      <w:rFonts w:ascii="Times New Roman" w:eastAsia="Times New Roman" w:hAnsi="Times New Roman" w:cs="Times New Roman"/>
      <w:sz w:val="24"/>
      <w:szCs w:val="24"/>
    </w:rPr>
  </w:style>
  <w:style w:type="paragraph" w:customStyle="1" w:styleId="57B01F7068044B42A2B91C1C2B197E432">
    <w:name w:val="57B01F7068044B42A2B91C1C2B197E432"/>
    <w:rsid w:val="00A9610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customStyle="1" w:styleId="C6E1A85D2B26470796BB243384DBAB9A2">
    <w:name w:val="C6E1A85D2B26470796BB243384DBAB9A2"/>
    <w:rsid w:val="00A9610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customStyle="1" w:styleId="9A0DB509A4124901A6F4DCE1FD4F69B02">
    <w:name w:val="9A0DB509A4124901A6F4DCE1FD4F69B02"/>
    <w:rsid w:val="00A9610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customStyle="1" w:styleId="7E046D89CC954207A1659B74C94670992">
    <w:name w:val="7E046D89CC954207A1659B74C94670992"/>
    <w:rsid w:val="00A9610C"/>
    <w:pPr>
      <w:spacing w:after="0" w:line="240" w:lineRule="auto"/>
    </w:pPr>
    <w:rPr>
      <w:rFonts w:ascii="Times New Roman" w:eastAsia="Times New Roman" w:hAnsi="Times New Roman" w:cs="Times New Roman"/>
      <w:sz w:val="24"/>
      <w:szCs w:val="24"/>
    </w:rPr>
  </w:style>
  <w:style w:type="paragraph" w:customStyle="1" w:styleId="21F81EA4BC9E42BA90E8CF115569C1DB2">
    <w:name w:val="21F81EA4BC9E42BA90E8CF115569C1DB2"/>
    <w:rsid w:val="00A9610C"/>
    <w:pPr>
      <w:spacing w:after="0" w:line="240" w:lineRule="auto"/>
    </w:pPr>
    <w:rPr>
      <w:rFonts w:ascii="Times New Roman" w:eastAsia="Times New Roman" w:hAnsi="Times New Roman" w:cs="Times New Roman"/>
      <w:sz w:val="24"/>
      <w:szCs w:val="24"/>
    </w:rPr>
  </w:style>
  <w:style w:type="paragraph" w:customStyle="1" w:styleId="81D8DF8719B34ACEAD3F954C17AB48482">
    <w:name w:val="81D8DF8719B34ACEAD3F954C17AB48482"/>
    <w:rsid w:val="00A9610C"/>
    <w:pPr>
      <w:spacing w:after="0" w:line="240" w:lineRule="auto"/>
    </w:pPr>
    <w:rPr>
      <w:rFonts w:ascii="Times New Roman" w:eastAsia="Times New Roman" w:hAnsi="Times New Roman" w:cs="Times New Roman"/>
      <w:sz w:val="24"/>
      <w:szCs w:val="24"/>
    </w:rPr>
  </w:style>
  <w:style w:type="paragraph" w:customStyle="1" w:styleId="E3D956163A3B4A0A83A2B2036B9912732">
    <w:name w:val="E3D956163A3B4A0A83A2B2036B9912732"/>
    <w:rsid w:val="00A9610C"/>
    <w:pPr>
      <w:spacing w:after="0" w:line="240" w:lineRule="auto"/>
    </w:pPr>
    <w:rPr>
      <w:rFonts w:ascii="Times New Roman" w:eastAsia="Times New Roman" w:hAnsi="Times New Roman" w:cs="Times New Roman"/>
      <w:sz w:val="24"/>
      <w:szCs w:val="24"/>
    </w:rPr>
  </w:style>
  <w:style w:type="paragraph" w:customStyle="1" w:styleId="6D3099AFA0714CD8B421D0922E9AF7AE2">
    <w:name w:val="6D3099AFA0714CD8B421D0922E9AF7AE2"/>
    <w:rsid w:val="00A9610C"/>
    <w:pPr>
      <w:spacing w:after="0" w:line="240" w:lineRule="auto"/>
    </w:pPr>
    <w:rPr>
      <w:rFonts w:ascii="Times New Roman" w:eastAsia="Times New Roman" w:hAnsi="Times New Roman" w:cs="Times New Roman"/>
      <w:sz w:val="24"/>
      <w:szCs w:val="24"/>
    </w:rPr>
  </w:style>
  <w:style w:type="paragraph" w:customStyle="1" w:styleId="8631F572676C4E35B94385C1B1DDC4222">
    <w:name w:val="8631F572676C4E35B94385C1B1DDC4222"/>
    <w:rsid w:val="00A9610C"/>
    <w:pPr>
      <w:spacing w:after="0" w:line="240" w:lineRule="auto"/>
    </w:pPr>
    <w:rPr>
      <w:rFonts w:ascii="Times New Roman" w:eastAsia="Times New Roman" w:hAnsi="Times New Roman" w:cs="Times New Roman"/>
      <w:sz w:val="24"/>
      <w:szCs w:val="24"/>
    </w:rPr>
  </w:style>
  <w:style w:type="paragraph" w:customStyle="1" w:styleId="5554A60BA50648419F358777786758892">
    <w:name w:val="5554A60BA50648419F358777786758892"/>
    <w:rsid w:val="00A9610C"/>
    <w:pPr>
      <w:spacing w:after="0" w:line="240" w:lineRule="auto"/>
    </w:pPr>
    <w:rPr>
      <w:rFonts w:ascii="Times New Roman" w:eastAsia="Times New Roman" w:hAnsi="Times New Roman" w:cs="Times New Roman"/>
      <w:sz w:val="24"/>
      <w:szCs w:val="24"/>
    </w:rPr>
  </w:style>
  <w:style w:type="paragraph" w:customStyle="1" w:styleId="DD335B01527649F2ADC5892C50BE27F52">
    <w:name w:val="DD335B01527649F2ADC5892C50BE27F52"/>
    <w:rsid w:val="00A9610C"/>
    <w:pPr>
      <w:spacing w:after="0" w:line="240" w:lineRule="auto"/>
    </w:pPr>
    <w:rPr>
      <w:rFonts w:ascii="Times New Roman" w:eastAsia="Times New Roman" w:hAnsi="Times New Roman" w:cs="Times New Roman"/>
      <w:sz w:val="24"/>
      <w:szCs w:val="24"/>
    </w:rPr>
  </w:style>
  <w:style w:type="paragraph" w:customStyle="1" w:styleId="EC043DB8B6BD4CF0A3FB326B60B1D0C72">
    <w:name w:val="EC043DB8B6BD4CF0A3FB326B60B1D0C72"/>
    <w:rsid w:val="00A9610C"/>
    <w:pPr>
      <w:spacing w:after="0" w:line="240" w:lineRule="auto"/>
    </w:pPr>
    <w:rPr>
      <w:rFonts w:ascii="Times New Roman" w:eastAsia="Times New Roman" w:hAnsi="Times New Roman" w:cs="Times New Roman"/>
      <w:sz w:val="24"/>
      <w:szCs w:val="24"/>
    </w:rPr>
  </w:style>
  <w:style w:type="paragraph" w:customStyle="1" w:styleId="0ABA1472110149ADB9983A4E47BFE8632">
    <w:name w:val="0ABA1472110149ADB9983A4E47BFE8632"/>
    <w:rsid w:val="00A9610C"/>
    <w:pPr>
      <w:spacing w:after="0" w:line="240" w:lineRule="auto"/>
    </w:pPr>
    <w:rPr>
      <w:rFonts w:ascii="Times New Roman" w:eastAsia="Times New Roman" w:hAnsi="Times New Roman" w:cs="Times New Roman"/>
      <w:sz w:val="24"/>
      <w:szCs w:val="24"/>
    </w:rPr>
  </w:style>
  <w:style w:type="paragraph" w:customStyle="1" w:styleId="1BAF8EC945DA4AEE89A08EE61EB9F14F2">
    <w:name w:val="1BAF8EC945DA4AEE89A08EE61EB9F14F2"/>
    <w:rsid w:val="00A9610C"/>
    <w:pPr>
      <w:spacing w:after="0" w:line="240" w:lineRule="auto"/>
    </w:pPr>
    <w:rPr>
      <w:rFonts w:ascii="Times New Roman" w:eastAsia="Times New Roman" w:hAnsi="Times New Roman" w:cs="Times New Roman"/>
      <w:sz w:val="24"/>
      <w:szCs w:val="24"/>
    </w:rPr>
  </w:style>
  <w:style w:type="paragraph" w:customStyle="1" w:styleId="E9366AA872C247D489BEED3B4E7E95592">
    <w:name w:val="E9366AA872C247D489BEED3B4E7E95592"/>
    <w:rsid w:val="00A9610C"/>
    <w:pPr>
      <w:spacing w:after="0" w:line="240" w:lineRule="auto"/>
    </w:pPr>
    <w:rPr>
      <w:rFonts w:ascii="Times New Roman" w:eastAsia="Times New Roman" w:hAnsi="Times New Roman" w:cs="Times New Roman"/>
      <w:sz w:val="24"/>
      <w:szCs w:val="24"/>
    </w:rPr>
  </w:style>
  <w:style w:type="paragraph" w:customStyle="1" w:styleId="7F9A3791051045BB92CF469DB709D81A2">
    <w:name w:val="7F9A3791051045BB92CF469DB709D81A2"/>
    <w:rsid w:val="00A9610C"/>
    <w:pPr>
      <w:spacing w:after="0" w:line="240" w:lineRule="auto"/>
    </w:pPr>
    <w:rPr>
      <w:rFonts w:ascii="Times New Roman" w:eastAsia="Times New Roman" w:hAnsi="Times New Roman" w:cs="Times New Roman"/>
      <w:sz w:val="24"/>
      <w:szCs w:val="24"/>
    </w:rPr>
  </w:style>
  <w:style w:type="paragraph" w:customStyle="1" w:styleId="4B42F993AE75471094467AA4B8F7CEFA2">
    <w:name w:val="4B42F993AE75471094467AA4B8F7CEFA2"/>
    <w:rsid w:val="00A9610C"/>
    <w:pPr>
      <w:spacing w:after="0" w:line="240" w:lineRule="auto"/>
    </w:pPr>
    <w:rPr>
      <w:rFonts w:ascii="Times New Roman" w:eastAsia="Times New Roman" w:hAnsi="Times New Roman" w:cs="Times New Roman"/>
      <w:sz w:val="24"/>
      <w:szCs w:val="24"/>
    </w:rPr>
  </w:style>
  <w:style w:type="paragraph" w:customStyle="1" w:styleId="DEFC2DCF52B142E49CBC3CE97434B45C2">
    <w:name w:val="DEFC2DCF52B142E49CBC3CE97434B45C2"/>
    <w:rsid w:val="00A9610C"/>
    <w:pPr>
      <w:spacing w:after="0" w:line="240" w:lineRule="auto"/>
    </w:pPr>
    <w:rPr>
      <w:rFonts w:ascii="Times New Roman" w:eastAsia="Times New Roman" w:hAnsi="Times New Roman" w:cs="Times New Roman"/>
      <w:sz w:val="24"/>
      <w:szCs w:val="24"/>
    </w:rPr>
  </w:style>
  <w:style w:type="paragraph" w:customStyle="1" w:styleId="951FA0F46A67413280C9948D021E005D2">
    <w:name w:val="951FA0F46A67413280C9948D021E005D2"/>
    <w:rsid w:val="00A9610C"/>
    <w:pPr>
      <w:spacing w:after="0" w:line="240" w:lineRule="auto"/>
    </w:pPr>
    <w:rPr>
      <w:rFonts w:ascii="Times New Roman" w:eastAsia="Times New Roman" w:hAnsi="Times New Roman" w:cs="Times New Roman"/>
      <w:sz w:val="24"/>
      <w:szCs w:val="24"/>
    </w:rPr>
  </w:style>
  <w:style w:type="paragraph" w:customStyle="1" w:styleId="4AB06ECD9E8946A6AE98BC34FC5DC6472">
    <w:name w:val="4AB06ECD9E8946A6AE98BC34FC5DC6472"/>
    <w:rsid w:val="00A9610C"/>
    <w:pPr>
      <w:spacing w:after="0" w:line="240" w:lineRule="auto"/>
    </w:pPr>
    <w:rPr>
      <w:rFonts w:ascii="Times New Roman" w:eastAsia="Times New Roman" w:hAnsi="Times New Roman" w:cs="Times New Roman"/>
      <w:sz w:val="24"/>
      <w:szCs w:val="24"/>
    </w:rPr>
  </w:style>
  <w:style w:type="paragraph" w:customStyle="1" w:styleId="023EE7CFEFA1416CBEDA03B39A4FB7692">
    <w:name w:val="023EE7CFEFA1416CBEDA03B39A4FB7692"/>
    <w:rsid w:val="00A9610C"/>
    <w:pPr>
      <w:spacing w:after="0" w:line="240" w:lineRule="auto"/>
    </w:pPr>
    <w:rPr>
      <w:rFonts w:ascii="Times New Roman" w:eastAsia="Times New Roman" w:hAnsi="Times New Roman" w:cs="Times New Roman"/>
      <w:sz w:val="24"/>
      <w:szCs w:val="24"/>
    </w:rPr>
  </w:style>
  <w:style w:type="paragraph" w:customStyle="1" w:styleId="3B786D64A77A4912BA92AD9E278AE4BC2">
    <w:name w:val="3B786D64A77A4912BA92AD9E278AE4BC2"/>
    <w:rsid w:val="00A9610C"/>
    <w:pPr>
      <w:spacing w:after="0" w:line="240" w:lineRule="auto"/>
    </w:pPr>
    <w:rPr>
      <w:rFonts w:ascii="Times New Roman" w:eastAsia="Times New Roman" w:hAnsi="Times New Roman" w:cs="Times New Roman"/>
      <w:sz w:val="24"/>
      <w:szCs w:val="24"/>
    </w:rPr>
  </w:style>
  <w:style w:type="paragraph" w:customStyle="1" w:styleId="FFD056101DBF403D8E95C11590D6D0E22">
    <w:name w:val="FFD056101DBF403D8E95C11590D6D0E22"/>
    <w:rsid w:val="00A9610C"/>
    <w:pPr>
      <w:spacing w:after="0" w:line="240" w:lineRule="auto"/>
    </w:pPr>
    <w:rPr>
      <w:rFonts w:ascii="Times New Roman" w:eastAsia="Times New Roman" w:hAnsi="Times New Roman" w:cs="Times New Roman"/>
      <w:sz w:val="24"/>
      <w:szCs w:val="24"/>
    </w:rPr>
  </w:style>
  <w:style w:type="paragraph" w:customStyle="1" w:styleId="AE0C0D1611364839A410954B7129D7012">
    <w:name w:val="AE0C0D1611364839A410954B7129D7012"/>
    <w:rsid w:val="00A9610C"/>
    <w:pPr>
      <w:spacing w:after="0" w:line="240" w:lineRule="auto"/>
    </w:pPr>
    <w:rPr>
      <w:rFonts w:ascii="Times New Roman" w:eastAsia="Times New Roman" w:hAnsi="Times New Roman" w:cs="Times New Roman"/>
      <w:sz w:val="24"/>
      <w:szCs w:val="24"/>
    </w:rPr>
  </w:style>
  <w:style w:type="paragraph" w:customStyle="1" w:styleId="EA692AE667BA4D73BBBD7B2D8A879C8A2">
    <w:name w:val="EA692AE667BA4D73BBBD7B2D8A879C8A2"/>
    <w:rsid w:val="00A9610C"/>
    <w:pPr>
      <w:spacing w:after="0" w:line="240" w:lineRule="auto"/>
    </w:pPr>
    <w:rPr>
      <w:rFonts w:ascii="Times New Roman" w:eastAsia="Times New Roman" w:hAnsi="Times New Roman" w:cs="Times New Roman"/>
      <w:sz w:val="24"/>
      <w:szCs w:val="24"/>
    </w:rPr>
  </w:style>
  <w:style w:type="paragraph" w:customStyle="1" w:styleId="8B9E6257EA994EF6A8CDE651D426FBE82">
    <w:name w:val="8B9E6257EA994EF6A8CDE651D426FBE82"/>
    <w:rsid w:val="00A9610C"/>
    <w:pPr>
      <w:spacing w:after="0" w:line="240" w:lineRule="auto"/>
    </w:pPr>
    <w:rPr>
      <w:rFonts w:ascii="Times New Roman" w:eastAsia="Times New Roman" w:hAnsi="Times New Roman" w:cs="Times New Roman"/>
      <w:sz w:val="24"/>
      <w:szCs w:val="24"/>
    </w:rPr>
  </w:style>
  <w:style w:type="paragraph" w:customStyle="1" w:styleId="9E7DABCAF44F4E68B9A96C357E0ED3F02">
    <w:name w:val="9E7DABCAF44F4E68B9A96C357E0ED3F02"/>
    <w:rsid w:val="00A9610C"/>
    <w:pPr>
      <w:spacing w:after="0" w:line="240" w:lineRule="auto"/>
    </w:pPr>
    <w:rPr>
      <w:rFonts w:ascii="Times New Roman" w:eastAsia="Times New Roman" w:hAnsi="Times New Roman" w:cs="Times New Roman"/>
      <w:sz w:val="24"/>
      <w:szCs w:val="24"/>
    </w:rPr>
  </w:style>
  <w:style w:type="paragraph" w:customStyle="1" w:styleId="DC320B1E81E7476EA23D3844DCA2FC342">
    <w:name w:val="DC320B1E81E7476EA23D3844DCA2FC342"/>
    <w:rsid w:val="00A9610C"/>
    <w:pPr>
      <w:spacing w:after="0" w:line="240" w:lineRule="auto"/>
    </w:pPr>
    <w:rPr>
      <w:rFonts w:ascii="Times New Roman" w:eastAsia="Times New Roman" w:hAnsi="Times New Roman" w:cs="Times New Roman"/>
      <w:sz w:val="24"/>
      <w:szCs w:val="24"/>
    </w:rPr>
  </w:style>
  <w:style w:type="paragraph" w:customStyle="1" w:styleId="94FBA3CCC6324E32BE207E2810F15CE82">
    <w:name w:val="94FBA3CCC6324E32BE207E2810F15CE82"/>
    <w:rsid w:val="00A9610C"/>
    <w:pPr>
      <w:spacing w:after="0" w:line="240" w:lineRule="auto"/>
    </w:pPr>
    <w:rPr>
      <w:rFonts w:ascii="Times New Roman" w:eastAsia="Times New Roman" w:hAnsi="Times New Roman" w:cs="Times New Roman"/>
      <w:sz w:val="24"/>
      <w:szCs w:val="24"/>
    </w:rPr>
  </w:style>
  <w:style w:type="paragraph" w:customStyle="1" w:styleId="37210C22438E4A95918B933982CF501F2">
    <w:name w:val="37210C22438E4A95918B933982CF501F2"/>
    <w:rsid w:val="00A9610C"/>
    <w:pPr>
      <w:spacing w:after="0" w:line="240" w:lineRule="auto"/>
    </w:pPr>
    <w:rPr>
      <w:rFonts w:ascii="Times New Roman" w:eastAsia="Times New Roman" w:hAnsi="Times New Roman" w:cs="Times New Roman"/>
      <w:sz w:val="24"/>
      <w:szCs w:val="24"/>
    </w:rPr>
  </w:style>
  <w:style w:type="paragraph" w:customStyle="1" w:styleId="05FF4C753D1847B6995478F1DF783B7F2">
    <w:name w:val="05FF4C753D1847B6995478F1DF783B7F2"/>
    <w:rsid w:val="00A9610C"/>
    <w:pPr>
      <w:spacing w:after="0" w:line="240" w:lineRule="auto"/>
    </w:pPr>
    <w:rPr>
      <w:rFonts w:ascii="Times New Roman" w:eastAsia="Times New Roman" w:hAnsi="Times New Roman" w:cs="Times New Roman"/>
      <w:sz w:val="24"/>
      <w:szCs w:val="24"/>
    </w:rPr>
  </w:style>
  <w:style w:type="paragraph" w:customStyle="1" w:styleId="425D0C07B061422F8E06936CA76378AB2">
    <w:name w:val="425D0C07B061422F8E06936CA76378AB2"/>
    <w:rsid w:val="00A9610C"/>
    <w:pPr>
      <w:spacing w:after="0" w:line="240" w:lineRule="auto"/>
    </w:pPr>
    <w:rPr>
      <w:rFonts w:ascii="Times New Roman" w:eastAsia="Times New Roman" w:hAnsi="Times New Roman" w:cs="Times New Roman"/>
      <w:sz w:val="24"/>
      <w:szCs w:val="24"/>
    </w:rPr>
  </w:style>
  <w:style w:type="paragraph" w:customStyle="1" w:styleId="29298B803161430889DFA9CDB6EFCE652">
    <w:name w:val="29298B803161430889DFA9CDB6EFCE652"/>
    <w:rsid w:val="00A9610C"/>
    <w:pPr>
      <w:spacing w:after="0" w:line="240" w:lineRule="auto"/>
    </w:pPr>
    <w:rPr>
      <w:rFonts w:ascii="Times New Roman" w:eastAsia="Times New Roman" w:hAnsi="Times New Roman" w:cs="Times New Roman"/>
      <w:sz w:val="24"/>
      <w:szCs w:val="24"/>
    </w:rPr>
  </w:style>
  <w:style w:type="paragraph" w:customStyle="1" w:styleId="617EFC7FF8C648BC8E9506C10E40ADE42">
    <w:name w:val="617EFC7FF8C648BC8E9506C10E40ADE42"/>
    <w:rsid w:val="00A9610C"/>
    <w:pPr>
      <w:spacing w:after="0" w:line="240" w:lineRule="auto"/>
    </w:pPr>
    <w:rPr>
      <w:rFonts w:ascii="Times New Roman" w:eastAsia="Times New Roman" w:hAnsi="Times New Roman" w:cs="Times New Roman"/>
      <w:sz w:val="24"/>
      <w:szCs w:val="24"/>
    </w:rPr>
  </w:style>
  <w:style w:type="paragraph" w:customStyle="1" w:styleId="250493FDEBE54D69914259814C6B3CE52">
    <w:name w:val="250493FDEBE54D69914259814C6B3CE52"/>
    <w:rsid w:val="00A9610C"/>
    <w:pPr>
      <w:spacing w:after="0" w:line="240" w:lineRule="auto"/>
    </w:pPr>
    <w:rPr>
      <w:rFonts w:ascii="Times New Roman" w:eastAsia="Times New Roman" w:hAnsi="Times New Roman" w:cs="Times New Roman"/>
      <w:sz w:val="24"/>
      <w:szCs w:val="24"/>
    </w:rPr>
  </w:style>
  <w:style w:type="paragraph" w:customStyle="1" w:styleId="344F54AF2DA748D8B036274E2646EB662">
    <w:name w:val="344F54AF2DA748D8B036274E2646EB662"/>
    <w:rsid w:val="00A9610C"/>
    <w:pPr>
      <w:spacing w:after="0" w:line="240" w:lineRule="auto"/>
    </w:pPr>
    <w:rPr>
      <w:rFonts w:ascii="Times New Roman" w:eastAsia="Times New Roman" w:hAnsi="Times New Roman" w:cs="Times New Roman"/>
      <w:sz w:val="24"/>
      <w:szCs w:val="24"/>
    </w:rPr>
  </w:style>
  <w:style w:type="paragraph" w:customStyle="1" w:styleId="C4B53BCF62C84B09A27F2728760DA85D2">
    <w:name w:val="C4B53BCF62C84B09A27F2728760DA85D2"/>
    <w:rsid w:val="00A9610C"/>
    <w:pPr>
      <w:spacing w:after="0" w:line="240" w:lineRule="auto"/>
    </w:pPr>
    <w:rPr>
      <w:rFonts w:ascii="Times New Roman" w:eastAsia="Times New Roman" w:hAnsi="Times New Roman" w:cs="Times New Roman"/>
      <w:sz w:val="24"/>
      <w:szCs w:val="24"/>
    </w:rPr>
  </w:style>
  <w:style w:type="paragraph" w:customStyle="1" w:styleId="83285731805742C9931566F0DF139C2F2">
    <w:name w:val="83285731805742C9931566F0DF139C2F2"/>
    <w:rsid w:val="00A9610C"/>
    <w:pPr>
      <w:spacing w:after="0" w:line="240" w:lineRule="auto"/>
    </w:pPr>
    <w:rPr>
      <w:rFonts w:ascii="Times New Roman" w:eastAsia="Times New Roman" w:hAnsi="Times New Roman" w:cs="Times New Roman"/>
      <w:sz w:val="24"/>
      <w:szCs w:val="24"/>
    </w:rPr>
  </w:style>
  <w:style w:type="paragraph" w:customStyle="1" w:styleId="0FAD6D79B8494DB9A2B38BE5F0ADC2132">
    <w:name w:val="0FAD6D79B8494DB9A2B38BE5F0ADC2132"/>
    <w:rsid w:val="00A9610C"/>
    <w:pPr>
      <w:spacing w:after="0" w:line="240" w:lineRule="auto"/>
    </w:pPr>
    <w:rPr>
      <w:rFonts w:ascii="Times New Roman" w:eastAsia="Times New Roman" w:hAnsi="Times New Roman" w:cs="Times New Roman"/>
      <w:sz w:val="24"/>
      <w:szCs w:val="24"/>
    </w:rPr>
  </w:style>
  <w:style w:type="paragraph" w:customStyle="1" w:styleId="F183C6BB13854E14A4E64A7681270DD82">
    <w:name w:val="F183C6BB13854E14A4E64A7681270DD82"/>
    <w:rsid w:val="00A9610C"/>
    <w:pPr>
      <w:spacing w:after="0" w:line="240" w:lineRule="auto"/>
    </w:pPr>
    <w:rPr>
      <w:rFonts w:ascii="Times New Roman" w:eastAsia="Times New Roman" w:hAnsi="Times New Roman" w:cs="Times New Roman"/>
      <w:sz w:val="24"/>
      <w:szCs w:val="24"/>
    </w:rPr>
  </w:style>
  <w:style w:type="paragraph" w:customStyle="1" w:styleId="AE11480724C043C7A96F35DA217E3CFE2">
    <w:name w:val="AE11480724C043C7A96F35DA217E3CFE2"/>
    <w:rsid w:val="00A9610C"/>
    <w:pPr>
      <w:spacing w:after="0" w:line="240" w:lineRule="auto"/>
    </w:pPr>
    <w:rPr>
      <w:rFonts w:ascii="Times New Roman" w:eastAsia="Times New Roman" w:hAnsi="Times New Roman" w:cs="Times New Roman"/>
      <w:sz w:val="24"/>
      <w:szCs w:val="24"/>
    </w:rPr>
  </w:style>
  <w:style w:type="paragraph" w:customStyle="1" w:styleId="EE0DBD435AEE4C46BB2946BA57107F792">
    <w:name w:val="EE0DBD435AEE4C46BB2946BA57107F792"/>
    <w:rsid w:val="00A9610C"/>
    <w:pPr>
      <w:spacing w:after="0" w:line="240" w:lineRule="auto"/>
    </w:pPr>
    <w:rPr>
      <w:rFonts w:ascii="Times New Roman" w:eastAsia="Times New Roman" w:hAnsi="Times New Roman" w:cs="Times New Roman"/>
      <w:sz w:val="24"/>
      <w:szCs w:val="24"/>
    </w:rPr>
  </w:style>
  <w:style w:type="paragraph" w:customStyle="1" w:styleId="AA4CB3BF54D34F889ED891DE18415E0A2">
    <w:name w:val="AA4CB3BF54D34F889ED891DE18415E0A2"/>
    <w:rsid w:val="00A9610C"/>
    <w:pPr>
      <w:spacing w:after="0" w:line="240" w:lineRule="auto"/>
    </w:pPr>
    <w:rPr>
      <w:rFonts w:ascii="Times New Roman" w:eastAsia="Times New Roman" w:hAnsi="Times New Roman" w:cs="Times New Roman"/>
      <w:sz w:val="24"/>
      <w:szCs w:val="24"/>
    </w:rPr>
  </w:style>
  <w:style w:type="paragraph" w:customStyle="1" w:styleId="414438B397A54E29B1A9712D5D25DE332">
    <w:name w:val="414438B397A54E29B1A9712D5D25DE332"/>
    <w:rsid w:val="00A9610C"/>
    <w:pPr>
      <w:spacing w:after="0" w:line="240" w:lineRule="auto"/>
    </w:pPr>
    <w:rPr>
      <w:rFonts w:ascii="Times New Roman" w:eastAsia="Times New Roman" w:hAnsi="Times New Roman" w:cs="Times New Roman"/>
      <w:sz w:val="24"/>
      <w:szCs w:val="24"/>
    </w:rPr>
  </w:style>
  <w:style w:type="paragraph" w:customStyle="1" w:styleId="006532A1C7D74601B30FE63B6B8F8EAA2">
    <w:name w:val="006532A1C7D74601B30FE63B6B8F8EAA2"/>
    <w:rsid w:val="00A9610C"/>
    <w:pPr>
      <w:spacing w:after="0" w:line="240" w:lineRule="auto"/>
    </w:pPr>
    <w:rPr>
      <w:rFonts w:ascii="Times New Roman" w:eastAsia="Times New Roman" w:hAnsi="Times New Roman" w:cs="Times New Roman"/>
      <w:sz w:val="24"/>
      <w:szCs w:val="24"/>
    </w:rPr>
  </w:style>
  <w:style w:type="paragraph" w:customStyle="1" w:styleId="60D8B4079E5748B9A13A3EC7238B9DE02">
    <w:name w:val="60D8B4079E5748B9A13A3EC7238B9DE02"/>
    <w:rsid w:val="00A9610C"/>
    <w:pPr>
      <w:spacing w:after="0" w:line="240" w:lineRule="auto"/>
    </w:pPr>
    <w:rPr>
      <w:rFonts w:ascii="Times New Roman" w:eastAsia="Times New Roman" w:hAnsi="Times New Roman" w:cs="Times New Roman"/>
      <w:sz w:val="24"/>
      <w:szCs w:val="24"/>
    </w:rPr>
  </w:style>
  <w:style w:type="paragraph" w:customStyle="1" w:styleId="7EF9007C7122401089F5519AC723C9EC2">
    <w:name w:val="7EF9007C7122401089F5519AC723C9EC2"/>
    <w:rsid w:val="00A9610C"/>
    <w:pPr>
      <w:spacing w:after="0" w:line="240" w:lineRule="auto"/>
    </w:pPr>
    <w:rPr>
      <w:rFonts w:ascii="Times New Roman" w:eastAsia="Times New Roman" w:hAnsi="Times New Roman" w:cs="Times New Roman"/>
      <w:sz w:val="24"/>
      <w:szCs w:val="24"/>
    </w:rPr>
  </w:style>
  <w:style w:type="paragraph" w:customStyle="1" w:styleId="9C1342B45F094D1D8E26F0DAFE2DD0AA2">
    <w:name w:val="9C1342B45F094D1D8E26F0DAFE2DD0AA2"/>
    <w:rsid w:val="00A9610C"/>
    <w:pPr>
      <w:spacing w:after="0" w:line="240" w:lineRule="auto"/>
    </w:pPr>
    <w:rPr>
      <w:rFonts w:ascii="Times New Roman" w:eastAsia="Times New Roman" w:hAnsi="Times New Roman" w:cs="Times New Roman"/>
      <w:sz w:val="24"/>
      <w:szCs w:val="24"/>
    </w:rPr>
  </w:style>
  <w:style w:type="paragraph" w:customStyle="1" w:styleId="5B2C84C3306F403BAF9D4D5A4B1BE9ED2">
    <w:name w:val="5B2C84C3306F403BAF9D4D5A4B1BE9ED2"/>
    <w:rsid w:val="00A9610C"/>
    <w:pPr>
      <w:spacing w:after="0" w:line="240" w:lineRule="auto"/>
    </w:pPr>
    <w:rPr>
      <w:rFonts w:ascii="Times New Roman" w:eastAsia="Times New Roman" w:hAnsi="Times New Roman" w:cs="Times New Roman"/>
      <w:sz w:val="24"/>
      <w:szCs w:val="24"/>
    </w:rPr>
  </w:style>
  <w:style w:type="paragraph" w:customStyle="1" w:styleId="C7F88B16E5E14348941302175F61FD3C2">
    <w:name w:val="C7F88B16E5E14348941302175F61FD3C2"/>
    <w:rsid w:val="00A9610C"/>
    <w:pPr>
      <w:spacing w:after="0" w:line="240" w:lineRule="auto"/>
    </w:pPr>
    <w:rPr>
      <w:rFonts w:ascii="Times New Roman" w:eastAsia="Times New Roman" w:hAnsi="Times New Roman" w:cs="Times New Roman"/>
      <w:sz w:val="24"/>
      <w:szCs w:val="24"/>
    </w:rPr>
  </w:style>
  <w:style w:type="paragraph" w:customStyle="1" w:styleId="F4DBFE21B8C548008ECB3DF968EDAC1E2">
    <w:name w:val="F4DBFE21B8C548008ECB3DF968EDAC1E2"/>
    <w:rsid w:val="00A9610C"/>
    <w:pPr>
      <w:spacing w:after="0" w:line="240" w:lineRule="auto"/>
    </w:pPr>
    <w:rPr>
      <w:rFonts w:ascii="Times New Roman" w:eastAsia="Times New Roman" w:hAnsi="Times New Roman" w:cs="Times New Roman"/>
      <w:sz w:val="24"/>
      <w:szCs w:val="24"/>
    </w:rPr>
  </w:style>
  <w:style w:type="paragraph" w:customStyle="1" w:styleId="B6038D4B9B2A4D668B76DA40D4C12ADD2">
    <w:name w:val="B6038D4B9B2A4D668B76DA40D4C12ADD2"/>
    <w:rsid w:val="00A9610C"/>
    <w:pPr>
      <w:spacing w:after="0" w:line="240" w:lineRule="auto"/>
    </w:pPr>
    <w:rPr>
      <w:rFonts w:ascii="Times New Roman" w:eastAsia="Times New Roman" w:hAnsi="Times New Roman" w:cs="Times New Roman"/>
      <w:sz w:val="24"/>
      <w:szCs w:val="24"/>
    </w:rPr>
  </w:style>
  <w:style w:type="paragraph" w:customStyle="1" w:styleId="7AF336D0A10B47F9931ABFD9C59B23FA2">
    <w:name w:val="7AF336D0A10B47F9931ABFD9C59B23FA2"/>
    <w:rsid w:val="00A9610C"/>
    <w:pPr>
      <w:spacing w:after="0" w:line="240" w:lineRule="auto"/>
    </w:pPr>
    <w:rPr>
      <w:rFonts w:ascii="Times New Roman" w:eastAsia="Times New Roman" w:hAnsi="Times New Roman" w:cs="Times New Roman"/>
      <w:sz w:val="24"/>
      <w:szCs w:val="24"/>
    </w:rPr>
  </w:style>
  <w:style w:type="paragraph" w:customStyle="1" w:styleId="E3758AB8305A42EE8879E5E2D88D7F562">
    <w:name w:val="E3758AB8305A42EE8879E5E2D88D7F562"/>
    <w:rsid w:val="00A9610C"/>
    <w:pPr>
      <w:spacing w:after="0" w:line="240" w:lineRule="auto"/>
    </w:pPr>
    <w:rPr>
      <w:rFonts w:ascii="Times New Roman" w:eastAsia="Times New Roman" w:hAnsi="Times New Roman" w:cs="Times New Roman"/>
      <w:sz w:val="24"/>
      <w:szCs w:val="24"/>
    </w:rPr>
  </w:style>
  <w:style w:type="paragraph" w:customStyle="1" w:styleId="7BEEBFA1C2A5492B87977B32C0BF89442">
    <w:name w:val="7BEEBFA1C2A5492B87977B32C0BF89442"/>
    <w:rsid w:val="00A9610C"/>
    <w:pPr>
      <w:spacing w:after="0" w:line="240" w:lineRule="auto"/>
    </w:pPr>
    <w:rPr>
      <w:rFonts w:ascii="Times New Roman" w:eastAsia="Times New Roman" w:hAnsi="Times New Roman" w:cs="Times New Roman"/>
      <w:sz w:val="24"/>
      <w:szCs w:val="24"/>
    </w:rPr>
  </w:style>
  <w:style w:type="paragraph" w:customStyle="1" w:styleId="7A8D614760494D34814F8C9461DBEE7D2">
    <w:name w:val="7A8D614760494D34814F8C9461DBEE7D2"/>
    <w:rsid w:val="00A9610C"/>
    <w:pPr>
      <w:spacing w:after="0" w:line="240" w:lineRule="auto"/>
    </w:pPr>
    <w:rPr>
      <w:rFonts w:ascii="Times New Roman" w:eastAsia="Times New Roman" w:hAnsi="Times New Roman" w:cs="Times New Roman"/>
      <w:sz w:val="24"/>
      <w:szCs w:val="24"/>
    </w:rPr>
  </w:style>
  <w:style w:type="paragraph" w:customStyle="1" w:styleId="82D0BE84CDE94845876F734C37EE1F832">
    <w:name w:val="82D0BE84CDE94845876F734C37EE1F832"/>
    <w:rsid w:val="00A9610C"/>
    <w:pPr>
      <w:spacing w:after="0" w:line="240" w:lineRule="auto"/>
    </w:pPr>
    <w:rPr>
      <w:rFonts w:ascii="Times New Roman" w:eastAsia="Times New Roman" w:hAnsi="Times New Roman" w:cs="Times New Roman"/>
      <w:sz w:val="24"/>
      <w:szCs w:val="24"/>
    </w:rPr>
  </w:style>
  <w:style w:type="paragraph" w:customStyle="1" w:styleId="175D59C8479E4D149B7A474C7789ED552">
    <w:name w:val="175D59C8479E4D149B7A474C7789ED552"/>
    <w:rsid w:val="00A9610C"/>
    <w:pPr>
      <w:spacing w:after="0" w:line="240" w:lineRule="auto"/>
    </w:pPr>
    <w:rPr>
      <w:rFonts w:ascii="Times New Roman" w:eastAsia="Times New Roman" w:hAnsi="Times New Roman" w:cs="Times New Roman"/>
      <w:sz w:val="24"/>
      <w:szCs w:val="24"/>
    </w:rPr>
  </w:style>
  <w:style w:type="paragraph" w:customStyle="1" w:styleId="629F677B2A6F47E8BA585C89582CBDD42">
    <w:name w:val="629F677B2A6F47E8BA585C89582CBDD42"/>
    <w:rsid w:val="00A9610C"/>
    <w:pPr>
      <w:spacing w:after="0" w:line="240" w:lineRule="auto"/>
    </w:pPr>
    <w:rPr>
      <w:rFonts w:ascii="Times New Roman" w:eastAsia="Times New Roman" w:hAnsi="Times New Roman" w:cs="Times New Roman"/>
      <w:sz w:val="24"/>
      <w:szCs w:val="24"/>
    </w:rPr>
  </w:style>
  <w:style w:type="paragraph" w:customStyle="1" w:styleId="78B9A645EE0A4CE9B0681A76FCFC7D7E2">
    <w:name w:val="78B9A645EE0A4CE9B0681A76FCFC7D7E2"/>
    <w:rsid w:val="00A9610C"/>
    <w:pPr>
      <w:spacing w:after="0" w:line="240" w:lineRule="auto"/>
    </w:pPr>
    <w:rPr>
      <w:rFonts w:ascii="Times New Roman" w:eastAsia="Times New Roman" w:hAnsi="Times New Roman" w:cs="Times New Roman"/>
      <w:sz w:val="24"/>
      <w:szCs w:val="24"/>
    </w:rPr>
  </w:style>
  <w:style w:type="paragraph" w:customStyle="1" w:styleId="EC9DCA28403543458FEB2BCEC7BBA9092">
    <w:name w:val="EC9DCA28403543458FEB2BCEC7BBA9092"/>
    <w:rsid w:val="00A9610C"/>
    <w:pPr>
      <w:spacing w:after="0" w:line="240" w:lineRule="auto"/>
    </w:pPr>
    <w:rPr>
      <w:rFonts w:ascii="Times New Roman" w:eastAsia="Times New Roman" w:hAnsi="Times New Roman" w:cs="Times New Roman"/>
      <w:sz w:val="24"/>
      <w:szCs w:val="24"/>
    </w:rPr>
  </w:style>
  <w:style w:type="paragraph" w:customStyle="1" w:styleId="24C5DA9CD191425D9A6CE2380690BA7C2">
    <w:name w:val="24C5DA9CD191425D9A6CE2380690BA7C2"/>
    <w:rsid w:val="00A9610C"/>
    <w:pPr>
      <w:spacing w:after="0" w:line="240" w:lineRule="auto"/>
    </w:pPr>
    <w:rPr>
      <w:rFonts w:ascii="Times New Roman" w:eastAsia="Times New Roman" w:hAnsi="Times New Roman" w:cs="Times New Roman"/>
      <w:sz w:val="24"/>
      <w:szCs w:val="24"/>
    </w:rPr>
  </w:style>
  <w:style w:type="paragraph" w:customStyle="1" w:styleId="11CB31ACA57F4D35A00E6379555E32132">
    <w:name w:val="11CB31ACA57F4D35A00E6379555E32132"/>
    <w:rsid w:val="00A9610C"/>
    <w:pPr>
      <w:spacing w:after="0" w:line="240" w:lineRule="auto"/>
    </w:pPr>
    <w:rPr>
      <w:rFonts w:ascii="Times New Roman" w:eastAsia="Times New Roman" w:hAnsi="Times New Roman" w:cs="Times New Roman"/>
      <w:sz w:val="24"/>
      <w:szCs w:val="24"/>
    </w:rPr>
  </w:style>
  <w:style w:type="paragraph" w:customStyle="1" w:styleId="3371E08627EE4B74809B5BADDE3B44A52">
    <w:name w:val="3371E08627EE4B74809B5BADDE3B44A52"/>
    <w:rsid w:val="00A9610C"/>
    <w:pPr>
      <w:spacing w:after="0" w:line="240" w:lineRule="auto"/>
    </w:pPr>
    <w:rPr>
      <w:rFonts w:ascii="Times New Roman" w:eastAsia="Times New Roman" w:hAnsi="Times New Roman" w:cs="Times New Roman"/>
      <w:sz w:val="24"/>
      <w:szCs w:val="24"/>
    </w:rPr>
  </w:style>
  <w:style w:type="paragraph" w:customStyle="1" w:styleId="00FF5850BD6E4D31AC7355E21483BBC82">
    <w:name w:val="00FF5850BD6E4D31AC7355E21483BBC82"/>
    <w:rsid w:val="00A9610C"/>
    <w:pPr>
      <w:spacing w:after="0" w:line="240" w:lineRule="auto"/>
    </w:pPr>
    <w:rPr>
      <w:rFonts w:ascii="Times New Roman" w:eastAsia="Times New Roman" w:hAnsi="Times New Roman" w:cs="Times New Roman"/>
      <w:sz w:val="24"/>
      <w:szCs w:val="24"/>
    </w:rPr>
  </w:style>
  <w:style w:type="paragraph" w:customStyle="1" w:styleId="B0AA4D299F7B4C328B8C84F886A9AC5F2">
    <w:name w:val="B0AA4D299F7B4C328B8C84F886A9AC5F2"/>
    <w:rsid w:val="00A9610C"/>
    <w:pPr>
      <w:spacing w:after="0" w:line="240" w:lineRule="auto"/>
    </w:pPr>
    <w:rPr>
      <w:rFonts w:ascii="Times New Roman" w:eastAsia="Times New Roman" w:hAnsi="Times New Roman" w:cs="Times New Roman"/>
      <w:sz w:val="24"/>
      <w:szCs w:val="24"/>
    </w:rPr>
  </w:style>
  <w:style w:type="paragraph" w:customStyle="1" w:styleId="C77A83AC9233473BB7EA44D42F1A965C2">
    <w:name w:val="C77A83AC9233473BB7EA44D42F1A965C2"/>
    <w:rsid w:val="00A9610C"/>
    <w:pPr>
      <w:spacing w:after="0" w:line="240" w:lineRule="auto"/>
    </w:pPr>
    <w:rPr>
      <w:rFonts w:ascii="Times New Roman" w:eastAsia="Times New Roman" w:hAnsi="Times New Roman" w:cs="Times New Roman"/>
      <w:sz w:val="24"/>
      <w:szCs w:val="24"/>
    </w:rPr>
  </w:style>
  <w:style w:type="paragraph" w:customStyle="1" w:styleId="9A64354C332C4C9AA4BE5940DF7E1BDF1">
    <w:name w:val="9A64354C332C4C9AA4BE5940DF7E1BDF1"/>
    <w:rsid w:val="00A9610C"/>
    <w:pPr>
      <w:spacing w:after="0" w:line="240" w:lineRule="auto"/>
    </w:pPr>
    <w:rPr>
      <w:rFonts w:ascii="Times New Roman" w:eastAsia="Times New Roman" w:hAnsi="Times New Roman" w:cs="Times New Roman"/>
      <w:sz w:val="24"/>
      <w:szCs w:val="24"/>
    </w:rPr>
  </w:style>
  <w:style w:type="paragraph" w:customStyle="1" w:styleId="A2C1630A80E94CF7A343713290B8D5DC1">
    <w:name w:val="A2C1630A80E94CF7A343713290B8D5DC1"/>
    <w:rsid w:val="00A9610C"/>
    <w:pPr>
      <w:spacing w:after="0" w:line="240" w:lineRule="auto"/>
    </w:pPr>
    <w:rPr>
      <w:rFonts w:ascii="Times New Roman" w:eastAsia="Times New Roman" w:hAnsi="Times New Roman" w:cs="Times New Roman"/>
      <w:sz w:val="24"/>
      <w:szCs w:val="24"/>
    </w:rPr>
  </w:style>
  <w:style w:type="paragraph" w:customStyle="1" w:styleId="EC0113C2EA1142EA90A481D5F6F44C5B1">
    <w:name w:val="EC0113C2EA1142EA90A481D5F6F44C5B1"/>
    <w:rsid w:val="00A9610C"/>
    <w:pPr>
      <w:spacing w:after="0" w:line="240" w:lineRule="auto"/>
    </w:pPr>
    <w:rPr>
      <w:rFonts w:ascii="Times New Roman" w:eastAsia="Times New Roman" w:hAnsi="Times New Roman" w:cs="Times New Roman"/>
      <w:sz w:val="24"/>
      <w:szCs w:val="24"/>
    </w:rPr>
  </w:style>
  <w:style w:type="paragraph" w:customStyle="1" w:styleId="A9AF019EE23F43DF9D61B20EA3ECD99D1">
    <w:name w:val="A9AF019EE23F43DF9D61B20EA3ECD99D1"/>
    <w:rsid w:val="00A9610C"/>
    <w:pPr>
      <w:spacing w:after="0" w:line="240" w:lineRule="auto"/>
    </w:pPr>
    <w:rPr>
      <w:rFonts w:ascii="Times New Roman" w:eastAsia="Times New Roman" w:hAnsi="Times New Roman" w:cs="Times New Roman"/>
      <w:sz w:val="24"/>
      <w:szCs w:val="24"/>
    </w:rPr>
  </w:style>
  <w:style w:type="paragraph" w:customStyle="1" w:styleId="6ACBC5CDF4D141AE9ABBFA95093DDC1D1">
    <w:name w:val="6ACBC5CDF4D141AE9ABBFA95093DDC1D1"/>
    <w:rsid w:val="00A9610C"/>
    <w:pPr>
      <w:spacing w:after="0" w:line="240" w:lineRule="auto"/>
    </w:pPr>
    <w:rPr>
      <w:rFonts w:ascii="Times New Roman" w:eastAsia="Times New Roman" w:hAnsi="Times New Roman" w:cs="Times New Roman"/>
      <w:sz w:val="24"/>
      <w:szCs w:val="24"/>
    </w:rPr>
  </w:style>
  <w:style w:type="paragraph" w:customStyle="1" w:styleId="7161CBE6511B4141B42092E16DCBD6471">
    <w:name w:val="7161CBE6511B4141B42092E16DCBD6471"/>
    <w:rsid w:val="00A9610C"/>
    <w:pPr>
      <w:spacing w:after="0" w:line="240" w:lineRule="auto"/>
    </w:pPr>
    <w:rPr>
      <w:rFonts w:ascii="Times New Roman" w:eastAsia="Times New Roman" w:hAnsi="Times New Roman" w:cs="Times New Roman"/>
      <w:sz w:val="24"/>
      <w:szCs w:val="24"/>
    </w:rPr>
  </w:style>
  <w:style w:type="paragraph" w:customStyle="1" w:styleId="DCA9F4F0D2634CBB9116A1E14C7866D41">
    <w:name w:val="DCA9F4F0D2634CBB9116A1E14C7866D41"/>
    <w:rsid w:val="00A9610C"/>
    <w:pPr>
      <w:spacing w:after="0" w:line="240" w:lineRule="auto"/>
    </w:pPr>
    <w:rPr>
      <w:rFonts w:ascii="Times New Roman" w:eastAsia="Times New Roman" w:hAnsi="Times New Roman" w:cs="Times New Roman"/>
      <w:sz w:val="24"/>
      <w:szCs w:val="24"/>
    </w:rPr>
  </w:style>
  <w:style w:type="paragraph" w:customStyle="1" w:styleId="DC29BAA5EAB543F3A4EB278EC3E6C2D41">
    <w:name w:val="DC29BAA5EAB543F3A4EB278EC3E6C2D41"/>
    <w:rsid w:val="00A9610C"/>
    <w:pPr>
      <w:spacing w:after="0" w:line="240" w:lineRule="auto"/>
    </w:pPr>
    <w:rPr>
      <w:rFonts w:ascii="Times New Roman" w:eastAsia="Times New Roman" w:hAnsi="Times New Roman" w:cs="Times New Roman"/>
      <w:sz w:val="24"/>
      <w:szCs w:val="24"/>
    </w:rPr>
  </w:style>
  <w:style w:type="paragraph" w:customStyle="1" w:styleId="8CF07BA9B6D044E99B8808716EF300061">
    <w:name w:val="8CF07BA9B6D044E99B8808716EF300061"/>
    <w:rsid w:val="00A9610C"/>
    <w:pPr>
      <w:spacing w:after="0" w:line="240" w:lineRule="auto"/>
    </w:pPr>
    <w:rPr>
      <w:rFonts w:ascii="Times New Roman" w:eastAsia="Times New Roman" w:hAnsi="Times New Roman" w:cs="Times New Roman"/>
      <w:sz w:val="24"/>
      <w:szCs w:val="24"/>
    </w:rPr>
  </w:style>
  <w:style w:type="paragraph" w:customStyle="1" w:styleId="DF69DC101A4C4AC9ACF8C60CF616BEC31">
    <w:name w:val="DF69DC101A4C4AC9ACF8C60CF616BEC31"/>
    <w:rsid w:val="00A9610C"/>
    <w:pPr>
      <w:spacing w:after="0" w:line="240" w:lineRule="auto"/>
    </w:pPr>
    <w:rPr>
      <w:rFonts w:ascii="Times New Roman" w:eastAsia="Times New Roman" w:hAnsi="Times New Roman" w:cs="Times New Roman"/>
      <w:sz w:val="24"/>
      <w:szCs w:val="24"/>
    </w:rPr>
  </w:style>
  <w:style w:type="paragraph" w:customStyle="1" w:styleId="E38ACBAF6A4A44ADB1454E04DEC7C57E1">
    <w:name w:val="E38ACBAF6A4A44ADB1454E04DEC7C57E1"/>
    <w:rsid w:val="00A9610C"/>
    <w:pPr>
      <w:spacing w:after="0" w:line="240" w:lineRule="auto"/>
    </w:pPr>
    <w:rPr>
      <w:rFonts w:ascii="Times New Roman" w:eastAsia="Times New Roman" w:hAnsi="Times New Roman" w:cs="Times New Roman"/>
      <w:sz w:val="24"/>
      <w:szCs w:val="24"/>
    </w:rPr>
  </w:style>
  <w:style w:type="paragraph" w:customStyle="1" w:styleId="454A0313F5004EBEB6A8F976183C60CF1">
    <w:name w:val="454A0313F5004EBEB6A8F976183C60CF1"/>
    <w:rsid w:val="00A9610C"/>
    <w:pPr>
      <w:spacing w:after="0" w:line="240" w:lineRule="auto"/>
    </w:pPr>
    <w:rPr>
      <w:rFonts w:ascii="Times New Roman" w:eastAsia="Times New Roman" w:hAnsi="Times New Roman" w:cs="Times New Roman"/>
      <w:sz w:val="24"/>
      <w:szCs w:val="24"/>
    </w:rPr>
  </w:style>
  <w:style w:type="paragraph" w:customStyle="1" w:styleId="0C8116222DE4416AAC5733AA8988E0C31">
    <w:name w:val="0C8116222DE4416AAC5733AA8988E0C31"/>
    <w:rsid w:val="00A9610C"/>
    <w:pPr>
      <w:spacing w:after="0" w:line="240" w:lineRule="auto"/>
    </w:pPr>
    <w:rPr>
      <w:rFonts w:ascii="Times New Roman" w:eastAsia="Times New Roman" w:hAnsi="Times New Roman" w:cs="Times New Roman"/>
      <w:sz w:val="24"/>
      <w:szCs w:val="24"/>
    </w:rPr>
  </w:style>
  <w:style w:type="paragraph" w:customStyle="1" w:styleId="13B678D9E9344C04B82D029E9DDBB7891">
    <w:name w:val="13B678D9E9344C04B82D029E9DDBB7891"/>
    <w:rsid w:val="00A9610C"/>
    <w:pPr>
      <w:spacing w:after="0" w:line="240" w:lineRule="auto"/>
    </w:pPr>
    <w:rPr>
      <w:rFonts w:ascii="Times New Roman" w:eastAsia="Times New Roman" w:hAnsi="Times New Roman" w:cs="Times New Roman"/>
      <w:sz w:val="24"/>
      <w:szCs w:val="24"/>
    </w:rPr>
  </w:style>
  <w:style w:type="paragraph" w:customStyle="1" w:styleId="A6E4BD994411486DA7BFE80BBADC182E1">
    <w:name w:val="A6E4BD994411486DA7BFE80BBADC182E1"/>
    <w:rsid w:val="00A9610C"/>
    <w:pPr>
      <w:spacing w:after="0" w:line="240" w:lineRule="auto"/>
    </w:pPr>
    <w:rPr>
      <w:rFonts w:ascii="Times New Roman" w:eastAsia="Times New Roman" w:hAnsi="Times New Roman" w:cs="Times New Roman"/>
      <w:sz w:val="24"/>
      <w:szCs w:val="24"/>
    </w:rPr>
  </w:style>
  <w:style w:type="paragraph" w:customStyle="1" w:styleId="3928C468B4A74E1AB3F8326066659B071">
    <w:name w:val="3928C468B4A74E1AB3F8326066659B071"/>
    <w:rsid w:val="00A9610C"/>
    <w:pPr>
      <w:spacing w:after="0" w:line="240" w:lineRule="auto"/>
    </w:pPr>
    <w:rPr>
      <w:rFonts w:ascii="Times New Roman" w:eastAsia="Times New Roman" w:hAnsi="Times New Roman" w:cs="Times New Roman"/>
      <w:sz w:val="24"/>
      <w:szCs w:val="24"/>
    </w:rPr>
  </w:style>
  <w:style w:type="paragraph" w:customStyle="1" w:styleId="DB1DDE5D4CA74C648EF2B5F43C3EC6E91">
    <w:name w:val="DB1DDE5D4CA74C648EF2B5F43C3EC6E91"/>
    <w:rsid w:val="00A9610C"/>
    <w:pPr>
      <w:spacing w:after="0" w:line="240" w:lineRule="auto"/>
    </w:pPr>
    <w:rPr>
      <w:rFonts w:ascii="Times New Roman" w:eastAsia="Times New Roman" w:hAnsi="Times New Roman" w:cs="Times New Roman"/>
      <w:sz w:val="24"/>
      <w:szCs w:val="24"/>
    </w:rPr>
  </w:style>
  <w:style w:type="paragraph" w:customStyle="1" w:styleId="ECB1DBF8F2FC4DC4A9D82AB5E65FBC241">
    <w:name w:val="ECB1DBF8F2FC4DC4A9D82AB5E65FBC241"/>
    <w:rsid w:val="00A9610C"/>
    <w:pPr>
      <w:spacing w:after="0" w:line="240" w:lineRule="auto"/>
    </w:pPr>
    <w:rPr>
      <w:rFonts w:ascii="Times New Roman" w:eastAsia="Times New Roman" w:hAnsi="Times New Roman" w:cs="Times New Roman"/>
      <w:sz w:val="24"/>
      <w:szCs w:val="24"/>
    </w:rPr>
  </w:style>
  <w:style w:type="paragraph" w:customStyle="1" w:styleId="95F568F49E414FCEAAE2D3BEA570BDC11">
    <w:name w:val="95F568F49E414FCEAAE2D3BEA570BDC11"/>
    <w:rsid w:val="00A9610C"/>
    <w:pPr>
      <w:spacing w:after="0" w:line="240" w:lineRule="auto"/>
    </w:pPr>
    <w:rPr>
      <w:rFonts w:ascii="Times New Roman" w:eastAsia="Times New Roman" w:hAnsi="Times New Roman" w:cs="Times New Roman"/>
      <w:sz w:val="24"/>
      <w:szCs w:val="24"/>
    </w:rPr>
  </w:style>
  <w:style w:type="paragraph" w:customStyle="1" w:styleId="C70BF2B1FF454D039914D7ABF1C2B4741">
    <w:name w:val="C70BF2B1FF454D039914D7ABF1C2B4741"/>
    <w:rsid w:val="00A9610C"/>
    <w:pPr>
      <w:spacing w:after="0" w:line="240" w:lineRule="auto"/>
    </w:pPr>
    <w:rPr>
      <w:rFonts w:ascii="Times New Roman" w:eastAsia="Times New Roman" w:hAnsi="Times New Roman" w:cs="Times New Roman"/>
      <w:sz w:val="24"/>
      <w:szCs w:val="24"/>
    </w:rPr>
  </w:style>
  <w:style w:type="paragraph" w:customStyle="1" w:styleId="5DF612EA6A0F4BD59DBA006A697B4D8E1">
    <w:name w:val="5DF612EA6A0F4BD59DBA006A697B4D8E1"/>
    <w:rsid w:val="00A9610C"/>
    <w:pPr>
      <w:spacing w:after="0" w:line="240" w:lineRule="auto"/>
    </w:pPr>
    <w:rPr>
      <w:rFonts w:ascii="Times New Roman" w:eastAsia="Times New Roman" w:hAnsi="Times New Roman" w:cs="Times New Roman"/>
      <w:sz w:val="24"/>
      <w:szCs w:val="24"/>
    </w:rPr>
  </w:style>
  <w:style w:type="paragraph" w:customStyle="1" w:styleId="73296F88B03E41E4B3EF777CFD6604261">
    <w:name w:val="73296F88B03E41E4B3EF777CFD6604261"/>
    <w:rsid w:val="00A9610C"/>
    <w:pPr>
      <w:spacing w:after="0" w:line="240" w:lineRule="auto"/>
    </w:pPr>
    <w:rPr>
      <w:rFonts w:ascii="Times New Roman" w:eastAsia="Times New Roman" w:hAnsi="Times New Roman" w:cs="Times New Roman"/>
      <w:sz w:val="24"/>
      <w:szCs w:val="24"/>
    </w:rPr>
  </w:style>
  <w:style w:type="paragraph" w:customStyle="1" w:styleId="BFD68F05C92741ADB686A93C5C404E131">
    <w:name w:val="BFD68F05C92741ADB686A93C5C404E131"/>
    <w:rsid w:val="00A9610C"/>
    <w:pPr>
      <w:spacing w:after="0" w:line="240" w:lineRule="auto"/>
    </w:pPr>
    <w:rPr>
      <w:rFonts w:ascii="Times New Roman" w:eastAsia="Times New Roman" w:hAnsi="Times New Roman" w:cs="Times New Roman"/>
      <w:sz w:val="24"/>
      <w:szCs w:val="24"/>
    </w:rPr>
  </w:style>
  <w:style w:type="paragraph" w:customStyle="1" w:styleId="C4370150BFBF4947ABBC5AA136A734991">
    <w:name w:val="C4370150BFBF4947ABBC5AA136A734991"/>
    <w:rsid w:val="00A9610C"/>
    <w:pPr>
      <w:spacing w:after="0" w:line="240" w:lineRule="auto"/>
    </w:pPr>
    <w:rPr>
      <w:rFonts w:ascii="Times New Roman" w:eastAsia="Times New Roman" w:hAnsi="Times New Roman" w:cs="Times New Roman"/>
      <w:sz w:val="24"/>
      <w:szCs w:val="24"/>
    </w:rPr>
  </w:style>
  <w:style w:type="paragraph" w:customStyle="1" w:styleId="1DA0EBB34C1549EC915D73943337044D1">
    <w:name w:val="1DA0EBB34C1549EC915D73943337044D1"/>
    <w:rsid w:val="00A9610C"/>
    <w:pPr>
      <w:spacing w:after="0" w:line="240" w:lineRule="auto"/>
    </w:pPr>
    <w:rPr>
      <w:rFonts w:ascii="Times New Roman" w:eastAsia="Times New Roman" w:hAnsi="Times New Roman" w:cs="Times New Roman"/>
      <w:sz w:val="24"/>
      <w:szCs w:val="24"/>
    </w:rPr>
  </w:style>
  <w:style w:type="paragraph" w:customStyle="1" w:styleId="8EBCC3BE98314B0496A6B695F7195E401">
    <w:name w:val="8EBCC3BE98314B0496A6B695F7195E401"/>
    <w:rsid w:val="00A9610C"/>
    <w:pPr>
      <w:spacing w:after="0" w:line="240" w:lineRule="auto"/>
    </w:pPr>
    <w:rPr>
      <w:rFonts w:ascii="Times New Roman" w:eastAsia="Times New Roman" w:hAnsi="Times New Roman" w:cs="Times New Roman"/>
      <w:sz w:val="24"/>
      <w:szCs w:val="24"/>
    </w:rPr>
  </w:style>
  <w:style w:type="paragraph" w:customStyle="1" w:styleId="FAA88B5EDB804C3D91FA7E394EB625471">
    <w:name w:val="FAA88B5EDB804C3D91FA7E394EB625471"/>
    <w:rsid w:val="00A9610C"/>
    <w:pPr>
      <w:spacing w:after="0" w:line="240" w:lineRule="auto"/>
    </w:pPr>
    <w:rPr>
      <w:rFonts w:ascii="Times New Roman" w:eastAsia="Times New Roman" w:hAnsi="Times New Roman" w:cs="Times New Roman"/>
      <w:sz w:val="24"/>
      <w:szCs w:val="24"/>
    </w:rPr>
  </w:style>
  <w:style w:type="paragraph" w:customStyle="1" w:styleId="9CBC6F96BE194FDC8F2381F74E71CAC61">
    <w:name w:val="9CBC6F96BE194FDC8F2381F74E71CAC61"/>
    <w:rsid w:val="00A9610C"/>
    <w:pPr>
      <w:spacing w:after="0" w:line="240" w:lineRule="auto"/>
    </w:pPr>
    <w:rPr>
      <w:rFonts w:ascii="Times New Roman" w:eastAsia="Times New Roman" w:hAnsi="Times New Roman" w:cs="Times New Roman"/>
      <w:sz w:val="24"/>
      <w:szCs w:val="24"/>
    </w:rPr>
  </w:style>
  <w:style w:type="paragraph" w:customStyle="1" w:styleId="90C293DE2CB5463DADB72CFB26D02E951">
    <w:name w:val="90C293DE2CB5463DADB72CFB26D02E951"/>
    <w:rsid w:val="00A9610C"/>
    <w:pPr>
      <w:spacing w:after="0" w:line="240" w:lineRule="auto"/>
    </w:pPr>
    <w:rPr>
      <w:rFonts w:ascii="Times New Roman" w:eastAsia="Times New Roman" w:hAnsi="Times New Roman" w:cs="Times New Roman"/>
      <w:sz w:val="24"/>
      <w:szCs w:val="24"/>
    </w:rPr>
  </w:style>
  <w:style w:type="paragraph" w:customStyle="1" w:styleId="30CAD5F090F643E0999E6D2119B3A1181">
    <w:name w:val="30CAD5F090F643E0999E6D2119B3A1181"/>
    <w:rsid w:val="00A9610C"/>
    <w:pPr>
      <w:spacing w:after="0" w:line="240" w:lineRule="auto"/>
    </w:pPr>
    <w:rPr>
      <w:rFonts w:ascii="Times New Roman" w:eastAsia="Times New Roman" w:hAnsi="Times New Roman" w:cs="Times New Roman"/>
      <w:sz w:val="24"/>
      <w:szCs w:val="24"/>
    </w:rPr>
  </w:style>
  <w:style w:type="paragraph" w:customStyle="1" w:styleId="74AF6418901D4A48A0F446290E5B304A1">
    <w:name w:val="74AF6418901D4A48A0F446290E5B304A1"/>
    <w:rsid w:val="00A9610C"/>
    <w:pPr>
      <w:spacing w:after="0" w:line="240" w:lineRule="auto"/>
    </w:pPr>
    <w:rPr>
      <w:rFonts w:ascii="Times New Roman" w:eastAsia="Times New Roman" w:hAnsi="Times New Roman" w:cs="Times New Roman"/>
      <w:sz w:val="24"/>
      <w:szCs w:val="24"/>
    </w:rPr>
  </w:style>
  <w:style w:type="paragraph" w:customStyle="1" w:styleId="89C982DF755C438284654B6CAD22503A1">
    <w:name w:val="89C982DF755C438284654B6CAD22503A1"/>
    <w:rsid w:val="00A9610C"/>
    <w:pPr>
      <w:spacing w:after="0" w:line="240" w:lineRule="auto"/>
    </w:pPr>
    <w:rPr>
      <w:rFonts w:ascii="Times New Roman" w:eastAsia="Times New Roman" w:hAnsi="Times New Roman" w:cs="Times New Roman"/>
      <w:sz w:val="24"/>
      <w:szCs w:val="24"/>
    </w:rPr>
  </w:style>
  <w:style w:type="paragraph" w:customStyle="1" w:styleId="82EE68EFEE454DF798C2511CA6CC66DA1">
    <w:name w:val="82EE68EFEE454DF798C2511CA6CC66DA1"/>
    <w:rsid w:val="00A9610C"/>
    <w:pPr>
      <w:spacing w:after="0" w:line="240" w:lineRule="auto"/>
    </w:pPr>
    <w:rPr>
      <w:rFonts w:ascii="Times New Roman" w:eastAsia="Times New Roman" w:hAnsi="Times New Roman" w:cs="Times New Roman"/>
      <w:sz w:val="24"/>
      <w:szCs w:val="24"/>
    </w:rPr>
  </w:style>
  <w:style w:type="paragraph" w:customStyle="1" w:styleId="11BB100859E349FCBA411CE60C4136311">
    <w:name w:val="11BB100859E349FCBA411CE60C4136311"/>
    <w:rsid w:val="00A9610C"/>
    <w:pPr>
      <w:spacing w:after="0" w:line="240" w:lineRule="auto"/>
    </w:pPr>
    <w:rPr>
      <w:rFonts w:ascii="Times New Roman" w:eastAsia="Times New Roman" w:hAnsi="Times New Roman" w:cs="Times New Roman"/>
      <w:sz w:val="24"/>
      <w:szCs w:val="24"/>
    </w:rPr>
  </w:style>
  <w:style w:type="paragraph" w:customStyle="1" w:styleId="C184608387FA41EF8F2ED55B3E275E711">
    <w:name w:val="C184608387FA41EF8F2ED55B3E275E711"/>
    <w:rsid w:val="00A9610C"/>
    <w:pPr>
      <w:spacing w:after="0" w:line="240" w:lineRule="auto"/>
    </w:pPr>
    <w:rPr>
      <w:rFonts w:ascii="Times New Roman" w:eastAsia="Times New Roman" w:hAnsi="Times New Roman" w:cs="Times New Roman"/>
      <w:sz w:val="24"/>
      <w:szCs w:val="24"/>
    </w:rPr>
  </w:style>
  <w:style w:type="paragraph" w:customStyle="1" w:styleId="53B384D4935B4892BBF129F42805E2771">
    <w:name w:val="53B384D4935B4892BBF129F42805E2771"/>
    <w:rsid w:val="00A9610C"/>
    <w:pPr>
      <w:spacing w:after="0" w:line="240" w:lineRule="auto"/>
    </w:pPr>
    <w:rPr>
      <w:rFonts w:ascii="Times New Roman" w:eastAsia="Times New Roman" w:hAnsi="Times New Roman" w:cs="Times New Roman"/>
      <w:sz w:val="24"/>
      <w:szCs w:val="24"/>
    </w:rPr>
  </w:style>
  <w:style w:type="paragraph" w:customStyle="1" w:styleId="5D7205D681A84FBC9E42A297BBCD1C7C1">
    <w:name w:val="5D7205D681A84FBC9E42A297BBCD1C7C1"/>
    <w:rsid w:val="00A9610C"/>
    <w:pPr>
      <w:spacing w:after="0" w:line="240" w:lineRule="auto"/>
    </w:pPr>
    <w:rPr>
      <w:rFonts w:ascii="Times New Roman" w:eastAsia="Times New Roman" w:hAnsi="Times New Roman" w:cs="Times New Roman"/>
      <w:sz w:val="24"/>
      <w:szCs w:val="24"/>
    </w:rPr>
  </w:style>
  <w:style w:type="paragraph" w:customStyle="1" w:styleId="EF8A4BA329AB474F970A5928A3DA6C631">
    <w:name w:val="EF8A4BA329AB474F970A5928A3DA6C631"/>
    <w:rsid w:val="00A9610C"/>
    <w:pPr>
      <w:spacing w:after="0" w:line="240" w:lineRule="auto"/>
    </w:pPr>
    <w:rPr>
      <w:rFonts w:ascii="Times New Roman" w:eastAsia="Times New Roman" w:hAnsi="Times New Roman" w:cs="Times New Roman"/>
      <w:sz w:val="24"/>
      <w:szCs w:val="24"/>
    </w:rPr>
  </w:style>
  <w:style w:type="paragraph" w:customStyle="1" w:styleId="A2476BF5F5C54D5C858D88D7EA245FFD1">
    <w:name w:val="A2476BF5F5C54D5C858D88D7EA245FFD1"/>
    <w:rsid w:val="00A9610C"/>
    <w:pPr>
      <w:spacing w:after="0" w:line="240" w:lineRule="auto"/>
    </w:pPr>
    <w:rPr>
      <w:rFonts w:ascii="Times New Roman" w:eastAsia="Times New Roman" w:hAnsi="Times New Roman" w:cs="Times New Roman"/>
      <w:sz w:val="24"/>
      <w:szCs w:val="24"/>
    </w:rPr>
  </w:style>
  <w:style w:type="paragraph" w:customStyle="1" w:styleId="D7805F97593E4459AA7265456041E44D1">
    <w:name w:val="D7805F97593E4459AA7265456041E44D1"/>
    <w:rsid w:val="00A9610C"/>
    <w:pPr>
      <w:spacing w:after="0" w:line="240" w:lineRule="auto"/>
    </w:pPr>
    <w:rPr>
      <w:rFonts w:ascii="Times New Roman" w:eastAsia="Times New Roman" w:hAnsi="Times New Roman" w:cs="Times New Roman"/>
      <w:sz w:val="24"/>
      <w:szCs w:val="24"/>
    </w:rPr>
  </w:style>
  <w:style w:type="paragraph" w:customStyle="1" w:styleId="72FEEEB910024BF2A8BB2DE64F5087D72">
    <w:name w:val="72FEEEB910024BF2A8BB2DE64F5087D72"/>
    <w:rsid w:val="00A9610C"/>
    <w:pPr>
      <w:spacing w:after="0" w:line="240" w:lineRule="auto"/>
    </w:pPr>
    <w:rPr>
      <w:rFonts w:ascii="Times New Roman" w:eastAsia="Times New Roman" w:hAnsi="Times New Roman" w:cs="Times New Roman"/>
      <w:sz w:val="24"/>
      <w:szCs w:val="24"/>
    </w:rPr>
  </w:style>
  <w:style w:type="paragraph" w:customStyle="1" w:styleId="4A3BBA9D26DA4839A82C1CE8762AD9A82">
    <w:name w:val="4A3BBA9D26DA4839A82C1CE8762AD9A82"/>
    <w:rsid w:val="00A9610C"/>
    <w:pPr>
      <w:spacing w:after="0" w:line="240" w:lineRule="auto"/>
    </w:pPr>
    <w:rPr>
      <w:rFonts w:ascii="Times New Roman" w:eastAsia="Times New Roman" w:hAnsi="Times New Roman" w:cs="Times New Roman"/>
      <w:sz w:val="24"/>
      <w:szCs w:val="24"/>
    </w:rPr>
  </w:style>
  <w:style w:type="paragraph" w:customStyle="1" w:styleId="AA5B4AE3F6EE48428A165688E90212642">
    <w:name w:val="AA5B4AE3F6EE48428A165688E90212642"/>
    <w:rsid w:val="00A9610C"/>
    <w:pPr>
      <w:spacing w:after="0" w:line="240" w:lineRule="auto"/>
    </w:pPr>
    <w:rPr>
      <w:rFonts w:ascii="Times New Roman" w:eastAsia="Times New Roman" w:hAnsi="Times New Roman" w:cs="Times New Roman"/>
      <w:sz w:val="24"/>
      <w:szCs w:val="24"/>
    </w:rPr>
  </w:style>
  <w:style w:type="paragraph" w:customStyle="1" w:styleId="179832E3349A4FCC91E7AF1E9AECD15D2">
    <w:name w:val="179832E3349A4FCC91E7AF1E9AECD15D2"/>
    <w:rsid w:val="00A9610C"/>
    <w:pPr>
      <w:spacing w:after="0" w:line="240" w:lineRule="auto"/>
    </w:pPr>
    <w:rPr>
      <w:rFonts w:ascii="Times New Roman" w:eastAsia="Times New Roman" w:hAnsi="Times New Roman" w:cs="Times New Roman"/>
      <w:sz w:val="24"/>
      <w:szCs w:val="24"/>
    </w:rPr>
  </w:style>
  <w:style w:type="paragraph" w:customStyle="1" w:styleId="E4D4C1425E594D00B46BC7E9FC5D6A7A2">
    <w:name w:val="E4D4C1425E594D00B46BC7E9FC5D6A7A2"/>
    <w:rsid w:val="00A9610C"/>
    <w:pPr>
      <w:spacing w:after="0" w:line="240" w:lineRule="auto"/>
    </w:pPr>
    <w:rPr>
      <w:rFonts w:ascii="Times New Roman" w:eastAsia="Times New Roman" w:hAnsi="Times New Roman" w:cs="Times New Roman"/>
      <w:sz w:val="24"/>
      <w:szCs w:val="24"/>
    </w:rPr>
  </w:style>
  <w:style w:type="paragraph" w:customStyle="1" w:styleId="272A1FD15DF348B6B77032BB214CC4A12">
    <w:name w:val="272A1FD15DF348B6B77032BB214CC4A12"/>
    <w:rsid w:val="00A9610C"/>
    <w:pPr>
      <w:spacing w:after="0" w:line="240" w:lineRule="auto"/>
    </w:pPr>
    <w:rPr>
      <w:rFonts w:ascii="Times New Roman" w:eastAsia="Times New Roman" w:hAnsi="Times New Roman" w:cs="Times New Roman"/>
      <w:sz w:val="24"/>
      <w:szCs w:val="24"/>
    </w:rPr>
  </w:style>
  <w:style w:type="paragraph" w:customStyle="1" w:styleId="079BBA278D754854AE5140A74E086BAB2">
    <w:name w:val="079BBA278D754854AE5140A74E086BAB2"/>
    <w:rsid w:val="00A9610C"/>
    <w:pPr>
      <w:spacing w:after="0" w:line="240" w:lineRule="auto"/>
    </w:pPr>
    <w:rPr>
      <w:rFonts w:ascii="Times New Roman" w:eastAsia="Times New Roman" w:hAnsi="Times New Roman" w:cs="Times New Roman"/>
      <w:sz w:val="24"/>
      <w:szCs w:val="24"/>
    </w:rPr>
  </w:style>
  <w:style w:type="paragraph" w:customStyle="1" w:styleId="F1BC6812D4EC49EAA569F870BA49A7262">
    <w:name w:val="F1BC6812D4EC49EAA569F870BA49A7262"/>
    <w:rsid w:val="00A9610C"/>
    <w:pPr>
      <w:spacing w:after="0" w:line="240" w:lineRule="auto"/>
    </w:pPr>
    <w:rPr>
      <w:rFonts w:ascii="Times New Roman" w:eastAsia="Times New Roman" w:hAnsi="Times New Roman" w:cs="Times New Roman"/>
      <w:sz w:val="24"/>
      <w:szCs w:val="24"/>
    </w:rPr>
  </w:style>
  <w:style w:type="paragraph" w:customStyle="1" w:styleId="8013672D31984DA9A7F1D77198613D502">
    <w:name w:val="8013672D31984DA9A7F1D77198613D502"/>
    <w:rsid w:val="00A9610C"/>
    <w:pPr>
      <w:spacing w:after="0" w:line="240" w:lineRule="auto"/>
    </w:pPr>
    <w:rPr>
      <w:rFonts w:ascii="Times New Roman" w:eastAsia="Times New Roman" w:hAnsi="Times New Roman" w:cs="Times New Roman"/>
      <w:sz w:val="24"/>
      <w:szCs w:val="24"/>
    </w:rPr>
  </w:style>
  <w:style w:type="paragraph" w:customStyle="1" w:styleId="ED4665C84CD64591B4A8CCF6AE7E83092">
    <w:name w:val="ED4665C84CD64591B4A8CCF6AE7E83092"/>
    <w:rsid w:val="00A9610C"/>
    <w:pPr>
      <w:spacing w:after="0" w:line="240" w:lineRule="auto"/>
    </w:pPr>
    <w:rPr>
      <w:rFonts w:ascii="Times New Roman" w:eastAsia="Times New Roman" w:hAnsi="Times New Roman" w:cs="Times New Roman"/>
      <w:sz w:val="24"/>
      <w:szCs w:val="24"/>
    </w:rPr>
  </w:style>
  <w:style w:type="paragraph" w:customStyle="1" w:styleId="4DD7D931D0B24D7A812F5AF2796CA54A2">
    <w:name w:val="4DD7D931D0B24D7A812F5AF2796CA54A2"/>
    <w:rsid w:val="00A9610C"/>
    <w:pPr>
      <w:spacing w:after="0" w:line="240" w:lineRule="auto"/>
    </w:pPr>
    <w:rPr>
      <w:rFonts w:ascii="Times New Roman" w:eastAsia="Times New Roman" w:hAnsi="Times New Roman" w:cs="Times New Roman"/>
      <w:sz w:val="24"/>
      <w:szCs w:val="24"/>
    </w:rPr>
  </w:style>
  <w:style w:type="paragraph" w:customStyle="1" w:styleId="28BBC6ADCF6D461AA10A45DFD0DF57622">
    <w:name w:val="28BBC6ADCF6D461AA10A45DFD0DF57622"/>
    <w:rsid w:val="00A9610C"/>
    <w:pPr>
      <w:spacing w:after="0" w:line="240" w:lineRule="auto"/>
    </w:pPr>
    <w:rPr>
      <w:rFonts w:ascii="Times New Roman" w:eastAsia="Times New Roman" w:hAnsi="Times New Roman" w:cs="Times New Roman"/>
      <w:sz w:val="24"/>
      <w:szCs w:val="24"/>
    </w:rPr>
  </w:style>
  <w:style w:type="paragraph" w:customStyle="1" w:styleId="1F8D9BD078B1424597C9EAA63B6C3E3D2">
    <w:name w:val="1F8D9BD078B1424597C9EAA63B6C3E3D2"/>
    <w:rsid w:val="00A9610C"/>
    <w:pPr>
      <w:spacing w:after="0" w:line="240" w:lineRule="auto"/>
    </w:pPr>
    <w:rPr>
      <w:rFonts w:ascii="Times New Roman" w:eastAsia="Times New Roman" w:hAnsi="Times New Roman" w:cs="Times New Roman"/>
      <w:sz w:val="24"/>
      <w:szCs w:val="24"/>
    </w:rPr>
  </w:style>
  <w:style w:type="paragraph" w:customStyle="1" w:styleId="41D4F382E09B443F9A05A6E9FE0EF8372">
    <w:name w:val="41D4F382E09B443F9A05A6E9FE0EF8372"/>
    <w:rsid w:val="00A9610C"/>
    <w:pPr>
      <w:spacing w:after="0" w:line="240" w:lineRule="auto"/>
    </w:pPr>
    <w:rPr>
      <w:rFonts w:ascii="Times New Roman" w:eastAsia="Times New Roman" w:hAnsi="Times New Roman" w:cs="Times New Roman"/>
      <w:sz w:val="24"/>
      <w:szCs w:val="24"/>
    </w:rPr>
  </w:style>
  <w:style w:type="paragraph" w:customStyle="1" w:styleId="C7FF8755D89A4B3AA3132D42BE5D42D22">
    <w:name w:val="C7FF8755D89A4B3AA3132D42BE5D42D22"/>
    <w:rsid w:val="00A9610C"/>
    <w:pPr>
      <w:spacing w:after="0" w:line="240" w:lineRule="auto"/>
    </w:pPr>
    <w:rPr>
      <w:rFonts w:ascii="Times New Roman" w:eastAsia="Times New Roman" w:hAnsi="Times New Roman" w:cs="Times New Roman"/>
      <w:sz w:val="24"/>
      <w:szCs w:val="24"/>
    </w:rPr>
  </w:style>
  <w:style w:type="paragraph" w:customStyle="1" w:styleId="8F15E9EF2A464919904885CAA7223C202">
    <w:name w:val="8F15E9EF2A464919904885CAA7223C202"/>
    <w:rsid w:val="00A9610C"/>
    <w:pPr>
      <w:spacing w:after="0" w:line="240" w:lineRule="auto"/>
    </w:pPr>
    <w:rPr>
      <w:rFonts w:ascii="Times New Roman" w:eastAsia="Times New Roman" w:hAnsi="Times New Roman" w:cs="Times New Roman"/>
      <w:sz w:val="24"/>
      <w:szCs w:val="24"/>
    </w:rPr>
  </w:style>
  <w:style w:type="paragraph" w:customStyle="1" w:styleId="E90304CD52404CA5803627A6423C4CD42">
    <w:name w:val="E90304CD52404CA5803627A6423C4CD42"/>
    <w:rsid w:val="00A9610C"/>
    <w:pPr>
      <w:spacing w:after="0" w:line="240" w:lineRule="auto"/>
    </w:pPr>
    <w:rPr>
      <w:rFonts w:ascii="Times New Roman" w:eastAsia="Times New Roman" w:hAnsi="Times New Roman" w:cs="Times New Roman"/>
      <w:sz w:val="24"/>
      <w:szCs w:val="24"/>
    </w:rPr>
  </w:style>
  <w:style w:type="paragraph" w:customStyle="1" w:styleId="EFD5899B0B624E59A867259D5F035B5E2">
    <w:name w:val="EFD5899B0B624E59A867259D5F035B5E2"/>
    <w:rsid w:val="00A9610C"/>
    <w:pPr>
      <w:spacing w:after="0" w:line="240" w:lineRule="auto"/>
    </w:pPr>
    <w:rPr>
      <w:rFonts w:ascii="Times New Roman" w:eastAsia="Times New Roman" w:hAnsi="Times New Roman" w:cs="Times New Roman"/>
      <w:sz w:val="24"/>
      <w:szCs w:val="24"/>
    </w:rPr>
  </w:style>
  <w:style w:type="paragraph" w:customStyle="1" w:styleId="57E80D39681B406C900F57905848678E2">
    <w:name w:val="57E80D39681B406C900F57905848678E2"/>
    <w:rsid w:val="00A9610C"/>
    <w:pPr>
      <w:spacing w:after="0" w:line="240" w:lineRule="auto"/>
    </w:pPr>
    <w:rPr>
      <w:rFonts w:ascii="Times New Roman" w:eastAsia="Times New Roman" w:hAnsi="Times New Roman" w:cs="Times New Roman"/>
      <w:sz w:val="24"/>
      <w:szCs w:val="24"/>
    </w:rPr>
  </w:style>
  <w:style w:type="paragraph" w:customStyle="1" w:styleId="2CD7F1979E554A9187259A99D2877B262">
    <w:name w:val="2CD7F1979E554A9187259A99D2877B262"/>
    <w:rsid w:val="00A9610C"/>
    <w:pPr>
      <w:spacing w:after="0" w:line="240" w:lineRule="auto"/>
    </w:pPr>
    <w:rPr>
      <w:rFonts w:ascii="Times New Roman" w:eastAsia="Times New Roman" w:hAnsi="Times New Roman" w:cs="Times New Roman"/>
      <w:sz w:val="24"/>
      <w:szCs w:val="24"/>
    </w:rPr>
  </w:style>
  <w:style w:type="paragraph" w:customStyle="1" w:styleId="D3B8FAA9B3F543C49A0EA12892FC8AF02">
    <w:name w:val="D3B8FAA9B3F543C49A0EA12892FC8AF02"/>
    <w:rsid w:val="00A9610C"/>
    <w:pPr>
      <w:spacing w:after="0" w:line="240" w:lineRule="auto"/>
    </w:pPr>
    <w:rPr>
      <w:rFonts w:ascii="Times New Roman" w:eastAsia="Times New Roman" w:hAnsi="Times New Roman" w:cs="Times New Roman"/>
      <w:sz w:val="24"/>
      <w:szCs w:val="24"/>
    </w:rPr>
  </w:style>
  <w:style w:type="paragraph" w:customStyle="1" w:styleId="9AA2D2B8309146CD918E3EDCD8A240472">
    <w:name w:val="9AA2D2B8309146CD918E3EDCD8A240472"/>
    <w:rsid w:val="00A9610C"/>
    <w:pPr>
      <w:spacing w:after="0" w:line="240" w:lineRule="auto"/>
    </w:pPr>
    <w:rPr>
      <w:rFonts w:ascii="Times New Roman" w:eastAsia="Times New Roman" w:hAnsi="Times New Roman" w:cs="Times New Roman"/>
      <w:sz w:val="24"/>
      <w:szCs w:val="24"/>
    </w:rPr>
  </w:style>
  <w:style w:type="paragraph" w:customStyle="1" w:styleId="BD4D702FCA854AC1A01CB74DB0E337732">
    <w:name w:val="BD4D702FCA854AC1A01CB74DB0E337732"/>
    <w:rsid w:val="00A9610C"/>
    <w:pPr>
      <w:spacing w:after="0" w:line="240" w:lineRule="auto"/>
    </w:pPr>
    <w:rPr>
      <w:rFonts w:ascii="Times New Roman" w:eastAsia="Times New Roman" w:hAnsi="Times New Roman" w:cs="Times New Roman"/>
      <w:sz w:val="24"/>
      <w:szCs w:val="24"/>
    </w:rPr>
  </w:style>
  <w:style w:type="paragraph" w:customStyle="1" w:styleId="F6A985109B32405C9784B5A10201185F2">
    <w:name w:val="F6A985109B32405C9784B5A10201185F2"/>
    <w:rsid w:val="00A9610C"/>
    <w:pPr>
      <w:spacing w:after="0" w:line="240" w:lineRule="auto"/>
    </w:pPr>
    <w:rPr>
      <w:rFonts w:ascii="Times New Roman" w:eastAsia="Times New Roman" w:hAnsi="Times New Roman" w:cs="Times New Roman"/>
      <w:sz w:val="24"/>
      <w:szCs w:val="24"/>
    </w:rPr>
  </w:style>
  <w:style w:type="paragraph" w:customStyle="1" w:styleId="D67CE77A92704EFC885FC6D767314CFD2">
    <w:name w:val="D67CE77A92704EFC885FC6D767314CFD2"/>
    <w:rsid w:val="00A9610C"/>
    <w:pPr>
      <w:spacing w:after="0" w:line="240" w:lineRule="auto"/>
    </w:pPr>
    <w:rPr>
      <w:rFonts w:ascii="Times New Roman" w:eastAsia="Times New Roman" w:hAnsi="Times New Roman" w:cs="Times New Roman"/>
      <w:sz w:val="24"/>
      <w:szCs w:val="24"/>
    </w:rPr>
  </w:style>
  <w:style w:type="paragraph" w:customStyle="1" w:styleId="CDD61E6B06164A7D9485F52E147333B02">
    <w:name w:val="CDD61E6B06164A7D9485F52E147333B02"/>
    <w:rsid w:val="00A9610C"/>
    <w:pPr>
      <w:spacing w:after="0" w:line="240" w:lineRule="auto"/>
    </w:pPr>
    <w:rPr>
      <w:rFonts w:ascii="Times New Roman" w:eastAsia="Times New Roman" w:hAnsi="Times New Roman" w:cs="Times New Roman"/>
      <w:sz w:val="24"/>
      <w:szCs w:val="24"/>
    </w:rPr>
  </w:style>
  <w:style w:type="paragraph" w:customStyle="1" w:styleId="13E978744232462AB180C03FE238C2702">
    <w:name w:val="13E978744232462AB180C03FE238C2702"/>
    <w:rsid w:val="00A9610C"/>
    <w:pPr>
      <w:spacing w:after="0" w:line="240" w:lineRule="auto"/>
    </w:pPr>
    <w:rPr>
      <w:rFonts w:ascii="Times New Roman" w:eastAsia="Times New Roman" w:hAnsi="Times New Roman" w:cs="Times New Roman"/>
      <w:sz w:val="24"/>
      <w:szCs w:val="24"/>
    </w:rPr>
  </w:style>
  <w:style w:type="paragraph" w:customStyle="1" w:styleId="1A22433974F44A1F8B6D198E5B0772EF2">
    <w:name w:val="1A22433974F44A1F8B6D198E5B0772EF2"/>
    <w:rsid w:val="00A9610C"/>
    <w:pPr>
      <w:spacing w:after="0" w:line="240" w:lineRule="auto"/>
    </w:pPr>
    <w:rPr>
      <w:rFonts w:ascii="Times New Roman" w:eastAsia="Times New Roman" w:hAnsi="Times New Roman" w:cs="Times New Roman"/>
      <w:sz w:val="24"/>
      <w:szCs w:val="24"/>
    </w:rPr>
  </w:style>
  <w:style w:type="paragraph" w:customStyle="1" w:styleId="0ECF13B6651749729983294EC45085C92">
    <w:name w:val="0ECF13B6651749729983294EC45085C92"/>
    <w:rsid w:val="00A9610C"/>
    <w:pPr>
      <w:spacing w:after="0" w:line="240" w:lineRule="auto"/>
    </w:pPr>
    <w:rPr>
      <w:rFonts w:ascii="Times New Roman" w:eastAsia="Times New Roman" w:hAnsi="Times New Roman" w:cs="Times New Roman"/>
      <w:sz w:val="24"/>
      <w:szCs w:val="24"/>
    </w:rPr>
  </w:style>
  <w:style w:type="paragraph" w:customStyle="1" w:styleId="3CE9EC44B2CD4C089246EE533BE4E6772">
    <w:name w:val="3CE9EC44B2CD4C089246EE533BE4E6772"/>
    <w:rsid w:val="00A9610C"/>
    <w:pPr>
      <w:spacing w:after="0" w:line="240" w:lineRule="auto"/>
    </w:pPr>
    <w:rPr>
      <w:rFonts w:ascii="Times New Roman" w:eastAsia="Times New Roman" w:hAnsi="Times New Roman" w:cs="Times New Roman"/>
      <w:sz w:val="24"/>
      <w:szCs w:val="24"/>
    </w:rPr>
  </w:style>
  <w:style w:type="paragraph" w:customStyle="1" w:styleId="BFD9374B99D8425D8455EDDC659B59642">
    <w:name w:val="BFD9374B99D8425D8455EDDC659B59642"/>
    <w:rsid w:val="00A9610C"/>
    <w:pPr>
      <w:spacing w:after="0" w:line="240" w:lineRule="auto"/>
    </w:pPr>
    <w:rPr>
      <w:rFonts w:ascii="Times New Roman" w:eastAsia="Times New Roman" w:hAnsi="Times New Roman" w:cs="Times New Roman"/>
      <w:sz w:val="24"/>
      <w:szCs w:val="24"/>
    </w:rPr>
  </w:style>
  <w:style w:type="paragraph" w:customStyle="1" w:styleId="9489FD8B29A94411B879AD537EF1F33D2">
    <w:name w:val="9489FD8B29A94411B879AD537EF1F33D2"/>
    <w:rsid w:val="00A9610C"/>
    <w:pPr>
      <w:spacing w:after="0" w:line="240" w:lineRule="auto"/>
    </w:pPr>
    <w:rPr>
      <w:rFonts w:ascii="Times New Roman" w:eastAsia="Times New Roman" w:hAnsi="Times New Roman" w:cs="Times New Roman"/>
      <w:sz w:val="24"/>
      <w:szCs w:val="24"/>
    </w:rPr>
  </w:style>
  <w:style w:type="paragraph" w:customStyle="1" w:styleId="9728E0C019A84B078CC19826805FAF452">
    <w:name w:val="9728E0C019A84B078CC19826805FAF452"/>
    <w:rsid w:val="00A9610C"/>
    <w:pPr>
      <w:spacing w:after="0" w:line="240" w:lineRule="auto"/>
    </w:pPr>
    <w:rPr>
      <w:rFonts w:ascii="Times New Roman" w:eastAsia="Times New Roman" w:hAnsi="Times New Roman" w:cs="Times New Roman"/>
      <w:sz w:val="24"/>
      <w:szCs w:val="24"/>
    </w:rPr>
  </w:style>
  <w:style w:type="paragraph" w:customStyle="1" w:styleId="35D7D646684A4D4AB692B324B9BF71042">
    <w:name w:val="35D7D646684A4D4AB692B324B9BF71042"/>
    <w:rsid w:val="00A9610C"/>
    <w:pPr>
      <w:spacing w:after="0" w:line="240" w:lineRule="auto"/>
    </w:pPr>
    <w:rPr>
      <w:rFonts w:ascii="Times New Roman" w:eastAsia="Times New Roman" w:hAnsi="Times New Roman" w:cs="Times New Roman"/>
      <w:sz w:val="24"/>
      <w:szCs w:val="24"/>
    </w:rPr>
  </w:style>
  <w:style w:type="paragraph" w:customStyle="1" w:styleId="2274DE4A3A554AEBAA519DD57FB5FC082">
    <w:name w:val="2274DE4A3A554AEBAA519DD57FB5FC082"/>
    <w:rsid w:val="00A9610C"/>
    <w:pPr>
      <w:spacing w:after="0" w:line="240" w:lineRule="auto"/>
    </w:pPr>
    <w:rPr>
      <w:rFonts w:ascii="Times New Roman" w:eastAsia="Times New Roman" w:hAnsi="Times New Roman" w:cs="Times New Roman"/>
      <w:sz w:val="24"/>
      <w:szCs w:val="24"/>
    </w:rPr>
  </w:style>
  <w:style w:type="paragraph" w:customStyle="1" w:styleId="CF7966A50C7F4509A9148E92C7BC83BB2">
    <w:name w:val="CF7966A50C7F4509A9148E92C7BC83BB2"/>
    <w:rsid w:val="00A9610C"/>
    <w:pPr>
      <w:spacing w:after="0" w:line="240" w:lineRule="auto"/>
    </w:pPr>
    <w:rPr>
      <w:rFonts w:ascii="Times New Roman" w:eastAsia="Times New Roman" w:hAnsi="Times New Roman" w:cs="Times New Roman"/>
      <w:sz w:val="24"/>
      <w:szCs w:val="24"/>
    </w:rPr>
  </w:style>
  <w:style w:type="paragraph" w:customStyle="1" w:styleId="0AF1FD35157F43BF81595C978DED66B82">
    <w:name w:val="0AF1FD35157F43BF81595C978DED66B82"/>
    <w:rsid w:val="00A9610C"/>
    <w:pPr>
      <w:spacing w:after="0" w:line="240" w:lineRule="auto"/>
    </w:pPr>
    <w:rPr>
      <w:rFonts w:ascii="Times New Roman" w:eastAsia="Times New Roman" w:hAnsi="Times New Roman" w:cs="Times New Roman"/>
      <w:sz w:val="24"/>
      <w:szCs w:val="24"/>
    </w:rPr>
  </w:style>
  <w:style w:type="paragraph" w:customStyle="1" w:styleId="37D43773CA764F87B3F94A2EC32132D32">
    <w:name w:val="37D43773CA764F87B3F94A2EC32132D32"/>
    <w:rsid w:val="00A9610C"/>
    <w:pPr>
      <w:spacing w:after="0" w:line="240" w:lineRule="auto"/>
    </w:pPr>
    <w:rPr>
      <w:rFonts w:ascii="Times New Roman" w:eastAsia="Times New Roman" w:hAnsi="Times New Roman" w:cs="Times New Roman"/>
      <w:sz w:val="24"/>
      <w:szCs w:val="24"/>
    </w:rPr>
  </w:style>
  <w:style w:type="paragraph" w:customStyle="1" w:styleId="2DC522365CED4134AC6CE092E5435EAE2">
    <w:name w:val="2DC522365CED4134AC6CE092E5435EAE2"/>
    <w:rsid w:val="00A9610C"/>
    <w:pPr>
      <w:spacing w:after="0" w:line="240" w:lineRule="auto"/>
    </w:pPr>
    <w:rPr>
      <w:rFonts w:ascii="Times New Roman" w:eastAsia="Times New Roman" w:hAnsi="Times New Roman" w:cs="Times New Roman"/>
      <w:sz w:val="24"/>
      <w:szCs w:val="24"/>
    </w:rPr>
  </w:style>
  <w:style w:type="paragraph" w:customStyle="1" w:styleId="7667C06E43AC4317A366B679D0072B202">
    <w:name w:val="7667C06E43AC4317A366B679D0072B202"/>
    <w:rsid w:val="00A9610C"/>
    <w:pPr>
      <w:spacing w:after="0" w:line="240" w:lineRule="auto"/>
    </w:pPr>
    <w:rPr>
      <w:rFonts w:ascii="Times New Roman" w:eastAsia="Times New Roman" w:hAnsi="Times New Roman" w:cs="Times New Roman"/>
      <w:sz w:val="24"/>
      <w:szCs w:val="24"/>
    </w:rPr>
  </w:style>
  <w:style w:type="paragraph" w:customStyle="1" w:styleId="2B72662D3F4A426DB0DDF218E6CE02402">
    <w:name w:val="2B72662D3F4A426DB0DDF218E6CE02402"/>
    <w:rsid w:val="00A9610C"/>
    <w:pPr>
      <w:spacing w:after="0" w:line="240" w:lineRule="auto"/>
    </w:pPr>
    <w:rPr>
      <w:rFonts w:ascii="Times New Roman" w:eastAsia="Times New Roman" w:hAnsi="Times New Roman" w:cs="Times New Roman"/>
      <w:sz w:val="24"/>
      <w:szCs w:val="24"/>
    </w:rPr>
  </w:style>
  <w:style w:type="paragraph" w:customStyle="1" w:styleId="267878A01229412CB56E57532DBC0A3D2">
    <w:name w:val="267878A01229412CB56E57532DBC0A3D2"/>
    <w:rsid w:val="00A9610C"/>
    <w:pPr>
      <w:spacing w:after="0" w:line="240" w:lineRule="auto"/>
    </w:pPr>
    <w:rPr>
      <w:rFonts w:ascii="Times New Roman" w:eastAsia="Times New Roman" w:hAnsi="Times New Roman" w:cs="Times New Roman"/>
      <w:sz w:val="24"/>
      <w:szCs w:val="24"/>
    </w:rPr>
  </w:style>
  <w:style w:type="paragraph" w:customStyle="1" w:styleId="0951A8E5E5DA40289FB0F2C9030885292">
    <w:name w:val="0951A8E5E5DA40289FB0F2C9030885292"/>
    <w:rsid w:val="00A9610C"/>
    <w:pPr>
      <w:spacing w:after="0" w:line="240" w:lineRule="auto"/>
    </w:pPr>
    <w:rPr>
      <w:rFonts w:ascii="Times New Roman" w:eastAsia="Times New Roman" w:hAnsi="Times New Roman" w:cs="Times New Roman"/>
      <w:sz w:val="24"/>
      <w:szCs w:val="24"/>
    </w:rPr>
  </w:style>
  <w:style w:type="paragraph" w:customStyle="1" w:styleId="BEED02B8482C4C3F856562BBB3A40E2C2">
    <w:name w:val="BEED02B8482C4C3F856562BBB3A40E2C2"/>
    <w:rsid w:val="00A9610C"/>
    <w:pPr>
      <w:spacing w:after="0" w:line="240" w:lineRule="auto"/>
    </w:pPr>
    <w:rPr>
      <w:rFonts w:ascii="Times New Roman" w:eastAsia="Times New Roman" w:hAnsi="Times New Roman" w:cs="Times New Roman"/>
      <w:sz w:val="24"/>
      <w:szCs w:val="24"/>
    </w:rPr>
  </w:style>
  <w:style w:type="paragraph" w:customStyle="1" w:styleId="C6437F8F0A3B46F3BE26EED23087983F2">
    <w:name w:val="C6437F8F0A3B46F3BE26EED23087983F2"/>
    <w:rsid w:val="00A9610C"/>
    <w:pPr>
      <w:spacing w:after="0" w:line="240" w:lineRule="auto"/>
    </w:pPr>
    <w:rPr>
      <w:rFonts w:ascii="Times New Roman" w:eastAsia="Times New Roman" w:hAnsi="Times New Roman" w:cs="Times New Roman"/>
      <w:sz w:val="24"/>
      <w:szCs w:val="24"/>
    </w:rPr>
  </w:style>
  <w:style w:type="paragraph" w:customStyle="1" w:styleId="F3E99A5BF91B4309BBD73FD0DDCCB2D12">
    <w:name w:val="F3E99A5BF91B4309BBD73FD0DDCCB2D12"/>
    <w:rsid w:val="00A9610C"/>
    <w:pPr>
      <w:spacing w:after="0" w:line="240" w:lineRule="auto"/>
    </w:pPr>
    <w:rPr>
      <w:rFonts w:ascii="Times New Roman" w:eastAsia="Times New Roman" w:hAnsi="Times New Roman" w:cs="Times New Roman"/>
      <w:sz w:val="24"/>
      <w:szCs w:val="24"/>
    </w:rPr>
  </w:style>
  <w:style w:type="paragraph" w:customStyle="1" w:styleId="BA038712DD024F45B8703FC10C59B2B52">
    <w:name w:val="BA038712DD024F45B8703FC10C59B2B52"/>
    <w:rsid w:val="00A9610C"/>
    <w:pPr>
      <w:spacing w:after="0" w:line="240" w:lineRule="auto"/>
    </w:pPr>
    <w:rPr>
      <w:rFonts w:ascii="Times New Roman" w:eastAsia="Times New Roman" w:hAnsi="Times New Roman" w:cs="Times New Roman"/>
      <w:sz w:val="24"/>
      <w:szCs w:val="24"/>
    </w:rPr>
  </w:style>
  <w:style w:type="paragraph" w:customStyle="1" w:styleId="682402BD5AC34B3B9833CA7136921D162">
    <w:name w:val="682402BD5AC34B3B9833CA7136921D162"/>
    <w:rsid w:val="00A9610C"/>
    <w:pPr>
      <w:spacing w:after="0" w:line="240" w:lineRule="auto"/>
    </w:pPr>
    <w:rPr>
      <w:rFonts w:ascii="Times New Roman" w:eastAsia="Times New Roman" w:hAnsi="Times New Roman" w:cs="Times New Roman"/>
      <w:sz w:val="24"/>
      <w:szCs w:val="24"/>
    </w:rPr>
  </w:style>
  <w:style w:type="paragraph" w:customStyle="1" w:styleId="5DC1270AAFDB4A38813F540D81B1539F2">
    <w:name w:val="5DC1270AAFDB4A38813F540D81B1539F2"/>
    <w:rsid w:val="00A9610C"/>
    <w:pPr>
      <w:spacing w:after="0" w:line="240" w:lineRule="auto"/>
    </w:pPr>
    <w:rPr>
      <w:rFonts w:ascii="Times New Roman" w:eastAsia="Times New Roman" w:hAnsi="Times New Roman" w:cs="Times New Roman"/>
      <w:sz w:val="24"/>
      <w:szCs w:val="24"/>
    </w:rPr>
  </w:style>
  <w:style w:type="paragraph" w:customStyle="1" w:styleId="439FCFA7A31A4E228DCC4928C8313EAD2">
    <w:name w:val="439FCFA7A31A4E228DCC4928C8313EAD2"/>
    <w:rsid w:val="00A9610C"/>
    <w:pPr>
      <w:spacing w:after="0" w:line="240" w:lineRule="auto"/>
    </w:pPr>
    <w:rPr>
      <w:rFonts w:ascii="Times New Roman" w:eastAsia="Times New Roman" w:hAnsi="Times New Roman" w:cs="Times New Roman"/>
      <w:sz w:val="24"/>
      <w:szCs w:val="24"/>
    </w:rPr>
  </w:style>
  <w:style w:type="paragraph" w:customStyle="1" w:styleId="47A432EF0FE14EC887F16C57F9B4E3AC2">
    <w:name w:val="47A432EF0FE14EC887F16C57F9B4E3AC2"/>
    <w:rsid w:val="00A9610C"/>
    <w:pPr>
      <w:spacing w:after="0" w:line="240" w:lineRule="auto"/>
    </w:pPr>
    <w:rPr>
      <w:rFonts w:ascii="Times New Roman" w:eastAsia="Times New Roman" w:hAnsi="Times New Roman" w:cs="Times New Roman"/>
      <w:sz w:val="24"/>
      <w:szCs w:val="24"/>
    </w:rPr>
  </w:style>
  <w:style w:type="paragraph" w:customStyle="1" w:styleId="BD84CA5079AE4937984F7DDD4D21FF412">
    <w:name w:val="BD84CA5079AE4937984F7DDD4D21FF412"/>
    <w:rsid w:val="00A9610C"/>
    <w:pPr>
      <w:spacing w:after="0" w:line="240" w:lineRule="auto"/>
    </w:pPr>
    <w:rPr>
      <w:rFonts w:ascii="Times New Roman" w:eastAsia="Times New Roman" w:hAnsi="Times New Roman" w:cs="Times New Roman"/>
      <w:sz w:val="24"/>
      <w:szCs w:val="24"/>
    </w:rPr>
  </w:style>
  <w:style w:type="paragraph" w:customStyle="1" w:styleId="93825C0AA6524742963B29847080BFD52">
    <w:name w:val="93825C0AA6524742963B29847080BFD52"/>
    <w:rsid w:val="00A9610C"/>
    <w:pPr>
      <w:spacing w:after="0" w:line="240" w:lineRule="auto"/>
    </w:pPr>
    <w:rPr>
      <w:rFonts w:ascii="Times New Roman" w:eastAsia="Times New Roman" w:hAnsi="Times New Roman" w:cs="Times New Roman"/>
      <w:sz w:val="24"/>
      <w:szCs w:val="24"/>
    </w:rPr>
  </w:style>
  <w:style w:type="paragraph" w:customStyle="1" w:styleId="D0CCB8740F344EF2A63CBADD753BDFA52">
    <w:name w:val="D0CCB8740F344EF2A63CBADD753BDFA52"/>
    <w:rsid w:val="00A9610C"/>
    <w:pPr>
      <w:spacing w:after="0" w:line="240" w:lineRule="auto"/>
    </w:pPr>
    <w:rPr>
      <w:rFonts w:ascii="Times New Roman" w:eastAsia="Times New Roman" w:hAnsi="Times New Roman" w:cs="Times New Roman"/>
      <w:sz w:val="24"/>
      <w:szCs w:val="24"/>
    </w:rPr>
  </w:style>
  <w:style w:type="paragraph" w:customStyle="1" w:styleId="F894CD5C92DB400DA08916483CD030052">
    <w:name w:val="F894CD5C92DB400DA08916483CD030052"/>
    <w:rsid w:val="00A9610C"/>
    <w:pPr>
      <w:spacing w:after="0" w:line="240" w:lineRule="auto"/>
    </w:pPr>
    <w:rPr>
      <w:rFonts w:ascii="Times New Roman" w:eastAsia="Times New Roman" w:hAnsi="Times New Roman" w:cs="Times New Roman"/>
      <w:sz w:val="24"/>
      <w:szCs w:val="24"/>
    </w:rPr>
  </w:style>
  <w:style w:type="paragraph" w:customStyle="1" w:styleId="9E95CF7A35D1490DA134AE9C651AAA5B2">
    <w:name w:val="9E95CF7A35D1490DA134AE9C651AAA5B2"/>
    <w:rsid w:val="00A9610C"/>
    <w:pPr>
      <w:spacing w:after="0" w:line="240" w:lineRule="auto"/>
    </w:pPr>
    <w:rPr>
      <w:rFonts w:ascii="Times New Roman" w:eastAsia="Times New Roman" w:hAnsi="Times New Roman" w:cs="Times New Roman"/>
      <w:sz w:val="24"/>
      <w:szCs w:val="24"/>
    </w:rPr>
  </w:style>
  <w:style w:type="paragraph" w:customStyle="1" w:styleId="4C2DB264A4364E70B91A8BD06613291D2">
    <w:name w:val="4C2DB264A4364E70B91A8BD06613291D2"/>
    <w:rsid w:val="00A9610C"/>
    <w:pPr>
      <w:spacing w:after="0" w:line="240" w:lineRule="auto"/>
    </w:pPr>
    <w:rPr>
      <w:rFonts w:ascii="Times New Roman" w:eastAsia="Times New Roman" w:hAnsi="Times New Roman" w:cs="Times New Roman"/>
      <w:sz w:val="24"/>
      <w:szCs w:val="24"/>
    </w:rPr>
  </w:style>
  <w:style w:type="paragraph" w:customStyle="1" w:styleId="929C6C8B6D374CE8A11CD7EDC316E1EC2">
    <w:name w:val="929C6C8B6D374CE8A11CD7EDC316E1EC2"/>
    <w:rsid w:val="00A9610C"/>
    <w:pPr>
      <w:spacing w:after="0" w:line="240" w:lineRule="auto"/>
    </w:pPr>
    <w:rPr>
      <w:rFonts w:ascii="Times New Roman" w:eastAsia="Times New Roman" w:hAnsi="Times New Roman" w:cs="Times New Roman"/>
      <w:sz w:val="24"/>
      <w:szCs w:val="24"/>
    </w:rPr>
  </w:style>
  <w:style w:type="paragraph" w:customStyle="1" w:styleId="82F75BE1824A4DE8A02DD10AF9611A892">
    <w:name w:val="82F75BE1824A4DE8A02DD10AF9611A892"/>
    <w:rsid w:val="00A9610C"/>
    <w:pPr>
      <w:spacing w:after="0" w:line="240" w:lineRule="auto"/>
    </w:pPr>
    <w:rPr>
      <w:rFonts w:ascii="Times New Roman" w:eastAsia="Times New Roman" w:hAnsi="Times New Roman" w:cs="Times New Roman"/>
      <w:sz w:val="24"/>
      <w:szCs w:val="24"/>
    </w:rPr>
  </w:style>
  <w:style w:type="paragraph" w:customStyle="1" w:styleId="F57EC4E32C3A4A01819BDBF562DBBCAD2">
    <w:name w:val="F57EC4E32C3A4A01819BDBF562DBBCAD2"/>
    <w:rsid w:val="00A9610C"/>
    <w:pPr>
      <w:spacing w:after="0" w:line="240" w:lineRule="auto"/>
    </w:pPr>
    <w:rPr>
      <w:rFonts w:ascii="Times New Roman" w:eastAsia="Times New Roman" w:hAnsi="Times New Roman" w:cs="Times New Roman"/>
      <w:sz w:val="24"/>
      <w:szCs w:val="24"/>
    </w:rPr>
  </w:style>
  <w:style w:type="paragraph" w:customStyle="1" w:styleId="6DF1A42EF1684F148130545329455FE82">
    <w:name w:val="6DF1A42EF1684F148130545329455FE82"/>
    <w:rsid w:val="00A9610C"/>
    <w:pPr>
      <w:spacing w:after="0" w:line="240" w:lineRule="auto"/>
    </w:pPr>
    <w:rPr>
      <w:rFonts w:ascii="Times New Roman" w:eastAsia="Times New Roman" w:hAnsi="Times New Roman" w:cs="Times New Roman"/>
      <w:sz w:val="24"/>
      <w:szCs w:val="24"/>
    </w:rPr>
  </w:style>
  <w:style w:type="paragraph" w:customStyle="1" w:styleId="070FE2C33AE2482C8E36D79C44B9C6772">
    <w:name w:val="070FE2C33AE2482C8E36D79C44B9C6772"/>
    <w:rsid w:val="00A9610C"/>
    <w:pPr>
      <w:spacing w:after="0" w:line="240" w:lineRule="auto"/>
    </w:pPr>
    <w:rPr>
      <w:rFonts w:ascii="Times New Roman" w:eastAsia="Times New Roman" w:hAnsi="Times New Roman" w:cs="Times New Roman"/>
      <w:sz w:val="24"/>
      <w:szCs w:val="24"/>
    </w:rPr>
  </w:style>
  <w:style w:type="paragraph" w:customStyle="1" w:styleId="DC86C1932E864A0DB0F26D2BF303BBD92">
    <w:name w:val="DC86C1932E864A0DB0F26D2BF303BBD92"/>
    <w:rsid w:val="00A9610C"/>
    <w:pPr>
      <w:spacing w:after="0" w:line="240" w:lineRule="auto"/>
    </w:pPr>
    <w:rPr>
      <w:rFonts w:ascii="Times New Roman" w:eastAsia="Times New Roman" w:hAnsi="Times New Roman" w:cs="Times New Roman"/>
      <w:sz w:val="24"/>
      <w:szCs w:val="24"/>
    </w:rPr>
  </w:style>
  <w:style w:type="paragraph" w:customStyle="1" w:styleId="B938A56078B94C22897640387BD1EBA02">
    <w:name w:val="B938A56078B94C22897640387BD1EBA02"/>
    <w:rsid w:val="00A9610C"/>
    <w:pPr>
      <w:spacing w:after="0" w:line="240" w:lineRule="auto"/>
    </w:pPr>
    <w:rPr>
      <w:rFonts w:ascii="Times New Roman" w:eastAsia="Times New Roman" w:hAnsi="Times New Roman" w:cs="Times New Roman"/>
      <w:sz w:val="24"/>
      <w:szCs w:val="24"/>
    </w:rPr>
  </w:style>
  <w:style w:type="paragraph" w:customStyle="1" w:styleId="CACD5DB4A631449E9F9A400887E021E72">
    <w:name w:val="CACD5DB4A631449E9F9A400887E021E72"/>
    <w:rsid w:val="00A9610C"/>
    <w:pPr>
      <w:spacing w:after="0" w:line="240" w:lineRule="auto"/>
    </w:pPr>
    <w:rPr>
      <w:rFonts w:ascii="Times New Roman" w:eastAsia="Times New Roman" w:hAnsi="Times New Roman" w:cs="Times New Roman"/>
      <w:sz w:val="24"/>
      <w:szCs w:val="24"/>
    </w:rPr>
  </w:style>
  <w:style w:type="paragraph" w:customStyle="1" w:styleId="EECAB445B4D04B6EBD797CC19B466F362">
    <w:name w:val="EECAB445B4D04B6EBD797CC19B466F362"/>
    <w:rsid w:val="00A9610C"/>
    <w:pPr>
      <w:spacing w:after="0" w:line="240" w:lineRule="auto"/>
    </w:pPr>
    <w:rPr>
      <w:rFonts w:ascii="Times New Roman" w:eastAsia="Times New Roman" w:hAnsi="Times New Roman" w:cs="Times New Roman"/>
      <w:sz w:val="24"/>
      <w:szCs w:val="24"/>
    </w:rPr>
  </w:style>
  <w:style w:type="paragraph" w:customStyle="1" w:styleId="B236C486E673425CB77BE2E3023BC9DF2">
    <w:name w:val="B236C486E673425CB77BE2E3023BC9DF2"/>
    <w:rsid w:val="00A9610C"/>
    <w:pPr>
      <w:spacing w:after="0" w:line="240" w:lineRule="auto"/>
    </w:pPr>
    <w:rPr>
      <w:rFonts w:ascii="Times New Roman" w:eastAsia="Times New Roman" w:hAnsi="Times New Roman" w:cs="Times New Roman"/>
      <w:sz w:val="24"/>
      <w:szCs w:val="24"/>
    </w:rPr>
  </w:style>
  <w:style w:type="paragraph" w:customStyle="1" w:styleId="2CA809CFB2ED40C0976D32C06546EA2B2">
    <w:name w:val="2CA809CFB2ED40C0976D32C06546EA2B2"/>
    <w:rsid w:val="00A9610C"/>
    <w:pPr>
      <w:spacing w:after="0" w:line="240" w:lineRule="auto"/>
    </w:pPr>
    <w:rPr>
      <w:rFonts w:ascii="Times New Roman" w:eastAsia="Times New Roman" w:hAnsi="Times New Roman" w:cs="Times New Roman"/>
      <w:sz w:val="24"/>
      <w:szCs w:val="24"/>
    </w:rPr>
  </w:style>
  <w:style w:type="paragraph" w:customStyle="1" w:styleId="122DB7CAD0D54C7D9986300F99ED74DC2">
    <w:name w:val="122DB7CAD0D54C7D9986300F99ED74DC2"/>
    <w:rsid w:val="00A9610C"/>
    <w:pPr>
      <w:spacing w:after="0" w:line="240" w:lineRule="auto"/>
    </w:pPr>
    <w:rPr>
      <w:rFonts w:ascii="Times New Roman" w:eastAsia="Times New Roman" w:hAnsi="Times New Roman" w:cs="Times New Roman"/>
      <w:sz w:val="24"/>
      <w:szCs w:val="24"/>
    </w:rPr>
  </w:style>
  <w:style w:type="paragraph" w:customStyle="1" w:styleId="7549712584594C5092A004663C1C1DBF2">
    <w:name w:val="7549712584594C5092A004663C1C1DBF2"/>
    <w:rsid w:val="00A9610C"/>
    <w:pPr>
      <w:spacing w:after="0" w:line="240" w:lineRule="auto"/>
    </w:pPr>
    <w:rPr>
      <w:rFonts w:ascii="Times New Roman" w:eastAsia="Times New Roman" w:hAnsi="Times New Roman" w:cs="Times New Roman"/>
      <w:sz w:val="24"/>
      <w:szCs w:val="24"/>
    </w:rPr>
  </w:style>
  <w:style w:type="paragraph" w:customStyle="1" w:styleId="C537C51C23EE4B89BEAFF04EF523FDDA2">
    <w:name w:val="C537C51C23EE4B89BEAFF04EF523FDDA2"/>
    <w:rsid w:val="00A9610C"/>
    <w:pPr>
      <w:spacing w:after="0" w:line="240" w:lineRule="auto"/>
    </w:pPr>
    <w:rPr>
      <w:rFonts w:ascii="Times New Roman" w:eastAsia="Times New Roman" w:hAnsi="Times New Roman" w:cs="Times New Roman"/>
      <w:sz w:val="24"/>
      <w:szCs w:val="24"/>
    </w:rPr>
  </w:style>
  <w:style w:type="paragraph" w:customStyle="1" w:styleId="B4B3B9D44E31483C954627EFA7983AF22">
    <w:name w:val="B4B3B9D44E31483C954627EFA7983AF22"/>
    <w:rsid w:val="00A9610C"/>
    <w:pPr>
      <w:spacing w:after="0" w:line="240" w:lineRule="auto"/>
    </w:pPr>
    <w:rPr>
      <w:rFonts w:ascii="Times New Roman" w:eastAsia="Times New Roman" w:hAnsi="Times New Roman" w:cs="Times New Roman"/>
      <w:sz w:val="24"/>
      <w:szCs w:val="24"/>
    </w:rPr>
  </w:style>
  <w:style w:type="paragraph" w:customStyle="1" w:styleId="B6829407D03C447D94E8D8CBA6155F922">
    <w:name w:val="B6829407D03C447D94E8D8CBA6155F922"/>
    <w:rsid w:val="00A9610C"/>
    <w:pPr>
      <w:spacing w:after="0" w:line="240" w:lineRule="auto"/>
    </w:pPr>
    <w:rPr>
      <w:rFonts w:ascii="Times New Roman" w:eastAsia="Times New Roman" w:hAnsi="Times New Roman" w:cs="Times New Roman"/>
      <w:sz w:val="24"/>
      <w:szCs w:val="24"/>
    </w:rPr>
  </w:style>
  <w:style w:type="paragraph" w:customStyle="1" w:styleId="C049D52B56FB4394A275B71CB3A447633">
    <w:name w:val="C049D52B56FB4394A275B71CB3A447633"/>
    <w:rsid w:val="00A9610C"/>
    <w:pPr>
      <w:spacing w:after="0" w:line="240" w:lineRule="auto"/>
    </w:pPr>
    <w:rPr>
      <w:rFonts w:ascii="Times New Roman" w:eastAsia="Times New Roman" w:hAnsi="Times New Roman" w:cs="Times New Roman"/>
      <w:sz w:val="24"/>
      <w:szCs w:val="24"/>
    </w:rPr>
  </w:style>
  <w:style w:type="paragraph" w:customStyle="1" w:styleId="4B9A2B2BE56E4ED99DB6EA10F25A5D6D3">
    <w:name w:val="4B9A2B2BE56E4ED99DB6EA10F25A5D6D3"/>
    <w:rsid w:val="00A9610C"/>
    <w:pPr>
      <w:spacing w:after="0" w:line="240" w:lineRule="auto"/>
    </w:pPr>
    <w:rPr>
      <w:rFonts w:ascii="Times New Roman" w:eastAsia="Times New Roman" w:hAnsi="Times New Roman" w:cs="Times New Roman"/>
      <w:sz w:val="24"/>
      <w:szCs w:val="24"/>
    </w:rPr>
  </w:style>
  <w:style w:type="paragraph" w:customStyle="1" w:styleId="7E211B70C597411380F2027E3729337F3">
    <w:name w:val="7E211B70C597411380F2027E3729337F3"/>
    <w:rsid w:val="00A9610C"/>
    <w:pPr>
      <w:spacing w:after="0" w:line="240" w:lineRule="auto"/>
    </w:pPr>
    <w:rPr>
      <w:rFonts w:ascii="Times New Roman" w:eastAsia="Times New Roman" w:hAnsi="Times New Roman" w:cs="Times New Roman"/>
      <w:sz w:val="24"/>
      <w:szCs w:val="24"/>
    </w:rPr>
  </w:style>
  <w:style w:type="paragraph" w:customStyle="1" w:styleId="21B8B402F9C449F58E3126E9A7D60AAD3">
    <w:name w:val="21B8B402F9C449F58E3126E9A7D60AAD3"/>
    <w:rsid w:val="00A9610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customStyle="1" w:styleId="66567D47435C4823B85FF6C0C79C04523">
    <w:name w:val="66567D47435C4823B85FF6C0C79C04523"/>
    <w:rsid w:val="00A9610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customStyle="1" w:styleId="DE99CD5742B7401AAB30F2154D80A9003">
    <w:name w:val="DE99CD5742B7401AAB30F2154D80A9003"/>
    <w:rsid w:val="00A9610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customStyle="1" w:styleId="66945A05F48A464EBC9B90A9CF8091773">
    <w:name w:val="66945A05F48A464EBC9B90A9CF8091773"/>
    <w:rsid w:val="00A9610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customStyle="1" w:styleId="A44D3F63F6E247348FF2A94E65A74D173">
    <w:name w:val="A44D3F63F6E247348FF2A94E65A74D173"/>
    <w:rsid w:val="00A9610C"/>
    <w:pPr>
      <w:spacing w:after="0" w:line="240" w:lineRule="auto"/>
    </w:pPr>
    <w:rPr>
      <w:rFonts w:ascii="Times New Roman" w:eastAsia="Times New Roman" w:hAnsi="Times New Roman" w:cs="Times New Roman"/>
      <w:sz w:val="24"/>
      <w:szCs w:val="24"/>
    </w:rPr>
  </w:style>
  <w:style w:type="paragraph" w:customStyle="1" w:styleId="E311FF7D3AC4481EA949EB5DC06C19073">
    <w:name w:val="E311FF7D3AC4481EA949EB5DC06C19073"/>
    <w:rsid w:val="00A9610C"/>
    <w:pPr>
      <w:spacing w:after="0" w:line="240" w:lineRule="auto"/>
    </w:pPr>
    <w:rPr>
      <w:rFonts w:ascii="Times New Roman" w:eastAsia="Times New Roman" w:hAnsi="Times New Roman" w:cs="Times New Roman"/>
      <w:sz w:val="24"/>
      <w:szCs w:val="24"/>
    </w:rPr>
  </w:style>
  <w:style w:type="paragraph" w:customStyle="1" w:styleId="5FDAF19081B44DE6A95B8288B203160C3">
    <w:name w:val="5FDAF19081B44DE6A95B8288B203160C3"/>
    <w:rsid w:val="00A9610C"/>
    <w:pPr>
      <w:spacing w:after="0" w:line="240" w:lineRule="auto"/>
    </w:pPr>
    <w:rPr>
      <w:rFonts w:ascii="Times New Roman" w:eastAsia="Times New Roman" w:hAnsi="Times New Roman" w:cs="Times New Roman"/>
      <w:sz w:val="24"/>
      <w:szCs w:val="24"/>
    </w:rPr>
  </w:style>
  <w:style w:type="paragraph" w:customStyle="1" w:styleId="6CB5618574884BECA1999BD21EA3A8C33">
    <w:name w:val="6CB5618574884BECA1999BD21EA3A8C33"/>
    <w:rsid w:val="00A9610C"/>
    <w:pPr>
      <w:spacing w:after="0" w:line="240" w:lineRule="auto"/>
    </w:pPr>
    <w:rPr>
      <w:rFonts w:ascii="Times New Roman" w:eastAsia="Times New Roman" w:hAnsi="Times New Roman" w:cs="Times New Roman"/>
      <w:sz w:val="24"/>
      <w:szCs w:val="24"/>
    </w:rPr>
  </w:style>
  <w:style w:type="paragraph" w:customStyle="1" w:styleId="1490BEDCA6674DB3AD907B0CBA7B52963">
    <w:name w:val="1490BEDCA6674DB3AD907B0CBA7B52963"/>
    <w:rsid w:val="00A9610C"/>
    <w:pPr>
      <w:spacing w:after="0" w:line="240" w:lineRule="auto"/>
    </w:pPr>
    <w:rPr>
      <w:rFonts w:ascii="Times New Roman" w:eastAsia="Times New Roman" w:hAnsi="Times New Roman" w:cs="Times New Roman"/>
      <w:sz w:val="24"/>
      <w:szCs w:val="24"/>
    </w:rPr>
  </w:style>
  <w:style w:type="paragraph" w:customStyle="1" w:styleId="1A1E97CF9A694111B46A03681D3496873">
    <w:name w:val="1A1E97CF9A694111B46A03681D3496873"/>
    <w:rsid w:val="00A9610C"/>
    <w:pPr>
      <w:spacing w:after="0" w:line="240" w:lineRule="auto"/>
    </w:pPr>
    <w:rPr>
      <w:rFonts w:ascii="Times New Roman" w:eastAsia="Times New Roman" w:hAnsi="Times New Roman" w:cs="Times New Roman"/>
      <w:sz w:val="24"/>
      <w:szCs w:val="24"/>
    </w:rPr>
  </w:style>
  <w:style w:type="paragraph" w:customStyle="1" w:styleId="57B01F7068044B42A2B91C1C2B197E433">
    <w:name w:val="57B01F7068044B42A2B91C1C2B197E433"/>
    <w:rsid w:val="00A9610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customStyle="1" w:styleId="C6E1A85D2B26470796BB243384DBAB9A3">
    <w:name w:val="C6E1A85D2B26470796BB243384DBAB9A3"/>
    <w:rsid w:val="00A9610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customStyle="1" w:styleId="9A0DB509A4124901A6F4DCE1FD4F69B03">
    <w:name w:val="9A0DB509A4124901A6F4DCE1FD4F69B03"/>
    <w:rsid w:val="00A9610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customStyle="1" w:styleId="7E046D89CC954207A1659B74C94670993">
    <w:name w:val="7E046D89CC954207A1659B74C94670993"/>
    <w:rsid w:val="00A9610C"/>
    <w:pPr>
      <w:spacing w:after="0" w:line="240" w:lineRule="auto"/>
    </w:pPr>
    <w:rPr>
      <w:rFonts w:ascii="Times New Roman" w:eastAsia="Times New Roman" w:hAnsi="Times New Roman" w:cs="Times New Roman"/>
      <w:sz w:val="24"/>
      <w:szCs w:val="24"/>
    </w:rPr>
  </w:style>
  <w:style w:type="paragraph" w:customStyle="1" w:styleId="21F81EA4BC9E42BA90E8CF115569C1DB3">
    <w:name w:val="21F81EA4BC9E42BA90E8CF115569C1DB3"/>
    <w:rsid w:val="00A9610C"/>
    <w:pPr>
      <w:spacing w:after="0" w:line="240" w:lineRule="auto"/>
    </w:pPr>
    <w:rPr>
      <w:rFonts w:ascii="Times New Roman" w:eastAsia="Times New Roman" w:hAnsi="Times New Roman" w:cs="Times New Roman"/>
      <w:sz w:val="24"/>
      <w:szCs w:val="24"/>
    </w:rPr>
  </w:style>
  <w:style w:type="paragraph" w:customStyle="1" w:styleId="81D8DF8719B34ACEAD3F954C17AB48483">
    <w:name w:val="81D8DF8719B34ACEAD3F954C17AB48483"/>
    <w:rsid w:val="00A9610C"/>
    <w:pPr>
      <w:spacing w:after="0" w:line="240" w:lineRule="auto"/>
    </w:pPr>
    <w:rPr>
      <w:rFonts w:ascii="Times New Roman" w:eastAsia="Times New Roman" w:hAnsi="Times New Roman" w:cs="Times New Roman"/>
      <w:sz w:val="24"/>
      <w:szCs w:val="24"/>
    </w:rPr>
  </w:style>
  <w:style w:type="paragraph" w:customStyle="1" w:styleId="E3D956163A3B4A0A83A2B2036B9912733">
    <w:name w:val="E3D956163A3B4A0A83A2B2036B9912733"/>
    <w:rsid w:val="00A9610C"/>
    <w:pPr>
      <w:spacing w:after="0" w:line="240" w:lineRule="auto"/>
    </w:pPr>
    <w:rPr>
      <w:rFonts w:ascii="Times New Roman" w:eastAsia="Times New Roman" w:hAnsi="Times New Roman" w:cs="Times New Roman"/>
      <w:sz w:val="24"/>
      <w:szCs w:val="24"/>
    </w:rPr>
  </w:style>
  <w:style w:type="paragraph" w:customStyle="1" w:styleId="6D3099AFA0714CD8B421D0922E9AF7AE3">
    <w:name w:val="6D3099AFA0714CD8B421D0922E9AF7AE3"/>
    <w:rsid w:val="00A9610C"/>
    <w:pPr>
      <w:spacing w:after="0" w:line="240" w:lineRule="auto"/>
    </w:pPr>
    <w:rPr>
      <w:rFonts w:ascii="Times New Roman" w:eastAsia="Times New Roman" w:hAnsi="Times New Roman" w:cs="Times New Roman"/>
      <w:sz w:val="24"/>
      <w:szCs w:val="24"/>
    </w:rPr>
  </w:style>
  <w:style w:type="paragraph" w:customStyle="1" w:styleId="8631F572676C4E35B94385C1B1DDC4223">
    <w:name w:val="8631F572676C4E35B94385C1B1DDC4223"/>
    <w:rsid w:val="00A9610C"/>
    <w:pPr>
      <w:spacing w:after="0" w:line="240" w:lineRule="auto"/>
    </w:pPr>
    <w:rPr>
      <w:rFonts w:ascii="Times New Roman" w:eastAsia="Times New Roman" w:hAnsi="Times New Roman" w:cs="Times New Roman"/>
      <w:sz w:val="24"/>
      <w:szCs w:val="24"/>
    </w:rPr>
  </w:style>
  <w:style w:type="paragraph" w:customStyle="1" w:styleId="5554A60BA50648419F358777786758893">
    <w:name w:val="5554A60BA50648419F358777786758893"/>
    <w:rsid w:val="00A9610C"/>
    <w:pPr>
      <w:spacing w:after="0" w:line="240" w:lineRule="auto"/>
    </w:pPr>
    <w:rPr>
      <w:rFonts w:ascii="Times New Roman" w:eastAsia="Times New Roman" w:hAnsi="Times New Roman" w:cs="Times New Roman"/>
      <w:sz w:val="24"/>
      <w:szCs w:val="24"/>
    </w:rPr>
  </w:style>
  <w:style w:type="paragraph" w:customStyle="1" w:styleId="DD335B01527649F2ADC5892C50BE27F53">
    <w:name w:val="DD335B01527649F2ADC5892C50BE27F53"/>
    <w:rsid w:val="00A9610C"/>
    <w:pPr>
      <w:spacing w:after="0" w:line="240" w:lineRule="auto"/>
    </w:pPr>
    <w:rPr>
      <w:rFonts w:ascii="Times New Roman" w:eastAsia="Times New Roman" w:hAnsi="Times New Roman" w:cs="Times New Roman"/>
      <w:sz w:val="24"/>
      <w:szCs w:val="24"/>
    </w:rPr>
  </w:style>
  <w:style w:type="paragraph" w:customStyle="1" w:styleId="EC043DB8B6BD4CF0A3FB326B60B1D0C73">
    <w:name w:val="EC043DB8B6BD4CF0A3FB326B60B1D0C73"/>
    <w:rsid w:val="00A9610C"/>
    <w:pPr>
      <w:spacing w:after="0" w:line="240" w:lineRule="auto"/>
    </w:pPr>
    <w:rPr>
      <w:rFonts w:ascii="Times New Roman" w:eastAsia="Times New Roman" w:hAnsi="Times New Roman" w:cs="Times New Roman"/>
      <w:sz w:val="24"/>
      <w:szCs w:val="24"/>
    </w:rPr>
  </w:style>
  <w:style w:type="paragraph" w:customStyle="1" w:styleId="0ABA1472110149ADB9983A4E47BFE8633">
    <w:name w:val="0ABA1472110149ADB9983A4E47BFE8633"/>
    <w:rsid w:val="00A9610C"/>
    <w:pPr>
      <w:spacing w:after="0" w:line="240" w:lineRule="auto"/>
    </w:pPr>
    <w:rPr>
      <w:rFonts w:ascii="Times New Roman" w:eastAsia="Times New Roman" w:hAnsi="Times New Roman" w:cs="Times New Roman"/>
      <w:sz w:val="24"/>
      <w:szCs w:val="24"/>
    </w:rPr>
  </w:style>
  <w:style w:type="paragraph" w:customStyle="1" w:styleId="1BAF8EC945DA4AEE89A08EE61EB9F14F3">
    <w:name w:val="1BAF8EC945DA4AEE89A08EE61EB9F14F3"/>
    <w:rsid w:val="00A9610C"/>
    <w:pPr>
      <w:spacing w:after="0" w:line="240" w:lineRule="auto"/>
    </w:pPr>
    <w:rPr>
      <w:rFonts w:ascii="Times New Roman" w:eastAsia="Times New Roman" w:hAnsi="Times New Roman" w:cs="Times New Roman"/>
      <w:sz w:val="24"/>
      <w:szCs w:val="24"/>
    </w:rPr>
  </w:style>
  <w:style w:type="paragraph" w:customStyle="1" w:styleId="E9366AA872C247D489BEED3B4E7E95593">
    <w:name w:val="E9366AA872C247D489BEED3B4E7E95593"/>
    <w:rsid w:val="00A9610C"/>
    <w:pPr>
      <w:spacing w:after="0" w:line="240" w:lineRule="auto"/>
    </w:pPr>
    <w:rPr>
      <w:rFonts w:ascii="Times New Roman" w:eastAsia="Times New Roman" w:hAnsi="Times New Roman" w:cs="Times New Roman"/>
      <w:sz w:val="24"/>
      <w:szCs w:val="24"/>
    </w:rPr>
  </w:style>
  <w:style w:type="paragraph" w:customStyle="1" w:styleId="7F9A3791051045BB92CF469DB709D81A3">
    <w:name w:val="7F9A3791051045BB92CF469DB709D81A3"/>
    <w:rsid w:val="00A9610C"/>
    <w:pPr>
      <w:spacing w:after="0" w:line="240" w:lineRule="auto"/>
    </w:pPr>
    <w:rPr>
      <w:rFonts w:ascii="Times New Roman" w:eastAsia="Times New Roman" w:hAnsi="Times New Roman" w:cs="Times New Roman"/>
      <w:sz w:val="24"/>
      <w:szCs w:val="24"/>
    </w:rPr>
  </w:style>
  <w:style w:type="paragraph" w:customStyle="1" w:styleId="4B42F993AE75471094467AA4B8F7CEFA3">
    <w:name w:val="4B42F993AE75471094467AA4B8F7CEFA3"/>
    <w:rsid w:val="00A9610C"/>
    <w:pPr>
      <w:spacing w:after="0" w:line="240" w:lineRule="auto"/>
    </w:pPr>
    <w:rPr>
      <w:rFonts w:ascii="Times New Roman" w:eastAsia="Times New Roman" w:hAnsi="Times New Roman" w:cs="Times New Roman"/>
      <w:sz w:val="24"/>
      <w:szCs w:val="24"/>
    </w:rPr>
  </w:style>
  <w:style w:type="paragraph" w:customStyle="1" w:styleId="DEFC2DCF52B142E49CBC3CE97434B45C3">
    <w:name w:val="DEFC2DCF52B142E49CBC3CE97434B45C3"/>
    <w:rsid w:val="00A9610C"/>
    <w:pPr>
      <w:spacing w:after="0" w:line="240" w:lineRule="auto"/>
    </w:pPr>
    <w:rPr>
      <w:rFonts w:ascii="Times New Roman" w:eastAsia="Times New Roman" w:hAnsi="Times New Roman" w:cs="Times New Roman"/>
      <w:sz w:val="24"/>
      <w:szCs w:val="24"/>
    </w:rPr>
  </w:style>
  <w:style w:type="paragraph" w:customStyle="1" w:styleId="951FA0F46A67413280C9948D021E005D3">
    <w:name w:val="951FA0F46A67413280C9948D021E005D3"/>
    <w:rsid w:val="00A9610C"/>
    <w:pPr>
      <w:spacing w:after="0" w:line="240" w:lineRule="auto"/>
    </w:pPr>
    <w:rPr>
      <w:rFonts w:ascii="Times New Roman" w:eastAsia="Times New Roman" w:hAnsi="Times New Roman" w:cs="Times New Roman"/>
      <w:sz w:val="24"/>
      <w:szCs w:val="24"/>
    </w:rPr>
  </w:style>
  <w:style w:type="paragraph" w:customStyle="1" w:styleId="4AB06ECD9E8946A6AE98BC34FC5DC6473">
    <w:name w:val="4AB06ECD9E8946A6AE98BC34FC5DC6473"/>
    <w:rsid w:val="00A9610C"/>
    <w:pPr>
      <w:spacing w:after="0" w:line="240" w:lineRule="auto"/>
    </w:pPr>
    <w:rPr>
      <w:rFonts w:ascii="Times New Roman" w:eastAsia="Times New Roman" w:hAnsi="Times New Roman" w:cs="Times New Roman"/>
      <w:sz w:val="24"/>
      <w:szCs w:val="24"/>
    </w:rPr>
  </w:style>
  <w:style w:type="paragraph" w:customStyle="1" w:styleId="023EE7CFEFA1416CBEDA03B39A4FB7693">
    <w:name w:val="023EE7CFEFA1416CBEDA03B39A4FB7693"/>
    <w:rsid w:val="00A9610C"/>
    <w:pPr>
      <w:spacing w:after="0" w:line="240" w:lineRule="auto"/>
    </w:pPr>
    <w:rPr>
      <w:rFonts w:ascii="Times New Roman" w:eastAsia="Times New Roman" w:hAnsi="Times New Roman" w:cs="Times New Roman"/>
      <w:sz w:val="24"/>
      <w:szCs w:val="24"/>
    </w:rPr>
  </w:style>
  <w:style w:type="paragraph" w:customStyle="1" w:styleId="3B786D64A77A4912BA92AD9E278AE4BC3">
    <w:name w:val="3B786D64A77A4912BA92AD9E278AE4BC3"/>
    <w:rsid w:val="00A9610C"/>
    <w:pPr>
      <w:spacing w:after="0" w:line="240" w:lineRule="auto"/>
    </w:pPr>
    <w:rPr>
      <w:rFonts w:ascii="Times New Roman" w:eastAsia="Times New Roman" w:hAnsi="Times New Roman" w:cs="Times New Roman"/>
      <w:sz w:val="24"/>
      <w:szCs w:val="24"/>
    </w:rPr>
  </w:style>
  <w:style w:type="paragraph" w:customStyle="1" w:styleId="FFD056101DBF403D8E95C11590D6D0E23">
    <w:name w:val="FFD056101DBF403D8E95C11590D6D0E23"/>
    <w:rsid w:val="00A9610C"/>
    <w:pPr>
      <w:spacing w:after="0" w:line="240" w:lineRule="auto"/>
    </w:pPr>
    <w:rPr>
      <w:rFonts w:ascii="Times New Roman" w:eastAsia="Times New Roman" w:hAnsi="Times New Roman" w:cs="Times New Roman"/>
      <w:sz w:val="24"/>
      <w:szCs w:val="24"/>
    </w:rPr>
  </w:style>
  <w:style w:type="paragraph" w:customStyle="1" w:styleId="AE0C0D1611364839A410954B7129D7013">
    <w:name w:val="AE0C0D1611364839A410954B7129D7013"/>
    <w:rsid w:val="00A9610C"/>
    <w:pPr>
      <w:spacing w:after="0" w:line="240" w:lineRule="auto"/>
    </w:pPr>
    <w:rPr>
      <w:rFonts w:ascii="Times New Roman" w:eastAsia="Times New Roman" w:hAnsi="Times New Roman" w:cs="Times New Roman"/>
      <w:sz w:val="24"/>
      <w:szCs w:val="24"/>
    </w:rPr>
  </w:style>
  <w:style w:type="paragraph" w:customStyle="1" w:styleId="EA692AE667BA4D73BBBD7B2D8A879C8A3">
    <w:name w:val="EA692AE667BA4D73BBBD7B2D8A879C8A3"/>
    <w:rsid w:val="00A9610C"/>
    <w:pPr>
      <w:spacing w:after="0" w:line="240" w:lineRule="auto"/>
    </w:pPr>
    <w:rPr>
      <w:rFonts w:ascii="Times New Roman" w:eastAsia="Times New Roman" w:hAnsi="Times New Roman" w:cs="Times New Roman"/>
      <w:sz w:val="24"/>
      <w:szCs w:val="24"/>
    </w:rPr>
  </w:style>
  <w:style w:type="paragraph" w:customStyle="1" w:styleId="8B9E6257EA994EF6A8CDE651D426FBE83">
    <w:name w:val="8B9E6257EA994EF6A8CDE651D426FBE83"/>
    <w:rsid w:val="00A9610C"/>
    <w:pPr>
      <w:spacing w:after="0" w:line="240" w:lineRule="auto"/>
    </w:pPr>
    <w:rPr>
      <w:rFonts w:ascii="Times New Roman" w:eastAsia="Times New Roman" w:hAnsi="Times New Roman" w:cs="Times New Roman"/>
      <w:sz w:val="24"/>
      <w:szCs w:val="24"/>
    </w:rPr>
  </w:style>
  <w:style w:type="paragraph" w:customStyle="1" w:styleId="9E7DABCAF44F4E68B9A96C357E0ED3F03">
    <w:name w:val="9E7DABCAF44F4E68B9A96C357E0ED3F03"/>
    <w:rsid w:val="00A9610C"/>
    <w:pPr>
      <w:spacing w:after="0" w:line="240" w:lineRule="auto"/>
    </w:pPr>
    <w:rPr>
      <w:rFonts w:ascii="Times New Roman" w:eastAsia="Times New Roman" w:hAnsi="Times New Roman" w:cs="Times New Roman"/>
      <w:sz w:val="24"/>
      <w:szCs w:val="24"/>
    </w:rPr>
  </w:style>
  <w:style w:type="paragraph" w:customStyle="1" w:styleId="DC320B1E81E7476EA23D3844DCA2FC343">
    <w:name w:val="DC320B1E81E7476EA23D3844DCA2FC343"/>
    <w:rsid w:val="00A9610C"/>
    <w:pPr>
      <w:spacing w:after="0" w:line="240" w:lineRule="auto"/>
    </w:pPr>
    <w:rPr>
      <w:rFonts w:ascii="Times New Roman" w:eastAsia="Times New Roman" w:hAnsi="Times New Roman" w:cs="Times New Roman"/>
      <w:sz w:val="24"/>
      <w:szCs w:val="24"/>
    </w:rPr>
  </w:style>
  <w:style w:type="paragraph" w:customStyle="1" w:styleId="94FBA3CCC6324E32BE207E2810F15CE83">
    <w:name w:val="94FBA3CCC6324E32BE207E2810F15CE83"/>
    <w:rsid w:val="00A9610C"/>
    <w:pPr>
      <w:spacing w:after="0" w:line="240" w:lineRule="auto"/>
    </w:pPr>
    <w:rPr>
      <w:rFonts w:ascii="Times New Roman" w:eastAsia="Times New Roman" w:hAnsi="Times New Roman" w:cs="Times New Roman"/>
      <w:sz w:val="24"/>
      <w:szCs w:val="24"/>
    </w:rPr>
  </w:style>
  <w:style w:type="paragraph" w:customStyle="1" w:styleId="37210C22438E4A95918B933982CF501F3">
    <w:name w:val="37210C22438E4A95918B933982CF501F3"/>
    <w:rsid w:val="00A9610C"/>
    <w:pPr>
      <w:spacing w:after="0" w:line="240" w:lineRule="auto"/>
    </w:pPr>
    <w:rPr>
      <w:rFonts w:ascii="Times New Roman" w:eastAsia="Times New Roman" w:hAnsi="Times New Roman" w:cs="Times New Roman"/>
      <w:sz w:val="24"/>
      <w:szCs w:val="24"/>
    </w:rPr>
  </w:style>
  <w:style w:type="paragraph" w:customStyle="1" w:styleId="05FF4C753D1847B6995478F1DF783B7F3">
    <w:name w:val="05FF4C753D1847B6995478F1DF783B7F3"/>
    <w:rsid w:val="00A9610C"/>
    <w:pPr>
      <w:spacing w:after="0" w:line="240" w:lineRule="auto"/>
    </w:pPr>
    <w:rPr>
      <w:rFonts w:ascii="Times New Roman" w:eastAsia="Times New Roman" w:hAnsi="Times New Roman" w:cs="Times New Roman"/>
      <w:sz w:val="24"/>
      <w:szCs w:val="24"/>
    </w:rPr>
  </w:style>
  <w:style w:type="paragraph" w:customStyle="1" w:styleId="425D0C07B061422F8E06936CA76378AB3">
    <w:name w:val="425D0C07B061422F8E06936CA76378AB3"/>
    <w:rsid w:val="00A9610C"/>
    <w:pPr>
      <w:spacing w:after="0" w:line="240" w:lineRule="auto"/>
    </w:pPr>
    <w:rPr>
      <w:rFonts w:ascii="Times New Roman" w:eastAsia="Times New Roman" w:hAnsi="Times New Roman" w:cs="Times New Roman"/>
      <w:sz w:val="24"/>
      <w:szCs w:val="24"/>
    </w:rPr>
  </w:style>
  <w:style w:type="paragraph" w:customStyle="1" w:styleId="29298B803161430889DFA9CDB6EFCE653">
    <w:name w:val="29298B803161430889DFA9CDB6EFCE653"/>
    <w:rsid w:val="00A9610C"/>
    <w:pPr>
      <w:spacing w:after="0" w:line="240" w:lineRule="auto"/>
    </w:pPr>
    <w:rPr>
      <w:rFonts w:ascii="Times New Roman" w:eastAsia="Times New Roman" w:hAnsi="Times New Roman" w:cs="Times New Roman"/>
      <w:sz w:val="24"/>
      <w:szCs w:val="24"/>
    </w:rPr>
  </w:style>
  <w:style w:type="paragraph" w:customStyle="1" w:styleId="617EFC7FF8C648BC8E9506C10E40ADE43">
    <w:name w:val="617EFC7FF8C648BC8E9506C10E40ADE43"/>
    <w:rsid w:val="00A9610C"/>
    <w:pPr>
      <w:spacing w:after="0" w:line="240" w:lineRule="auto"/>
    </w:pPr>
    <w:rPr>
      <w:rFonts w:ascii="Times New Roman" w:eastAsia="Times New Roman" w:hAnsi="Times New Roman" w:cs="Times New Roman"/>
      <w:sz w:val="24"/>
      <w:szCs w:val="24"/>
    </w:rPr>
  </w:style>
  <w:style w:type="paragraph" w:customStyle="1" w:styleId="250493FDEBE54D69914259814C6B3CE53">
    <w:name w:val="250493FDEBE54D69914259814C6B3CE53"/>
    <w:rsid w:val="00A9610C"/>
    <w:pPr>
      <w:spacing w:after="0" w:line="240" w:lineRule="auto"/>
    </w:pPr>
    <w:rPr>
      <w:rFonts w:ascii="Times New Roman" w:eastAsia="Times New Roman" w:hAnsi="Times New Roman" w:cs="Times New Roman"/>
      <w:sz w:val="24"/>
      <w:szCs w:val="24"/>
    </w:rPr>
  </w:style>
  <w:style w:type="paragraph" w:customStyle="1" w:styleId="344F54AF2DA748D8B036274E2646EB663">
    <w:name w:val="344F54AF2DA748D8B036274E2646EB663"/>
    <w:rsid w:val="00A9610C"/>
    <w:pPr>
      <w:spacing w:after="0" w:line="240" w:lineRule="auto"/>
    </w:pPr>
    <w:rPr>
      <w:rFonts w:ascii="Times New Roman" w:eastAsia="Times New Roman" w:hAnsi="Times New Roman" w:cs="Times New Roman"/>
      <w:sz w:val="24"/>
      <w:szCs w:val="24"/>
    </w:rPr>
  </w:style>
  <w:style w:type="paragraph" w:customStyle="1" w:styleId="C4B53BCF62C84B09A27F2728760DA85D3">
    <w:name w:val="C4B53BCF62C84B09A27F2728760DA85D3"/>
    <w:rsid w:val="00A9610C"/>
    <w:pPr>
      <w:spacing w:after="0" w:line="240" w:lineRule="auto"/>
    </w:pPr>
    <w:rPr>
      <w:rFonts w:ascii="Times New Roman" w:eastAsia="Times New Roman" w:hAnsi="Times New Roman" w:cs="Times New Roman"/>
      <w:sz w:val="24"/>
      <w:szCs w:val="24"/>
    </w:rPr>
  </w:style>
  <w:style w:type="paragraph" w:customStyle="1" w:styleId="83285731805742C9931566F0DF139C2F3">
    <w:name w:val="83285731805742C9931566F0DF139C2F3"/>
    <w:rsid w:val="00A9610C"/>
    <w:pPr>
      <w:spacing w:after="0" w:line="240" w:lineRule="auto"/>
    </w:pPr>
    <w:rPr>
      <w:rFonts w:ascii="Times New Roman" w:eastAsia="Times New Roman" w:hAnsi="Times New Roman" w:cs="Times New Roman"/>
      <w:sz w:val="24"/>
      <w:szCs w:val="24"/>
    </w:rPr>
  </w:style>
  <w:style w:type="paragraph" w:customStyle="1" w:styleId="0FAD6D79B8494DB9A2B38BE5F0ADC2133">
    <w:name w:val="0FAD6D79B8494DB9A2B38BE5F0ADC2133"/>
    <w:rsid w:val="00A9610C"/>
    <w:pPr>
      <w:spacing w:after="0" w:line="240" w:lineRule="auto"/>
    </w:pPr>
    <w:rPr>
      <w:rFonts w:ascii="Times New Roman" w:eastAsia="Times New Roman" w:hAnsi="Times New Roman" w:cs="Times New Roman"/>
      <w:sz w:val="24"/>
      <w:szCs w:val="24"/>
    </w:rPr>
  </w:style>
  <w:style w:type="paragraph" w:customStyle="1" w:styleId="F183C6BB13854E14A4E64A7681270DD83">
    <w:name w:val="F183C6BB13854E14A4E64A7681270DD83"/>
    <w:rsid w:val="00A9610C"/>
    <w:pPr>
      <w:spacing w:after="0" w:line="240" w:lineRule="auto"/>
    </w:pPr>
    <w:rPr>
      <w:rFonts w:ascii="Times New Roman" w:eastAsia="Times New Roman" w:hAnsi="Times New Roman" w:cs="Times New Roman"/>
      <w:sz w:val="24"/>
      <w:szCs w:val="24"/>
    </w:rPr>
  </w:style>
  <w:style w:type="paragraph" w:customStyle="1" w:styleId="AE11480724C043C7A96F35DA217E3CFE3">
    <w:name w:val="AE11480724C043C7A96F35DA217E3CFE3"/>
    <w:rsid w:val="00A9610C"/>
    <w:pPr>
      <w:spacing w:after="0" w:line="240" w:lineRule="auto"/>
    </w:pPr>
    <w:rPr>
      <w:rFonts w:ascii="Times New Roman" w:eastAsia="Times New Roman" w:hAnsi="Times New Roman" w:cs="Times New Roman"/>
      <w:sz w:val="24"/>
      <w:szCs w:val="24"/>
    </w:rPr>
  </w:style>
  <w:style w:type="paragraph" w:customStyle="1" w:styleId="EE0DBD435AEE4C46BB2946BA57107F793">
    <w:name w:val="EE0DBD435AEE4C46BB2946BA57107F793"/>
    <w:rsid w:val="00A9610C"/>
    <w:pPr>
      <w:spacing w:after="0" w:line="240" w:lineRule="auto"/>
    </w:pPr>
    <w:rPr>
      <w:rFonts w:ascii="Times New Roman" w:eastAsia="Times New Roman" w:hAnsi="Times New Roman" w:cs="Times New Roman"/>
      <w:sz w:val="24"/>
      <w:szCs w:val="24"/>
    </w:rPr>
  </w:style>
  <w:style w:type="paragraph" w:customStyle="1" w:styleId="AA4CB3BF54D34F889ED891DE18415E0A3">
    <w:name w:val="AA4CB3BF54D34F889ED891DE18415E0A3"/>
    <w:rsid w:val="00A9610C"/>
    <w:pPr>
      <w:spacing w:after="0" w:line="240" w:lineRule="auto"/>
    </w:pPr>
    <w:rPr>
      <w:rFonts w:ascii="Times New Roman" w:eastAsia="Times New Roman" w:hAnsi="Times New Roman" w:cs="Times New Roman"/>
      <w:sz w:val="24"/>
      <w:szCs w:val="24"/>
    </w:rPr>
  </w:style>
  <w:style w:type="paragraph" w:customStyle="1" w:styleId="414438B397A54E29B1A9712D5D25DE333">
    <w:name w:val="414438B397A54E29B1A9712D5D25DE333"/>
    <w:rsid w:val="00A9610C"/>
    <w:pPr>
      <w:spacing w:after="0" w:line="240" w:lineRule="auto"/>
    </w:pPr>
    <w:rPr>
      <w:rFonts w:ascii="Times New Roman" w:eastAsia="Times New Roman" w:hAnsi="Times New Roman" w:cs="Times New Roman"/>
      <w:sz w:val="24"/>
      <w:szCs w:val="24"/>
    </w:rPr>
  </w:style>
  <w:style w:type="paragraph" w:customStyle="1" w:styleId="006532A1C7D74601B30FE63B6B8F8EAA3">
    <w:name w:val="006532A1C7D74601B30FE63B6B8F8EAA3"/>
    <w:rsid w:val="00A9610C"/>
    <w:pPr>
      <w:spacing w:after="0" w:line="240" w:lineRule="auto"/>
    </w:pPr>
    <w:rPr>
      <w:rFonts w:ascii="Times New Roman" w:eastAsia="Times New Roman" w:hAnsi="Times New Roman" w:cs="Times New Roman"/>
      <w:sz w:val="24"/>
      <w:szCs w:val="24"/>
    </w:rPr>
  </w:style>
  <w:style w:type="paragraph" w:customStyle="1" w:styleId="60D8B4079E5748B9A13A3EC7238B9DE03">
    <w:name w:val="60D8B4079E5748B9A13A3EC7238B9DE03"/>
    <w:rsid w:val="00A9610C"/>
    <w:pPr>
      <w:spacing w:after="0" w:line="240" w:lineRule="auto"/>
    </w:pPr>
    <w:rPr>
      <w:rFonts w:ascii="Times New Roman" w:eastAsia="Times New Roman" w:hAnsi="Times New Roman" w:cs="Times New Roman"/>
      <w:sz w:val="24"/>
      <w:szCs w:val="24"/>
    </w:rPr>
  </w:style>
  <w:style w:type="paragraph" w:customStyle="1" w:styleId="7EF9007C7122401089F5519AC723C9EC3">
    <w:name w:val="7EF9007C7122401089F5519AC723C9EC3"/>
    <w:rsid w:val="00A9610C"/>
    <w:pPr>
      <w:spacing w:after="0" w:line="240" w:lineRule="auto"/>
    </w:pPr>
    <w:rPr>
      <w:rFonts w:ascii="Times New Roman" w:eastAsia="Times New Roman" w:hAnsi="Times New Roman" w:cs="Times New Roman"/>
      <w:sz w:val="24"/>
      <w:szCs w:val="24"/>
    </w:rPr>
  </w:style>
  <w:style w:type="paragraph" w:customStyle="1" w:styleId="9C1342B45F094D1D8E26F0DAFE2DD0AA3">
    <w:name w:val="9C1342B45F094D1D8E26F0DAFE2DD0AA3"/>
    <w:rsid w:val="00A9610C"/>
    <w:pPr>
      <w:spacing w:after="0" w:line="240" w:lineRule="auto"/>
    </w:pPr>
    <w:rPr>
      <w:rFonts w:ascii="Times New Roman" w:eastAsia="Times New Roman" w:hAnsi="Times New Roman" w:cs="Times New Roman"/>
      <w:sz w:val="24"/>
      <w:szCs w:val="24"/>
    </w:rPr>
  </w:style>
  <w:style w:type="paragraph" w:customStyle="1" w:styleId="5B2C84C3306F403BAF9D4D5A4B1BE9ED3">
    <w:name w:val="5B2C84C3306F403BAF9D4D5A4B1BE9ED3"/>
    <w:rsid w:val="00A9610C"/>
    <w:pPr>
      <w:spacing w:after="0" w:line="240" w:lineRule="auto"/>
    </w:pPr>
    <w:rPr>
      <w:rFonts w:ascii="Times New Roman" w:eastAsia="Times New Roman" w:hAnsi="Times New Roman" w:cs="Times New Roman"/>
      <w:sz w:val="24"/>
      <w:szCs w:val="24"/>
    </w:rPr>
  </w:style>
  <w:style w:type="paragraph" w:customStyle="1" w:styleId="C7F88B16E5E14348941302175F61FD3C3">
    <w:name w:val="C7F88B16E5E14348941302175F61FD3C3"/>
    <w:rsid w:val="00A9610C"/>
    <w:pPr>
      <w:spacing w:after="0" w:line="240" w:lineRule="auto"/>
    </w:pPr>
    <w:rPr>
      <w:rFonts w:ascii="Times New Roman" w:eastAsia="Times New Roman" w:hAnsi="Times New Roman" w:cs="Times New Roman"/>
      <w:sz w:val="24"/>
      <w:szCs w:val="24"/>
    </w:rPr>
  </w:style>
  <w:style w:type="paragraph" w:customStyle="1" w:styleId="F4DBFE21B8C548008ECB3DF968EDAC1E3">
    <w:name w:val="F4DBFE21B8C548008ECB3DF968EDAC1E3"/>
    <w:rsid w:val="00A9610C"/>
    <w:pPr>
      <w:spacing w:after="0" w:line="240" w:lineRule="auto"/>
    </w:pPr>
    <w:rPr>
      <w:rFonts w:ascii="Times New Roman" w:eastAsia="Times New Roman" w:hAnsi="Times New Roman" w:cs="Times New Roman"/>
      <w:sz w:val="24"/>
      <w:szCs w:val="24"/>
    </w:rPr>
  </w:style>
  <w:style w:type="paragraph" w:customStyle="1" w:styleId="B6038D4B9B2A4D668B76DA40D4C12ADD3">
    <w:name w:val="B6038D4B9B2A4D668B76DA40D4C12ADD3"/>
    <w:rsid w:val="00A9610C"/>
    <w:pPr>
      <w:spacing w:after="0" w:line="240" w:lineRule="auto"/>
    </w:pPr>
    <w:rPr>
      <w:rFonts w:ascii="Times New Roman" w:eastAsia="Times New Roman" w:hAnsi="Times New Roman" w:cs="Times New Roman"/>
      <w:sz w:val="24"/>
      <w:szCs w:val="24"/>
    </w:rPr>
  </w:style>
  <w:style w:type="paragraph" w:customStyle="1" w:styleId="7AF336D0A10B47F9931ABFD9C59B23FA3">
    <w:name w:val="7AF336D0A10B47F9931ABFD9C59B23FA3"/>
    <w:rsid w:val="00A9610C"/>
    <w:pPr>
      <w:spacing w:after="0" w:line="240" w:lineRule="auto"/>
    </w:pPr>
    <w:rPr>
      <w:rFonts w:ascii="Times New Roman" w:eastAsia="Times New Roman" w:hAnsi="Times New Roman" w:cs="Times New Roman"/>
      <w:sz w:val="24"/>
      <w:szCs w:val="24"/>
    </w:rPr>
  </w:style>
  <w:style w:type="paragraph" w:customStyle="1" w:styleId="E3758AB8305A42EE8879E5E2D88D7F563">
    <w:name w:val="E3758AB8305A42EE8879E5E2D88D7F563"/>
    <w:rsid w:val="00A9610C"/>
    <w:pPr>
      <w:spacing w:after="0" w:line="240" w:lineRule="auto"/>
    </w:pPr>
    <w:rPr>
      <w:rFonts w:ascii="Times New Roman" w:eastAsia="Times New Roman" w:hAnsi="Times New Roman" w:cs="Times New Roman"/>
      <w:sz w:val="24"/>
      <w:szCs w:val="24"/>
    </w:rPr>
  </w:style>
  <w:style w:type="paragraph" w:customStyle="1" w:styleId="7BEEBFA1C2A5492B87977B32C0BF89443">
    <w:name w:val="7BEEBFA1C2A5492B87977B32C0BF89443"/>
    <w:rsid w:val="00A9610C"/>
    <w:pPr>
      <w:spacing w:after="0" w:line="240" w:lineRule="auto"/>
    </w:pPr>
    <w:rPr>
      <w:rFonts w:ascii="Times New Roman" w:eastAsia="Times New Roman" w:hAnsi="Times New Roman" w:cs="Times New Roman"/>
      <w:sz w:val="24"/>
      <w:szCs w:val="24"/>
    </w:rPr>
  </w:style>
  <w:style w:type="paragraph" w:customStyle="1" w:styleId="7A8D614760494D34814F8C9461DBEE7D3">
    <w:name w:val="7A8D614760494D34814F8C9461DBEE7D3"/>
    <w:rsid w:val="00A9610C"/>
    <w:pPr>
      <w:spacing w:after="0" w:line="240" w:lineRule="auto"/>
    </w:pPr>
    <w:rPr>
      <w:rFonts w:ascii="Times New Roman" w:eastAsia="Times New Roman" w:hAnsi="Times New Roman" w:cs="Times New Roman"/>
      <w:sz w:val="24"/>
      <w:szCs w:val="24"/>
    </w:rPr>
  </w:style>
  <w:style w:type="paragraph" w:customStyle="1" w:styleId="82D0BE84CDE94845876F734C37EE1F833">
    <w:name w:val="82D0BE84CDE94845876F734C37EE1F833"/>
    <w:rsid w:val="00A9610C"/>
    <w:pPr>
      <w:spacing w:after="0" w:line="240" w:lineRule="auto"/>
    </w:pPr>
    <w:rPr>
      <w:rFonts w:ascii="Times New Roman" w:eastAsia="Times New Roman" w:hAnsi="Times New Roman" w:cs="Times New Roman"/>
      <w:sz w:val="24"/>
      <w:szCs w:val="24"/>
    </w:rPr>
  </w:style>
  <w:style w:type="paragraph" w:customStyle="1" w:styleId="175D59C8479E4D149B7A474C7789ED553">
    <w:name w:val="175D59C8479E4D149B7A474C7789ED553"/>
    <w:rsid w:val="00A9610C"/>
    <w:pPr>
      <w:spacing w:after="0" w:line="240" w:lineRule="auto"/>
    </w:pPr>
    <w:rPr>
      <w:rFonts w:ascii="Times New Roman" w:eastAsia="Times New Roman" w:hAnsi="Times New Roman" w:cs="Times New Roman"/>
      <w:sz w:val="24"/>
      <w:szCs w:val="24"/>
    </w:rPr>
  </w:style>
  <w:style w:type="paragraph" w:customStyle="1" w:styleId="629F677B2A6F47E8BA585C89582CBDD43">
    <w:name w:val="629F677B2A6F47E8BA585C89582CBDD43"/>
    <w:rsid w:val="00A9610C"/>
    <w:pPr>
      <w:spacing w:after="0" w:line="240" w:lineRule="auto"/>
    </w:pPr>
    <w:rPr>
      <w:rFonts w:ascii="Times New Roman" w:eastAsia="Times New Roman" w:hAnsi="Times New Roman" w:cs="Times New Roman"/>
      <w:sz w:val="24"/>
      <w:szCs w:val="24"/>
    </w:rPr>
  </w:style>
  <w:style w:type="paragraph" w:customStyle="1" w:styleId="78B9A645EE0A4CE9B0681A76FCFC7D7E3">
    <w:name w:val="78B9A645EE0A4CE9B0681A76FCFC7D7E3"/>
    <w:rsid w:val="00A9610C"/>
    <w:pPr>
      <w:spacing w:after="0" w:line="240" w:lineRule="auto"/>
    </w:pPr>
    <w:rPr>
      <w:rFonts w:ascii="Times New Roman" w:eastAsia="Times New Roman" w:hAnsi="Times New Roman" w:cs="Times New Roman"/>
      <w:sz w:val="24"/>
      <w:szCs w:val="24"/>
    </w:rPr>
  </w:style>
  <w:style w:type="paragraph" w:customStyle="1" w:styleId="EC9DCA28403543458FEB2BCEC7BBA9093">
    <w:name w:val="EC9DCA28403543458FEB2BCEC7BBA9093"/>
    <w:rsid w:val="00A9610C"/>
    <w:pPr>
      <w:spacing w:after="0" w:line="240" w:lineRule="auto"/>
    </w:pPr>
    <w:rPr>
      <w:rFonts w:ascii="Times New Roman" w:eastAsia="Times New Roman" w:hAnsi="Times New Roman" w:cs="Times New Roman"/>
      <w:sz w:val="24"/>
      <w:szCs w:val="24"/>
    </w:rPr>
  </w:style>
  <w:style w:type="paragraph" w:customStyle="1" w:styleId="24C5DA9CD191425D9A6CE2380690BA7C3">
    <w:name w:val="24C5DA9CD191425D9A6CE2380690BA7C3"/>
    <w:rsid w:val="00A9610C"/>
    <w:pPr>
      <w:spacing w:after="0" w:line="240" w:lineRule="auto"/>
    </w:pPr>
    <w:rPr>
      <w:rFonts w:ascii="Times New Roman" w:eastAsia="Times New Roman" w:hAnsi="Times New Roman" w:cs="Times New Roman"/>
      <w:sz w:val="24"/>
      <w:szCs w:val="24"/>
    </w:rPr>
  </w:style>
  <w:style w:type="paragraph" w:customStyle="1" w:styleId="11CB31ACA57F4D35A00E6379555E32133">
    <w:name w:val="11CB31ACA57F4D35A00E6379555E32133"/>
    <w:rsid w:val="00A9610C"/>
    <w:pPr>
      <w:spacing w:after="0" w:line="240" w:lineRule="auto"/>
    </w:pPr>
    <w:rPr>
      <w:rFonts w:ascii="Times New Roman" w:eastAsia="Times New Roman" w:hAnsi="Times New Roman" w:cs="Times New Roman"/>
      <w:sz w:val="24"/>
      <w:szCs w:val="24"/>
    </w:rPr>
  </w:style>
  <w:style w:type="paragraph" w:customStyle="1" w:styleId="3371E08627EE4B74809B5BADDE3B44A53">
    <w:name w:val="3371E08627EE4B74809B5BADDE3B44A53"/>
    <w:rsid w:val="00A9610C"/>
    <w:pPr>
      <w:spacing w:after="0" w:line="240" w:lineRule="auto"/>
    </w:pPr>
    <w:rPr>
      <w:rFonts w:ascii="Times New Roman" w:eastAsia="Times New Roman" w:hAnsi="Times New Roman" w:cs="Times New Roman"/>
      <w:sz w:val="24"/>
      <w:szCs w:val="24"/>
    </w:rPr>
  </w:style>
  <w:style w:type="paragraph" w:customStyle="1" w:styleId="00FF5850BD6E4D31AC7355E21483BBC83">
    <w:name w:val="00FF5850BD6E4D31AC7355E21483BBC83"/>
    <w:rsid w:val="00A9610C"/>
    <w:pPr>
      <w:spacing w:after="0" w:line="240" w:lineRule="auto"/>
    </w:pPr>
    <w:rPr>
      <w:rFonts w:ascii="Times New Roman" w:eastAsia="Times New Roman" w:hAnsi="Times New Roman" w:cs="Times New Roman"/>
      <w:sz w:val="24"/>
      <w:szCs w:val="24"/>
    </w:rPr>
  </w:style>
  <w:style w:type="paragraph" w:customStyle="1" w:styleId="B0AA4D299F7B4C328B8C84F886A9AC5F3">
    <w:name w:val="B0AA4D299F7B4C328B8C84F886A9AC5F3"/>
    <w:rsid w:val="00A9610C"/>
    <w:pPr>
      <w:spacing w:after="0" w:line="240" w:lineRule="auto"/>
    </w:pPr>
    <w:rPr>
      <w:rFonts w:ascii="Times New Roman" w:eastAsia="Times New Roman" w:hAnsi="Times New Roman" w:cs="Times New Roman"/>
      <w:sz w:val="24"/>
      <w:szCs w:val="24"/>
    </w:rPr>
  </w:style>
  <w:style w:type="paragraph" w:customStyle="1" w:styleId="C77A83AC9233473BB7EA44D42F1A965C3">
    <w:name w:val="C77A83AC9233473BB7EA44D42F1A965C3"/>
    <w:rsid w:val="00A9610C"/>
    <w:pPr>
      <w:spacing w:after="0" w:line="240" w:lineRule="auto"/>
    </w:pPr>
    <w:rPr>
      <w:rFonts w:ascii="Times New Roman" w:eastAsia="Times New Roman" w:hAnsi="Times New Roman" w:cs="Times New Roman"/>
      <w:sz w:val="24"/>
      <w:szCs w:val="24"/>
    </w:rPr>
  </w:style>
  <w:style w:type="paragraph" w:customStyle="1" w:styleId="9A64354C332C4C9AA4BE5940DF7E1BDF2">
    <w:name w:val="9A64354C332C4C9AA4BE5940DF7E1BDF2"/>
    <w:rsid w:val="00A9610C"/>
    <w:pPr>
      <w:spacing w:after="0" w:line="240" w:lineRule="auto"/>
    </w:pPr>
    <w:rPr>
      <w:rFonts w:ascii="Times New Roman" w:eastAsia="Times New Roman" w:hAnsi="Times New Roman" w:cs="Times New Roman"/>
      <w:sz w:val="24"/>
      <w:szCs w:val="24"/>
    </w:rPr>
  </w:style>
  <w:style w:type="paragraph" w:customStyle="1" w:styleId="A2C1630A80E94CF7A343713290B8D5DC2">
    <w:name w:val="A2C1630A80E94CF7A343713290B8D5DC2"/>
    <w:rsid w:val="00A9610C"/>
    <w:pPr>
      <w:spacing w:after="0" w:line="240" w:lineRule="auto"/>
    </w:pPr>
    <w:rPr>
      <w:rFonts w:ascii="Times New Roman" w:eastAsia="Times New Roman" w:hAnsi="Times New Roman" w:cs="Times New Roman"/>
      <w:sz w:val="24"/>
      <w:szCs w:val="24"/>
    </w:rPr>
  </w:style>
  <w:style w:type="paragraph" w:customStyle="1" w:styleId="EC0113C2EA1142EA90A481D5F6F44C5B2">
    <w:name w:val="EC0113C2EA1142EA90A481D5F6F44C5B2"/>
    <w:rsid w:val="00A9610C"/>
    <w:pPr>
      <w:spacing w:after="0" w:line="240" w:lineRule="auto"/>
    </w:pPr>
    <w:rPr>
      <w:rFonts w:ascii="Times New Roman" w:eastAsia="Times New Roman" w:hAnsi="Times New Roman" w:cs="Times New Roman"/>
      <w:sz w:val="24"/>
      <w:szCs w:val="24"/>
    </w:rPr>
  </w:style>
  <w:style w:type="paragraph" w:customStyle="1" w:styleId="A9AF019EE23F43DF9D61B20EA3ECD99D2">
    <w:name w:val="A9AF019EE23F43DF9D61B20EA3ECD99D2"/>
    <w:rsid w:val="00A9610C"/>
    <w:pPr>
      <w:spacing w:after="0" w:line="240" w:lineRule="auto"/>
    </w:pPr>
    <w:rPr>
      <w:rFonts w:ascii="Times New Roman" w:eastAsia="Times New Roman" w:hAnsi="Times New Roman" w:cs="Times New Roman"/>
      <w:sz w:val="24"/>
      <w:szCs w:val="24"/>
    </w:rPr>
  </w:style>
  <w:style w:type="paragraph" w:customStyle="1" w:styleId="6ACBC5CDF4D141AE9ABBFA95093DDC1D2">
    <w:name w:val="6ACBC5CDF4D141AE9ABBFA95093DDC1D2"/>
    <w:rsid w:val="00A9610C"/>
    <w:pPr>
      <w:spacing w:after="0" w:line="240" w:lineRule="auto"/>
    </w:pPr>
    <w:rPr>
      <w:rFonts w:ascii="Times New Roman" w:eastAsia="Times New Roman" w:hAnsi="Times New Roman" w:cs="Times New Roman"/>
      <w:sz w:val="24"/>
      <w:szCs w:val="24"/>
    </w:rPr>
  </w:style>
  <w:style w:type="paragraph" w:customStyle="1" w:styleId="7161CBE6511B4141B42092E16DCBD6472">
    <w:name w:val="7161CBE6511B4141B42092E16DCBD6472"/>
    <w:rsid w:val="00A9610C"/>
    <w:pPr>
      <w:spacing w:after="0" w:line="240" w:lineRule="auto"/>
    </w:pPr>
    <w:rPr>
      <w:rFonts w:ascii="Times New Roman" w:eastAsia="Times New Roman" w:hAnsi="Times New Roman" w:cs="Times New Roman"/>
      <w:sz w:val="24"/>
      <w:szCs w:val="24"/>
    </w:rPr>
  </w:style>
  <w:style w:type="paragraph" w:customStyle="1" w:styleId="DCA9F4F0D2634CBB9116A1E14C7866D42">
    <w:name w:val="DCA9F4F0D2634CBB9116A1E14C7866D42"/>
    <w:rsid w:val="00A9610C"/>
    <w:pPr>
      <w:spacing w:after="0" w:line="240" w:lineRule="auto"/>
    </w:pPr>
    <w:rPr>
      <w:rFonts w:ascii="Times New Roman" w:eastAsia="Times New Roman" w:hAnsi="Times New Roman" w:cs="Times New Roman"/>
      <w:sz w:val="24"/>
      <w:szCs w:val="24"/>
    </w:rPr>
  </w:style>
  <w:style w:type="paragraph" w:customStyle="1" w:styleId="DC29BAA5EAB543F3A4EB278EC3E6C2D42">
    <w:name w:val="DC29BAA5EAB543F3A4EB278EC3E6C2D42"/>
    <w:rsid w:val="00A9610C"/>
    <w:pPr>
      <w:spacing w:after="0" w:line="240" w:lineRule="auto"/>
    </w:pPr>
    <w:rPr>
      <w:rFonts w:ascii="Times New Roman" w:eastAsia="Times New Roman" w:hAnsi="Times New Roman" w:cs="Times New Roman"/>
      <w:sz w:val="24"/>
      <w:szCs w:val="24"/>
    </w:rPr>
  </w:style>
  <w:style w:type="paragraph" w:customStyle="1" w:styleId="8CF07BA9B6D044E99B8808716EF300062">
    <w:name w:val="8CF07BA9B6D044E99B8808716EF300062"/>
    <w:rsid w:val="00A9610C"/>
    <w:pPr>
      <w:spacing w:after="0" w:line="240" w:lineRule="auto"/>
    </w:pPr>
    <w:rPr>
      <w:rFonts w:ascii="Times New Roman" w:eastAsia="Times New Roman" w:hAnsi="Times New Roman" w:cs="Times New Roman"/>
      <w:sz w:val="24"/>
      <w:szCs w:val="24"/>
    </w:rPr>
  </w:style>
  <w:style w:type="paragraph" w:customStyle="1" w:styleId="DF69DC101A4C4AC9ACF8C60CF616BEC32">
    <w:name w:val="DF69DC101A4C4AC9ACF8C60CF616BEC32"/>
    <w:rsid w:val="00A9610C"/>
    <w:pPr>
      <w:spacing w:after="0" w:line="240" w:lineRule="auto"/>
    </w:pPr>
    <w:rPr>
      <w:rFonts w:ascii="Times New Roman" w:eastAsia="Times New Roman" w:hAnsi="Times New Roman" w:cs="Times New Roman"/>
      <w:sz w:val="24"/>
      <w:szCs w:val="24"/>
    </w:rPr>
  </w:style>
  <w:style w:type="paragraph" w:customStyle="1" w:styleId="E38ACBAF6A4A44ADB1454E04DEC7C57E2">
    <w:name w:val="E38ACBAF6A4A44ADB1454E04DEC7C57E2"/>
    <w:rsid w:val="00A9610C"/>
    <w:pPr>
      <w:spacing w:after="0" w:line="240" w:lineRule="auto"/>
    </w:pPr>
    <w:rPr>
      <w:rFonts w:ascii="Times New Roman" w:eastAsia="Times New Roman" w:hAnsi="Times New Roman" w:cs="Times New Roman"/>
      <w:sz w:val="24"/>
      <w:szCs w:val="24"/>
    </w:rPr>
  </w:style>
  <w:style w:type="paragraph" w:customStyle="1" w:styleId="454A0313F5004EBEB6A8F976183C60CF2">
    <w:name w:val="454A0313F5004EBEB6A8F976183C60CF2"/>
    <w:rsid w:val="00A9610C"/>
    <w:pPr>
      <w:spacing w:after="0" w:line="240" w:lineRule="auto"/>
    </w:pPr>
    <w:rPr>
      <w:rFonts w:ascii="Times New Roman" w:eastAsia="Times New Roman" w:hAnsi="Times New Roman" w:cs="Times New Roman"/>
      <w:sz w:val="24"/>
      <w:szCs w:val="24"/>
    </w:rPr>
  </w:style>
  <w:style w:type="paragraph" w:customStyle="1" w:styleId="0C8116222DE4416AAC5733AA8988E0C32">
    <w:name w:val="0C8116222DE4416AAC5733AA8988E0C32"/>
    <w:rsid w:val="00A9610C"/>
    <w:pPr>
      <w:spacing w:after="0" w:line="240" w:lineRule="auto"/>
    </w:pPr>
    <w:rPr>
      <w:rFonts w:ascii="Times New Roman" w:eastAsia="Times New Roman" w:hAnsi="Times New Roman" w:cs="Times New Roman"/>
      <w:sz w:val="24"/>
      <w:szCs w:val="24"/>
    </w:rPr>
  </w:style>
  <w:style w:type="paragraph" w:customStyle="1" w:styleId="13B678D9E9344C04B82D029E9DDBB7892">
    <w:name w:val="13B678D9E9344C04B82D029E9DDBB7892"/>
    <w:rsid w:val="00A9610C"/>
    <w:pPr>
      <w:spacing w:after="0" w:line="240" w:lineRule="auto"/>
    </w:pPr>
    <w:rPr>
      <w:rFonts w:ascii="Times New Roman" w:eastAsia="Times New Roman" w:hAnsi="Times New Roman" w:cs="Times New Roman"/>
      <w:sz w:val="24"/>
      <w:szCs w:val="24"/>
    </w:rPr>
  </w:style>
  <w:style w:type="paragraph" w:customStyle="1" w:styleId="A6E4BD994411486DA7BFE80BBADC182E2">
    <w:name w:val="A6E4BD994411486DA7BFE80BBADC182E2"/>
    <w:rsid w:val="00A9610C"/>
    <w:pPr>
      <w:spacing w:after="0" w:line="240" w:lineRule="auto"/>
    </w:pPr>
    <w:rPr>
      <w:rFonts w:ascii="Times New Roman" w:eastAsia="Times New Roman" w:hAnsi="Times New Roman" w:cs="Times New Roman"/>
      <w:sz w:val="24"/>
      <w:szCs w:val="24"/>
    </w:rPr>
  </w:style>
  <w:style w:type="paragraph" w:customStyle="1" w:styleId="3928C468B4A74E1AB3F8326066659B072">
    <w:name w:val="3928C468B4A74E1AB3F8326066659B072"/>
    <w:rsid w:val="00A9610C"/>
    <w:pPr>
      <w:spacing w:after="0" w:line="240" w:lineRule="auto"/>
    </w:pPr>
    <w:rPr>
      <w:rFonts w:ascii="Times New Roman" w:eastAsia="Times New Roman" w:hAnsi="Times New Roman" w:cs="Times New Roman"/>
      <w:sz w:val="24"/>
      <w:szCs w:val="24"/>
    </w:rPr>
  </w:style>
  <w:style w:type="paragraph" w:customStyle="1" w:styleId="DB1DDE5D4CA74C648EF2B5F43C3EC6E92">
    <w:name w:val="DB1DDE5D4CA74C648EF2B5F43C3EC6E92"/>
    <w:rsid w:val="00A9610C"/>
    <w:pPr>
      <w:spacing w:after="0" w:line="240" w:lineRule="auto"/>
    </w:pPr>
    <w:rPr>
      <w:rFonts w:ascii="Times New Roman" w:eastAsia="Times New Roman" w:hAnsi="Times New Roman" w:cs="Times New Roman"/>
      <w:sz w:val="24"/>
      <w:szCs w:val="24"/>
    </w:rPr>
  </w:style>
  <w:style w:type="paragraph" w:customStyle="1" w:styleId="ECB1DBF8F2FC4DC4A9D82AB5E65FBC242">
    <w:name w:val="ECB1DBF8F2FC4DC4A9D82AB5E65FBC242"/>
    <w:rsid w:val="00A9610C"/>
    <w:pPr>
      <w:spacing w:after="0" w:line="240" w:lineRule="auto"/>
    </w:pPr>
    <w:rPr>
      <w:rFonts w:ascii="Times New Roman" w:eastAsia="Times New Roman" w:hAnsi="Times New Roman" w:cs="Times New Roman"/>
      <w:sz w:val="24"/>
      <w:szCs w:val="24"/>
    </w:rPr>
  </w:style>
  <w:style w:type="paragraph" w:customStyle="1" w:styleId="95F568F49E414FCEAAE2D3BEA570BDC12">
    <w:name w:val="95F568F49E414FCEAAE2D3BEA570BDC12"/>
    <w:rsid w:val="00A9610C"/>
    <w:pPr>
      <w:spacing w:after="0" w:line="240" w:lineRule="auto"/>
    </w:pPr>
    <w:rPr>
      <w:rFonts w:ascii="Times New Roman" w:eastAsia="Times New Roman" w:hAnsi="Times New Roman" w:cs="Times New Roman"/>
      <w:sz w:val="24"/>
      <w:szCs w:val="24"/>
    </w:rPr>
  </w:style>
  <w:style w:type="paragraph" w:customStyle="1" w:styleId="C70BF2B1FF454D039914D7ABF1C2B4742">
    <w:name w:val="C70BF2B1FF454D039914D7ABF1C2B4742"/>
    <w:rsid w:val="00A9610C"/>
    <w:pPr>
      <w:spacing w:after="0" w:line="240" w:lineRule="auto"/>
    </w:pPr>
    <w:rPr>
      <w:rFonts w:ascii="Times New Roman" w:eastAsia="Times New Roman" w:hAnsi="Times New Roman" w:cs="Times New Roman"/>
      <w:sz w:val="24"/>
      <w:szCs w:val="24"/>
    </w:rPr>
  </w:style>
  <w:style w:type="paragraph" w:customStyle="1" w:styleId="5DF612EA6A0F4BD59DBA006A697B4D8E2">
    <w:name w:val="5DF612EA6A0F4BD59DBA006A697B4D8E2"/>
    <w:rsid w:val="00A9610C"/>
    <w:pPr>
      <w:spacing w:after="0" w:line="240" w:lineRule="auto"/>
    </w:pPr>
    <w:rPr>
      <w:rFonts w:ascii="Times New Roman" w:eastAsia="Times New Roman" w:hAnsi="Times New Roman" w:cs="Times New Roman"/>
      <w:sz w:val="24"/>
      <w:szCs w:val="24"/>
    </w:rPr>
  </w:style>
  <w:style w:type="paragraph" w:customStyle="1" w:styleId="73296F88B03E41E4B3EF777CFD6604262">
    <w:name w:val="73296F88B03E41E4B3EF777CFD6604262"/>
    <w:rsid w:val="00A9610C"/>
    <w:pPr>
      <w:spacing w:after="0" w:line="240" w:lineRule="auto"/>
    </w:pPr>
    <w:rPr>
      <w:rFonts w:ascii="Times New Roman" w:eastAsia="Times New Roman" w:hAnsi="Times New Roman" w:cs="Times New Roman"/>
      <w:sz w:val="24"/>
      <w:szCs w:val="24"/>
    </w:rPr>
  </w:style>
  <w:style w:type="paragraph" w:customStyle="1" w:styleId="BFD68F05C92741ADB686A93C5C404E132">
    <w:name w:val="BFD68F05C92741ADB686A93C5C404E132"/>
    <w:rsid w:val="00A9610C"/>
    <w:pPr>
      <w:spacing w:after="0" w:line="240" w:lineRule="auto"/>
    </w:pPr>
    <w:rPr>
      <w:rFonts w:ascii="Times New Roman" w:eastAsia="Times New Roman" w:hAnsi="Times New Roman" w:cs="Times New Roman"/>
      <w:sz w:val="24"/>
      <w:szCs w:val="24"/>
    </w:rPr>
  </w:style>
  <w:style w:type="paragraph" w:customStyle="1" w:styleId="C4370150BFBF4947ABBC5AA136A734992">
    <w:name w:val="C4370150BFBF4947ABBC5AA136A734992"/>
    <w:rsid w:val="00A9610C"/>
    <w:pPr>
      <w:spacing w:after="0" w:line="240" w:lineRule="auto"/>
    </w:pPr>
    <w:rPr>
      <w:rFonts w:ascii="Times New Roman" w:eastAsia="Times New Roman" w:hAnsi="Times New Roman" w:cs="Times New Roman"/>
      <w:sz w:val="24"/>
      <w:szCs w:val="24"/>
    </w:rPr>
  </w:style>
  <w:style w:type="paragraph" w:customStyle="1" w:styleId="1DA0EBB34C1549EC915D73943337044D2">
    <w:name w:val="1DA0EBB34C1549EC915D73943337044D2"/>
    <w:rsid w:val="00A9610C"/>
    <w:pPr>
      <w:spacing w:after="0" w:line="240" w:lineRule="auto"/>
    </w:pPr>
    <w:rPr>
      <w:rFonts w:ascii="Times New Roman" w:eastAsia="Times New Roman" w:hAnsi="Times New Roman" w:cs="Times New Roman"/>
      <w:sz w:val="24"/>
      <w:szCs w:val="24"/>
    </w:rPr>
  </w:style>
  <w:style w:type="paragraph" w:customStyle="1" w:styleId="8EBCC3BE98314B0496A6B695F7195E402">
    <w:name w:val="8EBCC3BE98314B0496A6B695F7195E402"/>
    <w:rsid w:val="00A9610C"/>
    <w:pPr>
      <w:spacing w:after="0" w:line="240" w:lineRule="auto"/>
    </w:pPr>
    <w:rPr>
      <w:rFonts w:ascii="Times New Roman" w:eastAsia="Times New Roman" w:hAnsi="Times New Roman" w:cs="Times New Roman"/>
      <w:sz w:val="24"/>
      <w:szCs w:val="24"/>
    </w:rPr>
  </w:style>
  <w:style w:type="paragraph" w:customStyle="1" w:styleId="FAA88B5EDB804C3D91FA7E394EB625472">
    <w:name w:val="FAA88B5EDB804C3D91FA7E394EB625472"/>
    <w:rsid w:val="00A9610C"/>
    <w:pPr>
      <w:spacing w:after="0" w:line="240" w:lineRule="auto"/>
    </w:pPr>
    <w:rPr>
      <w:rFonts w:ascii="Times New Roman" w:eastAsia="Times New Roman" w:hAnsi="Times New Roman" w:cs="Times New Roman"/>
      <w:sz w:val="24"/>
      <w:szCs w:val="24"/>
    </w:rPr>
  </w:style>
  <w:style w:type="paragraph" w:customStyle="1" w:styleId="9CBC6F96BE194FDC8F2381F74E71CAC62">
    <w:name w:val="9CBC6F96BE194FDC8F2381F74E71CAC62"/>
    <w:rsid w:val="00A9610C"/>
    <w:pPr>
      <w:spacing w:after="0" w:line="240" w:lineRule="auto"/>
    </w:pPr>
    <w:rPr>
      <w:rFonts w:ascii="Times New Roman" w:eastAsia="Times New Roman" w:hAnsi="Times New Roman" w:cs="Times New Roman"/>
      <w:sz w:val="24"/>
      <w:szCs w:val="24"/>
    </w:rPr>
  </w:style>
  <w:style w:type="paragraph" w:customStyle="1" w:styleId="90C293DE2CB5463DADB72CFB26D02E952">
    <w:name w:val="90C293DE2CB5463DADB72CFB26D02E952"/>
    <w:rsid w:val="00A9610C"/>
    <w:pPr>
      <w:spacing w:after="0" w:line="240" w:lineRule="auto"/>
    </w:pPr>
    <w:rPr>
      <w:rFonts w:ascii="Times New Roman" w:eastAsia="Times New Roman" w:hAnsi="Times New Roman" w:cs="Times New Roman"/>
      <w:sz w:val="24"/>
      <w:szCs w:val="24"/>
    </w:rPr>
  </w:style>
  <w:style w:type="paragraph" w:customStyle="1" w:styleId="30CAD5F090F643E0999E6D2119B3A1182">
    <w:name w:val="30CAD5F090F643E0999E6D2119B3A1182"/>
    <w:rsid w:val="00A9610C"/>
    <w:pPr>
      <w:spacing w:after="0" w:line="240" w:lineRule="auto"/>
    </w:pPr>
    <w:rPr>
      <w:rFonts w:ascii="Times New Roman" w:eastAsia="Times New Roman" w:hAnsi="Times New Roman" w:cs="Times New Roman"/>
      <w:sz w:val="24"/>
      <w:szCs w:val="24"/>
    </w:rPr>
  </w:style>
  <w:style w:type="paragraph" w:customStyle="1" w:styleId="74AF6418901D4A48A0F446290E5B304A2">
    <w:name w:val="74AF6418901D4A48A0F446290E5B304A2"/>
    <w:rsid w:val="00A9610C"/>
    <w:pPr>
      <w:spacing w:after="0" w:line="240" w:lineRule="auto"/>
    </w:pPr>
    <w:rPr>
      <w:rFonts w:ascii="Times New Roman" w:eastAsia="Times New Roman" w:hAnsi="Times New Roman" w:cs="Times New Roman"/>
      <w:sz w:val="24"/>
      <w:szCs w:val="24"/>
    </w:rPr>
  </w:style>
  <w:style w:type="paragraph" w:customStyle="1" w:styleId="89C982DF755C438284654B6CAD22503A2">
    <w:name w:val="89C982DF755C438284654B6CAD22503A2"/>
    <w:rsid w:val="00A9610C"/>
    <w:pPr>
      <w:spacing w:after="0" w:line="240" w:lineRule="auto"/>
    </w:pPr>
    <w:rPr>
      <w:rFonts w:ascii="Times New Roman" w:eastAsia="Times New Roman" w:hAnsi="Times New Roman" w:cs="Times New Roman"/>
      <w:sz w:val="24"/>
      <w:szCs w:val="24"/>
    </w:rPr>
  </w:style>
  <w:style w:type="paragraph" w:customStyle="1" w:styleId="82EE68EFEE454DF798C2511CA6CC66DA2">
    <w:name w:val="82EE68EFEE454DF798C2511CA6CC66DA2"/>
    <w:rsid w:val="00A9610C"/>
    <w:pPr>
      <w:spacing w:after="0" w:line="240" w:lineRule="auto"/>
    </w:pPr>
    <w:rPr>
      <w:rFonts w:ascii="Times New Roman" w:eastAsia="Times New Roman" w:hAnsi="Times New Roman" w:cs="Times New Roman"/>
      <w:sz w:val="24"/>
      <w:szCs w:val="24"/>
    </w:rPr>
  </w:style>
  <w:style w:type="paragraph" w:customStyle="1" w:styleId="11BB100859E349FCBA411CE60C4136312">
    <w:name w:val="11BB100859E349FCBA411CE60C4136312"/>
    <w:rsid w:val="00A9610C"/>
    <w:pPr>
      <w:spacing w:after="0" w:line="240" w:lineRule="auto"/>
    </w:pPr>
    <w:rPr>
      <w:rFonts w:ascii="Times New Roman" w:eastAsia="Times New Roman" w:hAnsi="Times New Roman" w:cs="Times New Roman"/>
      <w:sz w:val="24"/>
      <w:szCs w:val="24"/>
    </w:rPr>
  </w:style>
  <w:style w:type="paragraph" w:customStyle="1" w:styleId="C184608387FA41EF8F2ED55B3E275E712">
    <w:name w:val="C184608387FA41EF8F2ED55B3E275E712"/>
    <w:rsid w:val="00A9610C"/>
    <w:pPr>
      <w:spacing w:after="0" w:line="240" w:lineRule="auto"/>
    </w:pPr>
    <w:rPr>
      <w:rFonts w:ascii="Times New Roman" w:eastAsia="Times New Roman" w:hAnsi="Times New Roman" w:cs="Times New Roman"/>
      <w:sz w:val="24"/>
      <w:szCs w:val="24"/>
    </w:rPr>
  </w:style>
  <w:style w:type="paragraph" w:customStyle="1" w:styleId="53B384D4935B4892BBF129F42805E2772">
    <w:name w:val="53B384D4935B4892BBF129F42805E2772"/>
    <w:rsid w:val="00A9610C"/>
    <w:pPr>
      <w:spacing w:after="0" w:line="240" w:lineRule="auto"/>
    </w:pPr>
    <w:rPr>
      <w:rFonts w:ascii="Times New Roman" w:eastAsia="Times New Roman" w:hAnsi="Times New Roman" w:cs="Times New Roman"/>
      <w:sz w:val="24"/>
      <w:szCs w:val="24"/>
    </w:rPr>
  </w:style>
  <w:style w:type="paragraph" w:customStyle="1" w:styleId="5D7205D681A84FBC9E42A297BBCD1C7C2">
    <w:name w:val="5D7205D681A84FBC9E42A297BBCD1C7C2"/>
    <w:rsid w:val="00A9610C"/>
    <w:pPr>
      <w:spacing w:after="0" w:line="240" w:lineRule="auto"/>
    </w:pPr>
    <w:rPr>
      <w:rFonts w:ascii="Times New Roman" w:eastAsia="Times New Roman" w:hAnsi="Times New Roman" w:cs="Times New Roman"/>
      <w:sz w:val="24"/>
      <w:szCs w:val="24"/>
    </w:rPr>
  </w:style>
  <w:style w:type="paragraph" w:customStyle="1" w:styleId="EF8A4BA329AB474F970A5928A3DA6C632">
    <w:name w:val="EF8A4BA329AB474F970A5928A3DA6C632"/>
    <w:rsid w:val="00A9610C"/>
    <w:pPr>
      <w:spacing w:after="0" w:line="240" w:lineRule="auto"/>
    </w:pPr>
    <w:rPr>
      <w:rFonts w:ascii="Times New Roman" w:eastAsia="Times New Roman" w:hAnsi="Times New Roman" w:cs="Times New Roman"/>
      <w:sz w:val="24"/>
      <w:szCs w:val="24"/>
    </w:rPr>
  </w:style>
  <w:style w:type="paragraph" w:customStyle="1" w:styleId="A2476BF5F5C54D5C858D88D7EA245FFD2">
    <w:name w:val="A2476BF5F5C54D5C858D88D7EA245FFD2"/>
    <w:rsid w:val="00A9610C"/>
    <w:pPr>
      <w:spacing w:after="0" w:line="240" w:lineRule="auto"/>
    </w:pPr>
    <w:rPr>
      <w:rFonts w:ascii="Times New Roman" w:eastAsia="Times New Roman" w:hAnsi="Times New Roman" w:cs="Times New Roman"/>
      <w:sz w:val="24"/>
      <w:szCs w:val="24"/>
    </w:rPr>
  </w:style>
  <w:style w:type="paragraph" w:customStyle="1" w:styleId="D7805F97593E4459AA7265456041E44D2">
    <w:name w:val="D7805F97593E4459AA7265456041E44D2"/>
    <w:rsid w:val="00A9610C"/>
    <w:pPr>
      <w:spacing w:after="0" w:line="240" w:lineRule="auto"/>
    </w:pPr>
    <w:rPr>
      <w:rFonts w:ascii="Times New Roman" w:eastAsia="Times New Roman" w:hAnsi="Times New Roman" w:cs="Times New Roman"/>
      <w:sz w:val="24"/>
      <w:szCs w:val="24"/>
    </w:rPr>
  </w:style>
  <w:style w:type="paragraph" w:customStyle="1" w:styleId="72FEEEB910024BF2A8BB2DE64F5087D73">
    <w:name w:val="72FEEEB910024BF2A8BB2DE64F5087D73"/>
    <w:rsid w:val="00A9610C"/>
    <w:pPr>
      <w:spacing w:after="0" w:line="240" w:lineRule="auto"/>
    </w:pPr>
    <w:rPr>
      <w:rFonts w:ascii="Times New Roman" w:eastAsia="Times New Roman" w:hAnsi="Times New Roman" w:cs="Times New Roman"/>
      <w:sz w:val="24"/>
      <w:szCs w:val="24"/>
    </w:rPr>
  </w:style>
  <w:style w:type="paragraph" w:customStyle="1" w:styleId="4A3BBA9D26DA4839A82C1CE8762AD9A83">
    <w:name w:val="4A3BBA9D26DA4839A82C1CE8762AD9A83"/>
    <w:rsid w:val="00A9610C"/>
    <w:pPr>
      <w:spacing w:after="0" w:line="240" w:lineRule="auto"/>
    </w:pPr>
    <w:rPr>
      <w:rFonts w:ascii="Times New Roman" w:eastAsia="Times New Roman" w:hAnsi="Times New Roman" w:cs="Times New Roman"/>
      <w:sz w:val="24"/>
      <w:szCs w:val="24"/>
    </w:rPr>
  </w:style>
  <w:style w:type="paragraph" w:customStyle="1" w:styleId="AA5B4AE3F6EE48428A165688E90212643">
    <w:name w:val="AA5B4AE3F6EE48428A165688E90212643"/>
    <w:rsid w:val="00A9610C"/>
    <w:pPr>
      <w:spacing w:after="0" w:line="240" w:lineRule="auto"/>
    </w:pPr>
    <w:rPr>
      <w:rFonts w:ascii="Times New Roman" w:eastAsia="Times New Roman" w:hAnsi="Times New Roman" w:cs="Times New Roman"/>
      <w:sz w:val="24"/>
      <w:szCs w:val="24"/>
    </w:rPr>
  </w:style>
  <w:style w:type="paragraph" w:customStyle="1" w:styleId="179832E3349A4FCC91E7AF1E9AECD15D3">
    <w:name w:val="179832E3349A4FCC91E7AF1E9AECD15D3"/>
    <w:rsid w:val="00A9610C"/>
    <w:pPr>
      <w:spacing w:after="0" w:line="240" w:lineRule="auto"/>
    </w:pPr>
    <w:rPr>
      <w:rFonts w:ascii="Times New Roman" w:eastAsia="Times New Roman" w:hAnsi="Times New Roman" w:cs="Times New Roman"/>
      <w:sz w:val="24"/>
      <w:szCs w:val="24"/>
    </w:rPr>
  </w:style>
  <w:style w:type="paragraph" w:customStyle="1" w:styleId="E4D4C1425E594D00B46BC7E9FC5D6A7A3">
    <w:name w:val="E4D4C1425E594D00B46BC7E9FC5D6A7A3"/>
    <w:rsid w:val="00A9610C"/>
    <w:pPr>
      <w:spacing w:after="0" w:line="240" w:lineRule="auto"/>
    </w:pPr>
    <w:rPr>
      <w:rFonts w:ascii="Times New Roman" w:eastAsia="Times New Roman" w:hAnsi="Times New Roman" w:cs="Times New Roman"/>
      <w:sz w:val="24"/>
      <w:szCs w:val="24"/>
    </w:rPr>
  </w:style>
  <w:style w:type="paragraph" w:customStyle="1" w:styleId="272A1FD15DF348B6B77032BB214CC4A13">
    <w:name w:val="272A1FD15DF348B6B77032BB214CC4A13"/>
    <w:rsid w:val="00A9610C"/>
    <w:pPr>
      <w:spacing w:after="0" w:line="240" w:lineRule="auto"/>
    </w:pPr>
    <w:rPr>
      <w:rFonts w:ascii="Times New Roman" w:eastAsia="Times New Roman" w:hAnsi="Times New Roman" w:cs="Times New Roman"/>
      <w:sz w:val="24"/>
      <w:szCs w:val="24"/>
    </w:rPr>
  </w:style>
  <w:style w:type="paragraph" w:customStyle="1" w:styleId="079BBA278D754854AE5140A74E086BAB3">
    <w:name w:val="079BBA278D754854AE5140A74E086BAB3"/>
    <w:rsid w:val="00A9610C"/>
    <w:pPr>
      <w:spacing w:after="0" w:line="240" w:lineRule="auto"/>
    </w:pPr>
    <w:rPr>
      <w:rFonts w:ascii="Times New Roman" w:eastAsia="Times New Roman" w:hAnsi="Times New Roman" w:cs="Times New Roman"/>
      <w:sz w:val="24"/>
      <w:szCs w:val="24"/>
    </w:rPr>
  </w:style>
  <w:style w:type="paragraph" w:customStyle="1" w:styleId="F1BC6812D4EC49EAA569F870BA49A7263">
    <w:name w:val="F1BC6812D4EC49EAA569F870BA49A7263"/>
    <w:rsid w:val="00A9610C"/>
    <w:pPr>
      <w:spacing w:after="0" w:line="240" w:lineRule="auto"/>
    </w:pPr>
    <w:rPr>
      <w:rFonts w:ascii="Times New Roman" w:eastAsia="Times New Roman" w:hAnsi="Times New Roman" w:cs="Times New Roman"/>
      <w:sz w:val="24"/>
      <w:szCs w:val="24"/>
    </w:rPr>
  </w:style>
  <w:style w:type="paragraph" w:customStyle="1" w:styleId="8013672D31984DA9A7F1D77198613D503">
    <w:name w:val="8013672D31984DA9A7F1D77198613D503"/>
    <w:rsid w:val="00A9610C"/>
    <w:pPr>
      <w:spacing w:after="0" w:line="240" w:lineRule="auto"/>
    </w:pPr>
    <w:rPr>
      <w:rFonts w:ascii="Times New Roman" w:eastAsia="Times New Roman" w:hAnsi="Times New Roman" w:cs="Times New Roman"/>
      <w:sz w:val="24"/>
      <w:szCs w:val="24"/>
    </w:rPr>
  </w:style>
  <w:style w:type="paragraph" w:customStyle="1" w:styleId="ED4665C84CD64591B4A8CCF6AE7E83093">
    <w:name w:val="ED4665C84CD64591B4A8CCF6AE7E83093"/>
    <w:rsid w:val="00A9610C"/>
    <w:pPr>
      <w:spacing w:after="0" w:line="240" w:lineRule="auto"/>
    </w:pPr>
    <w:rPr>
      <w:rFonts w:ascii="Times New Roman" w:eastAsia="Times New Roman" w:hAnsi="Times New Roman" w:cs="Times New Roman"/>
      <w:sz w:val="24"/>
      <w:szCs w:val="24"/>
    </w:rPr>
  </w:style>
  <w:style w:type="paragraph" w:customStyle="1" w:styleId="4DD7D931D0B24D7A812F5AF2796CA54A3">
    <w:name w:val="4DD7D931D0B24D7A812F5AF2796CA54A3"/>
    <w:rsid w:val="00A9610C"/>
    <w:pPr>
      <w:spacing w:after="0" w:line="240" w:lineRule="auto"/>
    </w:pPr>
    <w:rPr>
      <w:rFonts w:ascii="Times New Roman" w:eastAsia="Times New Roman" w:hAnsi="Times New Roman" w:cs="Times New Roman"/>
      <w:sz w:val="24"/>
      <w:szCs w:val="24"/>
    </w:rPr>
  </w:style>
  <w:style w:type="paragraph" w:customStyle="1" w:styleId="28BBC6ADCF6D461AA10A45DFD0DF57623">
    <w:name w:val="28BBC6ADCF6D461AA10A45DFD0DF57623"/>
    <w:rsid w:val="00A9610C"/>
    <w:pPr>
      <w:spacing w:after="0" w:line="240" w:lineRule="auto"/>
    </w:pPr>
    <w:rPr>
      <w:rFonts w:ascii="Times New Roman" w:eastAsia="Times New Roman" w:hAnsi="Times New Roman" w:cs="Times New Roman"/>
      <w:sz w:val="24"/>
      <w:szCs w:val="24"/>
    </w:rPr>
  </w:style>
  <w:style w:type="paragraph" w:customStyle="1" w:styleId="1F8D9BD078B1424597C9EAA63B6C3E3D3">
    <w:name w:val="1F8D9BD078B1424597C9EAA63B6C3E3D3"/>
    <w:rsid w:val="00A9610C"/>
    <w:pPr>
      <w:spacing w:after="0" w:line="240" w:lineRule="auto"/>
    </w:pPr>
    <w:rPr>
      <w:rFonts w:ascii="Times New Roman" w:eastAsia="Times New Roman" w:hAnsi="Times New Roman" w:cs="Times New Roman"/>
      <w:sz w:val="24"/>
      <w:szCs w:val="24"/>
    </w:rPr>
  </w:style>
  <w:style w:type="paragraph" w:customStyle="1" w:styleId="41D4F382E09B443F9A05A6E9FE0EF8373">
    <w:name w:val="41D4F382E09B443F9A05A6E9FE0EF8373"/>
    <w:rsid w:val="00A9610C"/>
    <w:pPr>
      <w:spacing w:after="0" w:line="240" w:lineRule="auto"/>
    </w:pPr>
    <w:rPr>
      <w:rFonts w:ascii="Times New Roman" w:eastAsia="Times New Roman" w:hAnsi="Times New Roman" w:cs="Times New Roman"/>
      <w:sz w:val="24"/>
      <w:szCs w:val="24"/>
    </w:rPr>
  </w:style>
  <w:style w:type="paragraph" w:customStyle="1" w:styleId="C7FF8755D89A4B3AA3132D42BE5D42D23">
    <w:name w:val="C7FF8755D89A4B3AA3132D42BE5D42D23"/>
    <w:rsid w:val="00A9610C"/>
    <w:pPr>
      <w:spacing w:after="0" w:line="240" w:lineRule="auto"/>
    </w:pPr>
    <w:rPr>
      <w:rFonts w:ascii="Times New Roman" w:eastAsia="Times New Roman" w:hAnsi="Times New Roman" w:cs="Times New Roman"/>
      <w:sz w:val="24"/>
      <w:szCs w:val="24"/>
    </w:rPr>
  </w:style>
  <w:style w:type="paragraph" w:customStyle="1" w:styleId="8F15E9EF2A464919904885CAA7223C203">
    <w:name w:val="8F15E9EF2A464919904885CAA7223C203"/>
    <w:rsid w:val="00A9610C"/>
    <w:pPr>
      <w:spacing w:after="0" w:line="240" w:lineRule="auto"/>
    </w:pPr>
    <w:rPr>
      <w:rFonts w:ascii="Times New Roman" w:eastAsia="Times New Roman" w:hAnsi="Times New Roman" w:cs="Times New Roman"/>
      <w:sz w:val="24"/>
      <w:szCs w:val="24"/>
    </w:rPr>
  </w:style>
  <w:style w:type="paragraph" w:customStyle="1" w:styleId="E90304CD52404CA5803627A6423C4CD43">
    <w:name w:val="E90304CD52404CA5803627A6423C4CD43"/>
    <w:rsid w:val="00A9610C"/>
    <w:pPr>
      <w:spacing w:after="0" w:line="240" w:lineRule="auto"/>
    </w:pPr>
    <w:rPr>
      <w:rFonts w:ascii="Times New Roman" w:eastAsia="Times New Roman" w:hAnsi="Times New Roman" w:cs="Times New Roman"/>
      <w:sz w:val="24"/>
      <w:szCs w:val="24"/>
    </w:rPr>
  </w:style>
  <w:style w:type="paragraph" w:customStyle="1" w:styleId="EFD5899B0B624E59A867259D5F035B5E3">
    <w:name w:val="EFD5899B0B624E59A867259D5F035B5E3"/>
    <w:rsid w:val="00A9610C"/>
    <w:pPr>
      <w:spacing w:after="0" w:line="240" w:lineRule="auto"/>
    </w:pPr>
    <w:rPr>
      <w:rFonts w:ascii="Times New Roman" w:eastAsia="Times New Roman" w:hAnsi="Times New Roman" w:cs="Times New Roman"/>
      <w:sz w:val="24"/>
      <w:szCs w:val="24"/>
    </w:rPr>
  </w:style>
  <w:style w:type="paragraph" w:customStyle="1" w:styleId="57E80D39681B406C900F57905848678E3">
    <w:name w:val="57E80D39681B406C900F57905848678E3"/>
    <w:rsid w:val="00A9610C"/>
    <w:pPr>
      <w:spacing w:after="0" w:line="240" w:lineRule="auto"/>
    </w:pPr>
    <w:rPr>
      <w:rFonts w:ascii="Times New Roman" w:eastAsia="Times New Roman" w:hAnsi="Times New Roman" w:cs="Times New Roman"/>
      <w:sz w:val="24"/>
      <w:szCs w:val="24"/>
    </w:rPr>
  </w:style>
  <w:style w:type="paragraph" w:customStyle="1" w:styleId="2CD7F1979E554A9187259A99D2877B263">
    <w:name w:val="2CD7F1979E554A9187259A99D2877B263"/>
    <w:rsid w:val="00A9610C"/>
    <w:pPr>
      <w:spacing w:after="0" w:line="240" w:lineRule="auto"/>
    </w:pPr>
    <w:rPr>
      <w:rFonts w:ascii="Times New Roman" w:eastAsia="Times New Roman" w:hAnsi="Times New Roman" w:cs="Times New Roman"/>
      <w:sz w:val="24"/>
      <w:szCs w:val="24"/>
    </w:rPr>
  </w:style>
  <w:style w:type="paragraph" w:customStyle="1" w:styleId="D3B8FAA9B3F543C49A0EA12892FC8AF03">
    <w:name w:val="D3B8FAA9B3F543C49A0EA12892FC8AF03"/>
    <w:rsid w:val="00A9610C"/>
    <w:pPr>
      <w:spacing w:after="0" w:line="240" w:lineRule="auto"/>
    </w:pPr>
    <w:rPr>
      <w:rFonts w:ascii="Times New Roman" w:eastAsia="Times New Roman" w:hAnsi="Times New Roman" w:cs="Times New Roman"/>
      <w:sz w:val="24"/>
      <w:szCs w:val="24"/>
    </w:rPr>
  </w:style>
  <w:style w:type="paragraph" w:customStyle="1" w:styleId="9AA2D2B8309146CD918E3EDCD8A240473">
    <w:name w:val="9AA2D2B8309146CD918E3EDCD8A240473"/>
    <w:rsid w:val="00A9610C"/>
    <w:pPr>
      <w:spacing w:after="0" w:line="240" w:lineRule="auto"/>
    </w:pPr>
    <w:rPr>
      <w:rFonts w:ascii="Times New Roman" w:eastAsia="Times New Roman" w:hAnsi="Times New Roman" w:cs="Times New Roman"/>
      <w:sz w:val="24"/>
      <w:szCs w:val="24"/>
    </w:rPr>
  </w:style>
  <w:style w:type="paragraph" w:customStyle="1" w:styleId="BD4D702FCA854AC1A01CB74DB0E337733">
    <w:name w:val="BD4D702FCA854AC1A01CB74DB0E337733"/>
    <w:rsid w:val="00A9610C"/>
    <w:pPr>
      <w:spacing w:after="0" w:line="240" w:lineRule="auto"/>
    </w:pPr>
    <w:rPr>
      <w:rFonts w:ascii="Times New Roman" w:eastAsia="Times New Roman" w:hAnsi="Times New Roman" w:cs="Times New Roman"/>
      <w:sz w:val="24"/>
      <w:szCs w:val="24"/>
    </w:rPr>
  </w:style>
  <w:style w:type="paragraph" w:customStyle="1" w:styleId="F6A985109B32405C9784B5A10201185F3">
    <w:name w:val="F6A985109B32405C9784B5A10201185F3"/>
    <w:rsid w:val="00A9610C"/>
    <w:pPr>
      <w:spacing w:after="0" w:line="240" w:lineRule="auto"/>
    </w:pPr>
    <w:rPr>
      <w:rFonts w:ascii="Times New Roman" w:eastAsia="Times New Roman" w:hAnsi="Times New Roman" w:cs="Times New Roman"/>
      <w:sz w:val="24"/>
      <w:szCs w:val="24"/>
    </w:rPr>
  </w:style>
  <w:style w:type="paragraph" w:customStyle="1" w:styleId="D67CE77A92704EFC885FC6D767314CFD3">
    <w:name w:val="D67CE77A92704EFC885FC6D767314CFD3"/>
    <w:rsid w:val="00A9610C"/>
    <w:pPr>
      <w:spacing w:after="0" w:line="240" w:lineRule="auto"/>
    </w:pPr>
    <w:rPr>
      <w:rFonts w:ascii="Times New Roman" w:eastAsia="Times New Roman" w:hAnsi="Times New Roman" w:cs="Times New Roman"/>
      <w:sz w:val="24"/>
      <w:szCs w:val="24"/>
    </w:rPr>
  </w:style>
  <w:style w:type="paragraph" w:customStyle="1" w:styleId="CDD61E6B06164A7D9485F52E147333B03">
    <w:name w:val="CDD61E6B06164A7D9485F52E147333B03"/>
    <w:rsid w:val="00A9610C"/>
    <w:pPr>
      <w:spacing w:after="0" w:line="240" w:lineRule="auto"/>
    </w:pPr>
    <w:rPr>
      <w:rFonts w:ascii="Times New Roman" w:eastAsia="Times New Roman" w:hAnsi="Times New Roman" w:cs="Times New Roman"/>
      <w:sz w:val="24"/>
      <w:szCs w:val="24"/>
    </w:rPr>
  </w:style>
  <w:style w:type="paragraph" w:customStyle="1" w:styleId="13E978744232462AB180C03FE238C2703">
    <w:name w:val="13E978744232462AB180C03FE238C2703"/>
    <w:rsid w:val="00A9610C"/>
    <w:pPr>
      <w:spacing w:after="0" w:line="240" w:lineRule="auto"/>
    </w:pPr>
    <w:rPr>
      <w:rFonts w:ascii="Times New Roman" w:eastAsia="Times New Roman" w:hAnsi="Times New Roman" w:cs="Times New Roman"/>
      <w:sz w:val="24"/>
      <w:szCs w:val="24"/>
    </w:rPr>
  </w:style>
  <w:style w:type="paragraph" w:customStyle="1" w:styleId="1A22433974F44A1F8B6D198E5B0772EF3">
    <w:name w:val="1A22433974F44A1F8B6D198E5B0772EF3"/>
    <w:rsid w:val="00A9610C"/>
    <w:pPr>
      <w:spacing w:after="0" w:line="240" w:lineRule="auto"/>
    </w:pPr>
    <w:rPr>
      <w:rFonts w:ascii="Times New Roman" w:eastAsia="Times New Roman" w:hAnsi="Times New Roman" w:cs="Times New Roman"/>
      <w:sz w:val="24"/>
      <w:szCs w:val="24"/>
    </w:rPr>
  </w:style>
  <w:style w:type="paragraph" w:customStyle="1" w:styleId="0ECF13B6651749729983294EC45085C93">
    <w:name w:val="0ECF13B6651749729983294EC45085C93"/>
    <w:rsid w:val="00A9610C"/>
    <w:pPr>
      <w:spacing w:after="0" w:line="240" w:lineRule="auto"/>
    </w:pPr>
    <w:rPr>
      <w:rFonts w:ascii="Times New Roman" w:eastAsia="Times New Roman" w:hAnsi="Times New Roman" w:cs="Times New Roman"/>
      <w:sz w:val="24"/>
      <w:szCs w:val="24"/>
    </w:rPr>
  </w:style>
  <w:style w:type="paragraph" w:customStyle="1" w:styleId="3CE9EC44B2CD4C089246EE533BE4E6773">
    <w:name w:val="3CE9EC44B2CD4C089246EE533BE4E6773"/>
    <w:rsid w:val="00A9610C"/>
    <w:pPr>
      <w:spacing w:after="0" w:line="240" w:lineRule="auto"/>
    </w:pPr>
    <w:rPr>
      <w:rFonts w:ascii="Times New Roman" w:eastAsia="Times New Roman" w:hAnsi="Times New Roman" w:cs="Times New Roman"/>
      <w:sz w:val="24"/>
      <w:szCs w:val="24"/>
    </w:rPr>
  </w:style>
  <w:style w:type="paragraph" w:customStyle="1" w:styleId="BFD9374B99D8425D8455EDDC659B59643">
    <w:name w:val="BFD9374B99D8425D8455EDDC659B59643"/>
    <w:rsid w:val="00A9610C"/>
    <w:pPr>
      <w:spacing w:after="0" w:line="240" w:lineRule="auto"/>
    </w:pPr>
    <w:rPr>
      <w:rFonts w:ascii="Times New Roman" w:eastAsia="Times New Roman" w:hAnsi="Times New Roman" w:cs="Times New Roman"/>
      <w:sz w:val="24"/>
      <w:szCs w:val="24"/>
    </w:rPr>
  </w:style>
  <w:style w:type="paragraph" w:customStyle="1" w:styleId="9489FD8B29A94411B879AD537EF1F33D3">
    <w:name w:val="9489FD8B29A94411B879AD537EF1F33D3"/>
    <w:rsid w:val="00A9610C"/>
    <w:pPr>
      <w:spacing w:after="0" w:line="240" w:lineRule="auto"/>
    </w:pPr>
    <w:rPr>
      <w:rFonts w:ascii="Times New Roman" w:eastAsia="Times New Roman" w:hAnsi="Times New Roman" w:cs="Times New Roman"/>
      <w:sz w:val="24"/>
      <w:szCs w:val="24"/>
    </w:rPr>
  </w:style>
  <w:style w:type="paragraph" w:customStyle="1" w:styleId="9728E0C019A84B078CC19826805FAF453">
    <w:name w:val="9728E0C019A84B078CC19826805FAF453"/>
    <w:rsid w:val="00A9610C"/>
    <w:pPr>
      <w:spacing w:after="0" w:line="240" w:lineRule="auto"/>
    </w:pPr>
    <w:rPr>
      <w:rFonts w:ascii="Times New Roman" w:eastAsia="Times New Roman" w:hAnsi="Times New Roman" w:cs="Times New Roman"/>
      <w:sz w:val="24"/>
      <w:szCs w:val="24"/>
    </w:rPr>
  </w:style>
  <w:style w:type="paragraph" w:customStyle="1" w:styleId="35D7D646684A4D4AB692B324B9BF71043">
    <w:name w:val="35D7D646684A4D4AB692B324B9BF71043"/>
    <w:rsid w:val="00A9610C"/>
    <w:pPr>
      <w:spacing w:after="0" w:line="240" w:lineRule="auto"/>
    </w:pPr>
    <w:rPr>
      <w:rFonts w:ascii="Times New Roman" w:eastAsia="Times New Roman" w:hAnsi="Times New Roman" w:cs="Times New Roman"/>
      <w:sz w:val="24"/>
      <w:szCs w:val="24"/>
    </w:rPr>
  </w:style>
  <w:style w:type="paragraph" w:customStyle="1" w:styleId="2274DE4A3A554AEBAA519DD57FB5FC083">
    <w:name w:val="2274DE4A3A554AEBAA519DD57FB5FC083"/>
    <w:rsid w:val="00A9610C"/>
    <w:pPr>
      <w:spacing w:after="0" w:line="240" w:lineRule="auto"/>
    </w:pPr>
    <w:rPr>
      <w:rFonts w:ascii="Times New Roman" w:eastAsia="Times New Roman" w:hAnsi="Times New Roman" w:cs="Times New Roman"/>
      <w:sz w:val="24"/>
      <w:szCs w:val="24"/>
    </w:rPr>
  </w:style>
  <w:style w:type="paragraph" w:customStyle="1" w:styleId="CF7966A50C7F4509A9148E92C7BC83BB3">
    <w:name w:val="CF7966A50C7F4509A9148E92C7BC83BB3"/>
    <w:rsid w:val="00A9610C"/>
    <w:pPr>
      <w:spacing w:after="0" w:line="240" w:lineRule="auto"/>
    </w:pPr>
    <w:rPr>
      <w:rFonts w:ascii="Times New Roman" w:eastAsia="Times New Roman" w:hAnsi="Times New Roman" w:cs="Times New Roman"/>
      <w:sz w:val="24"/>
      <w:szCs w:val="24"/>
    </w:rPr>
  </w:style>
  <w:style w:type="paragraph" w:customStyle="1" w:styleId="0AF1FD35157F43BF81595C978DED66B83">
    <w:name w:val="0AF1FD35157F43BF81595C978DED66B83"/>
    <w:rsid w:val="00A9610C"/>
    <w:pPr>
      <w:spacing w:after="0" w:line="240" w:lineRule="auto"/>
    </w:pPr>
    <w:rPr>
      <w:rFonts w:ascii="Times New Roman" w:eastAsia="Times New Roman" w:hAnsi="Times New Roman" w:cs="Times New Roman"/>
      <w:sz w:val="24"/>
      <w:szCs w:val="24"/>
    </w:rPr>
  </w:style>
  <w:style w:type="paragraph" w:customStyle="1" w:styleId="37D43773CA764F87B3F94A2EC32132D33">
    <w:name w:val="37D43773CA764F87B3F94A2EC32132D33"/>
    <w:rsid w:val="00A9610C"/>
    <w:pPr>
      <w:spacing w:after="0" w:line="240" w:lineRule="auto"/>
    </w:pPr>
    <w:rPr>
      <w:rFonts w:ascii="Times New Roman" w:eastAsia="Times New Roman" w:hAnsi="Times New Roman" w:cs="Times New Roman"/>
      <w:sz w:val="24"/>
      <w:szCs w:val="24"/>
    </w:rPr>
  </w:style>
  <w:style w:type="paragraph" w:customStyle="1" w:styleId="2DC522365CED4134AC6CE092E5435EAE3">
    <w:name w:val="2DC522365CED4134AC6CE092E5435EAE3"/>
    <w:rsid w:val="00A9610C"/>
    <w:pPr>
      <w:spacing w:after="0" w:line="240" w:lineRule="auto"/>
    </w:pPr>
    <w:rPr>
      <w:rFonts w:ascii="Times New Roman" w:eastAsia="Times New Roman" w:hAnsi="Times New Roman" w:cs="Times New Roman"/>
      <w:sz w:val="24"/>
      <w:szCs w:val="24"/>
    </w:rPr>
  </w:style>
  <w:style w:type="paragraph" w:customStyle="1" w:styleId="7667C06E43AC4317A366B679D0072B203">
    <w:name w:val="7667C06E43AC4317A366B679D0072B203"/>
    <w:rsid w:val="00A9610C"/>
    <w:pPr>
      <w:spacing w:after="0" w:line="240" w:lineRule="auto"/>
    </w:pPr>
    <w:rPr>
      <w:rFonts w:ascii="Times New Roman" w:eastAsia="Times New Roman" w:hAnsi="Times New Roman" w:cs="Times New Roman"/>
      <w:sz w:val="24"/>
      <w:szCs w:val="24"/>
    </w:rPr>
  </w:style>
  <w:style w:type="paragraph" w:customStyle="1" w:styleId="2B72662D3F4A426DB0DDF218E6CE02403">
    <w:name w:val="2B72662D3F4A426DB0DDF218E6CE02403"/>
    <w:rsid w:val="00A9610C"/>
    <w:pPr>
      <w:spacing w:after="0" w:line="240" w:lineRule="auto"/>
    </w:pPr>
    <w:rPr>
      <w:rFonts w:ascii="Times New Roman" w:eastAsia="Times New Roman" w:hAnsi="Times New Roman" w:cs="Times New Roman"/>
      <w:sz w:val="24"/>
      <w:szCs w:val="24"/>
    </w:rPr>
  </w:style>
  <w:style w:type="paragraph" w:customStyle="1" w:styleId="267878A01229412CB56E57532DBC0A3D3">
    <w:name w:val="267878A01229412CB56E57532DBC0A3D3"/>
    <w:rsid w:val="00A9610C"/>
    <w:pPr>
      <w:spacing w:after="0" w:line="240" w:lineRule="auto"/>
    </w:pPr>
    <w:rPr>
      <w:rFonts w:ascii="Times New Roman" w:eastAsia="Times New Roman" w:hAnsi="Times New Roman" w:cs="Times New Roman"/>
      <w:sz w:val="24"/>
      <w:szCs w:val="24"/>
    </w:rPr>
  </w:style>
  <w:style w:type="paragraph" w:customStyle="1" w:styleId="0951A8E5E5DA40289FB0F2C9030885293">
    <w:name w:val="0951A8E5E5DA40289FB0F2C9030885293"/>
    <w:rsid w:val="00A9610C"/>
    <w:pPr>
      <w:spacing w:after="0" w:line="240" w:lineRule="auto"/>
    </w:pPr>
    <w:rPr>
      <w:rFonts w:ascii="Times New Roman" w:eastAsia="Times New Roman" w:hAnsi="Times New Roman" w:cs="Times New Roman"/>
      <w:sz w:val="24"/>
      <w:szCs w:val="24"/>
    </w:rPr>
  </w:style>
  <w:style w:type="paragraph" w:customStyle="1" w:styleId="BEED02B8482C4C3F856562BBB3A40E2C3">
    <w:name w:val="BEED02B8482C4C3F856562BBB3A40E2C3"/>
    <w:rsid w:val="00A9610C"/>
    <w:pPr>
      <w:spacing w:after="0" w:line="240" w:lineRule="auto"/>
    </w:pPr>
    <w:rPr>
      <w:rFonts w:ascii="Times New Roman" w:eastAsia="Times New Roman" w:hAnsi="Times New Roman" w:cs="Times New Roman"/>
      <w:sz w:val="24"/>
      <w:szCs w:val="24"/>
    </w:rPr>
  </w:style>
  <w:style w:type="paragraph" w:customStyle="1" w:styleId="C6437F8F0A3B46F3BE26EED23087983F3">
    <w:name w:val="C6437F8F0A3B46F3BE26EED23087983F3"/>
    <w:rsid w:val="00A9610C"/>
    <w:pPr>
      <w:spacing w:after="0" w:line="240" w:lineRule="auto"/>
    </w:pPr>
    <w:rPr>
      <w:rFonts w:ascii="Times New Roman" w:eastAsia="Times New Roman" w:hAnsi="Times New Roman" w:cs="Times New Roman"/>
      <w:sz w:val="24"/>
      <w:szCs w:val="24"/>
    </w:rPr>
  </w:style>
  <w:style w:type="paragraph" w:customStyle="1" w:styleId="F3E99A5BF91B4309BBD73FD0DDCCB2D13">
    <w:name w:val="F3E99A5BF91B4309BBD73FD0DDCCB2D13"/>
    <w:rsid w:val="00A9610C"/>
    <w:pPr>
      <w:spacing w:after="0" w:line="240" w:lineRule="auto"/>
    </w:pPr>
    <w:rPr>
      <w:rFonts w:ascii="Times New Roman" w:eastAsia="Times New Roman" w:hAnsi="Times New Roman" w:cs="Times New Roman"/>
      <w:sz w:val="24"/>
      <w:szCs w:val="24"/>
    </w:rPr>
  </w:style>
  <w:style w:type="paragraph" w:customStyle="1" w:styleId="BA038712DD024F45B8703FC10C59B2B53">
    <w:name w:val="BA038712DD024F45B8703FC10C59B2B53"/>
    <w:rsid w:val="00A9610C"/>
    <w:pPr>
      <w:spacing w:after="0" w:line="240" w:lineRule="auto"/>
    </w:pPr>
    <w:rPr>
      <w:rFonts w:ascii="Times New Roman" w:eastAsia="Times New Roman" w:hAnsi="Times New Roman" w:cs="Times New Roman"/>
      <w:sz w:val="24"/>
      <w:szCs w:val="24"/>
    </w:rPr>
  </w:style>
  <w:style w:type="paragraph" w:customStyle="1" w:styleId="682402BD5AC34B3B9833CA7136921D163">
    <w:name w:val="682402BD5AC34B3B9833CA7136921D163"/>
    <w:rsid w:val="00A9610C"/>
    <w:pPr>
      <w:spacing w:after="0" w:line="240" w:lineRule="auto"/>
    </w:pPr>
    <w:rPr>
      <w:rFonts w:ascii="Times New Roman" w:eastAsia="Times New Roman" w:hAnsi="Times New Roman" w:cs="Times New Roman"/>
      <w:sz w:val="24"/>
      <w:szCs w:val="24"/>
    </w:rPr>
  </w:style>
  <w:style w:type="paragraph" w:customStyle="1" w:styleId="5DC1270AAFDB4A38813F540D81B1539F3">
    <w:name w:val="5DC1270AAFDB4A38813F540D81B1539F3"/>
    <w:rsid w:val="00A9610C"/>
    <w:pPr>
      <w:spacing w:after="0" w:line="240" w:lineRule="auto"/>
    </w:pPr>
    <w:rPr>
      <w:rFonts w:ascii="Times New Roman" w:eastAsia="Times New Roman" w:hAnsi="Times New Roman" w:cs="Times New Roman"/>
      <w:sz w:val="24"/>
      <w:szCs w:val="24"/>
    </w:rPr>
  </w:style>
  <w:style w:type="paragraph" w:customStyle="1" w:styleId="439FCFA7A31A4E228DCC4928C8313EAD3">
    <w:name w:val="439FCFA7A31A4E228DCC4928C8313EAD3"/>
    <w:rsid w:val="00A9610C"/>
    <w:pPr>
      <w:spacing w:after="0" w:line="240" w:lineRule="auto"/>
    </w:pPr>
    <w:rPr>
      <w:rFonts w:ascii="Times New Roman" w:eastAsia="Times New Roman" w:hAnsi="Times New Roman" w:cs="Times New Roman"/>
      <w:sz w:val="24"/>
      <w:szCs w:val="24"/>
    </w:rPr>
  </w:style>
  <w:style w:type="paragraph" w:customStyle="1" w:styleId="47A432EF0FE14EC887F16C57F9B4E3AC3">
    <w:name w:val="47A432EF0FE14EC887F16C57F9B4E3AC3"/>
    <w:rsid w:val="00A9610C"/>
    <w:pPr>
      <w:spacing w:after="0" w:line="240" w:lineRule="auto"/>
    </w:pPr>
    <w:rPr>
      <w:rFonts w:ascii="Times New Roman" w:eastAsia="Times New Roman" w:hAnsi="Times New Roman" w:cs="Times New Roman"/>
      <w:sz w:val="24"/>
      <w:szCs w:val="24"/>
    </w:rPr>
  </w:style>
  <w:style w:type="paragraph" w:customStyle="1" w:styleId="BD84CA5079AE4937984F7DDD4D21FF413">
    <w:name w:val="BD84CA5079AE4937984F7DDD4D21FF413"/>
    <w:rsid w:val="00A9610C"/>
    <w:pPr>
      <w:spacing w:after="0" w:line="240" w:lineRule="auto"/>
    </w:pPr>
    <w:rPr>
      <w:rFonts w:ascii="Times New Roman" w:eastAsia="Times New Roman" w:hAnsi="Times New Roman" w:cs="Times New Roman"/>
      <w:sz w:val="24"/>
      <w:szCs w:val="24"/>
    </w:rPr>
  </w:style>
  <w:style w:type="paragraph" w:customStyle="1" w:styleId="93825C0AA6524742963B29847080BFD53">
    <w:name w:val="93825C0AA6524742963B29847080BFD53"/>
    <w:rsid w:val="00A9610C"/>
    <w:pPr>
      <w:spacing w:after="0" w:line="240" w:lineRule="auto"/>
    </w:pPr>
    <w:rPr>
      <w:rFonts w:ascii="Times New Roman" w:eastAsia="Times New Roman" w:hAnsi="Times New Roman" w:cs="Times New Roman"/>
      <w:sz w:val="24"/>
      <w:szCs w:val="24"/>
    </w:rPr>
  </w:style>
  <w:style w:type="paragraph" w:customStyle="1" w:styleId="D0CCB8740F344EF2A63CBADD753BDFA53">
    <w:name w:val="D0CCB8740F344EF2A63CBADD753BDFA53"/>
    <w:rsid w:val="00A9610C"/>
    <w:pPr>
      <w:spacing w:after="0" w:line="240" w:lineRule="auto"/>
    </w:pPr>
    <w:rPr>
      <w:rFonts w:ascii="Times New Roman" w:eastAsia="Times New Roman" w:hAnsi="Times New Roman" w:cs="Times New Roman"/>
      <w:sz w:val="24"/>
      <w:szCs w:val="24"/>
    </w:rPr>
  </w:style>
  <w:style w:type="paragraph" w:customStyle="1" w:styleId="F894CD5C92DB400DA08916483CD030053">
    <w:name w:val="F894CD5C92DB400DA08916483CD030053"/>
    <w:rsid w:val="00A9610C"/>
    <w:pPr>
      <w:spacing w:after="0" w:line="240" w:lineRule="auto"/>
    </w:pPr>
    <w:rPr>
      <w:rFonts w:ascii="Times New Roman" w:eastAsia="Times New Roman" w:hAnsi="Times New Roman" w:cs="Times New Roman"/>
      <w:sz w:val="24"/>
      <w:szCs w:val="24"/>
    </w:rPr>
  </w:style>
  <w:style w:type="paragraph" w:customStyle="1" w:styleId="9E95CF7A35D1490DA134AE9C651AAA5B3">
    <w:name w:val="9E95CF7A35D1490DA134AE9C651AAA5B3"/>
    <w:rsid w:val="00A9610C"/>
    <w:pPr>
      <w:spacing w:after="0" w:line="240" w:lineRule="auto"/>
    </w:pPr>
    <w:rPr>
      <w:rFonts w:ascii="Times New Roman" w:eastAsia="Times New Roman" w:hAnsi="Times New Roman" w:cs="Times New Roman"/>
      <w:sz w:val="24"/>
      <w:szCs w:val="24"/>
    </w:rPr>
  </w:style>
  <w:style w:type="paragraph" w:customStyle="1" w:styleId="4C2DB264A4364E70B91A8BD06613291D3">
    <w:name w:val="4C2DB264A4364E70B91A8BD06613291D3"/>
    <w:rsid w:val="00A9610C"/>
    <w:pPr>
      <w:spacing w:after="0" w:line="240" w:lineRule="auto"/>
    </w:pPr>
    <w:rPr>
      <w:rFonts w:ascii="Times New Roman" w:eastAsia="Times New Roman" w:hAnsi="Times New Roman" w:cs="Times New Roman"/>
      <w:sz w:val="24"/>
      <w:szCs w:val="24"/>
    </w:rPr>
  </w:style>
  <w:style w:type="paragraph" w:customStyle="1" w:styleId="929C6C8B6D374CE8A11CD7EDC316E1EC3">
    <w:name w:val="929C6C8B6D374CE8A11CD7EDC316E1EC3"/>
    <w:rsid w:val="00A9610C"/>
    <w:pPr>
      <w:spacing w:after="0" w:line="240" w:lineRule="auto"/>
    </w:pPr>
    <w:rPr>
      <w:rFonts w:ascii="Times New Roman" w:eastAsia="Times New Roman" w:hAnsi="Times New Roman" w:cs="Times New Roman"/>
      <w:sz w:val="24"/>
      <w:szCs w:val="24"/>
    </w:rPr>
  </w:style>
  <w:style w:type="paragraph" w:customStyle="1" w:styleId="82F75BE1824A4DE8A02DD10AF9611A893">
    <w:name w:val="82F75BE1824A4DE8A02DD10AF9611A893"/>
    <w:rsid w:val="00A9610C"/>
    <w:pPr>
      <w:spacing w:after="0" w:line="240" w:lineRule="auto"/>
    </w:pPr>
    <w:rPr>
      <w:rFonts w:ascii="Times New Roman" w:eastAsia="Times New Roman" w:hAnsi="Times New Roman" w:cs="Times New Roman"/>
      <w:sz w:val="24"/>
      <w:szCs w:val="24"/>
    </w:rPr>
  </w:style>
  <w:style w:type="paragraph" w:customStyle="1" w:styleId="F57EC4E32C3A4A01819BDBF562DBBCAD3">
    <w:name w:val="F57EC4E32C3A4A01819BDBF562DBBCAD3"/>
    <w:rsid w:val="00A9610C"/>
    <w:pPr>
      <w:spacing w:after="0" w:line="240" w:lineRule="auto"/>
    </w:pPr>
    <w:rPr>
      <w:rFonts w:ascii="Times New Roman" w:eastAsia="Times New Roman" w:hAnsi="Times New Roman" w:cs="Times New Roman"/>
      <w:sz w:val="24"/>
      <w:szCs w:val="24"/>
    </w:rPr>
  </w:style>
  <w:style w:type="paragraph" w:customStyle="1" w:styleId="6DF1A42EF1684F148130545329455FE83">
    <w:name w:val="6DF1A42EF1684F148130545329455FE83"/>
    <w:rsid w:val="00A9610C"/>
    <w:pPr>
      <w:spacing w:after="0" w:line="240" w:lineRule="auto"/>
    </w:pPr>
    <w:rPr>
      <w:rFonts w:ascii="Times New Roman" w:eastAsia="Times New Roman" w:hAnsi="Times New Roman" w:cs="Times New Roman"/>
      <w:sz w:val="24"/>
      <w:szCs w:val="24"/>
    </w:rPr>
  </w:style>
  <w:style w:type="paragraph" w:customStyle="1" w:styleId="070FE2C33AE2482C8E36D79C44B9C6773">
    <w:name w:val="070FE2C33AE2482C8E36D79C44B9C6773"/>
    <w:rsid w:val="00A9610C"/>
    <w:pPr>
      <w:spacing w:after="0" w:line="240" w:lineRule="auto"/>
    </w:pPr>
    <w:rPr>
      <w:rFonts w:ascii="Times New Roman" w:eastAsia="Times New Roman" w:hAnsi="Times New Roman" w:cs="Times New Roman"/>
      <w:sz w:val="24"/>
      <w:szCs w:val="24"/>
    </w:rPr>
  </w:style>
  <w:style w:type="paragraph" w:customStyle="1" w:styleId="DC86C1932E864A0DB0F26D2BF303BBD93">
    <w:name w:val="DC86C1932E864A0DB0F26D2BF303BBD93"/>
    <w:rsid w:val="00A9610C"/>
    <w:pPr>
      <w:spacing w:after="0" w:line="240" w:lineRule="auto"/>
    </w:pPr>
    <w:rPr>
      <w:rFonts w:ascii="Times New Roman" w:eastAsia="Times New Roman" w:hAnsi="Times New Roman" w:cs="Times New Roman"/>
      <w:sz w:val="24"/>
      <w:szCs w:val="24"/>
    </w:rPr>
  </w:style>
  <w:style w:type="paragraph" w:customStyle="1" w:styleId="B938A56078B94C22897640387BD1EBA03">
    <w:name w:val="B938A56078B94C22897640387BD1EBA03"/>
    <w:rsid w:val="00A9610C"/>
    <w:pPr>
      <w:spacing w:after="0" w:line="240" w:lineRule="auto"/>
    </w:pPr>
    <w:rPr>
      <w:rFonts w:ascii="Times New Roman" w:eastAsia="Times New Roman" w:hAnsi="Times New Roman" w:cs="Times New Roman"/>
      <w:sz w:val="24"/>
      <w:szCs w:val="24"/>
    </w:rPr>
  </w:style>
  <w:style w:type="paragraph" w:customStyle="1" w:styleId="CACD5DB4A631449E9F9A400887E021E73">
    <w:name w:val="CACD5DB4A631449E9F9A400887E021E73"/>
    <w:rsid w:val="00A9610C"/>
    <w:pPr>
      <w:spacing w:after="0" w:line="240" w:lineRule="auto"/>
    </w:pPr>
    <w:rPr>
      <w:rFonts w:ascii="Times New Roman" w:eastAsia="Times New Roman" w:hAnsi="Times New Roman" w:cs="Times New Roman"/>
      <w:sz w:val="24"/>
      <w:szCs w:val="24"/>
    </w:rPr>
  </w:style>
  <w:style w:type="paragraph" w:customStyle="1" w:styleId="EECAB445B4D04B6EBD797CC19B466F363">
    <w:name w:val="EECAB445B4D04B6EBD797CC19B466F363"/>
    <w:rsid w:val="00A9610C"/>
    <w:pPr>
      <w:spacing w:after="0" w:line="240" w:lineRule="auto"/>
    </w:pPr>
    <w:rPr>
      <w:rFonts w:ascii="Times New Roman" w:eastAsia="Times New Roman" w:hAnsi="Times New Roman" w:cs="Times New Roman"/>
      <w:sz w:val="24"/>
      <w:szCs w:val="24"/>
    </w:rPr>
  </w:style>
  <w:style w:type="paragraph" w:customStyle="1" w:styleId="B236C486E673425CB77BE2E3023BC9DF3">
    <w:name w:val="B236C486E673425CB77BE2E3023BC9DF3"/>
    <w:rsid w:val="00A9610C"/>
    <w:pPr>
      <w:spacing w:after="0" w:line="240" w:lineRule="auto"/>
    </w:pPr>
    <w:rPr>
      <w:rFonts w:ascii="Times New Roman" w:eastAsia="Times New Roman" w:hAnsi="Times New Roman" w:cs="Times New Roman"/>
      <w:sz w:val="24"/>
      <w:szCs w:val="24"/>
    </w:rPr>
  </w:style>
  <w:style w:type="paragraph" w:customStyle="1" w:styleId="2CA809CFB2ED40C0976D32C06546EA2B3">
    <w:name w:val="2CA809CFB2ED40C0976D32C06546EA2B3"/>
    <w:rsid w:val="00A9610C"/>
    <w:pPr>
      <w:spacing w:after="0" w:line="240" w:lineRule="auto"/>
    </w:pPr>
    <w:rPr>
      <w:rFonts w:ascii="Times New Roman" w:eastAsia="Times New Roman" w:hAnsi="Times New Roman" w:cs="Times New Roman"/>
      <w:sz w:val="24"/>
      <w:szCs w:val="24"/>
    </w:rPr>
  </w:style>
  <w:style w:type="paragraph" w:customStyle="1" w:styleId="122DB7CAD0D54C7D9986300F99ED74DC3">
    <w:name w:val="122DB7CAD0D54C7D9986300F99ED74DC3"/>
    <w:rsid w:val="00A9610C"/>
    <w:pPr>
      <w:spacing w:after="0" w:line="240" w:lineRule="auto"/>
    </w:pPr>
    <w:rPr>
      <w:rFonts w:ascii="Times New Roman" w:eastAsia="Times New Roman" w:hAnsi="Times New Roman" w:cs="Times New Roman"/>
      <w:sz w:val="24"/>
      <w:szCs w:val="24"/>
    </w:rPr>
  </w:style>
  <w:style w:type="paragraph" w:customStyle="1" w:styleId="7549712584594C5092A004663C1C1DBF3">
    <w:name w:val="7549712584594C5092A004663C1C1DBF3"/>
    <w:rsid w:val="00A9610C"/>
    <w:pPr>
      <w:spacing w:after="0" w:line="240" w:lineRule="auto"/>
    </w:pPr>
    <w:rPr>
      <w:rFonts w:ascii="Times New Roman" w:eastAsia="Times New Roman" w:hAnsi="Times New Roman" w:cs="Times New Roman"/>
      <w:sz w:val="24"/>
      <w:szCs w:val="24"/>
    </w:rPr>
  </w:style>
  <w:style w:type="paragraph" w:customStyle="1" w:styleId="C537C51C23EE4B89BEAFF04EF523FDDA3">
    <w:name w:val="C537C51C23EE4B89BEAFF04EF523FDDA3"/>
    <w:rsid w:val="00A9610C"/>
    <w:pPr>
      <w:spacing w:after="0" w:line="240" w:lineRule="auto"/>
    </w:pPr>
    <w:rPr>
      <w:rFonts w:ascii="Times New Roman" w:eastAsia="Times New Roman" w:hAnsi="Times New Roman" w:cs="Times New Roman"/>
      <w:sz w:val="24"/>
      <w:szCs w:val="24"/>
    </w:rPr>
  </w:style>
  <w:style w:type="paragraph" w:customStyle="1" w:styleId="B4B3B9D44E31483C954627EFA7983AF23">
    <w:name w:val="B4B3B9D44E31483C954627EFA7983AF23"/>
    <w:rsid w:val="00A9610C"/>
    <w:pPr>
      <w:spacing w:after="0" w:line="240" w:lineRule="auto"/>
    </w:pPr>
    <w:rPr>
      <w:rFonts w:ascii="Times New Roman" w:eastAsia="Times New Roman" w:hAnsi="Times New Roman" w:cs="Times New Roman"/>
      <w:sz w:val="24"/>
      <w:szCs w:val="24"/>
    </w:rPr>
  </w:style>
  <w:style w:type="paragraph" w:customStyle="1" w:styleId="B6829407D03C447D94E8D8CBA6155F923">
    <w:name w:val="B6829407D03C447D94E8D8CBA6155F923"/>
    <w:rsid w:val="00A9610C"/>
    <w:pPr>
      <w:spacing w:after="0" w:line="240" w:lineRule="auto"/>
    </w:pPr>
    <w:rPr>
      <w:rFonts w:ascii="Times New Roman" w:eastAsia="Times New Roman" w:hAnsi="Times New Roman" w:cs="Times New Roman"/>
      <w:sz w:val="24"/>
      <w:szCs w:val="24"/>
    </w:rPr>
  </w:style>
  <w:style w:type="paragraph" w:customStyle="1" w:styleId="8CC11A07DF2149F6B84AC55CF4CC6C18">
    <w:name w:val="8CC11A07DF2149F6B84AC55CF4CC6C18"/>
    <w:rsid w:val="00A9610C"/>
  </w:style>
  <w:style w:type="paragraph" w:customStyle="1" w:styleId="FCEA55A7CF4F4676AF14C90F55D4056A">
    <w:name w:val="FCEA55A7CF4F4676AF14C90F55D4056A"/>
    <w:rsid w:val="00A9610C"/>
  </w:style>
  <w:style w:type="paragraph" w:customStyle="1" w:styleId="C049D52B56FB4394A275B71CB3A447634">
    <w:name w:val="C049D52B56FB4394A275B71CB3A447634"/>
    <w:rsid w:val="00A9610C"/>
    <w:pPr>
      <w:spacing w:after="0" w:line="240" w:lineRule="auto"/>
    </w:pPr>
    <w:rPr>
      <w:rFonts w:ascii="Times New Roman" w:eastAsia="Times New Roman" w:hAnsi="Times New Roman" w:cs="Times New Roman"/>
      <w:sz w:val="24"/>
      <w:szCs w:val="24"/>
    </w:rPr>
  </w:style>
  <w:style w:type="paragraph" w:customStyle="1" w:styleId="4B9A2B2BE56E4ED99DB6EA10F25A5D6D4">
    <w:name w:val="4B9A2B2BE56E4ED99DB6EA10F25A5D6D4"/>
    <w:rsid w:val="00A9610C"/>
    <w:pPr>
      <w:spacing w:after="0" w:line="240" w:lineRule="auto"/>
    </w:pPr>
    <w:rPr>
      <w:rFonts w:ascii="Times New Roman" w:eastAsia="Times New Roman" w:hAnsi="Times New Roman" w:cs="Times New Roman"/>
      <w:sz w:val="24"/>
      <w:szCs w:val="24"/>
    </w:rPr>
  </w:style>
  <w:style w:type="paragraph" w:customStyle="1" w:styleId="7E211B70C597411380F2027E3729337F4">
    <w:name w:val="7E211B70C597411380F2027E3729337F4"/>
    <w:rsid w:val="00A9610C"/>
    <w:pPr>
      <w:spacing w:after="0" w:line="240" w:lineRule="auto"/>
    </w:pPr>
    <w:rPr>
      <w:rFonts w:ascii="Times New Roman" w:eastAsia="Times New Roman" w:hAnsi="Times New Roman" w:cs="Times New Roman"/>
      <w:sz w:val="24"/>
      <w:szCs w:val="24"/>
    </w:rPr>
  </w:style>
  <w:style w:type="paragraph" w:customStyle="1" w:styleId="21B8B402F9C449F58E3126E9A7D60AAD4">
    <w:name w:val="21B8B402F9C449F58E3126E9A7D60AAD4"/>
    <w:rsid w:val="00A9610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customStyle="1" w:styleId="66567D47435C4823B85FF6C0C79C04524">
    <w:name w:val="66567D47435C4823B85FF6C0C79C04524"/>
    <w:rsid w:val="00A9610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customStyle="1" w:styleId="DE99CD5742B7401AAB30F2154D80A9004">
    <w:name w:val="DE99CD5742B7401AAB30F2154D80A9004"/>
    <w:rsid w:val="00A9610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customStyle="1" w:styleId="66945A05F48A464EBC9B90A9CF8091774">
    <w:name w:val="66945A05F48A464EBC9B90A9CF8091774"/>
    <w:rsid w:val="00A9610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customStyle="1" w:styleId="A44D3F63F6E247348FF2A94E65A74D174">
    <w:name w:val="A44D3F63F6E247348FF2A94E65A74D174"/>
    <w:rsid w:val="00A9610C"/>
    <w:pPr>
      <w:spacing w:after="0" w:line="240" w:lineRule="auto"/>
    </w:pPr>
    <w:rPr>
      <w:rFonts w:ascii="Times New Roman" w:eastAsia="Times New Roman" w:hAnsi="Times New Roman" w:cs="Times New Roman"/>
      <w:sz w:val="24"/>
      <w:szCs w:val="24"/>
    </w:rPr>
  </w:style>
  <w:style w:type="paragraph" w:customStyle="1" w:styleId="E311FF7D3AC4481EA949EB5DC06C19074">
    <w:name w:val="E311FF7D3AC4481EA949EB5DC06C19074"/>
    <w:rsid w:val="00A9610C"/>
    <w:pPr>
      <w:spacing w:after="0" w:line="240" w:lineRule="auto"/>
    </w:pPr>
    <w:rPr>
      <w:rFonts w:ascii="Times New Roman" w:eastAsia="Times New Roman" w:hAnsi="Times New Roman" w:cs="Times New Roman"/>
      <w:sz w:val="24"/>
      <w:szCs w:val="24"/>
    </w:rPr>
  </w:style>
  <w:style w:type="paragraph" w:customStyle="1" w:styleId="5FDAF19081B44DE6A95B8288B203160C4">
    <w:name w:val="5FDAF19081B44DE6A95B8288B203160C4"/>
    <w:rsid w:val="00A9610C"/>
    <w:pPr>
      <w:spacing w:after="0" w:line="240" w:lineRule="auto"/>
    </w:pPr>
    <w:rPr>
      <w:rFonts w:ascii="Times New Roman" w:eastAsia="Times New Roman" w:hAnsi="Times New Roman" w:cs="Times New Roman"/>
      <w:sz w:val="24"/>
      <w:szCs w:val="24"/>
    </w:rPr>
  </w:style>
  <w:style w:type="paragraph" w:customStyle="1" w:styleId="6CB5618574884BECA1999BD21EA3A8C34">
    <w:name w:val="6CB5618574884BECA1999BD21EA3A8C34"/>
    <w:rsid w:val="00A9610C"/>
    <w:pPr>
      <w:spacing w:after="0" w:line="240" w:lineRule="auto"/>
    </w:pPr>
    <w:rPr>
      <w:rFonts w:ascii="Times New Roman" w:eastAsia="Times New Roman" w:hAnsi="Times New Roman" w:cs="Times New Roman"/>
      <w:sz w:val="24"/>
      <w:szCs w:val="24"/>
    </w:rPr>
  </w:style>
  <w:style w:type="paragraph" w:customStyle="1" w:styleId="1490BEDCA6674DB3AD907B0CBA7B52964">
    <w:name w:val="1490BEDCA6674DB3AD907B0CBA7B52964"/>
    <w:rsid w:val="00A9610C"/>
    <w:pPr>
      <w:spacing w:after="0" w:line="240" w:lineRule="auto"/>
    </w:pPr>
    <w:rPr>
      <w:rFonts w:ascii="Times New Roman" w:eastAsia="Times New Roman" w:hAnsi="Times New Roman" w:cs="Times New Roman"/>
      <w:sz w:val="24"/>
      <w:szCs w:val="24"/>
    </w:rPr>
  </w:style>
  <w:style w:type="paragraph" w:customStyle="1" w:styleId="1A1E97CF9A694111B46A03681D3496874">
    <w:name w:val="1A1E97CF9A694111B46A03681D3496874"/>
    <w:rsid w:val="00A9610C"/>
    <w:pPr>
      <w:spacing w:after="0" w:line="240" w:lineRule="auto"/>
    </w:pPr>
    <w:rPr>
      <w:rFonts w:ascii="Times New Roman" w:eastAsia="Times New Roman" w:hAnsi="Times New Roman" w:cs="Times New Roman"/>
      <w:sz w:val="24"/>
      <w:szCs w:val="24"/>
    </w:rPr>
  </w:style>
  <w:style w:type="paragraph" w:customStyle="1" w:styleId="57B01F7068044B42A2B91C1C2B197E434">
    <w:name w:val="57B01F7068044B42A2B91C1C2B197E434"/>
    <w:rsid w:val="00A9610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customStyle="1" w:styleId="C6E1A85D2B26470796BB243384DBAB9A4">
    <w:name w:val="C6E1A85D2B26470796BB243384DBAB9A4"/>
    <w:rsid w:val="00A9610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customStyle="1" w:styleId="9A0DB509A4124901A6F4DCE1FD4F69B04">
    <w:name w:val="9A0DB509A4124901A6F4DCE1FD4F69B04"/>
    <w:rsid w:val="00A9610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customStyle="1" w:styleId="7E046D89CC954207A1659B74C94670994">
    <w:name w:val="7E046D89CC954207A1659B74C94670994"/>
    <w:rsid w:val="00A9610C"/>
    <w:pPr>
      <w:spacing w:after="0" w:line="240" w:lineRule="auto"/>
    </w:pPr>
    <w:rPr>
      <w:rFonts w:ascii="Times New Roman" w:eastAsia="Times New Roman" w:hAnsi="Times New Roman" w:cs="Times New Roman"/>
      <w:sz w:val="24"/>
      <w:szCs w:val="24"/>
    </w:rPr>
  </w:style>
  <w:style w:type="paragraph" w:customStyle="1" w:styleId="21F81EA4BC9E42BA90E8CF115569C1DB4">
    <w:name w:val="21F81EA4BC9E42BA90E8CF115569C1DB4"/>
    <w:rsid w:val="00A9610C"/>
    <w:pPr>
      <w:spacing w:after="0" w:line="240" w:lineRule="auto"/>
    </w:pPr>
    <w:rPr>
      <w:rFonts w:ascii="Times New Roman" w:eastAsia="Times New Roman" w:hAnsi="Times New Roman" w:cs="Times New Roman"/>
      <w:sz w:val="24"/>
      <w:szCs w:val="24"/>
    </w:rPr>
  </w:style>
  <w:style w:type="paragraph" w:customStyle="1" w:styleId="81D8DF8719B34ACEAD3F954C17AB48484">
    <w:name w:val="81D8DF8719B34ACEAD3F954C17AB48484"/>
    <w:rsid w:val="00A9610C"/>
    <w:pPr>
      <w:spacing w:after="0" w:line="240" w:lineRule="auto"/>
    </w:pPr>
    <w:rPr>
      <w:rFonts w:ascii="Times New Roman" w:eastAsia="Times New Roman" w:hAnsi="Times New Roman" w:cs="Times New Roman"/>
      <w:sz w:val="24"/>
      <w:szCs w:val="24"/>
    </w:rPr>
  </w:style>
  <w:style w:type="paragraph" w:customStyle="1" w:styleId="E3D956163A3B4A0A83A2B2036B9912734">
    <w:name w:val="E3D956163A3B4A0A83A2B2036B9912734"/>
    <w:rsid w:val="00A9610C"/>
    <w:pPr>
      <w:spacing w:after="0" w:line="240" w:lineRule="auto"/>
    </w:pPr>
    <w:rPr>
      <w:rFonts w:ascii="Times New Roman" w:eastAsia="Times New Roman" w:hAnsi="Times New Roman" w:cs="Times New Roman"/>
      <w:sz w:val="24"/>
      <w:szCs w:val="24"/>
    </w:rPr>
  </w:style>
  <w:style w:type="paragraph" w:customStyle="1" w:styleId="6D3099AFA0714CD8B421D0922E9AF7AE4">
    <w:name w:val="6D3099AFA0714CD8B421D0922E9AF7AE4"/>
    <w:rsid w:val="00A9610C"/>
    <w:pPr>
      <w:spacing w:after="0" w:line="240" w:lineRule="auto"/>
    </w:pPr>
    <w:rPr>
      <w:rFonts w:ascii="Times New Roman" w:eastAsia="Times New Roman" w:hAnsi="Times New Roman" w:cs="Times New Roman"/>
      <w:sz w:val="24"/>
      <w:szCs w:val="24"/>
    </w:rPr>
  </w:style>
  <w:style w:type="paragraph" w:customStyle="1" w:styleId="8631F572676C4E35B94385C1B1DDC4224">
    <w:name w:val="8631F572676C4E35B94385C1B1DDC4224"/>
    <w:rsid w:val="00A9610C"/>
    <w:pPr>
      <w:spacing w:after="0" w:line="240" w:lineRule="auto"/>
    </w:pPr>
    <w:rPr>
      <w:rFonts w:ascii="Times New Roman" w:eastAsia="Times New Roman" w:hAnsi="Times New Roman" w:cs="Times New Roman"/>
      <w:sz w:val="24"/>
      <w:szCs w:val="24"/>
    </w:rPr>
  </w:style>
  <w:style w:type="paragraph" w:customStyle="1" w:styleId="5554A60BA50648419F358777786758894">
    <w:name w:val="5554A60BA50648419F358777786758894"/>
    <w:rsid w:val="00A9610C"/>
    <w:pPr>
      <w:spacing w:after="0" w:line="240" w:lineRule="auto"/>
    </w:pPr>
    <w:rPr>
      <w:rFonts w:ascii="Times New Roman" w:eastAsia="Times New Roman" w:hAnsi="Times New Roman" w:cs="Times New Roman"/>
      <w:sz w:val="24"/>
      <w:szCs w:val="24"/>
    </w:rPr>
  </w:style>
  <w:style w:type="paragraph" w:customStyle="1" w:styleId="DD335B01527649F2ADC5892C50BE27F54">
    <w:name w:val="DD335B01527649F2ADC5892C50BE27F54"/>
    <w:rsid w:val="00A9610C"/>
    <w:pPr>
      <w:spacing w:after="0" w:line="240" w:lineRule="auto"/>
    </w:pPr>
    <w:rPr>
      <w:rFonts w:ascii="Times New Roman" w:eastAsia="Times New Roman" w:hAnsi="Times New Roman" w:cs="Times New Roman"/>
      <w:sz w:val="24"/>
      <w:szCs w:val="24"/>
    </w:rPr>
  </w:style>
  <w:style w:type="paragraph" w:customStyle="1" w:styleId="EC043DB8B6BD4CF0A3FB326B60B1D0C74">
    <w:name w:val="EC043DB8B6BD4CF0A3FB326B60B1D0C74"/>
    <w:rsid w:val="00A9610C"/>
    <w:pPr>
      <w:spacing w:after="0" w:line="240" w:lineRule="auto"/>
    </w:pPr>
    <w:rPr>
      <w:rFonts w:ascii="Times New Roman" w:eastAsia="Times New Roman" w:hAnsi="Times New Roman" w:cs="Times New Roman"/>
      <w:sz w:val="24"/>
      <w:szCs w:val="24"/>
    </w:rPr>
  </w:style>
  <w:style w:type="paragraph" w:customStyle="1" w:styleId="0ABA1472110149ADB9983A4E47BFE8634">
    <w:name w:val="0ABA1472110149ADB9983A4E47BFE8634"/>
    <w:rsid w:val="00A9610C"/>
    <w:pPr>
      <w:spacing w:after="0" w:line="240" w:lineRule="auto"/>
    </w:pPr>
    <w:rPr>
      <w:rFonts w:ascii="Times New Roman" w:eastAsia="Times New Roman" w:hAnsi="Times New Roman" w:cs="Times New Roman"/>
      <w:sz w:val="24"/>
      <w:szCs w:val="24"/>
    </w:rPr>
  </w:style>
  <w:style w:type="paragraph" w:customStyle="1" w:styleId="1BAF8EC945DA4AEE89A08EE61EB9F14F4">
    <w:name w:val="1BAF8EC945DA4AEE89A08EE61EB9F14F4"/>
    <w:rsid w:val="00A9610C"/>
    <w:pPr>
      <w:spacing w:after="0" w:line="240" w:lineRule="auto"/>
    </w:pPr>
    <w:rPr>
      <w:rFonts w:ascii="Times New Roman" w:eastAsia="Times New Roman" w:hAnsi="Times New Roman" w:cs="Times New Roman"/>
      <w:sz w:val="24"/>
      <w:szCs w:val="24"/>
    </w:rPr>
  </w:style>
  <w:style w:type="paragraph" w:customStyle="1" w:styleId="E9366AA872C247D489BEED3B4E7E95594">
    <w:name w:val="E9366AA872C247D489BEED3B4E7E95594"/>
    <w:rsid w:val="00A9610C"/>
    <w:pPr>
      <w:spacing w:after="0" w:line="240" w:lineRule="auto"/>
    </w:pPr>
    <w:rPr>
      <w:rFonts w:ascii="Times New Roman" w:eastAsia="Times New Roman" w:hAnsi="Times New Roman" w:cs="Times New Roman"/>
      <w:sz w:val="24"/>
      <w:szCs w:val="24"/>
    </w:rPr>
  </w:style>
  <w:style w:type="paragraph" w:customStyle="1" w:styleId="7F9A3791051045BB92CF469DB709D81A4">
    <w:name w:val="7F9A3791051045BB92CF469DB709D81A4"/>
    <w:rsid w:val="00A9610C"/>
    <w:pPr>
      <w:spacing w:after="0" w:line="240" w:lineRule="auto"/>
    </w:pPr>
    <w:rPr>
      <w:rFonts w:ascii="Times New Roman" w:eastAsia="Times New Roman" w:hAnsi="Times New Roman" w:cs="Times New Roman"/>
      <w:sz w:val="24"/>
      <w:szCs w:val="24"/>
    </w:rPr>
  </w:style>
  <w:style w:type="paragraph" w:customStyle="1" w:styleId="4B42F993AE75471094467AA4B8F7CEFA4">
    <w:name w:val="4B42F993AE75471094467AA4B8F7CEFA4"/>
    <w:rsid w:val="00A9610C"/>
    <w:pPr>
      <w:spacing w:after="0" w:line="240" w:lineRule="auto"/>
    </w:pPr>
    <w:rPr>
      <w:rFonts w:ascii="Times New Roman" w:eastAsia="Times New Roman" w:hAnsi="Times New Roman" w:cs="Times New Roman"/>
      <w:sz w:val="24"/>
      <w:szCs w:val="24"/>
    </w:rPr>
  </w:style>
  <w:style w:type="paragraph" w:customStyle="1" w:styleId="DEFC2DCF52B142E49CBC3CE97434B45C4">
    <w:name w:val="DEFC2DCF52B142E49CBC3CE97434B45C4"/>
    <w:rsid w:val="00A9610C"/>
    <w:pPr>
      <w:spacing w:after="0" w:line="240" w:lineRule="auto"/>
    </w:pPr>
    <w:rPr>
      <w:rFonts w:ascii="Times New Roman" w:eastAsia="Times New Roman" w:hAnsi="Times New Roman" w:cs="Times New Roman"/>
      <w:sz w:val="24"/>
      <w:szCs w:val="24"/>
    </w:rPr>
  </w:style>
  <w:style w:type="paragraph" w:customStyle="1" w:styleId="951FA0F46A67413280C9948D021E005D4">
    <w:name w:val="951FA0F46A67413280C9948D021E005D4"/>
    <w:rsid w:val="00A9610C"/>
    <w:pPr>
      <w:spacing w:after="0" w:line="240" w:lineRule="auto"/>
    </w:pPr>
    <w:rPr>
      <w:rFonts w:ascii="Times New Roman" w:eastAsia="Times New Roman" w:hAnsi="Times New Roman" w:cs="Times New Roman"/>
      <w:sz w:val="24"/>
      <w:szCs w:val="24"/>
    </w:rPr>
  </w:style>
  <w:style w:type="paragraph" w:customStyle="1" w:styleId="4AB06ECD9E8946A6AE98BC34FC5DC6474">
    <w:name w:val="4AB06ECD9E8946A6AE98BC34FC5DC6474"/>
    <w:rsid w:val="00A9610C"/>
    <w:pPr>
      <w:spacing w:after="0" w:line="240" w:lineRule="auto"/>
    </w:pPr>
    <w:rPr>
      <w:rFonts w:ascii="Times New Roman" w:eastAsia="Times New Roman" w:hAnsi="Times New Roman" w:cs="Times New Roman"/>
      <w:sz w:val="24"/>
      <w:szCs w:val="24"/>
    </w:rPr>
  </w:style>
  <w:style w:type="paragraph" w:customStyle="1" w:styleId="023EE7CFEFA1416CBEDA03B39A4FB7694">
    <w:name w:val="023EE7CFEFA1416CBEDA03B39A4FB7694"/>
    <w:rsid w:val="00A9610C"/>
    <w:pPr>
      <w:spacing w:after="0" w:line="240" w:lineRule="auto"/>
    </w:pPr>
    <w:rPr>
      <w:rFonts w:ascii="Times New Roman" w:eastAsia="Times New Roman" w:hAnsi="Times New Roman" w:cs="Times New Roman"/>
      <w:sz w:val="24"/>
      <w:szCs w:val="24"/>
    </w:rPr>
  </w:style>
  <w:style w:type="paragraph" w:customStyle="1" w:styleId="3B786D64A77A4912BA92AD9E278AE4BC4">
    <w:name w:val="3B786D64A77A4912BA92AD9E278AE4BC4"/>
    <w:rsid w:val="00A9610C"/>
    <w:pPr>
      <w:spacing w:after="0" w:line="240" w:lineRule="auto"/>
    </w:pPr>
    <w:rPr>
      <w:rFonts w:ascii="Times New Roman" w:eastAsia="Times New Roman" w:hAnsi="Times New Roman" w:cs="Times New Roman"/>
      <w:sz w:val="24"/>
      <w:szCs w:val="24"/>
    </w:rPr>
  </w:style>
  <w:style w:type="paragraph" w:customStyle="1" w:styleId="FFD056101DBF403D8E95C11590D6D0E24">
    <w:name w:val="FFD056101DBF403D8E95C11590D6D0E24"/>
    <w:rsid w:val="00A9610C"/>
    <w:pPr>
      <w:spacing w:after="0" w:line="240" w:lineRule="auto"/>
    </w:pPr>
    <w:rPr>
      <w:rFonts w:ascii="Times New Roman" w:eastAsia="Times New Roman" w:hAnsi="Times New Roman" w:cs="Times New Roman"/>
      <w:sz w:val="24"/>
      <w:szCs w:val="24"/>
    </w:rPr>
  </w:style>
  <w:style w:type="paragraph" w:customStyle="1" w:styleId="AE0C0D1611364839A410954B7129D7014">
    <w:name w:val="AE0C0D1611364839A410954B7129D7014"/>
    <w:rsid w:val="00A9610C"/>
    <w:pPr>
      <w:spacing w:after="0" w:line="240" w:lineRule="auto"/>
    </w:pPr>
    <w:rPr>
      <w:rFonts w:ascii="Times New Roman" w:eastAsia="Times New Roman" w:hAnsi="Times New Roman" w:cs="Times New Roman"/>
      <w:sz w:val="24"/>
      <w:szCs w:val="24"/>
    </w:rPr>
  </w:style>
  <w:style w:type="paragraph" w:customStyle="1" w:styleId="EA692AE667BA4D73BBBD7B2D8A879C8A4">
    <w:name w:val="EA692AE667BA4D73BBBD7B2D8A879C8A4"/>
    <w:rsid w:val="00A9610C"/>
    <w:pPr>
      <w:spacing w:after="0" w:line="240" w:lineRule="auto"/>
    </w:pPr>
    <w:rPr>
      <w:rFonts w:ascii="Times New Roman" w:eastAsia="Times New Roman" w:hAnsi="Times New Roman" w:cs="Times New Roman"/>
      <w:sz w:val="24"/>
      <w:szCs w:val="24"/>
    </w:rPr>
  </w:style>
  <w:style w:type="paragraph" w:customStyle="1" w:styleId="8B9E6257EA994EF6A8CDE651D426FBE84">
    <w:name w:val="8B9E6257EA994EF6A8CDE651D426FBE84"/>
    <w:rsid w:val="00A9610C"/>
    <w:pPr>
      <w:spacing w:after="0" w:line="240" w:lineRule="auto"/>
    </w:pPr>
    <w:rPr>
      <w:rFonts w:ascii="Times New Roman" w:eastAsia="Times New Roman" w:hAnsi="Times New Roman" w:cs="Times New Roman"/>
      <w:sz w:val="24"/>
      <w:szCs w:val="24"/>
    </w:rPr>
  </w:style>
  <w:style w:type="paragraph" w:customStyle="1" w:styleId="9E7DABCAF44F4E68B9A96C357E0ED3F04">
    <w:name w:val="9E7DABCAF44F4E68B9A96C357E0ED3F04"/>
    <w:rsid w:val="00A9610C"/>
    <w:pPr>
      <w:spacing w:after="0" w:line="240" w:lineRule="auto"/>
    </w:pPr>
    <w:rPr>
      <w:rFonts w:ascii="Times New Roman" w:eastAsia="Times New Roman" w:hAnsi="Times New Roman" w:cs="Times New Roman"/>
      <w:sz w:val="24"/>
      <w:szCs w:val="24"/>
    </w:rPr>
  </w:style>
  <w:style w:type="paragraph" w:customStyle="1" w:styleId="DC320B1E81E7476EA23D3844DCA2FC344">
    <w:name w:val="DC320B1E81E7476EA23D3844DCA2FC344"/>
    <w:rsid w:val="00A9610C"/>
    <w:pPr>
      <w:spacing w:after="0" w:line="240" w:lineRule="auto"/>
    </w:pPr>
    <w:rPr>
      <w:rFonts w:ascii="Times New Roman" w:eastAsia="Times New Roman" w:hAnsi="Times New Roman" w:cs="Times New Roman"/>
      <w:sz w:val="24"/>
      <w:szCs w:val="24"/>
    </w:rPr>
  </w:style>
  <w:style w:type="paragraph" w:customStyle="1" w:styleId="94FBA3CCC6324E32BE207E2810F15CE84">
    <w:name w:val="94FBA3CCC6324E32BE207E2810F15CE84"/>
    <w:rsid w:val="00A9610C"/>
    <w:pPr>
      <w:spacing w:after="0" w:line="240" w:lineRule="auto"/>
    </w:pPr>
    <w:rPr>
      <w:rFonts w:ascii="Times New Roman" w:eastAsia="Times New Roman" w:hAnsi="Times New Roman" w:cs="Times New Roman"/>
      <w:sz w:val="24"/>
      <w:szCs w:val="24"/>
    </w:rPr>
  </w:style>
  <w:style w:type="paragraph" w:customStyle="1" w:styleId="37210C22438E4A95918B933982CF501F4">
    <w:name w:val="37210C22438E4A95918B933982CF501F4"/>
    <w:rsid w:val="00A9610C"/>
    <w:pPr>
      <w:spacing w:after="0" w:line="240" w:lineRule="auto"/>
    </w:pPr>
    <w:rPr>
      <w:rFonts w:ascii="Times New Roman" w:eastAsia="Times New Roman" w:hAnsi="Times New Roman" w:cs="Times New Roman"/>
      <w:sz w:val="24"/>
      <w:szCs w:val="24"/>
    </w:rPr>
  </w:style>
  <w:style w:type="paragraph" w:customStyle="1" w:styleId="05FF4C753D1847B6995478F1DF783B7F4">
    <w:name w:val="05FF4C753D1847B6995478F1DF783B7F4"/>
    <w:rsid w:val="00A9610C"/>
    <w:pPr>
      <w:spacing w:after="0" w:line="240" w:lineRule="auto"/>
    </w:pPr>
    <w:rPr>
      <w:rFonts w:ascii="Times New Roman" w:eastAsia="Times New Roman" w:hAnsi="Times New Roman" w:cs="Times New Roman"/>
      <w:sz w:val="24"/>
      <w:szCs w:val="24"/>
    </w:rPr>
  </w:style>
  <w:style w:type="paragraph" w:customStyle="1" w:styleId="425D0C07B061422F8E06936CA76378AB4">
    <w:name w:val="425D0C07B061422F8E06936CA76378AB4"/>
    <w:rsid w:val="00A9610C"/>
    <w:pPr>
      <w:spacing w:after="0" w:line="240" w:lineRule="auto"/>
    </w:pPr>
    <w:rPr>
      <w:rFonts w:ascii="Times New Roman" w:eastAsia="Times New Roman" w:hAnsi="Times New Roman" w:cs="Times New Roman"/>
      <w:sz w:val="24"/>
      <w:szCs w:val="24"/>
    </w:rPr>
  </w:style>
  <w:style w:type="paragraph" w:customStyle="1" w:styleId="29298B803161430889DFA9CDB6EFCE654">
    <w:name w:val="29298B803161430889DFA9CDB6EFCE654"/>
    <w:rsid w:val="00A9610C"/>
    <w:pPr>
      <w:spacing w:after="0" w:line="240" w:lineRule="auto"/>
    </w:pPr>
    <w:rPr>
      <w:rFonts w:ascii="Times New Roman" w:eastAsia="Times New Roman" w:hAnsi="Times New Roman" w:cs="Times New Roman"/>
      <w:sz w:val="24"/>
      <w:szCs w:val="24"/>
    </w:rPr>
  </w:style>
  <w:style w:type="paragraph" w:customStyle="1" w:styleId="617EFC7FF8C648BC8E9506C10E40ADE44">
    <w:name w:val="617EFC7FF8C648BC8E9506C10E40ADE44"/>
    <w:rsid w:val="00A9610C"/>
    <w:pPr>
      <w:spacing w:after="0" w:line="240" w:lineRule="auto"/>
    </w:pPr>
    <w:rPr>
      <w:rFonts w:ascii="Times New Roman" w:eastAsia="Times New Roman" w:hAnsi="Times New Roman" w:cs="Times New Roman"/>
      <w:sz w:val="24"/>
      <w:szCs w:val="24"/>
    </w:rPr>
  </w:style>
  <w:style w:type="paragraph" w:customStyle="1" w:styleId="250493FDEBE54D69914259814C6B3CE54">
    <w:name w:val="250493FDEBE54D69914259814C6B3CE54"/>
    <w:rsid w:val="00A9610C"/>
    <w:pPr>
      <w:spacing w:after="0" w:line="240" w:lineRule="auto"/>
    </w:pPr>
    <w:rPr>
      <w:rFonts w:ascii="Times New Roman" w:eastAsia="Times New Roman" w:hAnsi="Times New Roman" w:cs="Times New Roman"/>
      <w:sz w:val="24"/>
      <w:szCs w:val="24"/>
    </w:rPr>
  </w:style>
  <w:style w:type="paragraph" w:customStyle="1" w:styleId="344F54AF2DA748D8B036274E2646EB664">
    <w:name w:val="344F54AF2DA748D8B036274E2646EB664"/>
    <w:rsid w:val="00A9610C"/>
    <w:pPr>
      <w:spacing w:after="0" w:line="240" w:lineRule="auto"/>
    </w:pPr>
    <w:rPr>
      <w:rFonts w:ascii="Times New Roman" w:eastAsia="Times New Roman" w:hAnsi="Times New Roman" w:cs="Times New Roman"/>
      <w:sz w:val="24"/>
      <w:szCs w:val="24"/>
    </w:rPr>
  </w:style>
  <w:style w:type="paragraph" w:customStyle="1" w:styleId="C4B53BCF62C84B09A27F2728760DA85D4">
    <w:name w:val="C4B53BCF62C84B09A27F2728760DA85D4"/>
    <w:rsid w:val="00A9610C"/>
    <w:pPr>
      <w:spacing w:after="0" w:line="240" w:lineRule="auto"/>
    </w:pPr>
    <w:rPr>
      <w:rFonts w:ascii="Times New Roman" w:eastAsia="Times New Roman" w:hAnsi="Times New Roman" w:cs="Times New Roman"/>
      <w:sz w:val="24"/>
      <w:szCs w:val="24"/>
    </w:rPr>
  </w:style>
  <w:style w:type="paragraph" w:customStyle="1" w:styleId="83285731805742C9931566F0DF139C2F4">
    <w:name w:val="83285731805742C9931566F0DF139C2F4"/>
    <w:rsid w:val="00A9610C"/>
    <w:pPr>
      <w:spacing w:after="0" w:line="240" w:lineRule="auto"/>
    </w:pPr>
    <w:rPr>
      <w:rFonts w:ascii="Times New Roman" w:eastAsia="Times New Roman" w:hAnsi="Times New Roman" w:cs="Times New Roman"/>
      <w:sz w:val="24"/>
      <w:szCs w:val="24"/>
    </w:rPr>
  </w:style>
  <w:style w:type="paragraph" w:customStyle="1" w:styleId="0FAD6D79B8494DB9A2B38BE5F0ADC2134">
    <w:name w:val="0FAD6D79B8494DB9A2B38BE5F0ADC2134"/>
    <w:rsid w:val="00A9610C"/>
    <w:pPr>
      <w:spacing w:after="0" w:line="240" w:lineRule="auto"/>
    </w:pPr>
    <w:rPr>
      <w:rFonts w:ascii="Times New Roman" w:eastAsia="Times New Roman" w:hAnsi="Times New Roman" w:cs="Times New Roman"/>
      <w:sz w:val="24"/>
      <w:szCs w:val="24"/>
    </w:rPr>
  </w:style>
  <w:style w:type="paragraph" w:customStyle="1" w:styleId="F183C6BB13854E14A4E64A7681270DD84">
    <w:name w:val="F183C6BB13854E14A4E64A7681270DD84"/>
    <w:rsid w:val="00A9610C"/>
    <w:pPr>
      <w:spacing w:after="0" w:line="240" w:lineRule="auto"/>
    </w:pPr>
    <w:rPr>
      <w:rFonts w:ascii="Times New Roman" w:eastAsia="Times New Roman" w:hAnsi="Times New Roman" w:cs="Times New Roman"/>
      <w:sz w:val="24"/>
      <w:szCs w:val="24"/>
    </w:rPr>
  </w:style>
  <w:style w:type="paragraph" w:customStyle="1" w:styleId="AE11480724C043C7A96F35DA217E3CFE4">
    <w:name w:val="AE11480724C043C7A96F35DA217E3CFE4"/>
    <w:rsid w:val="00A9610C"/>
    <w:pPr>
      <w:spacing w:after="0" w:line="240" w:lineRule="auto"/>
    </w:pPr>
    <w:rPr>
      <w:rFonts w:ascii="Times New Roman" w:eastAsia="Times New Roman" w:hAnsi="Times New Roman" w:cs="Times New Roman"/>
      <w:sz w:val="24"/>
      <w:szCs w:val="24"/>
    </w:rPr>
  </w:style>
  <w:style w:type="paragraph" w:customStyle="1" w:styleId="EE0DBD435AEE4C46BB2946BA57107F794">
    <w:name w:val="EE0DBD435AEE4C46BB2946BA57107F794"/>
    <w:rsid w:val="00A9610C"/>
    <w:pPr>
      <w:spacing w:after="0" w:line="240" w:lineRule="auto"/>
    </w:pPr>
    <w:rPr>
      <w:rFonts w:ascii="Times New Roman" w:eastAsia="Times New Roman" w:hAnsi="Times New Roman" w:cs="Times New Roman"/>
      <w:sz w:val="24"/>
      <w:szCs w:val="24"/>
    </w:rPr>
  </w:style>
  <w:style w:type="paragraph" w:customStyle="1" w:styleId="AA4CB3BF54D34F889ED891DE18415E0A4">
    <w:name w:val="AA4CB3BF54D34F889ED891DE18415E0A4"/>
    <w:rsid w:val="00A9610C"/>
    <w:pPr>
      <w:spacing w:after="0" w:line="240" w:lineRule="auto"/>
    </w:pPr>
    <w:rPr>
      <w:rFonts w:ascii="Times New Roman" w:eastAsia="Times New Roman" w:hAnsi="Times New Roman" w:cs="Times New Roman"/>
      <w:sz w:val="24"/>
      <w:szCs w:val="24"/>
    </w:rPr>
  </w:style>
  <w:style w:type="paragraph" w:customStyle="1" w:styleId="414438B397A54E29B1A9712D5D25DE334">
    <w:name w:val="414438B397A54E29B1A9712D5D25DE334"/>
    <w:rsid w:val="00A9610C"/>
    <w:pPr>
      <w:spacing w:after="0" w:line="240" w:lineRule="auto"/>
    </w:pPr>
    <w:rPr>
      <w:rFonts w:ascii="Times New Roman" w:eastAsia="Times New Roman" w:hAnsi="Times New Roman" w:cs="Times New Roman"/>
      <w:sz w:val="24"/>
      <w:szCs w:val="24"/>
    </w:rPr>
  </w:style>
  <w:style w:type="paragraph" w:customStyle="1" w:styleId="006532A1C7D74601B30FE63B6B8F8EAA4">
    <w:name w:val="006532A1C7D74601B30FE63B6B8F8EAA4"/>
    <w:rsid w:val="00A9610C"/>
    <w:pPr>
      <w:spacing w:after="0" w:line="240" w:lineRule="auto"/>
    </w:pPr>
    <w:rPr>
      <w:rFonts w:ascii="Times New Roman" w:eastAsia="Times New Roman" w:hAnsi="Times New Roman" w:cs="Times New Roman"/>
      <w:sz w:val="24"/>
      <w:szCs w:val="24"/>
    </w:rPr>
  </w:style>
  <w:style w:type="paragraph" w:customStyle="1" w:styleId="60D8B4079E5748B9A13A3EC7238B9DE04">
    <w:name w:val="60D8B4079E5748B9A13A3EC7238B9DE04"/>
    <w:rsid w:val="00A9610C"/>
    <w:pPr>
      <w:spacing w:after="0" w:line="240" w:lineRule="auto"/>
    </w:pPr>
    <w:rPr>
      <w:rFonts w:ascii="Times New Roman" w:eastAsia="Times New Roman" w:hAnsi="Times New Roman" w:cs="Times New Roman"/>
      <w:sz w:val="24"/>
      <w:szCs w:val="24"/>
    </w:rPr>
  </w:style>
  <w:style w:type="paragraph" w:customStyle="1" w:styleId="7EF9007C7122401089F5519AC723C9EC4">
    <w:name w:val="7EF9007C7122401089F5519AC723C9EC4"/>
    <w:rsid w:val="00A9610C"/>
    <w:pPr>
      <w:spacing w:after="0" w:line="240" w:lineRule="auto"/>
    </w:pPr>
    <w:rPr>
      <w:rFonts w:ascii="Times New Roman" w:eastAsia="Times New Roman" w:hAnsi="Times New Roman" w:cs="Times New Roman"/>
      <w:sz w:val="24"/>
      <w:szCs w:val="24"/>
    </w:rPr>
  </w:style>
  <w:style w:type="paragraph" w:customStyle="1" w:styleId="9C1342B45F094D1D8E26F0DAFE2DD0AA4">
    <w:name w:val="9C1342B45F094D1D8E26F0DAFE2DD0AA4"/>
    <w:rsid w:val="00A9610C"/>
    <w:pPr>
      <w:spacing w:after="0" w:line="240" w:lineRule="auto"/>
    </w:pPr>
    <w:rPr>
      <w:rFonts w:ascii="Times New Roman" w:eastAsia="Times New Roman" w:hAnsi="Times New Roman" w:cs="Times New Roman"/>
      <w:sz w:val="24"/>
      <w:szCs w:val="24"/>
    </w:rPr>
  </w:style>
  <w:style w:type="paragraph" w:customStyle="1" w:styleId="5B2C84C3306F403BAF9D4D5A4B1BE9ED4">
    <w:name w:val="5B2C84C3306F403BAF9D4D5A4B1BE9ED4"/>
    <w:rsid w:val="00A9610C"/>
    <w:pPr>
      <w:spacing w:after="0" w:line="240" w:lineRule="auto"/>
    </w:pPr>
    <w:rPr>
      <w:rFonts w:ascii="Times New Roman" w:eastAsia="Times New Roman" w:hAnsi="Times New Roman" w:cs="Times New Roman"/>
      <w:sz w:val="24"/>
      <w:szCs w:val="24"/>
    </w:rPr>
  </w:style>
  <w:style w:type="paragraph" w:customStyle="1" w:styleId="C7F88B16E5E14348941302175F61FD3C4">
    <w:name w:val="C7F88B16E5E14348941302175F61FD3C4"/>
    <w:rsid w:val="00A9610C"/>
    <w:pPr>
      <w:spacing w:after="0" w:line="240" w:lineRule="auto"/>
    </w:pPr>
    <w:rPr>
      <w:rFonts w:ascii="Times New Roman" w:eastAsia="Times New Roman" w:hAnsi="Times New Roman" w:cs="Times New Roman"/>
      <w:sz w:val="24"/>
      <w:szCs w:val="24"/>
    </w:rPr>
  </w:style>
  <w:style w:type="paragraph" w:customStyle="1" w:styleId="F4DBFE21B8C548008ECB3DF968EDAC1E4">
    <w:name w:val="F4DBFE21B8C548008ECB3DF968EDAC1E4"/>
    <w:rsid w:val="00A9610C"/>
    <w:pPr>
      <w:spacing w:after="0" w:line="240" w:lineRule="auto"/>
    </w:pPr>
    <w:rPr>
      <w:rFonts w:ascii="Times New Roman" w:eastAsia="Times New Roman" w:hAnsi="Times New Roman" w:cs="Times New Roman"/>
      <w:sz w:val="24"/>
      <w:szCs w:val="24"/>
    </w:rPr>
  </w:style>
  <w:style w:type="paragraph" w:customStyle="1" w:styleId="B6038D4B9B2A4D668B76DA40D4C12ADD4">
    <w:name w:val="B6038D4B9B2A4D668B76DA40D4C12ADD4"/>
    <w:rsid w:val="00A9610C"/>
    <w:pPr>
      <w:spacing w:after="0" w:line="240" w:lineRule="auto"/>
    </w:pPr>
    <w:rPr>
      <w:rFonts w:ascii="Times New Roman" w:eastAsia="Times New Roman" w:hAnsi="Times New Roman" w:cs="Times New Roman"/>
      <w:sz w:val="24"/>
      <w:szCs w:val="24"/>
    </w:rPr>
  </w:style>
  <w:style w:type="paragraph" w:customStyle="1" w:styleId="7AF336D0A10B47F9931ABFD9C59B23FA4">
    <w:name w:val="7AF336D0A10B47F9931ABFD9C59B23FA4"/>
    <w:rsid w:val="00A9610C"/>
    <w:pPr>
      <w:spacing w:after="0" w:line="240" w:lineRule="auto"/>
    </w:pPr>
    <w:rPr>
      <w:rFonts w:ascii="Times New Roman" w:eastAsia="Times New Roman" w:hAnsi="Times New Roman" w:cs="Times New Roman"/>
      <w:sz w:val="24"/>
      <w:szCs w:val="24"/>
    </w:rPr>
  </w:style>
  <w:style w:type="paragraph" w:customStyle="1" w:styleId="E3758AB8305A42EE8879E5E2D88D7F564">
    <w:name w:val="E3758AB8305A42EE8879E5E2D88D7F564"/>
    <w:rsid w:val="00A9610C"/>
    <w:pPr>
      <w:spacing w:after="0" w:line="240" w:lineRule="auto"/>
    </w:pPr>
    <w:rPr>
      <w:rFonts w:ascii="Times New Roman" w:eastAsia="Times New Roman" w:hAnsi="Times New Roman" w:cs="Times New Roman"/>
      <w:sz w:val="24"/>
      <w:szCs w:val="24"/>
    </w:rPr>
  </w:style>
  <w:style w:type="paragraph" w:customStyle="1" w:styleId="7BEEBFA1C2A5492B87977B32C0BF89444">
    <w:name w:val="7BEEBFA1C2A5492B87977B32C0BF89444"/>
    <w:rsid w:val="00A9610C"/>
    <w:pPr>
      <w:spacing w:after="0" w:line="240" w:lineRule="auto"/>
    </w:pPr>
    <w:rPr>
      <w:rFonts w:ascii="Times New Roman" w:eastAsia="Times New Roman" w:hAnsi="Times New Roman" w:cs="Times New Roman"/>
      <w:sz w:val="24"/>
      <w:szCs w:val="24"/>
    </w:rPr>
  </w:style>
  <w:style w:type="paragraph" w:customStyle="1" w:styleId="7A8D614760494D34814F8C9461DBEE7D4">
    <w:name w:val="7A8D614760494D34814F8C9461DBEE7D4"/>
    <w:rsid w:val="00A9610C"/>
    <w:pPr>
      <w:spacing w:after="0" w:line="240" w:lineRule="auto"/>
    </w:pPr>
    <w:rPr>
      <w:rFonts w:ascii="Times New Roman" w:eastAsia="Times New Roman" w:hAnsi="Times New Roman" w:cs="Times New Roman"/>
      <w:sz w:val="24"/>
      <w:szCs w:val="24"/>
    </w:rPr>
  </w:style>
  <w:style w:type="paragraph" w:customStyle="1" w:styleId="82D0BE84CDE94845876F734C37EE1F834">
    <w:name w:val="82D0BE84CDE94845876F734C37EE1F834"/>
    <w:rsid w:val="00A9610C"/>
    <w:pPr>
      <w:spacing w:after="0" w:line="240" w:lineRule="auto"/>
    </w:pPr>
    <w:rPr>
      <w:rFonts w:ascii="Times New Roman" w:eastAsia="Times New Roman" w:hAnsi="Times New Roman" w:cs="Times New Roman"/>
      <w:sz w:val="24"/>
      <w:szCs w:val="24"/>
    </w:rPr>
  </w:style>
  <w:style w:type="paragraph" w:customStyle="1" w:styleId="175D59C8479E4D149B7A474C7789ED554">
    <w:name w:val="175D59C8479E4D149B7A474C7789ED554"/>
    <w:rsid w:val="00A9610C"/>
    <w:pPr>
      <w:spacing w:after="0" w:line="240" w:lineRule="auto"/>
    </w:pPr>
    <w:rPr>
      <w:rFonts w:ascii="Times New Roman" w:eastAsia="Times New Roman" w:hAnsi="Times New Roman" w:cs="Times New Roman"/>
      <w:sz w:val="24"/>
      <w:szCs w:val="24"/>
    </w:rPr>
  </w:style>
  <w:style w:type="paragraph" w:customStyle="1" w:styleId="629F677B2A6F47E8BA585C89582CBDD44">
    <w:name w:val="629F677B2A6F47E8BA585C89582CBDD44"/>
    <w:rsid w:val="00A9610C"/>
    <w:pPr>
      <w:spacing w:after="0" w:line="240" w:lineRule="auto"/>
    </w:pPr>
    <w:rPr>
      <w:rFonts w:ascii="Times New Roman" w:eastAsia="Times New Roman" w:hAnsi="Times New Roman" w:cs="Times New Roman"/>
      <w:sz w:val="24"/>
      <w:szCs w:val="24"/>
    </w:rPr>
  </w:style>
  <w:style w:type="paragraph" w:customStyle="1" w:styleId="78B9A645EE0A4CE9B0681A76FCFC7D7E4">
    <w:name w:val="78B9A645EE0A4CE9B0681A76FCFC7D7E4"/>
    <w:rsid w:val="00A9610C"/>
    <w:pPr>
      <w:spacing w:after="0" w:line="240" w:lineRule="auto"/>
    </w:pPr>
    <w:rPr>
      <w:rFonts w:ascii="Times New Roman" w:eastAsia="Times New Roman" w:hAnsi="Times New Roman" w:cs="Times New Roman"/>
      <w:sz w:val="24"/>
      <w:szCs w:val="24"/>
    </w:rPr>
  </w:style>
  <w:style w:type="paragraph" w:customStyle="1" w:styleId="EC9DCA28403543458FEB2BCEC7BBA9094">
    <w:name w:val="EC9DCA28403543458FEB2BCEC7BBA9094"/>
    <w:rsid w:val="00A9610C"/>
    <w:pPr>
      <w:spacing w:after="0" w:line="240" w:lineRule="auto"/>
    </w:pPr>
    <w:rPr>
      <w:rFonts w:ascii="Times New Roman" w:eastAsia="Times New Roman" w:hAnsi="Times New Roman" w:cs="Times New Roman"/>
      <w:sz w:val="24"/>
      <w:szCs w:val="24"/>
    </w:rPr>
  </w:style>
  <w:style w:type="paragraph" w:customStyle="1" w:styleId="24C5DA9CD191425D9A6CE2380690BA7C4">
    <w:name w:val="24C5DA9CD191425D9A6CE2380690BA7C4"/>
    <w:rsid w:val="00A9610C"/>
    <w:pPr>
      <w:spacing w:after="0" w:line="240" w:lineRule="auto"/>
    </w:pPr>
    <w:rPr>
      <w:rFonts w:ascii="Times New Roman" w:eastAsia="Times New Roman" w:hAnsi="Times New Roman" w:cs="Times New Roman"/>
      <w:sz w:val="24"/>
      <w:szCs w:val="24"/>
    </w:rPr>
  </w:style>
  <w:style w:type="paragraph" w:customStyle="1" w:styleId="11CB31ACA57F4D35A00E6379555E32134">
    <w:name w:val="11CB31ACA57F4D35A00E6379555E32134"/>
    <w:rsid w:val="00A9610C"/>
    <w:pPr>
      <w:spacing w:after="0" w:line="240" w:lineRule="auto"/>
    </w:pPr>
    <w:rPr>
      <w:rFonts w:ascii="Times New Roman" w:eastAsia="Times New Roman" w:hAnsi="Times New Roman" w:cs="Times New Roman"/>
      <w:sz w:val="24"/>
      <w:szCs w:val="24"/>
    </w:rPr>
  </w:style>
  <w:style w:type="paragraph" w:customStyle="1" w:styleId="3371E08627EE4B74809B5BADDE3B44A54">
    <w:name w:val="3371E08627EE4B74809B5BADDE3B44A54"/>
    <w:rsid w:val="00A9610C"/>
    <w:pPr>
      <w:spacing w:after="0" w:line="240" w:lineRule="auto"/>
    </w:pPr>
    <w:rPr>
      <w:rFonts w:ascii="Times New Roman" w:eastAsia="Times New Roman" w:hAnsi="Times New Roman" w:cs="Times New Roman"/>
      <w:sz w:val="24"/>
      <w:szCs w:val="24"/>
    </w:rPr>
  </w:style>
  <w:style w:type="paragraph" w:customStyle="1" w:styleId="00FF5850BD6E4D31AC7355E21483BBC84">
    <w:name w:val="00FF5850BD6E4D31AC7355E21483BBC84"/>
    <w:rsid w:val="00A9610C"/>
    <w:pPr>
      <w:spacing w:after="0" w:line="240" w:lineRule="auto"/>
    </w:pPr>
    <w:rPr>
      <w:rFonts w:ascii="Times New Roman" w:eastAsia="Times New Roman" w:hAnsi="Times New Roman" w:cs="Times New Roman"/>
      <w:sz w:val="24"/>
      <w:szCs w:val="24"/>
    </w:rPr>
  </w:style>
  <w:style w:type="paragraph" w:customStyle="1" w:styleId="B0AA4D299F7B4C328B8C84F886A9AC5F4">
    <w:name w:val="B0AA4D299F7B4C328B8C84F886A9AC5F4"/>
    <w:rsid w:val="00A9610C"/>
    <w:pPr>
      <w:spacing w:after="0" w:line="240" w:lineRule="auto"/>
    </w:pPr>
    <w:rPr>
      <w:rFonts w:ascii="Times New Roman" w:eastAsia="Times New Roman" w:hAnsi="Times New Roman" w:cs="Times New Roman"/>
      <w:sz w:val="24"/>
      <w:szCs w:val="24"/>
    </w:rPr>
  </w:style>
  <w:style w:type="paragraph" w:customStyle="1" w:styleId="C77A83AC9233473BB7EA44D42F1A965C4">
    <w:name w:val="C77A83AC9233473BB7EA44D42F1A965C4"/>
    <w:rsid w:val="00A9610C"/>
    <w:pPr>
      <w:spacing w:after="0" w:line="240" w:lineRule="auto"/>
    </w:pPr>
    <w:rPr>
      <w:rFonts w:ascii="Times New Roman" w:eastAsia="Times New Roman" w:hAnsi="Times New Roman" w:cs="Times New Roman"/>
      <w:sz w:val="24"/>
      <w:szCs w:val="24"/>
    </w:rPr>
  </w:style>
  <w:style w:type="paragraph" w:customStyle="1" w:styleId="9A64354C332C4C9AA4BE5940DF7E1BDF3">
    <w:name w:val="9A64354C332C4C9AA4BE5940DF7E1BDF3"/>
    <w:rsid w:val="00A9610C"/>
    <w:pPr>
      <w:spacing w:after="0" w:line="240" w:lineRule="auto"/>
    </w:pPr>
    <w:rPr>
      <w:rFonts w:ascii="Times New Roman" w:eastAsia="Times New Roman" w:hAnsi="Times New Roman" w:cs="Times New Roman"/>
      <w:sz w:val="24"/>
      <w:szCs w:val="24"/>
    </w:rPr>
  </w:style>
  <w:style w:type="paragraph" w:customStyle="1" w:styleId="A2C1630A80E94CF7A343713290B8D5DC3">
    <w:name w:val="A2C1630A80E94CF7A343713290B8D5DC3"/>
    <w:rsid w:val="00A9610C"/>
    <w:pPr>
      <w:spacing w:after="0" w:line="240" w:lineRule="auto"/>
    </w:pPr>
    <w:rPr>
      <w:rFonts w:ascii="Times New Roman" w:eastAsia="Times New Roman" w:hAnsi="Times New Roman" w:cs="Times New Roman"/>
      <w:sz w:val="24"/>
      <w:szCs w:val="24"/>
    </w:rPr>
  </w:style>
  <w:style w:type="paragraph" w:customStyle="1" w:styleId="EC0113C2EA1142EA90A481D5F6F44C5B3">
    <w:name w:val="EC0113C2EA1142EA90A481D5F6F44C5B3"/>
    <w:rsid w:val="00A9610C"/>
    <w:pPr>
      <w:spacing w:after="0" w:line="240" w:lineRule="auto"/>
    </w:pPr>
    <w:rPr>
      <w:rFonts w:ascii="Times New Roman" w:eastAsia="Times New Roman" w:hAnsi="Times New Roman" w:cs="Times New Roman"/>
      <w:sz w:val="24"/>
      <w:szCs w:val="24"/>
    </w:rPr>
  </w:style>
  <w:style w:type="paragraph" w:customStyle="1" w:styleId="A9AF019EE23F43DF9D61B20EA3ECD99D3">
    <w:name w:val="A9AF019EE23F43DF9D61B20EA3ECD99D3"/>
    <w:rsid w:val="00A9610C"/>
    <w:pPr>
      <w:spacing w:after="0" w:line="240" w:lineRule="auto"/>
    </w:pPr>
    <w:rPr>
      <w:rFonts w:ascii="Times New Roman" w:eastAsia="Times New Roman" w:hAnsi="Times New Roman" w:cs="Times New Roman"/>
      <w:sz w:val="24"/>
      <w:szCs w:val="24"/>
    </w:rPr>
  </w:style>
  <w:style w:type="paragraph" w:customStyle="1" w:styleId="6ACBC5CDF4D141AE9ABBFA95093DDC1D3">
    <w:name w:val="6ACBC5CDF4D141AE9ABBFA95093DDC1D3"/>
    <w:rsid w:val="00A9610C"/>
    <w:pPr>
      <w:spacing w:after="0" w:line="240" w:lineRule="auto"/>
    </w:pPr>
    <w:rPr>
      <w:rFonts w:ascii="Times New Roman" w:eastAsia="Times New Roman" w:hAnsi="Times New Roman" w:cs="Times New Roman"/>
      <w:sz w:val="24"/>
      <w:szCs w:val="24"/>
    </w:rPr>
  </w:style>
  <w:style w:type="paragraph" w:customStyle="1" w:styleId="7161CBE6511B4141B42092E16DCBD6473">
    <w:name w:val="7161CBE6511B4141B42092E16DCBD6473"/>
    <w:rsid w:val="00A9610C"/>
    <w:pPr>
      <w:spacing w:after="0" w:line="240" w:lineRule="auto"/>
    </w:pPr>
    <w:rPr>
      <w:rFonts w:ascii="Times New Roman" w:eastAsia="Times New Roman" w:hAnsi="Times New Roman" w:cs="Times New Roman"/>
      <w:sz w:val="24"/>
      <w:szCs w:val="24"/>
    </w:rPr>
  </w:style>
  <w:style w:type="paragraph" w:customStyle="1" w:styleId="DCA9F4F0D2634CBB9116A1E14C7866D43">
    <w:name w:val="DCA9F4F0D2634CBB9116A1E14C7866D43"/>
    <w:rsid w:val="00A9610C"/>
    <w:pPr>
      <w:spacing w:after="0" w:line="240" w:lineRule="auto"/>
    </w:pPr>
    <w:rPr>
      <w:rFonts w:ascii="Times New Roman" w:eastAsia="Times New Roman" w:hAnsi="Times New Roman" w:cs="Times New Roman"/>
      <w:sz w:val="24"/>
      <w:szCs w:val="24"/>
    </w:rPr>
  </w:style>
  <w:style w:type="paragraph" w:customStyle="1" w:styleId="DC29BAA5EAB543F3A4EB278EC3E6C2D43">
    <w:name w:val="DC29BAA5EAB543F3A4EB278EC3E6C2D43"/>
    <w:rsid w:val="00A9610C"/>
    <w:pPr>
      <w:spacing w:after="0" w:line="240" w:lineRule="auto"/>
    </w:pPr>
    <w:rPr>
      <w:rFonts w:ascii="Times New Roman" w:eastAsia="Times New Roman" w:hAnsi="Times New Roman" w:cs="Times New Roman"/>
      <w:sz w:val="24"/>
      <w:szCs w:val="24"/>
    </w:rPr>
  </w:style>
  <w:style w:type="paragraph" w:customStyle="1" w:styleId="8CF07BA9B6D044E99B8808716EF300063">
    <w:name w:val="8CF07BA9B6D044E99B8808716EF300063"/>
    <w:rsid w:val="00A9610C"/>
    <w:pPr>
      <w:spacing w:after="0" w:line="240" w:lineRule="auto"/>
    </w:pPr>
    <w:rPr>
      <w:rFonts w:ascii="Times New Roman" w:eastAsia="Times New Roman" w:hAnsi="Times New Roman" w:cs="Times New Roman"/>
      <w:sz w:val="24"/>
      <w:szCs w:val="24"/>
    </w:rPr>
  </w:style>
  <w:style w:type="paragraph" w:customStyle="1" w:styleId="DF69DC101A4C4AC9ACF8C60CF616BEC33">
    <w:name w:val="DF69DC101A4C4AC9ACF8C60CF616BEC33"/>
    <w:rsid w:val="00A9610C"/>
    <w:pPr>
      <w:spacing w:after="0" w:line="240" w:lineRule="auto"/>
    </w:pPr>
    <w:rPr>
      <w:rFonts w:ascii="Times New Roman" w:eastAsia="Times New Roman" w:hAnsi="Times New Roman" w:cs="Times New Roman"/>
      <w:sz w:val="24"/>
      <w:szCs w:val="24"/>
    </w:rPr>
  </w:style>
  <w:style w:type="paragraph" w:customStyle="1" w:styleId="E38ACBAF6A4A44ADB1454E04DEC7C57E3">
    <w:name w:val="E38ACBAF6A4A44ADB1454E04DEC7C57E3"/>
    <w:rsid w:val="00A9610C"/>
    <w:pPr>
      <w:spacing w:after="0" w:line="240" w:lineRule="auto"/>
    </w:pPr>
    <w:rPr>
      <w:rFonts w:ascii="Times New Roman" w:eastAsia="Times New Roman" w:hAnsi="Times New Roman" w:cs="Times New Roman"/>
      <w:sz w:val="24"/>
      <w:szCs w:val="24"/>
    </w:rPr>
  </w:style>
  <w:style w:type="paragraph" w:customStyle="1" w:styleId="454A0313F5004EBEB6A8F976183C60CF3">
    <w:name w:val="454A0313F5004EBEB6A8F976183C60CF3"/>
    <w:rsid w:val="00A9610C"/>
    <w:pPr>
      <w:spacing w:after="0" w:line="240" w:lineRule="auto"/>
    </w:pPr>
    <w:rPr>
      <w:rFonts w:ascii="Times New Roman" w:eastAsia="Times New Roman" w:hAnsi="Times New Roman" w:cs="Times New Roman"/>
      <w:sz w:val="24"/>
      <w:szCs w:val="24"/>
    </w:rPr>
  </w:style>
  <w:style w:type="paragraph" w:customStyle="1" w:styleId="0C8116222DE4416AAC5733AA8988E0C33">
    <w:name w:val="0C8116222DE4416AAC5733AA8988E0C33"/>
    <w:rsid w:val="00A9610C"/>
    <w:pPr>
      <w:spacing w:after="0" w:line="240" w:lineRule="auto"/>
    </w:pPr>
    <w:rPr>
      <w:rFonts w:ascii="Times New Roman" w:eastAsia="Times New Roman" w:hAnsi="Times New Roman" w:cs="Times New Roman"/>
      <w:sz w:val="24"/>
      <w:szCs w:val="24"/>
    </w:rPr>
  </w:style>
  <w:style w:type="paragraph" w:customStyle="1" w:styleId="13B678D9E9344C04B82D029E9DDBB7893">
    <w:name w:val="13B678D9E9344C04B82D029E9DDBB7893"/>
    <w:rsid w:val="00A9610C"/>
    <w:pPr>
      <w:spacing w:after="0" w:line="240" w:lineRule="auto"/>
    </w:pPr>
    <w:rPr>
      <w:rFonts w:ascii="Times New Roman" w:eastAsia="Times New Roman" w:hAnsi="Times New Roman" w:cs="Times New Roman"/>
      <w:sz w:val="24"/>
      <w:szCs w:val="24"/>
    </w:rPr>
  </w:style>
  <w:style w:type="paragraph" w:customStyle="1" w:styleId="A6E4BD994411486DA7BFE80BBADC182E3">
    <w:name w:val="A6E4BD994411486DA7BFE80BBADC182E3"/>
    <w:rsid w:val="00A9610C"/>
    <w:pPr>
      <w:spacing w:after="0" w:line="240" w:lineRule="auto"/>
    </w:pPr>
    <w:rPr>
      <w:rFonts w:ascii="Times New Roman" w:eastAsia="Times New Roman" w:hAnsi="Times New Roman" w:cs="Times New Roman"/>
      <w:sz w:val="24"/>
      <w:szCs w:val="24"/>
    </w:rPr>
  </w:style>
  <w:style w:type="paragraph" w:customStyle="1" w:styleId="3928C468B4A74E1AB3F8326066659B073">
    <w:name w:val="3928C468B4A74E1AB3F8326066659B073"/>
    <w:rsid w:val="00A9610C"/>
    <w:pPr>
      <w:spacing w:after="0" w:line="240" w:lineRule="auto"/>
    </w:pPr>
    <w:rPr>
      <w:rFonts w:ascii="Times New Roman" w:eastAsia="Times New Roman" w:hAnsi="Times New Roman" w:cs="Times New Roman"/>
      <w:sz w:val="24"/>
      <w:szCs w:val="24"/>
    </w:rPr>
  </w:style>
  <w:style w:type="paragraph" w:customStyle="1" w:styleId="DB1DDE5D4CA74C648EF2B5F43C3EC6E93">
    <w:name w:val="DB1DDE5D4CA74C648EF2B5F43C3EC6E93"/>
    <w:rsid w:val="00A9610C"/>
    <w:pPr>
      <w:spacing w:after="0" w:line="240" w:lineRule="auto"/>
    </w:pPr>
    <w:rPr>
      <w:rFonts w:ascii="Times New Roman" w:eastAsia="Times New Roman" w:hAnsi="Times New Roman" w:cs="Times New Roman"/>
      <w:sz w:val="24"/>
      <w:szCs w:val="24"/>
    </w:rPr>
  </w:style>
  <w:style w:type="paragraph" w:customStyle="1" w:styleId="ECB1DBF8F2FC4DC4A9D82AB5E65FBC243">
    <w:name w:val="ECB1DBF8F2FC4DC4A9D82AB5E65FBC243"/>
    <w:rsid w:val="00A9610C"/>
    <w:pPr>
      <w:spacing w:after="0" w:line="240" w:lineRule="auto"/>
    </w:pPr>
    <w:rPr>
      <w:rFonts w:ascii="Times New Roman" w:eastAsia="Times New Roman" w:hAnsi="Times New Roman" w:cs="Times New Roman"/>
      <w:sz w:val="24"/>
      <w:szCs w:val="24"/>
    </w:rPr>
  </w:style>
  <w:style w:type="paragraph" w:customStyle="1" w:styleId="95F568F49E414FCEAAE2D3BEA570BDC13">
    <w:name w:val="95F568F49E414FCEAAE2D3BEA570BDC13"/>
    <w:rsid w:val="00A9610C"/>
    <w:pPr>
      <w:spacing w:after="0" w:line="240" w:lineRule="auto"/>
    </w:pPr>
    <w:rPr>
      <w:rFonts w:ascii="Times New Roman" w:eastAsia="Times New Roman" w:hAnsi="Times New Roman" w:cs="Times New Roman"/>
      <w:sz w:val="24"/>
      <w:szCs w:val="24"/>
    </w:rPr>
  </w:style>
  <w:style w:type="paragraph" w:customStyle="1" w:styleId="C70BF2B1FF454D039914D7ABF1C2B4743">
    <w:name w:val="C70BF2B1FF454D039914D7ABF1C2B4743"/>
    <w:rsid w:val="00A9610C"/>
    <w:pPr>
      <w:spacing w:after="0" w:line="240" w:lineRule="auto"/>
    </w:pPr>
    <w:rPr>
      <w:rFonts w:ascii="Times New Roman" w:eastAsia="Times New Roman" w:hAnsi="Times New Roman" w:cs="Times New Roman"/>
      <w:sz w:val="24"/>
      <w:szCs w:val="24"/>
    </w:rPr>
  </w:style>
  <w:style w:type="paragraph" w:customStyle="1" w:styleId="5DF612EA6A0F4BD59DBA006A697B4D8E3">
    <w:name w:val="5DF612EA6A0F4BD59DBA006A697B4D8E3"/>
    <w:rsid w:val="00A9610C"/>
    <w:pPr>
      <w:spacing w:after="0" w:line="240" w:lineRule="auto"/>
    </w:pPr>
    <w:rPr>
      <w:rFonts w:ascii="Times New Roman" w:eastAsia="Times New Roman" w:hAnsi="Times New Roman" w:cs="Times New Roman"/>
      <w:sz w:val="24"/>
      <w:szCs w:val="24"/>
    </w:rPr>
  </w:style>
  <w:style w:type="paragraph" w:customStyle="1" w:styleId="73296F88B03E41E4B3EF777CFD6604263">
    <w:name w:val="73296F88B03E41E4B3EF777CFD6604263"/>
    <w:rsid w:val="00A9610C"/>
    <w:pPr>
      <w:spacing w:after="0" w:line="240" w:lineRule="auto"/>
    </w:pPr>
    <w:rPr>
      <w:rFonts w:ascii="Times New Roman" w:eastAsia="Times New Roman" w:hAnsi="Times New Roman" w:cs="Times New Roman"/>
      <w:sz w:val="24"/>
      <w:szCs w:val="24"/>
    </w:rPr>
  </w:style>
  <w:style w:type="paragraph" w:customStyle="1" w:styleId="BFD68F05C92741ADB686A93C5C404E133">
    <w:name w:val="BFD68F05C92741ADB686A93C5C404E133"/>
    <w:rsid w:val="00A9610C"/>
    <w:pPr>
      <w:spacing w:after="0" w:line="240" w:lineRule="auto"/>
    </w:pPr>
    <w:rPr>
      <w:rFonts w:ascii="Times New Roman" w:eastAsia="Times New Roman" w:hAnsi="Times New Roman" w:cs="Times New Roman"/>
      <w:sz w:val="24"/>
      <w:szCs w:val="24"/>
    </w:rPr>
  </w:style>
  <w:style w:type="paragraph" w:customStyle="1" w:styleId="C4370150BFBF4947ABBC5AA136A734993">
    <w:name w:val="C4370150BFBF4947ABBC5AA136A734993"/>
    <w:rsid w:val="00A9610C"/>
    <w:pPr>
      <w:spacing w:after="0" w:line="240" w:lineRule="auto"/>
    </w:pPr>
    <w:rPr>
      <w:rFonts w:ascii="Times New Roman" w:eastAsia="Times New Roman" w:hAnsi="Times New Roman" w:cs="Times New Roman"/>
      <w:sz w:val="24"/>
      <w:szCs w:val="24"/>
    </w:rPr>
  </w:style>
  <w:style w:type="paragraph" w:customStyle="1" w:styleId="1DA0EBB34C1549EC915D73943337044D3">
    <w:name w:val="1DA0EBB34C1549EC915D73943337044D3"/>
    <w:rsid w:val="00A9610C"/>
    <w:pPr>
      <w:spacing w:after="0" w:line="240" w:lineRule="auto"/>
    </w:pPr>
    <w:rPr>
      <w:rFonts w:ascii="Times New Roman" w:eastAsia="Times New Roman" w:hAnsi="Times New Roman" w:cs="Times New Roman"/>
      <w:sz w:val="24"/>
      <w:szCs w:val="24"/>
    </w:rPr>
  </w:style>
  <w:style w:type="paragraph" w:customStyle="1" w:styleId="8EBCC3BE98314B0496A6B695F7195E403">
    <w:name w:val="8EBCC3BE98314B0496A6B695F7195E403"/>
    <w:rsid w:val="00A9610C"/>
    <w:pPr>
      <w:spacing w:after="0" w:line="240" w:lineRule="auto"/>
    </w:pPr>
    <w:rPr>
      <w:rFonts w:ascii="Times New Roman" w:eastAsia="Times New Roman" w:hAnsi="Times New Roman" w:cs="Times New Roman"/>
      <w:sz w:val="24"/>
      <w:szCs w:val="24"/>
    </w:rPr>
  </w:style>
  <w:style w:type="paragraph" w:customStyle="1" w:styleId="FAA88B5EDB804C3D91FA7E394EB625473">
    <w:name w:val="FAA88B5EDB804C3D91FA7E394EB625473"/>
    <w:rsid w:val="00A9610C"/>
    <w:pPr>
      <w:spacing w:after="0" w:line="240" w:lineRule="auto"/>
    </w:pPr>
    <w:rPr>
      <w:rFonts w:ascii="Times New Roman" w:eastAsia="Times New Roman" w:hAnsi="Times New Roman" w:cs="Times New Roman"/>
      <w:sz w:val="24"/>
      <w:szCs w:val="24"/>
    </w:rPr>
  </w:style>
  <w:style w:type="paragraph" w:customStyle="1" w:styleId="9CBC6F96BE194FDC8F2381F74E71CAC63">
    <w:name w:val="9CBC6F96BE194FDC8F2381F74E71CAC63"/>
    <w:rsid w:val="00A9610C"/>
    <w:pPr>
      <w:spacing w:after="0" w:line="240" w:lineRule="auto"/>
    </w:pPr>
    <w:rPr>
      <w:rFonts w:ascii="Times New Roman" w:eastAsia="Times New Roman" w:hAnsi="Times New Roman" w:cs="Times New Roman"/>
      <w:sz w:val="24"/>
      <w:szCs w:val="24"/>
    </w:rPr>
  </w:style>
  <w:style w:type="paragraph" w:customStyle="1" w:styleId="90C293DE2CB5463DADB72CFB26D02E953">
    <w:name w:val="90C293DE2CB5463DADB72CFB26D02E953"/>
    <w:rsid w:val="00A9610C"/>
    <w:pPr>
      <w:spacing w:after="0" w:line="240" w:lineRule="auto"/>
    </w:pPr>
    <w:rPr>
      <w:rFonts w:ascii="Times New Roman" w:eastAsia="Times New Roman" w:hAnsi="Times New Roman" w:cs="Times New Roman"/>
      <w:sz w:val="24"/>
      <w:szCs w:val="24"/>
    </w:rPr>
  </w:style>
  <w:style w:type="paragraph" w:customStyle="1" w:styleId="30CAD5F090F643E0999E6D2119B3A1183">
    <w:name w:val="30CAD5F090F643E0999E6D2119B3A1183"/>
    <w:rsid w:val="00A9610C"/>
    <w:pPr>
      <w:spacing w:after="0" w:line="240" w:lineRule="auto"/>
    </w:pPr>
    <w:rPr>
      <w:rFonts w:ascii="Times New Roman" w:eastAsia="Times New Roman" w:hAnsi="Times New Roman" w:cs="Times New Roman"/>
      <w:sz w:val="24"/>
      <w:szCs w:val="24"/>
    </w:rPr>
  </w:style>
  <w:style w:type="paragraph" w:customStyle="1" w:styleId="74AF6418901D4A48A0F446290E5B304A3">
    <w:name w:val="74AF6418901D4A48A0F446290E5B304A3"/>
    <w:rsid w:val="00A9610C"/>
    <w:pPr>
      <w:spacing w:after="0" w:line="240" w:lineRule="auto"/>
    </w:pPr>
    <w:rPr>
      <w:rFonts w:ascii="Times New Roman" w:eastAsia="Times New Roman" w:hAnsi="Times New Roman" w:cs="Times New Roman"/>
      <w:sz w:val="24"/>
      <w:szCs w:val="24"/>
    </w:rPr>
  </w:style>
  <w:style w:type="paragraph" w:customStyle="1" w:styleId="89C982DF755C438284654B6CAD22503A3">
    <w:name w:val="89C982DF755C438284654B6CAD22503A3"/>
    <w:rsid w:val="00A9610C"/>
    <w:pPr>
      <w:spacing w:after="0" w:line="240" w:lineRule="auto"/>
    </w:pPr>
    <w:rPr>
      <w:rFonts w:ascii="Times New Roman" w:eastAsia="Times New Roman" w:hAnsi="Times New Roman" w:cs="Times New Roman"/>
      <w:sz w:val="24"/>
      <w:szCs w:val="24"/>
    </w:rPr>
  </w:style>
  <w:style w:type="paragraph" w:customStyle="1" w:styleId="82EE68EFEE454DF798C2511CA6CC66DA3">
    <w:name w:val="82EE68EFEE454DF798C2511CA6CC66DA3"/>
    <w:rsid w:val="00A9610C"/>
    <w:pPr>
      <w:spacing w:after="0" w:line="240" w:lineRule="auto"/>
    </w:pPr>
    <w:rPr>
      <w:rFonts w:ascii="Times New Roman" w:eastAsia="Times New Roman" w:hAnsi="Times New Roman" w:cs="Times New Roman"/>
      <w:sz w:val="24"/>
      <w:szCs w:val="24"/>
    </w:rPr>
  </w:style>
  <w:style w:type="paragraph" w:customStyle="1" w:styleId="11BB100859E349FCBA411CE60C4136313">
    <w:name w:val="11BB100859E349FCBA411CE60C4136313"/>
    <w:rsid w:val="00A9610C"/>
    <w:pPr>
      <w:spacing w:after="0" w:line="240" w:lineRule="auto"/>
    </w:pPr>
    <w:rPr>
      <w:rFonts w:ascii="Times New Roman" w:eastAsia="Times New Roman" w:hAnsi="Times New Roman" w:cs="Times New Roman"/>
      <w:sz w:val="24"/>
      <w:szCs w:val="24"/>
    </w:rPr>
  </w:style>
  <w:style w:type="paragraph" w:customStyle="1" w:styleId="C184608387FA41EF8F2ED55B3E275E713">
    <w:name w:val="C184608387FA41EF8F2ED55B3E275E713"/>
    <w:rsid w:val="00A9610C"/>
    <w:pPr>
      <w:spacing w:after="0" w:line="240" w:lineRule="auto"/>
    </w:pPr>
    <w:rPr>
      <w:rFonts w:ascii="Times New Roman" w:eastAsia="Times New Roman" w:hAnsi="Times New Roman" w:cs="Times New Roman"/>
      <w:sz w:val="24"/>
      <w:szCs w:val="24"/>
    </w:rPr>
  </w:style>
  <w:style w:type="paragraph" w:customStyle="1" w:styleId="53B384D4935B4892BBF129F42805E2773">
    <w:name w:val="53B384D4935B4892BBF129F42805E2773"/>
    <w:rsid w:val="00A9610C"/>
    <w:pPr>
      <w:spacing w:after="0" w:line="240" w:lineRule="auto"/>
    </w:pPr>
    <w:rPr>
      <w:rFonts w:ascii="Times New Roman" w:eastAsia="Times New Roman" w:hAnsi="Times New Roman" w:cs="Times New Roman"/>
      <w:sz w:val="24"/>
      <w:szCs w:val="24"/>
    </w:rPr>
  </w:style>
  <w:style w:type="paragraph" w:customStyle="1" w:styleId="5D7205D681A84FBC9E42A297BBCD1C7C3">
    <w:name w:val="5D7205D681A84FBC9E42A297BBCD1C7C3"/>
    <w:rsid w:val="00A9610C"/>
    <w:pPr>
      <w:spacing w:after="0" w:line="240" w:lineRule="auto"/>
    </w:pPr>
    <w:rPr>
      <w:rFonts w:ascii="Times New Roman" w:eastAsia="Times New Roman" w:hAnsi="Times New Roman" w:cs="Times New Roman"/>
      <w:sz w:val="24"/>
      <w:szCs w:val="24"/>
    </w:rPr>
  </w:style>
  <w:style w:type="paragraph" w:customStyle="1" w:styleId="EF8A4BA329AB474F970A5928A3DA6C633">
    <w:name w:val="EF8A4BA329AB474F970A5928A3DA6C633"/>
    <w:rsid w:val="00A9610C"/>
    <w:pPr>
      <w:spacing w:after="0" w:line="240" w:lineRule="auto"/>
    </w:pPr>
    <w:rPr>
      <w:rFonts w:ascii="Times New Roman" w:eastAsia="Times New Roman" w:hAnsi="Times New Roman" w:cs="Times New Roman"/>
      <w:sz w:val="24"/>
      <w:szCs w:val="24"/>
    </w:rPr>
  </w:style>
  <w:style w:type="paragraph" w:customStyle="1" w:styleId="A2476BF5F5C54D5C858D88D7EA245FFD3">
    <w:name w:val="A2476BF5F5C54D5C858D88D7EA245FFD3"/>
    <w:rsid w:val="00A9610C"/>
    <w:pPr>
      <w:spacing w:after="0" w:line="240" w:lineRule="auto"/>
    </w:pPr>
    <w:rPr>
      <w:rFonts w:ascii="Times New Roman" w:eastAsia="Times New Roman" w:hAnsi="Times New Roman" w:cs="Times New Roman"/>
      <w:sz w:val="24"/>
      <w:szCs w:val="24"/>
    </w:rPr>
  </w:style>
  <w:style w:type="paragraph" w:customStyle="1" w:styleId="D7805F97593E4459AA7265456041E44D3">
    <w:name w:val="D7805F97593E4459AA7265456041E44D3"/>
    <w:rsid w:val="00A9610C"/>
    <w:pPr>
      <w:spacing w:after="0" w:line="240" w:lineRule="auto"/>
    </w:pPr>
    <w:rPr>
      <w:rFonts w:ascii="Times New Roman" w:eastAsia="Times New Roman" w:hAnsi="Times New Roman" w:cs="Times New Roman"/>
      <w:sz w:val="24"/>
      <w:szCs w:val="24"/>
    </w:rPr>
  </w:style>
  <w:style w:type="paragraph" w:customStyle="1" w:styleId="72FEEEB910024BF2A8BB2DE64F5087D74">
    <w:name w:val="72FEEEB910024BF2A8BB2DE64F5087D74"/>
    <w:rsid w:val="00A9610C"/>
    <w:pPr>
      <w:spacing w:after="0" w:line="240" w:lineRule="auto"/>
    </w:pPr>
    <w:rPr>
      <w:rFonts w:ascii="Times New Roman" w:eastAsia="Times New Roman" w:hAnsi="Times New Roman" w:cs="Times New Roman"/>
      <w:sz w:val="24"/>
      <w:szCs w:val="24"/>
    </w:rPr>
  </w:style>
  <w:style w:type="paragraph" w:customStyle="1" w:styleId="4A3BBA9D26DA4839A82C1CE8762AD9A84">
    <w:name w:val="4A3BBA9D26DA4839A82C1CE8762AD9A84"/>
    <w:rsid w:val="00A9610C"/>
    <w:pPr>
      <w:spacing w:after="0" w:line="240" w:lineRule="auto"/>
    </w:pPr>
    <w:rPr>
      <w:rFonts w:ascii="Times New Roman" w:eastAsia="Times New Roman" w:hAnsi="Times New Roman" w:cs="Times New Roman"/>
      <w:sz w:val="24"/>
      <w:szCs w:val="24"/>
    </w:rPr>
  </w:style>
  <w:style w:type="paragraph" w:customStyle="1" w:styleId="AA5B4AE3F6EE48428A165688E90212644">
    <w:name w:val="AA5B4AE3F6EE48428A165688E90212644"/>
    <w:rsid w:val="00A9610C"/>
    <w:pPr>
      <w:spacing w:after="0" w:line="240" w:lineRule="auto"/>
    </w:pPr>
    <w:rPr>
      <w:rFonts w:ascii="Times New Roman" w:eastAsia="Times New Roman" w:hAnsi="Times New Roman" w:cs="Times New Roman"/>
      <w:sz w:val="24"/>
      <w:szCs w:val="24"/>
    </w:rPr>
  </w:style>
  <w:style w:type="paragraph" w:customStyle="1" w:styleId="179832E3349A4FCC91E7AF1E9AECD15D4">
    <w:name w:val="179832E3349A4FCC91E7AF1E9AECD15D4"/>
    <w:rsid w:val="00A9610C"/>
    <w:pPr>
      <w:spacing w:after="0" w:line="240" w:lineRule="auto"/>
    </w:pPr>
    <w:rPr>
      <w:rFonts w:ascii="Times New Roman" w:eastAsia="Times New Roman" w:hAnsi="Times New Roman" w:cs="Times New Roman"/>
      <w:sz w:val="24"/>
      <w:szCs w:val="24"/>
    </w:rPr>
  </w:style>
  <w:style w:type="paragraph" w:customStyle="1" w:styleId="E4D4C1425E594D00B46BC7E9FC5D6A7A4">
    <w:name w:val="E4D4C1425E594D00B46BC7E9FC5D6A7A4"/>
    <w:rsid w:val="00A9610C"/>
    <w:pPr>
      <w:spacing w:after="0" w:line="240" w:lineRule="auto"/>
    </w:pPr>
    <w:rPr>
      <w:rFonts w:ascii="Times New Roman" w:eastAsia="Times New Roman" w:hAnsi="Times New Roman" w:cs="Times New Roman"/>
      <w:sz w:val="24"/>
      <w:szCs w:val="24"/>
    </w:rPr>
  </w:style>
  <w:style w:type="paragraph" w:customStyle="1" w:styleId="272A1FD15DF348B6B77032BB214CC4A14">
    <w:name w:val="272A1FD15DF348B6B77032BB214CC4A14"/>
    <w:rsid w:val="00A9610C"/>
    <w:pPr>
      <w:spacing w:after="0" w:line="240" w:lineRule="auto"/>
    </w:pPr>
    <w:rPr>
      <w:rFonts w:ascii="Times New Roman" w:eastAsia="Times New Roman" w:hAnsi="Times New Roman" w:cs="Times New Roman"/>
      <w:sz w:val="24"/>
      <w:szCs w:val="24"/>
    </w:rPr>
  </w:style>
  <w:style w:type="paragraph" w:customStyle="1" w:styleId="079BBA278D754854AE5140A74E086BAB4">
    <w:name w:val="079BBA278D754854AE5140A74E086BAB4"/>
    <w:rsid w:val="00A9610C"/>
    <w:pPr>
      <w:spacing w:after="0" w:line="240" w:lineRule="auto"/>
    </w:pPr>
    <w:rPr>
      <w:rFonts w:ascii="Times New Roman" w:eastAsia="Times New Roman" w:hAnsi="Times New Roman" w:cs="Times New Roman"/>
      <w:sz w:val="24"/>
      <w:szCs w:val="24"/>
    </w:rPr>
  </w:style>
  <w:style w:type="paragraph" w:customStyle="1" w:styleId="F1BC6812D4EC49EAA569F870BA49A7264">
    <w:name w:val="F1BC6812D4EC49EAA569F870BA49A7264"/>
    <w:rsid w:val="00A9610C"/>
    <w:pPr>
      <w:spacing w:after="0" w:line="240" w:lineRule="auto"/>
    </w:pPr>
    <w:rPr>
      <w:rFonts w:ascii="Times New Roman" w:eastAsia="Times New Roman" w:hAnsi="Times New Roman" w:cs="Times New Roman"/>
      <w:sz w:val="24"/>
      <w:szCs w:val="24"/>
    </w:rPr>
  </w:style>
  <w:style w:type="paragraph" w:customStyle="1" w:styleId="8013672D31984DA9A7F1D77198613D504">
    <w:name w:val="8013672D31984DA9A7F1D77198613D504"/>
    <w:rsid w:val="00A9610C"/>
    <w:pPr>
      <w:spacing w:after="0" w:line="240" w:lineRule="auto"/>
    </w:pPr>
    <w:rPr>
      <w:rFonts w:ascii="Times New Roman" w:eastAsia="Times New Roman" w:hAnsi="Times New Roman" w:cs="Times New Roman"/>
      <w:sz w:val="24"/>
      <w:szCs w:val="24"/>
    </w:rPr>
  </w:style>
  <w:style w:type="paragraph" w:customStyle="1" w:styleId="ED4665C84CD64591B4A8CCF6AE7E83094">
    <w:name w:val="ED4665C84CD64591B4A8CCF6AE7E83094"/>
    <w:rsid w:val="00A9610C"/>
    <w:pPr>
      <w:spacing w:after="0" w:line="240" w:lineRule="auto"/>
    </w:pPr>
    <w:rPr>
      <w:rFonts w:ascii="Times New Roman" w:eastAsia="Times New Roman" w:hAnsi="Times New Roman" w:cs="Times New Roman"/>
      <w:sz w:val="24"/>
      <w:szCs w:val="24"/>
    </w:rPr>
  </w:style>
  <w:style w:type="paragraph" w:customStyle="1" w:styleId="4DD7D931D0B24D7A812F5AF2796CA54A4">
    <w:name w:val="4DD7D931D0B24D7A812F5AF2796CA54A4"/>
    <w:rsid w:val="00A9610C"/>
    <w:pPr>
      <w:spacing w:after="0" w:line="240" w:lineRule="auto"/>
    </w:pPr>
    <w:rPr>
      <w:rFonts w:ascii="Times New Roman" w:eastAsia="Times New Roman" w:hAnsi="Times New Roman" w:cs="Times New Roman"/>
      <w:sz w:val="24"/>
      <w:szCs w:val="24"/>
    </w:rPr>
  </w:style>
  <w:style w:type="paragraph" w:customStyle="1" w:styleId="28BBC6ADCF6D461AA10A45DFD0DF57624">
    <w:name w:val="28BBC6ADCF6D461AA10A45DFD0DF57624"/>
    <w:rsid w:val="00A9610C"/>
    <w:pPr>
      <w:spacing w:after="0" w:line="240" w:lineRule="auto"/>
    </w:pPr>
    <w:rPr>
      <w:rFonts w:ascii="Times New Roman" w:eastAsia="Times New Roman" w:hAnsi="Times New Roman" w:cs="Times New Roman"/>
      <w:sz w:val="24"/>
      <w:szCs w:val="24"/>
    </w:rPr>
  </w:style>
  <w:style w:type="paragraph" w:customStyle="1" w:styleId="1F8D9BD078B1424597C9EAA63B6C3E3D4">
    <w:name w:val="1F8D9BD078B1424597C9EAA63B6C3E3D4"/>
    <w:rsid w:val="00A9610C"/>
    <w:pPr>
      <w:spacing w:after="0" w:line="240" w:lineRule="auto"/>
    </w:pPr>
    <w:rPr>
      <w:rFonts w:ascii="Times New Roman" w:eastAsia="Times New Roman" w:hAnsi="Times New Roman" w:cs="Times New Roman"/>
      <w:sz w:val="24"/>
      <w:szCs w:val="24"/>
    </w:rPr>
  </w:style>
  <w:style w:type="paragraph" w:customStyle="1" w:styleId="41D4F382E09B443F9A05A6E9FE0EF8374">
    <w:name w:val="41D4F382E09B443F9A05A6E9FE0EF8374"/>
    <w:rsid w:val="00A9610C"/>
    <w:pPr>
      <w:spacing w:after="0" w:line="240" w:lineRule="auto"/>
    </w:pPr>
    <w:rPr>
      <w:rFonts w:ascii="Times New Roman" w:eastAsia="Times New Roman" w:hAnsi="Times New Roman" w:cs="Times New Roman"/>
      <w:sz w:val="24"/>
      <w:szCs w:val="24"/>
    </w:rPr>
  </w:style>
  <w:style w:type="paragraph" w:customStyle="1" w:styleId="C7FF8755D89A4B3AA3132D42BE5D42D24">
    <w:name w:val="C7FF8755D89A4B3AA3132D42BE5D42D24"/>
    <w:rsid w:val="00A9610C"/>
    <w:pPr>
      <w:spacing w:after="0" w:line="240" w:lineRule="auto"/>
    </w:pPr>
    <w:rPr>
      <w:rFonts w:ascii="Times New Roman" w:eastAsia="Times New Roman" w:hAnsi="Times New Roman" w:cs="Times New Roman"/>
      <w:sz w:val="24"/>
      <w:szCs w:val="24"/>
    </w:rPr>
  </w:style>
  <w:style w:type="paragraph" w:customStyle="1" w:styleId="8F15E9EF2A464919904885CAA7223C204">
    <w:name w:val="8F15E9EF2A464919904885CAA7223C204"/>
    <w:rsid w:val="00A9610C"/>
    <w:pPr>
      <w:spacing w:after="0" w:line="240" w:lineRule="auto"/>
    </w:pPr>
    <w:rPr>
      <w:rFonts w:ascii="Times New Roman" w:eastAsia="Times New Roman" w:hAnsi="Times New Roman" w:cs="Times New Roman"/>
      <w:sz w:val="24"/>
      <w:szCs w:val="24"/>
    </w:rPr>
  </w:style>
  <w:style w:type="paragraph" w:customStyle="1" w:styleId="E90304CD52404CA5803627A6423C4CD44">
    <w:name w:val="E90304CD52404CA5803627A6423C4CD44"/>
    <w:rsid w:val="00A9610C"/>
    <w:pPr>
      <w:spacing w:after="0" w:line="240" w:lineRule="auto"/>
    </w:pPr>
    <w:rPr>
      <w:rFonts w:ascii="Times New Roman" w:eastAsia="Times New Roman" w:hAnsi="Times New Roman" w:cs="Times New Roman"/>
      <w:sz w:val="24"/>
      <w:szCs w:val="24"/>
    </w:rPr>
  </w:style>
  <w:style w:type="paragraph" w:customStyle="1" w:styleId="EFD5899B0B624E59A867259D5F035B5E4">
    <w:name w:val="EFD5899B0B624E59A867259D5F035B5E4"/>
    <w:rsid w:val="00A9610C"/>
    <w:pPr>
      <w:spacing w:after="0" w:line="240" w:lineRule="auto"/>
    </w:pPr>
    <w:rPr>
      <w:rFonts w:ascii="Times New Roman" w:eastAsia="Times New Roman" w:hAnsi="Times New Roman" w:cs="Times New Roman"/>
      <w:sz w:val="24"/>
      <w:szCs w:val="24"/>
    </w:rPr>
  </w:style>
  <w:style w:type="paragraph" w:customStyle="1" w:styleId="57E80D39681B406C900F57905848678E4">
    <w:name w:val="57E80D39681B406C900F57905848678E4"/>
    <w:rsid w:val="00A9610C"/>
    <w:pPr>
      <w:spacing w:after="0" w:line="240" w:lineRule="auto"/>
    </w:pPr>
    <w:rPr>
      <w:rFonts w:ascii="Times New Roman" w:eastAsia="Times New Roman" w:hAnsi="Times New Roman" w:cs="Times New Roman"/>
      <w:sz w:val="24"/>
      <w:szCs w:val="24"/>
    </w:rPr>
  </w:style>
  <w:style w:type="paragraph" w:customStyle="1" w:styleId="2CD7F1979E554A9187259A99D2877B264">
    <w:name w:val="2CD7F1979E554A9187259A99D2877B264"/>
    <w:rsid w:val="00A9610C"/>
    <w:pPr>
      <w:spacing w:after="0" w:line="240" w:lineRule="auto"/>
    </w:pPr>
    <w:rPr>
      <w:rFonts w:ascii="Times New Roman" w:eastAsia="Times New Roman" w:hAnsi="Times New Roman" w:cs="Times New Roman"/>
      <w:sz w:val="24"/>
      <w:szCs w:val="24"/>
    </w:rPr>
  </w:style>
  <w:style w:type="paragraph" w:customStyle="1" w:styleId="D3B8FAA9B3F543C49A0EA12892FC8AF04">
    <w:name w:val="D3B8FAA9B3F543C49A0EA12892FC8AF04"/>
    <w:rsid w:val="00A9610C"/>
    <w:pPr>
      <w:spacing w:after="0" w:line="240" w:lineRule="auto"/>
    </w:pPr>
    <w:rPr>
      <w:rFonts w:ascii="Times New Roman" w:eastAsia="Times New Roman" w:hAnsi="Times New Roman" w:cs="Times New Roman"/>
      <w:sz w:val="24"/>
      <w:szCs w:val="24"/>
    </w:rPr>
  </w:style>
  <w:style w:type="paragraph" w:customStyle="1" w:styleId="9AA2D2B8309146CD918E3EDCD8A240474">
    <w:name w:val="9AA2D2B8309146CD918E3EDCD8A240474"/>
    <w:rsid w:val="00A9610C"/>
    <w:pPr>
      <w:spacing w:after="0" w:line="240" w:lineRule="auto"/>
    </w:pPr>
    <w:rPr>
      <w:rFonts w:ascii="Times New Roman" w:eastAsia="Times New Roman" w:hAnsi="Times New Roman" w:cs="Times New Roman"/>
      <w:sz w:val="24"/>
      <w:szCs w:val="24"/>
    </w:rPr>
  </w:style>
  <w:style w:type="paragraph" w:customStyle="1" w:styleId="BD4D702FCA854AC1A01CB74DB0E337734">
    <w:name w:val="BD4D702FCA854AC1A01CB74DB0E337734"/>
    <w:rsid w:val="00A9610C"/>
    <w:pPr>
      <w:spacing w:after="0" w:line="240" w:lineRule="auto"/>
    </w:pPr>
    <w:rPr>
      <w:rFonts w:ascii="Times New Roman" w:eastAsia="Times New Roman" w:hAnsi="Times New Roman" w:cs="Times New Roman"/>
      <w:sz w:val="24"/>
      <w:szCs w:val="24"/>
    </w:rPr>
  </w:style>
  <w:style w:type="paragraph" w:customStyle="1" w:styleId="F6A985109B32405C9784B5A10201185F4">
    <w:name w:val="F6A985109B32405C9784B5A10201185F4"/>
    <w:rsid w:val="00A9610C"/>
    <w:pPr>
      <w:spacing w:after="0" w:line="240" w:lineRule="auto"/>
    </w:pPr>
    <w:rPr>
      <w:rFonts w:ascii="Times New Roman" w:eastAsia="Times New Roman" w:hAnsi="Times New Roman" w:cs="Times New Roman"/>
      <w:sz w:val="24"/>
      <w:szCs w:val="24"/>
    </w:rPr>
  </w:style>
  <w:style w:type="paragraph" w:customStyle="1" w:styleId="D67CE77A92704EFC885FC6D767314CFD4">
    <w:name w:val="D67CE77A92704EFC885FC6D767314CFD4"/>
    <w:rsid w:val="00A9610C"/>
    <w:pPr>
      <w:spacing w:after="0" w:line="240" w:lineRule="auto"/>
    </w:pPr>
    <w:rPr>
      <w:rFonts w:ascii="Times New Roman" w:eastAsia="Times New Roman" w:hAnsi="Times New Roman" w:cs="Times New Roman"/>
      <w:sz w:val="24"/>
      <w:szCs w:val="24"/>
    </w:rPr>
  </w:style>
  <w:style w:type="paragraph" w:customStyle="1" w:styleId="CDD61E6B06164A7D9485F52E147333B04">
    <w:name w:val="CDD61E6B06164A7D9485F52E147333B04"/>
    <w:rsid w:val="00A9610C"/>
    <w:pPr>
      <w:spacing w:after="0" w:line="240" w:lineRule="auto"/>
    </w:pPr>
    <w:rPr>
      <w:rFonts w:ascii="Times New Roman" w:eastAsia="Times New Roman" w:hAnsi="Times New Roman" w:cs="Times New Roman"/>
      <w:sz w:val="24"/>
      <w:szCs w:val="24"/>
    </w:rPr>
  </w:style>
  <w:style w:type="paragraph" w:customStyle="1" w:styleId="13E978744232462AB180C03FE238C2704">
    <w:name w:val="13E978744232462AB180C03FE238C2704"/>
    <w:rsid w:val="00A9610C"/>
    <w:pPr>
      <w:spacing w:after="0" w:line="240" w:lineRule="auto"/>
    </w:pPr>
    <w:rPr>
      <w:rFonts w:ascii="Times New Roman" w:eastAsia="Times New Roman" w:hAnsi="Times New Roman" w:cs="Times New Roman"/>
      <w:sz w:val="24"/>
      <w:szCs w:val="24"/>
    </w:rPr>
  </w:style>
  <w:style w:type="paragraph" w:customStyle="1" w:styleId="FCEA55A7CF4F4676AF14C90F55D4056A1">
    <w:name w:val="FCEA55A7CF4F4676AF14C90F55D4056A1"/>
    <w:rsid w:val="00A9610C"/>
    <w:pPr>
      <w:spacing w:after="0" w:line="240" w:lineRule="auto"/>
    </w:pPr>
    <w:rPr>
      <w:rFonts w:ascii="Times New Roman" w:eastAsia="Times New Roman" w:hAnsi="Times New Roman" w:cs="Times New Roman"/>
      <w:sz w:val="24"/>
      <w:szCs w:val="24"/>
    </w:rPr>
  </w:style>
  <w:style w:type="paragraph" w:customStyle="1" w:styleId="0ECF13B6651749729983294EC45085C94">
    <w:name w:val="0ECF13B6651749729983294EC45085C94"/>
    <w:rsid w:val="00A9610C"/>
    <w:pPr>
      <w:spacing w:after="0" w:line="240" w:lineRule="auto"/>
    </w:pPr>
    <w:rPr>
      <w:rFonts w:ascii="Times New Roman" w:eastAsia="Times New Roman" w:hAnsi="Times New Roman" w:cs="Times New Roman"/>
      <w:sz w:val="24"/>
      <w:szCs w:val="24"/>
    </w:rPr>
  </w:style>
  <w:style w:type="paragraph" w:customStyle="1" w:styleId="3CE9EC44B2CD4C089246EE533BE4E6774">
    <w:name w:val="3CE9EC44B2CD4C089246EE533BE4E6774"/>
    <w:rsid w:val="00A9610C"/>
    <w:pPr>
      <w:spacing w:after="0" w:line="240" w:lineRule="auto"/>
    </w:pPr>
    <w:rPr>
      <w:rFonts w:ascii="Times New Roman" w:eastAsia="Times New Roman" w:hAnsi="Times New Roman" w:cs="Times New Roman"/>
      <w:sz w:val="24"/>
      <w:szCs w:val="24"/>
    </w:rPr>
  </w:style>
  <w:style w:type="paragraph" w:customStyle="1" w:styleId="BFD9374B99D8425D8455EDDC659B59644">
    <w:name w:val="BFD9374B99D8425D8455EDDC659B59644"/>
    <w:rsid w:val="00A9610C"/>
    <w:pPr>
      <w:spacing w:after="0" w:line="240" w:lineRule="auto"/>
    </w:pPr>
    <w:rPr>
      <w:rFonts w:ascii="Times New Roman" w:eastAsia="Times New Roman" w:hAnsi="Times New Roman" w:cs="Times New Roman"/>
      <w:sz w:val="24"/>
      <w:szCs w:val="24"/>
    </w:rPr>
  </w:style>
  <w:style w:type="paragraph" w:customStyle="1" w:styleId="9489FD8B29A94411B879AD537EF1F33D4">
    <w:name w:val="9489FD8B29A94411B879AD537EF1F33D4"/>
    <w:rsid w:val="00A9610C"/>
    <w:pPr>
      <w:spacing w:after="0" w:line="240" w:lineRule="auto"/>
    </w:pPr>
    <w:rPr>
      <w:rFonts w:ascii="Times New Roman" w:eastAsia="Times New Roman" w:hAnsi="Times New Roman" w:cs="Times New Roman"/>
      <w:sz w:val="24"/>
      <w:szCs w:val="24"/>
    </w:rPr>
  </w:style>
  <w:style w:type="paragraph" w:customStyle="1" w:styleId="9728E0C019A84B078CC19826805FAF454">
    <w:name w:val="9728E0C019A84B078CC19826805FAF454"/>
    <w:rsid w:val="00A9610C"/>
    <w:pPr>
      <w:spacing w:after="0" w:line="240" w:lineRule="auto"/>
    </w:pPr>
    <w:rPr>
      <w:rFonts w:ascii="Times New Roman" w:eastAsia="Times New Roman" w:hAnsi="Times New Roman" w:cs="Times New Roman"/>
      <w:sz w:val="24"/>
      <w:szCs w:val="24"/>
    </w:rPr>
  </w:style>
  <w:style w:type="paragraph" w:customStyle="1" w:styleId="35D7D646684A4D4AB692B324B9BF71044">
    <w:name w:val="35D7D646684A4D4AB692B324B9BF71044"/>
    <w:rsid w:val="00A9610C"/>
    <w:pPr>
      <w:spacing w:after="0" w:line="240" w:lineRule="auto"/>
    </w:pPr>
    <w:rPr>
      <w:rFonts w:ascii="Times New Roman" w:eastAsia="Times New Roman" w:hAnsi="Times New Roman" w:cs="Times New Roman"/>
      <w:sz w:val="24"/>
      <w:szCs w:val="24"/>
    </w:rPr>
  </w:style>
  <w:style w:type="paragraph" w:customStyle="1" w:styleId="2274DE4A3A554AEBAA519DD57FB5FC084">
    <w:name w:val="2274DE4A3A554AEBAA519DD57FB5FC084"/>
    <w:rsid w:val="00A9610C"/>
    <w:pPr>
      <w:spacing w:after="0" w:line="240" w:lineRule="auto"/>
    </w:pPr>
    <w:rPr>
      <w:rFonts w:ascii="Times New Roman" w:eastAsia="Times New Roman" w:hAnsi="Times New Roman" w:cs="Times New Roman"/>
      <w:sz w:val="24"/>
      <w:szCs w:val="24"/>
    </w:rPr>
  </w:style>
  <w:style w:type="paragraph" w:customStyle="1" w:styleId="CF7966A50C7F4509A9148E92C7BC83BB4">
    <w:name w:val="CF7966A50C7F4509A9148E92C7BC83BB4"/>
    <w:rsid w:val="00A9610C"/>
    <w:pPr>
      <w:spacing w:after="0" w:line="240" w:lineRule="auto"/>
    </w:pPr>
    <w:rPr>
      <w:rFonts w:ascii="Times New Roman" w:eastAsia="Times New Roman" w:hAnsi="Times New Roman" w:cs="Times New Roman"/>
      <w:sz w:val="24"/>
      <w:szCs w:val="24"/>
    </w:rPr>
  </w:style>
  <w:style w:type="paragraph" w:customStyle="1" w:styleId="0AF1FD35157F43BF81595C978DED66B84">
    <w:name w:val="0AF1FD35157F43BF81595C978DED66B84"/>
    <w:rsid w:val="00A9610C"/>
    <w:pPr>
      <w:spacing w:after="0" w:line="240" w:lineRule="auto"/>
    </w:pPr>
    <w:rPr>
      <w:rFonts w:ascii="Times New Roman" w:eastAsia="Times New Roman" w:hAnsi="Times New Roman" w:cs="Times New Roman"/>
      <w:sz w:val="24"/>
      <w:szCs w:val="24"/>
    </w:rPr>
  </w:style>
  <w:style w:type="paragraph" w:customStyle="1" w:styleId="37D43773CA764F87B3F94A2EC32132D34">
    <w:name w:val="37D43773CA764F87B3F94A2EC32132D34"/>
    <w:rsid w:val="00A9610C"/>
    <w:pPr>
      <w:spacing w:after="0" w:line="240" w:lineRule="auto"/>
    </w:pPr>
    <w:rPr>
      <w:rFonts w:ascii="Times New Roman" w:eastAsia="Times New Roman" w:hAnsi="Times New Roman" w:cs="Times New Roman"/>
      <w:sz w:val="24"/>
      <w:szCs w:val="24"/>
    </w:rPr>
  </w:style>
  <w:style w:type="paragraph" w:customStyle="1" w:styleId="2DC522365CED4134AC6CE092E5435EAE4">
    <w:name w:val="2DC522365CED4134AC6CE092E5435EAE4"/>
    <w:rsid w:val="00A9610C"/>
    <w:pPr>
      <w:spacing w:after="0" w:line="240" w:lineRule="auto"/>
    </w:pPr>
    <w:rPr>
      <w:rFonts w:ascii="Times New Roman" w:eastAsia="Times New Roman" w:hAnsi="Times New Roman" w:cs="Times New Roman"/>
      <w:sz w:val="24"/>
      <w:szCs w:val="24"/>
    </w:rPr>
  </w:style>
  <w:style w:type="paragraph" w:customStyle="1" w:styleId="7667C06E43AC4317A366B679D0072B204">
    <w:name w:val="7667C06E43AC4317A366B679D0072B204"/>
    <w:rsid w:val="00A9610C"/>
    <w:pPr>
      <w:spacing w:after="0" w:line="240" w:lineRule="auto"/>
    </w:pPr>
    <w:rPr>
      <w:rFonts w:ascii="Times New Roman" w:eastAsia="Times New Roman" w:hAnsi="Times New Roman" w:cs="Times New Roman"/>
      <w:sz w:val="24"/>
      <w:szCs w:val="24"/>
    </w:rPr>
  </w:style>
  <w:style w:type="paragraph" w:customStyle="1" w:styleId="2B72662D3F4A426DB0DDF218E6CE02404">
    <w:name w:val="2B72662D3F4A426DB0DDF218E6CE02404"/>
    <w:rsid w:val="00A9610C"/>
    <w:pPr>
      <w:spacing w:after="0" w:line="240" w:lineRule="auto"/>
    </w:pPr>
    <w:rPr>
      <w:rFonts w:ascii="Times New Roman" w:eastAsia="Times New Roman" w:hAnsi="Times New Roman" w:cs="Times New Roman"/>
      <w:sz w:val="24"/>
      <w:szCs w:val="24"/>
    </w:rPr>
  </w:style>
  <w:style w:type="paragraph" w:customStyle="1" w:styleId="267878A01229412CB56E57532DBC0A3D4">
    <w:name w:val="267878A01229412CB56E57532DBC0A3D4"/>
    <w:rsid w:val="00A9610C"/>
    <w:pPr>
      <w:spacing w:after="0" w:line="240" w:lineRule="auto"/>
    </w:pPr>
    <w:rPr>
      <w:rFonts w:ascii="Times New Roman" w:eastAsia="Times New Roman" w:hAnsi="Times New Roman" w:cs="Times New Roman"/>
      <w:sz w:val="24"/>
      <w:szCs w:val="24"/>
    </w:rPr>
  </w:style>
  <w:style w:type="paragraph" w:customStyle="1" w:styleId="0951A8E5E5DA40289FB0F2C9030885294">
    <w:name w:val="0951A8E5E5DA40289FB0F2C9030885294"/>
    <w:rsid w:val="00A9610C"/>
    <w:pPr>
      <w:spacing w:after="0" w:line="240" w:lineRule="auto"/>
    </w:pPr>
    <w:rPr>
      <w:rFonts w:ascii="Times New Roman" w:eastAsia="Times New Roman" w:hAnsi="Times New Roman" w:cs="Times New Roman"/>
      <w:sz w:val="24"/>
      <w:szCs w:val="24"/>
    </w:rPr>
  </w:style>
  <w:style w:type="paragraph" w:customStyle="1" w:styleId="BEED02B8482C4C3F856562BBB3A40E2C4">
    <w:name w:val="BEED02B8482C4C3F856562BBB3A40E2C4"/>
    <w:rsid w:val="00A9610C"/>
    <w:pPr>
      <w:spacing w:after="0" w:line="240" w:lineRule="auto"/>
    </w:pPr>
    <w:rPr>
      <w:rFonts w:ascii="Times New Roman" w:eastAsia="Times New Roman" w:hAnsi="Times New Roman" w:cs="Times New Roman"/>
      <w:sz w:val="24"/>
      <w:szCs w:val="24"/>
    </w:rPr>
  </w:style>
  <w:style w:type="paragraph" w:customStyle="1" w:styleId="C6437F8F0A3B46F3BE26EED23087983F4">
    <w:name w:val="C6437F8F0A3B46F3BE26EED23087983F4"/>
    <w:rsid w:val="00A9610C"/>
    <w:pPr>
      <w:spacing w:after="0" w:line="240" w:lineRule="auto"/>
    </w:pPr>
    <w:rPr>
      <w:rFonts w:ascii="Times New Roman" w:eastAsia="Times New Roman" w:hAnsi="Times New Roman" w:cs="Times New Roman"/>
      <w:sz w:val="24"/>
      <w:szCs w:val="24"/>
    </w:rPr>
  </w:style>
  <w:style w:type="paragraph" w:customStyle="1" w:styleId="F3E99A5BF91B4309BBD73FD0DDCCB2D14">
    <w:name w:val="F3E99A5BF91B4309BBD73FD0DDCCB2D14"/>
    <w:rsid w:val="00A9610C"/>
    <w:pPr>
      <w:spacing w:after="0" w:line="240" w:lineRule="auto"/>
    </w:pPr>
    <w:rPr>
      <w:rFonts w:ascii="Times New Roman" w:eastAsia="Times New Roman" w:hAnsi="Times New Roman" w:cs="Times New Roman"/>
      <w:sz w:val="24"/>
      <w:szCs w:val="24"/>
    </w:rPr>
  </w:style>
  <w:style w:type="paragraph" w:customStyle="1" w:styleId="BA038712DD024F45B8703FC10C59B2B54">
    <w:name w:val="BA038712DD024F45B8703FC10C59B2B54"/>
    <w:rsid w:val="00A9610C"/>
    <w:pPr>
      <w:spacing w:after="0" w:line="240" w:lineRule="auto"/>
    </w:pPr>
    <w:rPr>
      <w:rFonts w:ascii="Times New Roman" w:eastAsia="Times New Roman" w:hAnsi="Times New Roman" w:cs="Times New Roman"/>
      <w:sz w:val="24"/>
      <w:szCs w:val="24"/>
    </w:rPr>
  </w:style>
  <w:style w:type="paragraph" w:customStyle="1" w:styleId="682402BD5AC34B3B9833CA7136921D164">
    <w:name w:val="682402BD5AC34B3B9833CA7136921D164"/>
    <w:rsid w:val="00A9610C"/>
    <w:pPr>
      <w:spacing w:after="0" w:line="240" w:lineRule="auto"/>
    </w:pPr>
    <w:rPr>
      <w:rFonts w:ascii="Times New Roman" w:eastAsia="Times New Roman" w:hAnsi="Times New Roman" w:cs="Times New Roman"/>
      <w:sz w:val="24"/>
      <w:szCs w:val="24"/>
    </w:rPr>
  </w:style>
  <w:style w:type="paragraph" w:customStyle="1" w:styleId="5DC1270AAFDB4A38813F540D81B1539F4">
    <w:name w:val="5DC1270AAFDB4A38813F540D81B1539F4"/>
    <w:rsid w:val="00A9610C"/>
    <w:pPr>
      <w:spacing w:after="0" w:line="240" w:lineRule="auto"/>
    </w:pPr>
    <w:rPr>
      <w:rFonts w:ascii="Times New Roman" w:eastAsia="Times New Roman" w:hAnsi="Times New Roman" w:cs="Times New Roman"/>
      <w:sz w:val="24"/>
      <w:szCs w:val="24"/>
    </w:rPr>
  </w:style>
  <w:style w:type="paragraph" w:customStyle="1" w:styleId="439FCFA7A31A4E228DCC4928C8313EAD4">
    <w:name w:val="439FCFA7A31A4E228DCC4928C8313EAD4"/>
    <w:rsid w:val="00A9610C"/>
    <w:pPr>
      <w:spacing w:after="0" w:line="240" w:lineRule="auto"/>
    </w:pPr>
    <w:rPr>
      <w:rFonts w:ascii="Times New Roman" w:eastAsia="Times New Roman" w:hAnsi="Times New Roman" w:cs="Times New Roman"/>
      <w:sz w:val="24"/>
      <w:szCs w:val="24"/>
    </w:rPr>
  </w:style>
  <w:style w:type="paragraph" w:customStyle="1" w:styleId="47A432EF0FE14EC887F16C57F9B4E3AC4">
    <w:name w:val="47A432EF0FE14EC887F16C57F9B4E3AC4"/>
    <w:rsid w:val="00A9610C"/>
    <w:pPr>
      <w:spacing w:after="0" w:line="240" w:lineRule="auto"/>
    </w:pPr>
    <w:rPr>
      <w:rFonts w:ascii="Times New Roman" w:eastAsia="Times New Roman" w:hAnsi="Times New Roman" w:cs="Times New Roman"/>
      <w:sz w:val="24"/>
      <w:szCs w:val="24"/>
    </w:rPr>
  </w:style>
  <w:style w:type="paragraph" w:customStyle="1" w:styleId="BD84CA5079AE4937984F7DDD4D21FF414">
    <w:name w:val="BD84CA5079AE4937984F7DDD4D21FF414"/>
    <w:rsid w:val="00A9610C"/>
    <w:pPr>
      <w:spacing w:after="0" w:line="240" w:lineRule="auto"/>
    </w:pPr>
    <w:rPr>
      <w:rFonts w:ascii="Times New Roman" w:eastAsia="Times New Roman" w:hAnsi="Times New Roman" w:cs="Times New Roman"/>
      <w:sz w:val="24"/>
      <w:szCs w:val="24"/>
    </w:rPr>
  </w:style>
  <w:style w:type="paragraph" w:customStyle="1" w:styleId="93825C0AA6524742963B29847080BFD54">
    <w:name w:val="93825C0AA6524742963B29847080BFD54"/>
    <w:rsid w:val="00A9610C"/>
    <w:pPr>
      <w:spacing w:after="0" w:line="240" w:lineRule="auto"/>
    </w:pPr>
    <w:rPr>
      <w:rFonts w:ascii="Times New Roman" w:eastAsia="Times New Roman" w:hAnsi="Times New Roman" w:cs="Times New Roman"/>
      <w:sz w:val="24"/>
      <w:szCs w:val="24"/>
    </w:rPr>
  </w:style>
  <w:style w:type="paragraph" w:customStyle="1" w:styleId="D0CCB8740F344EF2A63CBADD753BDFA54">
    <w:name w:val="D0CCB8740F344EF2A63CBADD753BDFA54"/>
    <w:rsid w:val="00A9610C"/>
    <w:pPr>
      <w:spacing w:after="0" w:line="240" w:lineRule="auto"/>
    </w:pPr>
    <w:rPr>
      <w:rFonts w:ascii="Times New Roman" w:eastAsia="Times New Roman" w:hAnsi="Times New Roman" w:cs="Times New Roman"/>
      <w:sz w:val="24"/>
      <w:szCs w:val="24"/>
    </w:rPr>
  </w:style>
  <w:style w:type="paragraph" w:customStyle="1" w:styleId="F894CD5C92DB400DA08916483CD030054">
    <w:name w:val="F894CD5C92DB400DA08916483CD030054"/>
    <w:rsid w:val="00A9610C"/>
    <w:pPr>
      <w:spacing w:after="0" w:line="240" w:lineRule="auto"/>
    </w:pPr>
    <w:rPr>
      <w:rFonts w:ascii="Times New Roman" w:eastAsia="Times New Roman" w:hAnsi="Times New Roman" w:cs="Times New Roman"/>
      <w:sz w:val="24"/>
      <w:szCs w:val="24"/>
    </w:rPr>
  </w:style>
  <w:style w:type="paragraph" w:customStyle="1" w:styleId="9E95CF7A35D1490DA134AE9C651AAA5B4">
    <w:name w:val="9E95CF7A35D1490DA134AE9C651AAA5B4"/>
    <w:rsid w:val="00A9610C"/>
    <w:pPr>
      <w:spacing w:after="0" w:line="240" w:lineRule="auto"/>
    </w:pPr>
    <w:rPr>
      <w:rFonts w:ascii="Times New Roman" w:eastAsia="Times New Roman" w:hAnsi="Times New Roman" w:cs="Times New Roman"/>
      <w:sz w:val="24"/>
      <w:szCs w:val="24"/>
    </w:rPr>
  </w:style>
  <w:style w:type="paragraph" w:customStyle="1" w:styleId="4C2DB264A4364E70B91A8BD06613291D4">
    <w:name w:val="4C2DB264A4364E70B91A8BD06613291D4"/>
    <w:rsid w:val="00A9610C"/>
    <w:pPr>
      <w:spacing w:after="0" w:line="240" w:lineRule="auto"/>
    </w:pPr>
    <w:rPr>
      <w:rFonts w:ascii="Times New Roman" w:eastAsia="Times New Roman" w:hAnsi="Times New Roman" w:cs="Times New Roman"/>
      <w:sz w:val="24"/>
      <w:szCs w:val="24"/>
    </w:rPr>
  </w:style>
  <w:style w:type="paragraph" w:customStyle="1" w:styleId="929C6C8B6D374CE8A11CD7EDC316E1EC4">
    <w:name w:val="929C6C8B6D374CE8A11CD7EDC316E1EC4"/>
    <w:rsid w:val="00A9610C"/>
    <w:pPr>
      <w:spacing w:after="0" w:line="240" w:lineRule="auto"/>
    </w:pPr>
    <w:rPr>
      <w:rFonts w:ascii="Times New Roman" w:eastAsia="Times New Roman" w:hAnsi="Times New Roman" w:cs="Times New Roman"/>
      <w:sz w:val="24"/>
      <w:szCs w:val="24"/>
    </w:rPr>
  </w:style>
  <w:style w:type="paragraph" w:customStyle="1" w:styleId="82F75BE1824A4DE8A02DD10AF9611A894">
    <w:name w:val="82F75BE1824A4DE8A02DD10AF9611A894"/>
    <w:rsid w:val="00A9610C"/>
    <w:pPr>
      <w:spacing w:after="0" w:line="240" w:lineRule="auto"/>
    </w:pPr>
    <w:rPr>
      <w:rFonts w:ascii="Times New Roman" w:eastAsia="Times New Roman" w:hAnsi="Times New Roman" w:cs="Times New Roman"/>
      <w:sz w:val="24"/>
      <w:szCs w:val="24"/>
    </w:rPr>
  </w:style>
  <w:style w:type="paragraph" w:customStyle="1" w:styleId="F57EC4E32C3A4A01819BDBF562DBBCAD4">
    <w:name w:val="F57EC4E32C3A4A01819BDBF562DBBCAD4"/>
    <w:rsid w:val="00A9610C"/>
    <w:pPr>
      <w:spacing w:after="0" w:line="240" w:lineRule="auto"/>
    </w:pPr>
    <w:rPr>
      <w:rFonts w:ascii="Times New Roman" w:eastAsia="Times New Roman" w:hAnsi="Times New Roman" w:cs="Times New Roman"/>
      <w:sz w:val="24"/>
      <w:szCs w:val="24"/>
    </w:rPr>
  </w:style>
  <w:style w:type="paragraph" w:customStyle="1" w:styleId="6DF1A42EF1684F148130545329455FE84">
    <w:name w:val="6DF1A42EF1684F148130545329455FE84"/>
    <w:rsid w:val="00A9610C"/>
    <w:pPr>
      <w:spacing w:after="0" w:line="240" w:lineRule="auto"/>
    </w:pPr>
    <w:rPr>
      <w:rFonts w:ascii="Times New Roman" w:eastAsia="Times New Roman" w:hAnsi="Times New Roman" w:cs="Times New Roman"/>
      <w:sz w:val="24"/>
      <w:szCs w:val="24"/>
    </w:rPr>
  </w:style>
  <w:style w:type="paragraph" w:customStyle="1" w:styleId="070FE2C33AE2482C8E36D79C44B9C6774">
    <w:name w:val="070FE2C33AE2482C8E36D79C44B9C6774"/>
    <w:rsid w:val="00A9610C"/>
    <w:pPr>
      <w:spacing w:after="0" w:line="240" w:lineRule="auto"/>
    </w:pPr>
    <w:rPr>
      <w:rFonts w:ascii="Times New Roman" w:eastAsia="Times New Roman" w:hAnsi="Times New Roman" w:cs="Times New Roman"/>
      <w:sz w:val="24"/>
      <w:szCs w:val="24"/>
    </w:rPr>
  </w:style>
  <w:style w:type="paragraph" w:customStyle="1" w:styleId="DC86C1932E864A0DB0F26D2BF303BBD94">
    <w:name w:val="DC86C1932E864A0DB0F26D2BF303BBD94"/>
    <w:rsid w:val="00A9610C"/>
    <w:pPr>
      <w:spacing w:after="0" w:line="240" w:lineRule="auto"/>
    </w:pPr>
    <w:rPr>
      <w:rFonts w:ascii="Times New Roman" w:eastAsia="Times New Roman" w:hAnsi="Times New Roman" w:cs="Times New Roman"/>
      <w:sz w:val="24"/>
      <w:szCs w:val="24"/>
    </w:rPr>
  </w:style>
  <w:style w:type="paragraph" w:customStyle="1" w:styleId="B938A56078B94C22897640387BD1EBA04">
    <w:name w:val="B938A56078B94C22897640387BD1EBA04"/>
    <w:rsid w:val="00A9610C"/>
    <w:pPr>
      <w:spacing w:after="0" w:line="240" w:lineRule="auto"/>
    </w:pPr>
    <w:rPr>
      <w:rFonts w:ascii="Times New Roman" w:eastAsia="Times New Roman" w:hAnsi="Times New Roman" w:cs="Times New Roman"/>
      <w:sz w:val="24"/>
      <w:szCs w:val="24"/>
    </w:rPr>
  </w:style>
  <w:style w:type="paragraph" w:customStyle="1" w:styleId="CACD5DB4A631449E9F9A400887E021E74">
    <w:name w:val="CACD5DB4A631449E9F9A400887E021E74"/>
    <w:rsid w:val="00A9610C"/>
    <w:pPr>
      <w:spacing w:after="0" w:line="240" w:lineRule="auto"/>
    </w:pPr>
    <w:rPr>
      <w:rFonts w:ascii="Times New Roman" w:eastAsia="Times New Roman" w:hAnsi="Times New Roman" w:cs="Times New Roman"/>
      <w:sz w:val="24"/>
      <w:szCs w:val="24"/>
    </w:rPr>
  </w:style>
  <w:style w:type="paragraph" w:customStyle="1" w:styleId="EECAB445B4D04B6EBD797CC19B466F364">
    <w:name w:val="EECAB445B4D04B6EBD797CC19B466F364"/>
    <w:rsid w:val="00A9610C"/>
    <w:pPr>
      <w:spacing w:after="0" w:line="240" w:lineRule="auto"/>
    </w:pPr>
    <w:rPr>
      <w:rFonts w:ascii="Times New Roman" w:eastAsia="Times New Roman" w:hAnsi="Times New Roman" w:cs="Times New Roman"/>
      <w:sz w:val="24"/>
      <w:szCs w:val="24"/>
    </w:rPr>
  </w:style>
  <w:style w:type="paragraph" w:customStyle="1" w:styleId="B236C486E673425CB77BE2E3023BC9DF4">
    <w:name w:val="B236C486E673425CB77BE2E3023BC9DF4"/>
    <w:rsid w:val="00A9610C"/>
    <w:pPr>
      <w:spacing w:after="0" w:line="240" w:lineRule="auto"/>
    </w:pPr>
    <w:rPr>
      <w:rFonts w:ascii="Times New Roman" w:eastAsia="Times New Roman" w:hAnsi="Times New Roman" w:cs="Times New Roman"/>
      <w:sz w:val="24"/>
      <w:szCs w:val="24"/>
    </w:rPr>
  </w:style>
  <w:style w:type="paragraph" w:customStyle="1" w:styleId="2CA809CFB2ED40C0976D32C06546EA2B4">
    <w:name w:val="2CA809CFB2ED40C0976D32C06546EA2B4"/>
    <w:rsid w:val="00A9610C"/>
    <w:pPr>
      <w:spacing w:after="0" w:line="240" w:lineRule="auto"/>
    </w:pPr>
    <w:rPr>
      <w:rFonts w:ascii="Times New Roman" w:eastAsia="Times New Roman" w:hAnsi="Times New Roman" w:cs="Times New Roman"/>
      <w:sz w:val="24"/>
      <w:szCs w:val="24"/>
    </w:rPr>
  </w:style>
  <w:style w:type="paragraph" w:customStyle="1" w:styleId="122DB7CAD0D54C7D9986300F99ED74DC4">
    <w:name w:val="122DB7CAD0D54C7D9986300F99ED74DC4"/>
    <w:rsid w:val="00A9610C"/>
    <w:pPr>
      <w:spacing w:after="0" w:line="240" w:lineRule="auto"/>
    </w:pPr>
    <w:rPr>
      <w:rFonts w:ascii="Times New Roman" w:eastAsia="Times New Roman" w:hAnsi="Times New Roman" w:cs="Times New Roman"/>
      <w:sz w:val="24"/>
      <w:szCs w:val="24"/>
    </w:rPr>
  </w:style>
  <w:style w:type="paragraph" w:customStyle="1" w:styleId="7549712584594C5092A004663C1C1DBF4">
    <w:name w:val="7549712584594C5092A004663C1C1DBF4"/>
    <w:rsid w:val="00A9610C"/>
    <w:pPr>
      <w:spacing w:after="0" w:line="240" w:lineRule="auto"/>
    </w:pPr>
    <w:rPr>
      <w:rFonts w:ascii="Times New Roman" w:eastAsia="Times New Roman" w:hAnsi="Times New Roman" w:cs="Times New Roman"/>
      <w:sz w:val="24"/>
      <w:szCs w:val="24"/>
    </w:rPr>
  </w:style>
  <w:style w:type="paragraph" w:customStyle="1" w:styleId="C537C51C23EE4B89BEAFF04EF523FDDA4">
    <w:name w:val="C537C51C23EE4B89BEAFF04EF523FDDA4"/>
    <w:rsid w:val="00A9610C"/>
    <w:pPr>
      <w:spacing w:after="0" w:line="240" w:lineRule="auto"/>
    </w:pPr>
    <w:rPr>
      <w:rFonts w:ascii="Times New Roman" w:eastAsia="Times New Roman" w:hAnsi="Times New Roman" w:cs="Times New Roman"/>
      <w:sz w:val="24"/>
      <w:szCs w:val="24"/>
    </w:rPr>
  </w:style>
  <w:style w:type="paragraph" w:customStyle="1" w:styleId="B4B3B9D44E31483C954627EFA7983AF24">
    <w:name w:val="B4B3B9D44E31483C954627EFA7983AF24"/>
    <w:rsid w:val="00A9610C"/>
    <w:pPr>
      <w:spacing w:after="0" w:line="240" w:lineRule="auto"/>
    </w:pPr>
    <w:rPr>
      <w:rFonts w:ascii="Times New Roman" w:eastAsia="Times New Roman" w:hAnsi="Times New Roman" w:cs="Times New Roman"/>
      <w:sz w:val="24"/>
      <w:szCs w:val="24"/>
    </w:rPr>
  </w:style>
  <w:style w:type="paragraph" w:customStyle="1" w:styleId="B6829407D03C447D94E8D8CBA6155F924">
    <w:name w:val="B6829407D03C447D94E8D8CBA6155F924"/>
    <w:rsid w:val="00A9610C"/>
    <w:pPr>
      <w:spacing w:after="0" w:line="240" w:lineRule="auto"/>
    </w:pPr>
    <w:rPr>
      <w:rFonts w:ascii="Times New Roman" w:eastAsia="Times New Roman" w:hAnsi="Times New Roman" w:cs="Times New Roman"/>
      <w:sz w:val="24"/>
      <w:szCs w:val="24"/>
    </w:rPr>
  </w:style>
  <w:style w:type="paragraph" w:customStyle="1" w:styleId="8CC11A07DF2149F6B84AC55CF4CC6C181">
    <w:name w:val="8CC11A07DF2149F6B84AC55CF4CC6C181"/>
    <w:rsid w:val="00A9610C"/>
    <w:pPr>
      <w:spacing w:after="0" w:line="240" w:lineRule="auto"/>
    </w:pPr>
    <w:rPr>
      <w:rFonts w:ascii="Times New Roman" w:eastAsia="Times New Roman" w:hAnsi="Times New Roman" w:cs="Times New Roman"/>
      <w:sz w:val="24"/>
      <w:szCs w:val="24"/>
    </w:rPr>
  </w:style>
  <w:style w:type="paragraph" w:customStyle="1" w:styleId="C049D52B56FB4394A275B71CB3A447635">
    <w:name w:val="C049D52B56FB4394A275B71CB3A447635"/>
    <w:rsid w:val="00A9610C"/>
    <w:pPr>
      <w:spacing w:after="0" w:line="240" w:lineRule="auto"/>
    </w:pPr>
    <w:rPr>
      <w:rFonts w:ascii="Times New Roman" w:eastAsia="Times New Roman" w:hAnsi="Times New Roman" w:cs="Times New Roman"/>
      <w:sz w:val="24"/>
      <w:szCs w:val="24"/>
    </w:rPr>
  </w:style>
  <w:style w:type="paragraph" w:customStyle="1" w:styleId="4B9A2B2BE56E4ED99DB6EA10F25A5D6D5">
    <w:name w:val="4B9A2B2BE56E4ED99DB6EA10F25A5D6D5"/>
    <w:rsid w:val="00A9610C"/>
    <w:pPr>
      <w:spacing w:after="0" w:line="240" w:lineRule="auto"/>
    </w:pPr>
    <w:rPr>
      <w:rFonts w:ascii="Times New Roman" w:eastAsia="Times New Roman" w:hAnsi="Times New Roman" w:cs="Times New Roman"/>
      <w:sz w:val="24"/>
      <w:szCs w:val="24"/>
    </w:rPr>
  </w:style>
  <w:style w:type="paragraph" w:customStyle="1" w:styleId="7E211B70C597411380F2027E3729337F5">
    <w:name w:val="7E211B70C597411380F2027E3729337F5"/>
    <w:rsid w:val="00A9610C"/>
    <w:pPr>
      <w:spacing w:after="0" w:line="240" w:lineRule="auto"/>
    </w:pPr>
    <w:rPr>
      <w:rFonts w:ascii="Times New Roman" w:eastAsia="Times New Roman" w:hAnsi="Times New Roman" w:cs="Times New Roman"/>
      <w:sz w:val="24"/>
      <w:szCs w:val="24"/>
    </w:rPr>
  </w:style>
  <w:style w:type="paragraph" w:customStyle="1" w:styleId="21B8B402F9C449F58E3126E9A7D60AAD5">
    <w:name w:val="21B8B402F9C449F58E3126E9A7D60AAD5"/>
    <w:rsid w:val="00A9610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customStyle="1" w:styleId="66567D47435C4823B85FF6C0C79C04525">
    <w:name w:val="66567D47435C4823B85FF6C0C79C04525"/>
    <w:rsid w:val="00A9610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customStyle="1" w:styleId="DE99CD5742B7401AAB30F2154D80A9005">
    <w:name w:val="DE99CD5742B7401AAB30F2154D80A9005"/>
    <w:rsid w:val="00A9610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customStyle="1" w:styleId="66945A05F48A464EBC9B90A9CF8091775">
    <w:name w:val="66945A05F48A464EBC9B90A9CF8091775"/>
    <w:rsid w:val="00A9610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customStyle="1" w:styleId="A44D3F63F6E247348FF2A94E65A74D175">
    <w:name w:val="A44D3F63F6E247348FF2A94E65A74D175"/>
    <w:rsid w:val="00A9610C"/>
    <w:pPr>
      <w:spacing w:after="0" w:line="240" w:lineRule="auto"/>
    </w:pPr>
    <w:rPr>
      <w:rFonts w:ascii="Times New Roman" w:eastAsia="Times New Roman" w:hAnsi="Times New Roman" w:cs="Times New Roman"/>
      <w:sz w:val="24"/>
      <w:szCs w:val="24"/>
    </w:rPr>
  </w:style>
  <w:style w:type="paragraph" w:customStyle="1" w:styleId="E311FF7D3AC4481EA949EB5DC06C19075">
    <w:name w:val="E311FF7D3AC4481EA949EB5DC06C19075"/>
    <w:rsid w:val="00A9610C"/>
    <w:pPr>
      <w:spacing w:after="0" w:line="240" w:lineRule="auto"/>
    </w:pPr>
    <w:rPr>
      <w:rFonts w:ascii="Times New Roman" w:eastAsia="Times New Roman" w:hAnsi="Times New Roman" w:cs="Times New Roman"/>
      <w:sz w:val="24"/>
      <w:szCs w:val="24"/>
    </w:rPr>
  </w:style>
  <w:style w:type="paragraph" w:customStyle="1" w:styleId="5FDAF19081B44DE6A95B8288B203160C5">
    <w:name w:val="5FDAF19081B44DE6A95B8288B203160C5"/>
    <w:rsid w:val="00A9610C"/>
    <w:pPr>
      <w:spacing w:after="0" w:line="240" w:lineRule="auto"/>
    </w:pPr>
    <w:rPr>
      <w:rFonts w:ascii="Times New Roman" w:eastAsia="Times New Roman" w:hAnsi="Times New Roman" w:cs="Times New Roman"/>
      <w:sz w:val="24"/>
      <w:szCs w:val="24"/>
    </w:rPr>
  </w:style>
  <w:style w:type="paragraph" w:customStyle="1" w:styleId="6CB5618574884BECA1999BD21EA3A8C35">
    <w:name w:val="6CB5618574884BECA1999BD21EA3A8C35"/>
    <w:rsid w:val="00A9610C"/>
    <w:pPr>
      <w:spacing w:after="0" w:line="240" w:lineRule="auto"/>
    </w:pPr>
    <w:rPr>
      <w:rFonts w:ascii="Times New Roman" w:eastAsia="Times New Roman" w:hAnsi="Times New Roman" w:cs="Times New Roman"/>
      <w:sz w:val="24"/>
      <w:szCs w:val="24"/>
    </w:rPr>
  </w:style>
  <w:style w:type="paragraph" w:customStyle="1" w:styleId="1490BEDCA6674DB3AD907B0CBA7B52965">
    <w:name w:val="1490BEDCA6674DB3AD907B0CBA7B52965"/>
    <w:rsid w:val="00A9610C"/>
    <w:pPr>
      <w:spacing w:after="0" w:line="240" w:lineRule="auto"/>
    </w:pPr>
    <w:rPr>
      <w:rFonts w:ascii="Times New Roman" w:eastAsia="Times New Roman" w:hAnsi="Times New Roman" w:cs="Times New Roman"/>
      <w:sz w:val="24"/>
      <w:szCs w:val="24"/>
    </w:rPr>
  </w:style>
  <w:style w:type="paragraph" w:customStyle="1" w:styleId="1A1E97CF9A694111B46A03681D3496875">
    <w:name w:val="1A1E97CF9A694111B46A03681D3496875"/>
    <w:rsid w:val="00A9610C"/>
    <w:pPr>
      <w:spacing w:after="0" w:line="240" w:lineRule="auto"/>
    </w:pPr>
    <w:rPr>
      <w:rFonts w:ascii="Times New Roman" w:eastAsia="Times New Roman" w:hAnsi="Times New Roman" w:cs="Times New Roman"/>
      <w:sz w:val="24"/>
      <w:szCs w:val="24"/>
    </w:rPr>
  </w:style>
  <w:style w:type="paragraph" w:customStyle="1" w:styleId="57B01F7068044B42A2B91C1C2B197E435">
    <w:name w:val="57B01F7068044B42A2B91C1C2B197E435"/>
    <w:rsid w:val="00A9610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customStyle="1" w:styleId="C6E1A85D2B26470796BB243384DBAB9A5">
    <w:name w:val="C6E1A85D2B26470796BB243384DBAB9A5"/>
    <w:rsid w:val="00A9610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customStyle="1" w:styleId="9A0DB509A4124901A6F4DCE1FD4F69B05">
    <w:name w:val="9A0DB509A4124901A6F4DCE1FD4F69B05"/>
    <w:rsid w:val="00A9610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customStyle="1" w:styleId="7E046D89CC954207A1659B74C94670995">
    <w:name w:val="7E046D89CC954207A1659B74C94670995"/>
    <w:rsid w:val="00A9610C"/>
    <w:pPr>
      <w:spacing w:after="0" w:line="240" w:lineRule="auto"/>
    </w:pPr>
    <w:rPr>
      <w:rFonts w:ascii="Times New Roman" w:eastAsia="Times New Roman" w:hAnsi="Times New Roman" w:cs="Times New Roman"/>
      <w:sz w:val="24"/>
      <w:szCs w:val="24"/>
    </w:rPr>
  </w:style>
  <w:style w:type="paragraph" w:customStyle="1" w:styleId="21F81EA4BC9E42BA90E8CF115569C1DB5">
    <w:name w:val="21F81EA4BC9E42BA90E8CF115569C1DB5"/>
    <w:rsid w:val="00A9610C"/>
    <w:pPr>
      <w:spacing w:after="0" w:line="240" w:lineRule="auto"/>
    </w:pPr>
    <w:rPr>
      <w:rFonts w:ascii="Times New Roman" w:eastAsia="Times New Roman" w:hAnsi="Times New Roman" w:cs="Times New Roman"/>
      <w:sz w:val="24"/>
      <w:szCs w:val="24"/>
    </w:rPr>
  </w:style>
  <w:style w:type="paragraph" w:customStyle="1" w:styleId="81D8DF8719B34ACEAD3F954C17AB48485">
    <w:name w:val="81D8DF8719B34ACEAD3F954C17AB48485"/>
    <w:rsid w:val="00A9610C"/>
    <w:pPr>
      <w:spacing w:after="0" w:line="240" w:lineRule="auto"/>
    </w:pPr>
    <w:rPr>
      <w:rFonts w:ascii="Times New Roman" w:eastAsia="Times New Roman" w:hAnsi="Times New Roman" w:cs="Times New Roman"/>
      <w:sz w:val="24"/>
      <w:szCs w:val="24"/>
    </w:rPr>
  </w:style>
  <w:style w:type="paragraph" w:customStyle="1" w:styleId="E3D956163A3B4A0A83A2B2036B9912735">
    <w:name w:val="E3D956163A3B4A0A83A2B2036B9912735"/>
    <w:rsid w:val="00A9610C"/>
    <w:pPr>
      <w:spacing w:after="0" w:line="240" w:lineRule="auto"/>
    </w:pPr>
    <w:rPr>
      <w:rFonts w:ascii="Times New Roman" w:eastAsia="Times New Roman" w:hAnsi="Times New Roman" w:cs="Times New Roman"/>
      <w:sz w:val="24"/>
      <w:szCs w:val="24"/>
    </w:rPr>
  </w:style>
  <w:style w:type="paragraph" w:customStyle="1" w:styleId="6D3099AFA0714CD8B421D0922E9AF7AE5">
    <w:name w:val="6D3099AFA0714CD8B421D0922E9AF7AE5"/>
    <w:rsid w:val="00A9610C"/>
    <w:pPr>
      <w:spacing w:after="0" w:line="240" w:lineRule="auto"/>
    </w:pPr>
    <w:rPr>
      <w:rFonts w:ascii="Times New Roman" w:eastAsia="Times New Roman" w:hAnsi="Times New Roman" w:cs="Times New Roman"/>
      <w:sz w:val="24"/>
      <w:szCs w:val="24"/>
    </w:rPr>
  </w:style>
  <w:style w:type="paragraph" w:customStyle="1" w:styleId="8631F572676C4E35B94385C1B1DDC4225">
    <w:name w:val="8631F572676C4E35B94385C1B1DDC4225"/>
    <w:rsid w:val="00A9610C"/>
    <w:pPr>
      <w:spacing w:after="0" w:line="240" w:lineRule="auto"/>
    </w:pPr>
    <w:rPr>
      <w:rFonts w:ascii="Times New Roman" w:eastAsia="Times New Roman" w:hAnsi="Times New Roman" w:cs="Times New Roman"/>
      <w:sz w:val="24"/>
      <w:szCs w:val="24"/>
    </w:rPr>
  </w:style>
  <w:style w:type="paragraph" w:customStyle="1" w:styleId="5554A60BA50648419F358777786758895">
    <w:name w:val="5554A60BA50648419F358777786758895"/>
    <w:rsid w:val="00A9610C"/>
    <w:pPr>
      <w:spacing w:after="0" w:line="240" w:lineRule="auto"/>
    </w:pPr>
    <w:rPr>
      <w:rFonts w:ascii="Times New Roman" w:eastAsia="Times New Roman" w:hAnsi="Times New Roman" w:cs="Times New Roman"/>
      <w:sz w:val="24"/>
      <w:szCs w:val="24"/>
    </w:rPr>
  </w:style>
  <w:style w:type="paragraph" w:customStyle="1" w:styleId="DD335B01527649F2ADC5892C50BE27F55">
    <w:name w:val="DD335B01527649F2ADC5892C50BE27F55"/>
    <w:rsid w:val="00A9610C"/>
    <w:pPr>
      <w:spacing w:after="0" w:line="240" w:lineRule="auto"/>
    </w:pPr>
    <w:rPr>
      <w:rFonts w:ascii="Times New Roman" w:eastAsia="Times New Roman" w:hAnsi="Times New Roman" w:cs="Times New Roman"/>
      <w:sz w:val="24"/>
      <w:szCs w:val="24"/>
    </w:rPr>
  </w:style>
  <w:style w:type="paragraph" w:customStyle="1" w:styleId="EC043DB8B6BD4CF0A3FB326B60B1D0C75">
    <w:name w:val="EC043DB8B6BD4CF0A3FB326B60B1D0C75"/>
    <w:rsid w:val="00A9610C"/>
    <w:pPr>
      <w:spacing w:after="0" w:line="240" w:lineRule="auto"/>
    </w:pPr>
    <w:rPr>
      <w:rFonts w:ascii="Times New Roman" w:eastAsia="Times New Roman" w:hAnsi="Times New Roman" w:cs="Times New Roman"/>
      <w:sz w:val="24"/>
      <w:szCs w:val="24"/>
    </w:rPr>
  </w:style>
  <w:style w:type="paragraph" w:customStyle="1" w:styleId="0ABA1472110149ADB9983A4E47BFE8635">
    <w:name w:val="0ABA1472110149ADB9983A4E47BFE8635"/>
    <w:rsid w:val="00A9610C"/>
    <w:pPr>
      <w:spacing w:after="0" w:line="240" w:lineRule="auto"/>
    </w:pPr>
    <w:rPr>
      <w:rFonts w:ascii="Times New Roman" w:eastAsia="Times New Roman" w:hAnsi="Times New Roman" w:cs="Times New Roman"/>
      <w:sz w:val="24"/>
      <w:szCs w:val="24"/>
    </w:rPr>
  </w:style>
  <w:style w:type="paragraph" w:customStyle="1" w:styleId="1BAF8EC945DA4AEE89A08EE61EB9F14F5">
    <w:name w:val="1BAF8EC945DA4AEE89A08EE61EB9F14F5"/>
    <w:rsid w:val="00A9610C"/>
    <w:pPr>
      <w:spacing w:after="0" w:line="240" w:lineRule="auto"/>
    </w:pPr>
    <w:rPr>
      <w:rFonts w:ascii="Times New Roman" w:eastAsia="Times New Roman" w:hAnsi="Times New Roman" w:cs="Times New Roman"/>
      <w:sz w:val="24"/>
      <w:szCs w:val="24"/>
    </w:rPr>
  </w:style>
  <w:style w:type="paragraph" w:customStyle="1" w:styleId="E9366AA872C247D489BEED3B4E7E95595">
    <w:name w:val="E9366AA872C247D489BEED3B4E7E95595"/>
    <w:rsid w:val="00A9610C"/>
    <w:pPr>
      <w:spacing w:after="0" w:line="240" w:lineRule="auto"/>
    </w:pPr>
    <w:rPr>
      <w:rFonts w:ascii="Times New Roman" w:eastAsia="Times New Roman" w:hAnsi="Times New Roman" w:cs="Times New Roman"/>
      <w:sz w:val="24"/>
      <w:szCs w:val="24"/>
    </w:rPr>
  </w:style>
  <w:style w:type="paragraph" w:customStyle="1" w:styleId="7F9A3791051045BB92CF469DB709D81A5">
    <w:name w:val="7F9A3791051045BB92CF469DB709D81A5"/>
    <w:rsid w:val="00A9610C"/>
    <w:pPr>
      <w:spacing w:after="0" w:line="240" w:lineRule="auto"/>
    </w:pPr>
    <w:rPr>
      <w:rFonts w:ascii="Times New Roman" w:eastAsia="Times New Roman" w:hAnsi="Times New Roman" w:cs="Times New Roman"/>
      <w:sz w:val="24"/>
      <w:szCs w:val="24"/>
    </w:rPr>
  </w:style>
  <w:style w:type="paragraph" w:customStyle="1" w:styleId="4B42F993AE75471094467AA4B8F7CEFA5">
    <w:name w:val="4B42F993AE75471094467AA4B8F7CEFA5"/>
    <w:rsid w:val="00A9610C"/>
    <w:pPr>
      <w:spacing w:after="0" w:line="240" w:lineRule="auto"/>
    </w:pPr>
    <w:rPr>
      <w:rFonts w:ascii="Times New Roman" w:eastAsia="Times New Roman" w:hAnsi="Times New Roman" w:cs="Times New Roman"/>
      <w:sz w:val="24"/>
      <w:szCs w:val="24"/>
    </w:rPr>
  </w:style>
  <w:style w:type="paragraph" w:customStyle="1" w:styleId="DEFC2DCF52B142E49CBC3CE97434B45C5">
    <w:name w:val="DEFC2DCF52B142E49CBC3CE97434B45C5"/>
    <w:rsid w:val="00A9610C"/>
    <w:pPr>
      <w:spacing w:after="0" w:line="240" w:lineRule="auto"/>
    </w:pPr>
    <w:rPr>
      <w:rFonts w:ascii="Times New Roman" w:eastAsia="Times New Roman" w:hAnsi="Times New Roman" w:cs="Times New Roman"/>
      <w:sz w:val="24"/>
      <w:szCs w:val="24"/>
    </w:rPr>
  </w:style>
  <w:style w:type="paragraph" w:customStyle="1" w:styleId="951FA0F46A67413280C9948D021E005D5">
    <w:name w:val="951FA0F46A67413280C9948D021E005D5"/>
    <w:rsid w:val="00A9610C"/>
    <w:pPr>
      <w:spacing w:after="0" w:line="240" w:lineRule="auto"/>
    </w:pPr>
    <w:rPr>
      <w:rFonts w:ascii="Times New Roman" w:eastAsia="Times New Roman" w:hAnsi="Times New Roman" w:cs="Times New Roman"/>
      <w:sz w:val="24"/>
      <w:szCs w:val="24"/>
    </w:rPr>
  </w:style>
  <w:style w:type="paragraph" w:customStyle="1" w:styleId="4AB06ECD9E8946A6AE98BC34FC5DC6475">
    <w:name w:val="4AB06ECD9E8946A6AE98BC34FC5DC6475"/>
    <w:rsid w:val="00A9610C"/>
    <w:pPr>
      <w:spacing w:after="0" w:line="240" w:lineRule="auto"/>
    </w:pPr>
    <w:rPr>
      <w:rFonts w:ascii="Times New Roman" w:eastAsia="Times New Roman" w:hAnsi="Times New Roman" w:cs="Times New Roman"/>
      <w:sz w:val="24"/>
      <w:szCs w:val="24"/>
    </w:rPr>
  </w:style>
  <w:style w:type="paragraph" w:customStyle="1" w:styleId="023EE7CFEFA1416CBEDA03B39A4FB7695">
    <w:name w:val="023EE7CFEFA1416CBEDA03B39A4FB7695"/>
    <w:rsid w:val="00A9610C"/>
    <w:pPr>
      <w:spacing w:after="0" w:line="240" w:lineRule="auto"/>
    </w:pPr>
    <w:rPr>
      <w:rFonts w:ascii="Times New Roman" w:eastAsia="Times New Roman" w:hAnsi="Times New Roman" w:cs="Times New Roman"/>
      <w:sz w:val="24"/>
      <w:szCs w:val="24"/>
    </w:rPr>
  </w:style>
  <w:style w:type="paragraph" w:customStyle="1" w:styleId="3B786D64A77A4912BA92AD9E278AE4BC5">
    <w:name w:val="3B786D64A77A4912BA92AD9E278AE4BC5"/>
    <w:rsid w:val="00A9610C"/>
    <w:pPr>
      <w:spacing w:after="0" w:line="240" w:lineRule="auto"/>
    </w:pPr>
    <w:rPr>
      <w:rFonts w:ascii="Times New Roman" w:eastAsia="Times New Roman" w:hAnsi="Times New Roman" w:cs="Times New Roman"/>
      <w:sz w:val="24"/>
      <w:szCs w:val="24"/>
    </w:rPr>
  </w:style>
  <w:style w:type="paragraph" w:customStyle="1" w:styleId="FFD056101DBF403D8E95C11590D6D0E25">
    <w:name w:val="FFD056101DBF403D8E95C11590D6D0E25"/>
    <w:rsid w:val="00A9610C"/>
    <w:pPr>
      <w:spacing w:after="0" w:line="240" w:lineRule="auto"/>
    </w:pPr>
    <w:rPr>
      <w:rFonts w:ascii="Times New Roman" w:eastAsia="Times New Roman" w:hAnsi="Times New Roman" w:cs="Times New Roman"/>
      <w:sz w:val="24"/>
      <w:szCs w:val="24"/>
    </w:rPr>
  </w:style>
  <w:style w:type="paragraph" w:customStyle="1" w:styleId="AE0C0D1611364839A410954B7129D7015">
    <w:name w:val="AE0C0D1611364839A410954B7129D7015"/>
    <w:rsid w:val="00A9610C"/>
    <w:pPr>
      <w:spacing w:after="0" w:line="240" w:lineRule="auto"/>
    </w:pPr>
    <w:rPr>
      <w:rFonts w:ascii="Times New Roman" w:eastAsia="Times New Roman" w:hAnsi="Times New Roman" w:cs="Times New Roman"/>
      <w:sz w:val="24"/>
      <w:szCs w:val="24"/>
    </w:rPr>
  </w:style>
  <w:style w:type="paragraph" w:customStyle="1" w:styleId="EA692AE667BA4D73BBBD7B2D8A879C8A5">
    <w:name w:val="EA692AE667BA4D73BBBD7B2D8A879C8A5"/>
    <w:rsid w:val="00A9610C"/>
    <w:pPr>
      <w:spacing w:after="0" w:line="240" w:lineRule="auto"/>
    </w:pPr>
    <w:rPr>
      <w:rFonts w:ascii="Times New Roman" w:eastAsia="Times New Roman" w:hAnsi="Times New Roman" w:cs="Times New Roman"/>
      <w:sz w:val="24"/>
      <w:szCs w:val="24"/>
    </w:rPr>
  </w:style>
  <w:style w:type="paragraph" w:customStyle="1" w:styleId="8B9E6257EA994EF6A8CDE651D426FBE85">
    <w:name w:val="8B9E6257EA994EF6A8CDE651D426FBE85"/>
    <w:rsid w:val="00A9610C"/>
    <w:pPr>
      <w:spacing w:after="0" w:line="240" w:lineRule="auto"/>
    </w:pPr>
    <w:rPr>
      <w:rFonts w:ascii="Times New Roman" w:eastAsia="Times New Roman" w:hAnsi="Times New Roman" w:cs="Times New Roman"/>
      <w:sz w:val="24"/>
      <w:szCs w:val="24"/>
    </w:rPr>
  </w:style>
  <w:style w:type="paragraph" w:customStyle="1" w:styleId="9E7DABCAF44F4E68B9A96C357E0ED3F05">
    <w:name w:val="9E7DABCAF44F4E68B9A96C357E0ED3F05"/>
    <w:rsid w:val="00A9610C"/>
    <w:pPr>
      <w:spacing w:after="0" w:line="240" w:lineRule="auto"/>
    </w:pPr>
    <w:rPr>
      <w:rFonts w:ascii="Times New Roman" w:eastAsia="Times New Roman" w:hAnsi="Times New Roman" w:cs="Times New Roman"/>
      <w:sz w:val="24"/>
      <w:szCs w:val="24"/>
    </w:rPr>
  </w:style>
  <w:style w:type="paragraph" w:customStyle="1" w:styleId="DC320B1E81E7476EA23D3844DCA2FC345">
    <w:name w:val="DC320B1E81E7476EA23D3844DCA2FC345"/>
    <w:rsid w:val="00A9610C"/>
    <w:pPr>
      <w:spacing w:after="0" w:line="240" w:lineRule="auto"/>
    </w:pPr>
    <w:rPr>
      <w:rFonts w:ascii="Times New Roman" w:eastAsia="Times New Roman" w:hAnsi="Times New Roman" w:cs="Times New Roman"/>
      <w:sz w:val="24"/>
      <w:szCs w:val="24"/>
    </w:rPr>
  </w:style>
  <w:style w:type="paragraph" w:customStyle="1" w:styleId="94FBA3CCC6324E32BE207E2810F15CE85">
    <w:name w:val="94FBA3CCC6324E32BE207E2810F15CE85"/>
    <w:rsid w:val="00A9610C"/>
    <w:pPr>
      <w:spacing w:after="0" w:line="240" w:lineRule="auto"/>
    </w:pPr>
    <w:rPr>
      <w:rFonts w:ascii="Times New Roman" w:eastAsia="Times New Roman" w:hAnsi="Times New Roman" w:cs="Times New Roman"/>
      <w:sz w:val="24"/>
      <w:szCs w:val="24"/>
    </w:rPr>
  </w:style>
  <w:style w:type="paragraph" w:customStyle="1" w:styleId="37210C22438E4A95918B933982CF501F5">
    <w:name w:val="37210C22438E4A95918B933982CF501F5"/>
    <w:rsid w:val="00A9610C"/>
    <w:pPr>
      <w:spacing w:after="0" w:line="240" w:lineRule="auto"/>
    </w:pPr>
    <w:rPr>
      <w:rFonts w:ascii="Times New Roman" w:eastAsia="Times New Roman" w:hAnsi="Times New Roman" w:cs="Times New Roman"/>
      <w:sz w:val="24"/>
      <w:szCs w:val="24"/>
    </w:rPr>
  </w:style>
  <w:style w:type="paragraph" w:customStyle="1" w:styleId="05FF4C753D1847B6995478F1DF783B7F5">
    <w:name w:val="05FF4C753D1847B6995478F1DF783B7F5"/>
    <w:rsid w:val="00A9610C"/>
    <w:pPr>
      <w:spacing w:after="0" w:line="240" w:lineRule="auto"/>
    </w:pPr>
    <w:rPr>
      <w:rFonts w:ascii="Times New Roman" w:eastAsia="Times New Roman" w:hAnsi="Times New Roman" w:cs="Times New Roman"/>
      <w:sz w:val="24"/>
      <w:szCs w:val="24"/>
    </w:rPr>
  </w:style>
  <w:style w:type="paragraph" w:customStyle="1" w:styleId="425D0C07B061422F8E06936CA76378AB5">
    <w:name w:val="425D0C07B061422F8E06936CA76378AB5"/>
    <w:rsid w:val="00A9610C"/>
    <w:pPr>
      <w:spacing w:after="0" w:line="240" w:lineRule="auto"/>
    </w:pPr>
    <w:rPr>
      <w:rFonts w:ascii="Times New Roman" w:eastAsia="Times New Roman" w:hAnsi="Times New Roman" w:cs="Times New Roman"/>
      <w:sz w:val="24"/>
      <w:szCs w:val="24"/>
    </w:rPr>
  </w:style>
  <w:style w:type="paragraph" w:customStyle="1" w:styleId="29298B803161430889DFA9CDB6EFCE655">
    <w:name w:val="29298B803161430889DFA9CDB6EFCE655"/>
    <w:rsid w:val="00A9610C"/>
    <w:pPr>
      <w:spacing w:after="0" w:line="240" w:lineRule="auto"/>
    </w:pPr>
    <w:rPr>
      <w:rFonts w:ascii="Times New Roman" w:eastAsia="Times New Roman" w:hAnsi="Times New Roman" w:cs="Times New Roman"/>
      <w:sz w:val="24"/>
      <w:szCs w:val="24"/>
    </w:rPr>
  </w:style>
  <w:style w:type="paragraph" w:customStyle="1" w:styleId="617EFC7FF8C648BC8E9506C10E40ADE45">
    <w:name w:val="617EFC7FF8C648BC8E9506C10E40ADE45"/>
    <w:rsid w:val="00A9610C"/>
    <w:pPr>
      <w:spacing w:after="0" w:line="240" w:lineRule="auto"/>
    </w:pPr>
    <w:rPr>
      <w:rFonts w:ascii="Times New Roman" w:eastAsia="Times New Roman" w:hAnsi="Times New Roman" w:cs="Times New Roman"/>
      <w:sz w:val="24"/>
      <w:szCs w:val="24"/>
    </w:rPr>
  </w:style>
  <w:style w:type="paragraph" w:customStyle="1" w:styleId="250493FDEBE54D69914259814C6B3CE55">
    <w:name w:val="250493FDEBE54D69914259814C6B3CE55"/>
    <w:rsid w:val="00A9610C"/>
    <w:pPr>
      <w:spacing w:after="0" w:line="240" w:lineRule="auto"/>
    </w:pPr>
    <w:rPr>
      <w:rFonts w:ascii="Times New Roman" w:eastAsia="Times New Roman" w:hAnsi="Times New Roman" w:cs="Times New Roman"/>
      <w:sz w:val="24"/>
      <w:szCs w:val="24"/>
    </w:rPr>
  </w:style>
  <w:style w:type="paragraph" w:customStyle="1" w:styleId="344F54AF2DA748D8B036274E2646EB665">
    <w:name w:val="344F54AF2DA748D8B036274E2646EB665"/>
    <w:rsid w:val="00A9610C"/>
    <w:pPr>
      <w:spacing w:after="0" w:line="240" w:lineRule="auto"/>
    </w:pPr>
    <w:rPr>
      <w:rFonts w:ascii="Times New Roman" w:eastAsia="Times New Roman" w:hAnsi="Times New Roman" w:cs="Times New Roman"/>
      <w:sz w:val="24"/>
      <w:szCs w:val="24"/>
    </w:rPr>
  </w:style>
  <w:style w:type="paragraph" w:customStyle="1" w:styleId="C4B53BCF62C84B09A27F2728760DA85D5">
    <w:name w:val="C4B53BCF62C84B09A27F2728760DA85D5"/>
    <w:rsid w:val="00A9610C"/>
    <w:pPr>
      <w:spacing w:after="0" w:line="240" w:lineRule="auto"/>
    </w:pPr>
    <w:rPr>
      <w:rFonts w:ascii="Times New Roman" w:eastAsia="Times New Roman" w:hAnsi="Times New Roman" w:cs="Times New Roman"/>
      <w:sz w:val="24"/>
      <w:szCs w:val="24"/>
    </w:rPr>
  </w:style>
  <w:style w:type="paragraph" w:customStyle="1" w:styleId="83285731805742C9931566F0DF139C2F5">
    <w:name w:val="83285731805742C9931566F0DF139C2F5"/>
    <w:rsid w:val="00A9610C"/>
    <w:pPr>
      <w:spacing w:after="0" w:line="240" w:lineRule="auto"/>
    </w:pPr>
    <w:rPr>
      <w:rFonts w:ascii="Times New Roman" w:eastAsia="Times New Roman" w:hAnsi="Times New Roman" w:cs="Times New Roman"/>
      <w:sz w:val="24"/>
      <w:szCs w:val="24"/>
    </w:rPr>
  </w:style>
  <w:style w:type="paragraph" w:customStyle="1" w:styleId="0FAD6D79B8494DB9A2B38BE5F0ADC2135">
    <w:name w:val="0FAD6D79B8494DB9A2B38BE5F0ADC2135"/>
    <w:rsid w:val="00A9610C"/>
    <w:pPr>
      <w:spacing w:after="0" w:line="240" w:lineRule="auto"/>
    </w:pPr>
    <w:rPr>
      <w:rFonts w:ascii="Times New Roman" w:eastAsia="Times New Roman" w:hAnsi="Times New Roman" w:cs="Times New Roman"/>
      <w:sz w:val="24"/>
      <w:szCs w:val="24"/>
    </w:rPr>
  </w:style>
  <w:style w:type="paragraph" w:customStyle="1" w:styleId="F183C6BB13854E14A4E64A7681270DD85">
    <w:name w:val="F183C6BB13854E14A4E64A7681270DD85"/>
    <w:rsid w:val="00A9610C"/>
    <w:pPr>
      <w:spacing w:after="0" w:line="240" w:lineRule="auto"/>
    </w:pPr>
    <w:rPr>
      <w:rFonts w:ascii="Times New Roman" w:eastAsia="Times New Roman" w:hAnsi="Times New Roman" w:cs="Times New Roman"/>
      <w:sz w:val="24"/>
      <w:szCs w:val="24"/>
    </w:rPr>
  </w:style>
  <w:style w:type="paragraph" w:customStyle="1" w:styleId="AE11480724C043C7A96F35DA217E3CFE5">
    <w:name w:val="AE11480724C043C7A96F35DA217E3CFE5"/>
    <w:rsid w:val="00A9610C"/>
    <w:pPr>
      <w:spacing w:after="0" w:line="240" w:lineRule="auto"/>
    </w:pPr>
    <w:rPr>
      <w:rFonts w:ascii="Times New Roman" w:eastAsia="Times New Roman" w:hAnsi="Times New Roman" w:cs="Times New Roman"/>
      <w:sz w:val="24"/>
      <w:szCs w:val="24"/>
    </w:rPr>
  </w:style>
  <w:style w:type="paragraph" w:customStyle="1" w:styleId="EE0DBD435AEE4C46BB2946BA57107F795">
    <w:name w:val="EE0DBD435AEE4C46BB2946BA57107F795"/>
    <w:rsid w:val="00A9610C"/>
    <w:pPr>
      <w:spacing w:after="0" w:line="240" w:lineRule="auto"/>
    </w:pPr>
    <w:rPr>
      <w:rFonts w:ascii="Times New Roman" w:eastAsia="Times New Roman" w:hAnsi="Times New Roman" w:cs="Times New Roman"/>
      <w:sz w:val="24"/>
      <w:szCs w:val="24"/>
    </w:rPr>
  </w:style>
  <w:style w:type="paragraph" w:customStyle="1" w:styleId="AA4CB3BF54D34F889ED891DE18415E0A5">
    <w:name w:val="AA4CB3BF54D34F889ED891DE18415E0A5"/>
    <w:rsid w:val="00A9610C"/>
    <w:pPr>
      <w:spacing w:after="0" w:line="240" w:lineRule="auto"/>
    </w:pPr>
    <w:rPr>
      <w:rFonts w:ascii="Times New Roman" w:eastAsia="Times New Roman" w:hAnsi="Times New Roman" w:cs="Times New Roman"/>
      <w:sz w:val="24"/>
      <w:szCs w:val="24"/>
    </w:rPr>
  </w:style>
  <w:style w:type="paragraph" w:customStyle="1" w:styleId="414438B397A54E29B1A9712D5D25DE335">
    <w:name w:val="414438B397A54E29B1A9712D5D25DE335"/>
    <w:rsid w:val="00A9610C"/>
    <w:pPr>
      <w:spacing w:after="0" w:line="240" w:lineRule="auto"/>
    </w:pPr>
    <w:rPr>
      <w:rFonts w:ascii="Times New Roman" w:eastAsia="Times New Roman" w:hAnsi="Times New Roman" w:cs="Times New Roman"/>
      <w:sz w:val="24"/>
      <w:szCs w:val="24"/>
    </w:rPr>
  </w:style>
  <w:style w:type="paragraph" w:customStyle="1" w:styleId="006532A1C7D74601B30FE63B6B8F8EAA5">
    <w:name w:val="006532A1C7D74601B30FE63B6B8F8EAA5"/>
    <w:rsid w:val="00A9610C"/>
    <w:pPr>
      <w:spacing w:after="0" w:line="240" w:lineRule="auto"/>
    </w:pPr>
    <w:rPr>
      <w:rFonts w:ascii="Times New Roman" w:eastAsia="Times New Roman" w:hAnsi="Times New Roman" w:cs="Times New Roman"/>
      <w:sz w:val="24"/>
      <w:szCs w:val="24"/>
    </w:rPr>
  </w:style>
  <w:style w:type="paragraph" w:customStyle="1" w:styleId="60D8B4079E5748B9A13A3EC7238B9DE05">
    <w:name w:val="60D8B4079E5748B9A13A3EC7238B9DE05"/>
    <w:rsid w:val="00A9610C"/>
    <w:pPr>
      <w:spacing w:after="0" w:line="240" w:lineRule="auto"/>
    </w:pPr>
    <w:rPr>
      <w:rFonts w:ascii="Times New Roman" w:eastAsia="Times New Roman" w:hAnsi="Times New Roman" w:cs="Times New Roman"/>
      <w:sz w:val="24"/>
      <w:szCs w:val="24"/>
    </w:rPr>
  </w:style>
  <w:style w:type="paragraph" w:customStyle="1" w:styleId="7EF9007C7122401089F5519AC723C9EC5">
    <w:name w:val="7EF9007C7122401089F5519AC723C9EC5"/>
    <w:rsid w:val="00A9610C"/>
    <w:pPr>
      <w:spacing w:after="0" w:line="240" w:lineRule="auto"/>
    </w:pPr>
    <w:rPr>
      <w:rFonts w:ascii="Times New Roman" w:eastAsia="Times New Roman" w:hAnsi="Times New Roman" w:cs="Times New Roman"/>
      <w:sz w:val="24"/>
      <w:szCs w:val="24"/>
    </w:rPr>
  </w:style>
  <w:style w:type="paragraph" w:customStyle="1" w:styleId="9C1342B45F094D1D8E26F0DAFE2DD0AA5">
    <w:name w:val="9C1342B45F094D1D8E26F0DAFE2DD0AA5"/>
    <w:rsid w:val="00A9610C"/>
    <w:pPr>
      <w:spacing w:after="0" w:line="240" w:lineRule="auto"/>
    </w:pPr>
    <w:rPr>
      <w:rFonts w:ascii="Times New Roman" w:eastAsia="Times New Roman" w:hAnsi="Times New Roman" w:cs="Times New Roman"/>
      <w:sz w:val="24"/>
      <w:szCs w:val="24"/>
    </w:rPr>
  </w:style>
  <w:style w:type="paragraph" w:customStyle="1" w:styleId="5B2C84C3306F403BAF9D4D5A4B1BE9ED5">
    <w:name w:val="5B2C84C3306F403BAF9D4D5A4B1BE9ED5"/>
    <w:rsid w:val="00A9610C"/>
    <w:pPr>
      <w:spacing w:after="0" w:line="240" w:lineRule="auto"/>
    </w:pPr>
    <w:rPr>
      <w:rFonts w:ascii="Times New Roman" w:eastAsia="Times New Roman" w:hAnsi="Times New Roman" w:cs="Times New Roman"/>
      <w:sz w:val="24"/>
      <w:szCs w:val="24"/>
    </w:rPr>
  </w:style>
  <w:style w:type="paragraph" w:customStyle="1" w:styleId="C7F88B16E5E14348941302175F61FD3C5">
    <w:name w:val="C7F88B16E5E14348941302175F61FD3C5"/>
    <w:rsid w:val="00A9610C"/>
    <w:pPr>
      <w:spacing w:after="0" w:line="240" w:lineRule="auto"/>
    </w:pPr>
    <w:rPr>
      <w:rFonts w:ascii="Times New Roman" w:eastAsia="Times New Roman" w:hAnsi="Times New Roman" w:cs="Times New Roman"/>
      <w:sz w:val="24"/>
      <w:szCs w:val="24"/>
    </w:rPr>
  </w:style>
  <w:style w:type="paragraph" w:customStyle="1" w:styleId="F4DBFE21B8C548008ECB3DF968EDAC1E5">
    <w:name w:val="F4DBFE21B8C548008ECB3DF968EDAC1E5"/>
    <w:rsid w:val="00A9610C"/>
    <w:pPr>
      <w:spacing w:after="0" w:line="240" w:lineRule="auto"/>
    </w:pPr>
    <w:rPr>
      <w:rFonts w:ascii="Times New Roman" w:eastAsia="Times New Roman" w:hAnsi="Times New Roman" w:cs="Times New Roman"/>
      <w:sz w:val="24"/>
      <w:szCs w:val="24"/>
    </w:rPr>
  </w:style>
  <w:style w:type="paragraph" w:customStyle="1" w:styleId="B6038D4B9B2A4D668B76DA40D4C12ADD5">
    <w:name w:val="B6038D4B9B2A4D668B76DA40D4C12ADD5"/>
    <w:rsid w:val="00A9610C"/>
    <w:pPr>
      <w:spacing w:after="0" w:line="240" w:lineRule="auto"/>
    </w:pPr>
    <w:rPr>
      <w:rFonts w:ascii="Times New Roman" w:eastAsia="Times New Roman" w:hAnsi="Times New Roman" w:cs="Times New Roman"/>
      <w:sz w:val="24"/>
      <w:szCs w:val="24"/>
    </w:rPr>
  </w:style>
  <w:style w:type="paragraph" w:customStyle="1" w:styleId="7AF336D0A10B47F9931ABFD9C59B23FA5">
    <w:name w:val="7AF336D0A10B47F9931ABFD9C59B23FA5"/>
    <w:rsid w:val="00A9610C"/>
    <w:pPr>
      <w:spacing w:after="0" w:line="240" w:lineRule="auto"/>
    </w:pPr>
    <w:rPr>
      <w:rFonts w:ascii="Times New Roman" w:eastAsia="Times New Roman" w:hAnsi="Times New Roman" w:cs="Times New Roman"/>
      <w:sz w:val="24"/>
      <w:szCs w:val="24"/>
    </w:rPr>
  </w:style>
  <w:style w:type="paragraph" w:customStyle="1" w:styleId="E3758AB8305A42EE8879E5E2D88D7F565">
    <w:name w:val="E3758AB8305A42EE8879E5E2D88D7F565"/>
    <w:rsid w:val="00A9610C"/>
    <w:pPr>
      <w:spacing w:after="0" w:line="240" w:lineRule="auto"/>
    </w:pPr>
    <w:rPr>
      <w:rFonts w:ascii="Times New Roman" w:eastAsia="Times New Roman" w:hAnsi="Times New Roman" w:cs="Times New Roman"/>
      <w:sz w:val="24"/>
      <w:szCs w:val="24"/>
    </w:rPr>
  </w:style>
  <w:style w:type="paragraph" w:customStyle="1" w:styleId="7BEEBFA1C2A5492B87977B32C0BF89445">
    <w:name w:val="7BEEBFA1C2A5492B87977B32C0BF89445"/>
    <w:rsid w:val="00A9610C"/>
    <w:pPr>
      <w:spacing w:after="0" w:line="240" w:lineRule="auto"/>
    </w:pPr>
    <w:rPr>
      <w:rFonts w:ascii="Times New Roman" w:eastAsia="Times New Roman" w:hAnsi="Times New Roman" w:cs="Times New Roman"/>
      <w:sz w:val="24"/>
      <w:szCs w:val="24"/>
    </w:rPr>
  </w:style>
  <w:style w:type="paragraph" w:customStyle="1" w:styleId="7A8D614760494D34814F8C9461DBEE7D5">
    <w:name w:val="7A8D614760494D34814F8C9461DBEE7D5"/>
    <w:rsid w:val="00A9610C"/>
    <w:pPr>
      <w:spacing w:after="0" w:line="240" w:lineRule="auto"/>
    </w:pPr>
    <w:rPr>
      <w:rFonts w:ascii="Times New Roman" w:eastAsia="Times New Roman" w:hAnsi="Times New Roman" w:cs="Times New Roman"/>
      <w:sz w:val="24"/>
      <w:szCs w:val="24"/>
    </w:rPr>
  </w:style>
  <w:style w:type="paragraph" w:customStyle="1" w:styleId="82D0BE84CDE94845876F734C37EE1F835">
    <w:name w:val="82D0BE84CDE94845876F734C37EE1F835"/>
    <w:rsid w:val="00A9610C"/>
    <w:pPr>
      <w:spacing w:after="0" w:line="240" w:lineRule="auto"/>
    </w:pPr>
    <w:rPr>
      <w:rFonts w:ascii="Times New Roman" w:eastAsia="Times New Roman" w:hAnsi="Times New Roman" w:cs="Times New Roman"/>
      <w:sz w:val="24"/>
      <w:szCs w:val="24"/>
    </w:rPr>
  </w:style>
  <w:style w:type="paragraph" w:customStyle="1" w:styleId="175D59C8479E4D149B7A474C7789ED555">
    <w:name w:val="175D59C8479E4D149B7A474C7789ED555"/>
    <w:rsid w:val="00A9610C"/>
    <w:pPr>
      <w:spacing w:after="0" w:line="240" w:lineRule="auto"/>
    </w:pPr>
    <w:rPr>
      <w:rFonts w:ascii="Times New Roman" w:eastAsia="Times New Roman" w:hAnsi="Times New Roman" w:cs="Times New Roman"/>
      <w:sz w:val="24"/>
      <w:szCs w:val="24"/>
    </w:rPr>
  </w:style>
  <w:style w:type="paragraph" w:customStyle="1" w:styleId="629F677B2A6F47E8BA585C89582CBDD45">
    <w:name w:val="629F677B2A6F47E8BA585C89582CBDD45"/>
    <w:rsid w:val="00A9610C"/>
    <w:pPr>
      <w:spacing w:after="0" w:line="240" w:lineRule="auto"/>
    </w:pPr>
    <w:rPr>
      <w:rFonts w:ascii="Times New Roman" w:eastAsia="Times New Roman" w:hAnsi="Times New Roman" w:cs="Times New Roman"/>
      <w:sz w:val="24"/>
      <w:szCs w:val="24"/>
    </w:rPr>
  </w:style>
  <w:style w:type="paragraph" w:customStyle="1" w:styleId="78B9A645EE0A4CE9B0681A76FCFC7D7E5">
    <w:name w:val="78B9A645EE0A4CE9B0681A76FCFC7D7E5"/>
    <w:rsid w:val="00A9610C"/>
    <w:pPr>
      <w:spacing w:after="0" w:line="240" w:lineRule="auto"/>
    </w:pPr>
    <w:rPr>
      <w:rFonts w:ascii="Times New Roman" w:eastAsia="Times New Roman" w:hAnsi="Times New Roman" w:cs="Times New Roman"/>
      <w:sz w:val="24"/>
      <w:szCs w:val="24"/>
    </w:rPr>
  </w:style>
  <w:style w:type="paragraph" w:customStyle="1" w:styleId="EC9DCA28403543458FEB2BCEC7BBA9095">
    <w:name w:val="EC9DCA28403543458FEB2BCEC7BBA9095"/>
    <w:rsid w:val="00A9610C"/>
    <w:pPr>
      <w:spacing w:after="0" w:line="240" w:lineRule="auto"/>
    </w:pPr>
    <w:rPr>
      <w:rFonts w:ascii="Times New Roman" w:eastAsia="Times New Roman" w:hAnsi="Times New Roman" w:cs="Times New Roman"/>
      <w:sz w:val="24"/>
      <w:szCs w:val="24"/>
    </w:rPr>
  </w:style>
  <w:style w:type="paragraph" w:customStyle="1" w:styleId="24C5DA9CD191425D9A6CE2380690BA7C5">
    <w:name w:val="24C5DA9CD191425D9A6CE2380690BA7C5"/>
    <w:rsid w:val="00A9610C"/>
    <w:pPr>
      <w:spacing w:after="0" w:line="240" w:lineRule="auto"/>
    </w:pPr>
    <w:rPr>
      <w:rFonts w:ascii="Times New Roman" w:eastAsia="Times New Roman" w:hAnsi="Times New Roman" w:cs="Times New Roman"/>
      <w:sz w:val="24"/>
      <w:szCs w:val="24"/>
    </w:rPr>
  </w:style>
  <w:style w:type="paragraph" w:customStyle="1" w:styleId="11CB31ACA57F4D35A00E6379555E32135">
    <w:name w:val="11CB31ACA57F4D35A00E6379555E32135"/>
    <w:rsid w:val="00A9610C"/>
    <w:pPr>
      <w:spacing w:after="0" w:line="240" w:lineRule="auto"/>
    </w:pPr>
    <w:rPr>
      <w:rFonts w:ascii="Times New Roman" w:eastAsia="Times New Roman" w:hAnsi="Times New Roman" w:cs="Times New Roman"/>
      <w:sz w:val="24"/>
      <w:szCs w:val="24"/>
    </w:rPr>
  </w:style>
  <w:style w:type="paragraph" w:customStyle="1" w:styleId="3371E08627EE4B74809B5BADDE3B44A55">
    <w:name w:val="3371E08627EE4B74809B5BADDE3B44A55"/>
    <w:rsid w:val="00A9610C"/>
    <w:pPr>
      <w:spacing w:after="0" w:line="240" w:lineRule="auto"/>
    </w:pPr>
    <w:rPr>
      <w:rFonts w:ascii="Times New Roman" w:eastAsia="Times New Roman" w:hAnsi="Times New Roman" w:cs="Times New Roman"/>
      <w:sz w:val="24"/>
      <w:szCs w:val="24"/>
    </w:rPr>
  </w:style>
  <w:style w:type="paragraph" w:customStyle="1" w:styleId="00FF5850BD6E4D31AC7355E21483BBC85">
    <w:name w:val="00FF5850BD6E4D31AC7355E21483BBC85"/>
    <w:rsid w:val="00A9610C"/>
    <w:pPr>
      <w:spacing w:after="0" w:line="240" w:lineRule="auto"/>
    </w:pPr>
    <w:rPr>
      <w:rFonts w:ascii="Times New Roman" w:eastAsia="Times New Roman" w:hAnsi="Times New Roman" w:cs="Times New Roman"/>
      <w:sz w:val="24"/>
      <w:szCs w:val="24"/>
    </w:rPr>
  </w:style>
  <w:style w:type="paragraph" w:customStyle="1" w:styleId="B0AA4D299F7B4C328B8C84F886A9AC5F5">
    <w:name w:val="B0AA4D299F7B4C328B8C84F886A9AC5F5"/>
    <w:rsid w:val="00A9610C"/>
    <w:pPr>
      <w:spacing w:after="0" w:line="240" w:lineRule="auto"/>
    </w:pPr>
    <w:rPr>
      <w:rFonts w:ascii="Times New Roman" w:eastAsia="Times New Roman" w:hAnsi="Times New Roman" w:cs="Times New Roman"/>
      <w:sz w:val="24"/>
      <w:szCs w:val="24"/>
    </w:rPr>
  </w:style>
  <w:style w:type="paragraph" w:customStyle="1" w:styleId="C77A83AC9233473BB7EA44D42F1A965C5">
    <w:name w:val="C77A83AC9233473BB7EA44D42F1A965C5"/>
    <w:rsid w:val="00A9610C"/>
    <w:pPr>
      <w:spacing w:after="0" w:line="240" w:lineRule="auto"/>
    </w:pPr>
    <w:rPr>
      <w:rFonts w:ascii="Times New Roman" w:eastAsia="Times New Roman" w:hAnsi="Times New Roman" w:cs="Times New Roman"/>
      <w:sz w:val="24"/>
      <w:szCs w:val="24"/>
    </w:rPr>
  </w:style>
  <w:style w:type="paragraph" w:customStyle="1" w:styleId="9A64354C332C4C9AA4BE5940DF7E1BDF4">
    <w:name w:val="9A64354C332C4C9AA4BE5940DF7E1BDF4"/>
    <w:rsid w:val="00A9610C"/>
    <w:pPr>
      <w:spacing w:after="0" w:line="240" w:lineRule="auto"/>
    </w:pPr>
    <w:rPr>
      <w:rFonts w:ascii="Times New Roman" w:eastAsia="Times New Roman" w:hAnsi="Times New Roman" w:cs="Times New Roman"/>
      <w:sz w:val="24"/>
      <w:szCs w:val="24"/>
    </w:rPr>
  </w:style>
  <w:style w:type="paragraph" w:customStyle="1" w:styleId="A2C1630A80E94CF7A343713290B8D5DC4">
    <w:name w:val="A2C1630A80E94CF7A343713290B8D5DC4"/>
    <w:rsid w:val="00A9610C"/>
    <w:pPr>
      <w:spacing w:after="0" w:line="240" w:lineRule="auto"/>
    </w:pPr>
    <w:rPr>
      <w:rFonts w:ascii="Times New Roman" w:eastAsia="Times New Roman" w:hAnsi="Times New Roman" w:cs="Times New Roman"/>
      <w:sz w:val="24"/>
      <w:szCs w:val="24"/>
    </w:rPr>
  </w:style>
  <w:style w:type="paragraph" w:customStyle="1" w:styleId="EC0113C2EA1142EA90A481D5F6F44C5B4">
    <w:name w:val="EC0113C2EA1142EA90A481D5F6F44C5B4"/>
    <w:rsid w:val="00A9610C"/>
    <w:pPr>
      <w:spacing w:after="0" w:line="240" w:lineRule="auto"/>
    </w:pPr>
    <w:rPr>
      <w:rFonts w:ascii="Times New Roman" w:eastAsia="Times New Roman" w:hAnsi="Times New Roman" w:cs="Times New Roman"/>
      <w:sz w:val="24"/>
      <w:szCs w:val="24"/>
    </w:rPr>
  </w:style>
  <w:style w:type="paragraph" w:customStyle="1" w:styleId="A9AF019EE23F43DF9D61B20EA3ECD99D4">
    <w:name w:val="A9AF019EE23F43DF9D61B20EA3ECD99D4"/>
    <w:rsid w:val="00A9610C"/>
    <w:pPr>
      <w:spacing w:after="0" w:line="240" w:lineRule="auto"/>
    </w:pPr>
    <w:rPr>
      <w:rFonts w:ascii="Times New Roman" w:eastAsia="Times New Roman" w:hAnsi="Times New Roman" w:cs="Times New Roman"/>
      <w:sz w:val="24"/>
      <w:szCs w:val="24"/>
    </w:rPr>
  </w:style>
  <w:style w:type="paragraph" w:customStyle="1" w:styleId="6ACBC5CDF4D141AE9ABBFA95093DDC1D4">
    <w:name w:val="6ACBC5CDF4D141AE9ABBFA95093DDC1D4"/>
    <w:rsid w:val="00A9610C"/>
    <w:pPr>
      <w:spacing w:after="0" w:line="240" w:lineRule="auto"/>
    </w:pPr>
    <w:rPr>
      <w:rFonts w:ascii="Times New Roman" w:eastAsia="Times New Roman" w:hAnsi="Times New Roman" w:cs="Times New Roman"/>
      <w:sz w:val="24"/>
      <w:szCs w:val="24"/>
    </w:rPr>
  </w:style>
  <w:style w:type="paragraph" w:customStyle="1" w:styleId="7161CBE6511B4141B42092E16DCBD6474">
    <w:name w:val="7161CBE6511B4141B42092E16DCBD6474"/>
    <w:rsid w:val="00A9610C"/>
    <w:pPr>
      <w:spacing w:after="0" w:line="240" w:lineRule="auto"/>
    </w:pPr>
    <w:rPr>
      <w:rFonts w:ascii="Times New Roman" w:eastAsia="Times New Roman" w:hAnsi="Times New Roman" w:cs="Times New Roman"/>
      <w:sz w:val="24"/>
      <w:szCs w:val="24"/>
    </w:rPr>
  </w:style>
  <w:style w:type="paragraph" w:customStyle="1" w:styleId="DCA9F4F0D2634CBB9116A1E14C7866D44">
    <w:name w:val="DCA9F4F0D2634CBB9116A1E14C7866D44"/>
    <w:rsid w:val="00A9610C"/>
    <w:pPr>
      <w:spacing w:after="0" w:line="240" w:lineRule="auto"/>
    </w:pPr>
    <w:rPr>
      <w:rFonts w:ascii="Times New Roman" w:eastAsia="Times New Roman" w:hAnsi="Times New Roman" w:cs="Times New Roman"/>
      <w:sz w:val="24"/>
      <w:szCs w:val="24"/>
    </w:rPr>
  </w:style>
  <w:style w:type="paragraph" w:customStyle="1" w:styleId="DC29BAA5EAB543F3A4EB278EC3E6C2D44">
    <w:name w:val="DC29BAA5EAB543F3A4EB278EC3E6C2D44"/>
    <w:rsid w:val="00A9610C"/>
    <w:pPr>
      <w:spacing w:after="0" w:line="240" w:lineRule="auto"/>
    </w:pPr>
    <w:rPr>
      <w:rFonts w:ascii="Times New Roman" w:eastAsia="Times New Roman" w:hAnsi="Times New Roman" w:cs="Times New Roman"/>
      <w:sz w:val="24"/>
      <w:szCs w:val="24"/>
    </w:rPr>
  </w:style>
  <w:style w:type="paragraph" w:customStyle="1" w:styleId="8CF07BA9B6D044E99B8808716EF300064">
    <w:name w:val="8CF07BA9B6D044E99B8808716EF300064"/>
    <w:rsid w:val="00A9610C"/>
    <w:pPr>
      <w:spacing w:after="0" w:line="240" w:lineRule="auto"/>
    </w:pPr>
    <w:rPr>
      <w:rFonts w:ascii="Times New Roman" w:eastAsia="Times New Roman" w:hAnsi="Times New Roman" w:cs="Times New Roman"/>
      <w:sz w:val="24"/>
      <w:szCs w:val="24"/>
    </w:rPr>
  </w:style>
  <w:style w:type="paragraph" w:customStyle="1" w:styleId="DF69DC101A4C4AC9ACF8C60CF616BEC34">
    <w:name w:val="DF69DC101A4C4AC9ACF8C60CF616BEC34"/>
    <w:rsid w:val="00A9610C"/>
    <w:pPr>
      <w:spacing w:after="0" w:line="240" w:lineRule="auto"/>
    </w:pPr>
    <w:rPr>
      <w:rFonts w:ascii="Times New Roman" w:eastAsia="Times New Roman" w:hAnsi="Times New Roman" w:cs="Times New Roman"/>
      <w:sz w:val="24"/>
      <w:szCs w:val="24"/>
    </w:rPr>
  </w:style>
  <w:style w:type="paragraph" w:customStyle="1" w:styleId="E38ACBAF6A4A44ADB1454E04DEC7C57E4">
    <w:name w:val="E38ACBAF6A4A44ADB1454E04DEC7C57E4"/>
    <w:rsid w:val="00A9610C"/>
    <w:pPr>
      <w:spacing w:after="0" w:line="240" w:lineRule="auto"/>
    </w:pPr>
    <w:rPr>
      <w:rFonts w:ascii="Times New Roman" w:eastAsia="Times New Roman" w:hAnsi="Times New Roman" w:cs="Times New Roman"/>
      <w:sz w:val="24"/>
      <w:szCs w:val="24"/>
    </w:rPr>
  </w:style>
  <w:style w:type="paragraph" w:customStyle="1" w:styleId="454A0313F5004EBEB6A8F976183C60CF4">
    <w:name w:val="454A0313F5004EBEB6A8F976183C60CF4"/>
    <w:rsid w:val="00A9610C"/>
    <w:pPr>
      <w:spacing w:after="0" w:line="240" w:lineRule="auto"/>
    </w:pPr>
    <w:rPr>
      <w:rFonts w:ascii="Times New Roman" w:eastAsia="Times New Roman" w:hAnsi="Times New Roman" w:cs="Times New Roman"/>
      <w:sz w:val="24"/>
      <w:szCs w:val="24"/>
    </w:rPr>
  </w:style>
  <w:style w:type="paragraph" w:customStyle="1" w:styleId="0C8116222DE4416AAC5733AA8988E0C34">
    <w:name w:val="0C8116222DE4416AAC5733AA8988E0C34"/>
    <w:rsid w:val="00A9610C"/>
    <w:pPr>
      <w:spacing w:after="0" w:line="240" w:lineRule="auto"/>
    </w:pPr>
    <w:rPr>
      <w:rFonts w:ascii="Times New Roman" w:eastAsia="Times New Roman" w:hAnsi="Times New Roman" w:cs="Times New Roman"/>
      <w:sz w:val="24"/>
      <w:szCs w:val="24"/>
    </w:rPr>
  </w:style>
  <w:style w:type="paragraph" w:customStyle="1" w:styleId="13B678D9E9344C04B82D029E9DDBB7894">
    <w:name w:val="13B678D9E9344C04B82D029E9DDBB7894"/>
    <w:rsid w:val="00A9610C"/>
    <w:pPr>
      <w:spacing w:after="0" w:line="240" w:lineRule="auto"/>
    </w:pPr>
    <w:rPr>
      <w:rFonts w:ascii="Times New Roman" w:eastAsia="Times New Roman" w:hAnsi="Times New Roman" w:cs="Times New Roman"/>
      <w:sz w:val="24"/>
      <w:szCs w:val="24"/>
    </w:rPr>
  </w:style>
  <w:style w:type="paragraph" w:customStyle="1" w:styleId="A6E4BD994411486DA7BFE80BBADC182E4">
    <w:name w:val="A6E4BD994411486DA7BFE80BBADC182E4"/>
    <w:rsid w:val="00A9610C"/>
    <w:pPr>
      <w:spacing w:after="0" w:line="240" w:lineRule="auto"/>
    </w:pPr>
    <w:rPr>
      <w:rFonts w:ascii="Times New Roman" w:eastAsia="Times New Roman" w:hAnsi="Times New Roman" w:cs="Times New Roman"/>
      <w:sz w:val="24"/>
      <w:szCs w:val="24"/>
    </w:rPr>
  </w:style>
  <w:style w:type="paragraph" w:customStyle="1" w:styleId="3928C468B4A74E1AB3F8326066659B074">
    <w:name w:val="3928C468B4A74E1AB3F8326066659B074"/>
    <w:rsid w:val="00A9610C"/>
    <w:pPr>
      <w:spacing w:after="0" w:line="240" w:lineRule="auto"/>
    </w:pPr>
    <w:rPr>
      <w:rFonts w:ascii="Times New Roman" w:eastAsia="Times New Roman" w:hAnsi="Times New Roman" w:cs="Times New Roman"/>
      <w:sz w:val="24"/>
      <w:szCs w:val="24"/>
    </w:rPr>
  </w:style>
  <w:style w:type="paragraph" w:customStyle="1" w:styleId="DB1DDE5D4CA74C648EF2B5F43C3EC6E94">
    <w:name w:val="DB1DDE5D4CA74C648EF2B5F43C3EC6E94"/>
    <w:rsid w:val="00A9610C"/>
    <w:pPr>
      <w:spacing w:after="0" w:line="240" w:lineRule="auto"/>
    </w:pPr>
    <w:rPr>
      <w:rFonts w:ascii="Times New Roman" w:eastAsia="Times New Roman" w:hAnsi="Times New Roman" w:cs="Times New Roman"/>
      <w:sz w:val="24"/>
      <w:szCs w:val="24"/>
    </w:rPr>
  </w:style>
  <w:style w:type="paragraph" w:customStyle="1" w:styleId="ECB1DBF8F2FC4DC4A9D82AB5E65FBC244">
    <w:name w:val="ECB1DBF8F2FC4DC4A9D82AB5E65FBC244"/>
    <w:rsid w:val="00A9610C"/>
    <w:pPr>
      <w:spacing w:after="0" w:line="240" w:lineRule="auto"/>
    </w:pPr>
    <w:rPr>
      <w:rFonts w:ascii="Times New Roman" w:eastAsia="Times New Roman" w:hAnsi="Times New Roman" w:cs="Times New Roman"/>
      <w:sz w:val="24"/>
      <w:szCs w:val="24"/>
    </w:rPr>
  </w:style>
  <w:style w:type="paragraph" w:customStyle="1" w:styleId="95F568F49E414FCEAAE2D3BEA570BDC14">
    <w:name w:val="95F568F49E414FCEAAE2D3BEA570BDC14"/>
    <w:rsid w:val="00A9610C"/>
    <w:pPr>
      <w:spacing w:after="0" w:line="240" w:lineRule="auto"/>
    </w:pPr>
    <w:rPr>
      <w:rFonts w:ascii="Times New Roman" w:eastAsia="Times New Roman" w:hAnsi="Times New Roman" w:cs="Times New Roman"/>
      <w:sz w:val="24"/>
      <w:szCs w:val="24"/>
    </w:rPr>
  </w:style>
  <w:style w:type="paragraph" w:customStyle="1" w:styleId="C70BF2B1FF454D039914D7ABF1C2B4744">
    <w:name w:val="C70BF2B1FF454D039914D7ABF1C2B4744"/>
    <w:rsid w:val="00A9610C"/>
    <w:pPr>
      <w:spacing w:after="0" w:line="240" w:lineRule="auto"/>
    </w:pPr>
    <w:rPr>
      <w:rFonts w:ascii="Times New Roman" w:eastAsia="Times New Roman" w:hAnsi="Times New Roman" w:cs="Times New Roman"/>
      <w:sz w:val="24"/>
      <w:szCs w:val="24"/>
    </w:rPr>
  </w:style>
  <w:style w:type="paragraph" w:customStyle="1" w:styleId="5DF612EA6A0F4BD59DBA006A697B4D8E4">
    <w:name w:val="5DF612EA6A0F4BD59DBA006A697B4D8E4"/>
    <w:rsid w:val="00A9610C"/>
    <w:pPr>
      <w:spacing w:after="0" w:line="240" w:lineRule="auto"/>
    </w:pPr>
    <w:rPr>
      <w:rFonts w:ascii="Times New Roman" w:eastAsia="Times New Roman" w:hAnsi="Times New Roman" w:cs="Times New Roman"/>
      <w:sz w:val="24"/>
      <w:szCs w:val="24"/>
    </w:rPr>
  </w:style>
  <w:style w:type="paragraph" w:customStyle="1" w:styleId="73296F88B03E41E4B3EF777CFD6604264">
    <w:name w:val="73296F88B03E41E4B3EF777CFD6604264"/>
    <w:rsid w:val="00A9610C"/>
    <w:pPr>
      <w:spacing w:after="0" w:line="240" w:lineRule="auto"/>
    </w:pPr>
    <w:rPr>
      <w:rFonts w:ascii="Times New Roman" w:eastAsia="Times New Roman" w:hAnsi="Times New Roman" w:cs="Times New Roman"/>
      <w:sz w:val="24"/>
      <w:szCs w:val="24"/>
    </w:rPr>
  </w:style>
  <w:style w:type="paragraph" w:customStyle="1" w:styleId="BFD68F05C92741ADB686A93C5C404E134">
    <w:name w:val="BFD68F05C92741ADB686A93C5C404E134"/>
    <w:rsid w:val="00A9610C"/>
    <w:pPr>
      <w:spacing w:after="0" w:line="240" w:lineRule="auto"/>
    </w:pPr>
    <w:rPr>
      <w:rFonts w:ascii="Times New Roman" w:eastAsia="Times New Roman" w:hAnsi="Times New Roman" w:cs="Times New Roman"/>
      <w:sz w:val="24"/>
      <w:szCs w:val="24"/>
    </w:rPr>
  </w:style>
  <w:style w:type="paragraph" w:customStyle="1" w:styleId="C4370150BFBF4947ABBC5AA136A734994">
    <w:name w:val="C4370150BFBF4947ABBC5AA136A734994"/>
    <w:rsid w:val="00A9610C"/>
    <w:pPr>
      <w:spacing w:after="0" w:line="240" w:lineRule="auto"/>
    </w:pPr>
    <w:rPr>
      <w:rFonts w:ascii="Times New Roman" w:eastAsia="Times New Roman" w:hAnsi="Times New Roman" w:cs="Times New Roman"/>
      <w:sz w:val="24"/>
      <w:szCs w:val="24"/>
    </w:rPr>
  </w:style>
  <w:style w:type="paragraph" w:customStyle="1" w:styleId="1DA0EBB34C1549EC915D73943337044D4">
    <w:name w:val="1DA0EBB34C1549EC915D73943337044D4"/>
    <w:rsid w:val="00A9610C"/>
    <w:pPr>
      <w:spacing w:after="0" w:line="240" w:lineRule="auto"/>
    </w:pPr>
    <w:rPr>
      <w:rFonts w:ascii="Times New Roman" w:eastAsia="Times New Roman" w:hAnsi="Times New Roman" w:cs="Times New Roman"/>
      <w:sz w:val="24"/>
      <w:szCs w:val="24"/>
    </w:rPr>
  </w:style>
  <w:style w:type="paragraph" w:customStyle="1" w:styleId="8EBCC3BE98314B0496A6B695F7195E404">
    <w:name w:val="8EBCC3BE98314B0496A6B695F7195E404"/>
    <w:rsid w:val="00A9610C"/>
    <w:pPr>
      <w:spacing w:after="0" w:line="240" w:lineRule="auto"/>
    </w:pPr>
    <w:rPr>
      <w:rFonts w:ascii="Times New Roman" w:eastAsia="Times New Roman" w:hAnsi="Times New Roman" w:cs="Times New Roman"/>
      <w:sz w:val="24"/>
      <w:szCs w:val="24"/>
    </w:rPr>
  </w:style>
  <w:style w:type="paragraph" w:customStyle="1" w:styleId="FAA88B5EDB804C3D91FA7E394EB625474">
    <w:name w:val="FAA88B5EDB804C3D91FA7E394EB625474"/>
    <w:rsid w:val="00A9610C"/>
    <w:pPr>
      <w:spacing w:after="0" w:line="240" w:lineRule="auto"/>
    </w:pPr>
    <w:rPr>
      <w:rFonts w:ascii="Times New Roman" w:eastAsia="Times New Roman" w:hAnsi="Times New Roman" w:cs="Times New Roman"/>
      <w:sz w:val="24"/>
      <w:szCs w:val="24"/>
    </w:rPr>
  </w:style>
  <w:style w:type="paragraph" w:customStyle="1" w:styleId="9CBC6F96BE194FDC8F2381F74E71CAC64">
    <w:name w:val="9CBC6F96BE194FDC8F2381F74E71CAC64"/>
    <w:rsid w:val="00A9610C"/>
    <w:pPr>
      <w:spacing w:after="0" w:line="240" w:lineRule="auto"/>
    </w:pPr>
    <w:rPr>
      <w:rFonts w:ascii="Times New Roman" w:eastAsia="Times New Roman" w:hAnsi="Times New Roman" w:cs="Times New Roman"/>
      <w:sz w:val="24"/>
      <w:szCs w:val="24"/>
    </w:rPr>
  </w:style>
  <w:style w:type="paragraph" w:customStyle="1" w:styleId="90C293DE2CB5463DADB72CFB26D02E954">
    <w:name w:val="90C293DE2CB5463DADB72CFB26D02E954"/>
    <w:rsid w:val="00A9610C"/>
    <w:pPr>
      <w:spacing w:after="0" w:line="240" w:lineRule="auto"/>
    </w:pPr>
    <w:rPr>
      <w:rFonts w:ascii="Times New Roman" w:eastAsia="Times New Roman" w:hAnsi="Times New Roman" w:cs="Times New Roman"/>
      <w:sz w:val="24"/>
      <w:szCs w:val="24"/>
    </w:rPr>
  </w:style>
  <w:style w:type="paragraph" w:customStyle="1" w:styleId="30CAD5F090F643E0999E6D2119B3A1184">
    <w:name w:val="30CAD5F090F643E0999E6D2119B3A1184"/>
    <w:rsid w:val="00A9610C"/>
    <w:pPr>
      <w:spacing w:after="0" w:line="240" w:lineRule="auto"/>
    </w:pPr>
    <w:rPr>
      <w:rFonts w:ascii="Times New Roman" w:eastAsia="Times New Roman" w:hAnsi="Times New Roman" w:cs="Times New Roman"/>
      <w:sz w:val="24"/>
      <w:szCs w:val="24"/>
    </w:rPr>
  </w:style>
  <w:style w:type="paragraph" w:customStyle="1" w:styleId="74AF6418901D4A48A0F446290E5B304A4">
    <w:name w:val="74AF6418901D4A48A0F446290E5B304A4"/>
    <w:rsid w:val="00A9610C"/>
    <w:pPr>
      <w:spacing w:after="0" w:line="240" w:lineRule="auto"/>
    </w:pPr>
    <w:rPr>
      <w:rFonts w:ascii="Times New Roman" w:eastAsia="Times New Roman" w:hAnsi="Times New Roman" w:cs="Times New Roman"/>
      <w:sz w:val="24"/>
      <w:szCs w:val="24"/>
    </w:rPr>
  </w:style>
  <w:style w:type="paragraph" w:customStyle="1" w:styleId="89C982DF755C438284654B6CAD22503A4">
    <w:name w:val="89C982DF755C438284654B6CAD22503A4"/>
    <w:rsid w:val="00A9610C"/>
    <w:pPr>
      <w:spacing w:after="0" w:line="240" w:lineRule="auto"/>
    </w:pPr>
    <w:rPr>
      <w:rFonts w:ascii="Times New Roman" w:eastAsia="Times New Roman" w:hAnsi="Times New Roman" w:cs="Times New Roman"/>
      <w:sz w:val="24"/>
      <w:szCs w:val="24"/>
    </w:rPr>
  </w:style>
  <w:style w:type="paragraph" w:customStyle="1" w:styleId="82EE68EFEE454DF798C2511CA6CC66DA4">
    <w:name w:val="82EE68EFEE454DF798C2511CA6CC66DA4"/>
    <w:rsid w:val="00A9610C"/>
    <w:pPr>
      <w:spacing w:after="0" w:line="240" w:lineRule="auto"/>
    </w:pPr>
    <w:rPr>
      <w:rFonts w:ascii="Times New Roman" w:eastAsia="Times New Roman" w:hAnsi="Times New Roman" w:cs="Times New Roman"/>
      <w:sz w:val="24"/>
      <w:szCs w:val="24"/>
    </w:rPr>
  </w:style>
  <w:style w:type="paragraph" w:customStyle="1" w:styleId="11BB100859E349FCBA411CE60C4136314">
    <w:name w:val="11BB100859E349FCBA411CE60C4136314"/>
    <w:rsid w:val="00A9610C"/>
    <w:pPr>
      <w:spacing w:after="0" w:line="240" w:lineRule="auto"/>
    </w:pPr>
    <w:rPr>
      <w:rFonts w:ascii="Times New Roman" w:eastAsia="Times New Roman" w:hAnsi="Times New Roman" w:cs="Times New Roman"/>
      <w:sz w:val="24"/>
      <w:szCs w:val="24"/>
    </w:rPr>
  </w:style>
  <w:style w:type="paragraph" w:customStyle="1" w:styleId="C184608387FA41EF8F2ED55B3E275E714">
    <w:name w:val="C184608387FA41EF8F2ED55B3E275E714"/>
    <w:rsid w:val="00A9610C"/>
    <w:pPr>
      <w:spacing w:after="0" w:line="240" w:lineRule="auto"/>
    </w:pPr>
    <w:rPr>
      <w:rFonts w:ascii="Times New Roman" w:eastAsia="Times New Roman" w:hAnsi="Times New Roman" w:cs="Times New Roman"/>
      <w:sz w:val="24"/>
      <w:szCs w:val="24"/>
    </w:rPr>
  </w:style>
  <w:style w:type="paragraph" w:customStyle="1" w:styleId="53B384D4935B4892BBF129F42805E2774">
    <w:name w:val="53B384D4935B4892BBF129F42805E2774"/>
    <w:rsid w:val="00A9610C"/>
    <w:pPr>
      <w:spacing w:after="0" w:line="240" w:lineRule="auto"/>
    </w:pPr>
    <w:rPr>
      <w:rFonts w:ascii="Times New Roman" w:eastAsia="Times New Roman" w:hAnsi="Times New Roman" w:cs="Times New Roman"/>
      <w:sz w:val="24"/>
      <w:szCs w:val="24"/>
    </w:rPr>
  </w:style>
  <w:style w:type="paragraph" w:customStyle="1" w:styleId="5D7205D681A84FBC9E42A297BBCD1C7C4">
    <w:name w:val="5D7205D681A84FBC9E42A297BBCD1C7C4"/>
    <w:rsid w:val="00A9610C"/>
    <w:pPr>
      <w:spacing w:after="0" w:line="240" w:lineRule="auto"/>
    </w:pPr>
    <w:rPr>
      <w:rFonts w:ascii="Times New Roman" w:eastAsia="Times New Roman" w:hAnsi="Times New Roman" w:cs="Times New Roman"/>
      <w:sz w:val="24"/>
      <w:szCs w:val="24"/>
    </w:rPr>
  </w:style>
  <w:style w:type="paragraph" w:customStyle="1" w:styleId="EF8A4BA329AB474F970A5928A3DA6C634">
    <w:name w:val="EF8A4BA329AB474F970A5928A3DA6C634"/>
    <w:rsid w:val="00A9610C"/>
    <w:pPr>
      <w:spacing w:after="0" w:line="240" w:lineRule="auto"/>
    </w:pPr>
    <w:rPr>
      <w:rFonts w:ascii="Times New Roman" w:eastAsia="Times New Roman" w:hAnsi="Times New Roman" w:cs="Times New Roman"/>
      <w:sz w:val="24"/>
      <w:szCs w:val="24"/>
    </w:rPr>
  </w:style>
  <w:style w:type="paragraph" w:customStyle="1" w:styleId="A2476BF5F5C54D5C858D88D7EA245FFD4">
    <w:name w:val="A2476BF5F5C54D5C858D88D7EA245FFD4"/>
    <w:rsid w:val="00A9610C"/>
    <w:pPr>
      <w:spacing w:after="0" w:line="240" w:lineRule="auto"/>
    </w:pPr>
    <w:rPr>
      <w:rFonts w:ascii="Times New Roman" w:eastAsia="Times New Roman" w:hAnsi="Times New Roman" w:cs="Times New Roman"/>
      <w:sz w:val="24"/>
      <w:szCs w:val="24"/>
    </w:rPr>
  </w:style>
  <w:style w:type="paragraph" w:customStyle="1" w:styleId="D7805F97593E4459AA7265456041E44D4">
    <w:name w:val="D7805F97593E4459AA7265456041E44D4"/>
    <w:rsid w:val="00A9610C"/>
    <w:pPr>
      <w:spacing w:after="0" w:line="240" w:lineRule="auto"/>
    </w:pPr>
    <w:rPr>
      <w:rFonts w:ascii="Times New Roman" w:eastAsia="Times New Roman" w:hAnsi="Times New Roman" w:cs="Times New Roman"/>
      <w:sz w:val="24"/>
      <w:szCs w:val="24"/>
    </w:rPr>
  </w:style>
  <w:style w:type="paragraph" w:customStyle="1" w:styleId="72FEEEB910024BF2A8BB2DE64F5087D75">
    <w:name w:val="72FEEEB910024BF2A8BB2DE64F5087D75"/>
    <w:rsid w:val="00A9610C"/>
    <w:pPr>
      <w:spacing w:after="0" w:line="240" w:lineRule="auto"/>
    </w:pPr>
    <w:rPr>
      <w:rFonts w:ascii="Times New Roman" w:eastAsia="Times New Roman" w:hAnsi="Times New Roman" w:cs="Times New Roman"/>
      <w:sz w:val="24"/>
      <w:szCs w:val="24"/>
    </w:rPr>
  </w:style>
  <w:style w:type="paragraph" w:customStyle="1" w:styleId="4A3BBA9D26DA4839A82C1CE8762AD9A85">
    <w:name w:val="4A3BBA9D26DA4839A82C1CE8762AD9A85"/>
    <w:rsid w:val="00A9610C"/>
    <w:pPr>
      <w:spacing w:after="0" w:line="240" w:lineRule="auto"/>
    </w:pPr>
    <w:rPr>
      <w:rFonts w:ascii="Times New Roman" w:eastAsia="Times New Roman" w:hAnsi="Times New Roman" w:cs="Times New Roman"/>
      <w:sz w:val="24"/>
      <w:szCs w:val="24"/>
    </w:rPr>
  </w:style>
  <w:style w:type="paragraph" w:customStyle="1" w:styleId="AA5B4AE3F6EE48428A165688E90212645">
    <w:name w:val="AA5B4AE3F6EE48428A165688E90212645"/>
    <w:rsid w:val="00A9610C"/>
    <w:pPr>
      <w:spacing w:after="0" w:line="240" w:lineRule="auto"/>
    </w:pPr>
    <w:rPr>
      <w:rFonts w:ascii="Times New Roman" w:eastAsia="Times New Roman" w:hAnsi="Times New Roman" w:cs="Times New Roman"/>
      <w:sz w:val="24"/>
      <w:szCs w:val="24"/>
    </w:rPr>
  </w:style>
  <w:style w:type="paragraph" w:customStyle="1" w:styleId="179832E3349A4FCC91E7AF1E9AECD15D5">
    <w:name w:val="179832E3349A4FCC91E7AF1E9AECD15D5"/>
    <w:rsid w:val="00A9610C"/>
    <w:pPr>
      <w:spacing w:after="0" w:line="240" w:lineRule="auto"/>
    </w:pPr>
    <w:rPr>
      <w:rFonts w:ascii="Times New Roman" w:eastAsia="Times New Roman" w:hAnsi="Times New Roman" w:cs="Times New Roman"/>
      <w:sz w:val="24"/>
      <w:szCs w:val="24"/>
    </w:rPr>
  </w:style>
  <w:style w:type="paragraph" w:customStyle="1" w:styleId="E4D4C1425E594D00B46BC7E9FC5D6A7A5">
    <w:name w:val="E4D4C1425E594D00B46BC7E9FC5D6A7A5"/>
    <w:rsid w:val="00A9610C"/>
    <w:pPr>
      <w:spacing w:after="0" w:line="240" w:lineRule="auto"/>
    </w:pPr>
    <w:rPr>
      <w:rFonts w:ascii="Times New Roman" w:eastAsia="Times New Roman" w:hAnsi="Times New Roman" w:cs="Times New Roman"/>
      <w:sz w:val="24"/>
      <w:szCs w:val="24"/>
    </w:rPr>
  </w:style>
  <w:style w:type="paragraph" w:customStyle="1" w:styleId="272A1FD15DF348B6B77032BB214CC4A15">
    <w:name w:val="272A1FD15DF348B6B77032BB214CC4A15"/>
    <w:rsid w:val="00A9610C"/>
    <w:pPr>
      <w:spacing w:after="0" w:line="240" w:lineRule="auto"/>
    </w:pPr>
    <w:rPr>
      <w:rFonts w:ascii="Times New Roman" w:eastAsia="Times New Roman" w:hAnsi="Times New Roman" w:cs="Times New Roman"/>
      <w:sz w:val="24"/>
      <w:szCs w:val="24"/>
    </w:rPr>
  </w:style>
  <w:style w:type="paragraph" w:customStyle="1" w:styleId="079BBA278D754854AE5140A74E086BAB5">
    <w:name w:val="079BBA278D754854AE5140A74E086BAB5"/>
    <w:rsid w:val="00A9610C"/>
    <w:pPr>
      <w:spacing w:after="0" w:line="240" w:lineRule="auto"/>
    </w:pPr>
    <w:rPr>
      <w:rFonts w:ascii="Times New Roman" w:eastAsia="Times New Roman" w:hAnsi="Times New Roman" w:cs="Times New Roman"/>
      <w:sz w:val="24"/>
      <w:szCs w:val="24"/>
    </w:rPr>
  </w:style>
  <w:style w:type="paragraph" w:customStyle="1" w:styleId="F1BC6812D4EC49EAA569F870BA49A7265">
    <w:name w:val="F1BC6812D4EC49EAA569F870BA49A7265"/>
    <w:rsid w:val="00A9610C"/>
    <w:pPr>
      <w:spacing w:after="0" w:line="240" w:lineRule="auto"/>
    </w:pPr>
    <w:rPr>
      <w:rFonts w:ascii="Times New Roman" w:eastAsia="Times New Roman" w:hAnsi="Times New Roman" w:cs="Times New Roman"/>
      <w:sz w:val="24"/>
      <w:szCs w:val="24"/>
    </w:rPr>
  </w:style>
  <w:style w:type="paragraph" w:customStyle="1" w:styleId="8013672D31984DA9A7F1D77198613D505">
    <w:name w:val="8013672D31984DA9A7F1D77198613D505"/>
    <w:rsid w:val="00A9610C"/>
    <w:pPr>
      <w:spacing w:after="0" w:line="240" w:lineRule="auto"/>
    </w:pPr>
    <w:rPr>
      <w:rFonts w:ascii="Times New Roman" w:eastAsia="Times New Roman" w:hAnsi="Times New Roman" w:cs="Times New Roman"/>
      <w:sz w:val="24"/>
      <w:szCs w:val="24"/>
    </w:rPr>
  </w:style>
  <w:style w:type="paragraph" w:customStyle="1" w:styleId="ED4665C84CD64591B4A8CCF6AE7E83095">
    <w:name w:val="ED4665C84CD64591B4A8CCF6AE7E83095"/>
    <w:rsid w:val="00A9610C"/>
    <w:pPr>
      <w:spacing w:after="0" w:line="240" w:lineRule="auto"/>
    </w:pPr>
    <w:rPr>
      <w:rFonts w:ascii="Times New Roman" w:eastAsia="Times New Roman" w:hAnsi="Times New Roman" w:cs="Times New Roman"/>
      <w:sz w:val="24"/>
      <w:szCs w:val="24"/>
    </w:rPr>
  </w:style>
  <w:style w:type="paragraph" w:customStyle="1" w:styleId="4DD7D931D0B24D7A812F5AF2796CA54A5">
    <w:name w:val="4DD7D931D0B24D7A812F5AF2796CA54A5"/>
    <w:rsid w:val="00A9610C"/>
    <w:pPr>
      <w:spacing w:after="0" w:line="240" w:lineRule="auto"/>
    </w:pPr>
    <w:rPr>
      <w:rFonts w:ascii="Times New Roman" w:eastAsia="Times New Roman" w:hAnsi="Times New Roman" w:cs="Times New Roman"/>
      <w:sz w:val="24"/>
      <w:szCs w:val="24"/>
    </w:rPr>
  </w:style>
  <w:style w:type="paragraph" w:customStyle="1" w:styleId="28BBC6ADCF6D461AA10A45DFD0DF57625">
    <w:name w:val="28BBC6ADCF6D461AA10A45DFD0DF57625"/>
    <w:rsid w:val="00A9610C"/>
    <w:pPr>
      <w:spacing w:after="0" w:line="240" w:lineRule="auto"/>
    </w:pPr>
    <w:rPr>
      <w:rFonts w:ascii="Times New Roman" w:eastAsia="Times New Roman" w:hAnsi="Times New Roman" w:cs="Times New Roman"/>
      <w:sz w:val="24"/>
      <w:szCs w:val="24"/>
    </w:rPr>
  </w:style>
  <w:style w:type="paragraph" w:customStyle="1" w:styleId="1F8D9BD078B1424597C9EAA63B6C3E3D5">
    <w:name w:val="1F8D9BD078B1424597C9EAA63B6C3E3D5"/>
    <w:rsid w:val="00A9610C"/>
    <w:pPr>
      <w:spacing w:after="0" w:line="240" w:lineRule="auto"/>
    </w:pPr>
    <w:rPr>
      <w:rFonts w:ascii="Times New Roman" w:eastAsia="Times New Roman" w:hAnsi="Times New Roman" w:cs="Times New Roman"/>
      <w:sz w:val="24"/>
      <w:szCs w:val="24"/>
    </w:rPr>
  </w:style>
  <w:style w:type="paragraph" w:customStyle="1" w:styleId="41D4F382E09B443F9A05A6E9FE0EF8375">
    <w:name w:val="41D4F382E09B443F9A05A6E9FE0EF8375"/>
    <w:rsid w:val="00A9610C"/>
    <w:pPr>
      <w:spacing w:after="0" w:line="240" w:lineRule="auto"/>
    </w:pPr>
    <w:rPr>
      <w:rFonts w:ascii="Times New Roman" w:eastAsia="Times New Roman" w:hAnsi="Times New Roman" w:cs="Times New Roman"/>
      <w:sz w:val="24"/>
      <w:szCs w:val="24"/>
    </w:rPr>
  </w:style>
  <w:style w:type="paragraph" w:customStyle="1" w:styleId="C7FF8755D89A4B3AA3132D42BE5D42D25">
    <w:name w:val="C7FF8755D89A4B3AA3132D42BE5D42D25"/>
    <w:rsid w:val="00A9610C"/>
    <w:pPr>
      <w:spacing w:after="0" w:line="240" w:lineRule="auto"/>
    </w:pPr>
    <w:rPr>
      <w:rFonts w:ascii="Times New Roman" w:eastAsia="Times New Roman" w:hAnsi="Times New Roman" w:cs="Times New Roman"/>
      <w:sz w:val="24"/>
      <w:szCs w:val="24"/>
    </w:rPr>
  </w:style>
  <w:style w:type="paragraph" w:customStyle="1" w:styleId="8F15E9EF2A464919904885CAA7223C205">
    <w:name w:val="8F15E9EF2A464919904885CAA7223C205"/>
    <w:rsid w:val="00A9610C"/>
    <w:pPr>
      <w:spacing w:after="0" w:line="240" w:lineRule="auto"/>
    </w:pPr>
    <w:rPr>
      <w:rFonts w:ascii="Times New Roman" w:eastAsia="Times New Roman" w:hAnsi="Times New Roman" w:cs="Times New Roman"/>
      <w:sz w:val="24"/>
      <w:szCs w:val="24"/>
    </w:rPr>
  </w:style>
  <w:style w:type="paragraph" w:customStyle="1" w:styleId="E90304CD52404CA5803627A6423C4CD45">
    <w:name w:val="E90304CD52404CA5803627A6423C4CD45"/>
    <w:rsid w:val="00A9610C"/>
    <w:pPr>
      <w:spacing w:after="0" w:line="240" w:lineRule="auto"/>
    </w:pPr>
    <w:rPr>
      <w:rFonts w:ascii="Times New Roman" w:eastAsia="Times New Roman" w:hAnsi="Times New Roman" w:cs="Times New Roman"/>
      <w:sz w:val="24"/>
      <w:szCs w:val="24"/>
    </w:rPr>
  </w:style>
  <w:style w:type="paragraph" w:customStyle="1" w:styleId="EFD5899B0B624E59A867259D5F035B5E5">
    <w:name w:val="EFD5899B0B624E59A867259D5F035B5E5"/>
    <w:rsid w:val="00A9610C"/>
    <w:pPr>
      <w:spacing w:after="0" w:line="240" w:lineRule="auto"/>
    </w:pPr>
    <w:rPr>
      <w:rFonts w:ascii="Times New Roman" w:eastAsia="Times New Roman" w:hAnsi="Times New Roman" w:cs="Times New Roman"/>
      <w:sz w:val="24"/>
      <w:szCs w:val="24"/>
    </w:rPr>
  </w:style>
  <w:style w:type="paragraph" w:customStyle="1" w:styleId="57E80D39681B406C900F57905848678E5">
    <w:name w:val="57E80D39681B406C900F57905848678E5"/>
    <w:rsid w:val="00A9610C"/>
    <w:pPr>
      <w:spacing w:after="0" w:line="240" w:lineRule="auto"/>
    </w:pPr>
    <w:rPr>
      <w:rFonts w:ascii="Times New Roman" w:eastAsia="Times New Roman" w:hAnsi="Times New Roman" w:cs="Times New Roman"/>
      <w:sz w:val="24"/>
      <w:szCs w:val="24"/>
    </w:rPr>
  </w:style>
  <w:style w:type="paragraph" w:customStyle="1" w:styleId="2CD7F1979E554A9187259A99D2877B265">
    <w:name w:val="2CD7F1979E554A9187259A99D2877B265"/>
    <w:rsid w:val="00A9610C"/>
    <w:pPr>
      <w:spacing w:after="0" w:line="240" w:lineRule="auto"/>
    </w:pPr>
    <w:rPr>
      <w:rFonts w:ascii="Times New Roman" w:eastAsia="Times New Roman" w:hAnsi="Times New Roman" w:cs="Times New Roman"/>
      <w:sz w:val="24"/>
      <w:szCs w:val="24"/>
    </w:rPr>
  </w:style>
  <w:style w:type="paragraph" w:customStyle="1" w:styleId="D3B8FAA9B3F543C49A0EA12892FC8AF05">
    <w:name w:val="D3B8FAA9B3F543C49A0EA12892FC8AF05"/>
    <w:rsid w:val="00A9610C"/>
    <w:pPr>
      <w:spacing w:after="0" w:line="240" w:lineRule="auto"/>
    </w:pPr>
    <w:rPr>
      <w:rFonts w:ascii="Times New Roman" w:eastAsia="Times New Roman" w:hAnsi="Times New Roman" w:cs="Times New Roman"/>
      <w:sz w:val="24"/>
      <w:szCs w:val="24"/>
    </w:rPr>
  </w:style>
  <w:style w:type="paragraph" w:customStyle="1" w:styleId="9AA2D2B8309146CD918E3EDCD8A240475">
    <w:name w:val="9AA2D2B8309146CD918E3EDCD8A240475"/>
    <w:rsid w:val="00A9610C"/>
    <w:pPr>
      <w:spacing w:after="0" w:line="240" w:lineRule="auto"/>
    </w:pPr>
    <w:rPr>
      <w:rFonts w:ascii="Times New Roman" w:eastAsia="Times New Roman" w:hAnsi="Times New Roman" w:cs="Times New Roman"/>
      <w:sz w:val="24"/>
      <w:szCs w:val="24"/>
    </w:rPr>
  </w:style>
  <w:style w:type="paragraph" w:customStyle="1" w:styleId="BD4D702FCA854AC1A01CB74DB0E337735">
    <w:name w:val="BD4D702FCA854AC1A01CB74DB0E337735"/>
    <w:rsid w:val="00A9610C"/>
    <w:pPr>
      <w:spacing w:after="0" w:line="240" w:lineRule="auto"/>
    </w:pPr>
    <w:rPr>
      <w:rFonts w:ascii="Times New Roman" w:eastAsia="Times New Roman" w:hAnsi="Times New Roman" w:cs="Times New Roman"/>
      <w:sz w:val="24"/>
      <w:szCs w:val="24"/>
    </w:rPr>
  </w:style>
  <w:style w:type="paragraph" w:customStyle="1" w:styleId="F6A985109B32405C9784B5A10201185F5">
    <w:name w:val="F6A985109B32405C9784B5A10201185F5"/>
    <w:rsid w:val="00A9610C"/>
    <w:pPr>
      <w:spacing w:after="0" w:line="240" w:lineRule="auto"/>
    </w:pPr>
    <w:rPr>
      <w:rFonts w:ascii="Times New Roman" w:eastAsia="Times New Roman" w:hAnsi="Times New Roman" w:cs="Times New Roman"/>
      <w:sz w:val="24"/>
      <w:szCs w:val="24"/>
    </w:rPr>
  </w:style>
  <w:style w:type="paragraph" w:customStyle="1" w:styleId="D67CE77A92704EFC885FC6D767314CFD5">
    <w:name w:val="D67CE77A92704EFC885FC6D767314CFD5"/>
    <w:rsid w:val="00A9610C"/>
    <w:pPr>
      <w:spacing w:after="0" w:line="240" w:lineRule="auto"/>
    </w:pPr>
    <w:rPr>
      <w:rFonts w:ascii="Times New Roman" w:eastAsia="Times New Roman" w:hAnsi="Times New Roman" w:cs="Times New Roman"/>
      <w:sz w:val="24"/>
      <w:szCs w:val="24"/>
    </w:rPr>
  </w:style>
  <w:style w:type="paragraph" w:customStyle="1" w:styleId="CDD61E6B06164A7D9485F52E147333B05">
    <w:name w:val="CDD61E6B06164A7D9485F52E147333B05"/>
    <w:rsid w:val="00A9610C"/>
    <w:pPr>
      <w:spacing w:after="0" w:line="240" w:lineRule="auto"/>
    </w:pPr>
    <w:rPr>
      <w:rFonts w:ascii="Times New Roman" w:eastAsia="Times New Roman" w:hAnsi="Times New Roman" w:cs="Times New Roman"/>
      <w:sz w:val="24"/>
      <w:szCs w:val="24"/>
    </w:rPr>
  </w:style>
  <w:style w:type="paragraph" w:customStyle="1" w:styleId="13E978744232462AB180C03FE238C2705">
    <w:name w:val="13E978744232462AB180C03FE238C2705"/>
    <w:rsid w:val="00A9610C"/>
    <w:pPr>
      <w:spacing w:after="0" w:line="240" w:lineRule="auto"/>
    </w:pPr>
    <w:rPr>
      <w:rFonts w:ascii="Times New Roman" w:eastAsia="Times New Roman" w:hAnsi="Times New Roman" w:cs="Times New Roman"/>
      <w:sz w:val="24"/>
      <w:szCs w:val="24"/>
    </w:rPr>
  </w:style>
  <w:style w:type="paragraph" w:customStyle="1" w:styleId="FCEA55A7CF4F4676AF14C90F55D4056A2">
    <w:name w:val="FCEA55A7CF4F4676AF14C90F55D4056A2"/>
    <w:rsid w:val="00A9610C"/>
    <w:pPr>
      <w:spacing w:after="0" w:line="240" w:lineRule="auto"/>
    </w:pPr>
    <w:rPr>
      <w:rFonts w:ascii="Times New Roman" w:eastAsia="Times New Roman" w:hAnsi="Times New Roman" w:cs="Times New Roman"/>
      <w:sz w:val="24"/>
      <w:szCs w:val="24"/>
    </w:rPr>
  </w:style>
  <w:style w:type="paragraph" w:customStyle="1" w:styleId="0ECF13B6651749729983294EC45085C95">
    <w:name w:val="0ECF13B6651749729983294EC45085C95"/>
    <w:rsid w:val="00A9610C"/>
    <w:pPr>
      <w:spacing w:after="0" w:line="240" w:lineRule="auto"/>
    </w:pPr>
    <w:rPr>
      <w:rFonts w:ascii="Times New Roman" w:eastAsia="Times New Roman" w:hAnsi="Times New Roman" w:cs="Times New Roman"/>
      <w:sz w:val="24"/>
      <w:szCs w:val="24"/>
    </w:rPr>
  </w:style>
  <w:style w:type="paragraph" w:customStyle="1" w:styleId="3CE9EC44B2CD4C089246EE533BE4E6775">
    <w:name w:val="3CE9EC44B2CD4C089246EE533BE4E6775"/>
    <w:rsid w:val="00A9610C"/>
    <w:pPr>
      <w:spacing w:after="0" w:line="240" w:lineRule="auto"/>
    </w:pPr>
    <w:rPr>
      <w:rFonts w:ascii="Times New Roman" w:eastAsia="Times New Roman" w:hAnsi="Times New Roman" w:cs="Times New Roman"/>
      <w:sz w:val="24"/>
      <w:szCs w:val="24"/>
    </w:rPr>
  </w:style>
  <w:style w:type="paragraph" w:customStyle="1" w:styleId="BFD9374B99D8425D8455EDDC659B59645">
    <w:name w:val="BFD9374B99D8425D8455EDDC659B59645"/>
    <w:rsid w:val="00A9610C"/>
    <w:pPr>
      <w:spacing w:after="0" w:line="240" w:lineRule="auto"/>
    </w:pPr>
    <w:rPr>
      <w:rFonts w:ascii="Times New Roman" w:eastAsia="Times New Roman" w:hAnsi="Times New Roman" w:cs="Times New Roman"/>
      <w:sz w:val="24"/>
      <w:szCs w:val="24"/>
    </w:rPr>
  </w:style>
  <w:style w:type="paragraph" w:customStyle="1" w:styleId="9489FD8B29A94411B879AD537EF1F33D5">
    <w:name w:val="9489FD8B29A94411B879AD537EF1F33D5"/>
    <w:rsid w:val="00A9610C"/>
    <w:pPr>
      <w:spacing w:after="0" w:line="240" w:lineRule="auto"/>
    </w:pPr>
    <w:rPr>
      <w:rFonts w:ascii="Times New Roman" w:eastAsia="Times New Roman" w:hAnsi="Times New Roman" w:cs="Times New Roman"/>
      <w:sz w:val="24"/>
      <w:szCs w:val="24"/>
    </w:rPr>
  </w:style>
  <w:style w:type="paragraph" w:customStyle="1" w:styleId="9728E0C019A84B078CC19826805FAF455">
    <w:name w:val="9728E0C019A84B078CC19826805FAF455"/>
    <w:rsid w:val="00A9610C"/>
    <w:pPr>
      <w:spacing w:after="0" w:line="240" w:lineRule="auto"/>
    </w:pPr>
    <w:rPr>
      <w:rFonts w:ascii="Times New Roman" w:eastAsia="Times New Roman" w:hAnsi="Times New Roman" w:cs="Times New Roman"/>
      <w:sz w:val="24"/>
      <w:szCs w:val="24"/>
    </w:rPr>
  </w:style>
  <w:style w:type="paragraph" w:customStyle="1" w:styleId="35D7D646684A4D4AB692B324B9BF71045">
    <w:name w:val="35D7D646684A4D4AB692B324B9BF71045"/>
    <w:rsid w:val="00A9610C"/>
    <w:pPr>
      <w:spacing w:after="0" w:line="240" w:lineRule="auto"/>
    </w:pPr>
    <w:rPr>
      <w:rFonts w:ascii="Times New Roman" w:eastAsia="Times New Roman" w:hAnsi="Times New Roman" w:cs="Times New Roman"/>
      <w:sz w:val="24"/>
      <w:szCs w:val="24"/>
    </w:rPr>
  </w:style>
  <w:style w:type="paragraph" w:customStyle="1" w:styleId="2274DE4A3A554AEBAA519DD57FB5FC085">
    <w:name w:val="2274DE4A3A554AEBAA519DD57FB5FC085"/>
    <w:rsid w:val="00A9610C"/>
    <w:pPr>
      <w:spacing w:after="0" w:line="240" w:lineRule="auto"/>
    </w:pPr>
    <w:rPr>
      <w:rFonts w:ascii="Times New Roman" w:eastAsia="Times New Roman" w:hAnsi="Times New Roman" w:cs="Times New Roman"/>
      <w:sz w:val="24"/>
      <w:szCs w:val="24"/>
    </w:rPr>
  </w:style>
  <w:style w:type="paragraph" w:customStyle="1" w:styleId="CF7966A50C7F4509A9148E92C7BC83BB5">
    <w:name w:val="CF7966A50C7F4509A9148E92C7BC83BB5"/>
    <w:rsid w:val="00A9610C"/>
    <w:pPr>
      <w:spacing w:after="0" w:line="240" w:lineRule="auto"/>
    </w:pPr>
    <w:rPr>
      <w:rFonts w:ascii="Times New Roman" w:eastAsia="Times New Roman" w:hAnsi="Times New Roman" w:cs="Times New Roman"/>
      <w:sz w:val="24"/>
      <w:szCs w:val="24"/>
    </w:rPr>
  </w:style>
  <w:style w:type="paragraph" w:customStyle="1" w:styleId="0AF1FD35157F43BF81595C978DED66B85">
    <w:name w:val="0AF1FD35157F43BF81595C978DED66B85"/>
    <w:rsid w:val="00A9610C"/>
    <w:pPr>
      <w:spacing w:after="0" w:line="240" w:lineRule="auto"/>
    </w:pPr>
    <w:rPr>
      <w:rFonts w:ascii="Times New Roman" w:eastAsia="Times New Roman" w:hAnsi="Times New Roman" w:cs="Times New Roman"/>
      <w:sz w:val="24"/>
      <w:szCs w:val="24"/>
    </w:rPr>
  </w:style>
  <w:style w:type="paragraph" w:customStyle="1" w:styleId="37D43773CA764F87B3F94A2EC32132D35">
    <w:name w:val="37D43773CA764F87B3F94A2EC32132D35"/>
    <w:rsid w:val="00A9610C"/>
    <w:pPr>
      <w:spacing w:after="0" w:line="240" w:lineRule="auto"/>
    </w:pPr>
    <w:rPr>
      <w:rFonts w:ascii="Times New Roman" w:eastAsia="Times New Roman" w:hAnsi="Times New Roman" w:cs="Times New Roman"/>
      <w:sz w:val="24"/>
      <w:szCs w:val="24"/>
    </w:rPr>
  </w:style>
  <w:style w:type="paragraph" w:customStyle="1" w:styleId="2DC522365CED4134AC6CE092E5435EAE5">
    <w:name w:val="2DC522365CED4134AC6CE092E5435EAE5"/>
    <w:rsid w:val="00A9610C"/>
    <w:pPr>
      <w:spacing w:after="0" w:line="240" w:lineRule="auto"/>
    </w:pPr>
    <w:rPr>
      <w:rFonts w:ascii="Times New Roman" w:eastAsia="Times New Roman" w:hAnsi="Times New Roman" w:cs="Times New Roman"/>
      <w:sz w:val="24"/>
      <w:szCs w:val="24"/>
    </w:rPr>
  </w:style>
  <w:style w:type="paragraph" w:customStyle="1" w:styleId="7667C06E43AC4317A366B679D0072B205">
    <w:name w:val="7667C06E43AC4317A366B679D0072B205"/>
    <w:rsid w:val="00A9610C"/>
    <w:pPr>
      <w:spacing w:after="0" w:line="240" w:lineRule="auto"/>
    </w:pPr>
    <w:rPr>
      <w:rFonts w:ascii="Times New Roman" w:eastAsia="Times New Roman" w:hAnsi="Times New Roman" w:cs="Times New Roman"/>
      <w:sz w:val="24"/>
      <w:szCs w:val="24"/>
    </w:rPr>
  </w:style>
  <w:style w:type="paragraph" w:customStyle="1" w:styleId="2B72662D3F4A426DB0DDF218E6CE02405">
    <w:name w:val="2B72662D3F4A426DB0DDF218E6CE02405"/>
    <w:rsid w:val="00A9610C"/>
    <w:pPr>
      <w:spacing w:after="0" w:line="240" w:lineRule="auto"/>
    </w:pPr>
    <w:rPr>
      <w:rFonts w:ascii="Times New Roman" w:eastAsia="Times New Roman" w:hAnsi="Times New Roman" w:cs="Times New Roman"/>
      <w:sz w:val="24"/>
      <w:szCs w:val="24"/>
    </w:rPr>
  </w:style>
  <w:style w:type="paragraph" w:customStyle="1" w:styleId="267878A01229412CB56E57532DBC0A3D5">
    <w:name w:val="267878A01229412CB56E57532DBC0A3D5"/>
    <w:rsid w:val="00A9610C"/>
    <w:pPr>
      <w:spacing w:after="0" w:line="240" w:lineRule="auto"/>
    </w:pPr>
    <w:rPr>
      <w:rFonts w:ascii="Times New Roman" w:eastAsia="Times New Roman" w:hAnsi="Times New Roman" w:cs="Times New Roman"/>
      <w:sz w:val="24"/>
      <w:szCs w:val="24"/>
    </w:rPr>
  </w:style>
  <w:style w:type="paragraph" w:customStyle="1" w:styleId="0951A8E5E5DA40289FB0F2C9030885295">
    <w:name w:val="0951A8E5E5DA40289FB0F2C9030885295"/>
    <w:rsid w:val="00A9610C"/>
    <w:pPr>
      <w:spacing w:after="0" w:line="240" w:lineRule="auto"/>
    </w:pPr>
    <w:rPr>
      <w:rFonts w:ascii="Times New Roman" w:eastAsia="Times New Roman" w:hAnsi="Times New Roman" w:cs="Times New Roman"/>
      <w:sz w:val="24"/>
      <w:szCs w:val="24"/>
    </w:rPr>
  </w:style>
  <w:style w:type="paragraph" w:customStyle="1" w:styleId="BEED02B8482C4C3F856562BBB3A40E2C5">
    <w:name w:val="BEED02B8482C4C3F856562BBB3A40E2C5"/>
    <w:rsid w:val="00A9610C"/>
    <w:pPr>
      <w:spacing w:after="0" w:line="240" w:lineRule="auto"/>
    </w:pPr>
    <w:rPr>
      <w:rFonts w:ascii="Times New Roman" w:eastAsia="Times New Roman" w:hAnsi="Times New Roman" w:cs="Times New Roman"/>
      <w:sz w:val="24"/>
      <w:szCs w:val="24"/>
    </w:rPr>
  </w:style>
  <w:style w:type="paragraph" w:customStyle="1" w:styleId="C6437F8F0A3B46F3BE26EED23087983F5">
    <w:name w:val="C6437F8F0A3B46F3BE26EED23087983F5"/>
    <w:rsid w:val="00A9610C"/>
    <w:pPr>
      <w:spacing w:after="0" w:line="240" w:lineRule="auto"/>
    </w:pPr>
    <w:rPr>
      <w:rFonts w:ascii="Times New Roman" w:eastAsia="Times New Roman" w:hAnsi="Times New Roman" w:cs="Times New Roman"/>
      <w:sz w:val="24"/>
      <w:szCs w:val="24"/>
    </w:rPr>
  </w:style>
  <w:style w:type="paragraph" w:customStyle="1" w:styleId="F3E99A5BF91B4309BBD73FD0DDCCB2D15">
    <w:name w:val="F3E99A5BF91B4309BBD73FD0DDCCB2D15"/>
    <w:rsid w:val="00A9610C"/>
    <w:pPr>
      <w:spacing w:after="0" w:line="240" w:lineRule="auto"/>
    </w:pPr>
    <w:rPr>
      <w:rFonts w:ascii="Times New Roman" w:eastAsia="Times New Roman" w:hAnsi="Times New Roman" w:cs="Times New Roman"/>
      <w:sz w:val="24"/>
      <w:szCs w:val="24"/>
    </w:rPr>
  </w:style>
  <w:style w:type="paragraph" w:customStyle="1" w:styleId="BA038712DD024F45B8703FC10C59B2B55">
    <w:name w:val="BA038712DD024F45B8703FC10C59B2B55"/>
    <w:rsid w:val="00A9610C"/>
    <w:pPr>
      <w:spacing w:after="0" w:line="240" w:lineRule="auto"/>
    </w:pPr>
    <w:rPr>
      <w:rFonts w:ascii="Times New Roman" w:eastAsia="Times New Roman" w:hAnsi="Times New Roman" w:cs="Times New Roman"/>
      <w:sz w:val="24"/>
      <w:szCs w:val="24"/>
    </w:rPr>
  </w:style>
  <w:style w:type="paragraph" w:customStyle="1" w:styleId="682402BD5AC34B3B9833CA7136921D165">
    <w:name w:val="682402BD5AC34B3B9833CA7136921D165"/>
    <w:rsid w:val="00A9610C"/>
    <w:pPr>
      <w:spacing w:after="0" w:line="240" w:lineRule="auto"/>
    </w:pPr>
    <w:rPr>
      <w:rFonts w:ascii="Times New Roman" w:eastAsia="Times New Roman" w:hAnsi="Times New Roman" w:cs="Times New Roman"/>
      <w:sz w:val="24"/>
      <w:szCs w:val="24"/>
    </w:rPr>
  </w:style>
  <w:style w:type="paragraph" w:customStyle="1" w:styleId="5DC1270AAFDB4A38813F540D81B1539F5">
    <w:name w:val="5DC1270AAFDB4A38813F540D81B1539F5"/>
    <w:rsid w:val="00A9610C"/>
    <w:pPr>
      <w:spacing w:after="0" w:line="240" w:lineRule="auto"/>
    </w:pPr>
    <w:rPr>
      <w:rFonts w:ascii="Times New Roman" w:eastAsia="Times New Roman" w:hAnsi="Times New Roman" w:cs="Times New Roman"/>
      <w:sz w:val="24"/>
      <w:szCs w:val="24"/>
    </w:rPr>
  </w:style>
  <w:style w:type="paragraph" w:customStyle="1" w:styleId="439FCFA7A31A4E228DCC4928C8313EAD5">
    <w:name w:val="439FCFA7A31A4E228DCC4928C8313EAD5"/>
    <w:rsid w:val="00A9610C"/>
    <w:pPr>
      <w:spacing w:after="0" w:line="240" w:lineRule="auto"/>
    </w:pPr>
    <w:rPr>
      <w:rFonts w:ascii="Times New Roman" w:eastAsia="Times New Roman" w:hAnsi="Times New Roman" w:cs="Times New Roman"/>
      <w:sz w:val="24"/>
      <w:szCs w:val="24"/>
    </w:rPr>
  </w:style>
  <w:style w:type="paragraph" w:customStyle="1" w:styleId="47A432EF0FE14EC887F16C57F9B4E3AC5">
    <w:name w:val="47A432EF0FE14EC887F16C57F9B4E3AC5"/>
    <w:rsid w:val="00A9610C"/>
    <w:pPr>
      <w:spacing w:after="0" w:line="240" w:lineRule="auto"/>
    </w:pPr>
    <w:rPr>
      <w:rFonts w:ascii="Times New Roman" w:eastAsia="Times New Roman" w:hAnsi="Times New Roman" w:cs="Times New Roman"/>
      <w:sz w:val="24"/>
      <w:szCs w:val="24"/>
    </w:rPr>
  </w:style>
  <w:style w:type="paragraph" w:customStyle="1" w:styleId="BD84CA5079AE4937984F7DDD4D21FF415">
    <w:name w:val="BD84CA5079AE4937984F7DDD4D21FF415"/>
    <w:rsid w:val="00A9610C"/>
    <w:pPr>
      <w:spacing w:after="0" w:line="240" w:lineRule="auto"/>
    </w:pPr>
    <w:rPr>
      <w:rFonts w:ascii="Times New Roman" w:eastAsia="Times New Roman" w:hAnsi="Times New Roman" w:cs="Times New Roman"/>
      <w:sz w:val="24"/>
      <w:szCs w:val="24"/>
    </w:rPr>
  </w:style>
  <w:style w:type="paragraph" w:customStyle="1" w:styleId="93825C0AA6524742963B29847080BFD55">
    <w:name w:val="93825C0AA6524742963B29847080BFD55"/>
    <w:rsid w:val="00A9610C"/>
    <w:pPr>
      <w:spacing w:after="0" w:line="240" w:lineRule="auto"/>
    </w:pPr>
    <w:rPr>
      <w:rFonts w:ascii="Times New Roman" w:eastAsia="Times New Roman" w:hAnsi="Times New Roman" w:cs="Times New Roman"/>
      <w:sz w:val="24"/>
      <w:szCs w:val="24"/>
    </w:rPr>
  </w:style>
  <w:style w:type="paragraph" w:customStyle="1" w:styleId="D0CCB8740F344EF2A63CBADD753BDFA55">
    <w:name w:val="D0CCB8740F344EF2A63CBADD753BDFA55"/>
    <w:rsid w:val="00A9610C"/>
    <w:pPr>
      <w:spacing w:after="0" w:line="240" w:lineRule="auto"/>
    </w:pPr>
    <w:rPr>
      <w:rFonts w:ascii="Times New Roman" w:eastAsia="Times New Roman" w:hAnsi="Times New Roman" w:cs="Times New Roman"/>
      <w:sz w:val="24"/>
      <w:szCs w:val="24"/>
    </w:rPr>
  </w:style>
  <w:style w:type="paragraph" w:customStyle="1" w:styleId="F894CD5C92DB400DA08916483CD030055">
    <w:name w:val="F894CD5C92DB400DA08916483CD030055"/>
    <w:rsid w:val="00A9610C"/>
    <w:pPr>
      <w:spacing w:after="0" w:line="240" w:lineRule="auto"/>
    </w:pPr>
    <w:rPr>
      <w:rFonts w:ascii="Times New Roman" w:eastAsia="Times New Roman" w:hAnsi="Times New Roman" w:cs="Times New Roman"/>
      <w:sz w:val="24"/>
      <w:szCs w:val="24"/>
    </w:rPr>
  </w:style>
  <w:style w:type="paragraph" w:customStyle="1" w:styleId="9E95CF7A35D1490DA134AE9C651AAA5B5">
    <w:name w:val="9E95CF7A35D1490DA134AE9C651AAA5B5"/>
    <w:rsid w:val="00A9610C"/>
    <w:pPr>
      <w:spacing w:after="0" w:line="240" w:lineRule="auto"/>
    </w:pPr>
    <w:rPr>
      <w:rFonts w:ascii="Times New Roman" w:eastAsia="Times New Roman" w:hAnsi="Times New Roman" w:cs="Times New Roman"/>
      <w:sz w:val="24"/>
      <w:szCs w:val="24"/>
    </w:rPr>
  </w:style>
  <w:style w:type="paragraph" w:customStyle="1" w:styleId="4C2DB264A4364E70B91A8BD06613291D5">
    <w:name w:val="4C2DB264A4364E70B91A8BD06613291D5"/>
    <w:rsid w:val="00A9610C"/>
    <w:pPr>
      <w:spacing w:after="0" w:line="240" w:lineRule="auto"/>
    </w:pPr>
    <w:rPr>
      <w:rFonts w:ascii="Times New Roman" w:eastAsia="Times New Roman" w:hAnsi="Times New Roman" w:cs="Times New Roman"/>
      <w:sz w:val="24"/>
      <w:szCs w:val="24"/>
    </w:rPr>
  </w:style>
  <w:style w:type="paragraph" w:customStyle="1" w:styleId="929C6C8B6D374CE8A11CD7EDC316E1EC5">
    <w:name w:val="929C6C8B6D374CE8A11CD7EDC316E1EC5"/>
    <w:rsid w:val="00A9610C"/>
    <w:pPr>
      <w:spacing w:after="0" w:line="240" w:lineRule="auto"/>
    </w:pPr>
    <w:rPr>
      <w:rFonts w:ascii="Times New Roman" w:eastAsia="Times New Roman" w:hAnsi="Times New Roman" w:cs="Times New Roman"/>
      <w:sz w:val="24"/>
      <w:szCs w:val="24"/>
    </w:rPr>
  </w:style>
  <w:style w:type="paragraph" w:customStyle="1" w:styleId="82F75BE1824A4DE8A02DD10AF9611A895">
    <w:name w:val="82F75BE1824A4DE8A02DD10AF9611A895"/>
    <w:rsid w:val="00A9610C"/>
    <w:pPr>
      <w:spacing w:after="0" w:line="240" w:lineRule="auto"/>
    </w:pPr>
    <w:rPr>
      <w:rFonts w:ascii="Times New Roman" w:eastAsia="Times New Roman" w:hAnsi="Times New Roman" w:cs="Times New Roman"/>
      <w:sz w:val="24"/>
      <w:szCs w:val="24"/>
    </w:rPr>
  </w:style>
  <w:style w:type="paragraph" w:customStyle="1" w:styleId="F57EC4E32C3A4A01819BDBF562DBBCAD5">
    <w:name w:val="F57EC4E32C3A4A01819BDBF562DBBCAD5"/>
    <w:rsid w:val="00A9610C"/>
    <w:pPr>
      <w:spacing w:after="0" w:line="240" w:lineRule="auto"/>
    </w:pPr>
    <w:rPr>
      <w:rFonts w:ascii="Times New Roman" w:eastAsia="Times New Roman" w:hAnsi="Times New Roman" w:cs="Times New Roman"/>
      <w:sz w:val="24"/>
      <w:szCs w:val="24"/>
    </w:rPr>
  </w:style>
  <w:style w:type="paragraph" w:customStyle="1" w:styleId="6DF1A42EF1684F148130545329455FE85">
    <w:name w:val="6DF1A42EF1684F148130545329455FE85"/>
    <w:rsid w:val="00A9610C"/>
    <w:pPr>
      <w:spacing w:after="0" w:line="240" w:lineRule="auto"/>
    </w:pPr>
    <w:rPr>
      <w:rFonts w:ascii="Times New Roman" w:eastAsia="Times New Roman" w:hAnsi="Times New Roman" w:cs="Times New Roman"/>
      <w:sz w:val="24"/>
      <w:szCs w:val="24"/>
    </w:rPr>
  </w:style>
  <w:style w:type="paragraph" w:customStyle="1" w:styleId="070FE2C33AE2482C8E36D79C44B9C6775">
    <w:name w:val="070FE2C33AE2482C8E36D79C44B9C6775"/>
    <w:rsid w:val="00A9610C"/>
    <w:pPr>
      <w:spacing w:after="0" w:line="240" w:lineRule="auto"/>
    </w:pPr>
    <w:rPr>
      <w:rFonts w:ascii="Times New Roman" w:eastAsia="Times New Roman" w:hAnsi="Times New Roman" w:cs="Times New Roman"/>
      <w:sz w:val="24"/>
      <w:szCs w:val="24"/>
    </w:rPr>
  </w:style>
  <w:style w:type="paragraph" w:customStyle="1" w:styleId="DC86C1932E864A0DB0F26D2BF303BBD95">
    <w:name w:val="DC86C1932E864A0DB0F26D2BF303BBD95"/>
    <w:rsid w:val="00A9610C"/>
    <w:pPr>
      <w:spacing w:after="0" w:line="240" w:lineRule="auto"/>
    </w:pPr>
    <w:rPr>
      <w:rFonts w:ascii="Times New Roman" w:eastAsia="Times New Roman" w:hAnsi="Times New Roman" w:cs="Times New Roman"/>
      <w:sz w:val="24"/>
      <w:szCs w:val="24"/>
    </w:rPr>
  </w:style>
  <w:style w:type="paragraph" w:customStyle="1" w:styleId="B938A56078B94C22897640387BD1EBA05">
    <w:name w:val="B938A56078B94C22897640387BD1EBA05"/>
    <w:rsid w:val="00A9610C"/>
    <w:pPr>
      <w:spacing w:after="0" w:line="240" w:lineRule="auto"/>
    </w:pPr>
    <w:rPr>
      <w:rFonts w:ascii="Times New Roman" w:eastAsia="Times New Roman" w:hAnsi="Times New Roman" w:cs="Times New Roman"/>
      <w:sz w:val="24"/>
      <w:szCs w:val="24"/>
    </w:rPr>
  </w:style>
  <w:style w:type="paragraph" w:customStyle="1" w:styleId="CACD5DB4A631449E9F9A400887E021E75">
    <w:name w:val="CACD5DB4A631449E9F9A400887E021E75"/>
    <w:rsid w:val="00A9610C"/>
    <w:pPr>
      <w:spacing w:after="0" w:line="240" w:lineRule="auto"/>
    </w:pPr>
    <w:rPr>
      <w:rFonts w:ascii="Times New Roman" w:eastAsia="Times New Roman" w:hAnsi="Times New Roman" w:cs="Times New Roman"/>
      <w:sz w:val="24"/>
      <w:szCs w:val="24"/>
    </w:rPr>
  </w:style>
  <w:style w:type="paragraph" w:customStyle="1" w:styleId="EECAB445B4D04B6EBD797CC19B466F365">
    <w:name w:val="EECAB445B4D04B6EBD797CC19B466F365"/>
    <w:rsid w:val="00A9610C"/>
    <w:pPr>
      <w:spacing w:after="0" w:line="240" w:lineRule="auto"/>
    </w:pPr>
    <w:rPr>
      <w:rFonts w:ascii="Times New Roman" w:eastAsia="Times New Roman" w:hAnsi="Times New Roman" w:cs="Times New Roman"/>
      <w:sz w:val="24"/>
      <w:szCs w:val="24"/>
    </w:rPr>
  </w:style>
  <w:style w:type="paragraph" w:customStyle="1" w:styleId="B236C486E673425CB77BE2E3023BC9DF5">
    <w:name w:val="B236C486E673425CB77BE2E3023BC9DF5"/>
    <w:rsid w:val="00A9610C"/>
    <w:pPr>
      <w:spacing w:after="0" w:line="240" w:lineRule="auto"/>
    </w:pPr>
    <w:rPr>
      <w:rFonts w:ascii="Times New Roman" w:eastAsia="Times New Roman" w:hAnsi="Times New Roman" w:cs="Times New Roman"/>
      <w:sz w:val="24"/>
      <w:szCs w:val="24"/>
    </w:rPr>
  </w:style>
  <w:style w:type="paragraph" w:customStyle="1" w:styleId="2CA809CFB2ED40C0976D32C06546EA2B5">
    <w:name w:val="2CA809CFB2ED40C0976D32C06546EA2B5"/>
    <w:rsid w:val="00A9610C"/>
    <w:pPr>
      <w:spacing w:after="0" w:line="240" w:lineRule="auto"/>
    </w:pPr>
    <w:rPr>
      <w:rFonts w:ascii="Times New Roman" w:eastAsia="Times New Roman" w:hAnsi="Times New Roman" w:cs="Times New Roman"/>
      <w:sz w:val="24"/>
      <w:szCs w:val="24"/>
    </w:rPr>
  </w:style>
  <w:style w:type="paragraph" w:customStyle="1" w:styleId="122DB7CAD0D54C7D9986300F99ED74DC5">
    <w:name w:val="122DB7CAD0D54C7D9986300F99ED74DC5"/>
    <w:rsid w:val="00A9610C"/>
    <w:pPr>
      <w:spacing w:after="0" w:line="240" w:lineRule="auto"/>
    </w:pPr>
    <w:rPr>
      <w:rFonts w:ascii="Times New Roman" w:eastAsia="Times New Roman" w:hAnsi="Times New Roman" w:cs="Times New Roman"/>
      <w:sz w:val="24"/>
      <w:szCs w:val="24"/>
    </w:rPr>
  </w:style>
  <w:style w:type="paragraph" w:customStyle="1" w:styleId="7549712584594C5092A004663C1C1DBF5">
    <w:name w:val="7549712584594C5092A004663C1C1DBF5"/>
    <w:rsid w:val="00A9610C"/>
    <w:pPr>
      <w:spacing w:after="0" w:line="240" w:lineRule="auto"/>
    </w:pPr>
    <w:rPr>
      <w:rFonts w:ascii="Times New Roman" w:eastAsia="Times New Roman" w:hAnsi="Times New Roman" w:cs="Times New Roman"/>
      <w:sz w:val="24"/>
      <w:szCs w:val="24"/>
    </w:rPr>
  </w:style>
  <w:style w:type="paragraph" w:customStyle="1" w:styleId="C537C51C23EE4B89BEAFF04EF523FDDA5">
    <w:name w:val="C537C51C23EE4B89BEAFF04EF523FDDA5"/>
    <w:rsid w:val="00A9610C"/>
    <w:pPr>
      <w:spacing w:after="0" w:line="240" w:lineRule="auto"/>
    </w:pPr>
    <w:rPr>
      <w:rFonts w:ascii="Times New Roman" w:eastAsia="Times New Roman" w:hAnsi="Times New Roman" w:cs="Times New Roman"/>
      <w:sz w:val="24"/>
      <w:szCs w:val="24"/>
    </w:rPr>
  </w:style>
  <w:style w:type="paragraph" w:customStyle="1" w:styleId="B4B3B9D44E31483C954627EFA7983AF25">
    <w:name w:val="B4B3B9D44E31483C954627EFA7983AF25"/>
    <w:rsid w:val="00A9610C"/>
    <w:pPr>
      <w:spacing w:after="0" w:line="240" w:lineRule="auto"/>
    </w:pPr>
    <w:rPr>
      <w:rFonts w:ascii="Times New Roman" w:eastAsia="Times New Roman" w:hAnsi="Times New Roman" w:cs="Times New Roman"/>
      <w:sz w:val="24"/>
      <w:szCs w:val="24"/>
    </w:rPr>
  </w:style>
  <w:style w:type="paragraph" w:customStyle="1" w:styleId="B6829407D03C447D94E8D8CBA6155F925">
    <w:name w:val="B6829407D03C447D94E8D8CBA6155F925"/>
    <w:rsid w:val="00A9610C"/>
    <w:pPr>
      <w:spacing w:after="0" w:line="240" w:lineRule="auto"/>
    </w:pPr>
    <w:rPr>
      <w:rFonts w:ascii="Times New Roman" w:eastAsia="Times New Roman" w:hAnsi="Times New Roman" w:cs="Times New Roman"/>
      <w:sz w:val="24"/>
      <w:szCs w:val="24"/>
    </w:rPr>
  </w:style>
  <w:style w:type="paragraph" w:customStyle="1" w:styleId="8CC11A07DF2149F6B84AC55CF4CC6C182">
    <w:name w:val="8CC11A07DF2149F6B84AC55CF4CC6C182"/>
    <w:rsid w:val="00A9610C"/>
    <w:pPr>
      <w:spacing w:after="0" w:line="240" w:lineRule="auto"/>
    </w:pPr>
    <w:rPr>
      <w:rFonts w:ascii="Times New Roman" w:eastAsia="Times New Roman" w:hAnsi="Times New Roman" w:cs="Times New Roman"/>
      <w:sz w:val="24"/>
      <w:szCs w:val="24"/>
    </w:rPr>
  </w:style>
  <w:style w:type="paragraph" w:customStyle="1" w:styleId="0776C51B0D5E4096B1EAD5259BF7005E">
    <w:name w:val="0776C51B0D5E4096B1EAD5259BF7005E"/>
    <w:rsid w:val="00A9610C"/>
  </w:style>
  <w:style w:type="paragraph" w:customStyle="1" w:styleId="90C3E37E1A4A4C4E8A5832321DACFA21">
    <w:name w:val="90C3E37E1A4A4C4E8A5832321DACFA21"/>
    <w:rsid w:val="00A9610C"/>
  </w:style>
  <w:style w:type="paragraph" w:customStyle="1" w:styleId="68921681C15249EA85389226B2926616">
    <w:name w:val="68921681C15249EA85389226B2926616"/>
    <w:rsid w:val="00A9610C"/>
  </w:style>
  <w:style w:type="paragraph" w:customStyle="1" w:styleId="0EB69304DEB04CD8A380747DEF321F16">
    <w:name w:val="0EB69304DEB04CD8A380747DEF321F16"/>
    <w:rsid w:val="00A9610C"/>
  </w:style>
  <w:style w:type="paragraph" w:customStyle="1" w:styleId="848909BCFD514E8B8554B3B12DFEB9E3">
    <w:name w:val="848909BCFD514E8B8554B3B12DFEB9E3"/>
    <w:rsid w:val="00A9610C"/>
  </w:style>
  <w:style w:type="paragraph" w:customStyle="1" w:styleId="D7EB6D7F58EF4A4DAD2944F8D046CF1E">
    <w:name w:val="D7EB6D7F58EF4A4DAD2944F8D046CF1E"/>
    <w:rsid w:val="00A9610C"/>
  </w:style>
  <w:style w:type="paragraph" w:customStyle="1" w:styleId="26CDD1ACA612401AA7E294AA50166DB6">
    <w:name w:val="26CDD1ACA612401AA7E294AA50166DB6"/>
    <w:rsid w:val="00A9610C"/>
  </w:style>
  <w:style w:type="paragraph" w:customStyle="1" w:styleId="EF1BC7885BB541DCA71DB7F36A4C7C97">
    <w:name w:val="EF1BC7885BB541DCA71DB7F36A4C7C97"/>
    <w:rsid w:val="00A9610C"/>
  </w:style>
  <w:style w:type="paragraph" w:customStyle="1" w:styleId="308CC463B4B54AE39A3A814F7DCFFB13">
    <w:name w:val="308CC463B4B54AE39A3A814F7DCFFB13"/>
    <w:rsid w:val="00A9610C"/>
  </w:style>
  <w:style w:type="paragraph" w:customStyle="1" w:styleId="4D5A636C6B8D48DFA98A7E91EEE113D9">
    <w:name w:val="4D5A636C6B8D48DFA98A7E91EEE113D9"/>
    <w:rsid w:val="00A9610C"/>
  </w:style>
  <w:style w:type="paragraph" w:customStyle="1" w:styleId="C049D52B56FB4394A275B71CB3A447636">
    <w:name w:val="C049D52B56FB4394A275B71CB3A447636"/>
    <w:rsid w:val="00A9610C"/>
    <w:pPr>
      <w:spacing w:after="0" w:line="240" w:lineRule="auto"/>
    </w:pPr>
    <w:rPr>
      <w:rFonts w:ascii="Times New Roman" w:eastAsia="Times New Roman" w:hAnsi="Times New Roman" w:cs="Times New Roman"/>
      <w:sz w:val="24"/>
      <w:szCs w:val="24"/>
    </w:rPr>
  </w:style>
  <w:style w:type="paragraph" w:customStyle="1" w:styleId="4B9A2B2BE56E4ED99DB6EA10F25A5D6D6">
    <w:name w:val="4B9A2B2BE56E4ED99DB6EA10F25A5D6D6"/>
    <w:rsid w:val="00A9610C"/>
    <w:pPr>
      <w:spacing w:after="0" w:line="240" w:lineRule="auto"/>
    </w:pPr>
    <w:rPr>
      <w:rFonts w:ascii="Times New Roman" w:eastAsia="Times New Roman" w:hAnsi="Times New Roman" w:cs="Times New Roman"/>
      <w:sz w:val="24"/>
      <w:szCs w:val="24"/>
    </w:rPr>
  </w:style>
  <w:style w:type="paragraph" w:customStyle="1" w:styleId="7E211B70C597411380F2027E3729337F6">
    <w:name w:val="7E211B70C597411380F2027E3729337F6"/>
    <w:rsid w:val="00A9610C"/>
    <w:pPr>
      <w:spacing w:after="0" w:line="240" w:lineRule="auto"/>
    </w:pPr>
    <w:rPr>
      <w:rFonts w:ascii="Times New Roman" w:eastAsia="Times New Roman" w:hAnsi="Times New Roman" w:cs="Times New Roman"/>
      <w:sz w:val="24"/>
      <w:szCs w:val="24"/>
    </w:rPr>
  </w:style>
  <w:style w:type="paragraph" w:customStyle="1" w:styleId="21B8B402F9C449F58E3126E9A7D60AAD6">
    <w:name w:val="21B8B402F9C449F58E3126E9A7D60AAD6"/>
    <w:rsid w:val="00A9610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customStyle="1" w:styleId="66567D47435C4823B85FF6C0C79C04526">
    <w:name w:val="66567D47435C4823B85FF6C0C79C04526"/>
    <w:rsid w:val="00A9610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customStyle="1" w:styleId="DE99CD5742B7401AAB30F2154D80A9006">
    <w:name w:val="DE99CD5742B7401AAB30F2154D80A9006"/>
    <w:rsid w:val="00A9610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customStyle="1" w:styleId="66945A05F48A464EBC9B90A9CF8091776">
    <w:name w:val="66945A05F48A464EBC9B90A9CF8091776"/>
    <w:rsid w:val="00A9610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customStyle="1" w:styleId="A44D3F63F6E247348FF2A94E65A74D176">
    <w:name w:val="A44D3F63F6E247348FF2A94E65A74D176"/>
    <w:rsid w:val="00A9610C"/>
    <w:pPr>
      <w:spacing w:after="0" w:line="240" w:lineRule="auto"/>
    </w:pPr>
    <w:rPr>
      <w:rFonts w:ascii="Times New Roman" w:eastAsia="Times New Roman" w:hAnsi="Times New Roman" w:cs="Times New Roman"/>
      <w:sz w:val="24"/>
      <w:szCs w:val="24"/>
    </w:rPr>
  </w:style>
  <w:style w:type="paragraph" w:customStyle="1" w:styleId="E311FF7D3AC4481EA949EB5DC06C19076">
    <w:name w:val="E311FF7D3AC4481EA949EB5DC06C19076"/>
    <w:rsid w:val="00A9610C"/>
    <w:pPr>
      <w:spacing w:after="0" w:line="240" w:lineRule="auto"/>
    </w:pPr>
    <w:rPr>
      <w:rFonts w:ascii="Times New Roman" w:eastAsia="Times New Roman" w:hAnsi="Times New Roman" w:cs="Times New Roman"/>
      <w:sz w:val="24"/>
      <w:szCs w:val="24"/>
    </w:rPr>
  </w:style>
  <w:style w:type="paragraph" w:customStyle="1" w:styleId="5FDAF19081B44DE6A95B8288B203160C6">
    <w:name w:val="5FDAF19081B44DE6A95B8288B203160C6"/>
    <w:rsid w:val="00A9610C"/>
    <w:pPr>
      <w:spacing w:after="0" w:line="240" w:lineRule="auto"/>
    </w:pPr>
    <w:rPr>
      <w:rFonts w:ascii="Times New Roman" w:eastAsia="Times New Roman" w:hAnsi="Times New Roman" w:cs="Times New Roman"/>
      <w:sz w:val="24"/>
      <w:szCs w:val="24"/>
    </w:rPr>
  </w:style>
  <w:style w:type="paragraph" w:customStyle="1" w:styleId="6CB5618574884BECA1999BD21EA3A8C36">
    <w:name w:val="6CB5618574884BECA1999BD21EA3A8C36"/>
    <w:rsid w:val="00A9610C"/>
    <w:pPr>
      <w:spacing w:after="0" w:line="240" w:lineRule="auto"/>
    </w:pPr>
    <w:rPr>
      <w:rFonts w:ascii="Times New Roman" w:eastAsia="Times New Roman" w:hAnsi="Times New Roman" w:cs="Times New Roman"/>
      <w:sz w:val="24"/>
      <w:szCs w:val="24"/>
    </w:rPr>
  </w:style>
  <w:style w:type="paragraph" w:customStyle="1" w:styleId="1490BEDCA6674DB3AD907B0CBA7B52966">
    <w:name w:val="1490BEDCA6674DB3AD907B0CBA7B52966"/>
    <w:rsid w:val="00A9610C"/>
    <w:pPr>
      <w:spacing w:after="0" w:line="240" w:lineRule="auto"/>
    </w:pPr>
    <w:rPr>
      <w:rFonts w:ascii="Times New Roman" w:eastAsia="Times New Roman" w:hAnsi="Times New Roman" w:cs="Times New Roman"/>
      <w:sz w:val="24"/>
      <w:szCs w:val="24"/>
    </w:rPr>
  </w:style>
  <w:style w:type="paragraph" w:customStyle="1" w:styleId="1A1E97CF9A694111B46A03681D3496876">
    <w:name w:val="1A1E97CF9A694111B46A03681D3496876"/>
    <w:rsid w:val="00A9610C"/>
    <w:pPr>
      <w:spacing w:after="0" w:line="240" w:lineRule="auto"/>
    </w:pPr>
    <w:rPr>
      <w:rFonts w:ascii="Times New Roman" w:eastAsia="Times New Roman" w:hAnsi="Times New Roman" w:cs="Times New Roman"/>
      <w:sz w:val="24"/>
      <w:szCs w:val="24"/>
    </w:rPr>
  </w:style>
  <w:style w:type="paragraph" w:customStyle="1" w:styleId="57B01F7068044B42A2B91C1C2B197E436">
    <w:name w:val="57B01F7068044B42A2B91C1C2B197E436"/>
    <w:rsid w:val="00A9610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customStyle="1" w:styleId="C6E1A85D2B26470796BB243384DBAB9A6">
    <w:name w:val="C6E1A85D2B26470796BB243384DBAB9A6"/>
    <w:rsid w:val="00A9610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customStyle="1" w:styleId="9A0DB509A4124901A6F4DCE1FD4F69B06">
    <w:name w:val="9A0DB509A4124901A6F4DCE1FD4F69B06"/>
    <w:rsid w:val="00A9610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customStyle="1" w:styleId="7E046D89CC954207A1659B74C94670996">
    <w:name w:val="7E046D89CC954207A1659B74C94670996"/>
    <w:rsid w:val="00A9610C"/>
    <w:pPr>
      <w:spacing w:after="0" w:line="240" w:lineRule="auto"/>
    </w:pPr>
    <w:rPr>
      <w:rFonts w:ascii="Times New Roman" w:eastAsia="Times New Roman" w:hAnsi="Times New Roman" w:cs="Times New Roman"/>
      <w:sz w:val="24"/>
      <w:szCs w:val="24"/>
    </w:rPr>
  </w:style>
  <w:style w:type="paragraph" w:customStyle="1" w:styleId="21F81EA4BC9E42BA90E8CF115569C1DB6">
    <w:name w:val="21F81EA4BC9E42BA90E8CF115569C1DB6"/>
    <w:rsid w:val="00A9610C"/>
    <w:pPr>
      <w:spacing w:after="0" w:line="240" w:lineRule="auto"/>
    </w:pPr>
    <w:rPr>
      <w:rFonts w:ascii="Times New Roman" w:eastAsia="Times New Roman" w:hAnsi="Times New Roman" w:cs="Times New Roman"/>
      <w:sz w:val="24"/>
      <w:szCs w:val="24"/>
    </w:rPr>
  </w:style>
  <w:style w:type="paragraph" w:customStyle="1" w:styleId="81D8DF8719B34ACEAD3F954C17AB48486">
    <w:name w:val="81D8DF8719B34ACEAD3F954C17AB48486"/>
    <w:rsid w:val="00A9610C"/>
    <w:pPr>
      <w:spacing w:after="0" w:line="240" w:lineRule="auto"/>
    </w:pPr>
    <w:rPr>
      <w:rFonts w:ascii="Times New Roman" w:eastAsia="Times New Roman" w:hAnsi="Times New Roman" w:cs="Times New Roman"/>
      <w:sz w:val="24"/>
      <w:szCs w:val="24"/>
    </w:rPr>
  </w:style>
  <w:style w:type="paragraph" w:customStyle="1" w:styleId="E3D956163A3B4A0A83A2B2036B9912736">
    <w:name w:val="E3D956163A3B4A0A83A2B2036B9912736"/>
    <w:rsid w:val="00A9610C"/>
    <w:pPr>
      <w:spacing w:after="0" w:line="240" w:lineRule="auto"/>
    </w:pPr>
    <w:rPr>
      <w:rFonts w:ascii="Times New Roman" w:eastAsia="Times New Roman" w:hAnsi="Times New Roman" w:cs="Times New Roman"/>
      <w:sz w:val="24"/>
      <w:szCs w:val="24"/>
    </w:rPr>
  </w:style>
  <w:style w:type="paragraph" w:customStyle="1" w:styleId="6D3099AFA0714CD8B421D0922E9AF7AE6">
    <w:name w:val="6D3099AFA0714CD8B421D0922E9AF7AE6"/>
    <w:rsid w:val="00A9610C"/>
    <w:pPr>
      <w:spacing w:after="0" w:line="240" w:lineRule="auto"/>
    </w:pPr>
    <w:rPr>
      <w:rFonts w:ascii="Times New Roman" w:eastAsia="Times New Roman" w:hAnsi="Times New Roman" w:cs="Times New Roman"/>
      <w:sz w:val="24"/>
      <w:szCs w:val="24"/>
    </w:rPr>
  </w:style>
  <w:style w:type="paragraph" w:customStyle="1" w:styleId="8631F572676C4E35B94385C1B1DDC4226">
    <w:name w:val="8631F572676C4E35B94385C1B1DDC4226"/>
    <w:rsid w:val="00A9610C"/>
    <w:pPr>
      <w:spacing w:after="0" w:line="240" w:lineRule="auto"/>
    </w:pPr>
    <w:rPr>
      <w:rFonts w:ascii="Times New Roman" w:eastAsia="Times New Roman" w:hAnsi="Times New Roman" w:cs="Times New Roman"/>
      <w:sz w:val="24"/>
      <w:szCs w:val="24"/>
    </w:rPr>
  </w:style>
  <w:style w:type="paragraph" w:customStyle="1" w:styleId="5554A60BA50648419F358777786758896">
    <w:name w:val="5554A60BA50648419F358777786758896"/>
    <w:rsid w:val="00A9610C"/>
    <w:pPr>
      <w:spacing w:after="0" w:line="240" w:lineRule="auto"/>
    </w:pPr>
    <w:rPr>
      <w:rFonts w:ascii="Times New Roman" w:eastAsia="Times New Roman" w:hAnsi="Times New Roman" w:cs="Times New Roman"/>
      <w:sz w:val="24"/>
      <w:szCs w:val="24"/>
    </w:rPr>
  </w:style>
  <w:style w:type="paragraph" w:customStyle="1" w:styleId="DD335B01527649F2ADC5892C50BE27F56">
    <w:name w:val="DD335B01527649F2ADC5892C50BE27F56"/>
    <w:rsid w:val="00A9610C"/>
    <w:pPr>
      <w:spacing w:after="0" w:line="240" w:lineRule="auto"/>
    </w:pPr>
    <w:rPr>
      <w:rFonts w:ascii="Times New Roman" w:eastAsia="Times New Roman" w:hAnsi="Times New Roman" w:cs="Times New Roman"/>
      <w:sz w:val="24"/>
      <w:szCs w:val="24"/>
    </w:rPr>
  </w:style>
  <w:style w:type="paragraph" w:customStyle="1" w:styleId="EC043DB8B6BD4CF0A3FB326B60B1D0C76">
    <w:name w:val="EC043DB8B6BD4CF0A3FB326B60B1D0C76"/>
    <w:rsid w:val="00A9610C"/>
    <w:pPr>
      <w:spacing w:after="0" w:line="240" w:lineRule="auto"/>
    </w:pPr>
    <w:rPr>
      <w:rFonts w:ascii="Times New Roman" w:eastAsia="Times New Roman" w:hAnsi="Times New Roman" w:cs="Times New Roman"/>
      <w:sz w:val="24"/>
      <w:szCs w:val="24"/>
    </w:rPr>
  </w:style>
  <w:style w:type="paragraph" w:customStyle="1" w:styleId="0ABA1472110149ADB9983A4E47BFE8636">
    <w:name w:val="0ABA1472110149ADB9983A4E47BFE8636"/>
    <w:rsid w:val="00A9610C"/>
    <w:pPr>
      <w:spacing w:after="0" w:line="240" w:lineRule="auto"/>
    </w:pPr>
    <w:rPr>
      <w:rFonts w:ascii="Times New Roman" w:eastAsia="Times New Roman" w:hAnsi="Times New Roman" w:cs="Times New Roman"/>
      <w:sz w:val="24"/>
      <w:szCs w:val="24"/>
    </w:rPr>
  </w:style>
  <w:style w:type="paragraph" w:customStyle="1" w:styleId="1BAF8EC945DA4AEE89A08EE61EB9F14F6">
    <w:name w:val="1BAF8EC945DA4AEE89A08EE61EB9F14F6"/>
    <w:rsid w:val="00A9610C"/>
    <w:pPr>
      <w:spacing w:after="0" w:line="240" w:lineRule="auto"/>
    </w:pPr>
    <w:rPr>
      <w:rFonts w:ascii="Times New Roman" w:eastAsia="Times New Roman" w:hAnsi="Times New Roman" w:cs="Times New Roman"/>
      <w:sz w:val="24"/>
      <w:szCs w:val="24"/>
    </w:rPr>
  </w:style>
  <w:style w:type="paragraph" w:customStyle="1" w:styleId="E9366AA872C247D489BEED3B4E7E95596">
    <w:name w:val="E9366AA872C247D489BEED3B4E7E95596"/>
    <w:rsid w:val="00A9610C"/>
    <w:pPr>
      <w:spacing w:after="0" w:line="240" w:lineRule="auto"/>
    </w:pPr>
    <w:rPr>
      <w:rFonts w:ascii="Times New Roman" w:eastAsia="Times New Roman" w:hAnsi="Times New Roman" w:cs="Times New Roman"/>
      <w:sz w:val="24"/>
      <w:szCs w:val="24"/>
    </w:rPr>
  </w:style>
  <w:style w:type="paragraph" w:customStyle="1" w:styleId="7F9A3791051045BB92CF469DB709D81A6">
    <w:name w:val="7F9A3791051045BB92CF469DB709D81A6"/>
    <w:rsid w:val="00A9610C"/>
    <w:pPr>
      <w:spacing w:after="0" w:line="240" w:lineRule="auto"/>
    </w:pPr>
    <w:rPr>
      <w:rFonts w:ascii="Times New Roman" w:eastAsia="Times New Roman" w:hAnsi="Times New Roman" w:cs="Times New Roman"/>
      <w:sz w:val="24"/>
      <w:szCs w:val="24"/>
    </w:rPr>
  </w:style>
  <w:style w:type="paragraph" w:customStyle="1" w:styleId="4B42F993AE75471094467AA4B8F7CEFA6">
    <w:name w:val="4B42F993AE75471094467AA4B8F7CEFA6"/>
    <w:rsid w:val="00A9610C"/>
    <w:pPr>
      <w:spacing w:after="0" w:line="240" w:lineRule="auto"/>
    </w:pPr>
    <w:rPr>
      <w:rFonts w:ascii="Times New Roman" w:eastAsia="Times New Roman" w:hAnsi="Times New Roman" w:cs="Times New Roman"/>
      <w:sz w:val="24"/>
      <w:szCs w:val="24"/>
    </w:rPr>
  </w:style>
  <w:style w:type="paragraph" w:customStyle="1" w:styleId="DEFC2DCF52B142E49CBC3CE97434B45C6">
    <w:name w:val="DEFC2DCF52B142E49CBC3CE97434B45C6"/>
    <w:rsid w:val="00A9610C"/>
    <w:pPr>
      <w:spacing w:after="0" w:line="240" w:lineRule="auto"/>
    </w:pPr>
    <w:rPr>
      <w:rFonts w:ascii="Times New Roman" w:eastAsia="Times New Roman" w:hAnsi="Times New Roman" w:cs="Times New Roman"/>
      <w:sz w:val="24"/>
      <w:szCs w:val="24"/>
    </w:rPr>
  </w:style>
  <w:style w:type="paragraph" w:customStyle="1" w:styleId="951FA0F46A67413280C9948D021E005D6">
    <w:name w:val="951FA0F46A67413280C9948D021E005D6"/>
    <w:rsid w:val="00A9610C"/>
    <w:pPr>
      <w:spacing w:after="0" w:line="240" w:lineRule="auto"/>
    </w:pPr>
    <w:rPr>
      <w:rFonts w:ascii="Times New Roman" w:eastAsia="Times New Roman" w:hAnsi="Times New Roman" w:cs="Times New Roman"/>
      <w:sz w:val="24"/>
      <w:szCs w:val="24"/>
    </w:rPr>
  </w:style>
  <w:style w:type="paragraph" w:customStyle="1" w:styleId="4AB06ECD9E8946A6AE98BC34FC5DC6476">
    <w:name w:val="4AB06ECD9E8946A6AE98BC34FC5DC6476"/>
    <w:rsid w:val="00A9610C"/>
    <w:pPr>
      <w:spacing w:after="0" w:line="240" w:lineRule="auto"/>
    </w:pPr>
    <w:rPr>
      <w:rFonts w:ascii="Times New Roman" w:eastAsia="Times New Roman" w:hAnsi="Times New Roman" w:cs="Times New Roman"/>
      <w:sz w:val="24"/>
      <w:szCs w:val="24"/>
    </w:rPr>
  </w:style>
  <w:style w:type="paragraph" w:customStyle="1" w:styleId="023EE7CFEFA1416CBEDA03B39A4FB7696">
    <w:name w:val="023EE7CFEFA1416CBEDA03B39A4FB7696"/>
    <w:rsid w:val="00A9610C"/>
    <w:pPr>
      <w:spacing w:after="0" w:line="240" w:lineRule="auto"/>
    </w:pPr>
    <w:rPr>
      <w:rFonts w:ascii="Times New Roman" w:eastAsia="Times New Roman" w:hAnsi="Times New Roman" w:cs="Times New Roman"/>
      <w:sz w:val="24"/>
      <w:szCs w:val="24"/>
    </w:rPr>
  </w:style>
  <w:style w:type="paragraph" w:customStyle="1" w:styleId="3B786D64A77A4912BA92AD9E278AE4BC6">
    <w:name w:val="3B786D64A77A4912BA92AD9E278AE4BC6"/>
    <w:rsid w:val="00A9610C"/>
    <w:pPr>
      <w:spacing w:after="0" w:line="240" w:lineRule="auto"/>
    </w:pPr>
    <w:rPr>
      <w:rFonts w:ascii="Times New Roman" w:eastAsia="Times New Roman" w:hAnsi="Times New Roman" w:cs="Times New Roman"/>
      <w:sz w:val="24"/>
      <w:szCs w:val="24"/>
    </w:rPr>
  </w:style>
  <w:style w:type="paragraph" w:customStyle="1" w:styleId="FFD056101DBF403D8E95C11590D6D0E26">
    <w:name w:val="FFD056101DBF403D8E95C11590D6D0E26"/>
    <w:rsid w:val="00A9610C"/>
    <w:pPr>
      <w:spacing w:after="0" w:line="240" w:lineRule="auto"/>
    </w:pPr>
    <w:rPr>
      <w:rFonts w:ascii="Times New Roman" w:eastAsia="Times New Roman" w:hAnsi="Times New Roman" w:cs="Times New Roman"/>
      <w:sz w:val="24"/>
      <w:szCs w:val="24"/>
    </w:rPr>
  </w:style>
  <w:style w:type="paragraph" w:customStyle="1" w:styleId="AE0C0D1611364839A410954B7129D7016">
    <w:name w:val="AE0C0D1611364839A410954B7129D7016"/>
    <w:rsid w:val="00A9610C"/>
    <w:pPr>
      <w:spacing w:after="0" w:line="240" w:lineRule="auto"/>
    </w:pPr>
    <w:rPr>
      <w:rFonts w:ascii="Times New Roman" w:eastAsia="Times New Roman" w:hAnsi="Times New Roman" w:cs="Times New Roman"/>
      <w:sz w:val="24"/>
      <w:szCs w:val="24"/>
    </w:rPr>
  </w:style>
  <w:style w:type="paragraph" w:customStyle="1" w:styleId="EA692AE667BA4D73BBBD7B2D8A879C8A6">
    <w:name w:val="EA692AE667BA4D73BBBD7B2D8A879C8A6"/>
    <w:rsid w:val="00A9610C"/>
    <w:pPr>
      <w:spacing w:after="0" w:line="240" w:lineRule="auto"/>
    </w:pPr>
    <w:rPr>
      <w:rFonts w:ascii="Times New Roman" w:eastAsia="Times New Roman" w:hAnsi="Times New Roman" w:cs="Times New Roman"/>
      <w:sz w:val="24"/>
      <w:szCs w:val="24"/>
    </w:rPr>
  </w:style>
  <w:style w:type="paragraph" w:customStyle="1" w:styleId="8B9E6257EA994EF6A8CDE651D426FBE86">
    <w:name w:val="8B9E6257EA994EF6A8CDE651D426FBE86"/>
    <w:rsid w:val="00A9610C"/>
    <w:pPr>
      <w:spacing w:after="0" w:line="240" w:lineRule="auto"/>
    </w:pPr>
    <w:rPr>
      <w:rFonts w:ascii="Times New Roman" w:eastAsia="Times New Roman" w:hAnsi="Times New Roman" w:cs="Times New Roman"/>
      <w:sz w:val="24"/>
      <w:szCs w:val="24"/>
    </w:rPr>
  </w:style>
  <w:style w:type="paragraph" w:customStyle="1" w:styleId="9E7DABCAF44F4E68B9A96C357E0ED3F06">
    <w:name w:val="9E7DABCAF44F4E68B9A96C357E0ED3F06"/>
    <w:rsid w:val="00A9610C"/>
    <w:pPr>
      <w:spacing w:after="0" w:line="240" w:lineRule="auto"/>
    </w:pPr>
    <w:rPr>
      <w:rFonts w:ascii="Times New Roman" w:eastAsia="Times New Roman" w:hAnsi="Times New Roman" w:cs="Times New Roman"/>
      <w:sz w:val="24"/>
      <w:szCs w:val="24"/>
    </w:rPr>
  </w:style>
  <w:style w:type="paragraph" w:customStyle="1" w:styleId="DC320B1E81E7476EA23D3844DCA2FC346">
    <w:name w:val="DC320B1E81E7476EA23D3844DCA2FC346"/>
    <w:rsid w:val="00A9610C"/>
    <w:pPr>
      <w:spacing w:after="0" w:line="240" w:lineRule="auto"/>
    </w:pPr>
    <w:rPr>
      <w:rFonts w:ascii="Times New Roman" w:eastAsia="Times New Roman" w:hAnsi="Times New Roman" w:cs="Times New Roman"/>
      <w:sz w:val="24"/>
      <w:szCs w:val="24"/>
    </w:rPr>
  </w:style>
  <w:style w:type="paragraph" w:customStyle="1" w:styleId="94FBA3CCC6324E32BE207E2810F15CE86">
    <w:name w:val="94FBA3CCC6324E32BE207E2810F15CE86"/>
    <w:rsid w:val="00A9610C"/>
    <w:pPr>
      <w:spacing w:after="0" w:line="240" w:lineRule="auto"/>
    </w:pPr>
    <w:rPr>
      <w:rFonts w:ascii="Times New Roman" w:eastAsia="Times New Roman" w:hAnsi="Times New Roman" w:cs="Times New Roman"/>
      <w:sz w:val="24"/>
      <w:szCs w:val="24"/>
    </w:rPr>
  </w:style>
  <w:style w:type="paragraph" w:customStyle="1" w:styleId="37210C22438E4A95918B933982CF501F6">
    <w:name w:val="37210C22438E4A95918B933982CF501F6"/>
    <w:rsid w:val="00A9610C"/>
    <w:pPr>
      <w:spacing w:after="0" w:line="240" w:lineRule="auto"/>
    </w:pPr>
    <w:rPr>
      <w:rFonts w:ascii="Times New Roman" w:eastAsia="Times New Roman" w:hAnsi="Times New Roman" w:cs="Times New Roman"/>
      <w:sz w:val="24"/>
      <w:szCs w:val="24"/>
    </w:rPr>
  </w:style>
  <w:style w:type="paragraph" w:customStyle="1" w:styleId="05FF4C753D1847B6995478F1DF783B7F6">
    <w:name w:val="05FF4C753D1847B6995478F1DF783B7F6"/>
    <w:rsid w:val="00A9610C"/>
    <w:pPr>
      <w:spacing w:after="0" w:line="240" w:lineRule="auto"/>
    </w:pPr>
    <w:rPr>
      <w:rFonts w:ascii="Times New Roman" w:eastAsia="Times New Roman" w:hAnsi="Times New Roman" w:cs="Times New Roman"/>
      <w:sz w:val="24"/>
      <w:szCs w:val="24"/>
    </w:rPr>
  </w:style>
  <w:style w:type="paragraph" w:customStyle="1" w:styleId="425D0C07B061422F8E06936CA76378AB6">
    <w:name w:val="425D0C07B061422F8E06936CA76378AB6"/>
    <w:rsid w:val="00A9610C"/>
    <w:pPr>
      <w:spacing w:after="0" w:line="240" w:lineRule="auto"/>
    </w:pPr>
    <w:rPr>
      <w:rFonts w:ascii="Times New Roman" w:eastAsia="Times New Roman" w:hAnsi="Times New Roman" w:cs="Times New Roman"/>
      <w:sz w:val="24"/>
      <w:szCs w:val="24"/>
    </w:rPr>
  </w:style>
  <w:style w:type="paragraph" w:customStyle="1" w:styleId="29298B803161430889DFA9CDB6EFCE656">
    <w:name w:val="29298B803161430889DFA9CDB6EFCE656"/>
    <w:rsid w:val="00A9610C"/>
    <w:pPr>
      <w:spacing w:after="0" w:line="240" w:lineRule="auto"/>
    </w:pPr>
    <w:rPr>
      <w:rFonts w:ascii="Times New Roman" w:eastAsia="Times New Roman" w:hAnsi="Times New Roman" w:cs="Times New Roman"/>
      <w:sz w:val="24"/>
      <w:szCs w:val="24"/>
    </w:rPr>
  </w:style>
  <w:style w:type="paragraph" w:customStyle="1" w:styleId="617EFC7FF8C648BC8E9506C10E40ADE46">
    <w:name w:val="617EFC7FF8C648BC8E9506C10E40ADE46"/>
    <w:rsid w:val="00A9610C"/>
    <w:pPr>
      <w:spacing w:after="0" w:line="240" w:lineRule="auto"/>
    </w:pPr>
    <w:rPr>
      <w:rFonts w:ascii="Times New Roman" w:eastAsia="Times New Roman" w:hAnsi="Times New Roman" w:cs="Times New Roman"/>
      <w:sz w:val="24"/>
      <w:szCs w:val="24"/>
    </w:rPr>
  </w:style>
  <w:style w:type="paragraph" w:customStyle="1" w:styleId="250493FDEBE54D69914259814C6B3CE56">
    <w:name w:val="250493FDEBE54D69914259814C6B3CE56"/>
    <w:rsid w:val="00A9610C"/>
    <w:pPr>
      <w:spacing w:after="0" w:line="240" w:lineRule="auto"/>
    </w:pPr>
    <w:rPr>
      <w:rFonts w:ascii="Times New Roman" w:eastAsia="Times New Roman" w:hAnsi="Times New Roman" w:cs="Times New Roman"/>
      <w:sz w:val="24"/>
      <w:szCs w:val="24"/>
    </w:rPr>
  </w:style>
  <w:style w:type="paragraph" w:customStyle="1" w:styleId="344F54AF2DA748D8B036274E2646EB666">
    <w:name w:val="344F54AF2DA748D8B036274E2646EB666"/>
    <w:rsid w:val="00A9610C"/>
    <w:pPr>
      <w:spacing w:after="0" w:line="240" w:lineRule="auto"/>
    </w:pPr>
    <w:rPr>
      <w:rFonts w:ascii="Times New Roman" w:eastAsia="Times New Roman" w:hAnsi="Times New Roman" w:cs="Times New Roman"/>
      <w:sz w:val="24"/>
      <w:szCs w:val="24"/>
    </w:rPr>
  </w:style>
  <w:style w:type="paragraph" w:customStyle="1" w:styleId="C4B53BCF62C84B09A27F2728760DA85D6">
    <w:name w:val="C4B53BCF62C84B09A27F2728760DA85D6"/>
    <w:rsid w:val="00A9610C"/>
    <w:pPr>
      <w:spacing w:after="0" w:line="240" w:lineRule="auto"/>
    </w:pPr>
    <w:rPr>
      <w:rFonts w:ascii="Times New Roman" w:eastAsia="Times New Roman" w:hAnsi="Times New Roman" w:cs="Times New Roman"/>
      <w:sz w:val="24"/>
      <w:szCs w:val="24"/>
    </w:rPr>
  </w:style>
  <w:style w:type="paragraph" w:customStyle="1" w:styleId="83285731805742C9931566F0DF139C2F6">
    <w:name w:val="83285731805742C9931566F0DF139C2F6"/>
    <w:rsid w:val="00A9610C"/>
    <w:pPr>
      <w:spacing w:after="0" w:line="240" w:lineRule="auto"/>
    </w:pPr>
    <w:rPr>
      <w:rFonts w:ascii="Times New Roman" w:eastAsia="Times New Roman" w:hAnsi="Times New Roman" w:cs="Times New Roman"/>
      <w:sz w:val="24"/>
      <w:szCs w:val="24"/>
    </w:rPr>
  </w:style>
  <w:style w:type="paragraph" w:customStyle="1" w:styleId="0FAD6D79B8494DB9A2B38BE5F0ADC2136">
    <w:name w:val="0FAD6D79B8494DB9A2B38BE5F0ADC2136"/>
    <w:rsid w:val="00A9610C"/>
    <w:pPr>
      <w:spacing w:after="0" w:line="240" w:lineRule="auto"/>
    </w:pPr>
    <w:rPr>
      <w:rFonts w:ascii="Times New Roman" w:eastAsia="Times New Roman" w:hAnsi="Times New Roman" w:cs="Times New Roman"/>
      <w:sz w:val="24"/>
      <w:szCs w:val="24"/>
    </w:rPr>
  </w:style>
  <w:style w:type="paragraph" w:customStyle="1" w:styleId="F183C6BB13854E14A4E64A7681270DD86">
    <w:name w:val="F183C6BB13854E14A4E64A7681270DD86"/>
    <w:rsid w:val="00A9610C"/>
    <w:pPr>
      <w:spacing w:after="0" w:line="240" w:lineRule="auto"/>
    </w:pPr>
    <w:rPr>
      <w:rFonts w:ascii="Times New Roman" w:eastAsia="Times New Roman" w:hAnsi="Times New Roman" w:cs="Times New Roman"/>
      <w:sz w:val="24"/>
      <w:szCs w:val="24"/>
    </w:rPr>
  </w:style>
  <w:style w:type="paragraph" w:customStyle="1" w:styleId="AE11480724C043C7A96F35DA217E3CFE6">
    <w:name w:val="AE11480724C043C7A96F35DA217E3CFE6"/>
    <w:rsid w:val="00A9610C"/>
    <w:pPr>
      <w:spacing w:after="0" w:line="240" w:lineRule="auto"/>
    </w:pPr>
    <w:rPr>
      <w:rFonts w:ascii="Times New Roman" w:eastAsia="Times New Roman" w:hAnsi="Times New Roman" w:cs="Times New Roman"/>
      <w:sz w:val="24"/>
      <w:szCs w:val="24"/>
    </w:rPr>
  </w:style>
  <w:style w:type="paragraph" w:customStyle="1" w:styleId="EE0DBD435AEE4C46BB2946BA57107F796">
    <w:name w:val="EE0DBD435AEE4C46BB2946BA57107F796"/>
    <w:rsid w:val="00A9610C"/>
    <w:pPr>
      <w:spacing w:after="0" w:line="240" w:lineRule="auto"/>
    </w:pPr>
    <w:rPr>
      <w:rFonts w:ascii="Times New Roman" w:eastAsia="Times New Roman" w:hAnsi="Times New Roman" w:cs="Times New Roman"/>
      <w:sz w:val="24"/>
      <w:szCs w:val="24"/>
    </w:rPr>
  </w:style>
  <w:style w:type="paragraph" w:customStyle="1" w:styleId="AA4CB3BF54D34F889ED891DE18415E0A6">
    <w:name w:val="AA4CB3BF54D34F889ED891DE18415E0A6"/>
    <w:rsid w:val="00A9610C"/>
    <w:pPr>
      <w:spacing w:after="0" w:line="240" w:lineRule="auto"/>
    </w:pPr>
    <w:rPr>
      <w:rFonts w:ascii="Times New Roman" w:eastAsia="Times New Roman" w:hAnsi="Times New Roman" w:cs="Times New Roman"/>
      <w:sz w:val="24"/>
      <w:szCs w:val="24"/>
    </w:rPr>
  </w:style>
  <w:style w:type="paragraph" w:customStyle="1" w:styleId="414438B397A54E29B1A9712D5D25DE336">
    <w:name w:val="414438B397A54E29B1A9712D5D25DE336"/>
    <w:rsid w:val="00A9610C"/>
    <w:pPr>
      <w:spacing w:after="0" w:line="240" w:lineRule="auto"/>
    </w:pPr>
    <w:rPr>
      <w:rFonts w:ascii="Times New Roman" w:eastAsia="Times New Roman" w:hAnsi="Times New Roman" w:cs="Times New Roman"/>
      <w:sz w:val="24"/>
      <w:szCs w:val="24"/>
    </w:rPr>
  </w:style>
  <w:style w:type="paragraph" w:customStyle="1" w:styleId="006532A1C7D74601B30FE63B6B8F8EAA6">
    <w:name w:val="006532A1C7D74601B30FE63B6B8F8EAA6"/>
    <w:rsid w:val="00A9610C"/>
    <w:pPr>
      <w:spacing w:after="0" w:line="240" w:lineRule="auto"/>
    </w:pPr>
    <w:rPr>
      <w:rFonts w:ascii="Times New Roman" w:eastAsia="Times New Roman" w:hAnsi="Times New Roman" w:cs="Times New Roman"/>
      <w:sz w:val="24"/>
      <w:szCs w:val="24"/>
    </w:rPr>
  </w:style>
  <w:style w:type="paragraph" w:customStyle="1" w:styleId="60D8B4079E5748B9A13A3EC7238B9DE06">
    <w:name w:val="60D8B4079E5748B9A13A3EC7238B9DE06"/>
    <w:rsid w:val="00A9610C"/>
    <w:pPr>
      <w:spacing w:after="0" w:line="240" w:lineRule="auto"/>
    </w:pPr>
    <w:rPr>
      <w:rFonts w:ascii="Times New Roman" w:eastAsia="Times New Roman" w:hAnsi="Times New Roman" w:cs="Times New Roman"/>
      <w:sz w:val="24"/>
      <w:szCs w:val="24"/>
    </w:rPr>
  </w:style>
  <w:style w:type="paragraph" w:customStyle="1" w:styleId="7EF9007C7122401089F5519AC723C9EC6">
    <w:name w:val="7EF9007C7122401089F5519AC723C9EC6"/>
    <w:rsid w:val="00A9610C"/>
    <w:pPr>
      <w:spacing w:after="0" w:line="240" w:lineRule="auto"/>
    </w:pPr>
    <w:rPr>
      <w:rFonts w:ascii="Times New Roman" w:eastAsia="Times New Roman" w:hAnsi="Times New Roman" w:cs="Times New Roman"/>
      <w:sz w:val="24"/>
      <w:szCs w:val="24"/>
    </w:rPr>
  </w:style>
  <w:style w:type="paragraph" w:customStyle="1" w:styleId="9C1342B45F094D1D8E26F0DAFE2DD0AA6">
    <w:name w:val="9C1342B45F094D1D8E26F0DAFE2DD0AA6"/>
    <w:rsid w:val="00A9610C"/>
    <w:pPr>
      <w:spacing w:after="0" w:line="240" w:lineRule="auto"/>
    </w:pPr>
    <w:rPr>
      <w:rFonts w:ascii="Times New Roman" w:eastAsia="Times New Roman" w:hAnsi="Times New Roman" w:cs="Times New Roman"/>
      <w:sz w:val="24"/>
      <w:szCs w:val="24"/>
    </w:rPr>
  </w:style>
  <w:style w:type="paragraph" w:customStyle="1" w:styleId="5B2C84C3306F403BAF9D4D5A4B1BE9ED6">
    <w:name w:val="5B2C84C3306F403BAF9D4D5A4B1BE9ED6"/>
    <w:rsid w:val="00A9610C"/>
    <w:pPr>
      <w:spacing w:after="0" w:line="240" w:lineRule="auto"/>
    </w:pPr>
    <w:rPr>
      <w:rFonts w:ascii="Times New Roman" w:eastAsia="Times New Roman" w:hAnsi="Times New Roman" w:cs="Times New Roman"/>
      <w:sz w:val="24"/>
      <w:szCs w:val="24"/>
    </w:rPr>
  </w:style>
  <w:style w:type="paragraph" w:customStyle="1" w:styleId="C7F88B16E5E14348941302175F61FD3C6">
    <w:name w:val="C7F88B16E5E14348941302175F61FD3C6"/>
    <w:rsid w:val="00A9610C"/>
    <w:pPr>
      <w:spacing w:after="0" w:line="240" w:lineRule="auto"/>
    </w:pPr>
    <w:rPr>
      <w:rFonts w:ascii="Times New Roman" w:eastAsia="Times New Roman" w:hAnsi="Times New Roman" w:cs="Times New Roman"/>
      <w:sz w:val="24"/>
      <w:szCs w:val="24"/>
    </w:rPr>
  </w:style>
  <w:style w:type="paragraph" w:customStyle="1" w:styleId="F4DBFE21B8C548008ECB3DF968EDAC1E6">
    <w:name w:val="F4DBFE21B8C548008ECB3DF968EDAC1E6"/>
    <w:rsid w:val="00A9610C"/>
    <w:pPr>
      <w:spacing w:after="0" w:line="240" w:lineRule="auto"/>
    </w:pPr>
    <w:rPr>
      <w:rFonts w:ascii="Times New Roman" w:eastAsia="Times New Roman" w:hAnsi="Times New Roman" w:cs="Times New Roman"/>
      <w:sz w:val="24"/>
      <w:szCs w:val="24"/>
    </w:rPr>
  </w:style>
  <w:style w:type="paragraph" w:customStyle="1" w:styleId="B6038D4B9B2A4D668B76DA40D4C12ADD6">
    <w:name w:val="B6038D4B9B2A4D668B76DA40D4C12ADD6"/>
    <w:rsid w:val="00A9610C"/>
    <w:pPr>
      <w:spacing w:after="0" w:line="240" w:lineRule="auto"/>
    </w:pPr>
    <w:rPr>
      <w:rFonts w:ascii="Times New Roman" w:eastAsia="Times New Roman" w:hAnsi="Times New Roman" w:cs="Times New Roman"/>
      <w:sz w:val="24"/>
      <w:szCs w:val="24"/>
    </w:rPr>
  </w:style>
  <w:style w:type="paragraph" w:customStyle="1" w:styleId="7AF336D0A10B47F9931ABFD9C59B23FA6">
    <w:name w:val="7AF336D0A10B47F9931ABFD9C59B23FA6"/>
    <w:rsid w:val="00A9610C"/>
    <w:pPr>
      <w:spacing w:after="0" w:line="240" w:lineRule="auto"/>
    </w:pPr>
    <w:rPr>
      <w:rFonts w:ascii="Times New Roman" w:eastAsia="Times New Roman" w:hAnsi="Times New Roman" w:cs="Times New Roman"/>
      <w:sz w:val="24"/>
      <w:szCs w:val="24"/>
    </w:rPr>
  </w:style>
  <w:style w:type="paragraph" w:customStyle="1" w:styleId="E3758AB8305A42EE8879E5E2D88D7F566">
    <w:name w:val="E3758AB8305A42EE8879E5E2D88D7F566"/>
    <w:rsid w:val="00A9610C"/>
    <w:pPr>
      <w:spacing w:after="0" w:line="240" w:lineRule="auto"/>
    </w:pPr>
    <w:rPr>
      <w:rFonts w:ascii="Times New Roman" w:eastAsia="Times New Roman" w:hAnsi="Times New Roman" w:cs="Times New Roman"/>
      <w:sz w:val="24"/>
      <w:szCs w:val="24"/>
    </w:rPr>
  </w:style>
  <w:style w:type="paragraph" w:customStyle="1" w:styleId="7BEEBFA1C2A5492B87977B32C0BF89446">
    <w:name w:val="7BEEBFA1C2A5492B87977B32C0BF89446"/>
    <w:rsid w:val="00A9610C"/>
    <w:pPr>
      <w:spacing w:after="0" w:line="240" w:lineRule="auto"/>
    </w:pPr>
    <w:rPr>
      <w:rFonts w:ascii="Times New Roman" w:eastAsia="Times New Roman" w:hAnsi="Times New Roman" w:cs="Times New Roman"/>
      <w:sz w:val="24"/>
      <w:szCs w:val="24"/>
    </w:rPr>
  </w:style>
  <w:style w:type="paragraph" w:customStyle="1" w:styleId="7A8D614760494D34814F8C9461DBEE7D6">
    <w:name w:val="7A8D614760494D34814F8C9461DBEE7D6"/>
    <w:rsid w:val="00A9610C"/>
    <w:pPr>
      <w:spacing w:after="0" w:line="240" w:lineRule="auto"/>
    </w:pPr>
    <w:rPr>
      <w:rFonts w:ascii="Times New Roman" w:eastAsia="Times New Roman" w:hAnsi="Times New Roman" w:cs="Times New Roman"/>
      <w:sz w:val="24"/>
      <w:szCs w:val="24"/>
    </w:rPr>
  </w:style>
  <w:style w:type="paragraph" w:customStyle="1" w:styleId="82D0BE84CDE94845876F734C37EE1F836">
    <w:name w:val="82D0BE84CDE94845876F734C37EE1F836"/>
    <w:rsid w:val="00A9610C"/>
    <w:pPr>
      <w:spacing w:after="0" w:line="240" w:lineRule="auto"/>
    </w:pPr>
    <w:rPr>
      <w:rFonts w:ascii="Times New Roman" w:eastAsia="Times New Roman" w:hAnsi="Times New Roman" w:cs="Times New Roman"/>
      <w:sz w:val="24"/>
      <w:szCs w:val="24"/>
    </w:rPr>
  </w:style>
  <w:style w:type="paragraph" w:customStyle="1" w:styleId="175D59C8479E4D149B7A474C7789ED556">
    <w:name w:val="175D59C8479E4D149B7A474C7789ED556"/>
    <w:rsid w:val="00A9610C"/>
    <w:pPr>
      <w:spacing w:after="0" w:line="240" w:lineRule="auto"/>
    </w:pPr>
    <w:rPr>
      <w:rFonts w:ascii="Times New Roman" w:eastAsia="Times New Roman" w:hAnsi="Times New Roman" w:cs="Times New Roman"/>
      <w:sz w:val="24"/>
      <w:szCs w:val="24"/>
    </w:rPr>
  </w:style>
  <w:style w:type="paragraph" w:customStyle="1" w:styleId="629F677B2A6F47E8BA585C89582CBDD46">
    <w:name w:val="629F677B2A6F47E8BA585C89582CBDD46"/>
    <w:rsid w:val="00A9610C"/>
    <w:pPr>
      <w:spacing w:after="0" w:line="240" w:lineRule="auto"/>
    </w:pPr>
    <w:rPr>
      <w:rFonts w:ascii="Times New Roman" w:eastAsia="Times New Roman" w:hAnsi="Times New Roman" w:cs="Times New Roman"/>
      <w:sz w:val="24"/>
      <w:szCs w:val="24"/>
    </w:rPr>
  </w:style>
  <w:style w:type="paragraph" w:customStyle="1" w:styleId="78B9A645EE0A4CE9B0681A76FCFC7D7E6">
    <w:name w:val="78B9A645EE0A4CE9B0681A76FCFC7D7E6"/>
    <w:rsid w:val="00A9610C"/>
    <w:pPr>
      <w:spacing w:after="0" w:line="240" w:lineRule="auto"/>
    </w:pPr>
    <w:rPr>
      <w:rFonts w:ascii="Times New Roman" w:eastAsia="Times New Roman" w:hAnsi="Times New Roman" w:cs="Times New Roman"/>
      <w:sz w:val="24"/>
      <w:szCs w:val="24"/>
    </w:rPr>
  </w:style>
  <w:style w:type="paragraph" w:customStyle="1" w:styleId="EC9DCA28403543458FEB2BCEC7BBA9096">
    <w:name w:val="EC9DCA28403543458FEB2BCEC7BBA9096"/>
    <w:rsid w:val="00A9610C"/>
    <w:pPr>
      <w:spacing w:after="0" w:line="240" w:lineRule="auto"/>
    </w:pPr>
    <w:rPr>
      <w:rFonts w:ascii="Times New Roman" w:eastAsia="Times New Roman" w:hAnsi="Times New Roman" w:cs="Times New Roman"/>
      <w:sz w:val="24"/>
      <w:szCs w:val="24"/>
    </w:rPr>
  </w:style>
  <w:style w:type="paragraph" w:customStyle="1" w:styleId="24C5DA9CD191425D9A6CE2380690BA7C6">
    <w:name w:val="24C5DA9CD191425D9A6CE2380690BA7C6"/>
    <w:rsid w:val="00A9610C"/>
    <w:pPr>
      <w:spacing w:after="0" w:line="240" w:lineRule="auto"/>
    </w:pPr>
    <w:rPr>
      <w:rFonts w:ascii="Times New Roman" w:eastAsia="Times New Roman" w:hAnsi="Times New Roman" w:cs="Times New Roman"/>
      <w:sz w:val="24"/>
      <w:szCs w:val="24"/>
    </w:rPr>
  </w:style>
  <w:style w:type="paragraph" w:customStyle="1" w:styleId="11CB31ACA57F4D35A00E6379555E32136">
    <w:name w:val="11CB31ACA57F4D35A00E6379555E32136"/>
    <w:rsid w:val="00A9610C"/>
    <w:pPr>
      <w:spacing w:after="0" w:line="240" w:lineRule="auto"/>
    </w:pPr>
    <w:rPr>
      <w:rFonts w:ascii="Times New Roman" w:eastAsia="Times New Roman" w:hAnsi="Times New Roman" w:cs="Times New Roman"/>
      <w:sz w:val="24"/>
      <w:szCs w:val="24"/>
    </w:rPr>
  </w:style>
  <w:style w:type="paragraph" w:customStyle="1" w:styleId="3371E08627EE4B74809B5BADDE3B44A56">
    <w:name w:val="3371E08627EE4B74809B5BADDE3B44A56"/>
    <w:rsid w:val="00A9610C"/>
    <w:pPr>
      <w:spacing w:after="0" w:line="240" w:lineRule="auto"/>
    </w:pPr>
    <w:rPr>
      <w:rFonts w:ascii="Times New Roman" w:eastAsia="Times New Roman" w:hAnsi="Times New Roman" w:cs="Times New Roman"/>
      <w:sz w:val="24"/>
      <w:szCs w:val="24"/>
    </w:rPr>
  </w:style>
  <w:style w:type="paragraph" w:customStyle="1" w:styleId="00FF5850BD6E4D31AC7355E21483BBC86">
    <w:name w:val="00FF5850BD6E4D31AC7355E21483BBC86"/>
    <w:rsid w:val="00A9610C"/>
    <w:pPr>
      <w:spacing w:after="0" w:line="240" w:lineRule="auto"/>
    </w:pPr>
    <w:rPr>
      <w:rFonts w:ascii="Times New Roman" w:eastAsia="Times New Roman" w:hAnsi="Times New Roman" w:cs="Times New Roman"/>
      <w:sz w:val="24"/>
      <w:szCs w:val="24"/>
    </w:rPr>
  </w:style>
  <w:style w:type="paragraph" w:customStyle="1" w:styleId="B0AA4D299F7B4C328B8C84F886A9AC5F6">
    <w:name w:val="B0AA4D299F7B4C328B8C84F886A9AC5F6"/>
    <w:rsid w:val="00A9610C"/>
    <w:pPr>
      <w:spacing w:after="0" w:line="240" w:lineRule="auto"/>
    </w:pPr>
    <w:rPr>
      <w:rFonts w:ascii="Times New Roman" w:eastAsia="Times New Roman" w:hAnsi="Times New Roman" w:cs="Times New Roman"/>
      <w:sz w:val="24"/>
      <w:szCs w:val="24"/>
    </w:rPr>
  </w:style>
  <w:style w:type="paragraph" w:customStyle="1" w:styleId="C77A83AC9233473BB7EA44D42F1A965C6">
    <w:name w:val="C77A83AC9233473BB7EA44D42F1A965C6"/>
    <w:rsid w:val="00A9610C"/>
    <w:pPr>
      <w:spacing w:after="0" w:line="240" w:lineRule="auto"/>
    </w:pPr>
    <w:rPr>
      <w:rFonts w:ascii="Times New Roman" w:eastAsia="Times New Roman" w:hAnsi="Times New Roman" w:cs="Times New Roman"/>
      <w:sz w:val="24"/>
      <w:szCs w:val="24"/>
    </w:rPr>
  </w:style>
  <w:style w:type="paragraph" w:customStyle="1" w:styleId="9A64354C332C4C9AA4BE5940DF7E1BDF5">
    <w:name w:val="9A64354C332C4C9AA4BE5940DF7E1BDF5"/>
    <w:rsid w:val="00A9610C"/>
    <w:pPr>
      <w:spacing w:after="0" w:line="240" w:lineRule="auto"/>
    </w:pPr>
    <w:rPr>
      <w:rFonts w:ascii="Times New Roman" w:eastAsia="Times New Roman" w:hAnsi="Times New Roman" w:cs="Times New Roman"/>
      <w:sz w:val="24"/>
      <w:szCs w:val="24"/>
    </w:rPr>
  </w:style>
  <w:style w:type="paragraph" w:customStyle="1" w:styleId="A2C1630A80E94CF7A343713290B8D5DC5">
    <w:name w:val="A2C1630A80E94CF7A343713290B8D5DC5"/>
    <w:rsid w:val="00A9610C"/>
    <w:pPr>
      <w:spacing w:after="0" w:line="240" w:lineRule="auto"/>
    </w:pPr>
    <w:rPr>
      <w:rFonts w:ascii="Times New Roman" w:eastAsia="Times New Roman" w:hAnsi="Times New Roman" w:cs="Times New Roman"/>
      <w:sz w:val="24"/>
      <w:szCs w:val="24"/>
    </w:rPr>
  </w:style>
  <w:style w:type="paragraph" w:customStyle="1" w:styleId="EC0113C2EA1142EA90A481D5F6F44C5B5">
    <w:name w:val="EC0113C2EA1142EA90A481D5F6F44C5B5"/>
    <w:rsid w:val="00A9610C"/>
    <w:pPr>
      <w:spacing w:after="0" w:line="240" w:lineRule="auto"/>
    </w:pPr>
    <w:rPr>
      <w:rFonts w:ascii="Times New Roman" w:eastAsia="Times New Roman" w:hAnsi="Times New Roman" w:cs="Times New Roman"/>
      <w:sz w:val="24"/>
      <w:szCs w:val="24"/>
    </w:rPr>
  </w:style>
  <w:style w:type="paragraph" w:customStyle="1" w:styleId="A9AF019EE23F43DF9D61B20EA3ECD99D5">
    <w:name w:val="A9AF019EE23F43DF9D61B20EA3ECD99D5"/>
    <w:rsid w:val="00A9610C"/>
    <w:pPr>
      <w:spacing w:after="0" w:line="240" w:lineRule="auto"/>
    </w:pPr>
    <w:rPr>
      <w:rFonts w:ascii="Times New Roman" w:eastAsia="Times New Roman" w:hAnsi="Times New Roman" w:cs="Times New Roman"/>
      <w:sz w:val="24"/>
      <w:szCs w:val="24"/>
    </w:rPr>
  </w:style>
  <w:style w:type="paragraph" w:customStyle="1" w:styleId="6ACBC5CDF4D141AE9ABBFA95093DDC1D5">
    <w:name w:val="6ACBC5CDF4D141AE9ABBFA95093DDC1D5"/>
    <w:rsid w:val="00A9610C"/>
    <w:pPr>
      <w:spacing w:after="0" w:line="240" w:lineRule="auto"/>
    </w:pPr>
    <w:rPr>
      <w:rFonts w:ascii="Times New Roman" w:eastAsia="Times New Roman" w:hAnsi="Times New Roman" w:cs="Times New Roman"/>
      <w:sz w:val="24"/>
      <w:szCs w:val="24"/>
    </w:rPr>
  </w:style>
  <w:style w:type="paragraph" w:customStyle="1" w:styleId="7161CBE6511B4141B42092E16DCBD6475">
    <w:name w:val="7161CBE6511B4141B42092E16DCBD6475"/>
    <w:rsid w:val="00A9610C"/>
    <w:pPr>
      <w:spacing w:after="0" w:line="240" w:lineRule="auto"/>
    </w:pPr>
    <w:rPr>
      <w:rFonts w:ascii="Times New Roman" w:eastAsia="Times New Roman" w:hAnsi="Times New Roman" w:cs="Times New Roman"/>
      <w:sz w:val="24"/>
      <w:szCs w:val="24"/>
    </w:rPr>
  </w:style>
  <w:style w:type="paragraph" w:customStyle="1" w:styleId="DCA9F4F0D2634CBB9116A1E14C7866D45">
    <w:name w:val="DCA9F4F0D2634CBB9116A1E14C7866D45"/>
    <w:rsid w:val="00A9610C"/>
    <w:pPr>
      <w:spacing w:after="0" w:line="240" w:lineRule="auto"/>
    </w:pPr>
    <w:rPr>
      <w:rFonts w:ascii="Times New Roman" w:eastAsia="Times New Roman" w:hAnsi="Times New Roman" w:cs="Times New Roman"/>
      <w:sz w:val="24"/>
      <w:szCs w:val="24"/>
    </w:rPr>
  </w:style>
  <w:style w:type="paragraph" w:customStyle="1" w:styleId="DC29BAA5EAB543F3A4EB278EC3E6C2D45">
    <w:name w:val="DC29BAA5EAB543F3A4EB278EC3E6C2D45"/>
    <w:rsid w:val="00A9610C"/>
    <w:pPr>
      <w:spacing w:after="0" w:line="240" w:lineRule="auto"/>
    </w:pPr>
    <w:rPr>
      <w:rFonts w:ascii="Times New Roman" w:eastAsia="Times New Roman" w:hAnsi="Times New Roman" w:cs="Times New Roman"/>
      <w:sz w:val="24"/>
      <w:szCs w:val="24"/>
    </w:rPr>
  </w:style>
  <w:style w:type="paragraph" w:customStyle="1" w:styleId="8CF07BA9B6D044E99B8808716EF300065">
    <w:name w:val="8CF07BA9B6D044E99B8808716EF300065"/>
    <w:rsid w:val="00A9610C"/>
    <w:pPr>
      <w:spacing w:after="0" w:line="240" w:lineRule="auto"/>
    </w:pPr>
    <w:rPr>
      <w:rFonts w:ascii="Times New Roman" w:eastAsia="Times New Roman" w:hAnsi="Times New Roman" w:cs="Times New Roman"/>
      <w:sz w:val="24"/>
      <w:szCs w:val="24"/>
    </w:rPr>
  </w:style>
  <w:style w:type="paragraph" w:customStyle="1" w:styleId="DF69DC101A4C4AC9ACF8C60CF616BEC35">
    <w:name w:val="DF69DC101A4C4AC9ACF8C60CF616BEC35"/>
    <w:rsid w:val="00A9610C"/>
    <w:pPr>
      <w:spacing w:after="0" w:line="240" w:lineRule="auto"/>
    </w:pPr>
    <w:rPr>
      <w:rFonts w:ascii="Times New Roman" w:eastAsia="Times New Roman" w:hAnsi="Times New Roman" w:cs="Times New Roman"/>
      <w:sz w:val="24"/>
      <w:szCs w:val="24"/>
    </w:rPr>
  </w:style>
  <w:style w:type="paragraph" w:customStyle="1" w:styleId="E38ACBAF6A4A44ADB1454E04DEC7C57E5">
    <w:name w:val="E38ACBAF6A4A44ADB1454E04DEC7C57E5"/>
    <w:rsid w:val="00A9610C"/>
    <w:pPr>
      <w:spacing w:after="0" w:line="240" w:lineRule="auto"/>
    </w:pPr>
    <w:rPr>
      <w:rFonts w:ascii="Times New Roman" w:eastAsia="Times New Roman" w:hAnsi="Times New Roman" w:cs="Times New Roman"/>
      <w:sz w:val="24"/>
      <w:szCs w:val="24"/>
    </w:rPr>
  </w:style>
  <w:style w:type="paragraph" w:customStyle="1" w:styleId="454A0313F5004EBEB6A8F976183C60CF5">
    <w:name w:val="454A0313F5004EBEB6A8F976183C60CF5"/>
    <w:rsid w:val="00A9610C"/>
    <w:pPr>
      <w:spacing w:after="0" w:line="240" w:lineRule="auto"/>
    </w:pPr>
    <w:rPr>
      <w:rFonts w:ascii="Times New Roman" w:eastAsia="Times New Roman" w:hAnsi="Times New Roman" w:cs="Times New Roman"/>
      <w:sz w:val="24"/>
      <w:szCs w:val="24"/>
    </w:rPr>
  </w:style>
  <w:style w:type="paragraph" w:customStyle="1" w:styleId="0C8116222DE4416AAC5733AA8988E0C35">
    <w:name w:val="0C8116222DE4416AAC5733AA8988E0C35"/>
    <w:rsid w:val="00A9610C"/>
    <w:pPr>
      <w:spacing w:after="0" w:line="240" w:lineRule="auto"/>
    </w:pPr>
    <w:rPr>
      <w:rFonts w:ascii="Times New Roman" w:eastAsia="Times New Roman" w:hAnsi="Times New Roman" w:cs="Times New Roman"/>
      <w:sz w:val="24"/>
      <w:szCs w:val="24"/>
    </w:rPr>
  </w:style>
  <w:style w:type="paragraph" w:customStyle="1" w:styleId="13B678D9E9344C04B82D029E9DDBB7895">
    <w:name w:val="13B678D9E9344C04B82D029E9DDBB7895"/>
    <w:rsid w:val="00A9610C"/>
    <w:pPr>
      <w:spacing w:after="0" w:line="240" w:lineRule="auto"/>
    </w:pPr>
    <w:rPr>
      <w:rFonts w:ascii="Times New Roman" w:eastAsia="Times New Roman" w:hAnsi="Times New Roman" w:cs="Times New Roman"/>
      <w:sz w:val="24"/>
      <w:szCs w:val="24"/>
    </w:rPr>
  </w:style>
  <w:style w:type="paragraph" w:customStyle="1" w:styleId="A6E4BD994411486DA7BFE80BBADC182E5">
    <w:name w:val="A6E4BD994411486DA7BFE80BBADC182E5"/>
    <w:rsid w:val="00A9610C"/>
    <w:pPr>
      <w:spacing w:after="0" w:line="240" w:lineRule="auto"/>
    </w:pPr>
    <w:rPr>
      <w:rFonts w:ascii="Times New Roman" w:eastAsia="Times New Roman" w:hAnsi="Times New Roman" w:cs="Times New Roman"/>
      <w:sz w:val="24"/>
      <w:szCs w:val="24"/>
    </w:rPr>
  </w:style>
  <w:style w:type="paragraph" w:customStyle="1" w:styleId="3928C468B4A74E1AB3F8326066659B075">
    <w:name w:val="3928C468B4A74E1AB3F8326066659B075"/>
    <w:rsid w:val="00A9610C"/>
    <w:pPr>
      <w:spacing w:after="0" w:line="240" w:lineRule="auto"/>
    </w:pPr>
    <w:rPr>
      <w:rFonts w:ascii="Times New Roman" w:eastAsia="Times New Roman" w:hAnsi="Times New Roman" w:cs="Times New Roman"/>
      <w:sz w:val="24"/>
      <w:szCs w:val="24"/>
    </w:rPr>
  </w:style>
  <w:style w:type="paragraph" w:customStyle="1" w:styleId="DB1DDE5D4CA74C648EF2B5F43C3EC6E95">
    <w:name w:val="DB1DDE5D4CA74C648EF2B5F43C3EC6E95"/>
    <w:rsid w:val="00A9610C"/>
    <w:pPr>
      <w:spacing w:after="0" w:line="240" w:lineRule="auto"/>
    </w:pPr>
    <w:rPr>
      <w:rFonts w:ascii="Times New Roman" w:eastAsia="Times New Roman" w:hAnsi="Times New Roman" w:cs="Times New Roman"/>
      <w:sz w:val="24"/>
      <w:szCs w:val="24"/>
    </w:rPr>
  </w:style>
  <w:style w:type="paragraph" w:customStyle="1" w:styleId="ECB1DBF8F2FC4DC4A9D82AB5E65FBC245">
    <w:name w:val="ECB1DBF8F2FC4DC4A9D82AB5E65FBC245"/>
    <w:rsid w:val="00A9610C"/>
    <w:pPr>
      <w:spacing w:after="0" w:line="240" w:lineRule="auto"/>
    </w:pPr>
    <w:rPr>
      <w:rFonts w:ascii="Times New Roman" w:eastAsia="Times New Roman" w:hAnsi="Times New Roman" w:cs="Times New Roman"/>
      <w:sz w:val="24"/>
      <w:szCs w:val="24"/>
    </w:rPr>
  </w:style>
  <w:style w:type="paragraph" w:customStyle="1" w:styleId="95F568F49E414FCEAAE2D3BEA570BDC15">
    <w:name w:val="95F568F49E414FCEAAE2D3BEA570BDC15"/>
    <w:rsid w:val="00A9610C"/>
    <w:pPr>
      <w:spacing w:after="0" w:line="240" w:lineRule="auto"/>
    </w:pPr>
    <w:rPr>
      <w:rFonts w:ascii="Times New Roman" w:eastAsia="Times New Roman" w:hAnsi="Times New Roman" w:cs="Times New Roman"/>
      <w:sz w:val="24"/>
      <w:szCs w:val="24"/>
    </w:rPr>
  </w:style>
  <w:style w:type="paragraph" w:customStyle="1" w:styleId="C70BF2B1FF454D039914D7ABF1C2B4745">
    <w:name w:val="C70BF2B1FF454D039914D7ABF1C2B4745"/>
    <w:rsid w:val="00A9610C"/>
    <w:pPr>
      <w:spacing w:after="0" w:line="240" w:lineRule="auto"/>
    </w:pPr>
    <w:rPr>
      <w:rFonts w:ascii="Times New Roman" w:eastAsia="Times New Roman" w:hAnsi="Times New Roman" w:cs="Times New Roman"/>
      <w:sz w:val="24"/>
      <w:szCs w:val="24"/>
    </w:rPr>
  </w:style>
  <w:style w:type="paragraph" w:customStyle="1" w:styleId="5DF612EA6A0F4BD59DBA006A697B4D8E5">
    <w:name w:val="5DF612EA6A0F4BD59DBA006A697B4D8E5"/>
    <w:rsid w:val="00A9610C"/>
    <w:pPr>
      <w:spacing w:after="0" w:line="240" w:lineRule="auto"/>
    </w:pPr>
    <w:rPr>
      <w:rFonts w:ascii="Times New Roman" w:eastAsia="Times New Roman" w:hAnsi="Times New Roman" w:cs="Times New Roman"/>
      <w:sz w:val="24"/>
      <w:szCs w:val="24"/>
    </w:rPr>
  </w:style>
  <w:style w:type="paragraph" w:customStyle="1" w:styleId="73296F88B03E41E4B3EF777CFD6604265">
    <w:name w:val="73296F88B03E41E4B3EF777CFD6604265"/>
    <w:rsid w:val="00A9610C"/>
    <w:pPr>
      <w:spacing w:after="0" w:line="240" w:lineRule="auto"/>
    </w:pPr>
    <w:rPr>
      <w:rFonts w:ascii="Times New Roman" w:eastAsia="Times New Roman" w:hAnsi="Times New Roman" w:cs="Times New Roman"/>
      <w:sz w:val="24"/>
      <w:szCs w:val="24"/>
    </w:rPr>
  </w:style>
  <w:style w:type="paragraph" w:customStyle="1" w:styleId="BFD68F05C92741ADB686A93C5C404E135">
    <w:name w:val="BFD68F05C92741ADB686A93C5C404E135"/>
    <w:rsid w:val="00A9610C"/>
    <w:pPr>
      <w:spacing w:after="0" w:line="240" w:lineRule="auto"/>
    </w:pPr>
    <w:rPr>
      <w:rFonts w:ascii="Times New Roman" w:eastAsia="Times New Roman" w:hAnsi="Times New Roman" w:cs="Times New Roman"/>
      <w:sz w:val="24"/>
      <w:szCs w:val="24"/>
    </w:rPr>
  </w:style>
  <w:style w:type="paragraph" w:customStyle="1" w:styleId="C4370150BFBF4947ABBC5AA136A734995">
    <w:name w:val="C4370150BFBF4947ABBC5AA136A734995"/>
    <w:rsid w:val="00A9610C"/>
    <w:pPr>
      <w:spacing w:after="0" w:line="240" w:lineRule="auto"/>
    </w:pPr>
    <w:rPr>
      <w:rFonts w:ascii="Times New Roman" w:eastAsia="Times New Roman" w:hAnsi="Times New Roman" w:cs="Times New Roman"/>
      <w:sz w:val="24"/>
      <w:szCs w:val="24"/>
    </w:rPr>
  </w:style>
  <w:style w:type="paragraph" w:customStyle="1" w:styleId="1DA0EBB34C1549EC915D73943337044D5">
    <w:name w:val="1DA0EBB34C1549EC915D73943337044D5"/>
    <w:rsid w:val="00A9610C"/>
    <w:pPr>
      <w:spacing w:after="0" w:line="240" w:lineRule="auto"/>
    </w:pPr>
    <w:rPr>
      <w:rFonts w:ascii="Times New Roman" w:eastAsia="Times New Roman" w:hAnsi="Times New Roman" w:cs="Times New Roman"/>
      <w:sz w:val="24"/>
      <w:szCs w:val="24"/>
    </w:rPr>
  </w:style>
  <w:style w:type="paragraph" w:customStyle="1" w:styleId="8EBCC3BE98314B0496A6B695F7195E405">
    <w:name w:val="8EBCC3BE98314B0496A6B695F7195E405"/>
    <w:rsid w:val="00A9610C"/>
    <w:pPr>
      <w:spacing w:after="0" w:line="240" w:lineRule="auto"/>
    </w:pPr>
    <w:rPr>
      <w:rFonts w:ascii="Times New Roman" w:eastAsia="Times New Roman" w:hAnsi="Times New Roman" w:cs="Times New Roman"/>
      <w:sz w:val="24"/>
      <w:szCs w:val="24"/>
    </w:rPr>
  </w:style>
  <w:style w:type="paragraph" w:customStyle="1" w:styleId="FAA88B5EDB804C3D91FA7E394EB625475">
    <w:name w:val="FAA88B5EDB804C3D91FA7E394EB625475"/>
    <w:rsid w:val="00A9610C"/>
    <w:pPr>
      <w:spacing w:after="0" w:line="240" w:lineRule="auto"/>
    </w:pPr>
    <w:rPr>
      <w:rFonts w:ascii="Times New Roman" w:eastAsia="Times New Roman" w:hAnsi="Times New Roman" w:cs="Times New Roman"/>
      <w:sz w:val="24"/>
      <w:szCs w:val="24"/>
    </w:rPr>
  </w:style>
  <w:style w:type="paragraph" w:customStyle="1" w:styleId="9CBC6F96BE194FDC8F2381F74E71CAC65">
    <w:name w:val="9CBC6F96BE194FDC8F2381F74E71CAC65"/>
    <w:rsid w:val="00A9610C"/>
    <w:pPr>
      <w:spacing w:after="0" w:line="240" w:lineRule="auto"/>
    </w:pPr>
    <w:rPr>
      <w:rFonts w:ascii="Times New Roman" w:eastAsia="Times New Roman" w:hAnsi="Times New Roman" w:cs="Times New Roman"/>
      <w:sz w:val="24"/>
      <w:szCs w:val="24"/>
    </w:rPr>
  </w:style>
  <w:style w:type="paragraph" w:customStyle="1" w:styleId="90C293DE2CB5463DADB72CFB26D02E955">
    <w:name w:val="90C293DE2CB5463DADB72CFB26D02E955"/>
    <w:rsid w:val="00A9610C"/>
    <w:pPr>
      <w:spacing w:after="0" w:line="240" w:lineRule="auto"/>
    </w:pPr>
    <w:rPr>
      <w:rFonts w:ascii="Times New Roman" w:eastAsia="Times New Roman" w:hAnsi="Times New Roman" w:cs="Times New Roman"/>
      <w:sz w:val="24"/>
      <w:szCs w:val="24"/>
    </w:rPr>
  </w:style>
  <w:style w:type="paragraph" w:customStyle="1" w:styleId="30CAD5F090F643E0999E6D2119B3A1185">
    <w:name w:val="30CAD5F090F643E0999E6D2119B3A1185"/>
    <w:rsid w:val="00A9610C"/>
    <w:pPr>
      <w:spacing w:after="0" w:line="240" w:lineRule="auto"/>
    </w:pPr>
    <w:rPr>
      <w:rFonts w:ascii="Times New Roman" w:eastAsia="Times New Roman" w:hAnsi="Times New Roman" w:cs="Times New Roman"/>
      <w:sz w:val="24"/>
      <w:szCs w:val="24"/>
    </w:rPr>
  </w:style>
  <w:style w:type="paragraph" w:customStyle="1" w:styleId="74AF6418901D4A48A0F446290E5B304A5">
    <w:name w:val="74AF6418901D4A48A0F446290E5B304A5"/>
    <w:rsid w:val="00A9610C"/>
    <w:pPr>
      <w:spacing w:after="0" w:line="240" w:lineRule="auto"/>
    </w:pPr>
    <w:rPr>
      <w:rFonts w:ascii="Times New Roman" w:eastAsia="Times New Roman" w:hAnsi="Times New Roman" w:cs="Times New Roman"/>
      <w:sz w:val="24"/>
      <w:szCs w:val="24"/>
    </w:rPr>
  </w:style>
  <w:style w:type="paragraph" w:customStyle="1" w:styleId="89C982DF755C438284654B6CAD22503A5">
    <w:name w:val="89C982DF755C438284654B6CAD22503A5"/>
    <w:rsid w:val="00A9610C"/>
    <w:pPr>
      <w:spacing w:after="0" w:line="240" w:lineRule="auto"/>
    </w:pPr>
    <w:rPr>
      <w:rFonts w:ascii="Times New Roman" w:eastAsia="Times New Roman" w:hAnsi="Times New Roman" w:cs="Times New Roman"/>
      <w:sz w:val="24"/>
      <w:szCs w:val="24"/>
    </w:rPr>
  </w:style>
  <w:style w:type="paragraph" w:customStyle="1" w:styleId="82EE68EFEE454DF798C2511CA6CC66DA5">
    <w:name w:val="82EE68EFEE454DF798C2511CA6CC66DA5"/>
    <w:rsid w:val="00A9610C"/>
    <w:pPr>
      <w:spacing w:after="0" w:line="240" w:lineRule="auto"/>
    </w:pPr>
    <w:rPr>
      <w:rFonts w:ascii="Times New Roman" w:eastAsia="Times New Roman" w:hAnsi="Times New Roman" w:cs="Times New Roman"/>
      <w:sz w:val="24"/>
      <w:szCs w:val="24"/>
    </w:rPr>
  </w:style>
  <w:style w:type="paragraph" w:customStyle="1" w:styleId="11BB100859E349FCBA411CE60C4136315">
    <w:name w:val="11BB100859E349FCBA411CE60C4136315"/>
    <w:rsid w:val="00A9610C"/>
    <w:pPr>
      <w:spacing w:after="0" w:line="240" w:lineRule="auto"/>
    </w:pPr>
    <w:rPr>
      <w:rFonts w:ascii="Times New Roman" w:eastAsia="Times New Roman" w:hAnsi="Times New Roman" w:cs="Times New Roman"/>
      <w:sz w:val="24"/>
      <w:szCs w:val="24"/>
    </w:rPr>
  </w:style>
  <w:style w:type="paragraph" w:customStyle="1" w:styleId="C184608387FA41EF8F2ED55B3E275E715">
    <w:name w:val="C184608387FA41EF8F2ED55B3E275E715"/>
    <w:rsid w:val="00A9610C"/>
    <w:pPr>
      <w:spacing w:after="0" w:line="240" w:lineRule="auto"/>
    </w:pPr>
    <w:rPr>
      <w:rFonts w:ascii="Times New Roman" w:eastAsia="Times New Roman" w:hAnsi="Times New Roman" w:cs="Times New Roman"/>
      <w:sz w:val="24"/>
      <w:szCs w:val="24"/>
    </w:rPr>
  </w:style>
  <w:style w:type="paragraph" w:customStyle="1" w:styleId="53B384D4935B4892BBF129F42805E2775">
    <w:name w:val="53B384D4935B4892BBF129F42805E2775"/>
    <w:rsid w:val="00A9610C"/>
    <w:pPr>
      <w:spacing w:after="0" w:line="240" w:lineRule="auto"/>
    </w:pPr>
    <w:rPr>
      <w:rFonts w:ascii="Times New Roman" w:eastAsia="Times New Roman" w:hAnsi="Times New Roman" w:cs="Times New Roman"/>
      <w:sz w:val="24"/>
      <w:szCs w:val="24"/>
    </w:rPr>
  </w:style>
  <w:style w:type="paragraph" w:customStyle="1" w:styleId="5D7205D681A84FBC9E42A297BBCD1C7C5">
    <w:name w:val="5D7205D681A84FBC9E42A297BBCD1C7C5"/>
    <w:rsid w:val="00A9610C"/>
    <w:pPr>
      <w:spacing w:after="0" w:line="240" w:lineRule="auto"/>
    </w:pPr>
    <w:rPr>
      <w:rFonts w:ascii="Times New Roman" w:eastAsia="Times New Roman" w:hAnsi="Times New Roman" w:cs="Times New Roman"/>
      <w:sz w:val="24"/>
      <w:szCs w:val="24"/>
    </w:rPr>
  </w:style>
  <w:style w:type="paragraph" w:customStyle="1" w:styleId="EF8A4BA329AB474F970A5928A3DA6C635">
    <w:name w:val="EF8A4BA329AB474F970A5928A3DA6C635"/>
    <w:rsid w:val="00A9610C"/>
    <w:pPr>
      <w:spacing w:after="0" w:line="240" w:lineRule="auto"/>
    </w:pPr>
    <w:rPr>
      <w:rFonts w:ascii="Times New Roman" w:eastAsia="Times New Roman" w:hAnsi="Times New Roman" w:cs="Times New Roman"/>
      <w:sz w:val="24"/>
      <w:szCs w:val="24"/>
    </w:rPr>
  </w:style>
  <w:style w:type="paragraph" w:customStyle="1" w:styleId="A2476BF5F5C54D5C858D88D7EA245FFD5">
    <w:name w:val="A2476BF5F5C54D5C858D88D7EA245FFD5"/>
    <w:rsid w:val="00A9610C"/>
    <w:pPr>
      <w:spacing w:after="0" w:line="240" w:lineRule="auto"/>
    </w:pPr>
    <w:rPr>
      <w:rFonts w:ascii="Times New Roman" w:eastAsia="Times New Roman" w:hAnsi="Times New Roman" w:cs="Times New Roman"/>
      <w:sz w:val="24"/>
      <w:szCs w:val="24"/>
    </w:rPr>
  </w:style>
  <w:style w:type="paragraph" w:customStyle="1" w:styleId="D7805F97593E4459AA7265456041E44D5">
    <w:name w:val="D7805F97593E4459AA7265456041E44D5"/>
    <w:rsid w:val="00A9610C"/>
    <w:pPr>
      <w:spacing w:after="0" w:line="240" w:lineRule="auto"/>
    </w:pPr>
    <w:rPr>
      <w:rFonts w:ascii="Times New Roman" w:eastAsia="Times New Roman" w:hAnsi="Times New Roman" w:cs="Times New Roman"/>
      <w:sz w:val="24"/>
      <w:szCs w:val="24"/>
    </w:rPr>
  </w:style>
  <w:style w:type="paragraph" w:customStyle="1" w:styleId="72FEEEB910024BF2A8BB2DE64F5087D76">
    <w:name w:val="72FEEEB910024BF2A8BB2DE64F5087D76"/>
    <w:rsid w:val="00A9610C"/>
    <w:pPr>
      <w:spacing w:after="0" w:line="240" w:lineRule="auto"/>
    </w:pPr>
    <w:rPr>
      <w:rFonts w:ascii="Times New Roman" w:eastAsia="Times New Roman" w:hAnsi="Times New Roman" w:cs="Times New Roman"/>
      <w:sz w:val="24"/>
      <w:szCs w:val="24"/>
    </w:rPr>
  </w:style>
  <w:style w:type="paragraph" w:customStyle="1" w:styleId="4A3BBA9D26DA4839A82C1CE8762AD9A86">
    <w:name w:val="4A3BBA9D26DA4839A82C1CE8762AD9A86"/>
    <w:rsid w:val="00A9610C"/>
    <w:pPr>
      <w:spacing w:after="0" w:line="240" w:lineRule="auto"/>
    </w:pPr>
    <w:rPr>
      <w:rFonts w:ascii="Times New Roman" w:eastAsia="Times New Roman" w:hAnsi="Times New Roman" w:cs="Times New Roman"/>
      <w:sz w:val="24"/>
      <w:szCs w:val="24"/>
    </w:rPr>
  </w:style>
  <w:style w:type="paragraph" w:customStyle="1" w:styleId="AA5B4AE3F6EE48428A165688E90212646">
    <w:name w:val="AA5B4AE3F6EE48428A165688E90212646"/>
    <w:rsid w:val="00A9610C"/>
    <w:pPr>
      <w:spacing w:after="0" w:line="240" w:lineRule="auto"/>
    </w:pPr>
    <w:rPr>
      <w:rFonts w:ascii="Times New Roman" w:eastAsia="Times New Roman" w:hAnsi="Times New Roman" w:cs="Times New Roman"/>
      <w:sz w:val="24"/>
      <w:szCs w:val="24"/>
    </w:rPr>
  </w:style>
  <w:style w:type="paragraph" w:customStyle="1" w:styleId="179832E3349A4FCC91E7AF1E9AECD15D6">
    <w:name w:val="179832E3349A4FCC91E7AF1E9AECD15D6"/>
    <w:rsid w:val="00A9610C"/>
    <w:pPr>
      <w:spacing w:after="0" w:line="240" w:lineRule="auto"/>
    </w:pPr>
    <w:rPr>
      <w:rFonts w:ascii="Times New Roman" w:eastAsia="Times New Roman" w:hAnsi="Times New Roman" w:cs="Times New Roman"/>
      <w:sz w:val="24"/>
      <w:szCs w:val="24"/>
    </w:rPr>
  </w:style>
  <w:style w:type="paragraph" w:customStyle="1" w:styleId="E4D4C1425E594D00B46BC7E9FC5D6A7A6">
    <w:name w:val="E4D4C1425E594D00B46BC7E9FC5D6A7A6"/>
    <w:rsid w:val="00A9610C"/>
    <w:pPr>
      <w:spacing w:after="0" w:line="240" w:lineRule="auto"/>
    </w:pPr>
    <w:rPr>
      <w:rFonts w:ascii="Times New Roman" w:eastAsia="Times New Roman" w:hAnsi="Times New Roman" w:cs="Times New Roman"/>
      <w:sz w:val="24"/>
      <w:szCs w:val="24"/>
    </w:rPr>
  </w:style>
  <w:style w:type="paragraph" w:customStyle="1" w:styleId="272A1FD15DF348B6B77032BB214CC4A16">
    <w:name w:val="272A1FD15DF348B6B77032BB214CC4A16"/>
    <w:rsid w:val="00A9610C"/>
    <w:pPr>
      <w:spacing w:after="0" w:line="240" w:lineRule="auto"/>
    </w:pPr>
    <w:rPr>
      <w:rFonts w:ascii="Times New Roman" w:eastAsia="Times New Roman" w:hAnsi="Times New Roman" w:cs="Times New Roman"/>
      <w:sz w:val="24"/>
      <w:szCs w:val="24"/>
    </w:rPr>
  </w:style>
  <w:style w:type="paragraph" w:customStyle="1" w:styleId="079BBA278D754854AE5140A74E086BAB6">
    <w:name w:val="079BBA278D754854AE5140A74E086BAB6"/>
    <w:rsid w:val="00A9610C"/>
    <w:pPr>
      <w:spacing w:after="0" w:line="240" w:lineRule="auto"/>
    </w:pPr>
    <w:rPr>
      <w:rFonts w:ascii="Times New Roman" w:eastAsia="Times New Roman" w:hAnsi="Times New Roman" w:cs="Times New Roman"/>
      <w:sz w:val="24"/>
      <w:szCs w:val="24"/>
    </w:rPr>
  </w:style>
  <w:style w:type="paragraph" w:customStyle="1" w:styleId="F1BC6812D4EC49EAA569F870BA49A7266">
    <w:name w:val="F1BC6812D4EC49EAA569F870BA49A7266"/>
    <w:rsid w:val="00A9610C"/>
    <w:pPr>
      <w:spacing w:after="0" w:line="240" w:lineRule="auto"/>
    </w:pPr>
    <w:rPr>
      <w:rFonts w:ascii="Times New Roman" w:eastAsia="Times New Roman" w:hAnsi="Times New Roman" w:cs="Times New Roman"/>
      <w:sz w:val="24"/>
      <w:szCs w:val="24"/>
    </w:rPr>
  </w:style>
  <w:style w:type="paragraph" w:customStyle="1" w:styleId="8013672D31984DA9A7F1D77198613D506">
    <w:name w:val="8013672D31984DA9A7F1D77198613D506"/>
    <w:rsid w:val="00A9610C"/>
    <w:pPr>
      <w:spacing w:after="0" w:line="240" w:lineRule="auto"/>
    </w:pPr>
    <w:rPr>
      <w:rFonts w:ascii="Times New Roman" w:eastAsia="Times New Roman" w:hAnsi="Times New Roman" w:cs="Times New Roman"/>
      <w:sz w:val="24"/>
      <w:szCs w:val="24"/>
    </w:rPr>
  </w:style>
  <w:style w:type="paragraph" w:customStyle="1" w:styleId="ED4665C84CD64591B4A8CCF6AE7E83096">
    <w:name w:val="ED4665C84CD64591B4A8CCF6AE7E83096"/>
    <w:rsid w:val="00A9610C"/>
    <w:pPr>
      <w:spacing w:after="0" w:line="240" w:lineRule="auto"/>
    </w:pPr>
    <w:rPr>
      <w:rFonts w:ascii="Times New Roman" w:eastAsia="Times New Roman" w:hAnsi="Times New Roman" w:cs="Times New Roman"/>
      <w:sz w:val="24"/>
      <w:szCs w:val="24"/>
    </w:rPr>
  </w:style>
  <w:style w:type="paragraph" w:customStyle="1" w:styleId="4DD7D931D0B24D7A812F5AF2796CA54A6">
    <w:name w:val="4DD7D931D0B24D7A812F5AF2796CA54A6"/>
    <w:rsid w:val="00A9610C"/>
    <w:pPr>
      <w:spacing w:after="0" w:line="240" w:lineRule="auto"/>
    </w:pPr>
    <w:rPr>
      <w:rFonts w:ascii="Times New Roman" w:eastAsia="Times New Roman" w:hAnsi="Times New Roman" w:cs="Times New Roman"/>
      <w:sz w:val="24"/>
      <w:szCs w:val="24"/>
    </w:rPr>
  </w:style>
  <w:style w:type="paragraph" w:customStyle="1" w:styleId="28BBC6ADCF6D461AA10A45DFD0DF57626">
    <w:name w:val="28BBC6ADCF6D461AA10A45DFD0DF57626"/>
    <w:rsid w:val="00A9610C"/>
    <w:pPr>
      <w:spacing w:after="0" w:line="240" w:lineRule="auto"/>
    </w:pPr>
    <w:rPr>
      <w:rFonts w:ascii="Times New Roman" w:eastAsia="Times New Roman" w:hAnsi="Times New Roman" w:cs="Times New Roman"/>
      <w:sz w:val="24"/>
      <w:szCs w:val="24"/>
    </w:rPr>
  </w:style>
  <w:style w:type="paragraph" w:customStyle="1" w:styleId="1F8D9BD078B1424597C9EAA63B6C3E3D6">
    <w:name w:val="1F8D9BD078B1424597C9EAA63B6C3E3D6"/>
    <w:rsid w:val="00A9610C"/>
    <w:pPr>
      <w:spacing w:after="0" w:line="240" w:lineRule="auto"/>
    </w:pPr>
    <w:rPr>
      <w:rFonts w:ascii="Times New Roman" w:eastAsia="Times New Roman" w:hAnsi="Times New Roman" w:cs="Times New Roman"/>
      <w:sz w:val="24"/>
      <w:szCs w:val="24"/>
    </w:rPr>
  </w:style>
  <w:style w:type="paragraph" w:customStyle="1" w:styleId="41D4F382E09B443F9A05A6E9FE0EF8376">
    <w:name w:val="41D4F382E09B443F9A05A6E9FE0EF8376"/>
    <w:rsid w:val="00A9610C"/>
    <w:pPr>
      <w:spacing w:after="0" w:line="240" w:lineRule="auto"/>
    </w:pPr>
    <w:rPr>
      <w:rFonts w:ascii="Times New Roman" w:eastAsia="Times New Roman" w:hAnsi="Times New Roman" w:cs="Times New Roman"/>
      <w:sz w:val="24"/>
      <w:szCs w:val="24"/>
    </w:rPr>
  </w:style>
  <w:style w:type="paragraph" w:customStyle="1" w:styleId="C7FF8755D89A4B3AA3132D42BE5D42D26">
    <w:name w:val="C7FF8755D89A4B3AA3132D42BE5D42D26"/>
    <w:rsid w:val="00A9610C"/>
    <w:pPr>
      <w:spacing w:after="0" w:line="240" w:lineRule="auto"/>
    </w:pPr>
    <w:rPr>
      <w:rFonts w:ascii="Times New Roman" w:eastAsia="Times New Roman" w:hAnsi="Times New Roman" w:cs="Times New Roman"/>
      <w:sz w:val="24"/>
      <w:szCs w:val="24"/>
    </w:rPr>
  </w:style>
  <w:style w:type="paragraph" w:customStyle="1" w:styleId="8F15E9EF2A464919904885CAA7223C206">
    <w:name w:val="8F15E9EF2A464919904885CAA7223C206"/>
    <w:rsid w:val="00A9610C"/>
    <w:pPr>
      <w:spacing w:after="0" w:line="240" w:lineRule="auto"/>
    </w:pPr>
    <w:rPr>
      <w:rFonts w:ascii="Times New Roman" w:eastAsia="Times New Roman" w:hAnsi="Times New Roman" w:cs="Times New Roman"/>
      <w:sz w:val="24"/>
      <w:szCs w:val="24"/>
    </w:rPr>
  </w:style>
  <w:style w:type="paragraph" w:customStyle="1" w:styleId="E90304CD52404CA5803627A6423C4CD46">
    <w:name w:val="E90304CD52404CA5803627A6423C4CD46"/>
    <w:rsid w:val="00A9610C"/>
    <w:pPr>
      <w:spacing w:after="0" w:line="240" w:lineRule="auto"/>
    </w:pPr>
    <w:rPr>
      <w:rFonts w:ascii="Times New Roman" w:eastAsia="Times New Roman" w:hAnsi="Times New Roman" w:cs="Times New Roman"/>
      <w:sz w:val="24"/>
      <w:szCs w:val="24"/>
    </w:rPr>
  </w:style>
  <w:style w:type="paragraph" w:customStyle="1" w:styleId="EFD5899B0B624E59A867259D5F035B5E6">
    <w:name w:val="EFD5899B0B624E59A867259D5F035B5E6"/>
    <w:rsid w:val="00A9610C"/>
    <w:pPr>
      <w:spacing w:after="0" w:line="240" w:lineRule="auto"/>
    </w:pPr>
    <w:rPr>
      <w:rFonts w:ascii="Times New Roman" w:eastAsia="Times New Roman" w:hAnsi="Times New Roman" w:cs="Times New Roman"/>
      <w:sz w:val="24"/>
      <w:szCs w:val="24"/>
    </w:rPr>
  </w:style>
  <w:style w:type="paragraph" w:customStyle="1" w:styleId="57E80D39681B406C900F57905848678E6">
    <w:name w:val="57E80D39681B406C900F57905848678E6"/>
    <w:rsid w:val="00A9610C"/>
    <w:pPr>
      <w:spacing w:after="0" w:line="240" w:lineRule="auto"/>
    </w:pPr>
    <w:rPr>
      <w:rFonts w:ascii="Times New Roman" w:eastAsia="Times New Roman" w:hAnsi="Times New Roman" w:cs="Times New Roman"/>
      <w:sz w:val="24"/>
      <w:szCs w:val="24"/>
    </w:rPr>
  </w:style>
  <w:style w:type="paragraph" w:customStyle="1" w:styleId="2CD7F1979E554A9187259A99D2877B266">
    <w:name w:val="2CD7F1979E554A9187259A99D2877B266"/>
    <w:rsid w:val="00A9610C"/>
    <w:pPr>
      <w:spacing w:after="0" w:line="240" w:lineRule="auto"/>
    </w:pPr>
    <w:rPr>
      <w:rFonts w:ascii="Times New Roman" w:eastAsia="Times New Roman" w:hAnsi="Times New Roman" w:cs="Times New Roman"/>
      <w:sz w:val="24"/>
      <w:szCs w:val="24"/>
    </w:rPr>
  </w:style>
  <w:style w:type="paragraph" w:customStyle="1" w:styleId="D3B8FAA9B3F543C49A0EA12892FC8AF06">
    <w:name w:val="D3B8FAA9B3F543C49A0EA12892FC8AF06"/>
    <w:rsid w:val="00A9610C"/>
    <w:pPr>
      <w:spacing w:after="0" w:line="240" w:lineRule="auto"/>
    </w:pPr>
    <w:rPr>
      <w:rFonts w:ascii="Times New Roman" w:eastAsia="Times New Roman" w:hAnsi="Times New Roman" w:cs="Times New Roman"/>
      <w:sz w:val="24"/>
      <w:szCs w:val="24"/>
    </w:rPr>
  </w:style>
  <w:style w:type="paragraph" w:customStyle="1" w:styleId="9AA2D2B8309146CD918E3EDCD8A240476">
    <w:name w:val="9AA2D2B8309146CD918E3EDCD8A240476"/>
    <w:rsid w:val="00A9610C"/>
    <w:pPr>
      <w:spacing w:after="0" w:line="240" w:lineRule="auto"/>
    </w:pPr>
    <w:rPr>
      <w:rFonts w:ascii="Times New Roman" w:eastAsia="Times New Roman" w:hAnsi="Times New Roman" w:cs="Times New Roman"/>
      <w:sz w:val="24"/>
      <w:szCs w:val="24"/>
    </w:rPr>
  </w:style>
  <w:style w:type="paragraph" w:customStyle="1" w:styleId="BD4D702FCA854AC1A01CB74DB0E337736">
    <w:name w:val="BD4D702FCA854AC1A01CB74DB0E337736"/>
    <w:rsid w:val="00A9610C"/>
    <w:pPr>
      <w:spacing w:after="0" w:line="240" w:lineRule="auto"/>
    </w:pPr>
    <w:rPr>
      <w:rFonts w:ascii="Times New Roman" w:eastAsia="Times New Roman" w:hAnsi="Times New Roman" w:cs="Times New Roman"/>
      <w:sz w:val="24"/>
      <w:szCs w:val="24"/>
    </w:rPr>
  </w:style>
  <w:style w:type="paragraph" w:customStyle="1" w:styleId="F6A985109B32405C9784B5A10201185F6">
    <w:name w:val="F6A985109B32405C9784B5A10201185F6"/>
    <w:rsid w:val="00A9610C"/>
    <w:pPr>
      <w:spacing w:after="0" w:line="240" w:lineRule="auto"/>
    </w:pPr>
    <w:rPr>
      <w:rFonts w:ascii="Times New Roman" w:eastAsia="Times New Roman" w:hAnsi="Times New Roman" w:cs="Times New Roman"/>
      <w:sz w:val="24"/>
      <w:szCs w:val="24"/>
    </w:rPr>
  </w:style>
  <w:style w:type="paragraph" w:customStyle="1" w:styleId="D67CE77A92704EFC885FC6D767314CFD6">
    <w:name w:val="D67CE77A92704EFC885FC6D767314CFD6"/>
    <w:rsid w:val="00A9610C"/>
    <w:pPr>
      <w:spacing w:after="0" w:line="240" w:lineRule="auto"/>
    </w:pPr>
    <w:rPr>
      <w:rFonts w:ascii="Times New Roman" w:eastAsia="Times New Roman" w:hAnsi="Times New Roman" w:cs="Times New Roman"/>
      <w:sz w:val="24"/>
      <w:szCs w:val="24"/>
    </w:rPr>
  </w:style>
  <w:style w:type="paragraph" w:customStyle="1" w:styleId="CDD61E6B06164A7D9485F52E147333B06">
    <w:name w:val="CDD61E6B06164A7D9485F52E147333B06"/>
    <w:rsid w:val="00A9610C"/>
    <w:pPr>
      <w:spacing w:after="0" w:line="240" w:lineRule="auto"/>
    </w:pPr>
    <w:rPr>
      <w:rFonts w:ascii="Times New Roman" w:eastAsia="Times New Roman" w:hAnsi="Times New Roman" w:cs="Times New Roman"/>
      <w:sz w:val="24"/>
      <w:szCs w:val="24"/>
    </w:rPr>
  </w:style>
  <w:style w:type="paragraph" w:customStyle="1" w:styleId="13E978744232462AB180C03FE238C2706">
    <w:name w:val="13E978744232462AB180C03FE238C2706"/>
    <w:rsid w:val="00A9610C"/>
    <w:pPr>
      <w:spacing w:after="0" w:line="240" w:lineRule="auto"/>
    </w:pPr>
    <w:rPr>
      <w:rFonts w:ascii="Times New Roman" w:eastAsia="Times New Roman" w:hAnsi="Times New Roman" w:cs="Times New Roman"/>
      <w:sz w:val="24"/>
      <w:szCs w:val="24"/>
    </w:rPr>
  </w:style>
  <w:style w:type="paragraph" w:customStyle="1" w:styleId="FCEA55A7CF4F4676AF14C90F55D4056A3">
    <w:name w:val="FCEA55A7CF4F4676AF14C90F55D4056A3"/>
    <w:rsid w:val="00A9610C"/>
    <w:pPr>
      <w:spacing w:after="0" w:line="240" w:lineRule="auto"/>
    </w:pPr>
    <w:rPr>
      <w:rFonts w:ascii="Times New Roman" w:eastAsia="Times New Roman" w:hAnsi="Times New Roman" w:cs="Times New Roman"/>
      <w:sz w:val="24"/>
      <w:szCs w:val="24"/>
    </w:rPr>
  </w:style>
  <w:style w:type="paragraph" w:customStyle="1" w:styleId="0776C51B0D5E4096B1EAD5259BF7005E1">
    <w:name w:val="0776C51B0D5E4096B1EAD5259BF7005E1"/>
    <w:rsid w:val="00A9610C"/>
    <w:pPr>
      <w:spacing w:after="0" w:line="240" w:lineRule="auto"/>
    </w:pPr>
    <w:rPr>
      <w:rFonts w:ascii="Times New Roman" w:eastAsia="Times New Roman" w:hAnsi="Times New Roman" w:cs="Times New Roman"/>
      <w:sz w:val="24"/>
      <w:szCs w:val="24"/>
    </w:rPr>
  </w:style>
  <w:style w:type="paragraph" w:customStyle="1" w:styleId="D7EB6D7F58EF4A4DAD2944F8D046CF1E1">
    <w:name w:val="D7EB6D7F58EF4A4DAD2944F8D046CF1E1"/>
    <w:rsid w:val="00A9610C"/>
    <w:pPr>
      <w:spacing w:after="0" w:line="240" w:lineRule="auto"/>
    </w:pPr>
    <w:rPr>
      <w:rFonts w:ascii="Times New Roman" w:eastAsia="Times New Roman" w:hAnsi="Times New Roman" w:cs="Times New Roman"/>
      <w:sz w:val="24"/>
      <w:szCs w:val="24"/>
    </w:rPr>
  </w:style>
  <w:style w:type="paragraph" w:customStyle="1" w:styleId="3CE9EC44B2CD4C089246EE533BE4E6776">
    <w:name w:val="3CE9EC44B2CD4C089246EE533BE4E6776"/>
    <w:rsid w:val="00A9610C"/>
    <w:pPr>
      <w:spacing w:after="0" w:line="240" w:lineRule="auto"/>
    </w:pPr>
    <w:rPr>
      <w:rFonts w:ascii="Times New Roman" w:eastAsia="Times New Roman" w:hAnsi="Times New Roman" w:cs="Times New Roman"/>
      <w:sz w:val="24"/>
      <w:szCs w:val="24"/>
    </w:rPr>
  </w:style>
  <w:style w:type="paragraph" w:customStyle="1" w:styleId="90C3E37E1A4A4C4E8A5832321DACFA211">
    <w:name w:val="90C3E37E1A4A4C4E8A5832321DACFA211"/>
    <w:rsid w:val="00A9610C"/>
    <w:pPr>
      <w:spacing w:after="0" w:line="240" w:lineRule="auto"/>
    </w:pPr>
    <w:rPr>
      <w:rFonts w:ascii="Times New Roman" w:eastAsia="Times New Roman" w:hAnsi="Times New Roman" w:cs="Times New Roman"/>
      <w:sz w:val="24"/>
      <w:szCs w:val="24"/>
    </w:rPr>
  </w:style>
  <w:style w:type="paragraph" w:customStyle="1" w:styleId="BFD9374B99D8425D8455EDDC659B59646">
    <w:name w:val="BFD9374B99D8425D8455EDDC659B59646"/>
    <w:rsid w:val="00A9610C"/>
    <w:pPr>
      <w:spacing w:after="0" w:line="240" w:lineRule="auto"/>
    </w:pPr>
    <w:rPr>
      <w:rFonts w:ascii="Times New Roman" w:eastAsia="Times New Roman" w:hAnsi="Times New Roman" w:cs="Times New Roman"/>
      <w:sz w:val="24"/>
      <w:szCs w:val="24"/>
    </w:rPr>
  </w:style>
  <w:style w:type="paragraph" w:customStyle="1" w:styleId="26CDD1ACA612401AA7E294AA50166DB61">
    <w:name w:val="26CDD1ACA612401AA7E294AA50166DB61"/>
    <w:rsid w:val="00A9610C"/>
    <w:pPr>
      <w:spacing w:after="0" w:line="240" w:lineRule="auto"/>
    </w:pPr>
    <w:rPr>
      <w:rFonts w:ascii="Times New Roman" w:eastAsia="Times New Roman" w:hAnsi="Times New Roman" w:cs="Times New Roman"/>
      <w:sz w:val="24"/>
      <w:szCs w:val="24"/>
    </w:rPr>
  </w:style>
  <w:style w:type="paragraph" w:customStyle="1" w:styleId="9728E0C019A84B078CC19826805FAF456">
    <w:name w:val="9728E0C019A84B078CC19826805FAF456"/>
    <w:rsid w:val="00A9610C"/>
    <w:pPr>
      <w:spacing w:after="0" w:line="240" w:lineRule="auto"/>
    </w:pPr>
    <w:rPr>
      <w:rFonts w:ascii="Times New Roman" w:eastAsia="Times New Roman" w:hAnsi="Times New Roman" w:cs="Times New Roman"/>
      <w:sz w:val="24"/>
      <w:szCs w:val="24"/>
    </w:rPr>
  </w:style>
  <w:style w:type="paragraph" w:customStyle="1" w:styleId="68921681C15249EA85389226B29266161">
    <w:name w:val="68921681C15249EA85389226B29266161"/>
    <w:rsid w:val="00A9610C"/>
    <w:pPr>
      <w:spacing w:after="0" w:line="240" w:lineRule="auto"/>
    </w:pPr>
    <w:rPr>
      <w:rFonts w:ascii="Times New Roman" w:eastAsia="Times New Roman" w:hAnsi="Times New Roman" w:cs="Times New Roman"/>
      <w:sz w:val="24"/>
      <w:szCs w:val="24"/>
    </w:rPr>
  </w:style>
  <w:style w:type="paragraph" w:customStyle="1" w:styleId="35D7D646684A4D4AB692B324B9BF71046">
    <w:name w:val="35D7D646684A4D4AB692B324B9BF71046"/>
    <w:rsid w:val="00A9610C"/>
    <w:pPr>
      <w:spacing w:after="0" w:line="240" w:lineRule="auto"/>
    </w:pPr>
    <w:rPr>
      <w:rFonts w:ascii="Times New Roman" w:eastAsia="Times New Roman" w:hAnsi="Times New Roman" w:cs="Times New Roman"/>
      <w:sz w:val="24"/>
      <w:szCs w:val="24"/>
    </w:rPr>
  </w:style>
  <w:style w:type="paragraph" w:customStyle="1" w:styleId="EF1BC7885BB541DCA71DB7F36A4C7C971">
    <w:name w:val="EF1BC7885BB541DCA71DB7F36A4C7C971"/>
    <w:rsid w:val="00A9610C"/>
    <w:pPr>
      <w:spacing w:after="0" w:line="240" w:lineRule="auto"/>
    </w:pPr>
    <w:rPr>
      <w:rFonts w:ascii="Times New Roman" w:eastAsia="Times New Roman" w:hAnsi="Times New Roman" w:cs="Times New Roman"/>
      <w:sz w:val="24"/>
      <w:szCs w:val="24"/>
    </w:rPr>
  </w:style>
  <w:style w:type="paragraph" w:customStyle="1" w:styleId="CF7966A50C7F4509A9148E92C7BC83BB6">
    <w:name w:val="CF7966A50C7F4509A9148E92C7BC83BB6"/>
    <w:rsid w:val="00A9610C"/>
    <w:pPr>
      <w:spacing w:after="0" w:line="240" w:lineRule="auto"/>
    </w:pPr>
    <w:rPr>
      <w:rFonts w:ascii="Times New Roman" w:eastAsia="Times New Roman" w:hAnsi="Times New Roman" w:cs="Times New Roman"/>
      <w:sz w:val="24"/>
      <w:szCs w:val="24"/>
    </w:rPr>
  </w:style>
  <w:style w:type="paragraph" w:customStyle="1" w:styleId="0EB69304DEB04CD8A380747DEF321F161">
    <w:name w:val="0EB69304DEB04CD8A380747DEF321F161"/>
    <w:rsid w:val="00A9610C"/>
    <w:pPr>
      <w:spacing w:after="0" w:line="240" w:lineRule="auto"/>
    </w:pPr>
    <w:rPr>
      <w:rFonts w:ascii="Times New Roman" w:eastAsia="Times New Roman" w:hAnsi="Times New Roman" w:cs="Times New Roman"/>
      <w:sz w:val="24"/>
      <w:szCs w:val="24"/>
    </w:rPr>
  </w:style>
  <w:style w:type="paragraph" w:customStyle="1" w:styleId="0AF1FD35157F43BF81595C978DED66B86">
    <w:name w:val="0AF1FD35157F43BF81595C978DED66B86"/>
    <w:rsid w:val="00A9610C"/>
    <w:pPr>
      <w:spacing w:after="0" w:line="240" w:lineRule="auto"/>
    </w:pPr>
    <w:rPr>
      <w:rFonts w:ascii="Times New Roman" w:eastAsia="Times New Roman" w:hAnsi="Times New Roman" w:cs="Times New Roman"/>
      <w:sz w:val="24"/>
      <w:szCs w:val="24"/>
    </w:rPr>
  </w:style>
  <w:style w:type="paragraph" w:customStyle="1" w:styleId="308CC463B4B54AE39A3A814F7DCFFB131">
    <w:name w:val="308CC463B4B54AE39A3A814F7DCFFB131"/>
    <w:rsid w:val="00A9610C"/>
    <w:pPr>
      <w:spacing w:after="0" w:line="240" w:lineRule="auto"/>
    </w:pPr>
    <w:rPr>
      <w:rFonts w:ascii="Times New Roman" w:eastAsia="Times New Roman" w:hAnsi="Times New Roman" w:cs="Times New Roman"/>
      <w:sz w:val="24"/>
      <w:szCs w:val="24"/>
    </w:rPr>
  </w:style>
  <w:style w:type="paragraph" w:customStyle="1" w:styleId="2DC522365CED4134AC6CE092E5435EAE6">
    <w:name w:val="2DC522365CED4134AC6CE092E5435EAE6"/>
    <w:rsid w:val="00A9610C"/>
    <w:pPr>
      <w:spacing w:after="0" w:line="240" w:lineRule="auto"/>
    </w:pPr>
    <w:rPr>
      <w:rFonts w:ascii="Times New Roman" w:eastAsia="Times New Roman" w:hAnsi="Times New Roman" w:cs="Times New Roman"/>
      <w:sz w:val="24"/>
      <w:szCs w:val="24"/>
    </w:rPr>
  </w:style>
  <w:style w:type="paragraph" w:customStyle="1" w:styleId="848909BCFD514E8B8554B3B12DFEB9E31">
    <w:name w:val="848909BCFD514E8B8554B3B12DFEB9E31"/>
    <w:rsid w:val="00A9610C"/>
    <w:pPr>
      <w:spacing w:after="0" w:line="240" w:lineRule="auto"/>
    </w:pPr>
    <w:rPr>
      <w:rFonts w:ascii="Times New Roman" w:eastAsia="Times New Roman" w:hAnsi="Times New Roman" w:cs="Times New Roman"/>
      <w:sz w:val="24"/>
      <w:szCs w:val="24"/>
    </w:rPr>
  </w:style>
  <w:style w:type="paragraph" w:customStyle="1" w:styleId="7667C06E43AC4317A366B679D0072B206">
    <w:name w:val="7667C06E43AC4317A366B679D0072B206"/>
    <w:rsid w:val="00A9610C"/>
    <w:pPr>
      <w:spacing w:after="0" w:line="240" w:lineRule="auto"/>
    </w:pPr>
    <w:rPr>
      <w:rFonts w:ascii="Times New Roman" w:eastAsia="Times New Roman" w:hAnsi="Times New Roman" w:cs="Times New Roman"/>
      <w:sz w:val="24"/>
      <w:szCs w:val="24"/>
    </w:rPr>
  </w:style>
  <w:style w:type="paragraph" w:customStyle="1" w:styleId="4D5A636C6B8D48DFA98A7E91EEE113D91">
    <w:name w:val="4D5A636C6B8D48DFA98A7E91EEE113D91"/>
    <w:rsid w:val="00A9610C"/>
    <w:pPr>
      <w:spacing w:after="0" w:line="240" w:lineRule="auto"/>
    </w:pPr>
    <w:rPr>
      <w:rFonts w:ascii="Times New Roman" w:eastAsia="Times New Roman" w:hAnsi="Times New Roman" w:cs="Times New Roman"/>
      <w:sz w:val="24"/>
      <w:szCs w:val="24"/>
    </w:rPr>
  </w:style>
  <w:style w:type="paragraph" w:customStyle="1" w:styleId="267878A01229412CB56E57532DBC0A3D6">
    <w:name w:val="267878A01229412CB56E57532DBC0A3D6"/>
    <w:rsid w:val="00A9610C"/>
    <w:pPr>
      <w:spacing w:after="0" w:line="240" w:lineRule="auto"/>
    </w:pPr>
    <w:rPr>
      <w:rFonts w:ascii="Times New Roman" w:eastAsia="Times New Roman" w:hAnsi="Times New Roman" w:cs="Times New Roman"/>
      <w:sz w:val="24"/>
      <w:szCs w:val="24"/>
    </w:rPr>
  </w:style>
  <w:style w:type="paragraph" w:customStyle="1" w:styleId="0951A8E5E5DA40289FB0F2C9030885296">
    <w:name w:val="0951A8E5E5DA40289FB0F2C9030885296"/>
    <w:rsid w:val="00A9610C"/>
    <w:pPr>
      <w:spacing w:after="0" w:line="240" w:lineRule="auto"/>
    </w:pPr>
    <w:rPr>
      <w:rFonts w:ascii="Times New Roman" w:eastAsia="Times New Roman" w:hAnsi="Times New Roman" w:cs="Times New Roman"/>
      <w:sz w:val="24"/>
      <w:szCs w:val="24"/>
    </w:rPr>
  </w:style>
  <w:style w:type="paragraph" w:customStyle="1" w:styleId="BEED02B8482C4C3F856562BBB3A40E2C6">
    <w:name w:val="BEED02B8482C4C3F856562BBB3A40E2C6"/>
    <w:rsid w:val="00A9610C"/>
    <w:pPr>
      <w:spacing w:after="0" w:line="240" w:lineRule="auto"/>
    </w:pPr>
    <w:rPr>
      <w:rFonts w:ascii="Times New Roman" w:eastAsia="Times New Roman" w:hAnsi="Times New Roman" w:cs="Times New Roman"/>
      <w:sz w:val="24"/>
      <w:szCs w:val="24"/>
    </w:rPr>
  </w:style>
  <w:style w:type="paragraph" w:customStyle="1" w:styleId="C6437F8F0A3B46F3BE26EED23087983F6">
    <w:name w:val="C6437F8F0A3B46F3BE26EED23087983F6"/>
    <w:rsid w:val="00A9610C"/>
    <w:pPr>
      <w:spacing w:after="0" w:line="240" w:lineRule="auto"/>
    </w:pPr>
    <w:rPr>
      <w:rFonts w:ascii="Times New Roman" w:eastAsia="Times New Roman" w:hAnsi="Times New Roman" w:cs="Times New Roman"/>
      <w:sz w:val="24"/>
      <w:szCs w:val="24"/>
    </w:rPr>
  </w:style>
  <w:style w:type="paragraph" w:customStyle="1" w:styleId="F3E99A5BF91B4309BBD73FD0DDCCB2D16">
    <w:name w:val="F3E99A5BF91B4309BBD73FD0DDCCB2D16"/>
    <w:rsid w:val="00A9610C"/>
    <w:pPr>
      <w:spacing w:after="0" w:line="240" w:lineRule="auto"/>
    </w:pPr>
    <w:rPr>
      <w:rFonts w:ascii="Times New Roman" w:eastAsia="Times New Roman" w:hAnsi="Times New Roman" w:cs="Times New Roman"/>
      <w:sz w:val="24"/>
      <w:szCs w:val="24"/>
    </w:rPr>
  </w:style>
  <w:style w:type="paragraph" w:customStyle="1" w:styleId="BA038712DD024F45B8703FC10C59B2B56">
    <w:name w:val="BA038712DD024F45B8703FC10C59B2B56"/>
    <w:rsid w:val="00A9610C"/>
    <w:pPr>
      <w:spacing w:after="0" w:line="240" w:lineRule="auto"/>
    </w:pPr>
    <w:rPr>
      <w:rFonts w:ascii="Times New Roman" w:eastAsia="Times New Roman" w:hAnsi="Times New Roman" w:cs="Times New Roman"/>
      <w:sz w:val="24"/>
      <w:szCs w:val="24"/>
    </w:rPr>
  </w:style>
  <w:style w:type="paragraph" w:customStyle="1" w:styleId="682402BD5AC34B3B9833CA7136921D166">
    <w:name w:val="682402BD5AC34B3B9833CA7136921D166"/>
    <w:rsid w:val="00A9610C"/>
    <w:pPr>
      <w:spacing w:after="0" w:line="240" w:lineRule="auto"/>
    </w:pPr>
    <w:rPr>
      <w:rFonts w:ascii="Times New Roman" w:eastAsia="Times New Roman" w:hAnsi="Times New Roman" w:cs="Times New Roman"/>
      <w:sz w:val="24"/>
      <w:szCs w:val="24"/>
    </w:rPr>
  </w:style>
  <w:style w:type="paragraph" w:customStyle="1" w:styleId="5DC1270AAFDB4A38813F540D81B1539F6">
    <w:name w:val="5DC1270AAFDB4A38813F540D81B1539F6"/>
    <w:rsid w:val="00A9610C"/>
    <w:pPr>
      <w:spacing w:after="0" w:line="240" w:lineRule="auto"/>
    </w:pPr>
    <w:rPr>
      <w:rFonts w:ascii="Times New Roman" w:eastAsia="Times New Roman" w:hAnsi="Times New Roman" w:cs="Times New Roman"/>
      <w:sz w:val="24"/>
      <w:szCs w:val="24"/>
    </w:rPr>
  </w:style>
  <w:style w:type="paragraph" w:customStyle="1" w:styleId="439FCFA7A31A4E228DCC4928C8313EAD6">
    <w:name w:val="439FCFA7A31A4E228DCC4928C8313EAD6"/>
    <w:rsid w:val="00A9610C"/>
    <w:pPr>
      <w:spacing w:after="0" w:line="240" w:lineRule="auto"/>
    </w:pPr>
    <w:rPr>
      <w:rFonts w:ascii="Times New Roman" w:eastAsia="Times New Roman" w:hAnsi="Times New Roman" w:cs="Times New Roman"/>
      <w:sz w:val="24"/>
      <w:szCs w:val="24"/>
    </w:rPr>
  </w:style>
  <w:style w:type="paragraph" w:customStyle="1" w:styleId="47A432EF0FE14EC887F16C57F9B4E3AC6">
    <w:name w:val="47A432EF0FE14EC887F16C57F9B4E3AC6"/>
    <w:rsid w:val="00A9610C"/>
    <w:pPr>
      <w:spacing w:after="0" w:line="240" w:lineRule="auto"/>
    </w:pPr>
    <w:rPr>
      <w:rFonts w:ascii="Times New Roman" w:eastAsia="Times New Roman" w:hAnsi="Times New Roman" w:cs="Times New Roman"/>
      <w:sz w:val="24"/>
      <w:szCs w:val="24"/>
    </w:rPr>
  </w:style>
  <w:style w:type="paragraph" w:customStyle="1" w:styleId="BD84CA5079AE4937984F7DDD4D21FF416">
    <w:name w:val="BD84CA5079AE4937984F7DDD4D21FF416"/>
    <w:rsid w:val="00A9610C"/>
    <w:pPr>
      <w:spacing w:after="0" w:line="240" w:lineRule="auto"/>
    </w:pPr>
    <w:rPr>
      <w:rFonts w:ascii="Times New Roman" w:eastAsia="Times New Roman" w:hAnsi="Times New Roman" w:cs="Times New Roman"/>
      <w:sz w:val="24"/>
      <w:szCs w:val="24"/>
    </w:rPr>
  </w:style>
  <w:style w:type="paragraph" w:customStyle="1" w:styleId="93825C0AA6524742963B29847080BFD56">
    <w:name w:val="93825C0AA6524742963B29847080BFD56"/>
    <w:rsid w:val="00A9610C"/>
    <w:pPr>
      <w:spacing w:after="0" w:line="240" w:lineRule="auto"/>
    </w:pPr>
    <w:rPr>
      <w:rFonts w:ascii="Times New Roman" w:eastAsia="Times New Roman" w:hAnsi="Times New Roman" w:cs="Times New Roman"/>
      <w:sz w:val="24"/>
      <w:szCs w:val="24"/>
    </w:rPr>
  </w:style>
  <w:style w:type="paragraph" w:customStyle="1" w:styleId="D0CCB8740F344EF2A63CBADD753BDFA56">
    <w:name w:val="D0CCB8740F344EF2A63CBADD753BDFA56"/>
    <w:rsid w:val="00A9610C"/>
    <w:pPr>
      <w:spacing w:after="0" w:line="240" w:lineRule="auto"/>
    </w:pPr>
    <w:rPr>
      <w:rFonts w:ascii="Times New Roman" w:eastAsia="Times New Roman" w:hAnsi="Times New Roman" w:cs="Times New Roman"/>
      <w:sz w:val="24"/>
      <w:szCs w:val="24"/>
    </w:rPr>
  </w:style>
  <w:style w:type="paragraph" w:customStyle="1" w:styleId="F894CD5C92DB400DA08916483CD030056">
    <w:name w:val="F894CD5C92DB400DA08916483CD030056"/>
    <w:rsid w:val="00A9610C"/>
    <w:pPr>
      <w:spacing w:after="0" w:line="240" w:lineRule="auto"/>
    </w:pPr>
    <w:rPr>
      <w:rFonts w:ascii="Times New Roman" w:eastAsia="Times New Roman" w:hAnsi="Times New Roman" w:cs="Times New Roman"/>
      <w:sz w:val="24"/>
      <w:szCs w:val="24"/>
    </w:rPr>
  </w:style>
  <w:style w:type="paragraph" w:customStyle="1" w:styleId="9E95CF7A35D1490DA134AE9C651AAA5B6">
    <w:name w:val="9E95CF7A35D1490DA134AE9C651AAA5B6"/>
    <w:rsid w:val="00A9610C"/>
    <w:pPr>
      <w:spacing w:after="0" w:line="240" w:lineRule="auto"/>
    </w:pPr>
    <w:rPr>
      <w:rFonts w:ascii="Times New Roman" w:eastAsia="Times New Roman" w:hAnsi="Times New Roman" w:cs="Times New Roman"/>
      <w:sz w:val="24"/>
      <w:szCs w:val="24"/>
    </w:rPr>
  </w:style>
  <w:style w:type="paragraph" w:customStyle="1" w:styleId="4C2DB264A4364E70B91A8BD06613291D6">
    <w:name w:val="4C2DB264A4364E70B91A8BD06613291D6"/>
    <w:rsid w:val="00A9610C"/>
    <w:pPr>
      <w:spacing w:after="0" w:line="240" w:lineRule="auto"/>
    </w:pPr>
    <w:rPr>
      <w:rFonts w:ascii="Times New Roman" w:eastAsia="Times New Roman" w:hAnsi="Times New Roman" w:cs="Times New Roman"/>
      <w:sz w:val="24"/>
      <w:szCs w:val="24"/>
    </w:rPr>
  </w:style>
  <w:style w:type="paragraph" w:customStyle="1" w:styleId="929C6C8B6D374CE8A11CD7EDC316E1EC6">
    <w:name w:val="929C6C8B6D374CE8A11CD7EDC316E1EC6"/>
    <w:rsid w:val="00A9610C"/>
    <w:pPr>
      <w:spacing w:after="0" w:line="240" w:lineRule="auto"/>
    </w:pPr>
    <w:rPr>
      <w:rFonts w:ascii="Times New Roman" w:eastAsia="Times New Roman" w:hAnsi="Times New Roman" w:cs="Times New Roman"/>
      <w:sz w:val="24"/>
      <w:szCs w:val="24"/>
    </w:rPr>
  </w:style>
  <w:style w:type="paragraph" w:customStyle="1" w:styleId="82F75BE1824A4DE8A02DD10AF9611A896">
    <w:name w:val="82F75BE1824A4DE8A02DD10AF9611A896"/>
    <w:rsid w:val="00A9610C"/>
    <w:pPr>
      <w:spacing w:after="0" w:line="240" w:lineRule="auto"/>
    </w:pPr>
    <w:rPr>
      <w:rFonts w:ascii="Times New Roman" w:eastAsia="Times New Roman" w:hAnsi="Times New Roman" w:cs="Times New Roman"/>
      <w:sz w:val="24"/>
      <w:szCs w:val="24"/>
    </w:rPr>
  </w:style>
  <w:style w:type="paragraph" w:customStyle="1" w:styleId="F57EC4E32C3A4A01819BDBF562DBBCAD6">
    <w:name w:val="F57EC4E32C3A4A01819BDBF562DBBCAD6"/>
    <w:rsid w:val="00A9610C"/>
    <w:pPr>
      <w:spacing w:after="0" w:line="240" w:lineRule="auto"/>
    </w:pPr>
    <w:rPr>
      <w:rFonts w:ascii="Times New Roman" w:eastAsia="Times New Roman" w:hAnsi="Times New Roman" w:cs="Times New Roman"/>
      <w:sz w:val="24"/>
      <w:szCs w:val="24"/>
    </w:rPr>
  </w:style>
  <w:style w:type="paragraph" w:customStyle="1" w:styleId="6DF1A42EF1684F148130545329455FE86">
    <w:name w:val="6DF1A42EF1684F148130545329455FE86"/>
    <w:rsid w:val="00A9610C"/>
    <w:pPr>
      <w:spacing w:after="0" w:line="240" w:lineRule="auto"/>
    </w:pPr>
    <w:rPr>
      <w:rFonts w:ascii="Times New Roman" w:eastAsia="Times New Roman" w:hAnsi="Times New Roman" w:cs="Times New Roman"/>
      <w:sz w:val="24"/>
      <w:szCs w:val="24"/>
    </w:rPr>
  </w:style>
  <w:style w:type="paragraph" w:customStyle="1" w:styleId="070FE2C33AE2482C8E36D79C44B9C6776">
    <w:name w:val="070FE2C33AE2482C8E36D79C44B9C6776"/>
    <w:rsid w:val="00A9610C"/>
    <w:pPr>
      <w:spacing w:after="0" w:line="240" w:lineRule="auto"/>
    </w:pPr>
    <w:rPr>
      <w:rFonts w:ascii="Times New Roman" w:eastAsia="Times New Roman" w:hAnsi="Times New Roman" w:cs="Times New Roman"/>
      <w:sz w:val="24"/>
      <w:szCs w:val="24"/>
    </w:rPr>
  </w:style>
  <w:style w:type="paragraph" w:customStyle="1" w:styleId="DC86C1932E864A0DB0F26D2BF303BBD96">
    <w:name w:val="DC86C1932E864A0DB0F26D2BF303BBD96"/>
    <w:rsid w:val="00A9610C"/>
    <w:pPr>
      <w:spacing w:after="0" w:line="240" w:lineRule="auto"/>
    </w:pPr>
    <w:rPr>
      <w:rFonts w:ascii="Times New Roman" w:eastAsia="Times New Roman" w:hAnsi="Times New Roman" w:cs="Times New Roman"/>
      <w:sz w:val="24"/>
      <w:szCs w:val="24"/>
    </w:rPr>
  </w:style>
  <w:style w:type="paragraph" w:customStyle="1" w:styleId="B938A56078B94C22897640387BD1EBA06">
    <w:name w:val="B938A56078B94C22897640387BD1EBA06"/>
    <w:rsid w:val="00A9610C"/>
    <w:pPr>
      <w:spacing w:after="0" w:line="240" w:lineRule="auto"/>
    </w:pPr>
    <w:rPr>
      <w:rFonts w:ascii="Times New Roman" w:eastAsia="Times New Roman" w:hAnsi="Times New Roman" w:cs="Times New Roman"/>
      <w:sz w:val="24"/>
      <w:szCs w:val="24"/>
    </w:rPr>
  </w:style>
  <w:style w:type="paragraph" w:customStyle="1" w:styleId="CACD5DB4A631449E9F9A400887E021E76">
    <w:name w:val="CACD5DB4A631449E9F9A400887E021E76"/>
    <w:rsid w:val="00A9610C"/>
    <w:pPr>
      <w:spacing w:after="0" w:line="240" w:lineRule="auto"/>
    </w:pPr>
    <w:rPr>
      <w:rFonts w:ascii="Times New Roman" w:eastAsia="Times New Roman" w:hAnsi="Times New Roman" w:cs="Times New Roman"/>
      <w:sz w:val="24"/>
      <w:szCs w:val="24"/>
    </w:rPr>
  </w:style>
  <w:style w:type="paragraph" w:customStyle="1" w:styleId="EECAB445B4D04B6EBD797CC19B466F366">
    <w:name w:val="EECAB445B4D04B6EBD797CC19B466F366"/>
    <w:rsid w:val="00A9610C"/>
    <w:pPr>
      <w:spacing w:after="0" w:line="240" w:lineRule="auto"/>
    </w:pPr>
    <w:rPr>
      <w:rFonts w:ascii="Times New Roman" w:eastAsia="Times New Roman" w:hAnsi="Times New Roman" w:cs="Times New Roman"/>
      <w:sz w:val="24"/>
      <w:szCs w:val="24"/>
    </w:rPr>
  </w:style>
  <w:style w:type="paragraph" w:customStyle="1" w:styleId="B236C486E673425CB77BE2E3023BC9DF6">
    <w:name w:val="B236C486E673425CB77BE2E3023BC9DF6"/>
    <w:rsid w:val="00A9610C"/>
    <w:pPr>
      <w:spacing w:after="0" w:line="240" w:lineRule="auto"/>
    </w:pPr>
    <w:rPr>
      <w:rFonts w:ascii="Times New Roman" w:eastAsia="Times New Roman" w:hAnsi="Times New Roman" w:cs="Times New Roman"/>
      <w:sz w:val="24"/>
      <w:szCs w:val="24"/>
    </w:rPr>
  </w:style>
  <w:style w:type="paragraph" w:customStyle="1" w:styleId="2CA809CFB2ED40C0976D32C06546EA2B6">
    <w:name w:val="2CA809CFB2ED40C0976D32C06546EA2B6"/>
    <w:rsid w:val="00A9610C"/>
    <w:pPr>
      <w:spacing w:after="0" w:line="240" w:lineRule="auto"/>
    </w:pPr>
    <w:rPr>
      <w:rFonts w:ascii="Times New Roman" w:eastAsia="Times New Roman" w:hAnsi="Times New Roman" w:cs="Times New Roman"/>
      <w:sz w:val="24"/>
      <w:szCs w:val="24"/>
    </w:rPr>
  </w:style>
  <w:style w:type="paragraph" w:customStyle="1" w:styleId="122DB7CAD0D54C7D9986300F99ED74DC6">
    <w:name w:val="122DB7CAD0D54C7D9986300F99ED74DC6"/>
    <w:rsid w:val="00A9610C"/>
    <w:pPr>
      <w:spacing w:after="0" w:line="240" w:lineRule="auto"/>
    </w:pPr>
    <w:rPr>
      <w:rFonts w:ascii="Times New Roman" w:eastAsia="Times New Roman" w:hAnsi="Times New Roman" w:cs="Times New Roman"/>
      <w:sz w:val="24"/>
      <w:szCs w:val="24"/>
    </w:rPr>
  </w:style>
  <w:style w:type="paragraph" w:customStyle="1" w:styleId="7549712584594C5092A004663C1C1DBF6">
    <w:name w:val="7549712584594C5092A004663C1C1DBF6"/>
    <w:rsid w:val="00A9610C"/>
    <w:pPr>
      <w:spacing w:after="0" w:line="240" w:lineRule="auto"/>
    </w:pPr>
    <w:rPr>
      <w:rFonts w:ascii="Times New Roman" w:eastAsia="Times New Roman" w:hAnsi="Times New Roman" w:cs="Times New Roman"/>
      <w:sz w:val="24"/>
      <w:szCs w:val="24"/>
    </w:rPr>
  </w:style>
  <w:style w:type="paragraph" w:customStyle="1" w:styleId="C537C51C23EE4B89BEAFF04EF523FDDA6">
    <w:name w:val="C537C51C23EE4B89BEAFF04EF523FDDA6"/>
    <w:rsid w:val="00A9610C"/>
    <w:pPr>
      <w:spacing w:after="0" w:line="240" w:lineRule="auto"/>
    </w:pPr>
    <w:rPr>
      <w:rFonts w:ascii="Times New Roman" w:eastAsia="Times New Roman" w:hAnsi="Times New Roman" w:cs="Times New Roman"/>
      <w:sz w:val="24"/>
      <w:szCs w:val="24"/>
    </w:rPr>
  </w:style>
  <w:style w:type="paragraph" w:customStyle="1" w:styleId="B4B3B9D44E31483C954627EFA7983AF26">
    <w:name w:val="B4B3B9D44E31483C954627EFA7983AF26"/>
    <w:rsid w:val="00A9610C"/>
    <w:pPr>
      <w:spacing w:after="0" w:line="240" w:lineRule="auto"/>
    </w:pPr>
    <w:rPr>
      <w:rFonts w:ascii="Times New Roman" w:eastAsia="Times New Roman" w:hAnsi="Times New Roman" w:cs="Times New Roman"/>
      <w:sz w:val="24"/>
      <w:szCs w:val="24"/>
    </w:rPr>
  </w:style>
  <w:style w:type="paragraph" w:customStyle="1" w:styleId="B6829407D03C447D94E8D8CBA6155F926">
    <w:name w:val="B6829407D03C447D94E8D8CBA6155F926"/>
    <w:rsid w:val="00A9610C"/>
    <w:pPr>
      <w:spacing w:after="0" w:line="240" w:lineRule="auto"/>
    </w:pPr>
    <w:rPr>
      <w:rFonts w:ascii="Times New Roman" w:eastAsia="Times New Roman" w:hAnsi="Times New Roman" w:cs="Times New Roman"/>
      <w:sz w:val="24"/>
      <w:szCs w:val="24"/>
    </w:rPr>
  </w:style>
  <w:style w:type="paragraph" w:customStyle="1" w:styleId="8CC11A07DF2149F6B84AC55CF4CC6C183">
    <w:name w:val="8CC11A07DF2149F6B84AC55CF4CC6C183"/>
    <w:rsid w:val="00A9610C"/>
    <w:pPr>
      <w:spacing w:after="0" w:line="240" w:lineRule="auto"/>
    </w:pPr>
    <w:rPr>
      <w:rFonts w:ascii="Times New Roman" w:eastAsia="Times New Roman" w:hAnsi="Times New Roman" w:cs="Times New Roman"/>
      <w:sz w:val="24"/>
      <w:szCs w:val="24"/>
    </w:rPr>
  </w:style>
  <w:style w:type="paragraph" w:customStyle="1" w:styleId="F4EBAE26E5BF419E868B41C89307A428">
    <w:name w:val="F4EBAE26E5BF419E868B41C89307A428"/>
    <w:rsid w:val="00184FE6"/>
  </w:style>
  <w:style w:type="paragraph" w:customStyle="1" w:styleId="2782D6CF50AC49C7AEA2761993739E39">
    <w:name w:val="2782D6CF50AC49C7AEA2761993739E39"/>
    <w:rsid w:val="00184FE6"/>
  </w:style>
  <w:style w:type="paragraph" w:customStyle="1" w:styleId="C73E485E1F0946EFA6958C4653C221EA">
    <w:name w:val="C73E485E1F0946EFA6958C4653C221EA"/>
    <w:rsid w:val="00184FE6"/>
  </w:style>
  <w:style w:type="paragraph" w:customStyle="1" w:styleId="E8CF2D935AD346F2A992DDE3FCB15454">
    <w:name w:val="E8CF2D935AD346F2A992DDE3FCB15454"/>
    <w:rsid w:val="00184FE6"/>
  </w:style>
  <w:style w:type="paragraph" w:customStyle="1" w:styleId="CBC210645B594855A6E788C4CB9E6576">
    <w:name w:val="CBC210645B594855A6E788C4CB9E6576"/>
    <w:rsid w:val="00184FE6"/>
  </w:style>
  <w:style w:type="paragraph" w:customStyle="1" w:styleId="1EA9AEA8E8CF41D3BC95A6ABFF44184D">
    <w:name w:val="1EA9AEA8E8CF41D3BC95A6ABFF44184D"/>
    <w:rsid w:val="00184FE6"/>
  </w:style>
  <w:style w:type="paragraph" w:customStyle="1" w:styleId="77E7A5DC10094681BB57DA74E23D5F02">
    <w:name w:val="77E7A5DC10094681BB57DA74E23D5F02"/>
    <w:rsid w:val="00184FE6"/>
  </w:style>
  <w:style w:type="paragraph" w:customStyle="1" w:styleId="196F66F0971D49D288698D798E76426D">
    <w:name w:val="196F66F0971D49D288698D798E76426D"/>
    <w:rsid w:val="00184FE6"/>
  </w:style>
  <w:style w:type="paragraph" w:customStyle="1" w:styleId="39B88065289449BCBD2A79F4925D4C0A">
    <w:name w:val="39B88065289449BCBD2A79F4925D4C0A"/>
    <w:rsid w:val="00184FE6"/>
  </w:style>
  <w:style w:type="paragraph" w:customStyle="1" w:styleId="3E34E62F7FC34DC58678A6B1AC64D4DA">
    <w:name w:val="3E34E62F7FC34DC58678A6B1AC64D4DA"/>
    <w:rsid w:val="00184FE6"/>
  </w:style>
  <w:style w:type="paragraph" w:customStyle="1" w:styleId="CDE25091C994458E8748782AAC7D92C6">
    <w:name w:val="CDE25091C994458E8748782AAC7D92C6"/>
    <w:rsid w:val="00184FE6"/>
  </w:style>
  <w:style w:type="paragraph" w:customStyle="1" w:styleId="42CB9364EA4646409B6A6D9E980BE7A4">
    <w:name w:val="42CB9364EA4646409B6A6D9E980BE7A4"/>
    <w:rsid w:val="00184FE6"/>
  </w:style>
  <w:style w:type="paragraph" w:customStyle="1" w:styleId="4A9444F94709477A8CABDAECD86B8CB8">
    <w:name w:val="4A9444F94709477A8CABDAECD86B8CB8"/>
    <w:rsid w:val="00184FE6"/>
  </w:style>
  <w:style w:type="paragraph" w:customStyle="1" w:styleId="C35D3CB2EE2F4FE2AC20382627C4616E">
    <w:name w:val="C35D3CB2EE2F4FE2AC20382627C4616E"/>
    <w:rsid w:val="00184FE6"/>
  </w:style>
  <w:style w:type="paragraph" w:customStyle="1" w:styleId="98D6730B488148FA9EBD77D231F02732">
    <w:name w:val="98D6730B488148FA9EBD77D231F02732"/>
    <w:rsid w:val="00184FE6"/>
  </w:style>
  <w:style w:type="paragraph" w:customStyle="1" w:styleId="A571EE7A999E4E739091770B95FB94AB">
    <w:name w:val="A571EE7A999E4E739091770B95FB94AB"/>
    <w:rsid w:val="00184FE6"/>
  </w:style>
  <w:style w:type="paragraph" w:customStyle="1" w:styleId="DA21234247AE4A3AA38C727594D7A16C">
    <w:name w:val="DA21234247AE4A3AA38C727594D7A16C"/>
    <w:rsid w:val="00184FE6"/>
  </w:style>
  <w:style w:type="paragraph" w:customStyle="1" w:styleId="EA0279B45E4A4525842BC6F46F7121AE">
    <w:name w:val="EA0279B45E4A4525842BC6F46F7121AE"/>
    <w:rsid w:val="00184FE6"/>
  </w:style>
  <w:style w:type="paragraph" w:customStyle="1" w:styleId="59F4F652072B4472A9EC957220726EFC">
    <w:name w:val="59F4F652072B4472A9EC957220726EFC"/>
    <w:rsid w:val="00184FE6"/>
  </w:style>
  <w:style w:type="paragraph" w:customStyle="1" w:styleId="853A7B157E2343549EF6A9FA835985DC">
    <w:name w:val="853A7B157E2343549EF6A9FA835985DC"/>
    <w:rsid w:val="00184FE6"/>
  </w:style>
  <w:style w:type="paragraph" w:customStyle="1" w:styleId="665F8356695A49DABD5E102BEA69D1F7">
    <w:name w:val="665F8356695A49DABD5E102BEA69D1F7"/>
    <w:rsid w:val="00184FE6"/>
  </w:style>
  <w:style w:type="paragraph" w:customStyle="1" w:styleId="26663DBA6F8748F2AB67DFDD6B0FA8CA">
    <w:name w:val="26663DBA6F8748F2AB67DFDD6B0FA8CA"/>
    <w:rsid w:val="00184FE6"/>
  </w:style>
  <w:style w:type="paragraph" w:customStyle="1" w:styleId="B90A7E87EC414FE7B92AB3B8FAAA8EB8">
    <w:name w:val="B90A7E87EC414FE7B92AB3B8FAAA8EB8"/>
    <w:rsid w:val="00184FE6"/>
  </w:style>
  <w:style w:type="paragraph" w:customStyle="1" w:styleId="393BE98F8B1D47C2AE745259787C7DAE">
    <w:name w:val="393BE98F8B1D47C2AE745259787C7DAE"/>
    <w:rsid w:val="00184FE6"/>
  </w:style>
  <w:style w:type="paragraph" w:customStyle="1" w:styleId="BA4FF8397A1A4C758E3F3190DC06B59E">
    <w:name w:val="BA4FF8397A1A4C758E3F3190DC06B59E"/>
    <w:rsid w:val="00184FE6"/>
  </w:style>
  <w:style w:type="paragraph" w:customStyle="1" w:styleId="1444802540B145B0A1F76D8623F2B8EF">
    <w:name w:val="1444802540B145B0A1F76D8623F2B8EF"/>
    <w:rsid w:val="00184FE6"/>
  </w:style>
  <w:style w:type="paragraph" w:customStyle="1" w:styleId="D63AE24EFBF5493F8A56FEC4711F967C">
    <w:name w:val="D63AE24EFBF5493F8A56FEC4711F967C"/>
    <w:rsid w:val="00184FE6"/>
  </w:style>
  <w:style w:type="paragraph" w:customStyle="1" w:styleId="969C9490A9594C00B25CA4E6115BFCD7">
    <w:name w:val="969C9490A9594C00B25CA4E6115BFCD7"/>
    <w:rsid w:val="00184FE6"/>
  </w:style>
  <w:style w:type="paragraph" w:customStyle="1" w:styleId="66EB19A2A2EA4927BD9D0C3677BD9A3A">
    <w:name w:val="66EB19A2A2EA4927BD9D0C3677BD9A3A"/>
    <w:rsid w:val="00184FE6"/>
  </w:style>
  <w:style w:type="paragraph" w:customStyle="1" w:styleId="CACD1D6319884D72AD5FA750A9484B98">
    <w:name w:val="CACD1D6319884D72AD5FA750A9484B98"/>
    <w:rsid w:val="00184FE6"/>
  </w:style>
  <w:style w:type="paragraph" w:customStyle="1" w:styleId="04285194F51B461F94DCCB49292FD9C1">
    <w:name w:val="04285194F51B461F94DCCB49292FD9C1"/>
    <w:rsid w:val="00184FE6"/>
  </w:style>
  <w:style w:type="paragraph" w:customStyle="1" w:styleId="6D64144EF6A343DAA38F2B65CE5A9C47">
    <w:name w:val="6D64144EF6A343DAA38F2B65CE5A9C47"/>
    <w:rsid w:val="00184FE6"/>
  </w:style>
  <w:style w:type="paragraph" w:customStyle="1" w:styleId="4C126AC5677347F3988607DBE04A903D">
    <w:name w:val="4C126AC5677347F3988607DBE04A903D"/>
    <w:rsid w:val="00184FE6"/>
  </w:style>
  <w:style w:type="paragraph" w:customStyle="1" w:styleId="88A084D9E84A46B2A6EFE36F443AF62C">
    <w:name w:val="88A084D9E84A46B2A6EFE36F443AF62C"/>
    <w:rsid w:val="00184FE6"/>
  </w:style>
  <w:style w:type="paragraph" w:customStyle="1" w:styleId="DCC0E6318B404AA68B291634B07A2965">
    <w:name w:val="DCC0E6318B404AA68B291634B07A2965"/>
    <w:rsid w:val="00184FE6"/>
  </w:style>
  <w:style w:type="paragraph" w:customStyle="1" w:styleId="58D06C344EB34CE5BCCF35EA3289C772">
    <w:name w:val="58D06C344EB34CE5BCCF35EA3289C772"/>
    <w:rsid w:val="00184FE6"/>
  </w:style>
  <w:style w:type="paragraph" w:customStyle="1" w:styleId="02289F21F2E5460C98724265C80A0E5C">
    <w:name w:val="02289F21F2E5460C98724265C80A0E5C"/>
    <w:rsid w:val="00184FE6"/>
  </w:style>
  <w:style w:type="paragraph" w:customStyle="1" w:styleId="F452FCB48CCA4011B1418ED657CCAC40">
    <w:name w:val="F452FCB48CCA4011B1418ED657CCAC40"/>
    <w:rsid w:val="00184FE6"/>
  </w:style>
  <w:style w:type="paragraph" w:customStyle="1" w:styleId="BE09571B81EC4B94A019CDE0788B725B">
    <w:name w:val="BE09571B81EC4B94A019CDE0788B725B"/>
    <w:rsid w:val="00184FE6"/>
  </w:style>
  <w:style w:type="paragraph" w:customStyle="1" w:styleId="55E7FE16406D40AC91B30A66A810FACC">
    <w:name w:val="55E7FE16406D40AC91B30A66A810FACC"/>
    <w:rsid w:val="00184FE6"/>
  </w:style>
  <w:style w:type="paragraph" w:customStyle="1" w:styleId="944DCF0576514C0388DEA37A32CBC329">
    <w:name w:val="944DCF0576514C0388DEA37A32CBC329"/>
    <w:rsid w:val="00184FE6"/>
  </w:style>
  <w:style w:type="paragraph" w:customStyle="1" w:styleId="519FF90712CB472996BA09961E7B3534">
    <w:name w:val="519FF90712CB472996BA09961E7B3534"/>
    <w:rsid w:val="00184FE6"/>
  </w:style>
  <w:style w:type="paragraph" w:customStyle="1" w:styleId="C049D52B56FB4394A275B71CB3A447637">
    <w:name w:val="C049D52B56FB4394A275B71CB3A447637"/>
    <w:rsid w:val="00184FE6"/>
    <w:pPr>
      <w:spacing w:after="0" w:line="240" w:lineRule="auto"/>
    </w:pPr>
    <w:rPr>
      <w:rFonts w:ascii="Times New Roman" w:eastAsia="Times New Roman" w:hAnsi="Times New Roman" w:cs="Times New Roman"/>
      <w:sz w:val="24"/>
      <w:szCs w:val="24"/>
    </w:rPr>
  </w:style>
  <w:style w:type="paragraph" w:customStyle="1" w:styleId="4B9A2B2BE56E4ED99DB6EA10F25A5D6D7">
    <w:name w:val="4B9A2B2BE56E4ED99DB6EA10F25A5D6D7"/>
    <w:rsid w:val="00184FE6"/>
    <w:pPr>
      <w:spacing w:after="0" w:line="240" w:lineRule="auto"/>
    </w:pPr>
    <w:rPr>
      <w:rFonts w:ascii="Times New Roman" w:eastAsia="Times New Roman" w:hAnsi="Times New Roman" w:cs="Times New Roman"/>
      <w:sz w:val="24"/>
      <w:szCs w:val="24"/>
    </w:rPr>
  </w:style>
  <w:style w:type="paragraph" w:customStyle="1" w:styleId="7E211B70C597411380F2027E3729337F7">
    <w:name w:val="7E211B70C597411380F2027E3729337F7"/>
    <w:rsid w:val="00184FE6"/>
    <w:pPr>
      <w:spacing w:after="0" w:line="240" w:lineRule="auto"/>
    </w:pPr>
    <w:rPr>
      <w:rFonts w:ascii="Times New Roman" w:eastAsia="Times New Roman" w:hAnsi="Times New Roman" w:cs="Times New Roman"/>
      <w:sz w:val="24"/>
      <w:szCs w:val="24"/>
    </w:rPr>
  </w:style>
  <w:style w:type="paragraph" w:customStyle="1" w:styleId="21B8B402F9C449F58E3126E9A7D60AAD7">
    <w:name w:val="21B8B402F9C449F58E3126E9A7D60AAD7"/>
    <w:rsid w:val="00184FE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customStyle="1" w:styleId="66567D47435C4823B85FF6C0C79C04527">
    <w:name w:val="66567D47435C4823B85FF6C0C79C04527"/>
    <w:rsid w:val="00184FE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customStyle="1" w:styleId="DE99CD5742B7401AAB30F2154D80A9007">
    <w:name w:val="DE99CD5742B7401AAB30F2154D80A9007"/>
    <w:rsid w:val="00184FE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customStyle="1" w:styleId="66945A05F48A464EBC9B90A9CF8091777">
    <w:name w:val="66945A05F48A464EBC9B90A9CF8091777"/>
    <w:rsid w:val="00184FE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customStyle="1" w:styleId="A44D3F63F6E247348FF2A94E65A74D177">
    <w:name w:val="A44D3F63F6E247348FF2A94E65A74D177"/>
    <w:rsid w:val="00184FE6"/>
    <w:pPr>
      <w:spacing w:after="0" w:line="240" w:lineRule="auto"/>
    </w:pPr>
    <w:rPr>
      <w:rFonts w:ascii="Times New Roman" w:eastAsia="Times New Roman" w:hAnsi="Times New Roman" w:cs="Times New Roman"/>
      <w:sz w:val="24"/>
      <w:szCs w:val="24"/>
    </w:rPr>
  </w:style>
  <w:style w:type="paragraph" w:customStyle="1" w:styleId="E311FF7D3AC4481EA949EB5DC06C19077">
    <w:name w:val="E311FF7D3AC4481EA949EB5DC06C19077"/>
    <w:rsid w:val="00184FE6"/>
    <w:pPr>
      <w:spacing w:after="0" w:line="240" w:lineRule="auto"/>
    </w:pPr>
    <w:rPr>
      <w:rFonts w:ascii="Times New Roman" w:eastAsia="Times New Roman" w:hAnsi="Times New Roman" w:cs="Times New Roman"/>
      <w:sz w:val="24"/>
      <w:szCs w:val="24"/>
    </w:rPr>
  </w:style>
  <w:style w:type="paragraph" w:customStyle="1" w:styleId="5FDAF19081B44DE6A95B8288B203160C7">
    <w:name w:val="5FDAF19081B44DE6A95B8288B203160C7"/>
    <w:rsid w:val="00184FE6"/>
    <w:pPr>
      <w:spacing w:after="0" w:line="240" w:lineRule="auto"/>
    </w:pPr>
    <w:rPr>
      <w:rFonts w:ascii="Times New Roman" w:eastAsia="Times New Roman" w:hAnsi="Times New Roman" w:cs="Times New Roman"/>
      <w:sz w:val="24"/>
      <w:szCs w:val="24"/>
    </w:rPr>
  </w:style>
  <w:style w:type="paragraph" w:customStyle="1" w:styleId="6CB5618574884BECA1999BD21EA3A8C37">
    <w:name w:val="6CB5618574884BECA1999BD21EA3A8C37"/>
    <w:rsid w:val="00184FE6"/>
    <w:pPr>
      <w:spacing w:after="0" w:line="240" w:lineRule="auto"/>
    </w:pPr>
    <w:rPr>
      <w:rFonts w:ascii="Times New Roman" w:eastAsia="Times New Roman" w:hAnsi="Times New Roman" w:cs="Times New Roman"/>
      <w:sz w:val="24"/>
      <w:szCs w:val="24"/>
    </w:rPr>
  </w:style>
  <w:style w:type="paragraph" w:customStyle="1" w:styleId="1490BEDCA6674DB3AD907B0CBA7B52967">
    <w:name w:val="1490BEDCA6674DB3AD907B0CBA7B52967"/>
    <w:rsid w:val="00184FE6"/>
    <w:pPr>
      <w:spacing w:after="0" w:line="240" w:lineRule="auto"/>
    </w:pPr>
    <w:rPr>
      <w:rFonts w:ascii="Times New Roman" w:eastAsia="Times New Roman" w:hAnsi="Times New Roman" w:cs="Times New Roman"/>
      <w:sz w:val="24"/>
      <w:szCs w:val="24"/>
    </w:rPr>
  </w:style>
  <w:style w:type="paragraph" w:customStyle="1" w:styleId="1A1E97CF9A694111B46A03681D3496877">
    <w:name w:val="1A1E97CF9A694111B46A03681D3496877"/>
    <w:rsid w:val="00184FE6"/>
    <w:pPr>
      <w:spacing w:after="0" w:line="240" w:lineRule="auto"/>
    </w:pPr>
    <w:rPr>
      <w:rFonts w:ascii="Times New Roman" w:eastAsia="Times New Roman" w:hAnsi="Times New Roman" w:cs="Times New Roman"/>
      <w:sz w:val="24"/>
      <w:szCs w:val="24"/>
    </w:rPr>
  </w:style>
  <w:style w:type="paragraph" w:customStyle="1" w:styleId="57B01F7068044B42A2B91C1C2B197E437">
    <w:name w:val="57B01F7068044B42A2B91C1C2B197E437"/>
    <w:rsid w:val="00184FE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customStyle="1" w:styleId="C6E1A85D2B26470796BB243384DBAB9A7">
    <w:name w:val="C6E1A85D2B26470796BB243384DBAB9A7"/>
    <w:rsid w:val="00184FE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customStyle="1" w:styleId="9A0DB509A4124901A6F4DCE1FD4F69B07">
    <w:name w:val="9A0DB509A4124901A6F4DCE1FD4F69B07"/>
    <w:rsid w:val="00184FE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customStyle="1" w:styleId="7E046D89CC954207A1659B74C94670997">
    <w:name w:val="7E046D89CC954207A1659B74C94670997"/>
    <w:rsid w:val="00184FE6"/>
    <w:pPr>
      <w:spacing w:after="0" w:line="240" w:lineRule="auto"/>
    </w:pPr>
    <w:rPr>
      <w:rFonts w:ascii="Times New Roman" w:eastAsia="Times New Roman" w:hAnsi="Times New Roman" w:cs="Times New Roman"/>
      <w:sz w:val="24"/>
      <w:szCs w:val="24"/>
    </w:rPr>
  </w:style>
  <w:style w:type="paragraph" w:customStyle="1" w:styleId="21F81EA4BC9E42BA90E8CF115569C1DB7">
    <w:name w:val="21F81EA4BC9E42BA90E8CF115569C1DB7"/>
    <w:rsid w:val="00184FE6"/>
    <w:pPr>
      <w:spacing w:after="0" w:line="240" w:lineRule="auto"/>
    </w:pPr>
    <w:rPr>
      <w:rFonts w:ascii="Times New Roman" w:eastAsia="Times New Roman" w:hAnsi="Times New Roman" w:cs="Times New Roman"/>
      <w:sz w:val="24"/>
      <w:szCs w:val="24"/>
    </w:rPr>
  </w:style>
  <w:style w:type="paragraph" w:customStyle="1" w:styleId="81D8DF8719B34ACEAD3F954C17AB48487">
    <w:name w:val="81D8DF8719B34ACEAD3F954C17AB48487"/>
    <w:rsid w:val="00184FE6"/>
    <w:pPr>
      <w:spacing w:after="0" w:line="240" w:lineRule="auto"/>
    </w:pPr>
    <w:rPr>
      <w:rFonts w:ascii="Times New Roman" w:eastAsia="Times New Roman" w:hAnsi="Times New Roman" w:cs="Times New Roman"/>
      <w:sz w:val="24"/>
      <w:szCs w:val="24"/>
    </w:rPr>
  </w:style>
  <w:style w:type="paragraph" w:customStyle="1" w:styleId="E3D956163A3B4A0A83A2B2036B9912737">
    <w:name w:val="E3D956163A3B4A0A83A2B2036B9912737"/>
    <w:rsid w:val="00184FE6"/>
    <w:pPr>
      <w:spacing w:after="0" w:line="240" w:lineRule="auto"/>
    </w:pPr>
    <w:rPr>
      <w:rFonts w:ascii="Times New Roman" w:eastAsia="Times New Roman" w:hAnsi="Times New Roman" w:cs="Times New Roman"/>
      <w:sz w:val="24"/>
      <w:szCs w:val="24"/>
    </w:rPr>
  </w:style>
  <w:style w:type="paragraph" w:customStyle="1" w:styleId="6D3099AFA0714CD8B421D0922E9AF7AE7">
    <w:name w:val="6D3099AFA0714CD8B421D0922E9AF7AE7"/>
    <w:rsid w:val="00184FE6"/>
    <w:pPr>
      <w:spacing w:after="0" w:line="240" w:lineRule="auto"/>
    </w:pPr>
    <w:rPr>
      <w:rFonts w:ascii="Times New Roman" w:eastAsia="Times New Roman" w:hAnsi="Times New Roman" w:cs="Times New Roman"/>
      <w:sz w:val="24"/>
      <w:szCs w:val="24"/>
    </w:rPr>
  </w:style>
  <w:style w:type="paragraph" w:customStyle="1" w:styleId="8631F572676C4E35B94385C1B1DDC4227">
    <w:name w:val="8631F572676C4E35B94385C1B1DDC4227"/>
    <w:rsid w:val="00184FE6"/>
    <w:pPr>
      <w:spacing w:after="0" w:line="240" w:lineRule="auto"/>
    </w:pPr>
    <w:rPr>
      <w:rFonts w:ascii="Times New Roman" w:eastAsia="Times New Roman" w:hAnsi="Times New Roman" w:cs="Times New Roman"/>
      <w:sz w:val="24"/>
      <w:szCs w:val="24"/>
    </w:rPr>
  </w:style>
  <w:style w:type="paragraph" w:customStyle="1" w:styleId="5554A60BA50648419F358777786758897">
    <w:name w:val="5554A60BA50648419F358777786758897"/>
    <w:rsid w:val="00184FE6"/>
    <w:pPr>
      <w:spacing w:after="0" w:line="240" w:lineRule="auto"/>
    </w:pPr>
    <w:rPr>
      <w:rFonts w:ascii="Times New Roman" w:eastAsia="Times New Roman" w:hAnsi="Times New Roman" w:cs="Times New Roman"/>
      <w:sz w:val="24"/>
      <w:szCs w:val="24"/>
    </w:rPr>
  </w:style>
  <w:style w:type="paragraph" w:customStyle="1" w:styleId="DD335B01527649F2ADC5892C50BE27F57">
    <w:name w:val="DD335B01527649F2ADC5892C50BE27F57"/>
    <w:rsid w:val="00184FE6"/>
    <w:pPr>
      <w:spacing w:after="0" w:line="240" w:lineRule="auto"/>
    </w:pPr>
    <w:rPr>
      <w:rFonts w:ascii="Times New Roman" w:eastAsia="Times New Roman" w:hAnsi="Times New Roman" w:cs="Times New Roman"/>
      <w:sz w:val="24"/>
      <w:szCs w:val="24"/>
    </w:rPr>
  </w:style>
  <w:style w:type="paragraph" w:customStyle="1" w:styleId="EC043DB8B6BD4CF0A3FB326B60B1D0C77">
    <w:name w:val="EC043DB8B6BD4CF0A3FB326B60B1D0C77"/>
    <w:rsid w:val="00184FE6"/>
    <w:pPr>
      <w:spacing w:after="0" w:line="240" w:lineRule="auto"/>
    </w:pPr>
    <w:rPr>
      <w:rFonts w:ascii="Times New Roman" w:eastAsia="Times New Roman" w:hAnsi="Times New Roman" w:cs="Times New Roman"/>
      <w:sz w:val="24"/>
      <w:szCs w:val="24"/>
    </w:rPr>
  </w:style>
  <w:style w:type="paragraph" w:customStyle="1" w:styleId="0ABA1472110149ADB9983A4E47BFE8637">
    <w:name w:val="0ABA1472110149ADB9983A4E47BFE8637"/>
    <w:rsid w:val="00184FE6"/>
    <w:pPr>
      <w:spacing w:after="0" w:line="240" w:lineRule="auto"/>
    </w:pPr>
    <w:rPr>
      <w:rFonts w:ascii="Times New Roman" w:eastAsia="Times New Roman" w:hAnsi="Times New Roman" w:cs="Times New Roman"/>
      <w:sz w:val="24"/>
      <w:szCs w:val="24"/>
    </w:rPr>
  </w:style>
  <w:style w:type="paragraph" w:customStyle="1" w:styleId="1BAF8EC945DA4AEE89A08EE61EB9F14F7">
    <w:name w:val="1BAF8EC945DA4AEE89A08EE61EB9F14F7"/>
    <w:rsid w:val="00184FE6"/>
    <w:pPr>
      <w:spacing w:after="0" w:line="240" w:lineRule="auto"/>
    </w:pPr>
    <w:rPr>
      <w:rFonts w:ascii="Times New Roman" w:eastAsia="Times New Roman" w:hAnsi="Times New Roman" w:cs="Times New Roman"/>
      <w:sz w:val="24"/>
      <w:szCs w:val="24"/>
    </w:rPr>
  </w:style>
  <w:style w:type="paragraph" w:customStyle="1" w:styleId="E9366AA872C247D489BEED3B4E7E95597">
    <w:name w:val="E9366AA872C247D489BEED3B4E7E95597"/>
    <w:rsid w:val="00184FE6"/>
    <w:pPr>
      <w:spacing w:after="0" w:line="240" w:lineRule="auto"/>
    </w:pPr>
    <w:rPr>
      <w:rFonts w:ascii="Times New Roman" w:eastAsia="Times New Roman" w:hAnsi="Times New Roman" w:cs="Times New Roman"/>
      <w:sz w:val="24"/>
      <w:szCs w:val="24"/>
    </w:rPr>
  </w:style>
  <w:style w:type="paragraph" w:customStyle="1" w:styleId="7F9A3791051045BB92CF469DB709D81A7">
    <w:name w:val="7F9A3791051045BB92CF469DB709D81A7"/>
    <w:rsid w:val="00184FE6"/>
    <w:pPr>
      <w:spacing w:after="0" w:line="240" w:lineRule="auto"/>
    </w:pPr>
    <w:rPr>
      <w:rFonts w:ascii="Times New Roman" w:eastAsia="Times New Roman" w:hAnsi="Times New Roman" w:cs="Times New Roman"/>
      <w:sz w:val="24"/>
      <w:szCs w:val="24"/>
    </w:rPr>
  </w:style>
  <w:style w:type="paragraph" w:customStyle="1" w:styleId="4B42F993AE75471094467AA4B8F7CEFA7">
    <w:name w:val="4B42F993AE75471094467AA4B8F7CEFA7"/>
    <w:rsid w:val="00184FE6"/>
    <w:pPr>
      <w:spacing w:after="0" w:line="240" w:lineRule="auto"/>
    </w:pPr>
    <w:rPr>
      <w:rFonts w:ascii="Times New Roman" w:eastAsia="Times New Roman" w:hAnsi="Times New Roman" w:cs="Times New Roman"/>
      <w:sz w:val="24"/>
      <w:szCs w:val="24"/>
    </w:rPr>
  </w:style>
  <w:style w:type="paragraph" w:customStyle="1" w:styleId="DEFC2DCF52B142E49CBC3CE97434B45C7">
    <w:name w:val="DEFC2DCF52B142E49CBC3CE97434B45C7"/>
    <w:rsid w:val="00184FE6"/>
    <w:pPr>
      <w:spacing w:after="0" w:line="240" w:lineRule="auto"/>
    </w:pPr>
    <w:rPr>
      <w:rFonts w:ascii="Times New Roman" w:eastAsia="Times New Roman" w:hAnsi="Times New Roman" w:cs="Times New Roman"/>
      <w:sz w:val="24"/>
      <w:szCs w:val="24"/>
    </w:rPr>
  </w:style>
  <w:style w:type="paragraph" w:customStyle="1" w:styleId="951FA0F46A67413280C9948D021E005D7">
    <w:name w:val="951FA0F46A67413280C9948D021E005D7"/>
    <w:rsid w:val="00184FE6"/>
    <w:pPr>
      <w:spacing w:after="0" w:line="240" w:lineRule="auto"/>
    </w:pPr>
    <w:rPr>
      <w:rFonts w:ascii="Times New Roman" w:eastAsia="Times New Roman" w:hAnsi="Times New Roman" w:cs="Times New Roman"/>
      <w:sz w:val="24"/>
      <w:szCs w:val="24"/>
    </w:rPr>
  </w:style>
  <w:style w:type="paragraph" w:customStyle="1" w:styleId="4AB06ECD9E8946A6AE98BC34FC5DC6477">
    <w:name w:val="4AB06ECD9E8946A6AE98BC34FC5DC6477"/>
    <w:rsid w:val="00184FE6"/>
    <w:pPr>
      <w:spacing w:after="0" w:line="240" w:lineRule="auto"/>
    </w:pPr>
    <w:rPr>
      <w:rFonts w:ascii="Times New Roman" w:eastAsia="Times New Roman" w:hAnsi="Times New Roman" w:cs="Times New Roman"/>
      <w:sz w:val="24"/>
      <w:szCs w:val="24"/>
    </w:rPr>
  </w:style>
  <w:style w:type="paragraph" w:customStyle="1" w:styleId="023EE7CFEFA1416CBEDA03B39A4FB7697">
    <w:name w:val="023EE7CFEFA1416CBEDA03B39A4FB7697"/>
    <w:rsid w:val="00184FE6"/>
    <w:pPr>
      <w:spacing w:after="0" w:line="240" w:lineRule="auto"/>
    </w:pPr>
    <w:rPr>
      <w:rFonts w:ascii="Times New Roman" w:eastAsia="Times New Roman" w:hAnsi="Times New Roman" w:cs="Times New Roman"/>
      <w:sz w:val="24"/>
      <w:szCs w:val="24"/>
    </w:rPr>
  </w:style>
  <w:style w:type="paragraph" w:customStyle="1" w:styleId="3B786D64A77A4912BA92AD9E278AE4BC7">
    <w:name w:val="3B786D64A77A4912BA92AD9E278AE4BC7"/>
    <w:rsid w:val="00184FE6"/>
    <w:pPr>
      <w:spacing w:after="0" w:line="240" w:lineRule="auto"/>
    </w:pPr>
    <w:rPr>
      <w:rFonts w:ascii="Times New Roman" w:eastAsia="Times New Roman" w:hAnsi="Times New Roman" w:cs="Times New Roman"/>
      <w:sz w:val="24"/>
      <w:szCs w:val="24"/>
    </w:rPr>
  </w:style>
  <w:style w:type="paragraph" w:customStyle="1" w:styleId="FFD056101DBF403D8E95C11590D6D0E27">
    <w:name w:val="FFD056101DBF403D8E95C11590D6D0E27"/>
    <w:rsid w:val="00184FE6"/>
    <w:pPr>
      <w:spacing w:after="0" w:line="240" w:lineRule="auto"/>
    </w:pPr>
    <w:rPr>
      <w:rFonts w:ascii="Times New Roman" w:eastAsia="Times New Roman" w:hAnsi="Times New Roman" w:cs="Times New Roman"/>
      <w:sz w:val="24"/>
      <w:szCs w:val="24"/>
    </w:rPr>
  </w:style>
  <w:style w:type="paragraph" w:customStyle="1" w:styleId="AE0C0D1611364839A410954B7129D7017">
    <w:name w:val="AE0C0D1611364839A410954B7129D7017"/>
    <w:rsid w:val="00184FE6"/>
    <w:pPr>
      <w:spacing w:after="0" w:line="240" w:lineRule="auto"/>
    </w:pPr>
    <w:rPr>
      <w:rFonts w:ascii="Times New Roman" w:eastAsia="Times New Roman" w:hAnsi="Times New Roman" w:cs="Times New Roman"/>
      <w:sz w:val="24"/>
      <w:szCs w:val="24"/>
    </w:rPr>
  </w:style>
  <w:style w:type="paragraph" w:customStyle="1" w:styleId="EA692AE667BA4D73BBBD7B2D8A879C8A7">
    <w:name w:val="EA692AE667BA4D73BBBD7B2D8A879C8A7"/>
    <w:rsid w:val="00184FE6"/>
    <w:pPr>
      <w:spacing w:after="0" w:line="240" w:lineRule="auto"/>
    </w:pPr>
    <w:rPr>
      <w:rFonts w:ascii="Times New Roman" w:eastAsia="Times New Roman" w:hAnsi="Times New Roman" w:cs="Times New Roman"/>
      <w:sz w:val="24"/>
      <w:szCs w:val="24"/>
    </w:rPr>
  </w:style>
  <w:style w:type="paragraph" w:customStyle="1" w:styleId="8B9E6257EA994EF6A8CDE651D426FBE87">
    <w:name w:val="8B9E6257EA994EF6A8CDE651D426FBE87"/>
    <w:rsid w:val="00184FE6"/>
    <w:pPr>
      <w:spacing w:after="0" w:line="240" w:lineRule="auto"/>
    </w:pPr>
    <w:rPr>
      <w:rFonts w:ascii="Times New Roman" w:eastAsia="Times New Roman" w:hAnsi="Times New Roman" w:cs="Times New Roman"/>
      <w:sz w:val="24"/>
      <w:szCs w:val="24"/>
    </w:rPr>
  </w:style>
  <w:style w:type="paragraph" w:customStyle="1" w:styleId="9E7DABCAF44F4E68B9A96C357E0ED3F07">
    <w:name w:val="9E7DABCAF44F4E68B9A96C357E0ED3F07"/>
    <w:rsid w:val="00184FE6"/>
    <w:pPr>
      <w:spacing w:after="0" w:line="240" w:lineRule="auto"/>
    </w:pPr>
    <w:rPr>
      <w:rFonts w:ascii="Times New Roman" w:eastAsia="Times New Roman" w:hAnsi="Times New Roman" w:cs="Times New Roman"/>
      <w:sz w:val="24"/>
      <w:szCs w:val="24"/>
    </w:rPr>
  </w:style>
  <w:style w:type="paragraph" w:customStyle="1" w:styleId="DC320B1E81E7476EA23D3844DCA2FC347">
    <w:name w:val="DC320B1E81E7476EA23D3844DCA2FC347"/>
    <w:rsid w:val="00184FE6"/>
    <w:pPr>
      <w:spacing w:after="0" w:line="240" w:lineRule="auto"/>
    </w:pPr>
    <w:rPr>
      <w:rFonts w:ascii="Times New Roman" w:eastAsia="Times New Roman" w:hAnsi="Times New Roman" w:cs="Times New Roman"/>
      <w:sz w:val="24"/>
      <w:szCs w:val="24"/>
    </w:rPr>
  </w:style>
  <w:style w:type="paragraph" w:customStyle="1" w:styleId="94FBA3CCC6324E32BE207E2810F15CE87">
    <w:name w:val="94FBA3CCC6324E32BE207E2810F15CE87"/>
    <w:rsid w:val="00184FE6"/>
    <w:pPr>
      <w:spacing w:after="0" w:line="240" w:lineRule="auto"/>
    </w:pPr>
    <w:rPr>
      <w:rFonts w:ascii="Times New Roman" w:eastAsia="Times New Roman" w:hAnsi="Times New Roman" w:cs="Times New Roman"/>
      <w:sz w:val="24"/>
      <w:szCs w:val="24"/>
    </w:rPr>
  </w:style>
  <w:style w:type="paragraph" w:customStyle="1" w:styleId="37210C22438E4A95918B933982CF501F7">
    <w:name w:val="37210C22438E4A95918B933982CF501F7"/>
    <w:rsid w:val="00184FE6"/>
    <w:pPr>
      <w:spacing w:after="0" w:line="240" w:lineRule="auto"/>
    </w:pPr>
    <w:rPr>
      <w:rFonts w:ascii="Times New Roman" w:eastAsia="Times New Roman" w:hAnsi="Times New Roman" w:cs="Times New Roman"/>
      <w:sz w:val="24"/>
      <w:szCs w:val="24"/>
    </w:rPr>
  </w:style>
  <w:style w:type="paragraph" w:customStyle="1" w:styleId="05FF4C753D1847B6995478F1DF783B7F7">
    <w:name w:val="05FF4C753D1847B6995478F1DF783B7F7"/>
    <w:rsid w:val="00184FE6"/>
    <w:pPr>
      <w:spacing w:after="0" w:line="240" w:lineRule="auto"/>
    </w:pPr>
    <w:rPr>
      <w:rFonts w:ascii="Times New Roman" w:eastAsia="Times New Roman" w:hAnsi="Times New Roman" w:cs="Times New Roman"/>
      <w:sz w:val="24"/>
      <w:szCs w:val="24"/>
    </w:rPr>
  </w:style>
  <w:style w:type="paragraph" w:customStyle="1" w:styleId="425D0C07B061422F8E06936CA76378AB7">
    <w:name w:val="425D0C07B061422F8E06936CA76378AB7"/>
    <w:rsid w:val="00184FE6"/>
    <w:pPr>
      <w:spacing w:after="0" w:line="240" w:lineRule="auto"/>
    </w:pPr>
    <w:rPr>
      <w:rFonts w:ascii="Times New Roman" w:eastAsia="Times New Roman" w:hAnsi="Times New Roman" w:cs="Times New Roman"/>
      <w:sz w:val="24"/>
      <w:szCs w:val="24"/>
    </w:rPr>
  </w:style>
  <w:style w:type="paragraph" w:customStyle="1" w:styleId="29298B803161430889DFA9CDB6EFCE657">
    <w:name w:val="29298B803161430889DFA9CDB6EFCE657"/>
    <w:rsid w:val="00184FE6"/>
    <w:pPr>
      <w:spacing w:after="0" w:line="240" w:lineRule="auto"/>
    </w:pPr>
    <w:rPr>
      <w:rFonts w:ascii="Times New Roman" w:eastAsia="Times New Roman" w:hAnsi="Times New Roman" w:cs="Times New Roman"/>
      <w:sz w:val="24"/>
      <w:szCs w:val="24"/>
    </w:rPr>
  </w:style>
  <w:style w:type="paragraph" w:customStyle="1" w:styleId="617EFC7FF8C648BC8E9506C10E40ADE47">
    <w:name w:val="617EFC7FF8C648BC8E9506C10E40ADE47"/>
    <w:rsid w:val="00184FE6"/>
    <w:pPr>
      <w:spacing w:after="0" w:line="240" w:lineRule="auto"/>
    </w:pPr>
    <w:rPr>
      <w:rFonts w:ascii="Times New Roman" w:eastAsia="Times New Roman" w:hAnsi="Times New Roman" w:cs="Times New Roman"/>
      <w:sz w:val="24"/>
      <w:szCs w:val="24"/>
    </w:rPr>
  </w:style>
  <w:style w:type="paragraph" w:customStyle="1" w:styleId="250493FDEBE54D69914259814C6B3CE57">
    <w:name w:val="250493FDEBE54D69914259814C6B3CE57"/>
    <w:rsid w:val="00184FE6"/>
    <w:pPr>
      <w:spacing w:after="0" w:line="240" w:lineRule="auto"/>
    </w:pPr>
    <w:rPr>
      <w:rFonts w:ascii="Times New Roman" w:eastAsia="Times New Roman" w:hAnsi="Times New Roman" w:cs="Times New Roman"/>
      <w:sz w:val="24"/>
      <w:szCs w:val="24"/>
    </w:rPr>
  </w:style>
  <w:style w:type="paragraph" w:customStyle="1" w:styleId="344F54AF2DA748D8B036274E2646EB667">
    <w:name w:val="344F54AF2DA748D8B036274E2646EB667"/>
    <w:rsid w:val="00184FE6"/>
    <w:pPr>
      <w:spacing w:after="0" w:line="240" w:lineRule="auto"/>
    </w:pPr>
    <w:rPr>
      <w:rFonts w:ascii="Times New Roman" w:eastAsia="Times New Roman" w:hAnsi="Times New Roman" w:cs="Times New Roman"/>
      <w:sz w:val="24"/>
      <w:szCs w:val="24"/>
    </w:rPr>
  </w:style>
  <w:style w:type="paragraph" w:customStyle="1" w:styleId="C4B53BCF62C84B09A27F2728760DA85D7">
    <w:name w:val="C4B53BCF62C84B09A27F2728760DA85D7"/>
    <w:rsid w:val="00184FE6"/>
    <w:pPr>
      <w:spacing w:after="0" w:line="240" w:lineRule="auto"/>
    </w:pPr>
    <w:rPr>
      <w:rFonts w:ascii="Times New Roman" w:eastAsia="Times New Roman" w:hAnsi="Times New Roman" w:cs="Times New Roman"/>
      <w:sz w:val="24"/>
      <w:szCs w:val="24"/>
    </w:rPr>
  </w:style>
  <w:style w:type="paragraph" w:customStyle="1" w:styleId="BA4FF8397A1A4C758E3F3190DC06B59E1">
    <w:name w:val="BA4FF8397A1A4C758E3F3190DC06B59E1"/>
    <w:rsid w:val="00184FE6"/>
    <w:pPr>
      <w:spacing w:after="0" w:line="240" w:lineRule="auto"/>
    </w:pPr>
    <w:rPr>
      <w:rFonts w:ascii="Times New Roman" w:eastAsia="Times New Roman" w:hAnsi="Times New Roman" w:cs="Times New Roman"/>
      <w:sz w:val="24"/>
      <w:szCs w:val="24"/>
    </w:rPr>
  </w:style>
  <w:style w:type="paragraph" w:customStyle="1" w:styleId="1444802540B145B0A1F76D8623F2B8EF1">
    <w:name w:val="1444802540B145B0A1F76D8623F2B8EF1"/>
    <w:rsid w:val="00184FE6"/>
    <w:pPr>
      <w:spacing w:after="0" w:line="240" w:lineRule="auto"/>
    </w:pPr>
    <w:rPr>
      <w:rFonts w:ascii="Times New Roman" w:eastAsia="Times New Roman" w:hAnsi="Times New Roman" w:cs="Times New Roman"/>
      <w:sz w:val="24"/>
      <w:szCs w:val="24"/>
    </w:rPr>
  </w:style>
  <w:style w:type="paragraph" w:customStyle="1" w:styleId="D63AE24EFBF5493F8A56FEC4711F967C1">
    <w:name w:val="D63AE24EFBF5493F8A56FEC4711F967C1"/>
    <w:rsid w:val="00184FE6"/>
    <w:pPr>
      <w:spacing w:after="0" w:line="240" w:lineRule="auto"/>
    </w:pPr>
    <w:rPr>
      <w:rFonts w:ascii="Times New Roman" w:eastAsia="Times New Roman" w:hAnsi="Times New Roman" w:cs="Times New Roman"/>
      <w:sz w:val="24"/>
      <w:szCs w:val="24"/>
    </w:rPr>
  </w:style>
  <w:style w:type="paragraph" w:customStyle="1" w:styleId="969C9490A9594C00B25CA4E6115BFCD71">
    <w:name w:val="969C9490A9594C00B25CA4E6115BFCD71"/>
    <w:rsid w:val="00184FE6"/>
    <w:pPr>
      <w:spacing w:after="0" w:line="240" w:lineRule="auto"/>
    </w:pPr>
    <w:rPr>
      <w:rFonts w:ascii="Times New Roman" w:eastAsia="Times New Roman" w:hAnsi="Times New Roman" w:cs="Times New Roman"/>
      <w:sz w:val="24"/>
      <w:szCs w:val="24"/>
    </w:rPr>
  </w:style>
  <w:style w:type="paragraph" w:customStyle="1" w:styleId="66EB19A2A2EA4927BD9D0C3677BD9A3A1">
    <w:name w:val="66EB19A2A2EA4927BD9D0C3677BD9A3A1"/>
    <w:rsid w:val="00184FE6"/>
    <w:pPr>
      <w:spacing w:after="0" w:line="240" w:lineRule="auto"/>
    </w:pPr>
    <w:rPr>
      <w:rFonts w:ascii="Times New Roman" w:eastAsia="Times New Roman" w:hAnsi="Times New Roman" w:cs="Times New Roman"/>
      <w:sz w:val="24"/>
      <w:szCs w:val="24"/>
    </w:rPr>
  </w:style>
  <w:style w:type="paragraph" w:customStyle="1" w:styleId="CACD1D6319884D72AD5FA750A9484B981">
    <w:name w:val="CACD1D6319884D72AD5FA750A9484B981"/>
    <w:rsid w:val="00184FE6"/>
    <w:pPr>
      <w:spacing w:after="0" w:line="240" w:lineRule="auto"/>
    </w:pPr>
    <w:rPr>
      <w:rFonts w:ascii="Times New Roman" w:eastAsia="Times New Roman" w:hAnsi="Times New Roman" w:cs="Times New Roman"/>
      <w:sz w:val="24"/>
      <w:szCs w:val="24"/>
    </w:rPr>
  </w:style>
  <w:style w:type="paragraph" w:customStyle="1" w:styleId="04285194F51B461F94DCCB49292FD9C11">
    <w:name w:val="04285194F51B461F94DCCB49292FD9C11"/>
    <w:rsid w:val="00184FE6"/>
    <w:pPr>
      <w:spacing w:after="0" w:line="240" w:lineRule="auto"/>
    </w:pPr>
    <w:rPr>
      <w:rFonts w:ascii="Times New Roman" w:eastAsia="Times New Roman" w:hAnsi="Times New Roman" w:cs="Times New Roman"/>
      <w:sz w:val="24"/>
      <w:szCs w:val="24"/>
    </w:rPr>
  </w:style>
  <w:style w:type="paragraph" w:customStyle="1" w:styleId="6D64144EF6A343DAA38F2B65CE5A9C471">
    <w:name w:val="6D64144EF6A343DAA38F2B65CE5A9C471"/>
    <w:rsid w:val="00184FE6"/>
    <w:pPr>
      <w:spacing w:after="0" w:line="240" w:lineRule="auto"/>
    </w:pPr>
    <w:rPr>
      <w:rFonts w:ascii="Times New Roman" w:eastAsia="Times New Roman" w:hAnsi="Times New Roman" w:cs="Times New Roman"/>
      <w:sz w:val="24"/>
      <w:szCs w:val="24"/>
    </w:rPr>
  </w:style>
  <w:style w:type="paragraph" w:customStyle="1" w:styleId="4C126AC5677347F3988607DBE04A903D1">
    <w:name w:val="4C126AC5677347F3988607DBE04A903D1"/>
    <w:rsid w:val="00184FE6"/>
    <w:pPr>
      <w:spacing w:after="0" w:line="240" w:lineRule="auto"/>
    </w:pPr>
    <w:rPr>
      <w:rFonts w:ascii="Times New Roman" w:eastAsia="Times New Roman" w:hAnsi="Times New Roman" w:cs="Times New Roman"/>
      <w:sz w:val="24"/>
      <w:szCs w:val="24"/>
    </w:rPr>
  </w:style>
  <w:style w:type="paragraph" w:customStyle="1" w:styleId="88A084D9E84A46B2A6EFE36F443AF62C1">
    <w:name w:val="88A084D9E84A46B2A6EFE36F443AF62C1"/>
    <w:rsid w:val="00184FE6"/>
    <w:pPr>
      <w:spacing w:after="0" w:line="240" w:lineRule="auto"/>
    </w:pPr>
    <w:rPr>
      <w:rFonts w:ascii="Times New Roman" w:eastAsia="Times New Roman" w:hAnsi="Times New Roman" w:cs="Times New Roman"/>
      <w:sz w:val="24"/>
      <w:szCs w:val="24"/>
    </w:rPr>
  </w:style>
  <w:style w:type="paragraph" w:customStyle="1" w:styleId="DCC0E6318B404AA68B291634B07A29651">
    <w:name w:val="DCC0E6318B404AA68B291634B07A29651"/>
    <w:rsid w:val="00184FE6"/>
    <w:pPr>
      <w:spacing w:after="0" w:line="240" w:lineRule="auto"/>
    </w:pPr>
    <w:rPr>
      <w:rFonts w:ascii="Times New Roman" w:eastAsia="Times New Roman" w:hAnsi="Times New Roman" w:cs="Times New Roman"/>
      <w:sz w:val="24"/>
      <w:szCs w:val="24"/>
    </w:rPr>
  </w:style>
  <w:style w:type="paragraph" w:customStyle="1" w:styleId="58D06C344EB34CE5BCCF35EA3289C7721">
    <w:name w:val="58D06C344EB34CE5BCCF35EA3289C7721"/>
    <w:rsid w:val="00184FE6"/>
    <w:pPr>
      <w:spacing w:after="0" w:line="240" w:lineRule="auto"/>
    </w:pPr>
    <w:rPr>
      <w:rFonts w:ascii="Times New Roman" w:eastAsia="Times New Roman" w:hAnsi="Times New Roman" w:cs="Times New Roman"/>
      <w:sz w:val="24"/>
      <w:szCs w:val="24"/>
    </w:rPr>
  </w:style>
  <w:style w:type="paragraph" w:customStyle="1" w:styleId="02289F21F2E5460C98724265C80A0E5C1">
    <w:name w:val="02289F21F2E5460C98724265C80A0E5C1"/>
    <w:rsid w:val="00184FE6"/>
    <w:pPr>
      <w:spacing w:after="0" w:line="240" w:lineRule="auto"/>
    </w:pPr>
    <w:rPr>
      <w:rFonts w:ascii="Times New Roman" w:eastAsia="Times New Roman" w:hAnsi="Times New Roman" w:cs="Times New Roman"/>
      <w:sz w:val="24"/>
      <w:szCs w:val="24"/>
    </w:rPr>
  </w:style>
  <w:style w:type="paragraph" w:customStyle="1" w:styleId="F452FCB48CCA4011B1418ED657CCAC401">
    <w:name w:val="F452FCB48CCA4011B1418ED657CCAC401"/>
    <w:rsid w:val="00184FE6"/>
    <w:pPr>
      <w:spacing w:after="0" w:line="240" w:lineRule="auto"/>
    </w:pPr>
    <w:rPr>
      <w:rFonts w:ascii="Times New Roman" w:eastAsia="Times New Roman" w:hAnsi="Times New Roman" w:cs="Times New Roman"/>
      <w:sz w:val="24"/>
      <w:szCs w:val="24"/>
    </w:rPr>
  </w:style>
  <w:style w:type="paragraph" w:customStyle="1" w:styleId="BE09571B81EC4B94A019CDE0788B725B1">
    <w:name w:val="BE09571B81EC4B94A019CDE0788B725B1"/>
    <w:rsid w:val="00184FE6"/>
    <w:pPr>
      <w:spacing w:after="0" w:line="240" w:lineRule="auto"/>
    </w:pPr>
    <w:rPr>
      <w:rFonts w:ascii="Times New Roman" w:eastAsia="Times New Roman" w:hAnsi="Times New Roman" w:cs="Times New Roman"/>
      <w:sz w:val="24"/>
      <w:szCs w:val="24"/>
    </w:rPr>
  </w:style>
  <w:style w:type="paragraph" w:customStyle="1" w:styleId="55E7FE16406D40AC91B30A66A810FACC1">
    <w:name w:val="55E7FE16406D40AC91B30A66A810FACC1"/>
    <w:rsid w:val="00184FE6"/>
    <w:pPr>
      <w:spacing w:after="0" w:line="240" w:lineRule="auto"/>
    </w:pPr>
    <w:rPr>
      <w:rFonts w:ascii="Times New Roman" w:eastAsia="Times New Roman" w:hAnsi="Times New Roman" w:cs="Times New Roman"/>
      <w:sz w:val="24"/>
      <w:szCs w:val="24"/>
    </w:rPr>
  </w:style>
  <w:style w:type="paragraph" w:customStyle="1" w:styleId="944DCF0576514C0388DEA37A32CBC3291">
    <w:name w:val="944DCF0576514C0388DEA37A32CBC3291"/>
    <w:rsid w:val="00184FE6"/>
    <w:pPr>
      <w:spacing w:after="0" w:line="240" w:lineRule="auto"/>
    </w:pPr>
    <w:rPr>
      <w:rFonts w:ascii="Times New Roman" w:eastAsia="Times New Roman" w:hAnsi="Times New Roman" w:cs="Times New Roman"/>
      <w:sz w:val="24"/>
      <w:szCs w:val="24"/>
    </w:rPr>
  </w:style>
  <w:style w:type="paragraph" w:customStyle="1" w:styleId="519FF90712CB472996BA09961E7B35341">
    <w:name w:val="519FF90712CB472996BA09961E7B35341"/>
    <w:rsid w:val="00184FE6"/>
    <w:pPr>
      <w:spacing w:after="0" w:line="240" w:lineRule="auto"/>
    </w:pPr>
    <w:rPr>
      <w:rFonts w:ascii="Times New Roman" w:eastAsia="Times New Roman" w:hAnsi="Times New Roman" w:cs="Times New Roman"/>
      <w:sz w:val="24"/>
      <w:szCs w:val="24"/>
    </w:rPr>
  </w:style>
  <w:style w:type="paragraph" w:customStyle="1" w:styleId="9A64354C332C4C9AA4BE5940DF7E1BDF6">
    <w:name w:val="9A64354C332C4C9AA4BE5940DF7E1BDF6"/>
    <w:rsid w:val="00184FE6"/>
    <w:pPr>
      <w:spacing w:after="0" w:line="240" w:lineRule="auto"/>
    </w:pPr>
    <w:rPr>
      <w:rFonts w:ascii="Times New Roman" w:eastAsia="Times New Roman" w:hAnsi="Times New Roman" w:cs="Times New Roman"/>
      <w:sz w:val="24"/>
      <w:szCs w:val="24"/>
    </w:rPr>
  </w:style>
  <w:style w:type="paragraph" w:customStyle="1" w:styleId="A2C1630A80E94CF7A343713290B8D5DC6">
    <w:name w:val="A2C1630A80E94CF7A343713290B8D5DC6"/>
    <w:rsid w:val="00184FE6"/>
    <w:pPr>
      <w:spacing w:after="0" w:line="240" w:lineRule="auto"/>
    </w:pPr>
    <w:rPr>
      <w:rFonts w:ascii="Times New Roman" w:eastAsia="Times New Roman" w:hAnsi="Times New Roman" w:cs="Times New Roman"/>
      <w:sz w:val="24"/>
      <w:szCs w:val="24"/>
    </w:rPr>
  </w:style>
  <w:style w:type="paragraph" w:customStyle="1" w:styleId="EC0113C2EA1142EA90A481D5F6F44C5B6">
    <w:name w:val="EC0113C2EA1142EA90A481D5F6F44C5B6"/>
    <w:rsid w:val="00184FE6"/>
    <w:pPr>
      <w:spacing w:after="0" w:line="240" w:lineRule="auto"/>
    </w:pPr>
    <w:rPr>
      <w:rFonts w:ascii="Times New Roman" w:eastAsia="Times New Roman" w:hAnsi="Times New Roman" w:cs="Times New Roman"/>
      <w:sz w:val="24"/>
      <w:szCs w:val="24"/>
    </w:rPr>
  </w:style>
  <w:style w:type="paragraph" w:customStyle="1" w:styleId="A9AF019EE23F43DF9D61B20EA3ECD99D6">
    <w:name w:val="A9AF019EE23F43DF9D61B20EA3ECD99D6"/>
    <w:rsid w:val="00184FE6"/>
    <w:pPr>
      <w:spacing w:after="0" w:line="240" w:lineRule="auto"/>
    </w:pPr>
    <w:rPr>
      <w:rFonts w:ascii="Times New Roman" w:eastAsia="Times New Roman" w:hAnsi="Times New Roman" w:cs="Times New Roman"/>
      <w:sz w:val="24"/>
      <w:szCs w:val="24"/>
    </w:rPr>
  </w:style>
  <w:style w:type="paragraph" w:customStyle="1" w:styleId="6ACBC5CDF4D141AE9ABBFA95093DDC1D6">
    <w:name w:val="6ACBC5CDF4D141AE9ABBFA95093DDC1D6"/>
    <w:rsid w:val="00184FE6"/>
    <w:pPr>
      <w:spacing w:after="0" w:line="240" w:lineRule="auto"/>
    </w:pPr>
    <w:rPr>
      <w:rFonts w:ascii="Times New Roman" w:eastAsia="Times New Roman" w:hAnsi="Times New Roman" w:cs="Times New Roman"/>
      <w:sz w:val="24"/>
      <w:szCs w:val="24"/>
    </w:rPr>
  </w:style>
  <w:style w:type="paragraph" w:customStyle="1" w:styleId="7161CBE6511B4141B42092E16DCBD6476">
    <w:name w:val="7161CBE6511B4141B42092E16DCBD6476"/>
    <w:rsid w:val="00184FE6"/>
    <w:pPr>
      <w:spacing w:after="0" w:line="240" w:lineRule="auto"/>
    </w:pPr>
    <w:rPr>
      <w:rFonts w:ascii="Times New Roman" w:eastAsia="Times New Roman" w:hAnsi="Times New Roman" w:cs="Times New Roman"/>
      <w:sz w:val="24"/>
      <w:szCs w:val="24"/>
    </w:rPr>
  </w:style>
  <w:style w:type="paragraph" w:customStyle="1" w:styleId="DCA9F4F0D2634CBB9116A1E14C7866D46">
    <w:name w:val="DCA9F4F0D2634CBB9116A1E14C7866D46"/>
    <w:rsid w:val="00184FE6"/>
    <w:pPr>
      <w:spacing w:after="0" w:line="240" w:lineRule="auto"/>
    </w:pPr>
    <w:rPr>
      <w:rFonts w:ascii="Times New Roman" w:eastAsia="Times New Roman" w:hAnsi="Times New Roman" w:cs="Times New Roman"/>
      <w:sz w:val="24"/>
      <w:szCs w:val="24"/>
    </w:rPr>
  </w:style>
  <w:style w:type="paragraph" w:customStyle="1" w:styleId="DC29BAA5EAB543F3A4EB278EC3E6C2D46">
    <w:name w:val="DC29BAA5EAB543F3A4EB278EC3E6C2D46"/>
    <w:rsid w:val="00184FE6"/>
    <w:pPr>
      <w:spacing w:after="0" w:line="240" w:lineRule="auto"/>
    </w:pPr>
    <w:rPr>
      <w:rFonts w:ascii="Times New Roman" w:eastAsia="Times New Roman" w:hAnsi="Times New Roman" w:cs="Times New Roman"/>
      <w:sz w:val="24"/>
      <w:szCs w:val="24"/>
    </w:rPr>
  </w:style>
  <w:style w:type="paragraph" w:customStyle="1" w:styleId="8CF07BA9B6D044E99B8808716EF300066">
    <w:name w:val="8CF07BA9B6D044E99B8808716EF300066"/>
    <w:rsid w:val="00184FE6"/>
    <w:pPr>
      <w:spacing w:after="0" w:line="240" w:lineRule="auto"/>
    </w:pPr>
    <w:rPr>
      <w:rFonts w:ascii="Times New Roman" w:eastAsia="Times New Roman" w:hAnsi="Times New Roman" w:cs="Times New Roman"/>
      <w:sz w:val="24"/>
      <w:szCs w:val="24"/>
    </w:rPr>
  </w:style>
  <w:style w:type="paragraph" w:customStyle="1" w:styleId="DF69DC101A4C4AC9ACF8C60CF616BEC36">
    <w:name w:val="DF69DC101A4C4AC9ACF8C60CF616BEC36"/>
    <w:rsid w:val="00184FE6"/>
    <w:pPr>
      <w:spacing w:after="0" w:line="240" w:lineRule="auto"/>
    </w:pPr>
    <w:rPr>
      <w:rFonts w:ascii="Times New Roman" w:eastAsia="Times New Roman" w:hAnsi="Times New Roman" w:cs="Times New Roman"/>
      <w:sz w:val="24"/>
      <w:szCs w:val="24"/>
    </w:rPr>
  </w:style>
  <w:style w:type="paragraph" w:customStyle="1" w:styleId="E38ACBAF6A4A44ADB1454E04DEC7C57E6">
    <w:name w:val="E38ACBAF6A4A44ADB1454E04DEC7C57E6"/>
    <w:rsid w:val="00184FE6"/>
    <w:pPr>
      <w:spacing w:after="0" w:line="240" w:lineRule="auto"/>
    </w:pPr>
    <w:rPr>
      <w:rFonts w:ascii="Times New Roman" w:eastAsia="Times New Roman" w:hAnsi="Times New Roman" w:cs="Times New Roman"/>
      <w:sz w:val="24"/>
      <w:szCs w:val="24"/>
    </w:rPr>
  </w:style>
  <w:style w:type="paragraph" w:customStyle="1" w:styleId="454A0313F5004EBEB6A8F976183C60CF6">
    <w:name w:val="454A0313F5004EBEB6A8F976183C60CF6"/>
    <w:rsid w:val="00184FE6"/>
    <w:pPr>
      <w:spacing w:after="0" w:line="240" w:lineRule="auto"/>
    </w:pPr>
    <w:rPr>
      <w:rFonts w:ascii="Times New Roman" w:eastAsia="Times New Roman" w:hAnsi="Times New Roman" w:cs="Times New Roman"/>
      <w:sz w:val="24"/>
      <w:szCs w:val="24"/>
    </w:rPr>
  </w:style>
  <w:style w:type="paragraph" w:customStyle="1" w:styleId="0C8116222DE4416AAC5733AA8988E0C36">
    <w:name w:val="0C8116222DE4416AAC5733AA8988E0C36"/>
    <w:rsid w:val="00184FE6"/>
    <w:pPr>
      <w:spacing w:after="0" w:line="240" w:lineRule="auto"/>
    </w:pPr>
    <w:rPr>
      <w:rFonts w:ascii="Times New Roman" w:eastAsia="Times New Roman" w:hAnsi="Times New Roman" w:cs="Times New Roman"/>
      <w:sz w:val="24"/>
      <w:szCs w:val="24"/>
    </w:rPr>
  </w:style>
  <w:style w:type="paragraph" w:customStyle="1" w:styleId="13B678D9E9344C04B82D029E9DDBB7896">
    <w:name w:val="13B678D9E9344C04B82D029E9DDBB7896"/>
    <w:rsid w:val="00184FE6"/>
    <w:pPr>
      <w:spacing w:after="0" w:line="240" w:lineRule="auto"/>
    </w:pPr>
    <w:rPr>
      <w:rFonts w:ascii="Times New Roman" w:eastAsia="Times New Roman" w:hAnsi="Times New Roman" w:cs="Times New Roman"/>
      <w:sz w:val="24"/>
      <w:szCs w:val="24"/>
    </w:rPr>
  </w:style>
  <w:style w:type="paragraph" w:customStyle="1" w:styleId="A6E4BD994411486DA7BFE80BBADC182E6">
    <w:name w:val="A6E4BD994411486DA7BFE80BBADC182E6"/>
    <w:rsid w:val="00184FE6"/>
    <w:pPr>
      <w:spacing w:after="0" w:line="240" w:lineRule="auto"/>
    </w:pPr>
    <w:rPr>
      <w:rFonts w:ascii="Times New Roman" w:eastAsia="Times New Roman" w:hAnsi="Times New Roman" w:cs="Times New Roman"/>
      <w:sz w:val="24"/>
      <w:szCs w:val="24"/>
    </w:rPr>
  </w:style>
  <w:style w:type="paragraph" w:customStyle="1" w:styleId="3928C468B4A74E1AB3F8326066659B076">
    <w:name w:val="3928C468B4A74E1AB3F8326066659B076"/>
    <w:rsid w:val="00184FE6"/>
    <w:pPr>
      <w:spacing w:after="0" w:line="240" w:lineRule="auto"/>
    </w:pPr>
    <w:rPr>
      <w:rFonts w:ascii="Times New Roman" w:eastAsia="Times New Roman" w:hAnsi="Times New Roman" w:cs="Times New Roman"/>
      <w:sz w:val="24"/>
      <w:szCs w:val="24"/>
    </w:rPr>
  </w:style>
  <w:style w:type="paragraph" w:customStyle="1" w:styleId="DB1DDE5D4CA74C648EF2B5F43C3EC6E96">
    <w:name w:val="DB1DDE5D4CA74C648EF2B5F43C3EC6E96"/>
    <w:rsid w:val="00184FE6"/>
    <w:pPr>
      <w:spacing w:after="0" w:line="240" w:lineRule="auto"/>
    </w:pPr>
    <w:rPr>
      <w:rFonts w:ascii="Times New Roman" w:eastAsia="Times New Roman" w:hAnsi="Times New Roman" w:cs="Times New Roman"/>
      <w:sz w:val="24"/>
      <w:szCs w:val="24"/>
    </w:rPr>
  </w:style>
  <w:style w:type="paragraph" w:customStyle="1" w:styleId="ECB1DBF8F2FC4DC4A9D82AB5E65FBC246">
    <w:name w:val="ECB1DBF8F2FC4DC4A9D82AB5E65FBC246"/>
    <w:rsid w:val="00184FE6"/>
    <w:pPr>
      <w:spacing w:after="0" w:line="240" w:lineRule="auto"/>
    </w:pPr>
    <w:rPr>
      <w:rFonts w:ascii="Times New Roman" w:eastAsia="Times New Roman" w:hAnsi="Times New Roman" w:cs="Times New Roman"/>
      <w:sz w:val="24"/>
      <w:szCs w:val="24"/>
    </w:rPr>
  </w:style>
  <w:style w:type="paragraph" w:customStyle="1" w:styleId="95F568F49E414FCEAAE2D3BEA570BDC16">
    <w:name w:val="95F568F49E414FCEAAE2D3BEA570BDC16"/>
    <w:rsid w:val="00184FE6"/>
    <w:pPr>
      <w:spacing w:after="0" w:line="240" w:lineRule="auto"/>
    </w:pPr>
    <w:rPr>
      <w:rFonts w:ascii="Times New Roman" w:eastAsia="Times New Roman" w:hAnsi="Times New Roman" w:cs="Times New Roman"/>
      <w:sz w:val="24"/>
      <w:szCs w:val="24"/>
    </w:rPr>
  </w:style>
  <w:style w:type="paragraph" w:customStyle="1" w:styleId="C70BF2B1FF454D039914D7ABF1C2B4746">
    <w:name w:val="C70BF2B1FF454D039914D7ABF1C2B4746"/>
    <w:rsid w:val="00184FE6"/>
    <w:pPr>
      <w:spacing w:after="0" w:line="240" w:lineRule="auto"/>
    </w:pPr>
    <w:rPr>
      <w:rFonts w:ascii="Times New Roman" w:eastAsia="Times New Roman" w:hAnsi="Times New Roman" w:cs="Times New Roman"/>
      <w:sz w:val="24"/>
      <w:szCs w:val="24"/>
    </w:rPr>
  </w:style>
  <w:style w:type="paragraph" w:customStyle="1" w:styleId="5DF612EA6A0F4BD59DBA006A697B4D8E6">
    <w:name w:val="5DF612EA6A0F4BD59DBA006A697B4D8E6"/>
    <w:rsid w:val="00184FE6"/>
    <w:pPr>
      <w:spacing w:after="0" w:line="240" w:lineRule="auto"/>
    </w:pPr>
    <w:rPr>
      <w:rFonts w:ascii="Times New Roman" w:eastAsia="Times New Roman" w:hAnsi="Times New Roman" w:cs="Times New Roman"/>
      <w:sz w:val="24"/>
      <w:szCs w:val="24"/>
    </w:rPr>
  </w:style>
  <w:style w:type="paragraph" w:customStyle="1" w:styleId="73296F88B03E41E4B3EF777CFD6604266">
    <w:name w:val="73296F88B03E41E4B3EF777CFD6604266"/>
    <w:rsid w:val="00184FE6"/>
    <w:pPr>
      <w:spacing w:after="0" w:line="240" w:lineRule="auto"/>
    </w:pPr>
    <w:rPr>
      <w:rFonts w:ascii="Times New Roman" w:eastAsia="Times New Roman" w:hAnsi="Times New Roman" w:cs="Times New Roman"/>
      <w:sz w:val="24"/>
      <w:szCs w:val="24"/>
    </w:rPr>
  </w:style>
  <w:style w:type="paragraph" w:customStyle="1" w:styleId="BFD68F05C92741ADB686A93C5C404E136">
    <w:name w:val="BFD68F05C92741ADB686A93C5C404E136"/>
    <w:rsid w:val="00184FE6"/>
    <w:pPr>
      <w:spacing w:after="0" w:line="240" w:lineRule="auto"/>
    </w:pPr>
    <w:rPr>
      <w:rFonts w:ascii="Times New Roman" w:eastAsia="Times New Roman" w:hAnsi="Times New Roman" w:cs="Times New Roman"/>
      <w:sz w:val="24"/>
      <w:szCs w:val="24"/>
    </w:rPr>
  </w:style>
  <w:style w:type="paragraph" w:customStyle="1" w:styleId="C4370150BFBF4947ABBC5AA136A734996">
    <w:name w:val="C4370150BFBF4947ABBC5AA136A734996"/>
    <w:rsid w:val="00184FE6"/>
    <w:pPr>
      <w:spacing w:after="0" w:line="240" w:lineRule="auto"/>
    </w:pPr>
    <w:rPr>
      <w:rFonts w:ascii="Times New Roman" w:eastAsia="Times New Roman" w:hAnsi="Times New Roman" w:cs="Times New Roman"/>
      <w:sz w:val="24"/>
      <w:szCs w:val="24"/>
    </w:rPr>
  </w:style>
  <w:style w:type="paragraph" w:customStyle="1" w:styleId="1DA0EBB34C1549EC915D73943337044D6">
    <w:name w:val="1DA0EBB34C1549EC915D73943337044D6"/>
    <w:rsid w:val="00184FE6"/>
    <w:pPr>
      <w:spacing w:after="0" w:line="240" w:lineRule="auto"/>
    </w:pPr>
    <w:rPr>
      <w:rFonts w:ascii="Times New Roman" w:eastAsia="Times New Roman" w:hAnsi="Times New Roman" w:cs="Times New Roman"/>
      <w:sz w:val="24"/>
      <w:szCs w:val="24"/>
    </w:rPr>
  </w:style>
  <w:style w:type="paragraph" w:customStyle="1" w:styleId="8EBCC3BE98314B0496A6B695F7195E406">
    <w:name w:val="8EBCC3BE98314B0496A6B695F7195E406"/>
    <w:rsid w:val="00184FE6"/>
    <w:pPr>
      <w:spacing w:after="0" w:line="240" w:lineRule="auto"/>
    </w:pPr>
    <w:rPr>
      <w:rFonts w:ascii="Times New Roman" w:eastAsia="Times New Roman" w:hAnsi="Times New Roman" w:cs="Times New Roman"/>
      <w:sz w:val="24"/>
      <w:szCs w:val="24"/>
    </w:rPr>
  </w:style>
  <w:style w:type="paragraph" w:customStyle="1" w:styleId="FAA88B5EDB804C3D91FA7E394EB625476">
    <w:name w:val="FAA88B5EDB804C3D91FA7E394EB625476"/>
    <w:rsid w:val="00184FE6"/>
    <w:pPr>
      <w:spacing w:after="0" w:line="240" w:lineRule="auto"/>
    </w:pPr>
    <w:rPr>
      <w:rFonts w:ascii="Times New Roman" w:eastAsia="Times New Roman" w:hAnsi="Times New Roman" w:cs="Times New Roman"/>
      <w:sz w:val="24"/>
      <w:szCs w:val="24"/>
    </w:rPr>
  </w:style>
  <w:style w:type="paragraph" w:customStyle="1" w:styleId="9CBC6F96BE194FDC8F2381F74E71CAC66">
    <w:name w:val="9CBC6F96BE194FDC8F2381F74E71CAC66"/>
    <w:rsid w:val="00184FE6"/>
    <w:pPr>
      <w:spacing w:after="0" w:line="240" w:lineRule="auto"/>
    </w:pPr>
    <w:rPr>
      <w:rFonts w:ascii="Times New Roman" w:eastAsia="Times New Roman" w:hAnsi="Times New Roman" w:cs="Times New Roman"/>
      <w:sz w:val="24"/>
      <w:szCs w:val="24"/>
    </w:rPr>
  </w:style>
  <w:style w:type="paragraph" w:customStyle="1" w:styleId="90C293DE2CB5463DADB72CFB26D02E956">
    <w:name w:val="90C293DE2CB5463DADB72CFB26D02E956"/>
    <w:rsid w:val="00184FE6"/>
    <w:pPr>
      <w:spacing w:after="0" w:line="240" w:lineRule="auto"/>
    </w:pPr>
    <w:rPr>
      <w:rFonts w:ascii="Times New Roman" w:eastAsia="Times New Roman" w:hAnsi="Times New Roman" w:cs="Times New Roman"/>
      <w:sz w:val="24"/>
      <w:szCs w:val="24"/>
    </w:rPr>
  </w:style>
  <w:style w:type="paragraph" w:customStyle="1" w:styleId="30CAD5F090F643E0999E6D2119B3A1186">
    <w:name w:val="30CAD5F090F643E0999E6D2119B3A1186"/>
    <w:rsid w:val="00184FE6"/>
    <w:pPr>
      <w:spacing w:after="0" w:line="240" w:lineRule="auto"/>
    </w:pPr>
    <w:rPr>
      <w:rFonts w:ascii="Times New Roman" w:eastAsia="Times New Roman" w:hAnsi="Times New Roman" w:cs="Times New Roman"/>
      <w:sz w:val="24"/>
      <w:szCs w:val="24"/>
    </w:rPr>
  </w:style>
  <w:style w:type="paragraph" w:customStyle="1" w:styleId="74AF6418901D4A48A0F446290E5B304A6">
    <w:name w:val="74AF6418901D4A48A0F446290E5B304A6"/>
    <w:rsid w:val="00184FE6"/>
    <w:pPr>
      <w:spacing w:after="0" w:line="240" w:lineRule="auto"/>
    </w:pPr>
    <w:rPr>
      <w:rFonts w:ascii="Times New Roman" w:eastAsia="Times New Roman" w:hAnsi="Times New Roman" w:cs="Times New Roman"/>
      <w:sz w:val="24"/>
      <w:szCs w:val="24"/>
    </w:rPr>
  </w:style>
  <w:style w:type="paragraph" w:customStyle="1" w:styleId="89C982DF755C438284654B6CAD22503A6">
    <w:name w:val="89C982DF755C438284654B6CAD22503A6"/>
    <w:rsid w:val="00184FE6"/>
    <w:pPr>
      <w:spacing w:after="0" w:line="240" w:lineRule="auto"/>
    </w:pPr>
    <w:rPr>
      <w:rFonts w:ascii="Times New Roman" w:eastAsia="Times New Roman" w:hAnsi="Times New Roman" w:cs="Times New Roman"/>
      <w:sz w:val="24"/>
      <w:szCs w:val="24"/>
    </w:rPr>
  </w:style>
  <w:style w:type="paragraph" w:customStyle="1" w:styleId="82EE68EFEE454DF798C2511CA6CC66DA6">
    <w:name w:val="82EE68EFEE454DF798C2511CA6CC66DA6"/>
    <w:rsid w:val="00184FE6"/>
    <w:pPr>
      <w:spacing w:after="0" w:line="240" w:lineRule="auto"/>
    </w:pPr>
    <w:rPr>
      <w:rFonts w:ascii="Times New Roman" w:eastAsia="Times New Roman" w:hAnsi="Times New Roman" w:cs="Times New Roman"/>
      <w:sz w:val="24"/>
      <w:szCs w:val="24"/>
    </w:rPr>
  </w:style>
  <w:style w:type="paragraph" w:customStyle="1" w:styleId="11BB100859E349FCBA411CE60C4136316">
    <w:name w:val="11BB100859E349FCBA411CE60C4136316"/>
    <w:rsid w:val="00184FE6"/>
    <w:pPr>
      <w:spacing w:after="0" w:line="240" w:lineRule="auto"/>
    </w:pPr>
    <w:rPr>
      <w:rFonts w:ascii="Times New Roman" w:eastAsia="Times New Roman" w:hAnsi="Times New Roman" w:cs="Times New Roman"/>
      <w:sz w:val="24"/>
      <w:szCs w:val="24"/>
    </w:rPr>
  </w:style>
  <w:style w:type="paragraph" w:customStyle="1" w:styleId="C184608387FA41EF8F2ED55B3E275E716">
    <w:name w:val="C184608387FA41EF8F2ED55B3E275E716"/>
    <w:rsid w:val="00184FE6"/>
    <w:pPr>
      <w:spacing w:after="0" w:line="240" w:lineRule="auto"/>
    </w:pPr>
    <w:rPr>
      <w:rFonts w:ascii="Times New Roman" w:eastAsia="Times New Roman" w:hAnsi="Times New Roman" w:cs="Times New Roman"/>
      <w:sz w:val="24"/>
      <w:szCs w:val="24"/>
    </w:rPr>
  </w:style>
  <w:style w:type="paragraph" w:customStyle="1" w:styleId="53B384D4935B4892BBF129F42805E2776">
    <w:name w:val="53B384D4935B4892BBF129F42805E2776"/>
    <w:rsid w:val="00184FE6"/>
    <w:pPr>
      <w:spacing w:after="0" w:line="240" w:lineRule="auto"/>
    </w:pPr>
    <w:rPr>
      <w:rFonts w:ascii="Times New Roman" w:eastAsia="Times New Roman" w:hAnsi="Times New Roman" w:cs="Times New Roman"/>
      <w:sz w:val="24"/>
      <w:szCs w:val="24"/>
    </w:rPr>
  </w:style>
  <w:style w:type="paragraph" w:customStyle="1" w:styleId="5D7205D681A84FBC9E42A297BBCD1C7C6">
    <w:name w:val="5D7205D681A84FBC9E42A297BBCD1C7C6"/>
    <w:rsid w:val="00184FE6"/>
    <w:pPr>
      <w:spacing w:after="0" w:line="240" w:lineRule="auto"/>
    </w:pPr>
    <w:rPr>
      <w:rFonts w:ascii="Times New Roman" w:eastAsia="Times New Roman" w:hAnsi="Times New Roman" w:cs="Times New Roman"/>
      <w:sz w:val="24"/>
      <w:szCs w:val="24"/>
    </w:rPr>
  </w:style>
  <w:style w:type="paragraph" w:customStyle="1" w:styleId="EF8A4BA329AB474F970A5928A3DA6C636">
    <w:name w:val="EF8A4BA329AB474F970A5928A3DA6C636"/>
    <w:rsid w:val="00184FE6"/>
    <w:pPr>
      <w:spacing w:after="0" w:line="240" w:lineRule="auto"/>
    </w:pPr>
    <w:rPr>
      <w:rFonts w:ascii="Times New Roman" w:eastAsia="Times New Roman" w:hAnsi="Times New Roman" w:cs="Times New Roman"/>
      <w:sz w:val="24"/>
      <w:szCs w:val="24"/>
    </w:rPr>
  </w:style>
  <w:style w:type="paragraph" w:customStyle="1" w:styleId="A2476BF5F5C54D5C858D88D7EA245FFD6">
    <w:name w:val="A2476BF5F5C54D5C858D88D7EA245FFD6"/>
    <w:rsid w:val="00184FE6"/>
    <w:pPr>
      <w:spacing w:after="0" w:line="240" w:lineRule="auto"/>
    </w:pPr>
    <w:rPr>
      <w:rFonts w:ascii="Times New Roman" w:eastAsia="Times New Roman" w:hAnsi="Times New Roman" w:cs="Times New Roman"/>
      <w:sz w:val="24"/>
      <w:szCs w:val="24"/>
    </w:rPr>
  </w:style>
  <w:style w:type="paragraph" w:customStyle="1" w:styleId="D7805F97593E4459AA7265456041E44D6">
    <w:name w:val="D7805F97593E4459AA7265456041E44D6"/>
    <w:rsid w:val="00184FE6"/>
    <w:pPr>
      <w:spacing w:after="0" w:line="240" w:lineRule="auto"/>
    </w:pPr>
    <w:rPr>
      <w:rFonts w:ascii="Times New Roman" w:eastAsia="Times New Roman" w:hAnsi="Times New Roman" w:cs="Times New Roman"/>
      <w:sz w:val="24"/>
      <w:szCs w:val="24"/>
    </w:rPr>
  </w:style>
  <w:style w:type="paragraph" w:customStyle="1" w:styleId="72FEEEB910024BF2A8BB2DE64F5087D77">
    <w:name w:val="72FEEEB910024BF2A8BB2DE64F5087D77"/>
    <w:rsid w:val="00184FE6"/>
    <w:pPr>
      <w:spacing w:after="0" w:line="240" w:lineRule="auto"/>
    </w:pPr>
    <w:rPr>
      <w:rFonts w:ascii="Times New Roman" w:eastAsia="Times New Roman" w:hAnsi="Times New Roman" w:cs="Times New Roman"/>
      <w:sz w:val="24"/>
      <w:szCs w:val="24"/>
    </w:rPr>
  </w:style>
  <w:style w:type="paragraph" w:customStyle="1" w:styleId="4A3BBA9D26DA4839A82C1CE8762AD9A87">
    <w:name w:val="4A3BBA9D26DA4839A82C1CE8762AD9A87"/>
    <w:rsid w:val="00184FE6"/>
    <w:pPr>
      <w:spacing w:after="0" w:line="240" w:lineRule="auto"/>
    </w:pPr>
    <w:rPr>
      <w:rFonts w:ascii="Times New Roman" w:eastAsia="Times New Roman" w:hAnsi="Times New Roman" w:cs="Times New Roman"/>
      <w:sz w:val="24"/>
      <w:szCs w:val="24"/>
    </w:rPr>
  </w:style>
  <w:style w:type="paragraph" w:customStyle="1" w:styleId="AA5B4AE3F6EE48428A165688E90212647">
    <w:name w:val="AA5B4AE3F6EE48428A165688E90212647"/>
    <w:rsid w:val="00184FE6"/>
    <w:pPr>
      <w:spacing w:after="0" w:line="240" w:lineRule="auto"/>
    </w:pPr>
    <w:rPr>
      <w:rFonts w:ascii="Times New Roman" w:eastAsia="Times New Roman" w:hAnsi="Times New Roman" w:cs="Times New Roman"/>
      <w:sz w:val="24"/>
      <w:szCs w:val="24"/>
    </w:rPr>
  </w:style>
  <w:style w:type="paragraph" w:customStyle="1" w:styleId="179832E3349A4FCC91E7AF1E9AECD15D7">
    <w:name w:val="179832E3349A4FCC91E7AF1E9AECD15D7"/>
    <w:rsid w:val="00184FE6"/>
    <w:pPr>
      <w:spacing w:after="0" w:line="240" w:lineRule="auto"/>
    </w:pPr>
    <w:rPr>
      <w:rFonts w:ascii="Times New Roman" w:eastAsia="Times New Roman" w:hAnsi="Times New Roman" w:cs="Times New Roman"/>
      <w:sz w:val="24"/>
      <w:szCs w:val="24"/>
    </w:rPr>
  </w:style>
  <w:style w:type="paragraph" w:customStyle="1" w:styleId="E4D4C1425E594D00B46BC7E9FC5D6A7A7">
    <w:name w:val="E4D4C1425E594D00B46BC7E9FC5D6A7A7"/>
    <w:rsid w:val="00184FE6"/>
    <w:pPr>
      <w:spacing w:after="0" w:line="240" w:lineRule="auto"/>
    </w:pPr>
    <w:rPr>
      <w:rFonts w:ascii="Times New Roman" w:eastAsia="Times New Roman" w:hAnsi="Times New Roman" w:cs="Times New Roman"/>
      <w:sz w:val="24"/>
      <w:szCs w:val="24"/>
    </w:rPr>
  </w:style>
  <w:style w:type="paragraph" w:customStyle="1" w:styleId="272A1FD15DF348B6B77032BB214CC4A17">
    <w:name w:val="272A1FD15DF348B6B77032BB214CC4A17"/>
    <w:rsid w:val="00184FE6"/>
    <w:pPr>
      <w:spacing w:after="0" w:line="240" w:lineRule="auto"/>
    </w:pPr>
    <w:rPr>
      <w:rFonts w:ascii="Times New Roman" w:eastAsia="Times New Roman" w:hAnsi="Times New Roman" w:cs="Times New Roman"/>
      <w:sz w:val="24"/>
      <w:szCs w:val="24"/>
    </w:rPr>
  </w:style>
  <w:style w:type="paragraph" w:customStyle="1" w:styleId="079BBA278D754854AE5140A74E086BAB7">
    <w:name w:val="079BBA278D754854AE5140A74E086BAB7"/>
    <w:rsid w:val="00184FE6"/>
    <w:pPr>
      <w:spacing w:after="0" w:line="240" w:lineRule="auto"/>
    </w:pPr>
    <w:rPr>
      <w:rFonts w:ascii="Times New Roman" w:eastAsia="Times New Roman" w:hAnsi="Times New Roman" w:cs="Times New Roman"/>
      <w:sz w:val="24"/>
      <w:szCs w:val="24"/>
    </w:rPr>
  </w:style>
  <w:style w:type="paragraph" w:customStyle="1" w:styleId="F1BC6812D4EC49EAA569F870BA49A7267">
    <w:name w:val="F1BC6812D4EC49EAA569F870BA49A7267"/>
    <w:rsid w:val="00184FE6"/>
    <w:pPr>
      <w:spacing w:after="0" w:line="240" w:lineRule="auto"/>
    </w:pPr>
    <w:rPr>
      <w:rFonts w:ascii="Times New Roman" w:eastAsia="Times New Roman" w:hAnsi="Times New Roman" w:cs="Times New Roman"/>
      <w:sz w:val="24"/>
      <w:szCs w:val="24"/>
    </w:rPr>
  </w:style>
  <w:style w:type="paragraph" w:customStyle="1" w:styleId="8013672D31984DA9A7F1D77198613D507">
    <w:name w:val="8013672D31984DA9A7F1D77198613D507"/>
    <w:rsid w:val="00184FE6"/>
    <w:pPr>
      <w:spacing w:after="0" w:line="240" w:lineRule="auto"/>
    </w:pPr>
    <w:rPr>
      <w:rFonts w:ascii="Times New Roman" w:eastAsia="Times New Roman" w:hAnsi="Times New Roman" w:cs="Times New Roman"/>
      <w:sz w:val="24"/>
      <w:szCs w:val="24"/>
    </w:rPr>
  </w:style>
  <w:style w:type="paragraph" w:customStyle="1" w:styleId="ED4665C84CD64591B4A8CCF6AE7E83097">
    <w:name w:val="ED4665C84CD64591B4A8CCF6AE7E83097"/>
    <w:rsid w:val="00184FE6"/>
    <w:pPr>
      <w:spacing w:after="0" w:line="240" w:lineRule="auto"/>
    </w:pPr>
    <w:rPr>
      <w:rFonts w:ascii="Times New Roman" w:eastAsia="Times New Roman" w:hAnsi="Times New Roman" w:cs="Times New Roman"/>
      <w:sz w:val="24"/>
      <w:szCs w:val="24"/>
    </w:rPr>
  </w:style>
  <w:style w:type="paragraph" w:customStyle="1" w:styleId="4DD7D931D0B24D7A812F5AF2796CA54A7">
    <w:name w:val="4DD7D931D0B24D7A812F5AF2796CA54A7"/>
    <w:rsid w:val="00184FE6"/>
    <w:pPr>
      <w:spacing w:after="0" w:line="240" w:lineRule="auto"/>
    </w:pPr>
    <w:rPr>
      <w:rFonts w:ascii="Times New Roman" w:eastAsia="Times New Roman" w:hAnsi="Times New Roman" w:cs="Times New Roman"/>
      <w:sz w:val="24"/>
      <w:szCs w:val="24"/>
    </w:rPr>
  </w:style>
  <w:style w:type="paragraph" w:customStyle="1" w:styleId="28BBC6ADCF6D461AA10A45DFD0DF57627">
    <w:name w:val="28BBC6ADCF6D461AA10A45DFD0DF57627"/>
    <w:rsid w:val="00184FE6"/>
    <w:pPr>
      <w:spacing w:after="0" w:line="240" w:lineRule="auto"/>
    </w:pPr>
    <w:rPr>
      <w:rFonts w:ascii="Times New Roman" w:eastAsia="Times New Roman" w:hAnsi="Times New Roman" w:cs="Times New Roman"/>
      <w:sz w:val="24"/>
      <w:szCs w:val="24"/>
    </w:rPr>
  </w:style>
  <w:style w:type="paragraph" w:customStyle="1" w:styleId="1F8D9BD078B1424597C9EAA63B6C3E3D7">
    <w:name w:val="1F8D9BD078B1424597C9EAA63B6C3E3D7"/>
    <w:rsid w:val="00184FE6"/>
    <w:pPr>
      <w:spacing w:after="0" w:line="240" w:lineRule="auto"/>
    </w:pPr>
    <w:rPr>
      <w:rFonts w:ascii="Times New Roman" w:eastAsia="Times New Roman" w:hAnsi="Times New Roman" w:cs="Times New Roman"/>
      <w:sz w:val="24"/>
      <w:szCs w:val="24"/>
    </w:rPr>
  </w:style>
  <w:style w:type="paragraph" w:customStyle="1" w:styleId="41D4F382E09B443F9A05A6E9FE0EF8377">
    <w:name w:val="41D4F382E09B443F9A05A6E9FE0EF8377"/>
    <w:rsid w:val="00184FE6"/>
    <w:pPr>
      <w:spacing w:after="0" w:line="240" w:lineRule="auto"/>
    </w:pPr>
    <w:rPr>
      <w:rFonts w:ascii="Times New Roman" w:eastAsia="Times New Roman" w:hAnsi="Times New Roman" w:cs="Times New Roman"/>
      <w:sz w:val="24"/>
      <w:szCs w:val="24"/>
    </w:rPr>
  </w:style>
  <w:style w:type="paragraph" w:customStyle="1" w:styleId="C7FF8755D89A4B3AA3132D42BE5D42D27">
    <w:name w:val="C7FF8755D89A4B3AA3132D42BE5D42D27"/>
    <w:rsid w:val="00184FE6"/>
    <w:pPr>
      <w:spacing w:after="0" w:line="240" w:lineRule="auto"/>
    </w:pPr>
    <w:rPr>
      <w:rFonts w:ascii="Times New Roman" w:eastAsia="Times New Roman" w:hAnsi="Times New Roman" w:cs="Times New Roman"/>
      <w:sz w:val="24"/>
      <w:szCs w:val="24"/>
    </w:rPr>
  </w:style>
  <w:style w:type="paragraph" w:customStyle="1" w:styleId="8F15E9EF2A464919904885CAA7223C207">
    <w:name w:val="8F15E9EF2A464919904885CAA7223C207"/>
    <w:rsid w:val="00184FE6"/>
    <w:pPr>
      <w:spacing w:after="0" w:line="240" w:lineRule="auto"/>
    </w:pPr>
    <w:rPr>
      <w:rFonts w:ascii="Times New Roman" w:eastAsia="Times New Roman" w:hAnsi="Times New Roman" w:cs="Times New Roman"/>
      <w:sz w:val="24"/>
      <w:szCs w:val="24"/>
    </w:rPr>
  </w:style>
  <w:style w:type="paragraph" w:customStyle="1" w:styleId="E90304CD52404CA5803627A6423C4CD47">
    <w:name w:val="E90304CD52404CA5803627A6423C4CD47"/>
    <w:rsid w:val="00184FE6"/>
    <w:pPr>
      <w:spacing w:after="0" w:line="240" w:lineRule="auto"/>
    </w:pPr>
    <w:rPr>
      <w:rFonts w:ascii="Times New Roman" w:eastAsia="Times New Roman" w:hAnsi="Times New Roman" w:cs="Times New Roman"/>
      <w:sz w:val="24"/>
      <w:szCs w:val="24"/>
    </w:rPr>
  </w:style>
  <w:style w:type="paragraph" w:customStyle="1" w:styleId="EFD5899B0B624E59A867259D5F035B5E7">
    <w:name w:val="EFD5899B0B624E59A867259D5F035B5E7"/>
    <w:rsid w:val="00184FE6"/>
    <w:pPr>
      <w:spacing w:after="0" w:line="240" w:lineRule="auto"/>
    </w:pPr>
    <w:rPr>
      <w:rFonts w:ascii="Times New Roman" w:eastAsia="Times New Roman" w:hAnsi="Times New Roman" w:cs="Times New Roman"/>
      <w:sz w:val="24"/>
      <w:szCs w:val="24"/>
    </w:rPr>
  </w:style>
  <w:style w:type="paragraph" w:customStyle="1" w:styleId="57E80D39681B406C900F57905848678E7">
    <w:name w:val="57E80D39681B406C900F57905848678E7"/>
    <w:rsid w:val="00184FE6"/>
    <w:pPr>
      <w:spacing w:after="0" w:line="240" w:lineRule="auto"/>
    </w:pPr>
    <w:rPr>
      <w:rFonts w:ascii="Times New Roman" w:eastAsia="Times New Roman" w:hAnsi="Times New Roman" w:cs="Times New Roman"/>
      <w:sz w:val="24"/>
      <w:szCs w:val="24"/>
    </w:rPr>
  </w:style>
  <w:style w:type="paragraph" w:customStyle="1" w:styleId="2CD7F1979E554A9187259A99D2877B267">
    <w:name w:val="2CD7F1979E554A9187259A99D2877B267"/>
    <w:rsid w:val="00184FE6"/>
    <w:pPr>
      <w:spacing w:after="0" w:line="240" w:lineRule="auto"/>
    </w:pPr>
    <w:rPr>
      <w:rFonts w:ascii="Times New Roman" w:eastAsia="Times New Roman" w:hAnsi="Times New Roman" w:cs="Times New Roman"/>
      <w:sz w:val="24"/>
      <w:szCs w:val="24"/>
    </w:rPr>
  </w:style>
  <w:style w:type="paragraph" w:customStyle="1" w:styleId="D3B8FAA9B3F543C49A0EA12892FC8AF07">
    <w:name w:val="D3B8FAA9B3F543C49A0EA12892FC8AF07"/>
    <w:rsid w:val="00184FE6"/>
    <w:pPr>
      <w:spacing w:after="0" w:line="240" w:lineRule="auto"/>
    </w:pPr>
    <w:rPr>
      <w:rFonts w:ascii="Times New Roman" w:eastAsia="Times New Roman" w:hAnsi="Times New Roman" w:cs="Times New Roman"/>
      <w:sz w:val="24"/>
      <w:szCs w:val="24"/>
    </w:rPr>
  </w:style>
  <w:style w:type="paragraph" w:customStyle="1" w:styleId="9AA2D2B8309146CD918E3EDCD8A240477">
    <w:name w:val="9AA2D2B8309146CD918E3EDCD8A240477"/>
    <w:rsid w:val="00184FE6"/>
    <w:pPr>
      <w:spacing w:after="0" w:line="240" w:lineRule="auto"/>
    </w:pPr>
    <w:rPr>
      <w:rFonts w:ascii="Times New Roman" w:eastAsia="Times New Roman" w:hAnsi="Times New Roman" w:cs="Times New Roman"/>
      <w:sz w:val="24"/>
      <w:szCs w:val="24"/>
    </w:rPr>
  </w:style>
  <w:style w:type="paragraph" w:customStyle="1" w:styleId="BD4D702FCA854AC1A01CB74DB0E337737">
    <w:name w:val="BD4D702FCA854AC1A01CB74DB0E337737"/>
    <w:rsid w:val="00184FE6"/>
    <w:pPr>
      <w:spacing w:after="0" w:line="240" w:lineRule="auto"/>
    </w:pPr>
    <w:rPr>
      <w:rFonts w:ascii="Times New Roman" w:eastAsia="Times New Roman" w:hAnsi="Times New Roman" w:cs="Times New Roman"/>
      <w:sz w:val="24"/>
      <w:szCs w:val="24"/>
    </w:rPr>
  </w:style>
  <w:style w:type="paragraph" w:customStyle="1" w:styleId="F6A985109B32405C9784B5A10201185F7">
    <w:name w:val="F6A985109B32405C9784B5A10201185F7"/>
    <w:rsid w:val="00184FE6"/>
    <w:pPr>
      <w:spacing w:after="0" w:line="240" w:lineRule="auto"/>
    </w:pPr>
    <w:rPr>
      <w:rFonts w:ascii="Times New Roman" w:eastAsia="Times New Roman" w:hAnsi="Times New Roman" w:cs="Times New Roman"/>
      <w:sz w:val="24"/>
      <w:szCs w:val="24"/>
    </w:rPr>
  </w:style>
  <w:style w:type="paragraph" w:customStyle="1" w:styleId="D67CE77A92704EFC885FC6D767314CFD7">
    <w:name w:val="D67CE77A92704EFC885FC6D767314CFD7"/>
    <w:rsid w:val="00184FE6"/>
    <w:pPr>
      <w:spacing w:after="0" w:line="240" w:lineRule="auto"/>
    </w:pPr>
    <w:rPr>
      <w:rFonts w:ascii="Times New Roman" w:eastAsia="Times New Roman" w:hAnsi="Times New Roman" w:cs="Times New Roman"/>
      <w:sz w:val="24"/>
      <w:szCs w:val="24"/>
    </w:rPr>
  </w:style>
  <w:style w:type="paragraph" w:customStyle="1" w:styleId="CDD61E6B06164A7D9485F52E147333B07">
    <w:name w:val="CDD61E6B06164A7D9485F52E147333B07"/>
    <w:rsid w:val="00184FE6"/>
    <w:pPr>
      <w:spacing w:after="0" w:line="240" w:lineRule="auto"/>
    </w:pPr>
    <w:rPr>
      <w:rFonts w:ascii="Times New Roman" w:eastAsia="Times New Roman" w:hAnsi="Times New Roman" w:cs="Times New Roman"/>
      <w:sz w:val="24"/>
      <w:szCs w:val="24"/>
    </w:rPr>
  </w:style>
  <w:style w:type="paragraph" w:customStyle="1" w:styleId="13E978744232462AB180C03FE238C2707">
    <w:name w:val="13E978744232462AB180C03FE238C2707"/>
    <w:rsid w:val="00184FE6"/>
    <w:pPr>
      <w:spacing w:after="0" w:line="240" w:lineRule="auto"/>
    </w:pPr>
    <w:rPr>
      <w:rFonts w:ascii="Times New Roman" w:eastAsia="Times New Roman" w:hAnsi="Times New Roman" w:cs="Times New Roman"/>
      <w:sz w:val="24"/>
      <w:szCs w:val="24"/>
    </w:rPr>
  </w:style>
  <w:style w:type="paragraph" w:customStyle="1" w:styleId="FCEA55A7CF4F4676AF14C90F55D4056A4">
    <w:name w:val="FCEA55A7CF4F4676AF14C90F55D4056A4"/>
    <w:rsid w:val="00184FE6"/>
    <w:pPr>
      <w:spacing w:after="0" w:line="240" w:lineRule="auto"/>
    </w:pPr>
    <w:rPr>
      <w:rFonts w:ascii="Times New Roman" w:eastAsia="Times New Roman" w:hAnsi="Times New Roman" w:cs="Times New Roman"/>
      <w:sz w:val="24"/>
      <w:szCs w:val="24"/>
    </w:rPr>
  </w:style>
  <w:style w:type="paragraph" w:customStyle="1" w:styleId="0776C51B0D5E4096B1EAD5259BF7005E2">
    <w:name w:val="0776C51B0D5E4096B1EAD5259BF7005E2"/>
    <w:rsid w:val="00184FE6"/>
    <w:pPr>
      <w:spacing w:after="0" w:line="240" w:lineRule="auto"/>
    </w:pPr>
    <w:rPr>
      <w:rFonts w:ascii="Times New Roman" w:eastAsia="Times New Roman" w:hAnsi="Times New Roman" w:cs="Times New Roman"/>
      <w:sz w:val="24"/>
      <w:szCs w:val="24"/>
    </w:rPr>
  </w:style>
  <w:style w:type="paragraph" w:customStyle="1" w:styleId="D7EB6D7F58EF4A4DAD2944F8D046CF1E2">
    <w:name w:val="D7EB6D7F58EF4A4DAD2944F8D046CF1E2"/>
    <w:rsid w:val="00184FE6"/>
    <w:pPr>
      <w:spacing w:after="0" w:line="240" w:lineRule="auto"/>
    </w:pPr>
    <w:rPr>
      <w:rFonts w:ascii="Times New Roman" w:eastAsia="Times New Roman" w:hAnsi="Times New Roman" w:cs="Times New Roman"/>
      <w:sz w:val="24"/>
      <w:szCs w:val="24"/>
    </w:rPr>
  </w:style>
  <w:style w:type="paragraph" w:customStyle="1" w:styleId="3CE9EC44B2CD4C089246EE533BE4E6777">
    <w:name w:val="3CE9EC44B2CD4C089246EE533BE4E6777"/>
    <w:rsid w:val="00184FE6"/>
    <w:pPr>
      <w:spacing w:after="0" w:line="240" w:lineRule="auto"/>
    </w:pPr>
    <w:rPr>
      <w:rFonts w:ascii="Times New Roman" w:eastAsia="Times New Roman" w:hAnsi="Times New Roman" w:cs="Times New Roman"/>
      <w:sz w:val="24"/>
      <w:szCs w:val="24"/>
    </w:rPr>
  </w:style>
  <w:style w:type="paragraph" w:customStyle="1" w:styleId="90C3E37E1A4A4C4E8A5832321DACFA212">
    <w:name w:val="90C3E37E1A4A4C4E8A5832321DACFA212"/>
    <w:rsid w:val="00184FE6"/>
    <w:pPr>
      <w:spacing w:after="0" w:line="240" w:lineRule="auto"/>
    </w:pPr>
    <w:rPr>
      <w:rFonts w:ascii="Times New Roman" w:eastAsia="Times New Roman" w:hAnsi="Times New Roman" w:cs="Times New Roman"/>
      <w:sz w:val="24"/>
      <w:szCs w:val="24"/>
    </w:rPr>
  </w:style>
  <w:style w:type="paragraph" w:customStyle="1" w:styleId="BFD9374B99D8425D8455EDDC659B59647">
    <w:name w:val="BFD9374B99D8425D8455EDDC659B59647"/>
    <w:rsid w:val="00184FE6"/>
    <w:pPr>
      <w:spacing w:after="0" w:line="240" w:lineRule="auto"/>
    </w:pPr>
    <w:rPr>
      <w:rFonts w:ascii="Times New Roman" w:eastAsia="Times New Roman" w:hAnsi="Times New Roman" w:cs="Times New Roman"/>
      <w:sz w:val="24"/>
      <w:szCs w:val="24"/>
    </w:rPr>
  </w:style>
  <w:style w:type="paragraph" w:customStyle="1" w:styleId="26CDD1ACA612401AA7E294AA50166DB62">
    <w:name w:val="26CDD1ACA612401AA7E294AA50166DB62"/>
    <w:rsid w:val="00184FE6"/>
    <w:pPr>
      <w:spacing w:after="0" w:line="240" w:lineRule="auto"/>
    </w:pPr>
    <w:rPr>
      <w:rFonts w:ascii="Times New Roman" w:eastAsia="Times New Roman" w:hAnsi="Times New Roman" w:cs="Times New Roman"/>
      <w:sz w:val="24"/>
      <w:szCs w:val="24"/>
    </w:rPr>
  </w:style>
  <w:style w:type="paragraph" w:customStyle="1" w:styleId="9728E0C019A84B078CC19826805FAF457">
    <w:name w:val="9728E0C019A84B078CC19826805FAF457"/>
    <w:rsid w:val="00184FE6"/>
    <w:pPr>
      <w:spacing w:after="0" w:line="240" w:lineRule="auto"/>
    </w:pPr>
    <w:rPr>
      <w:rFonts w:ascii="Times New Roman" w:eastAsia="Times New Roman" w:hAnsi="Times New Roman" w:cs="Times New Roman"/>
      <w:sz w:val="24"/>
      <w:szCs w:val="24"/>
    </w:rPr>
  </w:style>
  <w:style w:type="paragraph" w:customStyle="1" w:styleId="68921681C15249EA85389226B29266162">
    <w:name w:val="68921681C15249EA85389226B29266162"/>
    <w:rsid w:val="00184FE6"/>
    <w:pPr>
      <w:spacing w:after="0" w:line="240" w:lineRule="auto"/>
    </w:pPr>
    <w:rPr>
      <w:rFonts w:ascii="Times New Roman" w:eastAsia="Times New Roman" w:hAnsi="Times New Roman" w:cs="Times New Roman"/>
      <w:sz w:val="24"/>
      <w:szCs w:val="24"/>
    </w:rPr>
  </w:style>
  <w:style w:type="paragraph" w:customStyle="1" w:styleId="35D7D646684A4D4AB692B324B9BF71047">
    <w:name w:val="35D7D646684A4D4AB692B324B9BF71047"/>
    <w:rsid w:val="00184FE6"/>
    <w:pPr>
      <w:spacing w:after="0" w:line="240" w:lineRule="auto"/>
    </w:pPr>
    <w:rPr>
      <w:rFonts w:ascii="Times New Roman" w:eastAsia="Times New Roman" w:hAnsi="Times New Roman" w:cs="Times New Roman"/>
      <w:sz w:val="24"/>
      <w:szCs w:val="24"/>
    </w:rPr>
  </w:style>
  <w:style w:type="paragraph" w:customStyle="1" w:styleId="EF1BC7885BB541DCA71DB7F36A4C7C972">
    <w:name w:val="EF1BC7885BB541DCA71DB7F36A4C7C972"/>
    <w:rsid w:val="00184FE6"/>
    <w:pPr>
      <w:spacing w:after="0" w:line="240" w:lineRule="auto"/>
    </w:pPr>
    <w:rPr>
      <w:rFonts w:ascii="Times New Roman" w:eastAsia="Times New Roman" w:hAnsi="Times New Roman" w:cs="Times New Roman"/>
      <w:sz w:val="24"/>
      <w:szCs w:val="24"/>
    </w:rPr>
  </w:style>
  <w:style w:type="paragraph" w:customStyle="1" w:styleId="CF7966A50C7F4509A9148E92C7BC83BB7">
    <w:name w:val="CF7966A50C7F4509A9148E92C7BC83BB7"/>
    <w:rsid w:val="00184FE6"/>
    <w:pPr>
      <w:spacing w:after="0" w:line="240" w:lineRule="auto"/>
    </w:pPr>
    <w:rPr>
      <w:rFonts w:ascii="Times New Roman" w:eastAsia="Times New Roman" w:hAnsi="Times New Roman" w:cs="Times New Roman"/>
      <w:sz w:val="24"/>
      <w:szCs w:val="24"/>
    </w:rPr>
  </w:style>
  <w:style w:type="paragraph" w:customStyle="1" w:styleId="0EB69304DEB04CD8A380747DEF321F162">
    <w:name w:val="0EB69304DEB04CD8A380747DEF321F162"/>
    <w:rsid w:val="00184FE6"/>
    <w:pPr>
      <w:spacing w:after="0" w:line="240" w:lineRule="auto"/>
    </w:pPr>
    <w:rPr>
      <w:rFonts w:ascii="Times New Roman" w:eastAsia="Times New Roman" w:hAnsi="Times New Roman" w:cs="Times New Roman"/>
      <w:sz w:val="24"/>
      <w:szCs w:val="24"/>
    </w:rPr>
  </w:style>
  <w:style w:type="paragraph" w:customStyle="1" w:styleId="0AF1FD35157F43BF81595C978DED66B87">
    <w:name w:val="0AF1FD35157F43BF81595C978DED66B87"/>
    <w:rsid w:val="00184FE6"/>
    <w:pPr>
      <w:spacing w:after="0" w:line="240" w:lineRule="auto"/>
    </w:pPr>
    <w:rPr>
      <w:rFonts w:ascii="Times New Roman" w:eastAsia="Times New Roman" w:hAnsi="Times New Roman" w:cs="Times New Roman"/>
      <w:sz w:val="24"/>
      <w:szCs w:val="24"/>
    </w:rPr>
  </w:style>
  <w:style w:type="paragraph" w:customStyle="1" w:styleId="308CC463B4B54AE39A3A814F7DCFFB132">
    <w:name w:val="308CC463B4B54AE39A3A814F7DCFFB132"/>
    <w:rsid w:val="00184FE6"/>
    <w:pPr>
      <w:spacing w:after="0" w:line="240" w:lineRule="auto"/>
    </w:pPr>
    <w:rPr>
      <w:rFonts w:ascii="Times New Roman" w:eastAsia="Times New Roman" w:hAnsi="Times New Roman" w:cs="Times New Roman"/>
      <w:sz w:val="24"/>
      <w:szCs w:val="24"/>
    </w:rPr>
  </w:style>
  <w:style w:type="paragraph" w:customStyle="1" w:styleId="2DC522365CED4134AC6CE092E5435EAE7">
    <w:name w:val="2DC522365CED4134AC6CE092E5435EAE7"/>
    <w:rsid w:val="00184FE6"/>
    <w:pPr>
      <w:spacing w:after="0" w:line="240" w:lineRule="auto"/>
    </w:pPr>
    <w:rPr>
      <w:rFonts w:ascii="Times New Roman" w:eastAsia="Times New Roman" w:hAnsi="Times New Roman" w:cs="Times New Roman"/>
      <w:sz w:val="24"/>
      <w:szCs w:val="24"/>
    </w:rPr>
  </w:style>
  <w:style w:type="paragraph" w:customStyle="1" w:styleId="848909BCFD514E8B8554B3B12DFEB9E32">
    <w:name w:val="848909BCFD514E8B8554B3B12DFEB9E32"/>
    <w:rsid w:val="00184FE6"/>
    <w:pPr>
      <w:spacing w:after="0" w:line="240" w:lineRule="auto"/>
    </w:pPr>
    <w:rPr>
      <w:rFonts w:ascii="Times New Roman" w:eastAsia="Times New Roman" w:hAnsi="Times New Roman" w:cs="Times New Roman"/>
      <w:sz w:val="24"/>
      <w:szCs w:val="24"/>
    </w:rPr>
  </w:style>
  <w:style w:type="paragraph" w:customStyle="1" w:styleId="7667C06E43AC4317A366B679D0072B207">
    <w:name w:val="7667C06E43AC4317A366B679D0072B207"/>
    <w:rsid w:val="00184FE6"/>
    <w:pPr>
      <w:spacing w:after="0" w:line="240" w:lineRule="auto"/>
    </w:pPr>
    <w:rPr>
      <w:rFonts w:ascii="Times New Roman" w:eastAsia="Times New Roman" w:hAnsi="Times New Roman" w:cs="Times New Roman"/>
      <w:sz w:val="24"/>
      <w:szCs w:val="24"/>
    </w:rPr>
  </w:style>
  <w:style w:type="paragraph" w:customStyle="1" w:styleId="4D5A636C6B8D48DFA98A7E91EEE113D92">
    <w:name w:val="4D5A636C6B8D48DFA98A7E91EEE113D92"/>
    <w:rsid w:val="00184FE6"/>
    <w:pPr>
      <w:spacing w:after="0" w:line="240" w:lineRule="auto"/>
    </w:pPr>
    <w:rPr>
      <w:rFonts w:ascii="Times New Roman" w:eastAsia="Times New Roman" w:hAnsi="Times New Roman" w:cs="Times New Roman"/>
      <w:sz w:val="24"/>
      <w:szCs w:val="24"/>
    </w:rPr>
  </w:style>
  <w:style w:type="paragraph" w:customStyle="1" w:styleId="267878A01229412CB56E57532DBC0A3D7">
    <w:name w:val="267878A01229412CB56E57532DBC0A3D7"/>
    <w:rsid w:val="00184FE6"/>
    <w:pPr>
      <w:spacing w:after="0" w:line="240" w:lineRule="auto"/>
    </w:pPr>
    <w:rPr>
      <w:rFonts w:ascii="Times New Roman" w:eastAsia="Times New Roman" w:hAnsi="Times New Roman" w:cs="Times New Roman"/>
      <w:sz w:val="24"/>
      <w:szCs w:val="24"/>
    </w:rPr>
  </w:style>
  <w:style w:type="paragraph" w:customStyle="1" w:styleId="0951A8E5E5DA40289FB0F2C9030885297">
    <w:name w:val="0951A8E5E5DA40289FB0F2C9030885297"/>
    <w:rsid w:val="00184FE6"/>
    <w:pPr>
      <w:spacing w:after="0" w:line="240" w:lineRule="auto"/>
    </w:pPr>
    <w:rPr>
      <w:rFonts w:ascii="Times New Roman" w:eastAsia="Times New Roman" w:hAnsi="Times New Roman" w:cs="Times New Roman"/>
      <w:sz w:val="24"/>
      <w:szCs w:val="24"/>
    </w:rPr>
  </w:style>
  <w:style w:type="paragraph" w:customStyle="1" w:styleId="BEED02B8482C4C3F856562BBB3A40E2C7">
    <w:name w:val="BEED02B8482C4C3F856562BBB3A40E2C7"/>
    <w:rsid w:val="00184FE6"/>
    <w:pPr>
      <w:spacing w:after="0" w:line="240" w:lineRule="auto"/>
    </w:pPr>
    <w:rPr>
      <w:rFonts w:ascii="Times New Roman" w:eastAsia="Times New Roman" w:hAnsi="Times New Roman" w:cs="Times New Roman"/>
      <w:sz w:val="24"/>
      <w:szCs w:val="24"/>
    </w:rPr>
  </w:style>
  <w:style w:type="paragraph" w:customStyle="1" w:styleId="C6437F8F0A3B46F3BE26EED23087983F7">
    <w:name w:val="C6437F8F0A3B46F3BE26EED23087983F7"/>
    <w:rsid w:val="00184FE6"/>
    <w:pPr>
      <w:spacing w:after="0" w:line="240" w:lineRule="auto"/>
    </w:pPr>
    <w:rPr>
      <w:rFonts w:ascii="Times New Roman" w:eastAsia="Times New Roman" w:hAnsi="Times New Roman" w:cs="Times New Roman"/>
      <w:sz w:val="24"/>
      <w:szCs w:val="24"/>
    </w:rPr>
  </w:style>
  <w:style w:type="paragraph" w:customStyle="1" w:styleId="F3E99A5BF91B4309BBD73FD0DDCCB2D17">
    <w:name w:val="F3E99A5BF91B4309BBD73FD0DDCCB2D17"/>
    <w:rsid w:val="00184FE6"/>
    <w:pPr>
      <w:spacing w:after="0" w:line="240" w:lineRule="auto"/>
    </w:pPr>
    <w:rPr>
      <w:rFonts w:ascii="Times New Roman" w:eastAsia="Times New Roman" w:hAnsi="Times New Roman" w:cs="Times New Roman"/>
      <w:sz w:val="24"/>
      <w:szCs w:val="24"/>
    </w:rPr>
  </w:style>
  <w:style w:type="paragraph" w:customStyle="1" w:styleId="BA038712DD024F45B8703FC10C59B2B57">
    <w:name w:val="BA038712DD024F45B8703FC10C59B2B57"/>
    <w:rsid w:val="00184FE6"/>
    <w:pPr>
      <w:spacing w:after="0" w:line="240" w:lineRule="auto"/>
    </w:pPr>
    <w:rPr>
      <w:rFonts w:ascii="Times New Roman" w:eastAsia="Times New Roman" w:hAnsi="Times New Roman" w:cs="Times New Roman"/>
      <w:sz w:val="24"/>
      <w:szCs w:val="24"/>
    </w:rPr>
  </w:style>
  <w:style w:type="paragraph" w:customStyle="1" w:styleId="682402BD5AC34B3B9833CA7136921D167">
    <w:name w:val="682402BD5AC34B3B9833CA7136921D167"/>
    <w:rsid w:val="00184FE6"/>
    <w:pPr>
      <w:spacing w:after="0" w:line="240" w:lineRule="auto"/>
    </w:pPr>
    <w:rPr>
      <w:rFonts w:ascii="Times New Roman" w:eastAsia="Times New Roman" w:hAnsi="Times New Roman" w:cs="Times New Roman"/>
      <w:sz w:val="24"/>
      <w:szCs w:val="24"/>
    </w:rPr>
  </w:style>
  <w:style w:type="paragraph" w:customStyle="1" w:styleId="5DC1270AAFDB4A38813F540D81B1539F7">
    <w:name w:val="5DC1270AAFDB4A38813F540D81B1539F7"/>
    <w:rsid w:val="00184FE6"/>
    <w:pPr>
      <w:spacing w:after="0" w:line="240" w:lineRule="auto"/>
    </w:pPr>
    <w:rPr>
      <w:rFonts w:ascii="Times New Roman" w:eastAsia="Times New Roman" w:hAnsi="Times New Roman" w:cs="Times New Roman"/>
      <w:sz w:val="24"/>
      <w:szCs w:val="24"/>
    </w:rPr>
  </w:style>
  <w:style w:type="paragraph" w:customStyle="1" w:styleId="439FCFA7A31A4E228DCC4928C8313EAD7">
    <w:name w:val="439FCFA7A31A4E228DCC4928C8313EAD7"/>
    <w:rsid w:val="00184FE6"/>
    <w:pPr>
      <w:spacing w:after="0" w:line="240" w:lineRule="auto"/>
    </w:pPr>
    <w:rPr>
      <w:rFonts w:ascii="Times New Roman" w:eastAsia="Times New Roman" w:hAnsi="Times New Roman" w:cs="Times New Roman"/>
      <w:sz w:val="24"/>
      <w:szCs w:val="24"/>
    </w:rPr>
  </w:style>
  <w:style w:type="paragraph" w:customStyle="1" w:styleId="47A432EF0FE14EC887F16C57F9B4E3AC7">
    <w:name w:val="47A432EF0FE14EC887F16C57F9B4E3AC7"/>
    <w:rsid w:val="00184FE6"/>
    <w:pPr>
      <w:spacing w:after="0" w:line="240" w:lineRule="auto"/>
    </w:pPr>
    <w:rPr>
      <w:rFonts w:ascii="Times New Roman" w:eastAsia="Times New Roman" w:hAnsi="Times New Roman" w:cs="Times New Roman"/>
      <w:sz w:val="24"/>
      <w:szCs w:val="24"/>
    </w:rPr>
  </w:style>
  <w:style w:type="paragraph" w:customStyle="1" w:styleId="BD84CA5079AE4937984F7DDD4D21FF417">
    <w:name w:val="BD84CA5079AE4937984F7DDD4D21FF417"/>
    <w:rsid w:val="00184FE6"/>
    <w:pPr>
      <w:spacing w:after="0" w:line="240" w:lineRule="auto"/>
    </w:pPr>
    <w:rPr>
      <w:rFonts w:ascii="Times New Roman" w:eastAsia="Times New Roman" w:hAnsi="Times New Roman" w:cs="Times New Roman"/>
      <w:sz w:val="24"/>
      <w:szCs w:val="24"/>
    </w:rPr>
  </w:style>
  <w:style w:type="paragraph" w:customStyle="1" w:styleId="93825C0AA6524742963B29847080BFD57">
    <w:name w:val="93825C0AA6524742963B29847080BFD57"/>
    <w:rsid w:val="00184FE6"/>
    <w:pPr>
      <w:spacing w:after="0" w:line="240" w:lineRule="auto"/>
    </w:pPr>
    <w:rPr>
      <w:rFonts w:ascii="Times New Roman" w:eastAsia="Times New Roman" w:hAnsi="Times New Roman" w:cs="Times New Roman"/>
      <w:sz w:val="24"/>
      <w:szCs w:val="24"/>
    </w:rPr>
  </w:style>
  <w:style w:type="paragraph" w:customStyle="1" w:styleId="D0CCB8740F344EF2A63CBADD753BDFA57">
    <w:name w:val="D0CCB8740F344EF2A63CBADD753BDFA57"/>
    <w:rsid w:val="00184FE6"/>
    <w:pPr>
      <w:spacing w:after="0" w:line="240" w:lineRule="auto"/>
    </w:pPr>
    <w:rPr>
      <w:rFonts w:ascii="Times New Roman" w:eastAsia="Times New Roman" w:hAnsi="Times New Roman" w:cs="Times New Roman"/>
      <w:sz w:val="24"/>
      <w:szCs w:val="24"/>
    </w:rPr>
  </w:style>
  <w:style w:type="paragraph" w:customStyle="1" w:styleId="F894CD5C92DB400DA08916483CD030057">
    <w:name w:val="F894CD5C92DB400DA08916483CD030057"/>
    <w:rsid w:val="00184FE6"/>
    <w:pPr>
      <w:spacing w:after="0" w:line="240" w:lineRule="auto"/>
    </w:pPr>
    <w:rPr>
      <w:rFonts w:ascii="Times New Roman" w:eastAsia="Times New Roman" w:hAnsi="Times New Roman" w:cs="Times New Roman"/>
      <w:sz w:val="24"/>
      <w:szCs w:val="24"/>
    </w:rPr>
  </w:style>
  <w:style w:type="paragraph" w:customStyle="1" w:styleId="9E95CF7A35D1490DA134AE9C651AAA5B7">
    <w:name w:val="9E95CF7A35D1490DA134AE9C651AAA5B7"/>
    <w:rsid w:val="00184FE6"/>
    <w:pPr>
      <w:spacing w:after="0" w:line="240" w:lineRule="auto"/>
    </w:pPr>
    <w:rPr>
      <w:rFonts w:ascii="Times New Roman" w:eastAsia="Times New Roman" w:hAnsi="Times New Roman" w:cs="Times New Roman"/>
      <w:sz w:val="24"/>
      <w:szCs w:val="24"/>
    </w:rPr>
  </w:style>
  <w:style w:type="paragraph" w:customStyle="1" w:styleId="4C2DB264A4364E70B91A8BD06613291D7">
    <w:name w:val="4C2DB264A4364E70B91A8BD06613291D7"/>
    <w:rsid w:val="00184FE6"/>
    <w:pPr>
      <w:spacing w:after="0" w:line="240" w:lineRule="auto"/>
    </w:pPr>
    <w:rPr>
      <w:rFonts w:ascii="Times New Roman" w:eastAsia="Times New Roman" w:hAnsi="Times New Roman" w:cs="Times New Roman"/>
      <w:sz w:val="24"/>
      <w:szCs w:val="24"/>
    </w:rPr>
  </w:style>
  <w:style w:type="paragraph" w:customStyle="1" w:styleId="929C6C8B6D374CE8A11CD7EDC316E1EC7">
    <w:name w:val="929C6C8B6D374CE8A11CD7EDC316E1EC7"/>
    <w:rsid w:val="00184FE6"/>
    <w:pPr>
      <w:spacing w:after="0" w:line="240" w:lineRule="auto"/>
    </w:pPr>
    <w:rPr>
      <w:rFonts w:ascii="Times New Roman" w:eastAsia="Times New Roman" w:hAnsi="Times New Roman" w:cs="Times New Roman"/>
      <w:sz w:val="24"/>
      <w:szCs w:val="24"/>
    </w:rPr>
  </w:style>
  <w:style w:type="paragraph" w:customStyle="1" w:styleId="82F75BE1824A4DE8A02DD10AF9611A897">
    <w:name w:val="82F75BE1824A4DE8A02DD10AF9611A897"/>
    <w:rsid w:val="00184FE6"/>
    <w:pPr>
      <w:spacing w:after="0" w:line="240" w:lineRule="auto"/>
    </w:pPr>
    <w:rPr>
      <w:rFonts w:ascii="Times New Roman" w:eastAsia="Times New Roman" w:hAnsi="Times New Roman" w:cs="Times New Roman"/>
      <w:sz w:val="24"/>
      <w:szCs w:val="24"/>
    </w:rPr>
  </w:style>
  <w:style w:type="paragraph" w:customStyle="1" w:styleId="F57EC4E32C3A4A01819BDBF562DBBCAD7">
    <w:name w:val="F57EC4E32C3A4A01819BDBF562DBBCAD7"/>
    <w:rsid w:val="00184FE6"/>
    <w:pPr>
      <w:spacing w:after="0" w:line="240" w:lineRule="auto"/>
    </w:pPr>
    <w:rPr>
      <w:rFonts w:ascii="Times New Roman" w:eastAsia="Times New Roman" w:hAnsi="Times New Roman" w:cs="Times New Roman"/>
      <w:sz w:val="24"/>
      <w:szCs w:val="24"/>
    </w:rPr>
  </w:style>
  <w:style w:type="paragraph" w:customStyle="1" w:styleId="6DF1A42EF1684F148130545329455FE87">
    <w:name w:val="6DF1A42EF1684F148130545329455FE87"/>
    <w:rsid w:val="00184FE6"/>
    <w:pPr>
      <w:spacing w:after="0" w:line="240" w:lineRule="auto"/>
    </w:pPr>
    <w:rPr>
      <w:rFonts w:ascii="Times New Roman" w:eastAsia="Times New Roman" w:hAnsi="Times New Roman" w:cs="Times New Roman"/>
      <w:sz w:val="24"/>
      <w:szCs w:val="24"/>
    </w:rPr>
  </w:style>
  <w:style w:type="paragraph" w:customStyle="1" w:styleId="070FE2C33AE2482C8E36D79C44B9C6777">
    <w:name w:val="070FE2C33AE2482C8E36D79C44B9C6777"/>
    <w:rsid w:val="00184FE6"/>
    <w:pPr>
      <w:spacing w:after="0" w:line="240" w:lineRule="auto"/>
    </w:pPr>
    <w:rPr>
      <w:rFonts w:ascii="Times New Roman" w:eastAsia="Times New Roman" w:hAnsi="Times New Roman" w:cs="Times New Roman"/>
      <w:sz w:val="24"/>
      <w:szCs w:val="24"/>
    </w:rPr>
  </w:style>
  <w:style w:type="paragraph" w:customStyle="1" w:styleId="DC86C1932E864A0DB0F26D2BF303BBD97">
    <w:name w:val="DC86C1932E864A0DB0F26D2BF303BBD97"/>
    <w:rsid w:val="00184FE6"/>
    <w:pPr>
      <w:spacing w:after="0" w:line="240" w:lineRule="auto"/>
    </w:pPr>
    <w:rPr>
      <w:rFonts w:ascii="Times New Roman" w:eastAsia="Times New Roman" w:hAnsi="Times New Roman" w:cs="Times New Roman"/>
      <w:sz w:val="24"/>
      <w:szCs w:val="24"/>
    </w:rPr>
  </w:style>
  <w:style w:type="paragraph" w:customStyle="1" w:styleId="B938A56078B94C22897640387BD1EBA07">
    <w:name w:val="B938A56078B94C22897640387BD1EBA07"/>
    <w:rsid w:val="00184FE6"/>
    <w:pPr>
      <w:spacing w:after="0" w:line="240" w:lineRule="auto"/>
    </w:pPr>
    <w:rPr>
      <w:rFonts w:ascii="Times New Roman" w:eastAsia="Times New Roman" w:hAnsi="Times New Roman" w:cs="Times New Roman"/>
      <w:sz w:val="24"/>
      <w:szCs w:val="24"/>
    </w:rPr>
  </w:style>
  <w:style w:type="paragraph" w:customStyle="1" w:styleId="CACD5DB4A631449E9F9A400887E021E77">
    <w:name w:val="CACD5DB4A631449E9F9A400887E021E77"/>
    <w:rsid w:val="00184FE6"/>
    <w:pPr>
      <w:spacing w:after="0" w:line="240" w:lineRule="auto"/>
    </w:pPr>
    <w:rPr>
      <w:rFonts w:ascii="Times New Roman" w:eastAsia="Times New Roman" w:hAnsi="Times New Roman" w:cs="Times New Roman"/>
      <w:sz w:val="24"/>
      <w:szCs w:val="24"/>
    </w:rPr>
  </w:style>
  <w:style w:type="paragraph" w:customStyle="1" w:styleId="EECAB445B4D04B6EBD797CC19B466F367">
    <w:name w:val="EECAB445B4D04B6EBD797CC19B466F367"/>
    <w:rsid w:val="00184FE6"/>
    <w:pPr>
      <w:spacing w:after="0" w:line="240" w:lineRule="auto"/>
    </w:pPr>
    <w:rPr>
      <w:rFonts w:ascii="Times New Roman" w:eastAsia="Times New Roman" w:hAnsi="Times New Roman" w:cs="Times New Roman"/>
      <w:sz w:val="24"/>
      <w:szCs w:val="24"/>
    </w:rPr>
  </w:style>
  <w:style w:type="paragraph" w:customStyle="1" w:styleId="B236C486E673425CB77BE2E3023BC9DF7">
    <w:name w:val="B236C486E673425CB77BE2E3023BC9DF7"/>
    <w:rsid w:val="00184FE6"/>
    <w:pPr>
      <w:spacing w:after="0" w:line="240" w:lineRule="auto"/>
    </w:pPr>
    <w:rPr>
      <w:rFonts w:ascii="Times New Roman" w:eastAsia="Times New Roman" w:hAnsi="Times New Roman" w:cs="Times New Roman"/>
      <w:sz w:val="24"/>
      <w:szCs w:val="24"/>
    </w:rPr>
  </w:style>
  <w:style w:type="paragraph" w:customStyle="1" w:styleId="2CA809CFB2ED40C0976D32C06546EA2B7">
    <w:name w:val="2CA809CFB2ED40C0976D32C06546EA2B7"/>
    <w:rsid w:val="00184FE6"/>
    <w:pPr>
      <w:spacing w:after="0" w:line="240" w:lineRule="auto"/>
    </w:pPr>
    <w:rPr>
      <w:rFonts w:ascii="Times New Roman" w:eastAsia="Times New Roman" w:hAnsi="Times New Roman" w:cs="Times New Roman"/>
      <w:sz w:val="24"/>
      <w:szCs w:val="24"/>
    </w:rPr>
  </w:style>
  <w:style w:type="paragraph" w:customStyle="1" w:styleId="122DB7CAD0D54C7D9986300F99ED74DC7">
    <w:name w:val="122DB7CAD0D54C7D9986300F99ED74DC7"/>
    <w:rsid w:val="00184FE6"/>
    <w:pPr>
      <w:spacing w:after="0" w:line="240" w:lineRule="auto"/>
    </w:pPr>
    <w:rPr>
      <w:rFonts w:ascii="Times New Roman" w:eastAsia="Times New Roman" w:hAnsi="Times New Roman" w:cs="Times New Roman"/>
      <w:sz w:val="24"/>
      <w:szCs w:val="24"/>
    </w:rPr>
  </w:style>
  <w:style w:type="paragraph" w:customStyle="1" w:styleId="7549712584594C5092A004663C1C1DBF7">
    <w:name w:val="7549712584594C5092A004663C1C1DBF7"/>
    <w:rsid w:val="00184FE6"/>
    <w:pPr>
      <w:spacing w:after="0" w:line="240" w:lineRule="auto"/>
    </w:pPr>
    <w:rPr>
      <w:rFonts w:ascii="Times New Roman" w:eastAsia="Times New Roman" w:hAnsi="Times New Roman" w:cs="Times New Roman"/>
      <w:sz w:val="24"/>
      <w:szCs w:val="24"/>
    </w:rPr>
  </w:style>
  <w:style w:type="paragraph" w:customStyle="1" w:styleId="C537C51C23EE4B89BEAFF04EF523FDDA7">
    <w:name w:val="C537C51C23EE4B89BEAFF04EF523FDDA7"/>
    <w:rsid w:val="00184FE6"/>
    <w:pPr>
      <w:spacing w:after="0" w:line="240" w:lineRule="auto"/>
    </w:pPr>
    <w:rPr>
      <w:rFonts w:ascii="Times New Roman" w:eastAsia="Times New Roman" w:hAnsi="Times New Roman" w:cs="Times New Roman"/>
      <w:sz w:val="24"/>
      <w:szCs w:val="24"/>
    </w:rPr>
  </w:style>
  <w:style w:type="paragraph" w:customStyle="1" w:styleId="B4B3B9D44E31483C954627EFA7983AF27">
    <w:name w:val="B4B3B9D44E31483C954627EFA7983AF27"/>
    <w:rsid w:val="00184FE6"/>
    <w:pPr>
      <w:spacing w:after="0" w:line="240" w:lineRule="auto"/>
    </w:pPr>
    <w:rPr>
      <w:rFonts w:ascii="Times New Roman" w:eastAsia="Times New Roman" w:hAnsi="Times New Roman" w:cs="Times New Roman"/>
      <w:sz w:val="24"/>
      <w:szCs w:val="24"/>
    </w:rPr>
  </w:style>
  <w:style w:type="paragraph" w:customStyle="1" w:styleId="B6829407D03C447D94E8D8CBA6155F927">
    <w:name w:val="B6829407D03C447D94E8D8CBA6155F927"/>
    <w:rsid w:val="00184FE6"/>
    <w:pPr>
      <w:spacing w:after="0" w:line="240" w:lineRule="auto"/>
    </w:pPr>
    <w:rPr>
      <w:rFonts w:ascii="Times New Roman" w:eastAsia="Times New Roman" w:hAnsi="Times New Roman" w:cs="Times New Roman"/>
      <w:sz w:val="24"/>
      <w:szCs w:val="24"/>
    </w:rPr>
  </w:style>
  <w:style w:type="paragraph" w:customStyle="1" w:styleId="41102D76623049D5BBE4E04729298C48">
    <w:name w:val="41102D76623049D5BBE4E04729298C48"/>
    <w:rsid w:val="00184FE6"/>
  </w:style>
  <w:style w:type="paragraph" w:customStyle="1" w:styleId="ED2044840CB2426496E4BDD9068619CA">
    <w:name w:val="ED2044840CB2426496E4BDD9068619CA"/>
    <w:rsid w:val="00184FE6"/>
  </w:style>
  <w:style w:type="paragraph" w:customStyle="1" w:styleId="4B47BA06CD424A739410567C208FED45">
    <w:name w:val="4B47BA06CD424A739410567C208FED45"/>
    <w:rsid w:val="00184FE6"/>
  </w:style>
  <w:style w:type="paragraph" w:customStyle="1" w:styleId="85F8C9C0823E405A86F8CB139700E1DD">
    <w:name w:val="85F8C9C0823E405A86F8CB139700E1DD"/>
    <w:rsid w:val="00184FE6"/>
  </w:style>
  <w:style w:type="paragraph" w:customStyle="1" w:styleId="327CD52AD69145B7BC9CDEE751937CF1">
    <w:name w:val="327CD52AD69145B7BC9CDEE751937CF1"/>
    <w:rsid w:val="00184FE6"/>
  </w:style>
  <w:style w:type="paragraph" w:customStyle="1" w:styleId="A52348431A544B9D957AC105D30542B6">
    <w:name w:val="A52348431A544B9D957AC105D30542B6"/>
    <w:rsid w:val="00184FE6"/>
  </w:style>
  <w:style w:type="paragraph" w:customStyle="1" w:styleId="06E3F5E204D4458EABB696885F3CDDF6">
    <w:name w:val="06E3F5E204D4458EABB696885F3CDDF6"/>
    <w:rsid w:val="00184FE6"/>
  </w:style>
  <w:style w:type="paragraph" w:customStyle="1" w:styleId="7379F3C0355C44128E77F8D45881227D">
    <w:name w:val="7379F3C0355C44128E77F8D45881227D"/>
    <w:rsid w:val="00184FE6"/>
  </w:style>
  <w:style w:type="paragraph" w:customStyle="1" w:styleId="8A4DC1DB977D44A9AAF8C4BA9D707476">
    <w:name w:val="8A4DC1DB977D44A9AAF8C4BA9D707476"/>
    <w:rsid w:val="00184FE6"/>
  </w:style>
  <w:style w:type="paragraph" w:customStyle="1" w:styleId="07E2A09F664446E2A850A3E0F47E7A50">
    <w:name w:val="07E2A09F664446E2A850A3E0F47E7A50"/>
    <w:rsid w:val="00184FE6"/>
  </w:style>
  <w:style w:type="paragraph" w:customStyle="1" w:styleId="142BE8561E9448EC986D4FBE56519EC7">
    <w:name w:val="142BE8561E9448EC986D4FBE56519EC7"/>
    <w:rsid w:val="00184FE6"/>
  </w:style>
  <w:style w:type="paragraph" w:customStyle="1" w:styleId="A8172F75598A4D39A6A5EDC66FEA403A">
    <w:name w:val="A8172F75598A4D39A6A5EDC66FEA403A"/>
    <w:rsid w:val="00184FE6"/>
  </w:style>
  <w:style w:type="paragraph" w:customStyle="1" w:styleId="674CCD48774841F08A4DA54E8FC899BD">
    <w:name w:val="674CCD48774841F08A4DA54E8FC899BD"/>
    <w:rsid w:val="00184FE6"/>
  </w:style>
  <w:style w:type="paragraph" w:customStyle="1" w:styleId="CEDCC9369587491E8FE8003F98AA0753">
    <w:name w:val="CEDCC9369587491E8FE8003F98AA0753"/>
    <w:rsid w:val="00184FE6"/>
  </w:style>
  <w:style w:type="paragraph" w:customStyle="1" w:styleId="D7B3340EC84040EEBB61C18C6814E93C">
    <w:name w:val="D7B3340EC84040EEBB61C18C6814E93C"/>
    <w:rsid w:val="00184FE6"/>
  </w:style>
  <w:style w:type="paragraph" w:customStyle="1" w:styleId="9F181AB44D754B289F2CDA8B31610336">
    <w:name w:val="9F181AB44D754B289F2CDA8B31610336"/>
    <w:rsid w:val="00184FE6"/>
  </w:style>
  <w:style w:type="paragraph" w:customStyle="1" w:styleId="B7FFF0FD31F0480A8232ABCB335E56FF">
    <w:name w:val="B7FFF0FD31F0480A8232ABCB335E56FF"/>
    <w:rsid w:val="00184FE6"/>
  </w:style>
  <w:style w:type="paragraph" w:customStyle="1" w:styleId="A86973C289C54C7A9494BF497E967A32">
    <w:name w:val="A86973C289C54C7A9494BF497E967A32"/>
    <w:rsid w:val="00184FE6"/>
  </w:style>
  <w:style w:type="paragraph" w:customStyle="1" w:styleId="C2AEB34A6AC74C1EA45E70C5BF05E7A2">
    <w:name w:val="C2AEB34A6AC74C1EA45E70C5BF05E7A2"/>
    <w:rsid w:val="00184FE6"/>
  </w:style>
  <w:style w:type="paragraph" w:customStyle="1" w:styleId="9F46B5CF9E204CEBA8C3FFFA180A8B80">
    <w:name w:val="9F46B5CF9E204CEBA8C3FFFA180A8B80"/>
    <w:rsid w:val="00184FE6"/>
  </w:style>
  <w:style w:type="paragraph" w:customStyle="1" w:styleId="C1BFA8263690440EA9538C02A4E87D56">
    <w:name w:val="C1BFA8263690440EA9538C02A4E87D56"/>
    <w:rsid w:val="00184FE6"/>
  </w:style>
  <w:style w:type="paragraph" w:customStyle="1" w:styleId="33779C3F99604FD7B094A63DA74E4362">
    <w:name w:val="33779C3F99604FD7B094A63DA74E4362"/>
    <w:rsid w:val="00184FE6"/>
  </w:style>
  <w:style w:type="paragraph" w:customStyle="1" w:styleId="8E19F60B2E974AC0B5E13E225D8EE535">
    <w:name w:val="8E19F60B2E974AC0B5E13E225D8EE535"/>
    <w:rsid w:val="00184FE6"/>
  </w:style>
  <w:style w:type="paragraph" w:customStyle="1" w:styleId="792F5FD485734C4FAC64AF4041B4117B">
    <w:name w:val="792F5FD485734C4FAC64AF4041B4117B"/>
    <w:rsid w:val="00184FE6"/>
  </w:style>
  <w:style w:type="paragraph" w:customStyle="1" w:styleId="2588E1B7CA4B449FB132DC0D4F7DD1F4">
    <w:name w:val="2588E1B7CA4B449FB132DC0D4F7DD1F4"/>
    <w:rsid w:val="00184FE6"/>
  </w:style>
  <w:style w:type="paragraph" w:customStyle="1" w:styleId="DF45E605016F411BADE2EA798EF0FCCE">
    <w:name w:val="DF45E605016F411BADE2EA798EF0FCCE"/>
    <w:rsid w:val="00184FE6"/>
  </w:style>
  <w:style w:type="paragraph" w:customStyle="1" w:styleId="7FCE299A47F046BC96706EA374A7CBAD">
    <w:name w:val="7FCE299A47F046BC96706EA374A7CBAD"/>
    <w:rsid w:val="00184FE6"/>
  </w:style>
  <w:style w:type="paragraph" w:customStyle="1" w:styleId="8144093ABFF5489DA1E0792D17C5F694">
    <w:name w:val="8144093ABFF5489DA1E0792D17C5F694"/>
    <w:rsid w:val="00184FE6"/>
  </w:style>
  <w:style w:type="paragraph" w:customStyle="1" w:styleId="E4EAD282E03E4C6AAABC56BB4CE946C4">
    <w:name w:val="E4EAD282E03E4C6AAABC56BB4CE946C4"/>
    <w:rsid w:val="00184FE6"/>
  </w:style>
  <w:style w:type="paragraph" w:customStyle="1" w:styleId="919DB87D6E60433384E6A8D8AEF43DE8">
    <w:name w:val="919DB87D6E60433384E6A8D8AEF43DE8"/>
    <w:rsid w:val="00184FE6"/>
  </w:style>
  <w:style w:type="paragraph" w:customStyle="1" w:styleId="331493BEEEE345438112C82EF6067C55">
    <w:name w:val="331493BEEEE345438112C82EF6067C55"/>
    <w:rsid w:val="00184FE6"/>
  </w:style>
  <w:style w:type="paragraph" w:customStyle="1" w:styleId="4DD94EA7225F46DE95C76226916741AA">
    <w:name w:val="4DD94EA7225F46DE95C76226916741AA"/>
    <w:rsid w:val="00184FE6"/>
  </w:style>
  <w:style w:type="paragraph" w:customStyle="1" w:styleId="A6559EA3487D460E9D50CC93B523A231">
    <w:name w:val="A6559EA3487D460E9D50CC93B523A231"/>
    <w:rsid w:val="00184FE6"/>
  </w:style>
  <w:style w:type="paragraph" w:customStyle="1" w:styleId="93B0A9A83E8C4C279A3F7405A4D0382E">
    <w:name w:val="93B0A9A83E8C4C279A3F7405A4D0382E"/>
    <w:rsid w:val="00184FE6"/>
  </w:style>
  <w:style w:type="paragraph" w:customStyle="1" w:styleId="6350AC619865428C89BEFFD1BDD828DD">
    <w:name w:val="6350AC619865428C89BEFFD1BDD828DD"/>
    <w:rsid w:val="00184FE6"/>
  </w:style>
  <w:style w:type="paragraph" w:customStyle="1" w:styleId="F7B0725F19D842A28A2BC493DB34082A">
    <w:name w:val="F7B0725F19D842A28A2BC493DB34082A"/>
    <w:rsid w:val="00184FE6"/>
  </w:style>
  <w:style w:type="paragraph" w:customStyle="1" w:styleId="DB2515DB1BD64CE490373D7509ED9C82">
    <w:name w:val="DB2515DB1BD64CE490373D7509ED9C82"/>
    <w:rsid w:val="00184FE6"/>
  </w:style>
  <w:style w:type="paragraph" w:customStyle="1" w:styleId="55553BECE978438091426A8CF679CA94">
    <w:name w:val="55553BECE978438091426A8CF679CA94"/>
    <w:rsid w:val="00184FE6"/>
  </w:style>
  <w:style w:type="paragraph" w:customStyle="1" w:styleId="13A2FB70743B41E5B24D433ADFC8EF91">
    <w:name w:val="13A2FB70743B41E5B24D433ADFC8EF91"/>
    <w:rsid w:val="00184FE6"/>
  </w:style>
  <w:style w:type="paragraph" w:customStyle="1" w:styleId="A4D2F4A70EA8437BBEB2981E1BF105ED">
    <w:name w:val="A4D2F4A70EA8437BBEB2981E1BF105ED"/>
    <w:rsid w:val="00184FE6"/>
  </w:style>
  <w:style w:type="paragraph" w:customStyle="1" w:styleId="63AB86B338BA47F8AA22203C1C8B6735">
    <w:name w:val="63AB86B338BA47F8AA22203C1C8B6735"/>
    <w:rsid w:val="00184FE6"/>
  </w:style>
  <w:style w:type="paragraph" w:customStyle="1" w:styleId="F95B4A463E734357B903C146ABA02295">
    <w:name w:val="F95B4A463E734357B903C146ABA02295"/>
    <w:rsid w:val="00184FE6"/>
  </w:style>
  <w:style w:type="paragraph" w:customStyle="1" w:styleId="64C011033757449AA3E27F6BE05E0BF9">
    <w:name w:val="64C011033757449AA3E27F6BE05E0BF9"/>
    <w:rsid w:val="00184FE6"/>
  </w:style>
  <w:style w:type="paragraph" w:customStyle="1" w:styleId="772CC3DF5E6E416181D7E72183335319">
    <w:name w:val="772CC3DF5E6E416181D7E72183335319"/>
    <w:rsid w:val="00184FE6"/>
  </w:style>
  <w:style w:type="paragraph" w:customStyle="1" w:styleId="C07A32D3174140A7A890343D10E2102E">
    <w:name w:val="C07A32D3174140A7A890343D10E2102E"/>
    <w:rsid w:val="00184FE6"/>
  </w:style>
  <w:style w:type="paragraph" w:customStyle="1" w:styleId="A5D39F735D344A909CA400EF7D3F9999">
    <w:name w:val="A5D39F735D344A909CA400EF7D3F9999"/>
    <w:rsid w:val="00184FE6"/>
  </w:style>
  <w:style w:type="paragraph" w:customStyle="1" w:styleId="49375447B1904EE5B028C45FEBE1B26C">
    <w:name w:val="49375447B1904EE5B028C45FEBE1B26C"/>
    <w:rsid w:val="00184FE6"/>
  </w:style>
  <w:style w:type="paragraph" w:customStyle="1" w:styleId="B128408CE7F241C6B645B825DC210879">
    <w:name w:val="B128408CE7F241C6B645B825DC210879"/>
    <w:rsid w:val="00184FE6"/>
  </w:style>
  <w:style w:type="paragraph" w:customStyle="1" w:styleId="33DE644F7F514CA388C05B3426647ACF">
    <w:name w:val="33DE644F7F514CA388C05B3426647ACF"/>
    <w:rsid w:val="00184FE6"/>
  </w:style>
  <w:style w:type="paragraph" w:customStyle="1" w:styleId="D75AB59D17B549688565E70DE10FC633">
    <w:name w:val="D75AB59D17B549688565E70DE10FC633"/>
    <w:rsid w:val="00184FE6"/>
  </w:style>
  <w:style w:type="paragraph" w:customStyle="1" w:styleId="B3051BAE7A0B478E9749F75579E0D656">
    <w:name w:val="B3051BAE7A0B478E9749F75579E0D656"/>
    <w:rsid w:val="00184FE6"/>
  </w:style>
  <w:style w:type="paragraph" w:customStyle="1" w:styleId="F1F929A69058424AAB3CEFAE42C98324">
    <w:name w:val="F1F929A69058424AAB3CEFAE42C98324"/>
    <w:rsid w:val="00184FE6"/>
  </w:style>
  <w:style w:type="paragraph" w:customStyle="1" w:styleId="7BF46897BCB04A70989F8EC85EA86366">
    <w:name w:val="7BF46897BCB04A70989F8EC85EA86366"/>
    <w:rsid w:val="00184FE6"/>
  </w:style>
  <w:style w:type="paragraph" w:customStyle="1" w:styleId="BF0A4349982A474DAD74324B4DDA5512">
    <w:name w:val="BF0A4349982A474DAD74324B4DDA5512"/>
    <w:rsid w:val="00184FE6"/>
  </w:style>
  <w:style w:type="paragraph" w:customStyle="1" w:styleId="D1FCCADCACF34506916BECE4774CA94C">
    <w:name w:val="D1FCCADCACF34506916BECE4774CA94C"/>
    <w:rsid w:val="00184FE6"/>
  </w:style>
  <w:style w:type="paragraph" w:customStyle="1" w:styleId="2BFF80F69E2049DC81D793EAB495154A">
    <w:name w:val="2BFF80F69E2049DC81D793EAB495154A"/>
    <w:rsid w:val="00184FE6"/>
  </w:style>
  <w:style w:type="paragraph" w:customStyle="1" w:styleId="0969D8F5A479454E86E4133C917CC4A1">
    <w:name w:val="0969D8F5A479454E86E4133C917CC4A1"/>
    <w:rsid w:val="00184FE6"/>
  </w:style>
  <w:style w:type="paragraph" w:customStyle="1" w:styleId="A1FE7A41DD1E4507AC56A967262FA1DE">
    <w:name w:val="A1FE7A41DD1E4507AC56A967262FA1DE"/>
    <w:rsid w:val="00184FE6"/>
  </w:style>
  <w:style w:type="paragraph" w:customStyle="1" w:styleId="4660186A907B48D185366D899CFB532C">
    <w:name w:val="4660186A907B48D185366D899CFB532C"/>
    <w:rsid w:val="00184FE6"/>
  </w:style>
  <w:style w:type="paragraph" w:customStyle="1" w:styleId="7F4252EACEC74D68B98A3A7D405FC9EF">
    <w:name w:val="7F4252EACEC74D68B98A3A7D405FC9EF"/>
    <w:rsid w:val="00184FE6"/>
  </w:style>
  <w:style w:type="paragraph" w:customStyle="1" w:styleId="3E615D511AFD4D28A3845F3EA2FBA468">
    <w:name w:val="3E615D511AFD4D28A3845F3EA2FBA468"/>
    <w:rsid w:val="00184FE6"/>
  </w:style>
  <w:style w:type="paragraph" w:customStyle="1" w:styleId="16C204B7268B46A78EF64AC85CB0A42D">
    <w:name w:val="16C204B7268B46A78EF64AC85CB0A42D"/>
    <w:rsid w:val="00184FE6"/>
  </w:style>
  <w:style w:type="paragraph" w:customStyle="1" w:styleId="8A71FD0B8A264927B5B2A52359D1ACAE">
    <w:name w:val="8A71FD0B8A264927B5B2A52359D1ACAE"/>
    <w:rsid w:val="00184FE6"/>
  </w:style>
  <w:style w:type="paragraph" w:customStyle="1" w:styleId="8285AFD0F7DB4C239E78835C99853347">
    <w:name w:val="8285AFD0F7DB4C239E78835C99853347"/>
    <w:rsid w:val="00184FE6"/>
  </w:style>
  <w:style w:type="paragraph" w:customStyle="1" w:styleId="1BAD3A1A13AB4D1C8131C7E412EAD5A4">
    <w:name w:val="1BAD3A1A13AB4D1C8131C7E412EAD5A4"/>
    <w:rsid w:val="00184FE6"/>
  </w:style>
  <w:style w:type="paragraph" w:customStyle="1" w:styleId="1DEADCDA3D6F492BA085BF46EA0162D9">
    <w:name w:val="1DEADCDA3D6F492BA085BF46EA0162D9"/>
    <w:rsid w:val="00184FE6"/>
  </w:style>
  <w:style w:type="paragraph" w:customStyle="1" w:styleId="846DB225347B428B9263515FF266AB13">
    <w:name w:val="846DB225347B428B9263515FF266AB13"/>
    <w:rsid w:val="00184FE6"/>
  </w:style>
  <w:style w:type="paragraph" w:customStyle="1" w:styleId="C91218CFC9724576BD588DB627E06834">
    <w:name w:val="C91218CFC9724576BD588DB627E06834"/>
    <w:rsid w:val="00184FE6"/>
  </w:style>
  <w:style w:type="paragraph" w:customStyle="1" w:styleId="51020F855AA44038B85B4A4C192252F6">
    <w:name w:val="51020F855AA44038B85B4A4C192252F6"/>
    <w:rsid w:val="00184FE6"/>
  </w:style>
  <w:style w:type="paragraph" w:customStyle="1" w:styleId="3E13DBD0C0E34713BB35AB86250454D0">
    <w:name w:val="3E13DBD0C0E34713BB35AB86250454D0"/>
    <w:rsid w:val="00184FE6"/>
  </w:style>
  <w:style w:type="paragraph" w:customStyle="1" w:styleId="5BA713D1618D4207B760462D88FDB337">
    <w:name w:val="5BA713D1618D4207B760462D88FDB337"/>
    <w:rsid w:val="00184FE6"/>
  </w:style>
  <w:style w:type="paragraph" w:customStyle="1" w:styleId="20B47260017E4BFDBE975D3C8E3E5AAF">
    <w:name w:val="20B47260017E4BFDBE975D3C8E3E5AAF"/>
    <w:rsid w:val="00184FE6"/>
  </w:style>
  <w:style w:type="paragraph" w:customStyle="1" w:styleId="0CBF8A78F44748C8940ECB20E45C0343">
    <w:name w:val="0CBF8A78F44748C8940ECB20E45C0343"/>
    <w:rsid w:val="00184FE6"/>
  </w:style>
  <w:style w:type="paragraph" w:customStyle="1" w:styleId="1FA53D0977534807BF75CC0A811381C7">
    <w:name w:val="1FA53D0977534807BF75CC0A811381C7"/>
    <w:rsid w:val="00184FE6"/>
  </w:style>
  <w:style w:type="paragraph" w:customStyle="1" w:styleId="28E8BDF4858B444AB7EFBF4DCD2E6465">
    <w:name w:val="28E8BDF4858B444AB7EFBF4DCD2E6465"/>
    <w:rsid w:val="00184FE6"/>
  </w:style>
  <w:style w:type="paragraph" w:customStyle="1" w:styleId="8DDFD77BB22846AB87AB4EF43B50048F">
    <w:name w:val="8DDFD77BB22846AB87AB4EF43B50048F"/>
    <w:rsid w:val="00184FE6"/>
  </w:style>
  <w:style w:type="paragraph" w:customStyle="1" w:styleId="CCB616988B234654A38B3744BA5AD67E">
    <w:name w:val="CCB616988B234654A38B3744BA5AD67E"/>
    <w:rsid w:val="00184FE6"/>
  </w:style>
  <w:style w:type="paragraph" w:customStyle="1" w:styleId="51216CB01B6F422080B6FD3BC7DB583C">
    <w:name w:val="51216CB01B6F422080B6FD3BC7DB583C"/>
    <w:rsid w:val="00184FE6"/>
  </w:style>
  <w:style w:type="paragraph" w:customStyle="1" w:styleId="ADB3B818DD434D0F91F5DAE23D9B67D1">
    <w:name w:val="ADB3B818DD434D0F91F5DAE23D9B67D1"/>
    <w:rsid w:val="00184FE6"/>
  </w:style>
  <w:style w:type="paragraph" w:customStyle="1" w:styleId="0EF365A0E245461790D4D6C02BF6366C">
    <w:name w:val="0EF365A0E245461790D4D6C02BF6366C"/>
    <w:rsid w:val="00184FE6"/>
  </w:style>
  <w:style w:type="paragraph" w:customStyle="1" w:styleId="15468C6E1E3E4F6CB71DEEAC9B9A7931">
    <w:name w:val="15468C6E1E3E4F6CB71DEEAC9B9A7931"/>
    <w:rsid w:val="00184FE6"/>
  </w:style>
  <w:style w:type="paragraph" w:customStyle="1" w:styleId="A90230DF9A2F435BBA8E3E20073F4E59">
    <w:name w:val="A90230DF9A2F435BBA8E3E20073F4E59"/>
    <w:rsid w:val="00184FE6"/>
  </w:style>
  <w:style w:type="paragraph" w:customStyle="1" w:styleId="CE535621D0DE430E88873102201E2B2F">
    <w:name w:val="CE535621D0DE430E88873102201E2B2F"/>
    <w:rsid w:val="00184FE6"/>
  </w:style>
  <w:style w:type="paragraph" w:customStyle="1" w:styleId="B106A7C45EB945019D0B587A9D96763D">
    <w:name w:val="B106A7C45EB945019D0B587A9D96763D"/>
    <w:rsid w:val="00184FE6"/>
  </w:style>
  <w:style w:type="paragraph" w:customStyle="1" w:styleId="FF25EE6CD1FF44B6A2DD0AEC59C6FE65">
    <w:name w:val="FF25EE6CD1FF44B6A2DD0AEC59C6FE65"/>
    <w:rsid w:val="00184FE6"/>
  </w:style>
  <w:style w:type="paragraph" w:customStyle="1" w:styleId="1C8CAAFA741543849476FA31FE21E087">
    <w:name w:val="1C8CAAFA741543849476FA31FE21E087"/>
    <w:rsid w:val="00184FE6"/>
  </w:style>
  <w:style w:type="paragraph" w:customStyle="1" w:styleId="57C48FB9199A4E5C8A7D666F2FDF8CB0">
    <w:name w:val="57C48FB9199A4E5C8A7D666F2FDF8CB0"/>
    <w:rsid w:val="00184FE6"/>
  </w:style>
  <w:style w:type="paragraph" w:customStyle="1" w:styleId="AB95AD1681CB4131B81F3335E10BE1B5">
    <w:name w:val="AB95AD1681CB4131B81F3335E10BE1B5"/>
    <w:rsid w:val="00184FE6"/>
  </w:style>
  <w:style w:type="paragraph" w:customStyle="1" w:styleId="BE851C9C5F614D5AA5C1B342C79ECF8F">
    <w:name w:val="BE851C9C5F614D5AA5C1B342C79ECF8F"/>
    <w:rsid w:val="00184FE6"/>
  </w:style>
  <w:style w:type="paragraph" w:customStyle="1" w:styleId="75EB622B2C2D4CD3BFB65FBCDBBF4ACB">
    <w:name w:val="75EB622B2C2D4CD3BFB65FBCDBBF4ACB"/>
    <w:rsid w:val="00184FE6"/>
  </w:style>
  <w:style w:type="paragraph" w:customStyle="1" w:styleId="766DF6D710944479BD6608592FAD9239">
    <w:name w:val="766DF6D710944479BD6608592FAD9239"/>
    <w:rsid w:val="00184FE6"/>
  </w:style>
  <w:style w:type="paragraph" w:customStyle="1" w:styleId="6732A80122A24CEB98CB4921769DE38A">
    <w:name w:val="6732A80122A24CEB98CB4921769DE38A"/>
    <w:rsid w:val="00184FE6"/>
  </w:style>
  <w:style w:type="paragraph" w:customStyle="1" w:styleId="C63EE6F0810E4B058B19DAF0D3903CBE">
    <w:name w:val="C63EE6F0810E4B058B19DAF0D3903CBE"/>
    <w:rsid w:val="00184FE6"/>
  </w:style>
  <w:style w:type="paragraph" w:customStyle="1" w:styleId="70F0F98C698C4F86A1253E21E726C03E">
    <w:name w:val="70F0F98C698C4F86A1253E21E726C03E"/>
    <w:rsid w:val="00184FE6"/>
  </w:style>
  <w:style w:type="paragraph" w:customStyle="1" w:styleId="17FDEF871B414A9C9D5201D3F4B8B227">
    <w:name w:val="17FDEF871B414A9C9D5201D3F4B8B227"/>
    <w:rsid w:val="00184FE6"/>
  </w:style>
  <w:style w:type="paragraph" w:customStyle="1" w:styleId="DDA9FB7FF3CE4A64BBAFABC21A8FB127">
    <w:name w:val="DDA9FB7FF3CE4A64BBAFABC21A8FB127"/>
    <w:rsid w:val="00184FE6"/>
  </w:style>
  <w:style w:type="paragraph" w:customStyle="1" w:styleId="1E8D6D72BA2349AAB80C60B0D763B8A2">
    <w:name w:val="1E8D6D72BA2349AAB80C60B0D763B8A2"/>
    <w:rsid w:val="00184FE6"/>
  </w:style>
  <w:style w:type="paragraph" w:customStyle="1" w:styleId="7EE56A32ED83441B8A346C7312B52589">
    <w:name w:val="7EE56A32ED83441B8A346C7312B52589"/>
    <w:rsid w:val="00184FE6"/>
  </w:style>
  <w:style w:type="paragraph" w:customStyle="1" w:styleId="22D60D490BE24EF4843C643BD9A9F940">
    <w:name w:val="22D60D490BE24EF4843C643BD9A9F940"/>
    <w:rsid w:val="00184FE6"/>
  </w:style>
  <w:style w:type="paragraph" w:customStyle="1" w:styleId="EECEB90DAE6A4E74BEA8F2B35F2AD66F">
    <w:name w:val="EECEB90DAE6A4E74BEA8F2B35F2AD66F"/>
    <w:rsid w:val="00184FE6"/>
  </w:style>
  <w:style w:type="paragraph" w:customStyle="1" w:styleId="53D2D810B95B47EB8F7DF92981B7B02A">
    <w:name w:val="53D2D810B95B47EB8F7DF92981B7B02A"/>
    <w:rsid w:val="00184FE6"/>
  </w:style>
  <w:style w:type="paragraph" w:customStyle="1" w:styleId="89435AE1CBCB471EABB450DC8F01E5C8">
    <w:name w:val="89435AE1CBCB471EABB450DC8F01E5C8"/>
    <w:rsid w:val="00184FE6"/>
  </w:style>
  <w:style w:type="paragraph" w:customStyle="1" w:styleId="2ECDE04CC0494DC1A7016772E9BBA27B">
    <w:name w:val="2ECDE04CC0494DC1A7016772E9BBA27B"/>
    <w:rsid w:val="00184FE6"/>
  </w:style>
  <w:style w:type="paragraph" w:customStyle="1" w:styleId="CA90D57FE20C4FF9887F93252A59000C">
    <w:name w:val="CA90D57FE20C4FF9887F93252A59000C"/>
    <w:rsid w:val="00184FE6"/>
  </w:style>
  <w:style w:type="paragraph" w:customStyle="1" w:styleId="3A706C3439524505AEA185F7B53C55F0">
    <w:name w:val="3A706C3439524505AEA185F7B53C55F0"/>
    <w:rsid w:val="00184FE6"/>
  </w:style>
  <w:style w:type="paragraph" w:customStyle="1" w:styleId="7B744A14831C4C779A23472BBB1A56F5">
    <w:name w:val="7B744A14831C4C779A23472BBB1A56F5"/>
    <w:rsid w:val="00184FE6"/>
  </w:style>
  <w:style w:type="paragraph" w:customStyle="1" w:styleId="0F43AE1DCEF346F7924BF00F06A7DDA6">
    <w:name w:val="0F43AE1DCEF346F7924BF00F06A7DDA6"/>
    <w:rsid w:val="00184FE6"/>
  </w:style>
  <w:style w:type="paragraph" w:customStyle="1" w:styleId="B8A6C4E7F01C49DCA1A21C8CE4B01CA3">
    <w:name w:val="B8A6C4E7F01C49DCA1A21C8CE4B01CA3"/>
    <w:rsid w:val="00184FE6"/>
  </w:style>
  <w:style w:type="paragraph" w:customStyle="1" w:styleId="90A3064157974DE98FD6E6DB78CD9E6B">
    <w:name w:val="90A3064157974DE98FD6E6DB78CD9E6B"/>
    <w:rsid w:val="00184FE6"/>
  </w:style>
  <w:style w:type="paragraph" w:customStyle="1" w:styleId="49CF095355A04D8B8AD59D1D338989F4">
    <w:name w:val="49CF095355A04D8B8AD59D1D338989F4"/>
    <w:rsid w:val="00184FE6"/>
  </w:style>
  <w:style w:type="paragraph" w:customStyle="1" w:styleId="83977D5894C74BDAAD1B1CD9F130D731">
    <w:name w:val="83977D5894C74BDAAD1B1CD9F130D731"/>
    <w:rsid w:val="00184FE6"/>
  </w:style>
  <w:style w:type="paragraph" w:customStyle="1" w:styleId="77FBCE0EF39B466FA838A779105349DB">
    <w:name w:val="77FBCE0EF39B466FA838A779105349DB"/>
    <w:rsid w:val="00184FE6"/>
  </w:style>
  <w:style w:type="paragraph" w:customStyle="1" w:styleId="BFC0E62733334FECABBDD701F26FDCF9">
    <w:name w:val="BFC0E62733334FECABBDD701F26FDCF9"/>
    <w:rsid w:val="00184FE6"/>
  </w:style>
  <w:style w:type="paragraph" w:customStyle="1" w:styleId="E727815486C245B399F2D3D6F23EE91D">
    <w:name w:val="E727815486C245B399F2D3D6F23EE91D"/>
    <w:rsid w:val="00184FE6"/>
  </w:style>
  <w:style w:type="paragraph" w:customStyle="1" w:styleId="777401EF23634C4FB159B555A5611C38">
    <w:name w:val="777401EF23634C4FB159B555A5611C38"/>
    <w:rsid w:val="00184FE6"/>
  </w:style>
  <w:style w:type="paragraph" w:customStyle="1" w:styleId="A00504090694499E82AED7BD891B754E">
    <w:name w:val="A00504090694499E82AED7BD891B754E"/>
    <w:rsid w:val="00184FE6"/>
  </w:style>
  <w:style w:type="paragraph" w:customStyle="1" w:styleId="9DECE43AFFA94C0287A098D190A854B4">
    <w:name w:val="9DECE43AFFA94C0287A098D190A854B4"/>
    <w:rsid w:val="00184FE6"/>
  </w:style>
  <w:style w:type="paragraph" w:customStyle="1" w:styleId="A0A74F1191EB4CB98E1F3FBEF7F2E8F4">
    <w:name w:val="A0A74F1191EB4CB98E1F3FBEF7F2E8F4"/>
    <w:rsid w:val="00184FE6"/>
  </w:style>
  <w:style w:type="paragraph" w:customStyle="1" w:styleId="40B5C84C92A04F4EB6C84C9546236376">
    <w:name w:val="40B5C84C92A04F4EB6C84C9546236376"/>
    <w:rsid w:val="00184FE6"/>
  </w:style>
  <w:style w:type="paragraph" w:customStyle="1" w:styleId="3E800F2020AB48058A004EC98C78A1A9">
    <w:name w:val="3E800F2020AB48058A004EC98C78A1A9"/>
    <w:rsid w:val="00184FE6"/>
  </w:style>
  <w:style w:type="paragraph" w:customStyle="1" w:styleId="8B5C9EE54CDE4E6E8ECA380219B16B17">
    <w:name w:val="8B5C9EE54CDE4E6E8ECA380219B16B17"/>
    <w:rsid w:val="00184FE6"/>
  </w:style>
  <w:style w:type="paragraph" w:customStyle="1" w:styleId="CB0D0DEF35DC40FEBC55D0B76E60B983">
    <w:name w:val="CB0D0DEF35DC40FEBC55D0B76E60B983"/>
    <w:rsid w:val="00184FE6"/>
  </w:style>
  <w:style w:type="paragraph" w:customStyle="1" w:styleId="0C6F5E74C9604F05A740CA0934B198F4">
    <w:name w:val="0C6F5E74C9604F05A740CA0934B198F4"/>
    <w:rsid w:val="00184FE6"/>
  </w:style>
  <w:style w:type="paragraph" w:customStyle="1" w:styleId="567D896182CC45389552BCD1ABBF7D22">
    <w:name w:val="567D896182CC45389552BCD1ABBF7D22"/>
    <w:rsid w:val="00184FE6"/>
  </w:style>
  <w:style w:type="paragraph" w:customStyle="1" w:styleId="DDFC4699D4424B1090DF17265DB584AB">
    <w:name w:val="DDFC4699D4424B1090DF17265DB584AB"/>
    <w:rsid w:val="00184FE6"/>
  </w:style>
  <w:style w:type="paragraph" w:customStyle="1" w:styleId="9D95E6D1014945828DC05BC8B10CA1A3">
    <w:name w:val="9D95E6D1014945828DC05BC8B10CA1A3"/>
    <w:rsid w:val="00184FE6"/>
  </w:style>
  <w:style w:type="paragraph" w:customStyle="1" w:styleId="EDC9D2B11F304C3E985DF0C99C989E47">
    <w:name w:val="EDC9D2B11F304C3E985DF0C99C989E47"/>
    <w:rsid w:val="00184FE6"/>
  </w:style>
  <w:style w:type="paragraph" w:customStyle="1" w:styleId="1C60CF529CC940229FC8611EE381CCE0">
    <w:name w:val="1C60CF529CC940229FC8611EE381CCE0"/>
    <w:rsid w:val="00184FE6"/>
  </w:style>
  <w:style w:type="paragraph" w:customStyle="1" w:styleId="34D601A7FCCB4B96A93C0F2062FC804D">
    <w:name w:val="34D601A7FCCB4B96A93C0F2062FC804D"/>
    <w:rsid w:val="00184FE6"/>
  </w:style>
  <w:style w:type="paragraph" w:customStyle="1" w:styleId="9DFBDE49E5DC479CBBEF3F450B320DF0">
    <w:name w:val="9DFBDE49E5DC479CBBEF3F450B320DF0"/>
    <w:rsid w:val="00184FE6"/>
  </w:style>
  <w:style w:type="paragraph" w:customStyle="1" w:styleId="2C23829DCD4A45F0821D715C04752A2A">
    <w:name w:val="2C23829DCD4A45F0821D715C04752A2A"/>
    <w:rsid w:val="00184FE6"/>
  </w:style>
  <w:style w:type="paragraph" w:customStyle="1" w:styleId="8EBBFC8CA5134BBFB5FB7319A181814C">
    <w:name w:val="8EBBFC8CA5134BBFB5FB7319A181814C"/>
    <w:rsid w:val="00184FE6"/>
  </w:style>
  <w:style w:type="paragraph" w:customStyle="1" w:styleId="E42BBB2338014D19BB45B61C6B631D3B">
    <w:name w:val="E42BBB2338014D19BB45B61C6B631D3B"/>
    <w:rsid w:val="00184FE6"/>
  </w:style>
  <w:style w:type="paragraph" w:customStyle="1" w:styleId="CA56CC6F12424A389A840B97FD0AAF06">
    <w:name w:val="CA56CC6F12424A389A840B97FD0AAF06"/>
    <w:rsid w:val="00184FE6"/>
  </w:style>
  <w:style w:type="paragraph" w:customStyle="1" w:styleId="489C751B212844F185C00861758503E2">
    <w:name w:val="489C751B212844F185C00861758503E2"/>
    <w:rsid w:val="00184FE6"/>
  </w:style>
  <w:style w:type="paragraph" w:customStyle="1" w:styleId="90389661FFCA430BB378D13975624CC5">
    <w:name w:val="90389661FFCA430BB378D13975624CC5"/>
    <w:rsid w:val="00184FE6"/>
  </w:style>
  <w:style w:type="paragraph" w:customStyle="1" w:styleId="5CBDFDFA8DFF4973A942F249A6966F6B">
    <w:name w:val="5CBDFDFA8DFF4973A942F249A6966F6B"/>
    <w:rsid w:val="00184FE6"/>
  </w:style>
  <w:style w:type="paragraph" w:customStyle="1" w:styleId="6ED22CA657ED4BEAAD4EC3BAFBD431EC">
    <w:name w:val="6ED22CA657ED4BEAAD4EC3BAFBD431EC"/>
    <w:rsid w:val="00184FE6"/>
  </w:style>
  <w:style w:type="paragraph" w:customStyle="1" w:styleId="72E092590410475B8E936EED66A4FCBB">
    <w:name w:val="72E092590410475B8E936EED66A4FCBB"/>
    <w:rsid w:val="00184FE6"/>
  </w:style>
  <w:style w:type="paragraph" w:customStyle="1" w:styleId="CC89297606104A17A7A8759DDF89E6FE">
    <w:name w:val="CC89297606104A17A7A8759DDF89E6FE"/>
    <w:rsid w:val="00184FE6"/>
  </w:style>
  <w:style w:type="paragraph" w:customStyle="1" w:styleId="31944590648C4ED3B79C55D957704217">
    <w:name w:val="31944590648C4ED3B79C55D957704217"/>
    <w:rsid w:val="00184FE6"/>
  </w:style>
  <w:style w:type="paragraph" w:customStyle="1" w:styleId="62D749C6A9454691AFA3B5C219273076">
    <w:name w:val="62D749C6A9454691AFA3B5C219273076"/>
    <w:rsid w:val="00184FE6"/>
  </w:style>
  <w:style w:type="paragraph" w:customStyle="1" w:styleId="932A225EFB59423FADA888EB639770BC">
    <w:name w:val="932A225EFB59423FADA888EB639770BC"/>
    <w:rsid w:val="00184FE6"/>
  </w:style>
  <w:style w:type="paragraph" w:customStyle="1" w:styleId="3E23CE92B01546549EA20C22E42DBF33">
    <w:name w:val="3E23CE92B01546549EA20C22E42DBF33"/>
    <w:rsid w:val="00184FE6"/>
  </w:style>
  <w:style w:type="paragraph" w:customStyle="1" w:styleId="E6D8E73BDE7144D49408D054F862A989">
    <w:name w:val="E6D8E73BDE7144D49408D054F862A989"/>
    <w:rsid w:val="00184FE6"/>
  </w:style>
  <w:style w:type="paragraph" w:customStyle="1" w:styleId="A9EC49682A444351A76E03218604AA1E">
    <w:name w:val="A9EC49682A444351A76E03218604AA1E"/>
    <w:rsid w:val="00184FE6"/>
  </w:style>
  <w:style w:type="paragraph" w:customStyle="1" w:styleId="A6A866692623483C93B18E692A7A5F1D">
    <w:name w:val="A6A866692623483C93B18E692A7A5F1D"/>
    <w:rsid w:val="00184FE6"/>
  </w:style>
  <w:style w:type="paragraph" w:customStyle="1" w:styleId="F110BAF86DDC49AB949E841BCA58D707">
    <w:name w:val="F110BAF86DDC49AB949E841BCA58D707"/>
    <w:rsid w:val="00184FE6"/>
  </w:style>
  <w:style w:type="paragraph" w:customStyle="1" w:styleId="57FEC06A13064BA2ADBE9768FFF0E5E6">
    <w:name w:val="57FEC06A13064BA2ADBE9768FFF0E5E6"/>
    <w:rsid w:val="00184FE6"/>
  </w:style>
  <w:style w:type="paragraph" w:customStyle="1" w:styleId="FC49CE5FFD6D4B02BEB32CC7BCF1C8B7">
    <w:name w:val="FC49CE5FFD6D4B02BEB32CC7BCF1C8B7"/>
    <w:rsid w:val="00184FE6"/>
  </w:style>
  <w:style w:type="paragraph" w:customStyle="1" w:styleId="33FA87CCAE364590B4EC651B3DF67A98">
    <w:name w:val="33FA87CCAE364590B4EC651B3DF67A98"/>
    <w:rsid w:val="00184FE6"/>
  </w:style>
  <w:style w:type="paragraph" w:customStyle="1" w:styleId="6A34C7FCDE0944968445178439C2B9EF">
    <w:name w:val="6A34C7FCDE0944968445178439C2B9EF"/>
    <w:rsid w:val="00184FE6"/>
  </w:style>
  <w:style w:type="paragraph" w:customStyle="1" w:styleId="DD7EDCD56D014B36B77C344C9B4D8EA3">
    <w:name w:val="DD7EDCD56D014B36B77C344C9B4D8EA3"/>
    <w:rsid w:val="00184FE6"/>
  </w:style>
  <w:style w:type="paragraph" w:customStyle="1" w:styleId="11785DDA08D0465691B4264C536449DA">
    <w:name w:val="11785DDA08D0465691B4264C536449DA"/>
    <w:rsid w:val="00184FE6"/>
  </w:style>
  <w:style w:type="paragraph" w:customStyle="1" w:styleId="2404BA327F464B43BD8594DD86584CDF">
    <w:name w:val="2404BA327F464B43BD8594DD86584CDF"/>
    <w:rsid w:val="00184FE6"/>
  </w:style>
  <w:style w:type="paragraph" w:customStyle="1" w:styleId="A5F28AA44DB14E8FBEE0DC22941803DF">
    <w:name w:val="A5F28AA44DB14E8FBEE0DC22941803DF"/>
    <w:rsid w:val="00184FE6"/>
  </w:style>
  <w:style w:type="paragraph" w:customStyle="1" w:styleId="9F8F358051C647A6A3750047F8C6D7D5">
    <w:name w:val="9F8F358051C647A6A3750047F8C6D7D5"/>
    <w:rsid w:val="00184FE6"/>
  </w:style>
  <w:style w:type="paragraph" w:customStyle="1" w:styleId="28119E79398A425A9EC9B75B54932C43">
    <w:name w:val="28119E79398A425A9EC9B75B54932C43"/>
    <w:rsid w:val="00184FE6"/>
  </w:style>
  <w:style w:type="paragraph" w:customStyle="1" w:styleId="CDD20570EF9141AEB095CCD26E049BBA">
    <w:name w:val="CDD20570EF9141AEB095CCD26E049BBA"/>
    <w:rsid w:val="00184FE6"/>
  </w:style>
  <w:style w:type="paragraph" w:customStyle="1" w:styleId="8F292856E2FD43BE87FD3D3038A18B8A">
    <w:name w:val="8F292856E2FD43BE87FD3D3038A18B8A"/>
    <w:rsid w:val="00184FE6"/>
  </w:style>
  <w:style w:type="paragraph" w:customStyle="1" w:styleId="198E7B99C7264095AAB375DA72FE9631">
    <w:name w:val="198E7B99C7264095AAB375DA72FE9631"/>
    <w:rsid w:val="00184FE6"/>
  </w:style>
  <w:style w:type="paragraph" w:customStyle="1" w:styleId="1035E2F87D1841DB9E3467822BE9C206">
    <w:name w:val="1035E2F87D1841DB9E3467822BE9C206"/>
    <w:rsid w:val="00184FE6"/>
  </w:style>
  <w:style w:type="paragraph" w:customStyle="1" w:styleId="D4BE05B168524CF3ABE0B8A54DAC897B">
    <w:name w:val="D4BE05B168524CF3ABE0B8A54DAC897B"/>
    <w:rsid w:val="00184FE6"/>
  </w:style>
  <w:style w:type="paragraph" w:customStyle="1" w:styleId="336274F1EB8345908E0A6402C260B069">
    <w:name w:val="336274F1EB8345908E0A6402C260B069"/>
    <w:rsid w:val="00184FE6"/>
  </w:style>
  <w:style w:type="paragraph" w:customStyle="1" w:styleId="5EFA02E6EC814BA789D851205419A632">
    <w:name w:val="5EFA02E6EC814BA789D851205419A632"/>
    <w:rsid w:val="00184FE6"/>
  </w:style>
  <w:style w:type="paragraph" w:customStyle="1" w:styleId="B7262F416BBA4245858A20DC621229FF">
    <w:name w:val="B7262F416BBA4245858A20DC621229FF"/>
    <w:rsid w:val="00184FE6"/>
  </w:style>
  <w:style w:type="paragraph" w:customStyle="1" w:styleId="9DCDEA77860444C2B2B07236D22AC55F">
    <w:name w:val="9DCDEA77860444C2B2B07236D22AC55F"/>
    <w:rsid w:val="00184FE6"/>
  </w:style>
  <w:style w:type="paragraph" w:customStyle="1" w:styleId="B968C9FACAD74C6CAE1A958F7D100386">
    <w:name w:val="B968C9FACAD74C6CAE1A958F7D100386"/>
    <w:rsid w:val="00184FE6"/>
  </w:style>
  <w:style w:type="paragraph" w:customStyle="1" w:styleId="9C79B584B20D420282AEA04D6D90FE14">
    <w:name w:val="9C79B584B20D420282AEA04D6D90FE14"/>
    <w:rsid w:val="00184FE6"/>
  </w:style>
  <w:style w:type="paragraph" w:customStyle="1" w:styleId="4D8E1E956002409C9EF8C5785383EA4F">
    <w:name w:val="4D8E1E956002409C9EF8C5785383EA4F"/>
    <w:rsid w:val="00184FE6"/>
  </w:style>
  <w:style w:type="paragraph" w:customStyle="1" w:styleId="99743B177C74498DBC6FAACF0F0E077C">
    <w:name w:val="99743B177C74498DBC6FAACF0F0E077C"/>
    <w:rsid w:val="00184FE6"/>
  </w:style>
  <w:style w:type="paragraph" w:customStyle="1" w:styleId="D008564AE50144CBA80715F9D322D2C8">
    <w:name w:val="D008564AE50144CBA80715F9D322D2C8"/>
    <w:rsid w:val="00184FE6"/>
  </w:style>
  <w:style w:type="paragraph" w:customStyle="1" w:styleId="0236F0702DE1421C88E705763B3DE1DB">
    <w:name w:val="0236F0702DE1421C88E705763B3DE1DB"/>
    <w:rsid w:val="00184FE6"/>
  </w:style>
  <w:style w:type="paragraph" w:customStyle="1" w:styleId="36F27BB015464BB6BED74F0F4FD8254D">
    <w:name w:val="36F27BB015464BB6BED74F0F4FD8254D"/>
    <w:rsid w:val="00184FE6"/>
  </w:style>
  <w:style w:type="paragraph" w:customStyle="1" w:styleId="8EFC54DC5A6B43A4996321336403EE2E">
    <w:name w:val="8EFC54DC5A6B43A4996321336403EE2E"/>
    <w:rsid w:val="00184FE6"/>
  </w:style>
  <w:style w:type="paragraph" w:customStyle="1" w:styleId="08B12D435B4749429721055A462C718E">
    <w:name w:val="08B12D435B4749429721055A462C718E"/>
    <w:rsid w:val="00184FE6"/>
  </w:style>
  <w:style w:type="paragraph" w:customStyle="1" w:styleId="25492D077E4D412295C119499CF1F8B5">
    <w:name w:val="25492D077E4D412295C119499CF1F8B5"/>
    <w:rsid w:val="00184FE6"/>
  </w:style>
  <w:style w:type="paragraph" w:customStyle="1" w:styleId="3122071B4B6B4F829434A97F6DA5FCB6">
    <w:name w:val="3122071B4B6B4F829434A97F6DA5FCB6"/>
    <w:rsid w:val="00184FE6"/>
  </w:style>
  <w:style w:type="paragraph" w:customStyle="1" w:styleId="532BA9C2359F4B72878156E774068251">
    <w:name w:val="532BA9C2359F4B72878156E774068251"/>
    <w:rsid w:val="00184FE6"/>
  </w:style>
  <w:style w:type="paragraph" w:customStyle="1" w:styleId="D98C2649FA5B4DCE8721EE26848863B6">
    <w:name w:val="D98C2649FA5B4DCE8721EE26848863B6"/>
    <w:rsid w:val="00184FE6"/>
  </w:style>
  <w:style w:type="paragraph" w:customStyle="1" w:styleId="3FC294A425334AA9A24504E9BEE4C3C7">
    <w:name w:val="3FC294A425334AA9A24504E9BEE4C3C7"/>
    <w:rsid w:val="00184FE6"/>
  </w:style>
  <w:style w:type="paragraph" w:customStyle="1" w:styleId="3A6DEA664F8D41AFA8FC5C62BAD51A69">
    <w:name w:val="3A6DEA664F8D41AFA8FC5C62BAD51A69"/>
    <w:rsid w:val="00184FE6"/>
  </w:style>
  <w:style w:type="paragraph" w:customStyle="1" w:styleId="0AF8837DE35A4B58BF6B9263521B0AD8">
    <w:name w:val="0AF8837DE35A4B58BF6B9263521B0AD8"/>
    <w:rsid w:val="00184FE6"/>
  </w:style>
  <w:style w:type="paragraph" w:customStyle="1" w:styleId="E9A794DC423946E2BEAD5D7C49185572">
    <w:name w:val="E9A794DC423946E2BEAD5D7C49185572"/>
    <w:rsid w:val="00184FE6"/>
  </w:style>
  <w:style w:type="paragraph" w:customStyle="1" w:styleId="F6165C07E32043CC92F67617A5534B32">
    <w:name w:val="F6165C07E32043CC92F67617A5534B32"/>
    <w:rsid w:val="00184FE6"/>
  </w:style>
  <w:style w:type="paragraph" w:customStyle="1" w:styleId="EB4171E982D54CB4A0D17D307474ED0F">
    <w:name w:val="EB4171E982D54CB4A0D17D307474ED0F"/>
    <w:rsid w:val="00184FE6"/>
  </w:style>
  <w:style w:type="paragraph" w:customStyle="1" w:styleId="8901FC1B81FF4C6EBB35421356175D31">
    <w:name w:val="8901FC1B81FF4C6EBB35421356175D31"/>
    <w:rsid w:val="00184FE6"/>
  </w:style>
  <w:style w:type="paragraph" w:customStyle="1" w:styleId="F2C89952DE1B49BAB4490EA0B101BAB6">
    <w:name w:val="F2C89952DE1B49BAB4490EA0B101BAB6"/>
    <w:rsid w:val="00184FE6"/>
  </w:style>
  <w:style w:type="paragraph" w:customStyle="1" w:styleId="12ABBA53AAA94583BEBC9F4F59E1FDBE">
    <w:name w:val="12ABBA53AAA94583BEBC9F4F59E1FDBE"/>
    <w:rsid w:val="00184FE6"/>
  </w:style>
  <w:style w:type="paragraph" w:customStyle="1" w:styleId="DF49F7722EFA47DB91F7C9A41E96BE70">
    <w:name w:val="DF49F7722EFA47DB91F7C9A41E96BE70"/>
    <w:rsid w:val="00184FE6"/>
  </w:style>
  <w:style w:type="paragraph" w:customStyle="1" w:styleId="F71CE1F507804F91987D9D66AA3BA4C7">
    <w:name w:val="F71CE1F507804F91987D9D66AA3BA4C7"/>
    <w:rsid w:val="00184FE6"/>
  </w:style>
  <w:style w:type="paragraph" w:customStyle="1" w:styleId="09DEBC228D494D30932DDBCAC79615D4">
    <w:name w:val="09DEBC228D494D30932DDBCAC79615D4"/>
    <w:rsid w:val="00184FE6"/>
  </w:style>
  <w:style w:type="paragraph" w:customStyle="1" w:styleId="1857838F3660441585E70B3A34507020">
    <w:name w:val="1857838F3660441585E70B3A34507020"/>
    <w:rsid w:val="00184FE6"/>
  </w:style>
  <w:style w:type="paragraph" w:customStyle="1" w:styleId="85031401E41C4208BBCA6DD899D878C3">
    <w:name w:val="85031401E41C4208BBCA6DD899D878C3"/>
    <w:rsid w:val="00184FE6"/>
  </w:style>
  <w:style w:type="paragraph" w:customStyle="1" w:styleId="5EE8BE79CAB04FA1AB7830EA82ABDB4D">
    <w:name w:val="5EE8BE79CAB04FA1AB7830EA82ABDB4D"/>
    <w:rsid w:val="00184FE6"/>
  </w:style>
  <w:style w:type="paragraph" w:customStyle="1" w:styleId="E98454D68201435997CBB96F55F19FAC">
    <w:name w:val="E98454D68201435997CBB96F55F19FAC"/>
    <w:rsid w:val="00184FE6"/>
  </w:style>
  <w:style w:type="paragraph" w:customStyle="1" w:styleId="BE9F0C3ABA0F4F0F9E4D465C4075A8F7">
    <w:name w:val="BE9F0C3ABA0F4F0F9E4D465C4075A8F7"/>
    <w:rsid w:val="00184FE6"/>
  </w:style>
  <w:style w:type="paragraph" w:customStyle="1" w:styleId="AA85BCA967BB484787409C00107B02D2">
    <w:name w:val="AA85BCA967BB484787409C00107B02D2"/>
    <w:rsid w:val="00184FE6"/>
  </w:style>
  <w:style w:type="paragraph" w:customStyle="1" w:styleId="0A813898DF88466E9EDF131894A62226">
    <w:name w:val="0A813898DF88466E9EDF131894A62226"/>
    <w:rsid w:val="00184FE6"/>
  </w:style>
  <w:style w:type="paragraph" w:customStyle="1" w:styleId="D15B66A8E7B146DCB68B745F5F01FBBA">
    <w:name w:val="D15B66A8E7B146DCB68B745F5F01FBBA"/>
    <w:rsid w:val="00184FE6"/>
  </w:style>
  <w:style w:type="paragraph" w:customStyle="1" w:styleId="137235B8FC6544BF9FECBE4BC7775240">
    <w:name w:val="137235B8FC6544BF9FECBE4BC7775240"/>
    <w:rsid w:val="00184FE6"/>
  </w:style>
  <w:style w:type="paragraph" w:customStyle="1" w:styleId="743872F4E7B2436C8A614E01DECDAECB">
    <w:name w:val="743872F4E7B2436C8A614E01DECDAECB"/>
    <w:rsid w:val="00184FE6"/>
  </w:style>
  <w:style w:type="paragraph" w:customStyle="1" w:styleId="1DA49F8B322548D6A000368F4119DA2A">
    <w:name w:val="1DA49F8B322548D6A000368F4119DA2A"/>
    <w:rsid w:val="00184FE6"/>
  </w:style>
  <w:style w:type="paragraph" w:customStyle="1" w:styleId="E14B37154167401BABCC4672B0316AFF">
    <w:name w:val="E14B37154167401BABCC4672B0316AFF"/>
    <w:rsid w:val="00184FE6"/>
  </w:style>
  <w:style w:type="paragraph" w:customStyle="1" w:styleId="EF78F3E983F1437389FCC13E64D01B7D">
    <w:name w:val="EF78F3E983F1437389FCC13E64D01B7D"/>
    <w:rsid w:val="00184FE6"/>
  </w:style>
  <w:style w:type="paragraph" w:customStyle="1" w:styleId="966F2F02E41A49E2A7474AA35BE759FC">
    <w:name w:val="966F2F02E41A49E2A7474AA35BE759FC"/>
    <w:rsid w:val="00184FE6"/>
  </w:style>
  <w:style w:type="paragraph" w:customStyle="1" w:styleId="2543F7657D39455DA61B4886CEE53109">
    <w:name w:val="2543F7657D39455DA61B4886CEE53109"/>
    <w:rsid w:val="00184FE6"/>
  </w:style>
  <w:style w:type="paragraph" w:customStyle="1" w:styleId="6F050D8ABC124689842DE96F6E98C3F7">
    <w:name w:val="6F050D8ABC124689842DE96F6E98C3F7"/>
    <w:rsid w:val="00184FE6"/>
  </w:style>
  <w:style w:type="paragraph" w:customStyle="1" w:styleId="C72651CCFA324A1B97FEEC34D3F29F15">
    <w:name w:val="C72651CCFA324A1B97FEEC34D3F29F15"/>
    <w:rsid w:val="00184FE6"/>
  </w:style>
  <w:style w:type="paragraph" w:customStyle="1" w:styleId="92376901366946B78E175540CEC17CFC">
    <w:name w:val="92376901366946B78E175540CEC17CFC"/>
    <w:rsid w:val="00184FE6"/>
  </w:style>
  <w:style w:type="paragraph" w:customStyle="1" w:styleId="0DBA522C89434C83BA66CF783BDC955B">
    <w:name w:val="0DBA522C89434C83BA66CF783BDC955B"/>
    <w:rsid w:val="00184FE6"/>
  </w:style>
  <w:style w:type="paragraph" w:customStyle="1" w:styleId="07679C9A8FF1429CB0068FF25A9BDF1C">
    <w:name w:val="07679C9A8FF1429CB0068FF25A9BDF1C"/>
    <w:rsid w:val="00184FE6"/>
  </w:style>
  <w:style w:type="paragraph" w:customStyle="1" w:styleId="D2C3A212C6A94DB5A5E4B7271C8EEFB8">
    <w:name w:val="D2C3A212C6A94DB5A5E4B7271C8EEFB8"/>
    <w:rsid w:val="00184FE6"/>
  </w:style>
  <w:style w:type="paragraph" w:customStyle="1" w:styleId="9FF74C6EAC424D848A69A6511DA1C9F7">
    <w:name w:val="9FF74C6EAC424D848A69A6511DA1C9F7"/>
    <w:rsid w:val="00184FE6"/>
  </w:style>
  <w:style w:type="paragraph" w:customStyle="1" w:styleId="06DBEB907B1A4072A848BC39944B6850">
    <w:name w:val="06DBEB907B1A4072A848BC39944B6850"/>
    <w:rsid w:val="00184FE6"/>
  </w:style>
  <w:style w:type="paragraph" w:customStyle="1" w:styleId="39F397811969492FBE7A86CFAD0B86C5">
    <w:name w:val="39F397811969492FBE7A86CFAD0B86C5"/>
    <w:rsid w:val="00184FE6"/>
  </w:style>
  <w:style w:type="paragraph" w:customStyle="1" w:styleId="DF43C5A879C4472EBEF51703848ABAE6">
    <w:name w:val="DF43C5A879C4472EBEF51703848ABAE6"/>
    <w:rsid w:val="00184FE6"/>
  </w:style>
  <w:style w:type="paragraph" w:customStyle="1" w:styleId="4AC7DD06EBD94ABC80174F43C4566B6C">
    <w:name w:val="4AC7DD06EBD94ABC80174F43C4566B6C"/>
    <w:rsid w:val="00184FE6"/>
  </w:style>
  <w:style w:type="paragraph" w:customStyle="1" w:styleId="F246F10C0A7940788F088B209C3293D7">
    <w:name w:val="F246F10C0A7940788F088B209C3293D7"/>
    <w:rsid w:val="00184FE6"/>
  </w:style>
  <w:style w:type="paragraph" w:customStyle="1" w:styleId="D04A6525D85E436C965DBA628DFA58D6">
    <w:name w:val="D04A6525D85E436C965DBA628DFA58D6"/>
    <w:rsid w:val="00184FE6"/>
  </w:style>
  <w:style w:type="paragraph" w:customStyle="1" w:styleId="75B8F7FC8EA940CAB77DA8310852307C">
    <w:name w:val="75B8F7FC8EA940CAB77DA8310852307C"/>
    <w:rsid w:val="00184FE6"/>
  </w:style>
  <w:style w:type="paragraph" w:customStyle="1" w:styleId="D3B59D62748049928F355322EC49569C">
    <w:name w:val="D3B59D62748049928F355322EC49569C"/>
    <w:rsid w:val="00184FE6"/>
  </w:style>
  <w:style w:type="paragraph" w:customStyle="1" w:styleId="EB856745A6114AD3ACEBDD68DE6838F9">
    <w:name w:val="EB856745A6114AD3ACEBDD68DE6838F9"/>
    <w:rsid w:val="00184FE6"/>
  </w:style>
  <w:style w:type="paragraph" w:customStyle="1" w:styleId="028995CAC1E5481ABA935CCCAE422093">
    <w:name w:val="028995CAC1E5481ABA935CCCAE422093"/>
    <w:rsid w:val="00184FE6"/>
  </w:style>
  <w:style w:type="paragraph" w:customStyle="1" w:styleId="0001235F7C964DB79E1FAC2CFC91989C">
    <w:name w:val="0001235F7C964DB79E1FAC2CFC91989C"/>
    <w:rsid w:val="00184FE6"/>
  </w:style>
  <w:style w:type="paragraph" w:customStyle="1" w:styleId="D0B5E7B7A4354EBDB64D698308E60E49">
    <w:name w:val="D0B5E7B7A4354EBDB64D698308E60E49"/>
    <w:rsid w:val="00184FE6"/>
  </w:style>
  <w:style w:type="paragraph" w:customStyle="1" w:styleId="2C0F7838E4E04F2DB442B07BC91B57F0">
    <w:name w:val="2C0F7838E4E04F2DB442B07BC91B57F0"/>
    <w:rsid w:val="00184FE6"/>
  </w:style>
  <w:style w:type="paragraph" w:customStyle="1" w:styleId="B88EE6A0D8E04F46AF9F0F9A124D5D45">
    <w:name w:val="B88EE6A0D8E04F46AF9F0F9A124D5D45"/>
    <w:rsid w:val="00184FE6"/>
  </w:style>
  <w:style w:type="paragraph" w:customStyle="1" w:styleId="00DF48FBD3334182B71B98AA85422124">
    <w:name w:val="00DF48FBD3334182B71B98AA85422124"/>
    <w:rsid w:val="00184FE6"/>
  </w:style>
  <w:style w:type="paragraph" w:customStyle="1" w:styleId="FBCFA0714646421B872B669F3ACAEB95">
    <w:name w:val="FBCFA0714646421B872B669F3ACAEB95"/>
    <w:rsid w:val="00184FE6"/>
  </w:style>
  <w:style w:type="paragraph" w:customStyle="1" w:styleId="2F53C42FA79445A0A619B8B6B13E5841">
    <w:name w:val="2F53C42FA79445A0A619B8B6B13E5841"/>
    <w:rsid w:val="00184FE6"/>
  </w:style>
  <w:style w:type="paragraph" w:customStyle="1" w:styleId="1DE8C1BFD66A48E4B8E99A2D4AA3214E">
    <w:name w:val="1DE8C1BFD66A48E4B8E99A2D4AA3214E"/>
    <w:rsid w:val="00184FE6"/>
  </w:style>
  <w:style w:type="paragraph" w:customStyle="1" w:styleId="A6C935B043CB4574B7604E283AB7CCB2">
    <w:name w:val="A6C935B043CB4574B7604E283AB7CCB2"/>
    <w:rsid w:val="00184FE6"/>
  </w:style>
  <w:style w:type="paragraph" w:customStyle="1" w:styleId="3EA81D7B47684CD4A31A23E9DD4312A7">
    <w:name w:val="3EA81D7B47684CD4A31A23E9DD4312A7"/>
    <w:rsid w:val="00184FE6"/>
  </w:style>
  <w:style w:type="paragraph" w:customStyle="1" w:styleId="3B6E191E3B5344848F4E33E2A1CF5644">
    <w:name w:val="3B6E191E3B5344848F4E33E2A1CF5644"/>
    <w:rsid w:val="00184FE6"/>
  </w:style>
  <w:style w:type="paragraph" w:customStyle="1" w:styleId="AC2EF9DC84C9411A9B3C5D26EDBEF0D6">
    <w:name w:val="AC2EF9DC84C9411A9B3C5D26EDBEF0D6"/>
    <w:rsid w:val="00184FE6"/>
  </w:style>
  <w:style w:type="paragraph" w:customStyle="1" w:styleId="798121AFF97749B1AC72E0F61FA3DEAA">
    <w:name w:val="798121AFF97749B1AC72E0F61FA3DEAA"/>
    <w:rsid w:val="00184FE6"/>
  </w:style>
  <w:style w:type="paragraph" w:customStyle="1" w:styleId="77C06C2BE5EA4E13B50EED019F1AD0E2">
    <w:name w:val="77C06C2BE5EA4E13B50EED019F1AD0E2"/>
    <w:rsid w:val="00184FE6"/>
  </w:style>
  <w:style w:type="paragraph" w:customStyle="1" w:styleId="81FCD55A46024EAD8E0F8FF44C37CD4F">
    <w:name w:val="81FCD55A46024EAD8E0F8FF44C37CD4F"/>
    <w:rsid w:val="00184FE6"/>
  </w:style>
  <w:style w:type="paragraph" w:customStyle="1" w:styleId="4B8AE8B992134FDD901CCDC5189EAE44">
    <w:name w:val="4B8AE8B992134FDD901CCDC5189EAE44"/>
    <w:rsid w:val="00184FE6"/>
  </w:style>
  <w:style w:type="paragraph" w:customStyle="1" w:styleId="DEA42D0642004BE297E933130B2C2977">
    <w:name w:val="DEA42D0642004BE297E933130B2C2977"/>
    <w:rsid w:val="00184FE6"/>
  </w:style>
  <w:style w:type="paragraph" w:customStyle="1" w:styleId="2FD7C1F12A4D4F71BD27224084542180">
    <w:name w:val="2FD7C1F12A4D4F71BD27224084542180"/>
    <w:rsid w:val="00184FE6"/>
  </w:style>
  <w:style w:type="paragraph" w:customStyle="1" w:styleId="5EDF2D7E08F041049925E2AF0C7BD2DE">
    <w:name w:val="5EDF2D7E08F041049925E2AF0C7BD2DE"/>
    <w:rsid w:val="00184FE6"/>
  </w:style>
  <w:style w:type="paragraph" w:customStyle="1" w:styleId="5671D2707E4B4FB5B746027B7A44DF61">
    <w:name w:val="5671D2707E4B4FB5B746027B7A44DF61"/>
    <w:rsid w:val="00184FE6"/>
  </w:style>
  <w:style w:type="paragraph" w:customStyle="1" w:styleId="60409944639D4FE7871A5C29540216E9">
    <w:name w:val="60409944639D4FE7871A5C29540216E9"/>
    <w:rsid w:val="00184FE6"/>
  </w:style>
  <w:style w:type="paragraph" w:customStyle="1" w:styleId="DCA39061E83C45FC99752D69F0778D03">
    <w:name w:val="DCA39061E83C45FC99752D69F0778D03"/>
    <w:rsid w:val="00184FE6"/>
  </w:style>
  <w:style w:type="paragraph" w:customStyle="1" w:styleId="D8E40037652D47F9B95D66DBCB56B9EE">
    <w:name w:val="D8E40037652D47F9B95D66DBCB56B9EE"/>
    <w:rsid w:val="00184FE6"/>
  </w:style>
  <w:style w:type="paragraph" w:customStyle="1" w:styleId="C77A1D6DCD8E4675B8817380236EF422">
    <w:name w:val="C77A1D6DCD8E4675B8817380236EF422"/>
    <w:rsid w:val="00184FE6"/>
  </w:style>
  <w:style w:type="paragraph" w:customStyle="1" w:styleId="546C6D28877A42EAA323A1DD249AA489">
    <w:name w:val="546C6D28877A42EAA323A1DD249AA489"/>
    <w:rsid w:val="00184FE6"/>
  </w:style>
  <w:style w:type="paragraph" w:customStyle="1" w:styleId="78036A9C47C0478B99B6571245653BAE">
    <w:name w:val="78036A9C47C0478B99B6571245653BAE"/>
    <w:rsid w:val="00184FE6"/>
  </w:style>
  <w:style w:type="paragraph" w:customStyle="1" w:styleId="24269BF5566743378153DA3FE0C76AC6">
    <w:name w:val="24269BF5566743378153DA3FE0C76AC6"/>
    <w:rsid w:val="00184FE6"/>
  </w:style>
  <w:style w:type="paragraph" w:customStyle="1" w:styleId="3348F9E3A5FE4FCF91BB4F86E47BA31B">
    <w:name w:val="3348F9E3A5FE4FCF91BB4F86E47BA31B"/>
    <w:rsid w:val="00184FE6"/>
  </w:style>
  <w:style w:type="paragraph" w:customStyle="1" w:styleId="144D7710FCCA49AE9BCA003628888A5C">
    <w:name w:val="144D7710FCCA49AE9BCA003628888A5C"/>
    <w:rsid w:val="00184FE6"/>
  </w:style>
  <w:style w:type="paragraph" w:customStyle="1" w:styleId="03B8494F5C5945DDB5258DC4CF70AB0A">
    <w:name w:val="03B8494F5C5945DDB5258DC4CF70AB0A"/>
    <w:rsid w:val="00184FE6"/>
  </w:style>
  <w:style w:type="paragraph" w:customStyle="1" w:styleId="7379B5729DC34337BABC4379231F1147">
    <w:name w:val="7379B5729DC34337BABC4379231F1147"/>
    <w:rsid w:val="00184FE6"/>
  </w:style>
  <w:style w:type="paragraph" w:customStyle="1" w:styleId="7220EDE4A9DC40A5A463B9B4BEC5CCD4">
    <w:name w:val="7220EDE4A9DC40A5A463B9B4BEC5CCD4"/>
    <w:rsid w:val="00184FE6"/>
  </w:style>
  <w:style w:type="paragraph" w:customStyle="1" w:styleId="47A4A6E023E44A2789CAA3B336944D4F">
    <w:name w:val="47A4A6E023E44A2789CAA3B336944D4F"/>
    <w:rsid w:val="00184FE6"/>
  </w:style>
  <w:style w:type="paragraph" w:customStyle="1" w:styleId="CB731EFC140F4D37B0C622EE3D82DAEF">
    <w:name w:val="CB731EFC140F4D37B0C622EE3D82DAEF"/>
    <w:rsid w:val="00184FE6"/>
  </w:style>
  <w:style w:type="paragraph" w:customStyle="1" w:styleId="3B7CBC10747C4F7582A9ECD3B08067FC">
    <w:name w:val="3B7CBC10747C4F7582A9ECD3B08067FC"/>
    <w:rsid w:val="00184FE6"/>
  </w:style>
  <w:style w:type="paragraph" w:customStyle="1" w:styleId="DD32A504ACE046D1AE9DA76DC2AACC59">
    <w:name w:val="DD32A504ACE046D1AE9DA76DC2AACC59"/>
    <w:rsid w:val="00184FE6"/>
  </w:style>
  <w:style w:type="paragraph" w:customStyle="1" w:styleId="C5AF77D4CFE3451E9082506E6D98787B">
    <w:name w:val="C5AF77D4CFE3451E9082506E6D98787B"/>
    <w:rsid w:val="00184FE6"/>
  </w:style>
  <w:style w:type="paragraph" w:customStyle="1" w:styleId="3265DC6844F041908D71575E84A1DEDF">
    <w:name w:val="3265DC6844F041908D71575E84A1DEDF"/>
    <w:rsid w:val="00184FE6"/>
  </w:style>
  <w:style w:type="paragraph" w:customStyle="1" w:styleId="7DC1FCF38C6149A380BE570D44BE352C">
    <w:name w:val="7DC1FCF38C6149A380BE570D44BE352C"/>
    <w:rsid w:val="00184FE6"/>
  </w:style>
  <w:style w:type="paragraph" w:customStyle="1" w:styleId="E4C4B2C795774FD4846C5B81781A3EA9">
    <w:name w:val="E4C4B2C795774FD4846C5B81781A3EA9"/>
    <w:rsid w:val="00184FE6"/>
  </w:style>
  <w:style w:type="paragraph" w:customStyle="1" w:styleId="671E219FE39A46C8A8F54ED79E1492B1">
    <w:name w:val="671E219FE39A46C8A8F54ED79E1492B1"/>
    <w:rsid w:val="00184FE6"/>
  </w:style>
  <w:style w:type="paragraph" w:customStyle="1" w:styleId="9C4BA26962224C6490A4E5367FE8D0DB">
    <w:name w:val="9C4BA26962224C6490A4E5367FE8D0DB"/>
    <w:rsid w:val="00184FE6"/>
  </w:style>
  <w:style w:type="paragraph" w:customStyle="1" w:styleId="AC9B6472EDC444849EF3275970558B09">
    <w:name w:val="AC9B6472EDC444849EF3275970558B09"/>
    <w:rsid w:val="00184FE6"/>
  </w:style>
  <w:style w:type="paragraph" w:customStyle="1" w:styleId="431100B6E42A409C85EF0A769DF0C10B">
    <w:name w:val="431100B6E42A409C85EF0A769DF0C10B"/>
    <w:rsid w:val="00184FE6"/>
  </w:style>
  <w:style w:type="paragraph" w:customStyle="1" w:styleId="D88BA29423F24C35A5A58886B11B8BD6">
    <w:name w:val="D88BA29423F24C35A5A58886B11B8BD6"/>
    <w:rsid w:val="00184FE6"/>
  </w:style>
  <w:style w:type="paragraph" w:customStyle="1" w:styleId="5B6E17071B174225AAB4FEB1109326BD">
    <w:name w:val="5B6E17071B174225AAB4FEB1109326BD"/>
    <w:rsid w:val="00184FE6"/>
  </w:style>
  <w:style w:type="paragraph" w:customStyle="1" w:styleId="4F138E1795194B329E31D68040B54EE6">
    <w:name w:val="4F138E1795194B329E31D68040B54EE6"/>
    <w:rsid w:val="00184FE6"/>
  </w:style>
  <w:style w:type="paragraph" w:customStyle="1" w:styleId="105370B3CA6C458FA1B7E5939286BA16">
    <w:name w:val="105370B3CA6C458FA1B7E5939286BA16"/>
    <w:rsid w:val="00184FE6"/>
  </w:style>
  <w:style w:type="paragraph" w:customStyle="1" w:styleId="8C5CEC6FAC504266A496E4B07AC118F7">
    <w:name w:val="8C5CEC6FAC504266A496E4B07AC118F7"/>
    <w:rsid w:val="00184FE6"/>
  </w:style>
  <w:style w:type="paragraph" w:customStyle="1" w:styleId="1A8C2241F77F4DEF820998D8AE4D542D">
    <w:name w:val="1A8C2241F77F4DEF820998D8AE4D542D"/>
    <w:rsid w:val="00184FE6"/>
  </w:style>
  <w:style w:type="paragraph" w:customStyle="1" w:styleId="8D6ED024E54945B49650E74896654A47">
    <w:name w:val="8D6ED024E54945B49650E74896654A47"/>
    <w:rsid w:val="00184FE6"/>
  </w:style>
  <w:style w:type="paragraph" w:customStyle="1" w:styleId="179DB839C9D841B482501AB3B751DB48">
    <w:name w:val="179DB839C9D841B482501AB3B751DB48"/>
    <w:rsid w:val="00184FE6"/>
  </w:style>
  <w:style w:type="paragraph" w:customStyle="1" w:styleId="30CB2AEEC4394553BF036BDC2691A8F9">
    <w:name w:val="30CB2AEEC4394553BF036BDC2691A8F9"/>
    <w:rsid w:val="00184FE6"/>
  </w:style>
  <w:style w:type="paragraph" w:customStyle="1" w:styleId="0C1785C77E8F4FFFADD9717B4460CB89">
    <w:name w:val="0C1785C77E8F4FFFADD9717B4460CB89"/>
    <w:rsid w:val="00184FE6"/>
  </w:style>
  <w:style w:type="paragraph" w:customStyle="1" w:styleId="8E37CE6529D94BD18368C8677FEF4E38">
    <w:name w:val="8E37CE6529D94BD18368C8677FEF4E38"/>
    <w:rsid w:val="00184FE6"/>
  </w:style>
  <w:style w:type="paragraph" w:customStyle="1" w:styleId="92714F2C8AEC4497A31241C8A6A191BC">
    <w:name w:val="92714F2C8AEC4497A31241C8A6A191BC"/>
    <w:rsid w:val="00184FE6"/>
  </w:style>
  <w:style w:type="paragraph" w:customStyle="1" w:styleId="32A6C77D6D2A44AFB3BB0634B821BF6F">
    <w:name w:val="32A6C77D6D2A44AFB3BB0634B821BF6F"/>
    <w:rsid w:val="00184FE6"/>
  </w:style>
  <w:style w:type="paragraph" w:customStyle="1" w:styleId="EACD1B99A3624A7BAC53E338158B85F9">
    <w:name w:val="EACD1B99A3624A7BAC53E338158B85F9"/>
    <w:rsid w:val="00184FE6"/>
  </w:style>
  <w:style w:type="paragraph" w:customStyle="1" w:styleId="596034822E0644D09B3B691F80E22E45">
    <w:name w:val="596034822E0644D09B3B691F80E22E45"/>
    <w:rsid w:val="00184FE6"/>
  </w:style>
  <w:style w:type="paragraph" w:customStyle="1" w:styleId="DC121A0AD93546559F65A4C90747D41B">
    <w:name w:val="DC121A0AD93546559F65A4C90747D41B"/>
    <w:rsid w:val="00184FE6"/>
  </w:style>
  <w:style w:type="paragraph" w:customStyle="1" w:styleId="62C0434AF9F244C1BA7625B9024C77FB">
    <w:name w:val="62C0434AF9F244C1BA7625B9024C77FB"/>
    <w:rsid w:val="00184FE6"/>
  </w:style>
  <w:style w:type="paragraph" w:customStyle="1" w:styleId="E858898B74324FDAB2B81017B5439859">
    <w:name w:val="E858898B74324FDAB2B81017B5439859"/>
    <w:rsid w:val="00184FE6"/>
  </w:style>
  <w:style w:type="paragraph" w:customStyle="1" w:styleId="9D9F56A5DC8B4E8B85C890E867CB3399">
    <w:name w:val="9D9F56A5DC8B4E8B85C890E867CB3399"/>
    <w:rsid w:val="00184FE6"/>
  </w:style>
  <w:style w:type="paragraph" w:customStyle="1" w:styleId="DCF001E70CCF45A49973EAF4CE214517">
    <w:name w:val="DCF001E70CCF45A49973EAF4CE214517"/>
    <w:rsid w:val="00184FE6"/>
  </w:style>
  <w:style w:type="paragraph" w:customStyle="1" w:styleId="8E9EB453E2144D7F92752685137814E7">
    <w:name w:val="8E9EB453E2144D7F92752685137814E7"/>
    <w:rsid w:val="00184FE6"/>
  </w:style>
  <w:style w:type="paragraph" w:customStyle="1" w:styleId="EC912A1DB48F4309871F987CF8E8418F">
    <w:name w:val="EC912A1DB48F4309871F987CF8E8418F"/>
    <w:rsid w:val="00184FE6"/>
  </w:style>
  <w:style w:type="paragraph" w:customStyle="1" w:styleId="1667BF0807E34B139139A35A235F8539">
    <w:name w:val="1667BF0807E34B139139A35A235F8539"/>
    <w:rsid w:val="00184FE6"/>
  </w:style>
  <w:style w:type="paragraph" w:customStyle="1" w:styleId="8FFF5FB7BA024A0C8776151294C424C1">
    <w:name w:val="8FFF5FB7BA024A0C8776151294C424C1"/>
    <w:rsid w:val="00184FE6"/>
  </w:style>
  <w:style w:type="paragraph" w:customStyle="1" w:styleId="90B0F1ED0A07466FBD41F9E64860F938">
    <w:name w:val="90B0F1ED0A07466FBD41F9E64860F938"/>
    <w:rsid w:val="00184FE6"/>
  </w:style>
  <w:style w:type="paragraph" w:customStyle="1" w:styleId="5495923F12564960A124EC67D97B89C7">
    <w:name w:val="5495923F12564960A124EC67D97B89C7"/>
    <w:rsid w:val="00184FE6"/>
  </w:style>
  <w:style w:type="paragraph" w:customStyle="1" w:styleId="943EE3D0A2BA445AB04ADF203A002AFC">
    <w:name w:val="943EE3D0A2BA445AB04ADF203A002AFC"/>
    <w:rsid w:val="00184FE6"/>
  </w:style>
  <w:style w:type="paragraph" w:customStyle="1" w:styleId="2628FAC1AA3E48658907A931A31F20DF">
    <w:name w:val="2628FAC1AA3E48658907A931A31F20DF"/>
    <w:rsid w:val="00184FE6"/>
  </w:style>
  <w:style w:type="paragraph" w:customStyle="1" w:styleId="B5FE5444FD1B422A812D212DB7F6D0F7">
    <w:name w:val="B5FE5444FD1B422A812D212DB7F6D0F7"/>
    <w:rsid w:val="00184FE6"/>
  </w:style>
  <w:style w:type="paragraph" w:customStyle="1" w:styleId="C419657C983E40BEBA0A9D4A635409A7">
    <w:name w:val="C419657C983E40BEBA0A9D4A635409A7"/>
    <w:rsid w:val="00184FE6"/>
  </w:style>
  <w:style w:type="paragraph" w:customStyle="1" w:styleId="4E0A0353BF6840DCA7B29FF2773C781A">
    <w:name w:val="4E0A0353BF6840DCA7B29FF2773C781A"/>
    <w:rsid w:val="00184FE6"/>
  </w:style>
  <w:style w:type="paragraph" w:customStyle="1" w:styleId="12CC543699A5412296C7A73739D8BB04">
    <w:name w:val="12CC543699A5412296C7A73739D8BB04"/>
    <w:rsid w:val="00184FE6"/>
  </w:style>
  <w:style w:type="paragraph" w:customStyle="1" w:styleId="B782536C8B3E4EDFA2845110C7D64140">
    <w:name w:val="B782536C8B3E4EDFA2845110C7D64140"/>
    <w:rsid w:val="00184FE6"/>
  </w:style>
  <w:style w:type="paragraph" w:customStyle="1" w:styleId="9DF47C3DFAA545D2965D1DDD22CD70EB">
    <w:name w:val="9DF47C3DFAA545D2965D1DDD22CD70EB"/>
    <w:rsid w:val="00184FE6"/>
  </w:style>
  <w:style w:type="paragraph" w:customStyle="1" w:styleId="9F68A87C14D44D20A5B81DFBC231ADAF">
    <w:name w:val="9F68A87C14D44D20A5B81DFBC231ADAF"/>
    <w:rsid w:val="00184FE6"/>
  </w:style>
  <w:style w:type="paragraph" w:customStyle="1" w:styleId="B5373473C3344F24A6CA2FE8A1E06B4E">
    <w:name w:val="B5373473C3344F24A6CA2FE8A1E06B4E"/>
    <w:rsid w:val="00184FE6"/>
  </w:style>
  <w:style w:type="paragraph" w:customStyle="1" w:styleId="8CFC5B94868740798E627CD9804E72EC">
    <w:name w:val="8CFC5B94868740798E627CD9804E72EC"/>
    <w:rsid w:val="00184FE6"/>
  </w:style>
  <w:style w:type="paragraph" w:customStyle="1" w:styleId="D802D6C65B3A4A9D8445465751AD7857">
    <w:name w:val="D802D6C65B3A4A9D8445465751AD7857"/>
    <w:rsid w:val="00184FE6"/>
  </w:style>
  <w:style w:type="paragraph" w:customStyle="1" w:styleId="14CBA783EE0348C8AD313F20BF2358FB">
    <w:name w:val="14CBA783EE0348C8AD313F20BF2358FB"/>
    <w:rsid w:val="00184FE6"/>
  </w:style>
  <w:style w:type="paragraph" w:customStyle="1" w:styleId="A3B02476C57A4F709D138655EB1A49BA">
    <w:name w:val="A3B02476C57A4F709D138655EB1A49BA"/>
    <w:rsid w:val="00184FE6"/>
  </w:style>
  <w:style w:type="paragraph" w:customStyle="1" w:styleId="37488ECDED3644E89206B58CAB154D03">
    <w:name w:val="37488ECDED3644E89206B58CAB154D03"/>
    <w:rsid w:val="00184FE6"/>
  </w:style>
  <w:style w:type="paragraph" w:customStyle="1" w:styleId="0529D1CF22F8488285FE01F13FDA2549">
    <w:name w:val="0529D1CF22F8488285FE01F13FDA2549"/>
    <w:rsid w:val="00184FE6"/>
  </w:style>
  <w:style w:type="paragraph" w:customStyle="1" w:styleId="872C8E0C65C04D709FBD0EF6AADF2663">
    <w:name w:val="872C8E0C65C04D709FBD0EF6AADF2663"/>
    <w:rsid w:val="00184FE6"/>
  </w:style>
  <w:style w:type="paragraph" w:customStyle="1" w:styleId="8C614BF6F6324CAA84DCC523CC24A31B">
    <w:name w:val="8C614BF6F6324CAA84DCC523CC24A31B"/>
    <w:rsid w:val="00184FE6"/>
  </w:style>
  <w:style w:type="paragraph" w:customStyle="1" w:styleId="996C2F0E18594AFF98598552AA77E85D">
    <w:name w:val="996C2F0E18594AFF98598552AA77E85D"/>
    <w:rsid w:val="00184FE6"/>
  </w:style>
  <w:style w:type="paragraph" w:customStyle="1" w:styleId="71AD765C0D944D9C8580A1C6A992A291">
    <w:name w:val="71AD765C0D944D9C8580A1C6A992A291"/>
    <w:rsid w:val="00184FE6"/>
  </w:style>
  <w:style w:type="paragraph" w:customStyle="1" w:styleId="49713B22BD274B3981513FE916C45E9D">
    <w:name w:val="49713B22BD274B3981513FE916C45E9D"/>
    <w:rsid w:val="00184FE6"/>
  </w:style>
  <w:style w:type="paragraph" w:customStyle="1" w:styleId="EE25FEA4A75542118DB4D4685B8F71DC">
    <w:name w:val="EE25FEA4A75542118DB4D4685B8F71DC"/>
    <w:rsid w:val="00184FE6"/>
  </w:style>
  <w:style w:type="paragraph" w:customStyle="1" w:styleId="DA3ED43E291B46F29491E147FF590552">
    <w:name w:val="DA3ED43E291B46F29491E147FF590552"/>
    <w:rsid w:val="00184FE6"/>
  </w:style>
  <w:style w:type="paragraph" w:customStyle="1" w:styleId="592BB7CC4E1745138E91D03772EDC6EB">
    <w:name w:val="592BB7CC4E1745138E91D03772EDC6EB"/>
    <w:rsid w:val="00184FE6"/>
  </w:style>
  <w:style w:type="paragraph" w:customStyle="1" w:styleId="A1324F9AB7F7491CB267871BF9784DDB">
    <w:name w:val="A1324F9AB7F7491CB267871BF9784DDB"/>
    <w:rsid w:val="00184FE6"/>
  </w:style>
  <w:style w:type="paragraph" w:customStyle="1" w:styleId="A91C35E865304E1DB186FA2F3CAEC406">
    <w:name w:val="A91C35E865304E1DB186FA2F3CAEC406"/>
    <w:rsid w:val="00184FE6"/>
  </w:style>
  <w:style w:type="paragraph" w:customStyle="1" w:styleId="AEEF95B51B124EE29BB4EFA32A0B6F7D">
    <w:name w:val="AEEF95B51B124EE29BB4EFA32A0B6F7D"/>
    <w:rsid w:val="00184FE6"/>
  </w:style>
  <w:style w:type="paragraph" w:customStyle="1" w:styleId="9342C41F408D429B85C3DFDE798A9FE1">
    <w:name w:val="9342C41F408D429B85C3DFDE798A9FE1"/>
    <w:rsid w:val="00184FE6"/>
  </w:style>
  <w:style w:type="paragraph" w:customStyle="1" w:styleId="4ABBFB73BE2244EEB949C160AAFCB885">
    <w:name w:val="4ABBFB73BE2244EEB949C160AAFCB885"/>
    <w:rsid w:val="00184FE6"/>
  </w:style>
  <w:style w:type="paragraph" w:customStyle="1" w:styleId="F830390BD4E34FDCBDB0292C5F5C63B7">
    <w:name w:val="F830390BD4E34FDCBDB0292C5F5C63B7"/>
    <w:rsid w:val="00184FE6"/>
  </w:style>
  <w:style w:type="paragraph" w:customStyle="1" w:styleId="F58FAF69A4C049A0856D1546F2F09B48">
    <w:name w:val="F58FAF69A4C049A0856D1546F2F09B48"/>
    <w:rsid w:val="00184FE6"/>
  </w:style>
  <w:style w:type="paragraph" w:customStyle="1" w:styleId="933C268C4F3D489BA63D93817F0246AF">
    <w:name w:val="933C268C4F3D489BA63D93817F0246AF"/>
    <w:rsid w:val="00184FE6"/>
  </w:style>
  <w:style w:type="paragraph" w:customStyle="1" w:styleId="7965C192735A432D8C2464B568AAB8D6">
    <w:name w:val="7965C192735A432D8C2464B568AAB8D6"/>
    <w:rsid w:val="00184FE6"/>
  </w:style>
  <w:style w:type="paragraph" w:customStyle="1" w:styleId="F69714EFF44747B5BC140D683B2CAD8F">
    <w:name w:val="F69714EFF44747B5BC140D683B2CAD8F"/>
    <w:rsid w:val="00184FE6"/>
  </w:style>
  <w:style w:type="paragraph" w:customStyle="1" w:styleId="BFA794D8668D41B4A1F4CEF888937869">
    <w:name w:val="BFA794D8668D41B4A1F4CEF888937869"/>
    <w:rsid w:val="00184FE6"/>
  </w:style>
  <w:style w:type="paragraph" w:customStyle="1" w:styleId="CD0E72CCF9AC47AAB56C8A1FD21B8616">
    <w:name w:val="CD0E72CCF9AC47AAB56C8A1FD21B8616"/>
    <w:rsid w:val="00184FE6"/>
  </w:style>
  <w:style w:type="paragraph" w:customStyle="1" w:styleId="EB02BA0D348A4C639E1035B20728EBAF">
    <w:name w:val="EB02BA0D348A4C639E1035B20728EBAF"/>
    <w:rsid w:val="00184FE6"/>
  </w:style>
  <w:style w:type="paragraph" w:customStyle="1" w:styleId="FFB8A5A2877343F19E169155B08C631B">
    <w:name w:val="FFB8A5A2877343F19E169155B08C631B"/>
    <w:rsid w:val="00184FE6"/>
  </w:style>
  <w:style w:type="paragraph" w:customStyle="1" w:styleId="4A37FC691B8A4DE99FADAEF4B959CBC2">
    <w:name w:val="4A37FC691B8A4DE99FADAEF4B959CBC2"/>
    <w:rsid w:val="00184FE6"/>
  </w:style>
  <w:style w:type="paragraph" w:customStyle="1" w:styleId="399BC060E10B4967AB1A8F2769D7E489">
    <w:name w:val="399BC060E10B4967AB1A8F2769D7E489"/>
    <w:rsid w:val="00184FE6"/>
  </w:style>
  <w:style w:type="paragraph" w:customStyle="1" w:styleId="ED61730FEF9A46B683E3649A9D2C797E">
    <w:name w:val="ED61730FEF9A46B683E3649A9D2C797E"/>
    <w:rsid w:val="00184FE6"/>
  </w:style>
  <w:style w:type="paragraph" w:customStyle="1" w:styleId="93896696281A48BEB793940FB538DA98">
    <w:name w:val="93896696281A48BEB793940FB538DA98"/>
    <w:rsid w:val="00184FE6"/>
  </w:style>
  <w:style w:type="paragraph" w:customStyle="1" w:styleId="66BD3827C55B4AFF96C61426499EC3E9">
    <w:name w:val="66BD3827C55B4AFF96C61426499EC3E9"/>
    <w:rsid w:val="00184FE6"/>
  </w:style>
  <w:style w:type="paragraph" w:customStyle="1" w:styleId="3A4BC7B6DA1B42C3805D641D5F123311">
    <w:name w:val="3A4BC7B6DA1B42C3805D641D5F123311"/>
    <w:rsid w:val="00184FE6"/>
  </w:style>
  <w:style w:type="paragraph" w:customStyle="1" w:styleId="2365482E457645C38BA6ABA270010644">
    <w:name w:val="2365482E457645C38BA6ABA270010644"/>
    <w:rsid w:val="00184FE6"/>
  </w:style>
  <w:style w:type="paragraph" w:customStyle="1" w:styleId="C14121FDB1BF496B8061CE4FE3D39500">
    <w:name w:val="C14121FDB1BF496B8061CE4FE3D39500"/>
    <w:rsid w:val="00184FE6"/>
  </w:style>
  <w:style w:type="paragraph" w:customStyle="1" w:styleId="83187D20FD4645878702F2533EC5CC9A">
    <w:name w:val="83187D20FD4645878702F2533EC5CC9A"/>
    <w:rsid w:val="00184FE6"/>
  </w:style>
  <w:style w:type="paragraph" w:customStyle="1" w:styleId="FCC3094CBFF14C2DAB290B3BAECFC174">
    <w:name w:val="FCC3094CBFF14C2DAB290B3BAECFC174"/>
    <w:rsid w:val="00184FE6"/>
  </w:style>
  <w:style w:type="paragraph" w:customStyle="1" w:styleId="013AE16ED39E4FC79397A2C1766B9A36">
    <w:name w:val="013AE16ED39E4FC79397A2C1766B9A36"/>
    <w:rsid w:val="00184FE6"/>
  </w:style>
  <w:style w:type="paragraph" w:customStyle="1" w:styleId="E4C70E8CE5F842E49845A3FEE55A44C5">
    <w:name w:val="E4C70E8CE5F842E49845A3FEE55A44C5"/>
    <w:rsid w:val="00184FE6"/>
  </w:style>
  <w:style w:type="paragraph" w:customStyle="1" w:styleId="510A88092EF34AC7B100F22D512886E2">
    <w:name w:val="510A88092EF34AC7B100F22D512886E2"/>
    <w:rsid w:val="00184FE6"/>
  </w:style>
  <w:style w:type="paragraph" w:customStyle="1" w:styleId="DD54291CECC348778F1436C6BA2B13C6">
    <w:name w:val="DD54291CECC348778F1436C6BA2B13C6"/>
    <w:rsid w:val="00184FE6"/>
  </w:style>
  <w:style w:type="paragraph" w:customStyle="1" w:styleId="F8B7788238034DDABE6B53CA2A1BF597">
    <w:name w:val="F8B7788238034DDABE6B53CA2A1BF597"/>
    <w:rsid w:val="00184FE6"/>
  </w:style>
  <w:style w:type="paragraph" w:customStyle="1" w:styleId="F80A8404AE9343C5A81646DBBFC8AA3D">
    <w:name w:val="F80A8404AE9343C5A81646DBBFC8AA3D"/>
    <w:rsid w:val="00184FE6"/>
  </w:style>
  <w:style w:type="paragraph" w:customStyle="1" w:styleId="CC1AFE73723E4DFCB8A0161FF40069BE">
    <w:name w:val="CC1AFE73723E4DFCB8A0161FF40069BE"/>
    <w:rsid w:val="00184FE6"/>
  </w:style>
  <w:style w:type="paragraph" w:customStyle="1" w:styleId="5FF305C7B21D4C238803301797D9051E">
    <w:name w:val="5FF305C7B21D4C238803301797D9051E"/>
    <w:rsid w:val="00184FE6"/>
  </w:style>
  <w:style w:type="paragraph" w:customStyle="1" w:styleId="2BEAE14CF6CE4B919C4FEF0EB949C60A">
    <w:name w:val="2BEAE14CF6CE4B919C4FEF0EB949C60A"/>
    <w:rsid w:val="00184FE6"/>
  </w:style>
  <w:style w:type="paragraph" w:customStyle="1" w:styleId="F324957888E5401EAFFB098F387EB2A1">
    <w:name w:val="F324957888E5401EAFFB098F387EB2A1"/>
    <w:rsid w:val="00184FE6"/>
  </w:style>
  <w:style w:type="paragraph" w:customStyle="1" w:styleId="D1D1341CC1F24A4284BFF3215CBAC7CB">
    <w:name w:val="D1D1341CC1F24A4284BFF3215CBAC7CB"/>
    <w:rsid w:val="00184FE6"/>
  </w:style>
  <w:style w:type="paragraph" w:customStyle="1" w:styleId="70C46A55B638416D82C99177D24A924B">
    <w:name w:val="70C46A55B638416D82C99177D24A924B"/>
    <w:rsid w:val="00184FE6"/>
  </w:style>
  <w:style w:type="paragraph" w:customStyle="1" w:styleId="7802C5F6B1284993A7F4452953326D09">
    <w:name w:val="7802C5F6B1284993A7F4452953326D09"/>
    <w:rsid w:val="00184FE6"/>
  </w:style>
  <w:style w:type="paragraph" w:customStyle="1" w:styleId="8B8BBADF889045F0A69BDC164221E0E4">
    <w:name w:val="8B8BBADF889045F0A69BDC164221E0E4"/>
    <w:rsid w:val="00184FE6"/>
  </w:style>
  <w:style w:type="paragraph" w:customStyle="1" w:styleId="796B4E6DCCB44F309E3CC9D3515D8851">
    <w:name w:val="796B4E6DCCB44F309E3CC9D3515D8851"/>
    <w:rsid w:val="00184FE6"/>
  </w:style>
  <w:style w:type="paragraph" w:customStyle="1" w:styleId="9EEA92567E3B42B6B9B96181F27BF04B">
    <w:name w:val="9EEA92567E3B42B6B9B96181F27BF04B"/>
    <w:rsid w:val="00184FE6"/>
  </w:style>
  <w:style w:type="paragraph" w:customStyle="1" w:styleId="4E5913F43325456A8BF3596349F720A7">
    <w:name w:val="4E5913F43325456A8BF3596349F720A7"/>
    <w:rsid w:val="00184FE6"/>
  </w:style>
  <w:style w:type="paragraph" w:customStyle="1" w:styleId="FF1EAF5732214517885C30B6B6BFFBFF">
    <w:name w:val="FF1EAF5732214517885C30B6B6BFFBFF"/>
    <w:rsid w:val="00184FE6"/>
  </w:style>
  <w:style w:type="paragraph" w:customStyle="1" w:styleId="163A286C5CD8413FA75197FA1D3FA563">
    <w:name w:val="163A286C5CD8413FA75197FA1D3FA563"/>
    <w:rsid w:val="00184FE6"/>
  </w:style>
  <w:style w:type="paragraph" w:customStyle="1" w:styleId="30CF19D1338740548F6D7ED1B7BC7AD6">
    <w:name w:val="30CF19D1338740548F6D7ED1B7BC7AD6"/>
    <w:rsid w:val="00184FE6"/>
  </w:style>
  <w:style w:type="paragraph" w:customStyle="1" w:styleId="8FAB873A29064D819A463E5A8FE96D98">
    <w:name w:val="8FAB873A29064D819A463E5A8FE96D98"/>
    <w:rsid w:val="00184FE6"/>
  </w:style>
  <w:style w:type="paragraph" w:customStyle="1" w:styleId="38A80A3CA4F24C76ABEEB0AEAD809E09">
    <w:name w:val="38A80A3CA4F24C76ABEEB0AEAD809E09"/>
    <w:rsid w:val="00184FE6"/>
  </w:style>
  <w:style w:type="paragraph" w:customStyle="1" w:styleId="07C17A16FBA548838A09BC4B17B0B856">
    <w:name w:val="07C17A16FBA548838A09BC4B17B0B856"/>
    <w:rsid w:val="00184FE6"/>
  </w:style>
  <w:style w:type="paragraph" w:customStyle="1" w:styleId="B4DCF5AED3744F3982B733422C605397">
    <w:name w:val="B4DCF5AED3744F3982B733422C605397"/>
    <w:rsid w:val="00184FE6"/>
  </w:style>
  <w:style w:type="paragraph" w:customStyle="1" w:styleId="B63C5E823DCA403BA37EC68347F45683">
    <w:name w:val="B63C5E823DCA403BA37EC68347F45683"/>
    <w:rsid w:val="00184FE6"/>
  </w:style>
  <w:style w:type="paragraph" w:customStyle="1" w:styleId="DE8593FD943945038C0BC9E5ED4BCB26">
    <w:name w:val="DE8593FD943945038C0BC9E5ED4BCB26"/>
    <w:rsid w:val="00184FE6"/>
  </w:style>
  <w:style w:type="paragraph" w:customStyle="1" w:styleId="0D216C2394A041B6ACF2FFFF96F48A4B">
    <w:name w:val="0D216C2394A041B6ACF2FFFF96F48A4B"/>
    <w:rsid w:val="00184FE6"/>
  </w:style>
  <w:style w:type="paragraph" w:customStyle="1" w:styleId="53C4426E518A4AEDBA1D42834C8C0186">
    <w:name w:val="53C4426E518A4AEDBA1D42834C8C0186"/>
    <w:rsid w:val="00184FE6"/>
  </w:style>
  <w:style w:type="paragraph" w:customStyle="1" w:styleId="8E2D828E2E354C1598D5353DB0999191">
    <w:name w:val="8E2D828E2E354C1598D5353DB0999191"/>
    <w:rsid w:val="00184FE6"/>
  </w:style>
  <w:style w:type="paragraph" w:customStyle="1" w:styleId="28A3C31CC5E5407392A6E7FF3723108A">
    <w:name w:val="28A3C31CC5E5407392A6E7FF3723108A"/>
    <w:rsid w:val="00184FE6"/>
  </w:style>
  <w:style w:type="paragraph" w:customStyle="1" w:styleId="330069F1E273470098A3A7867C0932CD">
    <w:name w:val="330069F1E273470098A3A7867C0932CD"/>
    <w:rsid w:val="00184FE6"/>
  </w:style>
  <w:style w:type="paragraph" w:customStyle="1" w:styleId="77D77F786F1448099C47172C6F91AB54">
    <w:name w:val="77D77F786F1448099C47172C6F91AB54"/>
    <w:rsid w:val="00184FE6"/>
  </w:style>
  <w:style w:type="paragraph" w:customStyle="1" w:styleId="F0C6795C7C7E47B8B02AC29124864422">
    <w:name w:val="F0C6795C7C7E47B8B02AC29124864422"/>
    <w:rsid w:val="00184FE6"/>
  </w:style>
  <w:style w:type="paragraph" w:customStyle="1" w:styleId="847F8ACD95ED488EBF347968732014F7">
    <w:name w:val="847F8ACD95ED488EBF347968732014F7"/>
    <w:rsid w:val="00184FE6"/>
  </w:style>
  <w:style w:type="paragraph" w:customStyle="1" w:styleId="FBDA893192E441938B68D648307D6EB1">
    <w:name w:val="FBDA893192E441938B68D648307D6EB1"/>
    <w:rsid w:val="00184FE6"/>
  </w:style>
  <w:style w:type="paragraph" w:customStyle="1" w:styleId="F45C684FF3AE4682854546FE40E4B055">
    <w:name w:val="F45C684FF3AE4682854546FE40E4B055"/>
    <w:rsid w:val="00184FE6"/>
  </w:style>
  <w:style w:type="paragraph" w:customStyle="1" w:styleId="8766F7DD8DC14C63B403EB6A31433BA5">
    <w:name w:val="8766F7DD8DC14C63B403EB6A31433BA5"/>
    <w:rsid w:val="00184FE6"/>
  </w:style>
  <w:style w:type="paragraph" w:customStyle="1" w:styleId="2E995F6D45994E4E9C98F737E72EAAC5">
    <w:name w:val="2E995F6D45994E4E9C98F737E72EAAC5"/>
    <w:rsid w:val="00184FE6"/>
  </w:style>
  <w:style w:type="paragraph" w:customStyle="1" w:styleId="7660FADDDA1B486DB27E2CD5E4F514EB">
    <w:name w:val="7660FADDDA1B486DB27E2CD5E4F514EB"/>
    <w:rsid w:val="00184FE6"/>
  </w:style>
  <w:style w:type="paragraph" w:customStyle="1" w:styleId="16A27DBE14BA4B19965E0FD6390E7225">
    <w:name w:val="16A27DBE14BA4B19965E0FD6390E7225"/>
    <w:rsid w:val="00184FE6"/>
  </w:style>
  <w:style w:type="paragraph" w:customStyle="1" w:styleId="02D0A8CF0B034BAB908D193C389282EE">
    <w:name w:val="02D0A8CF0B034BAB908D193C389282EE"/>
    <w:rsid w:val="00184FE6"/>
  </w:style>
  <w:style w:type="paragraph" w:customStyle="1" w:styleId="B17CC54E397E4C50B32F5D6F009FAE37">
    <w:name w:val="B17CC54E397E4C50B32F5D6F009FAE37"/>
    <w:rsid w:val="00184FE6"/>
  </w:style>
  <w:style w:type="paragraph" w:customStyle="1" w:styleId="266C028064E44B7483F656C4159C44F6">
    <w:name w:val="266C028064E44B7483F656C4159C44F6"/>
    <w:rsid w:val="00184FE6"/>
  </w:style>
  <w:style w:type="paragraph" w:customStyle="1" w:styleId="4295B902A25449EC8788010D14C2EBA8">
    <w:name w:val="4295B902A25449EC8788010D14C2EBA8"/>
    <w:rsid w:val="00184FE6"/>
  </w:style>
  <w:style w:type="paragraph" w:customStyle="1" w:styleId="6593F34C808B4C65B723AE5DFCAAE96B">
    <w:name w:val="6593F34C808B4C65B723AE5DFCAAE96B"/>
    <w:rsid w:val="00406202"/>
    <w:pPr>
      <w:spacing w:after="0" w:line="240" w:lineRule="auto"/>
    </w:pPr>
    <w:rPr>
      <w:rFonts w:ascii="Times New Roman" w:eastAsia="Times New Roman" w:hAnsi="Times New Roman" w:cs="Times New Roman"/>
      <w:sz w:val="24"/>
      <w:szCs w:val="24"/>
    </w:rPr>
  </w:style>
  <w:style w:type="paragraph" w:customStyle="1" w:styleId="C049D52B56FB4394A275B71CB3A447638">
    <w:name w:val="C049D52B56FB4394A275B71CB3A447638"/>
    <w:rsid w:val="00406202"/>
    <w:pPr>
      <w:spacing w:after="0" w:line="240" w:lineRule="auto"/>
    </w:pPr>
    <w:rPr>
      <w:rFonts w:ascii="Times New Roman" w:eastAsia="Times New Roman" w:hAnsi="Times New Roman" w:cs="Times New Roman"/>
      <w:sz w:val="24"/>
      <w:szCs w:val="24"/>
    </w:rPr>
  </w:style>
  <w:style w:type="paragraph" w:customStyle="1" w:styleId="4B9A2B2BE56E4ED99DB6EA10F25A5D6D8">
    <w:name w:val="4B9A2B2BE56E4ED99DB6EA10F25A5D6D8"/>
    <w:rsid w:val="00406202"/>
    <w:pPr>
      <w:spacing w:after="0" w:line="240" w:lineRule="auto"/>
    </w:pPr>
    <w:rPr>
      <w:rFonts w:ascii="Times New Roman" w:eastAsia="Times New Roman" w:hAnsi="Times New Roman" w:cs="Times New Roman"/>
      <w:sz w:val="24"/>
      <w:szCs w:val="24"/>
    </w:rPr>
  </w:style>
  <w:style w:type="paragraph" w:customStyle="1" w:styleId="7E211B70C597411380F2027E3729337F8">
    <w:name w:val="7E211B70C597411380F2027E3729337F8"/>
    <w:rsid w:val="00406202"/>
    <w:pPr>
      <w:spacing w:after="0" w:line="240" w:lineRule="auto"/>
    </w:pPr>
    <w:rPr>
      <w:rFonts w:ascii="Times New Roman" w:eastAsia="Times New Roman" w:hAnsi="Times New Roman" w:cs="Times New Roman"/>
      <w:sz w:val="24"/>
      <w:szCs w:val="24"/>
    </w:rPr>
  </w:style>
  <w:style w:type="paragraph" w:customStyle="1" w:styleId="21B8B402F9C449F58E3126E9A7D60AAD8">
    <w:name w:val="21B8B402F9C449F58E3126E9A7D60AAD8"/>
    <w:rsid w:val="00406202"/>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customStyle="1" w:styleId="66567D47435C4823B85FF6C0C79C04528">
    <w:name w:val="66567D47435C4823B85FF6C0C79C04528"/>
    <w:rsid w:val="00406202"/>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customStyle="1" w:styleId="DE99CD5742B7401AAB30F2154D80A9008">
    <w:name w:val="DE99CD5742B7401AAB30F2154D80A9008"/>
    <w:rsid w:val="00406202"/>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customStyle="1" w:styleId="66945A05F48A464EBC9B90A9CF8091778">
    <w:name w:val="66945A05F48A464EBC9B90A9CF8091778"/>
    <w:rsid w:val="00406202"/>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customStyle="1" w:styleId="A44D3F63F6E247348FF2A94E65A74D178">
    <w:name w:val="A44D3F63F6E247348FF2A94E65A74D178"/>
    <w:rsid w:val="00406202"/>
    <w:pPr>
      <w:spacing w:after="0" w:line="240" w:lineRule="auto"/>
    </w:pPr>
    <w:rPr>
      <w:rFonts w:ascii="Times New Roman" w:eastAsia="Times New Roman" w:hAnsi="Times New Roman" w:cs="Times New Roman"/>
      <w:sz w:val="24"/>
      <w:szCs w:val="24"/>
    </w:rPr>
  </w:style>
  <w:style w:type="paragraph" w:customStyle="1" w:styleId="E311FF7D3AC4481EA949EB5DC06C19078">
    <w:name w:val="E311FF7D3AC4481EA949EB5DC06C19078"/>
    <w:rsid w:val="00406202"/>
    <w:pPr>
      <w:spacing w:after="0" w:line="240" w:lineRule="auto"/>
    </w:pPr>
    <w:rPr>
      <w:rFonts w:ascii="Times New Roman" w:eastAsia="Times New Roman" w:hAnsi="Times New Roman" w:cs="Times New Roman"/>
      <w:sz w:val="24"/>
      <w:szCs w:val="24"/>
    </w:rPr>
  </w:style>
  <w:style w:type="paragraph" w:customStyle="1" w:styleId="5FDAF19081B44DE6A95B8288B203160C8">
    <w:name w:val="5FDAF19081B44DE6A95B8288B203160C8"/>
    <w:rsid w:val="00406202"/>
    <w:pPr>
      <w:spacing w:after="0" w:line="240" w:lineRule="auto"/>
    </w:pPr>
    <w:rPr>
      <w:rFonts w:ascii="Times New Roman" w:eastAsia="Times New Roman" w:hAnsi="Times New Roman" w:cs="Times New Roman"/>
      <w:sz w:val="24"/>
      <w:szCs w:val="24"/>
    </w:rPr>
  </w:style>
  <w:style w:type="paragraph" w:customStyle="1" w:styleId="6CB5618574884BECA1999BD21EA3A8C38">
    <w:name w:val="6CB5618574884BECA1999BD21EA3A8C38"/>
    <w:rsid w:val="00406202"/>
    <w:pPr>
      <w:spacing w:after="0" w:line="240" w:lineRule="auto"/>
    </w:pPr>
    <w:rPr>
      <w:rFonts w:ascii="Times New Roman" w:eastAsia="Times New Roman" w:hAnsi="Times New Roman" w:cs="Times New Roman"/>
      <w:sz w:val="24"/>
      <w:szCs w:val="24"/>
    </w:rPr>
  </w:style>
  <w:style w:type="paragraph" w:customStyle="1" w:styleId="1490BEDCA6674DB3AD907B0CBA7B52968">
    <w:name w:val="1490BEDCA6674DB3AD907B0CBA7B52968"/>
    <w:rsid w:val="00406202"/>
    <w:pPr>
      <w:spacing w:after="0" w:line="240" w:lineRule="auto"/>
    </w:pPr>
    <w:rPr>
      <w:rFonts w:ascii="Times New Roman" w:eastAsia="Times New Roman" w:hAnsi="Times New Roman" w:cs="Times New Roman"/>
      <w:sz w:val="24"/>
      <w:szCs w:val="24"/>
    </w:rPr>
  </w:style>
  <w:style w:type="paragraph" w:customStyle="1" w:styleId="1A1E97CF9A694111B46A03681D3496878">
    <w:name w:val="1A1E97CF9A694111B46A03681D3496878"/>
    <w:rsid w:val="00406202"/>
    <w:pPr>
      <w:spacing w:after="0" w:line="240" w:lineRule="auto"/>
    </w:pPr>
    <w:rPr>
      <w:rFonts w:ascii="Times New Roman" w:eastAsia="Times New Roman" w:hAnsi="Times New Roman" w:cs="Times New Roman"/>
      <w:sz w:val="24"/>
      <w:szCs w:val="24"/>
    </w:rPr>
  </w:style>
  <w:style w:type="paragraph" w:customStyle="1" w:styleId="57B01F7068044B42A2B91C1C2B197E438">
    <w:name w:val="57B01F7068044B42A2B91C1C2B197E438"/>
    <w:rsid w:val="00406202"/>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customStyle="1" w:styleId="C6E1A85D2B26470796BB243384DBAB9A8">
    <w:name w:val="C6E1A85D2B26470796BB243384DBAB9A8"/>
    <w:rsid w:val="00406202"/>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customStyle="1" w:styleId="9A0DB509A4124901A6F4DCE1FD4F69B08">
    <w:name w:val="9A0DB509A4124901A6F4DCE1FD4F69B08"/>
    <w:rsid w:val="00406202"/>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customStyle="1" w:styleId="7E046D89CC954207A1659B74C94670998">
    <w:name w:val="7E046D89CC954207A1659B74C94670998"/>
    <w:rsid w:val="00406202"/>
    <w:pPr>
      <w:spacing w:after="0" w:line="240" w:lineRule="auto"/>
    </w:pPr>
    <w:rPr>
      <w:rFonts w:ascii="Times New Roman" w:eastAsia="Times New Roman" w:hAnsi="Times New Roman" w:cs="Times New Roman"/>
      <w:sz w:val="24"/>
      <w:szCs w:val="24"/>
    </w:rPr>
  </w:style>
  <w:style w:type="paragraph" w:customStyle="1" w:styleId="21F81EA4BC9E42BA90E8CF115569C1DB8">
    <w:name w:val="21F81EA4BC9E42BA90E8CF115569C1DB8"/>
    <w:rsid w:val="00406202"/>
    <w:pPr>
      <w:spacing w:after="0" w:line="240" w:lineRule="auto"/>
    </w:pPr>
    <w:rPr>
      <w:rFonts w:ascii="Times New Roman" w:eastAsia="Times New Roman" w:hAnsi="Times New Roman" w:cs="Times New Roman"/>
      <w:sz w:val="24"/>
      <w:szCs w:val="24"/>
    </w:rPr>
  </w:style>
  <w:style w:type="paragraph" w:customStyle="1" w:styleId="81D8DF8719B34ACEAD3F954C17AB48488">
    <w:name w:val="81D8DF8719B34ACEAD3F954C17AB48488"/>
    <w:rsid w:val="00406202"/>
    <w:pPr>
      <w:spacing w:after="0" w:line="240" w:lineRule="auto"/>
    </w:pPr>
    <w:rPr>
      <w:rFonts w:ascii="Times New Roman" w:eastAsia="Times New Roman" w:hAnsi="Times New Roman" w:cs="Times New Roman"/>
      <w:sz w:val="24"/>
      <w:szCs w:val="24"/>
    </w:rPr>
  </w:style>
  <w:style w:type="paragraph" w:customStyle="1" w:styleId="E3D956163A3B4A0A83A2B2036B9912738">
    <w:name w:val="E3D956163A3B4A0A83A2B2036B9912738"/>
    <w:rsid w:val="00406202"/>
    <w:pPr>
      <w:spacing w:after="0" w:line="240" w:lineRule="auto"/>
    </w:pPr>
    <w:rPr>
      <w:rFonts w:ascii="Times New Roman" w:eastAsia="Times New Roman" w:hAnsi="Times New Roman" w:cs="Times New Roman"/>
      <w:sz w:val="24"/>
      <w:szCs w:val="24"/>
    </w:rPr>
  </w:style>
  <w:style w:type="paragraph" w:customStyle="1" w:styleId="6D3099AFA0714CD8B421D0922E9AF7AE8">
    <w:name w:val="6D3099AFA0714CD8B421D0922E9AF7AE8"/>
    <w:rsid w:val="00406202"/>
    <w:pPr>
      <w:spacing w:after="0" w:line="240" w:lineRule="auto"/>
    </w:pPr>
    <w:rPr>
      <w:rFonts w:ascii="Times New Roman" w:eastAsia="Times New Roman" w:hAnsi="Times New Roman" w:cs="Times New Roman"/>
      <w:sz w:val="24"/>
      <w:szCs w:val="24"/>
    </w:rPr>
  </w:style>
  <w:style w:type="paragraph" w:customStyle="1" w:styleId="8631F572676C4E35B94385C1B1DDC4228">
    <w:name w:val="8631F572676C4E35B94385C1B1DDC4228"/>
    <w:rsid w:val="00406202"/>
    <w:pPr>
      <w:spacing w:after="0" w:line="240" w:lineRule="auto"/>
    </w:pPr>
    <w:rPr>
      <w:rFonts w:ascii="Times New Roman" w:eastAsia="Times New Roman" w:hAnsi="Times New Roman" w:cs="Times New Roman"/>
      <w:sz w:val="24"/>
      <w:szCs w:val="24"/>
    </w:rPr>
  </w:style>
  <w:style w:type="paragraph" w:customStyle="1" w:styleId="5554A60BA50648419F358777786758898">
    <w:name w:val="5554A60BA50648419F358777786758898"/>
    <w:rsid w:val="00406202"/>
    <w:pPr>
      <w:spacing w:after="0" w:line="240" w:lineRule="auto"/>
    </w:pPr>
    <w:rPr>
      <w:rFonts w:ascii="Times New Roman" w:eastAsia="Times New Roman" w:hAnsi="Times New Roman" w:cs="Times New Roman"/>
      <w:sz w:val="24"/>
      <w:szCs w:val="24"/>
    </w:rPr>
  </w:style>
  <w:style w:type="paragraph" w:customStyle="1" w:styleId="DD335B01527649F2ADC5892C50BE27F58">
    <w:name w:val="DD335B01527649F2ADC5892C50BE27F58"/>
    <w:rsid w:val="00406202"/>
    <w:pPr>
      <w:spacing w:after="0" w:line="240" w:lineRule="auto"/>
    </w:pPr>
    <w:rPr>
      <w:rFonts w:ascii="Times New Roman" w:eastAsia="Times New Roman" w:hAnsi="Times New Roman" w:cs="Times New Roman"/>
      <w:sz w:val="24"/>
      <w:szCs w:val="24"/>
    </w:rPr>
  </w:style>
  <w:style w:type="paragraph" w:customStyle="1" w:styleId="EC043DB8B6BD4CF0A3FB326B60B1D0C78">
    <w:name w:val="EC043DB8B6BD4CF0A3FB326B60B1D0C78"/>
    <w:rsid w:val="00406202"/>
    <w:pPr>
      <w:spacing w:after="0" w:line="240" w:lineRule="auto"/>
    </w:pPr>
    <w:rPr>
      <w:rFonts w:ascii="Times New Roman" w:eastAsia="Times New Roman" w:hAnsi="Times New Roman" w:cs="Times New Roman"/>
      <w:sz w:val="24"/>
      <w:szCs w:val="24"/>
    </w:rPr>
  </w:style>
  <w:style w:type="paragraph" w:customStyle="1" w:styleId="0ABA1472110149ADB9983A4E47BFE8638">
    <w:name w:val="0ABA1472110149ADB9983A4E47BFE8638"/>
    <w:rsid w:val="00406202"/>
    <w:pPr>
      <w:spacing w:after="0" w:line="240" w:lineRule="auto"/>
    </w:pPr>
    <w:rPr>
      <w:rFonts w:ascii="Times New Roman" w:eastAsia="Times New Roman" w:hAnsi="Times New Roman" w:cs="Times New Roman"/>
      <w:sz w:val="24"/>
      <w:szCs w:val="24"/>
    </w:rPr>
  </w:style>
  <w:style w:type="paragraph" w:customStyle="1" w:styleId="1BAF8EC945DA4AEE89A08EE61EB9F14F8">
    <w:name w:val="1BAF8EC945DA4AEE89A08EE61EB9F14F8"/>
    <w:rsid w:val="00406202"/>
    <w:pPr>
      <w:spacing w:after="0" w:line="240" w:lineRule="auto"/>
    </w:pPr>
    <w:rPr>
      <w:rFonts w:ascii="Times New Roman" w:eastAsia="Times New Roman" w:hAnsi="Times New Roman" w:cs="Times New Roman"/>
      <w:sz w:val="24"/>
      <w:szCs w:val="24"/>
    </w:rPr>
  </w:style>
  <w:style w:type="paragraph" w:customStyle="1" w:styleId="E9366AA872C247D489BEED3B4E7E95598">
    <w:name w:val="E9366AA872C247D489BEED3B4E7E95598"/>
    <w:rsid w:val="00406202"/>
    <w:pPr>
      <w:spacing w:after="0" w:line="240" w:lineRule="auto"/>
    </w:pPr>
    <w:rPr>
      <w:rFonts w:ascii="Times New Roman" w:eastAsia="Times New Roman" w:hAnsi="Times New Roman" w:cs="Times New Roman"/>
      <w:sz w:val="24"/>
      <w:szCs w:val="24"/>
    </w:rPr>
  </w:style>
  <w:style w:type="paragraph" w:customStyle="1" w:styleId="7F9A3791051045BB92CF469DB709D81A8">
    <w:name w:val="7F9A3791051045BB92CF469DB709D81A8"/>
    <w:rsid w:val="00406202"/>
    <w:pPr>
      <w:spacing w:after="0" w:line="240" w:lineRule="auto"/>
    </w:pPr>
    <w:rPr>
      <w:rFonts w:ascii="Times New Roman" w:eastAsia="Times New Roman" w:hAnsi="Times New Roman" w:cs="Times New Roman"/>
      <w:sz w:val="24"/>
      <w:szCs w:val="24"/>
    </w:rPr>
  </w:style>
  <w:style w:type="paragraph" w:customStyle="1" w:styleId="4B42F993AE75471094467AA4B8F7CEFA8">
    <w:name w:val="4B42F993AE75471094467AA4B8F7CEFA8"/>
    <w:rsid w:val="00406202"/>
    <w:pPr>
      <w:spacing w:after="0" w:line="240" w:lineRule="auto"/>
    </w:pPr>
    <w:rPr>
      <w:rFonts w:ascii="Times New Roman" w:eastAsia="Times New Roman" w:hAnsi="Times New Roman" w:cs="Times New Roman"/>
      <w:sz w:val="24"/>
      <w:szCs w:val="24"/>
    </w:rPr>
  </w:style>
  <w:style w:type="paragraph" w:customStyle="1" w:styleId="DEFC2DCF52B142E49CBC3CE97434B45C8">
    <w:name w:val="DEFC2DCF52B142E49CBC3CE97434B45C8"/>
    <w:rsid w:val="00406202"/>
    <w:pPr>
      <w:spacing w:after="0" w:line="240" w:lineRule="auto"/>
    </w:pPr>
    <w:rPr>
      <w:rFonts w:ascii="Times New Roman" w:eastAsia="Times New Roman" w:hAnsi="Times New Roman" w:cs="Times New Roman"/>
      <w:sz w:val="24"/>
      <w:szCs w:val="24"/>
    </w:rPr>
  </w:style>
  <w:style w:type="paragraph" w:customStyle="1" w:styleId="951FA0F46A67413280C9948D021E005D8">
    <w:name w:val="951FA0F46A67413280C9948D021E005D8"/>
    <w:rsid w:val="00406202"/>
    <w:pPr>
      <w:spacing w:after="0" w:line="240" w:lineRule="auto"/>
    </w:pPr>
    <w:rPr>
      <w:rFonts w:ascii="Times New Roman" w:eastAsia="Times New Roman" w:hAnsi="Times New Roman" w:cs="Times New Roman"/>
      <w:sz w:val="24"/>
      <w:szCs w:val="24"/>
    </w:rPr>
  </w:style>
  <w:style w:type="paragraph" w:customStyle="1" w:styleId="4AB06ECD9E8946A6AE98BC34FC5DC6478">
    <w:name w:val="4AB06ECD9E8946A6AE98BC34FC5DC6478"/>
    <w:rsid w:val="00406202"/>
    <w:pPr>
      <w:spacing w:after="0" w:line="240" w:lineRule="auto"/>
    </w:pPr>
    <w:rPr>
      <w:rFonts w:ascii="Times New Roman" w:eastAsia="Times New Roman" w:hAnsi="Times New Roman" w:cs="Times New Roman"/>
      <w:sz w:val="24"/>
      <w:szCs w:val="24"/>
    </w:rPr>
  </w:style>
  <w:style w:type="paragraph" w:customStyle="1" w:styleId="023EE7CFEFA1416CBEDA03B39A4FB7698">
    <w:name w:val="023EE7CFEFA1416CBEDA03B39A4FB7698"/>
    <w:rsid w:val="00406202"/>
    <w:pPr>
      <w:spacing w:after="0" w:line="240" w:lineRule="auto"/>
    </w:pPr>
    <w:rPr>
      <w:rFonts w:ascii="Times New Roman" w:eastAsia="Times New Roman" w:hAnsi="Times New Roman" w:cs="Times New Roman"/>
      <w:sz w:val="24"/>
      <w:szCs w:val="24"/>
    </w:rPr>
  </w:style>
  <w:style w:type="paragraph" w:customStyle="1" w:styleId="3B786D64A77A4912BA92AD9E278AE4BC8">
    <w:name w:val="3B786D64A77A4912BA92AD9E278AE4BC8"/>
    <w:rsid w:val="00406202"/>
    <w:pPr>
      <w:spacing w:after="0" w:line="240" w:lineRule="auto"/>
    </w:pPr>
    <w:rPr>
      <w:rFonts w:ascii="Times New Roman" w:eastAsia="Times New Roman" w:hAnsi="Times New Roman" w:cs="Times New Roman"/>
      <w:sz w:val="24"/>
      <w:szCs w:val="24"/>
    </w:rPr>
  </w:style>
  <w:style w:type="paragraph" w:customStyle="1" w:styleId="FFD056101DBF403D8E95C11590D6D0E28">
    <w:name w:val="FFD056101DBF403D8E95C11590D6D0E28"/>
    <w:rsid w:val="00406202"/>
    <w:pPr>
      <w:spacing w:after="0" w:line="240" w:lineRule="auto"/>
    </w:pPr>
    <w:rPr>
      <w:rFonts w:ascii="Times New Roman" w:eastAsia="Times New Roman" w:hAnsi="Times New Roman" w:cs="Times New Roman"/>
      <w:sz w:val="24"/>
      <w:szCs w:val="24"/>
    </w:rPr>
  </w:style>
  <w:style w:type="paragraph" w:customStyle="1" w:styleId="AE0C0D1611364839A410954B7129D7018">
    <w:name w:val="AE0C0D1611364839A410954B7129D7018"/>
    <w:rsid w:val="00406202"/>
    <w:pPr>
      <w:spacing w:after="0" w:line="240" w:lineRule="auto"/>
    </w:pPr>
    <w:rPr>
      <w:rFonts w:ascii="Times New Roman" w:eastAsia="Times New Roman" w:hAnsi="Times New Roman" w:cs="Times New Roman"/>
      <w:sz w:val="24"/>
      <w:szCs w:val="24"/>
    </w:rPr>
  </w:style>
  <w:style w:type="paragraph" w:customStyle="1" w:styleId="EA692AE667BA4D73BBBD7B2D8A879C8A8">
    <w:name w:val="EA692AE667BA4D73BBBD7B2D8A879C8A8"/>
    <w:rsid w:val="00406202"/>
    <w:pPr>
      <w:spacing w:after="0" w:line="240" w:lineRule="auto"/>
    </w:pPr>
    <w:rPr>
      <w:rFonts w:ascii="Times New Roman" w:eastAsia="Times New Roman" w:hAnsi="Times New Roman" w:cs="Times New Roman"/>
      <w:sz w:val="24"/>
      <w:szCs w:val="24"/>
    </w:rPr>
  </w:style>
  <w:style w:type="paragraph" w:customStyle="1" w:styleId="8B9E6257EA994EF6A8CDE651D426FBE88">
    <w:name w:val="8B9E6257EA994EF6A8CDE651D426FBE88"/>
    <w:rsid w:val="00406202"/>
    <w:pPr>
      <w:spacing w:after="0" w:line="240" w:lineRule="auto"/>
    </w:pPr>
    <w:rPr>
      <w:rFonts w:ascii="Times New Roman" w:eastAsia="Times New Roman" w:hAnsi="Times New Roman" w:cs="Times New Roman"/>
      <w:sz w:val="24"/>
      <w:szCs w:val="24"/>
    </w:rPr>
  </w:style>
  <w:style w:type="paragraph" w:customStyle="1" w:styleId="9E7DABCAF44F4E68B9A96C357E0ED3F08">
    <w:name w:val="9E7DABCAF44F4E68B9A96C357E0ED3F08"/>
    <w:rsid w:val="00406202"/>
    <w:pPr>
      <w:spacing w:after="0" w:line="240" w:lineRule="auto"/>
    </w:pPr>
    <w:rPr>
      <w:rFonts w:ascii="Times New Roman" w:eastAsia="Times New Roman" w:hAnsi="Times New Roman" w:cs="Times New Roman"/>
      <w:sz w:val="24"/>
      <w:szCs w:val="24"/>
    </w:rPr>
  </w:style>
  <w:style w:type="paragraph" w:customStyle="1" w:styleId="DC320B1E81E7476EA23D3844DCA2FC348">
    <w:name w:val="DC320B1E81E7476EA23D3844DCA2FC348"/>
    <w:rsid w:val="00406202"/>
    <w:pPr>
      <w:spacing w:after="0" w:line="240" w:lineRule="auto"/>
    </w:pPr>
    <w:rPr>
      <w:rFonts w:ascii="Times New Roman" w:eastAsia="Times New Roman" w:hAnsi="Times New Roman" w:cs="Times New Roman"/>
      <w:sz w:val="24"/>
      <w:szCs w:val="24"/>
    </w:rPr>
  </w:style>
  <w:style w:type="paragraph" w:customStyle="1" w:styleId="94FBA3CCC6324E32BE207E2810F15CE88">
    <w:name w:val="94FBA3CCC6324E32BE207E2810F15CE88"/>
    <w:rsid w:val="00406202"/>
    <w:pPr>
      <w:spacing w:after="0" w:line="240" w:lineRule="auto"/>
    </w:pPr>
    <w:rPr>
      <w:rFonts w:ascii="Times New Roman" w:eastAsia="Times New Roman" w:hAnsi="Times New Roman" w:cs="Times New Roman"/>
      <w:sz w:val="24"/>
      <w:szCs w:val="24"/>
    </w:rPr>
  </w:style>
  <w:style w:type="paragraph" w:customStyle="1" w:styleId="37210C22438E4A95918B933982CF501F8">
    <w:name w:val="37210C22438E4A95918B933982CF501F8"/>
    <w:rsid w:val="00406202"/>
    <w:pPr>
      <w:spacing w:after="0" w:line="240" w:lineRule="auto"/>
    </w:pPr>
    <w:rPr>
      <w:rFonts w:ascii="Times New Roman" w:eastAsia="Times New Roman" w:hAnsi="Times New Roman" w:cs="Times New Roman"/>
      <w:sz w:val="24"/>
      <w:szCs w:val="24"/>
    </w:rPr>
  </w:style>
  <w:style w:type="paragraph" w:customStyle="1" w:styleId="05FF4C753D1847B6995478F1DF783B7F8">
    <w:name w:val="05FF4C753D1847B6995478F1DF783B7F8"/>
    <w:rsid w:val="00406202"/>
    <w:pPr>
      <w:spacing w:after="0" w:line="240" w:lineRule="auto"/>
    </w:pPr>
    <w:rPr>
      <w:rFonts w:ascii="Times New Roman" w:eastAsia="Times New Roman" w:hAnsi="Times New Roman" w:cs="Times New Roman"/>
      <w:sz w:val="24"/>
      <w:szCs w:val="24"/>
    </w:rPr>
  </w:style>
  <w:style w:type="paragraph" w:customStyle="1" w:styleId="425D0C07B061422F8E06936CA76378AB8">
    <w:name w:val="425D0C07B061422F8E06936CA76378AB8"/>
    <w:rsid w:val="00406202"/>
    <w:pPr>
      <w:spacing w:after="0" w:line="240" w:lineRule="auto"/>
    </w:pPr>
    <w:rPr>
      <w:rFonts w:ascii="Times New Roman" w:eastAsia="Times New Roman" w:hAnsi="Times New Roman" w:cs="Times New Roman"/>
      <w:sz w:val="24"/>
      <w:szCs w:val="24"/>
    </w:rPr>
  </w:style>
  <w:style w:type="paragraph" w:customStyle="1" w:styleId="29298B803161430889DFA9CDB6EFCE658">
    <w:name w:val="29298B803161430889DFA9CDB6EFCE658"/>
    <w:rsid w:val="00406202"/>
    <w:pPr>
      <w:spacing w:after="0" w:line="240" w:lineRule="auto"/>
    </w:pPr>
    <w:rPr>
      <w:rFonts w:ascii="Times New Roman" w:eastAsia="Times New Roman" w:hAnsi="Times New Roman" w:cs="Times New Roman"/>
      <w:sz w:val="24"/>
      <w:szCs w:val="24"/>
    </w:rPr>
  </w:style>
  <w:style w:type="paragraph" w:customStyle="1" w:styleId="617EFC7FF8C648BC8E9506C10E40ADE48">
    <w:name w:val="617EFC7FF8C648BC8E9506C10E40ADE48"/>
    <w:rsid w:val="00406202"/>
    <w:pPr>
      <w:spacing w:after="0" w:line="240" w:lineRule="auto"/>
    </w:pPr>
    <w:rPr>
      <w:rFonts w:ascii="Times New Roman" w:eastAsia="Times New Roman" w:hAnsi="Times New Roman" w:cs="Times New Roman"/>
      <w:sz w:val="24"/>
      <w:szCs w:val="24"/>
    </w:rPr>
  </w:style>
  <w:style w:type="paragraph" w:customStyle="1" w:styleId="250493FDEBE54D69914259814C6B3CE58">
    <w:name w:val="250493FDEBE54D69914259814C6B3CE58"/>
    <w:rsid w:val="00406202"/>
    <w:pPr>
      <w:spacing w:after="0" w:line="240" w:lineRule="auto"/>
    </w:pPr>
    <w:rPr>
      <w:rFonts w:ascii="Times New Roman" w:eastAsia="Times New Roman" w:hAnsi="Times New Roman" w:cs="Times New Roman"/>
      <w:sz w:val="24"/>
      <w:szCs w:val="24"/>
    </w:rPr>
  </w:style>
  <w:style w:type="paragraph" w:customStyle="1" w:styleId="344F54AF2DA748D8B036274E2646EB668">
    <w:name w:val="344F54AF2DA748D8B036274E2646EB668"/>
    <w:rsid w:val="00406202"/>
    <w:pPr>
      <w:spacing w:after="0" w:line="240" w:lineRule="auto"/>
    </w:pPr>
    <w:rPr>
      <w:rFonts w:ascii="Times New Roman" w:eastAsia="Times New Roman" w:hAnsi="Times New Roman" w:cs="Times New Roman"/>
      <w:sz w:val="24"/>
      <w:szCs w:val="24"/>
    </w:rPr>
  </w:style>
  <w:style w:type="paragraph" w:customStyle="1" w:styleId="C4B53BCF62C84B09A27F2728760DA85D8">
    <w:name w:val="C4B53BCF62C84B09A27F2728760DA85D8"/>
    <w:rsid w:val="00406202"/>
    <w:pPr>
      <w:spacing w:after="0" w:line="240" w:lineRule="auto"/>
    </w:pPr>
    <w:rPr>
      <w:rFonts w:ascii="Times New Roman" w:eastAsia="Times New Roman" w:hAnsi="Times New Roman" w:cs="Times New Roman"/>
      <w:sz w:val="24"/>
      <w:szCs w:val="24"/>
    </w:rPr>
  </w:style>
  <w:style w:type="paragraph" w:customStyle="1" w:styleId="C2AEB34A6AC74C1EA45E70C5BF05E7A21">
    <w:name w:val="C2AEB34A6AC74C1EA45E70C5BF05E7A21"/>
    <w:rsid w:val="00406202"/>
    <w:pPr>
      <w:spacing w:after="0" w:line="240" w:lineRule="auto"/>
    </w:pPr>
    <w:rPr>
      <w:rFonts w:ascii="Times New Roman" w:eastAsia="Times New Roman" w:hAnsi="Times New Roman" w:cs="Times New Roman"/>
      <w:sz w:val="24"/>
      <w:szCs w:val="24"/>
    </w:rPr>
  </w:style>
  <w:style w:type="paragraph" w:customStyle="1" w:styleId="9F46B5CF9E204CEBA8C3FFFA180A8B801">
    <w:name w:val="9F46B5CF9E204CEBA8C3FFFA180A8B801"/>
    <w:rsid w:val="00406202"/>
    <w:pPr>
      <w:spacing w:after="0" w:line="240" w:lineRule="auto"/>
    </w:pPr>
    <w:rPr>
      <w:rFonts w:ascii="Times New Roman" w:eastAsia="Times New Roman" w:hAnsi="Times New Roman" w:cs="Times New Roman"/>
      <w:sz w:val="24"/>
      <w:szCs w:val="24"/>
    </w:rPr>
  </w:style>
  <w:style w:type="paragraph" w:customStyle="1" w:styleId="C1BFA8263690440EA9538C02A4E87D561">
    <w:name w:val="C1BFA8263690440EA9538C02A4E87D561"/>
    <w:rsid w:val="00406202"/>
    <w:pPr>
      <w:spacing w:after="0" w:line="240" w:lineRule="auto"/>
    </w:pPr>
    <w:rPr>
      <w:rFonts w:ascii="Times New Roman" w:eastAsia="Times New Roman" w:hAnsi="Times New Roman" w:cs="Times New Roman"/>
      <w:sz w:val="24"/>
      <w:szCs w:val="24"/>
    </w:rPr>
  </w:style>
  <w:style w:type="paragraph" w:customStyle="1" w:styleId="33779C3F99604FD7B094A63DA74E43621">
    <w:name w:val="33779C3F99604FD7B094A63DA74E43621"/>
    <w:rsid w:val="00406202"/>
    <w:pPr>
      <w:spacing w:after="0" w:line="240" w:lineRule="auto"/>
    </w:pPr>
    <w:rPr>
      <w:rFonts w:ascii="Times New Roman" w:eastAsia="Times New Roman" w:hAnsi="Times New Roman" w:cs="Times New Roman"/>
      <w:sz w:val="24"/>
      <w:szCs w:val="24"/>
    </w:rPr>
  </w:style>
  <w:style w:type="paragraph" w:customStyle="1" w:styleId="8E19F60B2E974AC0B5E13E225D8EE5351">
    <w:name w:val="8E19F60B2E974AC0B5E13E225D8EE5351"/>
    <w:rsid w:val="00406202"/>
    <w:pPr>
      <w:spacing w:after="0" w:line="240" w:lineRule="auto"/>
    </w:pPr>
    <w:rPr>
      <w:rFonts w:ascii="Times New Roman" w:eastAsia="Times New Roman" w:hAnsi="Times New Roman" w:cs="Times New Roman"/>
      <w:sz w:val="24"/>
      <w:szCs w:val="24"/>
    </w:rPr>
  </w:style>
  <w:style w:type="paragraph" w:customStyle="1" w:styleId="792F5FD485734C4FAC64AF4041B4117B1">
    <w:name w:val="792F5FD485734C4FAC64AF4041B4117B1"/>
    <w:rsid w:val="00406202"/>
    <w:pPr>
      <w:spacing w:after="0" w:line="240" w:lineRule="auto"/>
    </w:pPr>
    <w:rPr>
      <w:rFonts w:ascii="Times New Roman" w:eastAsia="Times New Roman" w:hAnsi="Times New Roman" w:cs="Times New Roman"/>
      <w:sz w:val="24"/>
      <w:szCs w:val="24"/>
    </w:rPr>
  </w:style>
  <w:style w:type="paragraph" w:customStyle="1" w:styleId="2588E1B7CA4B449FB132DC0D4F7DD1F41">
    <w:name w:val="2588E1B7CA4B449FB132DC0D4F7DD1F41"/>
    <w:rsid w:val="00406202"/>
    <w:pPr>
      <w:spacing w:after="0" w:line="240" w:lineRule="auto"/>
    </w:pPr>
    <w:rPr>
      <w:rFonts w:ascii="Times New Roman" w:eastAsia="Times New Roman" w:hAnsi="Times New Roman" w:cs="Times New Roman"/>
      <w:sz w:val="24"/>
      <w:szCs w:val="24"/>
    </w:rPr>
  </w:style>
  <w:style w:type="paragraph" w:customStyle="1" w:styleId="DF45E605016F411BADE2EA798EF0FCCE1">
    <w:name w:val="DF45E605016F411BADE2EA798EF0FCCE1"/>
    <w:rsid w:val="00406202"/>
    <w:pPr>
      <w:spacing w:after="0" w:line="240" w:lineRule="auto"/>
    </w:pPr>
    <w:rPr>
      <w:rFonts w:ascii="Times New Roman" w:eastAsia="Times New Roman" w:hAnsi="Times New Roman" w:cs="Times New Roman"/>
      <w:sz w:val="24"/>
      <w:szCs w:val="24"/>
    </w:rPr>
  </w:style>
  <w:style w:type="paragraph" w:customStyle="1" w:styleId="7FCE299A47F046BC96706EA374A7CBAD1">
    <w:name w:val="7FCE299A47F046BC96706EA374A7CBAD1"/>
    <w:rsid w:val="00406202"/>
    <w:pPr>
      <w:spacing w:after="0" w:line="240" w:lineRule="auto"/>
    </w:pPr>
    <w:rPr>
      <w:rFonts w:ascii="Times New Roman" w:eastAsia="Times New Roman" w:hAnsi="Times New Roman" w:cs="Times New Roman"/>
      <w:sz w:val="24"/>
      <w:szCs w:val="24"/>
    </w:rPr>
  </w:style>
  <w:style w:type="paragraph" w:customStyle="1" w:styleId="8144093ABFF5489DA1E0792D17C5F6941">
    <w:name w:val="8144093ABFF5489DA1E0792D17C5F6941"/>
    <w:rsid w:val="00406202"/>
    <w:pPr>
      <w:spacing w:after="0" w:line="240" w:lineRule="auto"/>
    </w:pPr>
    <w:rPr>
      <w:rFonts w:ascii="Times New Roman" w:eastAsia="Times New Roman" w:hAnsi="Times New Roman" w:cs="Times New Roman"/>
      <w:sz w:val="24"/>
      <w:szCs w:val="24"/>
    </w:rPr>
  </w:style>
  <w:style w:type="paragraph" w:customStyle="1" w:styleId="E4EAD282E03E4C6AAABC56BB4CE946C41">
    <w:name w:val="E4EAD282E03E4C6AAABC56BB4CE946C41"/>
    <w:rsid w:val="00406202"/>
    <w:pPr>
      <w:spacing w:after="0" w:line="240" w:lineRule="auto"/>
    </w:pPr>
    <w:rPr>
      <w:rFonts w:ascii="Times New Roman" w:eastAsia="Times New Roman" w:hAnsi="Times New Roman" w:cs="Times New Roman"/>
      <w:sz w:val="24"/>
      <w:szCs w:val="24"/>
    </w:rPr>
  </w:style>
  <w:style w:type="paragraph" w:customStyle="1" w:styleId="919DB87D6E60433384E6A8D8AEF43DE81">
    <w:name w:val="919DB87D6E60433384E6A8D8AEF43DE81"/>
    <w:rsid w:val="00406202"/>
    <w:pPr>
      <w:spacing w:after="0" w:line="240" w:lineRule="auto"/>
    </w:pPr>
    <w:rPr>
      <w:rFonts w:ascii="Times New Roman" w:eastAsia="Times New Roman" w:hAnsi="Times New Roman" w:cs="Times New Roman"/>
      <w:sz w:val="24"/>
      <w:szCs w:val="24"/>
    </w:rPr>
  </w:style>
  <w:style w:type="paragraph" w:customStyle="1" w:styleId="331493BEEEE345438112C82EF6067C551">
    <w:name w:val="331493BEEEE345438112C82EF6067C551"/>
    <w:rsid w:val="00406202"/>
    <w:pPr>
      <w:spacing w:after="0" w:line="240" w:lineRule="auto"/>
    </w:pPr>
    <w:rPr>
      <w:rFonts w:ascii="Times New Roman" w:eastAsia="Times New Roman" w:hAnsi="Times New Roman" w:cs="Times New Roman"/>
      <w:sz w:val="24"/>
      <w:szCs w:val="24"/>
    </w:rPr>
  </w:style>
  <w:style w:type="paragraph" w:customStyle="1" w:styleId="4DD94EA7225F46DE95C76226916741AA1">
    <w:name w:val="4DD94EA7225F46DE95C76226916741AA1"/>
    <w:rsid w:val="00406202"/>
    <w:pPr>
      <w:spacing w:after="0" w:line="240" w:lineRule="auto"/>
    </w:pPr>
    <w:rPr>
      <w:rFonts w:ascii="Times New Roman" w:eastAsia="Times New Roman" w:hAnsi="Times New Roman" w:cs="Times New Roman"/>
      <w:sz w:val="24"/>
      <w:szCs w:val="24"/>
    </w:rPr>
  </w:style>
  <w:style w:type="paragraph" w:customStyle="1" w:styleId="A6559EA3487D460E9D50CC93B523A2311">
    <w:name w:val="A6559EA3487D460E9D50CC93B523A2311"/>
    <w:rsid w:val="00406202"/>
    <w:pPr>
      <w:spacing w:after="0" w:line="240" w:lineRule="auto"/>
    </w:pPr>
    <w:rPr>
      <w:rFonts w:ascii="Times New Roman" w:eastAsia="Times New Roman" w:hAnsi="Times New Roman" w:cs="Times New Roman"/>
      <w:sz w:val="24"/>
      <w:szCs w:val="24"/>
    </w:rPr>
  </w:style>
  <w:style w:type="paragraph" w:customStyle="1" w:styleId="93B0A9A83E8C4C279A3F7405A4D0382E1">
    <w:name w:val="93B0A9A83E8C4C279A3F7405A4D0382E1"/>
    <w:rsid w:val="00406202"/>
    <w:pPr>
      <w:spacing w:after="0" w:line="240" w:lineRule="auto"/>
    </w:pPr>
    <w:rPr>
      <w:rFonts w:ascii="Times New Roman" w:eastAsia="Times New Roman" w:hAnsi="Times New Roman" w:cs="Times New Roman"/>
      <w:sz w:val="24"/>
      <w:szCs w:val="24"/>
    </w:rPr>
  </w:style>
  <w:style w:type="paragraph" w:customStyle="1" w:styleId="6350AC619865428C89BEFFD1BDD828DD1">
    <w:name w:val="6350AC619865428C89BEFFD1BDD828DD1"/>
    <w:rsid w:val="00406202"/>
    <w:pPr>
      <w:spacing w:after="0" w:line="240" w:lineRule="auto"/>
    </w:pPr>
    <w:rPr>
      <w:rFonts w:ascii="Times New Roman" w:eastAsia="Times New Roman" w:hAnsi="Times New Roman" w:cs="Times New Roman"/>
      <w:sz w:val="24"/>
      <w:szCs w:val="24"/>
    </w:rPr>
  </w:style>
  <w:style w:type="paragraph" w:customStyle="1" w:styleId="F7B0725F19D842A28A2BC493DB34082A1">
    <w:name w:val="F7B0725F19D842A28A2BC493DB34082A1"/>
    <w:rsid w:val="00406202"/>
    <w:pPr>
      <w:spacing w:after="0" w:line="240" w:lineRule="auto"/>
    </w:pPr>
    <w:rPr>
      <w:rFonts w:ascii="Times New Roman" w:eastAsia="Times New Roman" w:hAnsi="Times New Roman" w:cs="Times New Roman"/>
      <w:sz w:val="24"/>
      <w:szCs w:val="24"/>
    </w:rPr>
  </w:style>
  <w:style w:type="paragraph" w:customStyle="1" w:styleId="8E2D828E2E354C1598D5353DB09991911">
    <w:name w:val="8E2D828E2E354C1598D5353DB09991911"/>
    <w:rsid w:val="00406202"/>
    <w:pPr>
      <w:spacing w:after="0" w:line="240" w:lineRule="auto"/>
    </w:pPr>
    <w:rPr>
      <w:rFonts w:ascii="Times New Roman" w:eastAsia="Times New Roman" w:hAnsi="Times New Roman" w:cs="Times New Roman"/>
      <w:sz w:val="24"/>
      <w:szCs w:val="24"/>
    </w:rPr>
  </w:style>
  <w:style w:type="paragraph" w:customStyle="1" w:styleId="28A3C31CC5E5407392A6E7FF3723108A1">
    <w:name w:val="28A3C31CC5E5407392A6E7FF3723108A1"/>
    <w:rsid w:val="00406202"/>
    <w:pPr>
      <w:spacing w:after="0" w:line="240" w:lineRule="auto"/>
    </w:pPr>
    <w:rPr>
      <w:rFonts w:ascii="Times New Roman" w:eastAsia="Times New Roman" w:hAnsi="Times New Roman" w:cs="Times New Roman"/>
      <w:sz w:val="24"/>
      <w:szCs w:val="24"/>
    </w:rPr>
  </w:style>
  <w:style w:type="paragraph" w:customStyle="1" w:styleId="798121AFF97749B1AC72E0F61FA3DEAA1">
    <w:name w:val="798121AFF97749B1AC72E0F61FA3DEAA1"/>
    <w:rsid w:val="00406202"/>
    <w:pPr>
      <w:spacing w:after="0" w:line="240" w:lineRule="auto"/>
    </w:pPr>
    <w:rPr>
      <w:rFonts w:ascii="Times New Roman" w:eastAsia="Times New Roman" w:hAnsi="Times New Roman" w:cs="Times New Roman"/>
      <w:sz w:val="24"/>
      <w:szCs w:val="24"/>
    </w:rPr>
  </w:style>
  <w:style w:type="paragraph" w:customStyle="1" w:styleId="77C06C2BE5EA4E13B50EED019F1AD0E21">
    <w:name w:val="77C06C2BE5EA4E13B50EED019F1AD0E21"/>
    <w:rsid w:val="00406202"/>
    <w:pPr>
      <w:spacing w:after="0" w:line="240" w:lineRule="auto"/>
    </w:pPr>
    <w:rPr>
      <w:rFonts w:ascii="Times New Roman" w:eastAsia="Times New Roman" w:hAnsi="Times New Roman" w:cs="Times New Roman"/>
      <w:sz w:val="24"/>
      <w:szCs w:val="24"/>
    </w:rPr>
  </w:style>
  <w:style w:type="paragraph" w:customStyle="1" w:styleId="81FCD55A46024EAD8E0F8FF44C37CD4F1">
    <w:name w:val="81FCD55A46024EAD8E0F8FF44C37CD4F1"/>
    <w:rsid w:val="00406202"/>
    <w:pPr>
      <w:spacing w:after="0" w:line="240" w:lineRule="auto"/>
    </w:pPr>
    <w:rPr>
      <w:rFonts w:ascii="Times New Roman" w:eastAsia="Times New Roman" w:hAnsi="Times New Roman" w:cs="Times New Roman"/>
      <w:sz w:val="24"/>
      <w:szCs w:val="24"/>
    </w:rPr>
  </w:style>
  <w:style w:type="paragraph" w:customStyle="1" w:styleId="4B8AE8B992134FDD901CCDC5189EAE441">
    <w:name w:val="4B8AE8B992134FDD901CCDC5189EAE441"/>
    <w:rsid w:val="00406202"/>
    <w:pPr>
      <w:spacing w:after="0" w:line="240" w:lineRule="auto"/>
    </w:pPr>
    <w:rPr>
      <w:rFonts w:ascii="Times New Roman" w:eastAsia="Times New Roman" w:hAnsi="Times New Roman" w:cs="Times New Roman"/>
      <w:sz w:val="24"/>
      <w:szCs w:val="24"/>
    </w:rPr>
  </w:style>
  <w:style w:type="paragraph" w:customStyle="1" w:styleId="DEA42D0642004BE297E933130B2C29771">
    <w:name w:val="DEA42D0642004BE297E933130B2C29771"/>
    <w:rsid w:val="00406202"/>
    <w:pPr>
      <w:spacing w:after="0" w:line="240" w:lineRule="auto"/>
    </w:pPr>
    <w:rPr>
      <w:rFonts w:ascii="Times New Roman" w:eastAsia="Times New Roman" w:hAnsi="Times New Roman" w:cs="Times New Roman"/>
      <w:sz w:val="24"/>
      <w:szCs w:val="24"/>
    </w:rPr>
  </w:style>
  <w:style w:type="paragraph" w:customStyle="1" w:styleId="330069F1E273470098A3A7867C0932CD1">
    <w:name w:val="330069F1E273470098A3A7867C0932CD1"/>
    <w:rsid w:val="00406202"/>
    <w:pPr>
      <w:spacing w:after="0" w:line="240" w:lineRule="auto"/>
    </w:pPr>
    <w:rPr>
      <w:rFonts w:ascii="Times New Roman" w:eastAsia="Times New Roman" w:hAnsi="Times New Roman" w:cs="Times New Roman"/>
      <w:sz w:val="24"/>
      <w:szCs w:val="24"/>
    </w:rPr>
  </w:style>
  <w:style w:type="paragraph" w:customStyle="1" w:styleId="77D77F786F1448099C47172C6F91AB541">
    <w:name w:val="77D77F786F1448099C47172C6F91AB541"/>
    <w:rsid w:val="00406202"/>
    <w:pPr>
      <w:spacing w:after="0" w:line="240" w:lineRule="auto"/>
    </w:pPr>
    <w:rPr>
      <w:rFonts w:ascii="Times New Roman" w:eastAsia="Times New Roman" w:hAnsi="Times New Roman" w:cs="Times New Roman"/>
      <w:sz w:val="24"/>
      <w:szCs w:val="24"/>
    </w:rPr>
  </w:style>
  <w:style w:type="paragraph" w:customStyle="1" w:styleId="30CB2AEEC4394553BF036BDC2691A8F91">
    <w:name w:val="30CB2AEEC4394553BF036BDC2691A8F91"/>
    <w:rsid w:val="00406202"/>
    <w:pPr>
      <w:spacing w:after="0" w:line="240" w:lineRule="auto"/>
    </w:pPr>
    <w:rPr>
      <w:rFonts w:ascii="Times New Roman" w:eastAsia="Times New Roman" w:hAnsi="Times New Roman" w:cs="Times New Roman"/>
      <w:sz w:val="24"/>
      <w:szCs w:val="24"/>
    </w:rPr>
  </w:style>
  <w:style w:type="paragraph" w:customStyle="1" w:styleId="0C1785C77E8F4FFFADD9717B4460CB891">
    <w:name w:val="0C1785C77E8F4FFFADD9717B4460CB891"/>
    <w:rsid w:val="00406202"/>
    <w:pPr>
      <w:spacing w:after="0" w:line="240" w:lineRule="auto"/>
    </w:pPr>
    <w:rPr>
      <w:rFonts w:ascii="Times New Roman" w:eastAsia="Times New Roman" w:hAnsi="Times New Roman" w:cs="Times New Roman"/>
      <w:sz w:val="24"/>
      <w:szCs w:val="24"/>
    </w:rPr>
  </w:style>
  <w:style w:type="paragraph" w:customStyle="1" w:styleId="8E37CE6529D94BD18368C8677FEF4E381">
    <w:name w:val="8E37CE6529D94BD18368C8677FEF4E381"/>
    <w:rsid w:val="00406202"/>
    <w:pPr>
      <w:spacing w:after="0" w:line="240" w:lineRule="auto"/>
    </w:pPr>
    <w:rPr>
      <w:rFonts w:ascii="Times New Roman" w:eastAsia="Times New Roman" w:hAnsi="Times New Roman" w:cs="Times New Roman"/>
      <w:sz w:val="24"/>
      <w:szCs w:val="24"/>
    </w:rPr>
  </w:style>
  <w:style w:type="paragraph" w:customStyle="1" w:styleId="92714F2C8AEC4497A31241C8A6A191BC1">
    <w:name w:val="92714F2C8AEC4497A31241C8A6A191BC1"/>
    <w:rsid w:val="00406202"/>
    <w:pPr>
      <w:spacing w:after="0" w:line="240" w:lineRule="auto"/>
    </w:pPr>
    <w:rPr>
      <w:rFonts w:ascii="Times New Roman" w:eastAsia="Times New Roman" w:hAnsi="Times New Roman" w:cs="Times New Roman"/>
      <w:sz w:val="24"/>
      <w:szCs w:val="24"/>
    </w:rPr>
  </w:style>
  <w:style w:type="paragraph" w:customStyle="1" w:styleId="32A6C77D6D2A44AFB3BB0634B821BF6F1">
    <w:name w:val="32A6C77D6D2A44AFB3BB0634B821BF6F1"/>
    <w:rsid w:val="00406202"/>
    <w:pPr>
      <w:spacing w:after="0" w:line="240" w:lineRule="auto"/>
    </w:pPr>
    <w:rPr>
      <w:rFonts w:ascii="Times New Roman" w:eastAsia="Times New Roman" w:hAnsi="Times New Roman" w:cs="Times New Roman"/>
      <w:sz w:val="24"/>
      <w:szCs w:val="24"/>
    </w:rPr>
  </w:style>
  <w:style w:type="paragraph" w:customStyle="1" w:styleId="7660FADDDA1B486DB27E2CD5E4F514EB1">
    <w:name w:val="7660FADDDA1B486DB27E2CD5E4F514EB1"/>
    <w:rsid w:val="00406202"/>
    <w:pPr>
      <w:spacing w:after="0" w:line="240" w:lineRule="auto"/>
    </w:pPr>
    <w:rPr>
      <w:rFonts w:ascii="Times New Roman" w:eastAsia="Times New Roman" w:hAnsi="Times New Roman" w:cs="Times New Roman"/>
      <w:sz w:val="24"/>
      <w:szCs w:val="24"/>
    </w:rPr>
  </w:style>
  <w:style w:type="paragraph" w:customStyle="1" w:styleId="F0C6795C7C7E47B8B02AC291248644221">
    <w:name w:val="F0C6795C7C7E47B8B02AC291248644221"/>
    <w:rsid w:val="00406202"/>
    <w:pPr>
      <w:spacing w:after="0" w:line="240" w:lineRule="auto"/>
    </w:pPr>
    <w:rPr>
      <w:rFonts w:ascii="Times New Roman" w:eastAsia="Times New Roman" w:hAnsi="Times New Roman" w:cs="Times New Roman"/>
      <w:sz w:val="24"/>
      <w:szCs w:val="24"/>
    </w:rPr>
  </w:style>
  <w:style w:type="paragraph" w:customStyle="1" w:styleId="8C614BF6F6324CAA84DCC523CC24A31B1">
    <w:name w:val="8C614BF6F6324CAA84DCC523CC24A31B1"/>
    <w:rsid w:val="00406202"/>
    <w:pPr>
      <w:spacing w:after="0" w:line="240" w:lineRule="auto"/>
    </w:pPr>
    <w:rPr>
      <w:rFonts w:ascii="Times New Roman" w:eastAsia="Times New Roman" w:hAnsi="Times New Roman" w:cs="Times New Roman"/>
      <w:sz w:val="24"/>
      <w:szCs w:val="24"/>
    </w:rPr>
  </w:style>
  <w:style w:type="paragraph" w:customStyle="1" w:styleId="996C2F0E18594AFF98598552AA77E85D1">
    <w:name w:val="996C2F0E18594AFF98598552AA77E85D1"/>
    <w:rsid w:val="00406202"/>
    <w:pPr>
      <w:spacing w:after="0" w:line="240" w:lineRule="auto"/>
    </w:pPr>
    <w:rPr>
      <w:rFonts w:ascii="Times New Roman" w:eastAsia="Times New Roman" w:hAnsi="Times New Roman" w:cs="Times New Roman"/>
      <w:sz w:val="24"/>
      <w:szCs w:val="24"/>
    </w:rPr>
  </w:style>
  <w:style w:type="paragraph" w:customStyle="1" w:styleId="71AD765C0D944D9C8580A1C6A992A2911">
    <w:name w:val="71AD765C0D944D9C8580A1C6A992A2911"/>
    <w:rsid w:val="00406202"/>
    <w:pPr>
      <w:spacing w:after="0" w:line="240" w:lineRule="auto"/>
    </w:pPr>
    <w:rPr>
      <w:rFonts w:ascii="Times New Roman" w:eastAsia="Times New Roman" w:hAnsi="Times New Roman" w:cs="Times New Roman"/>
      <w:sz w:val="24"/>
      <w:szCs w:val="24"/>
    </w:rPr>
  </w:style>
  <w:style w:type="paragraph" w:customStyle="1" w:styleId="49713B22BD274B3981513FE916C45E9D1">
    <w:name w:val="49713B22BD274B3981513FE916C45E9D1"/>
    <w:rsid w:val="00406202"/>
    <w:pPr>
      <w:spacing w:after="0" w:line="240" w:lineRule="auto"/>
    </w:pPr>
    <w:rPr>
      <w:rFonts w:ascii="Times New Roman" w:eastAsia="Times New Roman" w:hAnsi="Times New Roman" w:cs="Times New Roman"/>
      <w:sz w:val="24"/>
      <w:szCs w:val="24"/>
    </w:rPr>
  </w:style>
  <w:style w:type="paragraph" w:customStyle="1" w:styleId="EE25FEA4A75542118DB4D4685B8F71DC1">
    <w:name w:val="EE25FEA4A75542118DB4D4685B8F71DC1"/>
    <w:rsid w:val="00406202"/>
    <w:pPr>
      <w:spacing w:after="0" w:line="240" w:lineRule="auto"/>
    </w:pPr>
    <w:rPr>
      <w:rFonts w:ascii="Times New Roman" w:eastAsia="Times New Roman" w:hAnsi="Times New Roman" w:cs="Times New Roman"/>
      <w:sz w:val="24"/>
      <w:szCs w:val="24"/>
    </w:rPr>
  </w:style>
  <w:style w:type="paragraph" w:customStyle="1" w:styleId="16A27DBE14BA4B19965E0FD6390E72251">
    <w:name w:val="16A27DBE14BA4B19965E0FD6390E72251"/>
    <w:rsid w:val="00406202"/>
    <w:pPr>
      <w:spacing w:after="0" w:line="240" w:lineRule="auto"/>
    </w:pPr>
    <w:rPr>
      <w:rFonts w:ascii="Times New Roman" w:eastAsia="Times New Roman" w:hAnsi="Times New Roman" w:cs="Times New Roman"/>
      <w:sz w:val="24"/>
      <w:szCs w:val="24"/>
    </w:rPr>
  </w:style>
  <w:style w:type="paragraph" w:customStyle="1" w:styleId="847F8ACD95ED488EBF347968732014F71">
    <w:name w:val="847F8ACD95ED488EBF347968732014F71"/>
    <w:rsid w:val="00406202"/>
    <w:pPr>
      <w:spacing w:after="0" w:line="240" w:lineRule="auto"/>
    </w:pPr>
    <w:rPr>
      <w:rFonts w:ascii="Times New Roman" w:eastAsia="Times New Roman" w:hAnsi="Times New Roman" w:cs="Times New Roman"/>
      <w:sz w:val="24"/>
      <w:szCs w:val="24"/>
    </w:rPr>
  </w:style>
  <w:style w:type="paragraph" w:customStyle="1" w:styleId="FCC3094CBFF14C2DAB290B3BAECFC1741">
    <w:name w:val="FCC3094CBFF14C2DAB290B3BAECFC1741"/>
    <w:rsid w:val="00406202"/>
    <w:pPr>
      <w:spacing w:after="0" w:line="240" w:lineRule="auto"/>
    </w:pPr>
    <w:rPr>
      <w:rFonts w:ascii="Times New Roman" w:eastAsia="Times New Roman" w:hAnsi="Times New Roman" w:cs="Times New Roman"/>
      <w:sz w:val="24"/>
      <w:szCs w:val="24"/>
    </w:rPr>
  </w:style>
  <w:style w:type="paragraph" w:customStyle="1" w:styleId="013AE16ED39E4FC79397A2C1766B9A361">
    <w:name w:val="013AE16ED39E4FC79397A2C1766B9A361"/>
    <w:rsid w:val="00406202"/>
    <w:pPr>
      <w:spacing w:after="0" w:line="240" w:lineRule="auto"/>
    </w:pPr>
    <w:rPr>
      <w:rFonts w:ascii="Times New Roman" w:eastAsia="Times New Roman" w:hAnsi="Times New Roman" w:cs="Times New Roman"/>
      <w:sz w:val="24"/>
      <w:szCs w:val="24"/>
    </w:rPr>
  </w:style>
  <w:style w:type="paragraph" w:customStyle="1" w:styleId="E4C70E8CE5F842E49845A3FEE55A44C51">
    <w:name w:val="E4C70E8CE5F842E49845A3FEE55A44C51"/>
    <w:rsid w:val="00406202"/>
    <w:pPr>
      <w:spacing w:after="0" w:line="240" w:lineRule="auto"/>
    </w:pPr>
    <w:rPr>
      <w:rFonts w:ascii="Times New Roman" w:eastAsia="Times New Roman" w:hAnsi="Times New Roman" w:cs="Times New Roman"/>
      <w:sz w:val="24"/>
      <w:szCs w:val="24"/>
    </w:rPr>
  </w:style>
  <w:style w:type="paragraph" w:customStyle="1" w:styleId="510A88092EF34AC7B100F22D512886E21">
    <w:name w:val="510A88092EF34AC7B100F22D512886E21"/>
    <w:rsid w:val="00406202"/>
    <w:pPr>
      <w:spacing w:after="0" w:line="240" w:lineRule="auto"/>
    </w:pPr>
    <w:rPr>
      <w:rFonts w:ascii="Times New Roman" w:eastAsia="Times New Roman" w:hAnsi="Times New Roman" w:cs="Times New Roman"/>
      <w:sz w:val="24"/>
      <w:szCs w:val="24"/>
    </w:rPr>
  </w:style>
  <w:style w:type="paragraph" w:customStyle="1" w:styleId="DD54291CECC348778F1436C6BA2B13C61">
    <w:name w:val="DD54291CECC348778F1436C6BA2B13C61"/>
    <w:rsid w:val="00406202"/>
    <w:pPr>
      <w:spacing w:after="0" w:line="240" w:lineRule="auto"/>
    </w:pPr>
    <w:rPr>
      <w:rFonts w:ascii="Times New Roman" w:eastAsia="Times New Roman" w:hAnsi="Times New Roman" w:cs="Times New Roman"/>
      <w:sz w:val="24"/>
      <w:szCs w:val="24"/>
    </w:rPr>
  </w:style>
  <w:style w:type="paragraph" w:customStyle="1" w:styleId="02D0A8CF0B034BAB908D193C389282EE1">
    <w:name w:val="02D0A8CF0B034BAB908D193C389282EE1"/>
    <w:rsid w:val="00406202"/>
    <w:pPr>
      <w:spacing w:after="0" w:line="240" w:lineRule="auto"/>
    </w:pPr>
    <w:rPr>
      <w:rFonts w:ascii="Times New Roman" w:eastAsia="Times New Roman" w:hAnsi="Times New Roman" w:cs="Times New Roman"/>
      <w:sz w:val="24"/>
      <w:szCs w:val="24"/>
    </w:rPr>
  </w:style>
  <w:style w:type="paragraph" w:customStyle="1" w:styleId="FBDA893192E441938B68D648307D6EB11">
    <w:name w:val="FBDA893192E441938B68D648307D6EB11"/>
    <w:rsid w:val="00406202"/>
    <w:pPr>
      <w:spacing w:after="0" w:line="240" w:lineRule="auto"/>
    </w:pPr>
    <w:rPr>
      <w:rFonts w:ascii="Times New Roman" w:eastAsia="Times New Roman" w:hAnsi="Times New Roman" w:cs="Times New Roman"/>
      <w:sz w:val="24"/>
      <w:szCs w:val="24"/>
    </w:rPr>
  </w:style>
  <w:style w:type="paragraph" w:customStyle="1" w:styleId="B63C5E823DCA403BA37EC68347F456831">
    <w:name w:val="B63C5E823DCA403BA37EC68347F456831"/>
    <w:rsid w:val="00406202"/>
    <w:pPr>
      <w:spacing w:after="0" w:line="240" w:lineRule="auto"/>
    </w:pPr>
    <w:rPr>
      <w:rFonts w:ascii="Times New Roman" w:eastAsia="Times New Roman" w:hAnsi="Times New Roman" w:cs="Times New Roman"/>
      <w:sz w:val="24"/>
      <w:szCs w:val="24"/>
    </w:rPr>
  </w:style>
  <w:style w:type="paragraph" w:customStyle="1" w:styleId="F80A8404AE9343C5A81646DBBFC8AA3D1">
    <w:name w:val="F80A8404AE9343C5A81646DBBFC8AA3D1"/>
    <w:rsid w:val="00406202"/>
    <w:pPr>
      <w:spacing w:after="0" w:line="240" w:lineRule="auto"/>
    </w:pPr>
    <w:rPr>
      <w:rFonts w:ascii="Times New Roman" w:eastAsia="Times New Roman" w:hAnsi="Times New Roman" w:cs="Times New Roman"/>
      <w:sz w:val="24"/>
      <w:szCs w:val="24"/>
    </w:rPr>
  </w:style>
  <w:style w:type="paragraph" w:customStyle="1" w:styleId="CC1AFE73723E4DFCB8A0161FF40069BE1">
    <w:name w:val="CC1AFE73723E4DFCB8A0161FF40069BE1"/>
    <w:rsid w:val="00406202"/>
    <w:pPr>
      <w:spacing w:after="0" w:line="240" w:lineRule="auto"/>
    </w:pPr>
    <w:rPr>
      <w:rFonts w:ascii="Times New Roman" w:eastAsia="Times New Roman" w:hAnsi="Times New Roman" w:cs="Times New Roman"/>
      <w:sz w:val="24"/>
      <w:szCs w:val="24"/>
    </w:rPr>
  </w:style>
  <w:style w:type="paragraph" w:customStyle="1" w:styleId="5FF305C7B21D4C238803301797D9051E1">
    <w:name w:val="5FF305C7B21D4C238803301797D9051E1"/>
    <w:rsid w:val="00406202"/>
    <w:pPr>
      <w:spacing w:after="0" w:line="240" w:lineRule="auto"/>
    </w:pPr>
    <w:rPr>
      <w:rFonts w:ascii="Times New Roman" w:eastAsia="Times New Roman" w:hAnsi="Times New Roman" w:cs="Times New Roman"/>
      <w:sz w:val="24"/>
      <w:szCs w:val="24"/>
    </w:rPr>
  </w:style>
  <w:style w:type="paragraph" w:customStyle="1" w:styleId="2BEAE14CF6CE4B919C4FEF0EB949C60A1">
    <w:name w:val="2BEAE14CF6CE4B919C4FEF0EB949C60A1"/>
    <w:rsid w:val="00406202"/>
    <w:pPr>
      <w:spacing w:after="0" w:line="240" w:lineRule="auto"/>
    </w:pPr>
    <w:rPr>
      <w:rFonts w:ascii="Times New Roman" w:eastAsia="Times New Roman" w:hAnsi="Times New Roman" w:cs="Times New Roman"/>
      <w:sz w:val="24"/>
      <w:szCs w:val="24"/>
    </w:rPr>
  </w:style>
  <w:style w:type="paragraph" w:customStyle="1" w:styleId="B17CC54E397E4C50B32F5D6F009FAE371">
    <w:name w:val="B17CC54E397E4C50B32F5D6F009FAE371"/>
    <w:rsid w:val="00406202"/>
    <w:pPr>
      <w:spacing w:after="0" w:line="240" w:lineRule="auto"/>
    </w:pPr>
    <w:rPr>
      <w:rFonts w:ascii="Times New Roman" w:eastAsia="Times New Roman" w:hAnsi="Times New Roman" w:cs="Times New Roman"/>
      <w:sz w:val="24"/>
      <w:szCs w:val="24"/>
    </w:rPr>
  </w:style>
  <w:style w:type="paragraph" w:customStyle="1" w:styleId="F45C684FF3AE4682854546FE40E4B0551">
    <w:name w:val="F45C684FF3AE4682854546FE40E4B0551"/>
    <w:rsid w:val="00406202"/>
    <w:pPr>
      <w:spacing w:after="0" w:line="240" w:lineRule="auto"/>
    </w:pPr>
    <w:rPr>
      <w:rFonts w:ascii="Times New Roman" w:eastAsia="Times New Roman" w:hAnsi="Times New Roman" w:cs="Times New Roman"/>
      <w:sz w:val="24"/>
      <w:szCs w:val="24"/>
    </w:rPr>
  </w:style>
  <w:style w:type="paragraph" w:customStyle="1" w:styleId="DE8593FD943945038C0BC9E5ED4BCB261">
    <w:name w:val="DE8593FD943945038C0BC9E5ED4BCB261"/>
    <w:rsid w:val="00406202"/>
    <w:pPr>
      <w:spacing w:after="0" w:line="240" w:lineRule="auto"/>
    </w:pPr>
    <w:rPr>
      <w:rFonts w:ascii="Times New Roman" w:eastAsia="Times New Roman" w:hAnsi="Times New Roman" w:cs="Times New Roman"/>
      <w:sz w:val="24"/>
      <w:szCs w:val="24"/>
    </w:rPr>
  </w:style>
  <w:style w:type="paragraph" w:customStyle="1" w:styleId="D1D1341CC1F24A4284BFF3215CBAC7CB1">
    <w:name w:val="D1D1341CC1F24A4284BFF3215CBAC7CB1"/>
    <w:rsid w:val="00406202"/>
    <w:pPr>
      <w:spacing w:after="0" w:line="240" w:lineRule="auto"/>
    </w:pPr>
    <w:rPr>
      <w:rFonts w:ascii="Times New Roman" w:eastAsia="Times New Roman" w:hAnsi="Times New Roman" w:cs="Times New Roman"/>
      <w:sz w:val="24"/>
      <w:szCs w:val="24"/>
    </w:rPr>
  </w:style>
  <w:style w:type="paragraph" w:customStyle="1" w:styleId="70C46A55B638416D82C99177D24A924B1">
    <w:name w:val="70C46A55B638416D82C99177D24A924B1"/>
    <w:rsid w:val="00406202"/>
    <w:pPr>
      <w:spacing w:after="0" w:line="240" w:lineRule="auto"/>
    </w:pPr>
    <w:rPr>
      <w:rFonts w:ascii="Times New Roman" w:eastAsia="Times New Roman" w:hAnsi="Times New Roman" w:cs="Times New Roman"/>
      <w:sz w:val="24"/>
      <w:szCs w:val="24"/>
    </w:rPr>
  </w:style>
  <w:style w:type="paragraph" w:customStyle="1" w:styleId="7802C5F6B1284993A7F4452953326D091">
    <w:name w:val="7802C5F6B1284993A7F4452953326D091"/>
    <w:rsid w:val="00406202"/>
    <w:pPr>
      <w:spacing w:after="0" w:line="240" w:lineRule="auto"/>
    </w:pPr>
    <w:rPr>
      <w:rFonts w:ascii="Times New Roman" w:eastAsia="Times New Roman" w:hAnsi="Times New Roman" w:cs="Times New Roman"/>
      <w:sz w:val="24"/>
      <w:szCs w:val="24"/>
    </w:rPr>
  </w:style>
  <w:style w:type="paragraph" w:customStyle="1" w:styleId="8B8BBADF889045F0A69BDC164221E0E41">
    <w:name w:val="8B8BBADF889045F0A69BDC164221E0E41"/>
    <w:rsid w:val="00406202"/>
    <w:pPr>
      <w:spacing w:after="0" w:line="240" w:lineRule="auto"/>
    </w:pPr>
    <w:rPr>
      <w:rFonts w:ascii="Times New Roman" w:eastAsia="Times New Roman" w:hAnsi="Times New Roman" w:cs="Times New Roman"/>
      <w:sz w:val="24"/>
      <w:szCs w:val="24"/>
    </w:rPr>
  </w:style>
  <w:style w:type="paragraph" w:customStyle="1" w:styleId="266C028064E44B7483F656C4159C44F61">
    <w:name w:val="266C028064E44B7483F656C4159C44F61"/>
    <w:rsid w:val="00406202"/>
    <w:pPr>
      <w:spacing w:after="0" w:line="240" w:lineRule="auto"/>
    </w:pPr>
    <w:rPr>
      <w:rFonts w:ascii="Times New Roman" w:eastAsia="Times New Roman" w:hAnsi="Times New Roman" w:cs="Times New Roman"/>
      <w:sz w:val="24"/>
      <w:szCs w:val="24"/>
    </w:rPr>
  </w:style>
  <w:style w:type="paragraph" w:customStyle="1" w:styleId="8766F7DD8DC14C63B403EB6A31433BA51">
    <w:name w:val="8766F7DD8DC14C63B403EB6A31433BA51"/>
    <w:rsid w:val="00406202"/>
    <w:pPr>
      <w:spacing w:after="0" w:line="240" w:lineRule="auto"/>
    </w:pPr>
    <w:rPr>
      <w:rFonts w:ascii="Times New Roman" w:eastAsia="Times New Roman" w:hAnsi="Times New Roman" w:cs="Times New Roman"/>
      <w:sz w:val="24"/>
      <w:szCs w:val="24"/>
    </w:rPr>
  </w:style>
  <w:style w:type="paragraph" w:customStyle="1" w:styleId="0D216C2394A041B6ACF2FFFF96F48A4B1">
    <w:name w:val="0D216C2394A041B6ACF2FFFF96F48A4B1"/>
    <w:rsid w:val="00406202"/>
    <w:pPr>
      <w:spacing w:after="0" w:line="240" w:lineRule="auto"/>
    </w:pPr>
    <w:rPr>
      <w:rFonts w:ascii="Times New Roman" w:eastAsia="Times New Roman" w:hAnsi="Times New Roman" w:cs="Times New Roman"/>
      <w:sz w:val="24"/>
      <w:szCs w:val="24"/>
    </w:rPr>
  </w:style>
  <w:style w:type="paragraph" w:customStyle="1" w:styleId="9EEA92567E3B42B6B9B96181F27BF04B1">
    <w:name w:val="9EEA92567E3B42B6B9B96181F27BF04B1"/>
    <w:rsid w:val="00406202"/>
    <w:pPr>
      <w:spacing w:after="0" w:line="240" w:lineRule="auto"/>
    </w:pPr>
    <w:rPr>
      <w:rFonts w:ascii="Times New Roman" w:eastAsia="Times New Roman" w:hAnsi="Times New Roman" w:cs="Times New Roman"/>
      <w:sz w:val="24"/>
      <w:szCs w:val="24"/>
    </w:rPr>
  </w:style>
  <w:style w:type="paragraph" w:customStyle="1" w:styleId="4E5913F43325456A8BF3596349F720A71">
    <w:name w:val="4E5913F43325456A8BF3596349F720A71"/>
    <w:rsid w:val="00406202"/>
    <w:pPr>
      <w:spacing w:after="0" w:line="240" w:lineRule="auto"/>
    </w:pPr>
    <w:rPr>
      <w:rFonts w:ascii="Times New Roman" w:eastAsia="Times New Roman" w:hAnsi="Times New Roman" w:cs="Times New Roman"/>
      <w:sz w:val="24"/>
      <w:szCs w:val="24"/>
    </w:rPr>
  </w:style>
  <w:style w:type="paragraph" w:customStyle="1" w:styleId="FF1EAF5732214517885C30B6B6BFFBFF1">
    <w:name w:val="FF1EAF5732214517885C30B6B6BFFBFF1"/>
    <w:rsid w:val="00406202"/>
    <w:pPr>
      <w:spacing w:after="0" w:line="240" w:lineRule="auto"/>
    </w:pPr>
    <w:rPr>
      <w:rFonts w:ascii="Times New Roman" w:eastAsia="Times New Roman" w:hAnsi="Times New Roman" w:cs="Times New Roman"/>
      <w:sz w:val="24"/>
      <w:szCs w:val="24"/>
    </w:rPr>
  </w:style>
  <w:style w:type="paragraph" w:customStyle="1" w:styleId="163A286C5CD8413FA75197FA1D3FA5631">
    <w:name w:val="163A286C5CD8413FA75197FA1D3FA5631"/>
    <w:rsid w:val="00406202"/>
    <w:pPr>
      <w:spacing w:after="0" w:line="240" w:lineRule="auto"/>
    </w:pPr>
    <w:rPr>
      <w:rFonts w:ascii="Times New Roman" w:eastAsia="Times New Roman" w:hAnsi="Times New Roman" w:cs="Times New Roman"/>
      <w:sz w:val="24"/>
      <w:szCs w:val="24"/>
    </w:rPr>
  </w:style>
  <w:style w:type="paragraph" w:customStyle="1" w:styleId="4295B902A25449EC8788010D14C2EBA81">
    <w:name w:val="4295B902A25449EC8788010D14C2EBA81"/>
    <w:rsid w:val="00406202"/>
    <w:pPr>
      <w:spacing w:after="0" w:line="240" w:lineRule="auto"/>
    </w:pPr>
    <w:rPr>
      <w:rFonts w:ascii="Times New Roman" w:eastAsia="Times New Roman" w:hAnsi="Times New Roman" w:cs="Times New Roman"/>
      <w:sz w:val="24"/>
      <w:szCs w:val="24"/>
    </w:rPr>
  </w:style>
  <w:style w:type="paragraph" w:customStyle="1" w:styleId="2E995F6D45994E4E9C98F737E72EAAC51">
    <w:name w:val="2E995F6D45994E4E9C98F737E72EAAC51"/>
    <w:rsid w:val="00406202"/>
    <w:pPr>
      <w:spacing w:after="0" w:line="240" w:lineRule="auto"/>
    </w:pPr>
    <w:rPr>
      <w:rFonts w:ascii="Times New Roman" w:eastAsia="Times New Roman" w:hAnsi="Times New Roman" w:cs="Times New Roman"/>
      <w:sz w:val="24"/>
      <w:szCs w:val="24"/>
    </w:rPr>
  </w:style>
  <w:style w:type="paragraph" w:customStyle="1" w:styleId="53C4426E518A4AEDBA1D42834C8C01861">
    <w:name w:val="53C4426E518A4AEDBA1D42834C8C01861"/>
    <w:rsid w:val="00406202"/>
    <w:pPr>
      <w:spacing w:after="0" w:line="240" w:lineRule="auto"/>
    </w:pPr>
    <w:rPr>
      <w:rFonts w:ascii="Times New Roman" w:eastAsia="Times New Roman" w:hAnsi="Times New Roman" w:cs="Times New Roman"/>
      <w:sz w:val="24"/>
      <w:szCs w:val="24"/>
    </w:rPr>
  </w:style>
  <w:style w:type="paragraph" w:customStyle="1" w:styleId="8FAB873A29064D819A463E5A8FE96D981">
    <w:name w:val="8FAB873A29064D819A463E5A8FE96D981"/>
    <w:rsid w:val="00406202"/>
    <w:pPr>
      <w:spacing w:after="0" w:line="240" w:lineRule="auto"/>
    </w:pPr>
    <w:rPr>
      <w:rFonts w:ascii="Times New Roman" w:eastAsia="Times New Roman" w:hAnsi="Times New Roman" w:cs="Times New Roman"/>
      <w:sz w:val="24"/>
      <w:szCs w:val="24"/>
    </w:rPr>
  </w:style>
  <w:style w:type="paragraph" w:customStyle="1" w:styleId="38A80A3CA4F24C76ABEEB0AEAD809E091">
    <w:name w:val="38A80A3CA4F24C76ABEEB0AEAD809E091"/>
    <w:rsid w:val="00406202"/>
    <w:pPr>
      <w:spacing w:after="0" w:line="240" w:lineRule="auto"/>
    </w:pPr>
    <w:rPr>
      <w:rFonts w:ascii="Times New Roman" w:eastAsia="Times New Roman" w:hAnsi="Times New Roman" w:cs="Times New Roman"/>
      <w:sz w:val="24"/>
      <w:szCs w:val="24"/>
    </w:rPr>
  </w:style>
  <w:style w:type="paragraph" w:customStyle="1" w:styleId="07C17A16FBA548838A09BC4B17B0B8561">
    <w:name w:val="07C17A16FBA548838A09BC4B17B0B8561"/>
    <w:rsid w:val="00406202"/>
    <w:pPr>
      <w:spacing w:after="0" w:line="240" w:lineRule="auto"/>
    </w:pPr>
    <w:rPr>
      <w:rFonts w:ascii="Times New Roman" w:eastAsia="Times New Roman" w:hAnsi="Times New Roman" w:cs="Times New Roman"/>
      <w:sz w:val="24"/>
      <w:szCs w:val="24"/>
    </w:rPr>
  </w:style>
  <w:style w:type="paragraph" w:customStyle="1" w:styleId="B4DCF5AED3744F3982B733422C6053971">
    <w:name w:val="B4DCF5AED3744F3982B733422C6053971"/>
    <w:rsid w:val="00406202"/>
    <w:pPr>
      <w:spacing w:after="0" w:line="240" w:lineRule="auto"/>
    </w:pPr>
    <w:rPr>
      <w:rFonts w:ascii="Times New Roman" w:eastAsia="Times New Roman" w:hAnsi="Times New Roman" w:cs="Times New Roman"/>
      <w:sz w:val="24"/>
      <w:szCs w:val="24"/>
    </w:rPr>
  </w:style>
  <w:style w:type="paragraph" w:customStyle="1" w:styleId="72FEEEB910024BF2A8BB2DE64F5087D78">
    <w:name w:val="72FEEEB910024BF2A8BB2DE64F5087D78"/>
    <w:rsid w:val="00406202"/>
    <w:pPr>
      <w:spacing w:after="0" w:line="240" w:lineRule="auto"/>
    </w:pPr>
    <w:rPr>
      <w:rFonts w:ascii="Times New Roman" w:eastAsia="Times New Roman" w:hAnsi="Times New Roman" w:cs="Times New Roman"/>
      <w:sz w:val="24"/>
      <w:szCs w:val="24"/>
    </w:rPr>
  </w:style>
  <w:style w:type="paragraph" w:customStyle="1" w:styleId="4A3BBA9D26DA4839A82C1CE8762AD9A88">
    <w:name w:val="4A3BBA9D26DA4839A82C1CE8762AD9A88"/>
    <w:rsid w:val="00406202"/>
    <w:pPr>
      <w:spacing w:after="0" w:line="240" w:lineRule="auto"/>
    </w:pPr>
    <w:rPr>
      <w:rFonts w:ascii="Times New Roman" w:eastAsia="Times New Roman" w:hAnsi="Times New Roman" w:cs="Times New Roman"/>
      <w:sz w:val="24"/>
      <w:szCs w:val="24"/>
    </w:rPr>
  </w:style>
  <w:style w:type="paragraph" w:customStyle="1" w:styleId="AA5B4AE3F6EE48428A165688E90212648">
    <w:name w:val="AA5B4AE3F6EE48428A165688E90212648"/>
    <w:rsid w:val="00406202"/>
    <w:pPr>
      <w:spacing w:after="0" w:line="240" w:lineRule="auto"/>
    </w:pPr>
    <w:rPr>
      <w:rFonts w:ascii="Times New Roman" w:eastAsia="Times New Roman" w:hAnsi="Times New Roman" w:cs="Times New Roman"/>
      <w:sz w:val="24"/>
      <w:szCs w:val="24"/>
    </w:rPr>
  </w:style>
  <w:style w:type="paragraph" w:customStyle="1" w:styleId="179832E3349A4FCC91E7AF1E9AECD15D8">
    <w:name w:val="179832E3349A4FCC91E7AF1E9AECD15D8"/>
    <w:rsid w:val="00406202"/>
    <w:pPr>
      <w:spacing w:after="0" w:line="240" w:lineRule="auto"/>
    </w:pPr>
    <w:rPr>
      <w:rFonts w:ascii="Times New Roman" w:eastAsia="Times New Roman" w:hAnsi="Times New Roman" w:cs="Times New Roman"/>
      <w:sz w:val="24"/>
      <w:szCs w:val="24"/>
    </w:rPr>
  </w:style>
  <w:style w:type="paragraph" w:customStyle="1" w:styleId="E4D4C1425E594D00B46BC7E9FC5D6A7A8">
    <w:name w:val="E4D4C1425E594D00B46BC7E9FC5D6A7A8"/>
    <w:rsid w:val="00406202"/>
    <w:pPr>
      <w:spacing w:after="0" w:line="240" w:lineRule="auto"/>
    </w:pPr>
    <w:rPr>
      <w:rFonts w:ascii="Times New Roman" w:eastAsia="Times New Roman" w:hAnsi="Times New Roman" w:cs="Times New Roman"/>
      <w:sz w:val="24"/>
      <w:szCs w:val="24"/>
    </w:rPr>
  </w:style>
  <w:style w:type="paragraph" w:customStyle="1" w:styleId="272A1FD15DF348B6B77032BB214CC4A18">
    <w:name w:val="272A1FD15DF348B6B77032BB214CC4A18"/>
    <w:rsid w:val="00406202"/>
    <w:pPr>
      <w:spacing w:after="0" w:line="240" w:lineRule="auto"/>
    </w:pPr>
    <w:rPr>
      <w:rFonts w:ascii="Times New Roman" w:eastAsia="Times New Roman" w:hAnsi="Times New Roman" w:cs="Times New Roman"/>
      <w:sz w:val="24"/>
      <w:szCs w:val="24"/>
    </w:rPr>
  </w:style>
  <w:style w:type="paragraph" w:customStyle="1" w:styleId="079BBA278D754854AE5140A74E086BAB8">
    <w:name w:val="079BBA278D754854AE5140A74E086BAB8"/>
    <w:rsid w:val="00406202"/>
    <w:pPr>
      <w:spacing w:after="0" w:line="240" w:lineRule="auto"/>
    </w:pPr>
    <w:rPr>
      <w:rFonts w:ascii="Times New Roman" w:eastAsia="Times New Roman" w:hAnsi="Times New Roman" w:cs="Times New Roman"/>
      <w:sz w:val="24"/>
      <w:szCs w:val="24"/>
    </w:rPr>
  </w:style>
  <w:style w:type="paragraph" w:customStyle="1" w:styleId="F1BC6812D4EC49EAA569F870BA49A7268">
    <w:name w:val="F1BC6812D4EC49EAA569F870BA49A7268"/>
    <w:rsid w:val="00406202"/>
    <w:pPr>
      <w:spacing w:after="0" w:line="240" w:lineRule="auto"/>
    </w:pPr>
    <w:rPr>
      <w:rFonts w:ascii="Times New Roman" w:eastAsia="Times New Roman" w:hAnsi="Times New Roman" w:cs="Times New Roman"/>
      <w:sz w:val="24"/>
      <w:szCs w:val="24"/>
    </w:rPr>
  </w:style>
  <w:style w:type="paragraph" w:customStyle="1" w:styleId="8013672D31984DA9A7F1D77198613D508">
    <w:name w:val="8013672D31984DA9A7F1D77198613D508"/>
    <w:rsid w:val="00406202"/>
    <w:pPr>
      <w:spacing w:after="0" w:line="240" w:lineRule="auto"/>
    </w:pPr>
    <w:rPr>
      <w:rFonts w:ascii="Times New Roman" w:eastAsia="Times New Roman" w:hAnsi="Times New Roman" w:cs="Times New Roman"/>
      <w:sz w:val="24"/>
      <w:szCs w:val="24"/>
    </w:rPr>
  </w:style>
  <w:style w:type="paragraph" w:customStyle="1" w:styleId="ED4665C84CD64591B4A8CCF6AE7E83098">
    <w:name w:val="ED4665C84CD64591B4A8CCF6AE7E83098"/>
    <w:rsid w:val="00406202"/>
    <w:pPr>
      <w:spacing w:after="0" w:line="240" w:lineRule="auto"/>
    </w:pPr>
    <w:rPr>
      <w:rFonts w:ascii="Times New Roman" w:eastAsia="Times New Roman" w:hAnsi="Times New Roman" w:cs="Times New Roman"/>
      <w:sz w:val="24"/>
      <w:szCs w:val="24"/>
    </w:rPr>
  </w:style>
  <w:style w:type="paragraph" w:customStyle="1" w:styleId="4DD7D931D0B24D7A812F5AF2796CA54A8">
    <w:name w:val="4DD7D931D0B24D7A812F5AF2796CA54A8"/>
    <w:rsid w:val="00406202"/>
    <w:pPr>
      <w:spacing w:after="0" w:line="240" w:lineRule="auto"/>
    </w:pPr>
    <w:rPr>
      <w:rFonts w:ascii="Times New Roman" w:eastAsia="Times New Roman" w:hAnsi="Times New Roman" w:cs="Times New Roman"/>
      <w:sz w:val="24"/>
      <w:szCs w:val="24"/>
    </w:rPr>
  </w:style>
  <w:style w:type="paragraph" w:customStyle="1" w:styleId="28BBC6ADCF6D461AA10A45DFD0DF57628">
    <w:name w:val="28BBC6ADCF6D461AA10A45DFD0DF57628"/>
    <w:rsid w:val="00406202"/>
    <w:pPr>
      <w:spacing w:after="0" w:line="240" w:lineRule="auto"/>
    </w:pPr>
    <w:rPr>
      <w:rFonts w:ascii="Times New Roman" w:eastAsia="Times New Roman" w:hAnsi="Times New Roman" w:cs="Times New Roman"/>
      <w:sz w:val="24"/>
      <w:szCs w:val="24"/>
    </w:rPr>
  </w:style>
  <w:style w:type="paragraph" w:customStyle="1" w:styleId="1F8D9BD078B1424597C9EAA63B6C3E3D8">
    <w:name w:val="1F8D9BD078B1424597C9EAA63B6C3E3D8"/>
    <w:rsid w:val="00406202"/>
    <w:pPr>
      <w:spacing w:after="0" w:line="240" w:lineRule="auto"/>
    </w:pPr>
    <w:rPr>
      <w:rFonts w:ascii="Times New Roman" w:eastAsia="Times New Roman" w:hAnsi="Times New Roman" w:cs="Times New Roman"/>
      <w:sz w:val="24"/>
      <w:szCs w:val="24"/>
    </w:rPr>
  </w:style>
  <w:style w:type="paragraph" w:customStyle="1" w:styleId="41D4F382E09B443F9A05A6E9FE0EF8378">
    <w:name w:val="41D4F382E09B443F9A05A6E9FE0EF8378"/>
    <w:rsid w:val="00406202"/>
    <w:pPr>
      <w:spacing w:after="0" w:line="240" w:lineRule="auto"/>
    </w:pPr>
    <w:rPr>
      <w:rFonts w:ascii="Times New Roman" w:eastAsia="Times New Roman" w:hAnsi="Times New Roman" w:cs="Times New Roman"/>
      <w:sz w:val="24"/>
      <w:szCs w:val="24"/>
    </w:rPr>
  </w:style>
  <w:style w:type="paragraph" w:customStyle="1" w:styleId="C7FF8755D89A4B3AA3132D42BE5D42D28">
    <w:name w:val="C7FF8755D89A4B3AA3132D42BE5D42D28"/>
    <w:rsid w:val="00406202"/>
    <w:pPr>
      <w:spacing w:after="0" w:line="240" w:lineRule="auto"/>
    </w:pPr>
    <w:rPr>
      <w:rFonts w:ascii="Times New Roman" w:eastAsia="Times New Roman" w:hAnsi="Times New Roman" w:cs="Times New Roman"/>
      <w:sz w:val="24"/>
      <w:szCs w:val="24"/>
    </w:rPr>
  </w:style>
  <w:style w:type="paragraph" w:customStyle="1" w:styleId="8F15E9EF2A464919904885CAA7223C208">
    <w:name w:val="8F15E9EF2A464919904885CAA7223C208"/>
    <w:rsid w:val="00406202"/>
    <w:pPr>
      <w:spacing w:after="0" w:line="240" w:lineRule="auto"/>
    </w:pPr>
    <w:rPr>
      <w:rFonts w:ascii="Times New Roman" w:eastAsia="Times New Roman" w:hAnsi="Times New Roman" w:cs="Times New Roman"/>
      <w:sz w:val="24"/>
      <w:szCs w:val="24"/>
    </w:rPr>
  </w:style>
  <w:style w:type="paragraph" w:customStyle="1" w:styleId="E90304CD52404CA5803627A6423C4CD48">
    <w:name w:val="E90304CD52404CA5803627A6423C4CD48"/>
    <w:rsid w:val="00406202"/>
    <w:pPr>
      <w:spacing w:after="0" w:line="240" w:lineRule="auto"/>
    </w:pPr>
    <w:rPr>
      <w:rFonts w:ascii="Times New Roman" w:eastAsia="Times New Roman" w:hAnsi="Times New Roman" w:cs="Times New Roman"/>
      <w:sz w:val="24"/>
      <w:szCs w:val="24"/>
    </w:rPr>
  </w:style>
  <w:style w:type="paragraph" w:customStyle="1" w:styleId="EFD5899B0B624E59A867259D5F035B5E8">
    <w:name w:val="EFD5899B0B624E59A867259D5F035B5E8"/>
    <w:rsid w:val="00406202"/>
    <w:pPr>
      <w:spacing w:after="0" w:line="240" w:lineRule="auto"/>
    </w:pPr>
    <w:rPr>
      <w:rFonts w:ascii="Times New Roman" w:eastAsia="Times New Roman" w:hAnsi="Times New Roman" w:cs="Times New Roman"/>
      <w:sz w:val="24"/>
      <w:szCs w:val="24"/>
    </w:rPr>
  </w:style>
  <w:style w:type="paragraph" w:customStyle="1" w:styleId="57E80D39681B406C900F57905848678E8">
    <w:name w:val="57E80D39681B406C900F57905848678E8"/>
    <w:rsid w:val="00406202"/>
    <w:pPr>
      <w:spacing w:after="0" w:line="240" w:lineRule="auto"/>
    </w:pPr>
    <w:rPr>
      <w:rFonts w:ascii="Times New Roman" w:eastAsia="Times New Roman" w:hAnsi="Times New Roman" w:cs="Times New Roman"/>
      <w:sz w:val="24"/>
      <w:szCs w:val="24"/>
    </w:rPr>
  </w:style>
  <w:style w:type="paragraph" w:customStyle="1" w:styleId="2CD7F1979E554A9187259A99D2877B268">
    <w:name w:val="2CD7F1979E554A9187259A99D2877B268"/>
    <w:rsid w:val="00406202"/>
    <w:pPr>
      <w:spacing w:after="0" w:line="240" w:lineRule="auto"/>
    </w:pPr>
    <w:rPr>
      <w:rFonts w:ascii="Times New Roman" w:eastAsia="Times New Roman" w:hAnsi="Times New Roman" w:cs="Times New Roman"/>
      <w:sz w:val="24"/>
      <w:szCs w:val="24"/>
    </w:rPr>
  </w:style>
  <w:style w:type="paragraph" w:customStyle="1" w:styleId="D3B8FAA9B3F543C49A0EA12892FC8AF08">
    <w:name w:val="D3B8FAA9B3F543C49A0EA12892FC8AF08"/>
    <w:rsid w:val="00406202"/>
    <w:pPr>
      <w:spacing w:after="0" w:line="240" w:lineRule="auto"/>
    </w:pPr>
    <w:rPr>
      <w:rFonts w:ascii="Times New Roman" w:eastAsia="Times New Roman" w:hAnsi="Times New Roman" w:cs="Times New Roman"/>
      <w:sz w:val="24"/>
      <w:szCs w:val="24"/>
    </w:rPr>
  </w:style>
  <w:style w:type="paragraph" w:customStyle="1" w:styleId="9AA2D2B8309146CD918E3EDCD8A240478">
    <w:name w:val="9AA2D2B8309146CD918E3EDCD8A240478"/>
    <w:rsid w:val="00406202"/>
    <w:pPr>
      <w:spacing w:after="0" w:line="240" w:lineRule="auto"/>
    </w:pPr>
    <w:rPr>
      <w:rFonts w:ascii="Times New Roman" w:eastAsia="Times New Roman" w:hAnsi="Times New Roman" w:cs="Times New Roman"/>
      <w:sz w:val="24"/>
      <w:szCs w:val="24"/>
    </w:rPr>
  </w:style>
  <w:style w:type="paragraph" w:customStyle="1" w:styleId="BD4D702FCA854AC1A01CB74DB0E337738">
    <w:name w:val="BD4D702FCA854AC1A01CB74DB0E337738"/>
    <w:rsid w:val="00406202"/>
    <w:pPr>
      <w:spacing w:after="0" w:line="240" w:lineRule="auto"/>
    </w:pPr>
    <w:rPr>
      <w:rFonts w:ascii="Times New Roman" w:eastAsia="Times New Roman" w:hAnsi="Times New Roman" w:cs="Times New Roman"/>
      <w:sz w:val="24"/>
      <w:szCs w:val="24"/>
    </w:rPr>
  </w:style>
  <w:style w:type="paragraph" w:customStyle="1" w:styleId="F6A985109B32405C9784B5A10201185F8">
    <w:name w:val="F6A985109B32405C9784B5A10201185F8"/>
    <w:rsid w:val="00406202"/>
    <w:pPr>
      <w:spacing w:after="0" w:line="240" w:lineRule="auto"/>
    </w:pPr>
    <w:rPr>
      <w:rFonts w:ascii="Times New Roman" w:eastAsia="Times New Roman" w:hAnsi="Times New Roman" w:cs="Times New Roman"/>
      <w:sz w:val="24"/>
      <w:szCs w:val="24"/>
    </w:rPr>
  </w:style>
  <w:style w:type="paragraph" w:customStyle="1" w:styleId="D67CE77A92704EFC885FC6D767314CFD8">
    <w:name w:val="D67CE77A92704EFC885FC6D767314CFD8"/>
    <w:rsid w:val="00406202"/>
    <w:pPr>
      <w:spacing w:after="0" w:line="240" w:lineRule="auto"/>
    </w:pPr>
    <w:rPr>
      <w:rFonts w:ascii="Times New Roman" w:eastAsia="Times New Roman" w:hAnsi="Times New Roman" w:cs="Times New Roman"/>
      <w:sz w:val="24"/>
      <w:szCs w:val="24"/>
    </w:rPr>
  </w:style>
  <w:style w:type="paragraph" w:customStyle="1" w:styleId="CDD61E6B06164A7D9485F52E147333B08">
    <w:name w:val="CDD61E6B06164A7D9485F52E147333B08"/>
    <w:rsid w:val="00406202"/>
    <w:pPr>
      <w:spacing w:after="0" w:line="240" w:lineRule="auto"/>
    </w:pPr>
    <w:rPr>
      <w:rFonts w:ascii="Times New Roman" w:eastAsia="Times New Roman" w:hAnsi="Times New Roman" w:cs="Times New Roman"/>
      <w:sz w:val="24"/>
      <w:szCs w:val="24"/>
    </w:rPr>
  </w:style>
  <w:style w:type="paragraph" w:customStyle="1" w:styleId="13E978744232462AB180C03FE238C2708">
    <w:name w:val="13E978744232462AB180C03FE238C2708"/>
    <w:rsid w:val="00406202"/>
    <w:pPr>
      <w:spacing w:after="0" w:line="240" w:lineRule="auto"/>
    </w:pPr>
    <w:rPr>
      <w:rFonts w:ascii="Times New Roman" w:eastAsia="Times New Roman" w:hAnsi="Times New Roman" w:cs="Times New Roman"/>
      <w:sz w:val="24"/>
      <w:szCs w:val="24"/>
    </w:rPr>
  </w:style>
  <w:style w:type="paragraph" w:customStyle="1" w:styleId="FCEA55A7CF4F4676AF14C90F55D4056A5">
    <w:name w:val="FCEA55A7CF4F4676AF14C90F55D4056A5"/>
    <w:rsid w:val="00406202"/>
    <w:pPr>
      <w:spacing w:after="0" w:line="240" w:lineRule="auto"/>
    </w:pPr>
    <w:rPr>
      <w:rFonts w:ascii="Times New Roman" w:eastAsia="Times New Roman" w:hAnsi="Times New Roman" w:cs="Times New Roman"/>
      <w:sz w:val="24"/>
      <w:szCs w:val="24"/>
    </w:rPr>
  </w:style>
  <w:style w:type="paragraph" w:customStyle="1" w:styleId="0776C51B0D5E4096B1EAD5259BF7005E3">
    <w:name w:val="0776C51B0D5E4096B1EAD5259BF7005E3"/>
    <w:rsid w:val="00406202"/>
    <w:pPr>
      <w:spacing w:after="0" w:line="240" w:lineRule="auto"/>
    </w:pPr>
    <w:rPr>
      <w:rFonts w:ascii="Times New Roman" w:eastAsia="Times New Roman" w:hAnsi="Times New Roman" w:cs="Times New Roman"/>
      <w:sz w:val="24"/>
      <w:szCs w:val="24"/>
    </w:rPr>
  </w:style>
  <w:style w:type="paragraph" w:customStyle="1" w:styleId="D7EB6D7F58EF4A4DAD2944F8D046CF1E3">
    <w:name w:val="D7EB6D7F58EF4A4DAD2944F8D046CF1E3"/>
    <w:rsid w:val="00406202"/>
    <w:pPr>
      <w:spacing w:after="0" w:line="240" w:lineRule="auto"/>
    </w:pPr>
    <w:rPr>
      <w:rFonts w:ascii="Times New Roman" w:eastAsia="Times New Roman" w:hAnsi="Times New Roman" w:cs="Times New Roman"/>
      <w:sz w:val="24"/>
      <w:szCs w:val="24"/>
    </w:rPr>
  </w:style>
  <w:style w:type="paragraph" w:customStyle="1" w:styleId="3CE9EC44B2CD4C089246EE533BE4E6778">
    <w:name w:val="3CE9EC44B2CD4C089246EE533BE4E6778"/>
    <w:rsid w:val="00406202"/>
    <w:pPr>
      <w:spacing w:after="0" w:line="240" w:lineRule="auto"/>
    </w:pPr>
    <w:rPr>
      <w:rFonts w:ascii="Times New Roman" w:eastAsia="Times New Roman" w:hAnsi="Times New Roman" w:cs="Times New Roman"/>
      <w:sz w:val="24"/>
      <w:szCs w:val="24"/>
    </w:rPr>
  </w:style>
  <w:style w:type="paragraph" w:customStyle="1" w:styleId="90C3E37E1A4A4C4E8A5832321DACFA213">
    <w:name w:val="90C3E37E1A4A4C4E8A5832321DACFA213"/>
    <w:rsid w:val="00406202"/>
    <w:pPr>
      <w:spacing w:after="0" w:line="240" w:lineRule="auto"/>
    </w:pPr>
    <w:rPr>
      <w:rFonts w:ascii="Times New Roman" w:eastAsia="Times New Roman" w:hAnsi="Times New Roman" w:cs="Times New Roman"/>
      <w:sz w:val="24"/>
      <w:szCs w:val="24"/>
    </w:rPr>
  </w:style>
  <w:style w:type="paragraph" w:customStyle="1" w:styleId="BFD9374B99D8425D8455EDDC659B59648">
    <w:name w:val="BFD9374B99D8425D8455EDDC659B59648"/>
    <w:rsid w:val="00406202"/>
    <w:pPr>
      <w:spacing w:after="0" w:line="240" w:lineRule="auto"/>
    </w:pPr>
    <w:rPr>
      <w:rFonts w:ascii="Times New Roman" w:eastAsia="Times New Roman" w:hAnsi="Times New Roman" w:cs="Times New Roman"/>
      <w:sz w:val="24"/>
      <w:szCs w:val="24"/>
    </w:rPr>
  </w:style>
  <w:style w:type="paragraph" w:customStyle="1" w:styleId="26CDD1ACA612401AA7E294AA50166DB63">
    <w:name w:val="26CDD1ACA612401AA7E294AA50166DB63"/>
    <w:rsid w:val="00406202"/>
    <w:pPr>
      <w:spacing w:after="0" w:line="240" w:lineRule="auto"/>
    </w:pPr>
    <w:rPr>
      <w:rFonts w:ascii="Times New Roman" w:eastAsia="Times New Roman" w:hAnsi="Times New Roman" w:cs="Times New Roman"/>
      <w:sz w:val="24"/>
      <w:szCs w:val="24"/>
    </w:rPr>
  </w:style>
  <w:style w:type="paragraph" w:customStyle="1" w:styleId="9728E0C019A84B078CC19826805FAF458">
    <w:name w:val="9728E0C019A84B078CC19826805FAF458"/>
    <w:rsid w:val="00406202"/>
    <w:pPr>
      <w:spacing w:after="0" w:line="240" w:lineRule="auto"/>
    </w:pPr>
    <w:rPr>
      <w:rFonts w:ascii="Times New Roman" w:eastAsia="Times New Roman" w:hAnsi="Times New Roman" w:cs="Times New Roman"/>
      <w:sz w:val="24"/>
      <w:szCs w:val="24"/>
    </w:rPr>
  </w:style>
  <w:style w:type="paragraph" w:customStyle="1" w:styleId="68921681C15249EA85389226B29266163">
    <w:name w:val="68921681C15249EA85389226B29266163"/>
    <w:rsid w:val="00406202"/>
    <w:pPr>
      <w:spacing w:after="0" w:line="240" w:lineRule="auto"/>
    </w:pPr>
    <w:rPr>
      <w:rFonts w:ascii="Times New Roman" w:eastAsia="Times New Roman" w:hAnsi="Times New Roman" w:cs="Times New Roman"/>
      <w:sz w:val="24"/>
      <w:szCs w:val="24"/>
    </w:rPr>
  </w:style>
  <w:style w:type="paragraph" w:customStyle="1" w:styleId="35D7D646684A4D4AB692B324B9BF71048">
    <w:name w:val="35D7D646684A4D4AB692B324B9BF71048"/>
    <w:rsid w:val="00406202"/>
    <w:pPr>
      <w:spacing w:after="0" w:line="240" w:lineRule="auto"/>
    </w:pPr>
    <w:rPr>
      <w:rFonts w:ascii="Times New Roman" w:eastAsia="Times New Roman" w:hAnsi="Times New Roman" w:cs="Times New Roman"/>
      <w:sz w:val="24"/>
      <w:szCs w:val="24"/>
    </w:rPr>
  </w:style>
  <w:style w:type="paragraph" w:customStyle="1" w:styleId="EF1BC7885BB541DCA71DB7F36A4C7C973">
    <w:name w:val="EF1BC7885BB541DCA71DB7F36A4C7C973"/>
    <w:rsid w:val="00406202"/>
    <w:pPr>
      <w:spacing w:after="0" w:line="240" w:lineRule="auto"/>
    </w:pPr>
    <w:rPr>
      <w:rFonts w:ascii="Times New Roman" w:eastAsia="Times New Roman" w:hAnsi="Times New Roman" w:cs="Times New Roman"/>
      <w:sz w:val="24"/>
      <w:szCs w:val="24"/>
    </w:rPr>
  </w:style>
  <w:style w:type="paragraph" w:customStyle="1" w:styleId="CF7966A50C7F4509A9148E92C7BC83BB8">
    <w:name w:val="CF7966A50C7F4509A9148E92C7BC83BB8"/>
    <w:rsid w:val="00406202"/>
    <w:pPr>
      <w:spacing w:after="0" w:line="240" w:lineRule="auto"/>
    </w:pPr>
    <w:rPr>
      <w:rFonts w:ascii="Times New Roman" w:eastAsia="Times New Roman" w:hAnsi="Times New Roman" w:cs="Times New Roman"/>
      <w:sz w:val="24"/>
      <w:szCs w:val="24"/>
    </w:rPr>
  </w:style>
  <w:style w:type="paragraph" w:customStyle="1" w:styleId="0EB69304DEB04CD8A380747DEF321F163">
    <w:name w:val="0EB69304DEB04CD8A380747DEF321F163"/>
    <w:rsid w:val="00406202"/>
    <w:pPr>
      <w:spacing w:after="0" w:line="240" w:lineRule="auto"/>
    </w:pPr>
    <w:rPr>
      <w:rFonts w:ascii="Times New Roman" w:eastAsia="Times New Roman" w:hAnsi="Times New Roman" w:cs="Times New Roman"/>
      <w:sz w:val="24"/>
      <w:szCs w:val="24"/>
    </w:rPr>
  </w:style>
  <w:style w:type="paragraph" w:customStyle="1" w:styleId="0AF1FD35157F43BF81595C978DED66B88">
    <w:name w:val="0AF1FD35157F43BF81595C978DED66B88"/>
    <w:rsid w:val="00406202"/>
    <w:pPr>
      <w:spacing w:after="0" w:line="240" w:lineRule="auto"/>
    </w:pPr>
    <w:rPr>
      <w:rFonts w:ascii="Times New Roman" w:eastAsia="Times New Roman" w:hAnsi="Times New Roman" w:cs="Times New Roman"/>
      <w:sz w:val="24"/>
      <w:szCs w:val="24"/>
    </w:rPr>
  </w:style>
  <w:style w:type="paragraph" w:customStyle="1" w:styleId="308CC463B4B54AE39A3A814F7DCFFB133">
    <w:name w:val="308CC463B4B54AE39A3A814F7DCFFB133"/>
    <w:rsid w:val="00406202"/>
    <w:pPr>
      <w:spacing w:after="0" w:line="240" w:lineRule="auto"/>
    </w:pPr>
    <w:rPr>
      <w:rFonts w:ascii="Times New Roman" w:eastAsia="Times New Roman" w:hAnsi="Times New Roman" w:cs="Times New Roman"/>
      <w:sz w:val="24"/>
      <w:szCs w:val="24"/>
    </w:rPr>
  </w:style>
  <w:style w:type="paragraph" w:customStyle="1" w:styleId="2DC522365CED4134AC6CE092E5435EAE8">
    <w:name w:val="2DC522365CED4134AC6CE092E5435EAE8"/>
    <w:rsid w:val="00406202"/>
    <w:pPr>
      <w:spacing w:after="0" w:line="240" w:lineRule="auto"/>
    </w:pPr>
    <w:rPr>
      <w:rFonts w:ascii="Times New Roman" w:eastAsia="Times New Roman" w:hAnsi="Times New Roman" w:cs="Times New Roman"/>
      <w:sz w:val="24"/>
      <w:szCs w:val="24"/>
    </w:rPr>
  </w:style>
  <w:style w:type="paragraph" w:customStyle="1" w:styleId="848909BCFD514E8B8554B3B12DFEB9E33">
    <w:name w:val="848909BCFD514E8B8554B3B12DFEB9E33"/>
    <w:rsid w:val="00406202"/>
    <w:pPr>
      <w:spacing w:after="0" w:line="240" w:lineRule="auto"/>
    </w:pPr>
    <w:rPr>
      <w:rFonts w:ascii="Times New Roman" w:eastAsia="Times New Roman" w:hAnsi="Times New Roman" w:cs="Times New Roman"/>
      <w:sz w:val="24"/>
      <w:szCs w:val="24"/>
    </w:rPr>
  </w:style>
  <w:style w:type="paragraph" w:customStyle="1" w:styleId="7667C06E43AC4317A366B679D0072B208">
    <w:name w:val="7667C06E43AC4317A366B679D0072B208"/>
    <w:rsid w:val="00406202"/>
    <w:pPr>
      <w:spacing w:after="0" w:line="240" w:lineRule="auto"/>
    </w:pPr>
    <w:rPr>
      <w:rFonts w:ascii="Times New Roman" w:eastAsia="Times New Roman" w:hAnsi="Times New Roman" w:cs="Times New Roman"/>
      <w:sz w:val="24"/>
      <w:szCs w:val="24"/>
    </w:rPr>
  </w:style>
  <w:style w:type="paragraph" w:customStyle="1" w:styleId="4D5A636C6B8D48DFA98A7E91EEE113D93">
    <w:name w:val="4D5A636C6B8D48DFA98A7E91EEE113D93"/>
    <w:rsid w:val="00406202"/>
    <w:pPr>
      <w:spacing w:after="0" w:line="240" w:lineRule="auto"/>
    </w:pPr>
    <w:rPr>
      <w:rFonts w:ascii="Times New Roman" w:eastAsia="Times New Roman" w:hAnsi="Times New Roman" w:cs="Times New Roman"/>
      <w:sz w:val="24"/>
      <w:szCs w:val="24"/>
    </w:rPr>
  </w:style>
  <w:style w:type="paragraph" w:customStyle="1" w:styleId="267878A01229412CB56E57532DBC0A3D8">
    <w:name w:val="267878A01229412CB56E57532DBC0A3D8"/>
    <w:rsid w:val="00406202"/>
    <w:pPr>
      <w:spacing w:after="0" w:line="240" w:lineRule="auto"/>
    </w:pPr>
    <w:rPr>
      <w:rFonts w:ascii="Times New Roman" w:eastAsia="Times New Roman" w:hAnsi="Times New Roman" w:cs="Times New Roman"/>
      <w:sz w:val="24"/>
      <w:szCs w:val="24"/>
    </w:rPr>
  </w:style>
  <w:style w:type="paragraph" w:customStyle="1" w:styleId="0951A8E5E5DA40289FB0F2C9030885298">
    <w:name w:val="0951A8E5E5DA40289FB0F2C9030885298"/>
    <w:rsid w:val="00406202"/>
    <w:pPr>
      <w:spacing w:after="0" w:line="240" w:lineRule="auto"/>
    </w:pPr>
    <w:rPr>
      <w:rFonts w:ascii="Times New Roman" w:eastAsia="Times New Roman" w:hAnsi="Times New Roman" w:cs="Times New Roman"/>
      <w:sz w:val="24"/>
      <w:szCs w:val="24"/>
    </w:rPr>
  </w:style>
  <w:style w:type="paragraph" w:customStyle="1" w:styleId="BEED02B8482C4C3F856562BBB3A40E2C8">
    <w:name w:val="BEED02B8482C4C3F856562BBB3A40E2C8"/>
    <w:rsid w:val="00406202"/>
    <w:pPr>
      <w:spacing w:after="0" w:line="240" w:lineRule="auto"/>
    </w:pPr>
    <w:rPr>
      <w:rFonts w:ascii="Times New Roman" w:eastAsia="Times New Roman" w:hAnsi="Times New Roman" w:cs="Times New Roman"/>
      <w:sz w:val="24"/>
      <w:szCs w:val="24"/>
    </w:rPr>
  </w:style>
  <w:style w:type="paragraph" w:customStyle="1" w:styleId="C6437F8F0A3B46F3BE26EED23087983F8">
    <w:name w:val="C6437F8F0A3B46F3BE26EED23087983F8"/>
    <w:rsid w:val="00406202"/>
    <w:pPr>
      <w:spacing w:after="0" w:line="240" w:lineRule="auto"/>
    </w:pPr>
    <w:rPr>
      <w:rFonts w:ascii="Times New Roman" w:eastAsia="Times New Roman" w:hAnsi="Times New Roman" w:cs="Times New Roman"/>
      <w:sz w:val="24"/>
      <w:szCs w:val="24"/>
    </w:rPr>
  </w:style>
  <w:style w:type="paragraph" w:customStyle="1" w:styleId="F3E99A5BF91B4309BBD73FD0DDCCB2D18">
    <w:name w:val="F3E99A5BF91B4309BBD73FD0DDCCB2D18"/>
    <w:rsid w:val="00406202"/>
    <w:pPr>
      <w:spacing w:after="0" w:line="240" w:lineRule="auto"/>
    </w:pPr>
    <w:rPr>
      <w:rFonts w:ascii="Times New Roman" w:eastAsia="Times New Roman" w:hAnsi="Times New Roman" w:cs="Times New Roman"/>
      <w:sz w:val="24"/>
      <w:szCs w:val="24"/>
    </w:rPr>
  </w:style>
  <w:style w:type="paragraph" w:customStyle="1" w:styleId="BA038712DD024F45B8703FC10C59B2B58">
    <w:name w:val="BA038712DD024F45B8703FC10C59B2B58"/>
    <w:rsid w:val="00406202"/>
    <w:pPr>
      <w:spacing w:after="0" w:line="240" w:lineRule="auto"/>
    </w:pPr>
    <w:rPr>
      <w:rFonts w:ascii="Times New Roman" w:eastAsia="Times New Roman" w:hAnsi="Times New Roman" w:cs="Times New Roman"/>
      <w:sz w:val="24"/>
      <w:szCs w:val="24"/>
    </w:rPr>
  </w:style>
  <w:style w:type="paragraph" w:customStyle="1" w:styleId="682402BD5AC34B3B9833CA7136921D168">
    <w:name w:val="682402BD5AC34B3B9833CA7136921D168"/>
    <w:rsid w:val="00406202"/>
    <w:pPr>
      <w:spacing w:after="0" w:line="240" w:lineRule="auto"/>
    </w:pPr>
    <w:rPr>
      <w:rFonts w:ascii="Times New Roman" w:eastAsia="Times New Roman" w:hAnsi="Times New Roman" w:cs="Times New Roman"/>
      <w:sz w:val="24"/>
      <w:szCs w:val="24"/>
    </w:rPr>
  </w:style>
  <w:style w:type="paragraph" w:customStyle="1" w:styleId="5DC1270AAFDB4A38813F540D81B1539F8">
    <w:name w:val="5DC1270AAFDB4A38813F540D81B1539F8"/>
    <w:rsid w:val="00406202"/>
    <w:pPr>
      <w:spacing w:after="0" w:line="240" w:lineRule="auto"/>
    </w:pPr>
    <w:rPr>
      <w:rFonts w:ascii="Times New Roman" w:eastAsia="Times New Roman" w:hAnsi="Times New Roman" w:cs="Times New Roman"/>
      <w:sz w:val="24"/>
      <w:szCs w:val="24"/>
    </w:rPr>
  </w:style>
  <w:style w:type="paragraph" w:customStyle="1" w:styleId="439FCFA7A31A4E228DCC4928C8313EAD8">
    <w:name w:val="439FCFA7A31A4E228DCC4928C8313EAD8"/>
    <w:rsid w:val="00406202"/>
    <w:pPr>
      <w:spacing w:after="0" w:line="240" w:lineRule="auto"/>
    </w:pPr>
    <w:rPr>
      <w:rFonts w:ascii="Times New Roman" w:eastAsia="Times New Roman" w:hAnsi="Times New Roman" w:cs="Times New Roman"/>
      <w:sz w:val="24"/>
      <w:szCs w:val="24"/>
    </w:rPr>
  </w:style>
  <w:style w:type="paragraph" w:customStyle="1" w:styleId="47A432EF0FE14EC887F16C57F9B4E3AC8">
    <w:name w:val="47A432EF0FE14EC887F16C57F9B4E3AC8"/>
    <w:rsid w:val="00406202"/>
    <w:pPr>
      <w:spacing w:after="0" w:line="240" w:lineRule="auto"/>
    </w:pPr>
    <w:rPr>
      <w:rFonts w:ascii="Times New Roman" w:eastAsia="Times New Roman" w:hAnsi="Times New Roman" w:cs="Times New Roman"/>
      <w:sz w:val="24"/>
      <w:szCs w:val="24"/>
    </w:rPr>
  </w:style>
  <w:style w:type="paragraph" w:customStyle="1" w:styleId="BD84CA5079AE4937984F7DDD4D21FF418">
    <w:name w:val="BD84CA5079AE4937984F7DDD4D21FF418"/>
    <w:rsid w:val="00406202"/>
    <w:pPr>
      <w:spacing w:after="0" w:line="240" w:lineRule="auto"/>
    </w:pPr>
    <w:rPr>
      <w:rFonts w:ascii="Times New Roman" w:eastAsia="Times New Roman" w:hAnsi="Times New Roman" w:cs="Times New Roman"/>
      <w:sz w:val="24"/>
      <w:szCs w:val="24"/>
    </w:rPr>
  </w:style>
  <w:style w:type="paragraph" w:customStyle="1" w:styleId="93825C0AA6524742963B29847080BFD58">
    <w:name w:val="93825C0AA6524742963B29847080BFD58"/>
    <w:rsid w:val="00406202"/>
    <w:pPr>
      <w:spacing w:after="0" w:line="240" w:lineRule="auto"/>
    </w:pPr>
    <w:rPr>
      <w:rFonts w:ascii="Times New Roman" w:eastAsia="Times New Roman" w:hAnsi="Times New Roman" w:cs="Times New Roman"/>
      <w:sz w:val="24"/>
      <w:szCs w:val="24"/>
    </w:rPr>
  </w:style>
  <w:style w:type="paragraph" w:customStyle="1" w:styleId="D0CCB8740F344EF2A63CBADD753BDFA58">
    <w:name w:val="D0CCB8740F344EF2A63CBADD753BDFA58"/>
    <w:rsid w:val="00406202"/>
    <w:pPr>
      <w:spacing w:after="0" w:line="240" w:lineRule="auto"/>
    </w:pPr>
    <w:rPr>
      <w:rFonts w:ascii="Times New Roman" w:eastAsia="Times New Roman" w:hAnsi="Times New Roman" w:cs="Times New Roman"/>
      <w:sz w:val="24"/>
      <w:szCs w:val="24"/>
    </w:rPr>
  </w:style>
  <w:style w:type="paragraph" w:customStyle="1" w:styleId="F894CD5C92DB400DA08916483CD030058">
    <w:name w:val="F894CD5C92DB400DA08916483CD030058"/>
    <w:rsid w:val="00406202"/>
    <w:pPr>
      <w:spacing w:after="0" w:line="240" w:lineRule="auto"/>
    </w:pPr>
    <w:rPr>
      <w:rFonts w:ascii="Times New Roman" w:eastAsia="Times New Roman" w:hAnsi="Times New Roman" w:cs="Times New Roman"/>
      <w:sz w:val="24"/>
      <w:szCs w:val="24"/>
    </w:rPr>
  </w:style>
  <w:style w:type="paragraph" w:customStyle="1" w:styleId="9E95CF7A35D1490DA134AE9C651AAA5B8">
    <w:name w:val="9E95CF7A35D1490DA134AE9C651AAA5B8"/>
    <w:rsid w:val="00406202"/>
    <w:pPr>
      <w:spacing w:after="0" w:line="240" w:lineRule="auto"/>
    </w:pPr>
    <w:rPr>
      <w:rFonts w:ascii="Times New Roman" w:eastAsia="Times New Roman" w:hAnsi="Times New Roman" w:cs="Times New Roman"/>
      <w:sz w:val="24"/>
      <w:szCs w:val="24"/>
    </w:rPr>
  </w:style>
  <w:style w:type="paragraph" w:customStyle="1" w:styleId="4C2DB264A4364E70B91A8BD06613291D8">
    <w:name w:val="4C2DB264A4364E70B91A8BD06613291D8"/>
    <w:rsid w:val="00406202"/>
    <w:pPr>
      <w:spacing w:after="0" w:line="240" w:lineRule="auto"/>
    </w:pPr>
    <w:rPr>
      <w:rFonts w:ascii="Times New Roman" w:eastAsia="Times New Roman" w:hAnsi="Times New Roman" w:cs="Times New Roman"/>
      <w:sz w:val="24"/>
      <w:szCs w:val="24"/>
    </w:rPr>
  </w:style>
  <w:style w:type="paragraph" w:customStyle="1" w:styleId="929C6C8B6D374CE8A11CD7EDC316E1EC8">
    <w:name w:val="929C6C8B6D374CE8A11CD7EDC316E1EC8"/>
    <w:rsid w:val="00406202"/>
    <w:pPr>
      <w:spacing w:after="0" w:line="240" w:lineRule="auto"/>
    </w:pPr>
    <w:rPr>
      <w:rFonts w:ascii="Times New Roman" w:eastAsia="Times New Roman" w:hAnsi="Times New Roman" w:cs="Times New Roman"/>
      <w:sz w:val="24"/>
      <w:szCs w:val="24"/>
    </w:rPr>
  </w:style>
  <w:style w:type="paragraph" w:customStyle="1" w:styleId="82F75BE1824A4DE8A02DD10AF9611A898">
    <w:name w:val="82F75BE1824A4DE8A02DD10AF9611A898"/>
    <w:rsid w:val="00406202"/>
    <w:pPr>
      <w:spacing w:after="0" w:line="240" w:lineRule="auto"/>
    </w:pPr>
    <w:rPr>
      <w:rFonts w:ascii="Times New Roman" w:eastAsia="Times New Roman" w:hAnsi="Times New Roman" w:cs="Times New Roman"/>
      <w:sz w:val="24"/>
      <w:szCs w:val="24"/>
    </w:rPr>
  </w:style>
  <w:style w:type="paragraph" w:customStyle="1" w:styleId="F57EC4E32C3A4A01819BDBF562DBBCAD8">
    <w:name w:val="F57EC4E32C3A4A01819BDBF562DBBCAD8"/>
    <w:rsid w:val="00406202"/>
    <w:pPr>
      <w:spacing w:after="0" w:line="240" w:lineRule="auto"/>
    </w:pPr>
    <w:rPr>
      <w:rFonts w:ascii="Times New Roman" w:eastAsia="Times New Roman" w:hAnsi="Times New Roman" w:cs="Times New Roman"/>
      <w:sz w:val="24"/>
      <w:szCs w:val="24"/>
    </w:rPr>
  </w:style>
  <w:style w:type="paragraph" w:customStyle="1" w:styleId="6DF1A42EF1684F148130545329455FE88">
    <w:name w:val="6DF1A42EF1684F148130545329455FE88"/>
    <w:rsid w:val="00406202"/>
    <w:pPr>
      <w:spacing w:after="0" w:line="240" w:lineRule="auto"/>
    </w:pPr>
    <w:rPr>
      <w:rFonts w:ascii="Times New Roman" w:eastAsia="Times New Roman" w:hAnsi="Times New Roman" w:cs="Times New Roman"/>
      <w:sz w:val="24"/>
      <w:szCs w:val="24"/>
    </w:rPr>
  </w:style>
  <w:style w:type="paragraph" w:customStyle="1" w:styleId="070FE2C33AE2482C8E36D79C44B9C6778">
    <w:name w:val="070FE2C33AE2482C8E36D79C44B9C6778"/>
    <w:rsid w:val="00406202"/>
    <w:pPr>
      <w:spacing w:after="0" w:line="240" w:lineRule="auto"/>
    </w:pPr>
    <w:rPr>
      <w:rFonts w:ascii="Times New Roman" w:eastAsia="Times New Roman" w:hAnsi="Times New Roman" w:cs="Times New Roman"/>
      <w:sz w:val="24"/>
      <w:szCs w:val="24"/>
    </w:rPr>
  </w:style>
  <w:style w:type="paragraph" w:customStyle="1" w:styleId="DC86C1932E864A0DB0F26D2BF303BBD98">
    <w:name w:val="DC86C1932E864A0DB0F26D2BF303BBD98"/>
    <w:rsid w:val="00406202"/>
    <w:pPr>
      <w:spacing w:after="0" w:line="240" w:lineRule="auto"/>
    </w:pPr>
    <w:rPr>
      <w:rFonts w:ascii="Times New Roman" w:eastAsia="Times New Roman" w:hAnsi="Times New Roman" w:cs="Times New Roman"/>
      <w:sz w:val="24"/>
      <w:szCs w:val="24"/>
    </w:rPr>
  </w:style>
  <w:style w:type="paragraph" w:customStyle="1" w:styleId="B938A56078B94C22897640387BD1EBA08">
    <w:name w:val="B938A56078B94C22897640387BD1EBA08"/>
    <w:rsid w:val="00406202"/>
    <w:pPr>
      <w:spacing w:after="0" w:line="240" w:lineRule="auto"/>
    </w:pPr>
    <w:rPr>
      <w:rFonts w:ascii="Times New Roman" w:eastAsia="Times New Roman" w:hAnsi="Times New Roman" w:cs="Times New Roman"/>
      <w:sz w:val="24"/>
      <w:szCs w:val="24"/>
    </w:rPr>
  </w:style>
  <w:style w:type="paragraph" w:customStyle="1" w:styleId="CACD5DB4A631449E9F9A400887E021E78">
    <w:name w:val="CACD5DB4A631449E9F9A400887E021E78"/>
    <w:rsid w:val="00406202"/>
    <w:pPr>
      <w:spacing w:after="0" w:line="240" w:lineRule="auto"/>
    </w:pPr>
    <w:rPr>
      <w:rFonts w:ascii="Times New Roman" w:eastAsia="Times New Roman" w:hAnsi="Times New Roman" w:cs="Times New Roman"/>
      <w:sz w:val="24"/>
      <w:szCs w:val="24"/>
    </w:rPr>
  </w:style>
  <w:style w:type="paragraph" w:customStyle="1" w:styleId="EECAB445B4D04B6EBD797CC19B466F368">
    <w:name w:val="EECAB445B4D04B6EBD797CC19B466F368"/>
    <w:rsid w:val="00406202"/>
    <w:pPr>
      <w:spacing w:after="0" w:line="240" w:lineRule="auto"/>
    </w:pPr>
    <w:rPr>
      <w:rFonts w:ascii="Times New Roman" w:eastAsia="Times New Roman" w:hAnsi="Times New Roman" w:cs="Times New Roman"/>
      <w:sz w:val="24"/>
      <w:szCs w:val="24"/>
    </w:rPr>
  </w:style>
  <w:style w:type="paragraph" w:customStyle="1" w:styleId="B236C486E673425CB77BE2E3023BC9DF8">
    <w:name w:val="B236C486E673425CB77BE2E3023BC9DF8"/>
    <w:rsid w:val="00406202"/>
    <w:pPr>
      <w:spacing w:after="0" w:line="240" w:lineRule="auto"/>
    </w:pPr>
    <w:rPr>
      <w:rFonts w:ascii="Times New Roman" w:eastAsia="Times New Roman" w:hAnsi="Times New Roman" w:cs="Times New Roman"/>
      <w:sz w:val="24"/>
      <w:szCs w:val="24"/>
    </w:rPr>
  </w:style>
  <w:style w:type="paragraph" w:customStyle="1" w:styleId="2CA809CFB2ED40C0976D32C06546EA2B8">
    <w:name w:val="2CA809CFB2ED40C0976D32C06546EA2B8"/>
    <w:rsid w:val="00406202"/>
    <w:pPr>
      <w:spacing w:after="0" w:line="240" w:lineRule="auto"/>
    </w:pPr>
    <w:rPr>
      <w:rFonts w:ascii="Times New Roman" w:eastAsia="Times New Roman" w:hAnsi="Times New Roman" w:cs="Times New Roman"/>
      <w:sz w:val="24"/>
      <w:szCs w:val="24"/>
    </w:rPr>
  </w:style>
  <w:style w:type="paragraph" w:customStyle="1" w:styleId="122DB7CAD0D54C7D9986300F99ED74DC8">
    <w:name w:val="122DB7CAD0D54C7D9986300F99ED74DC8"/>
    <w:rsid w:val="00406202"/>
    <w:pPr>
      <w:spacing w:after="0" w:line="240" w:lineRule="auto"/>
    </w:pPr>
    <w:rPr>
      <w:rFonts w:ascii="Times New Roman" w:eastAsia="Times New Roman" w:hAnsi="Times New Roman" w:cs="Times New Roman"/>
      <w:sz w:val="24"/>
      <w:szCs w:val="24"/>
    </w:rPr>
  </w:style>
  <w:style w:type="paragraph" w:customStyle="1" w:styleId="7549712584594C5092A004663C1C1DBF8">
    <w:name w:val="7549712584594C5092A004663C1C1DBF8"/>
    <w:rsid w:val="00406202"/>
    <w:pPr>
      <w:spacing w:after="0" w:line="240" w:lineRule="auto"/>
    </w:pPr>
    <w:rPr>
      <w:rFonts w:ascii="Times New Roman" w:eastAsia="Times New Roman" w:hAnsi="Times New Roman" w:cs="Times New Roman"/>
      <w:sz w:val="24"/>
      <w:szCs w:val="24"/>
    </w:rPr>
  </w:style>
  <w:style w:type="paragraph" w:customStyle="1" w:styleId="C537C51C23EE4B89BEAFF04EF523FDDA8">
    <w:name w:val="C537C51C23EE4B89BEAFF04EF523FDDA8"/>
    <w:rsid w:val="00406202"/>
    <w:pPr>
      <w:spacing w:after="0" w:line="240" w:lineRule="auto"/>
    </w:pPr>
    <w:rPr>
      <w:rFonts w:ascii="Times New Roman" w:eastAsia="Times New Roman" w:hAnsi="Times New Roman" w:cs="Times New Roman"/>
      <w:sz w:val="24"/>
      <w:szCs w:val="24"/>
    </w:rPr>
  </w:style>
  <w:style w:type="paragraph" w:customStyle="1" w:styleId="B4B3B9D44E31483C954627EFA7983AF28">
    <w:name w:val="B4B3B9D44E31483C954627EFA7983AF28"/>
    <w:rsid w:val="00406202"/>
    <w:pPr>
      <w:spacing w:after="0" w:line="240" w:lineRule="auto"/>
    </w:pPr>
    <w:rPr>
      <w:rFonts w:ascii="Times New Roman" w:eastAsia="Times New Roman" w:hAnsi="Times New Roman" w:cs="Times New Roman"/>
      <w:sz w:val="24"/>
      <w:szCs w:val="24"/>
    </w:rPr>
  </w:style>
  <w:style w:type="paragraph" w:customStyle="1" w:styleId="B6829407D03C447D94E8D8CBA6155F928">
    <w:name w:val="B6829407D03C447D94E8D8CBA6155F928"/>
    <w:rsid w:val="00406202"/>
    <w:pPr>
      <w:spacing w:after="0" w:line="240" w:lineRule="auto"/>
    </w:pPr>
    <w:rPr>
      <w:rFonts w:ascii="Times New Roman" w:eastAsia="Times New Roman" w:hAnsi="Times New Roman" w:cs="Times New Roman"/>
      <w:sz w:val="24"/>
      <w:szCs w:val="24"/>
    </w:rPr>
  </w:style>
  <w:style w:type="paragraph" w:customStyle="1" w:styleId="9988E8AC93754D2FA55B9086E214DF89">
    <w:name w:val="9988E8AC93754D2FA55B9086E214DF89"/>
    <w:rsid w:val="00EE120F"/>
  </w:style>
  <w:style w:type="paragraph" w:customStyle="1" w:styleId="B795C4B6282E4C0C9ADB5EF9FAB8AF80">
    <w:name w:val="B795C4B6282E4C0C9ADB5EF9FAB8AF80"/>
    <w:rsid w:val="00EE120F"/>
  </w:style>
  <w:style w:type="paragraph" w:customStyle="1" w:styleId="F1B69F142854411BAB1D3652B53533DA">
    <w:name w:val="F1B69F142854411BAB1D3652B53533DA"/>
    <w:rsid w:val="00EE120F"/>
  </w:style>
  <w:style w:type="paragraph" w:customStyle="1" w:styleId="87422C9AC757469CB3BBE8C64F2D9278">
    <w:name w:val="87422C9AC757469CB3BBE8C64F2D9278"/>
    <w:rsid w:val="00EE120F"/>
  </w:style>
  <w:style w:type="paragraph" w:customStyle="1" w:styleId="71A29656B0B845689D3C2DAC8124E33E">
    <w:name w:val="71A29656B0B845689D3C2DAC8124E33E"/>
    <w:rsid w:val="00EE120F"/>
  </w:style>
  <w:style w:type="paragraph" w:customStyle="1" w:styleId="613928C2CD0B4C71886EFBCD44AD2537">
    <w:name w:val="613928C2CD0B4C71886EFBCD44AD2537"/>
    <w:rsid w:val="00EE120F"/>
  </w:style>
  <w:style w:type="paragraph" w:customStyle="1" w:styleId="D5722E9BB458433383C263ACF270BD63">
    <w:name w:val="D5722E9BB458433383C263ACF270BD63"/>
    <w:rsid w:val="00EE120F"/>
  </w:style>
  <w:style w:type="paragraph" w:customStyle="1" w:styleId="6D4D7D4C77CA45BC9CE574969F24BBEF">
    <w:name w:val="6D4D7D4C77CA45BC9CE574969F24BBEF"/>
    <w:rsid w:val="00EE120F"/>
  </w:style>
  <w:style w:type="paragraph" w:customStyle="1" w:styleId="17059B6421244FA78381062344B8738E">
    <w:name w:val="17059B6421244FA78381062344B8738E"/>
    <w:rsid w:val="00EE120F"/>
  </w:style>
  <w:style w:type="paragraph" w:customStyle="1" w:styleId="394316C1DCE848AAA883FF11506E7300">
    <w:name w:val="394316C1DCE848AAA883FF11506E7300"/>
    <w:rsid w:val="00EE120F"/>
  </w:style>
  <w:style w:type="paragraph" w:customStyle="1" w:styleId="DEE82560F25340CDBDD0481FDF2F795D">
    <w:name w:val="DEE82560F25340CDBDD0481FDF2F795D"/>
    <w:rsid w:val="00EE120F"/>
  </w:style>
  <w:style w:type="paragraph" w:customStyle="1" w:styleId="FB96B9B8E3DF49F099C5DDA32C762F53">
    <w:name w:val="FB96B9B8E3DF49F099C5DDA32C762F53"/>
    <w:rsid w:val="00EE120F"/>
  </w:style>
  <w:style w:type="paragraph" w:customStyle="1" w:styleId="B1CE67B29A7F466A910703B05D116EFA">
    <w:name w:val="B1CE67B29A7F466A910703B05D116EFA"/>
    <w:rsid w:val="00EE120F"/>
  </w:style>
  <w:style w:type="paragraph" w:customStyle="1" w:styleId="C57629253CE34D4E8468715509E108E5">
    <w:name w:val="C57629253CE34D4E8468715509E108E5"/>
    <w:rsid w:val="00EE120F"/>
  </w:style>
  <w:style w:type="paragraph" w:customStyle="1" w:styleId="175493EFFE34499A9D6354EBADA8B955">
    <w:name w:val="175493EFFE34499A9D6354EBADA8B955"/>
    <w:rsid w:val="00EE120F"/>
  </w:style>
  <w:style w:type="paragraph" w:customStyle="1" w:styleId="597A35C8FFF54EEC9DC114A503DB5609">
    <w:name w:val="597A35C8FFF54EEC9DC114A503DB5609"/>
    <w:rsid w:val="00EE120F"/>
  </w:style>
  <w:style w:type="paragraph" w:customStyle="1" w:styleId="22ED4CE34D9347B3B44110E6559B3107">
    <w:name w:val="22ED4CE34D9347B3B44110E6559B3107"/>
    <w:rsid w:val="00EE120F"/>
  </w:style>
  <w:style w:type="paragraph" w:customStyle="1" w:styleId="234D70B148764444B50A37C4A8C45216">
    <w:name w:val="234D70B148764444B50A37C4A8C45216"/>
    <w:rsid w:val="00EE120F"/>
  </w:style>
  <w:style w:type="paragraph" w:customStyle="1" w:styleId="198513B4C32C4FEBAA459D995B68F260">
    <w:name w:val="198513B4C32C4FEBAA459D995B68F260"/>
    <w:rsid w:val="00EE120F"/>
  </w:style>
  <w:style w:type="paragraph" w:customStyle="1" w:styleId="BB4CE07DF30348A6AE063122344D48ED">
    <w:name w:val="BB4CE07DF30348A6AE063122344D48ED"/>
    <w:rsid w:val="00EE120F"/>
  </w:style>
  <w:style w:type="paragraph" w:customStyle="1" w:styleId="CC0F3627D1E34E5FA9B03DDAA7A0C627">
    <w:name w:val="CC0F3627D1E34E5FA9B03DDAA7A0C627"/>
    <w:rsid w:val="00EE120F"/>
  </w:style>
  <w:style w:type="paragraph" w:customStyle="1" w:styleId="25282B99B9FB483A8271EC07AF008654">
    <w:name w:val="25282B99B9FB483A8271EC07AF008654"/>
    <w:rsid w:val="00EE120F"/>
  </w:style>
  <w:style w:type="paragraph" w:customStyle="1" w:styleId="39BA8D7C2FFD4F088DBE9A1D27F5D8A1">
    <w:name w:val="39BA8D7C2FFD4F088DBE9A1D27F5D8A1"/>
    <w:rsid w:val="00EE120F"/>
  </w:style>
  <w:style w:type="paragraph" w:customStyle="1" w:styleId="E5DD41FE4ADF4BDA8ABC49B4CDF580B1">
    <w:name w:val="E5DD41FE4ADF4BDA8ABC49B4CDF580B1"/>
    <w:rsid w:val="00EE120F"/>
  </w:style>
  <w:style w:type="paragraph" w:customStyle="1" w:styleId="BB0DED552CF64976AE324C8FB22D01D1">
    <w:name w:val="BB0DED552CF64976AE324C8FB22D01D1"/>
    <w:rsid w:val="00EE120F"/>
  </w:style>
  <w:style w:type="paragraph" w:customStyle="1" w:styleId="A8D990498ADF4A808C76BBC01E09872D">
    <w:name w:val="A8D990498ADF4A808C76BBC01E09872D"/>
    <w:rsid w:val="00EE120F"/>
  </w:style>
  <w:style w:type="paragraph" w:customStyle="1" w:styleId="C5AC112AFF00440A8E4C69644C31A5D1">
    <w:name w:val="C5AC112AFF00440A8E4C69644C31A5D1"/>
    <w:rsid w:val="00EE120F"/>
  </w:style>
  <w:style w:type="paragraph" w:customStyle="1" w:styleId="76794A5B15844182BC608566892301B2">
    <w:name w:val="76794A5B15844182BC608566892301B2"/>
    <w:rsid w:val="00EE120F"/>
  </w:style>
  <w:style w:type="paragraph" w:customStyle="1" w:styleId="256B3F3D083243DE88305FE11AA26340">
    <w:name w:val="256B3F3D083243DE88305FE11AA26340"/>
    <w:rsid w:val="00EE120F"/>
  </w:style>
  <w:style w:type="paragraph" w:customStyle="1" w:styleId="8F3A8B6D7EFD4DE98A5CB5DA0716A031">
    <w:name w:val="8F3A8B6D7EFD4DE98A5CB5DA0716A031"/>
    <w:rsid w:val="00EE120F"/>
  </w:style>
  <w:style w:type="paragraph" w:customStyle="1" w:styleId="125A6F79C89D4EE08E6B3F2297193F30">
    <w:name w:val="125A6F79C89D4EE08E6B3F2297193F30"/>
    <w:rsid w:val="00EE120F"/>
  </w:style>
  <w:style w:type="paragraph" w:customStyle="1" w:styleId="5ABDF48D9350430B834BBBFEF304D81E">
    <w:name w:val="5ABDF48D9350430B834BBBFEF304D81E"/>
    <w:rsid w:val="00EE120F"/>
  </w:style>
  <w:style w:type="paragraph" w:customStyle="1" w:styleId="F80BE43EBE0245A2AF118C782239A60F">
    <w:name w:val="F80BE43EBE0245A2AF118C782239A60F"/>
    <w:rsid w:val="00EE120F"/>
  </w:style>
  <w:style w:type="paragraph" w:customStyle="1" w:styleId="7906239BE9774A1DA346A1D8A2B8D7B5">
    <w:name w:val="7906239BE9774A1DA346A1D8A2B8D7B5"/>
    <w:rsid w:val="00EE120F"/>
  </w:style>
  <w:style w:type="paragraph" w:customStyle="1" w:styleId="F5CC8B8625CE4D2EA922DA6C4912C58D">
    <w:name w:val="F5CC8B8625CE4D2EA922DA6C4912C58D"/>
    <w:rsid w:val="00EE120F"/>
  </w:style>
  <w:style w:type="paragraph" w:customStyle="1" w:styleId="8295A2EE0A75433A8678E8CFBE57A5CE">
    <w:name w:val="8295A2EE0A75433A8678E8CFBE57A5CE"/>
    <w:rsid w:val="00EE120F"/>
  </w:style>
  <w:style w:type="paragraph" w:customStyle="1" w:styleId="F2FCBCCBC0CD4562A82CE4FF6F6589F4">
    <w:name w:val="F2FCBCCBC0CD4562A82CE4FF6F6589F4"/>
    <w:rsid w:val="00EE120F"/>
  </w:style>
  <w:style w:type="paragraph" w:customStyle="1" w:styleId="5352D0653C10427891ED3CA9BCA13DAC">
    <w:name w:val="5352D0653C10427891ED3CA9BCA13DAC"/>
    <w:rsid w:val="00EE120F"/>
  </w:style>
  <w:style w:type="paragraph" w:customStyle="1" w:styleId="B3B4BF0C4DF14AC681F1EE9B32A956CC">
    <w:name w:val="B3B4BF0C4DF14AC681F1EE9B32A956CC"/>
    <w:rsid w:val="00EE120F"/>
  </w:style>
  <w:style w:type="paragraph" w:customStyle="1" w:styleId="38923A3D500D4E0E9B6A08E075A341FD">
    <w:name w:val="38923A3D500D4E0E9B6A08E075A341FD"/>
    <w:rsid w:val="00EE120F"/>
  </w:style>
  <w:style w:type="paragraph" w:customStyle="1" w:styleId="89A74085C2674E9A9087B6BC166E54F8">
    <w:name w:val="89A74085C2674E9A9087B6BC166E54F8"/>
    <w:rsid w:val="00EE120F"/>
  </w:style>
  <w:style w:type="paragraph" w:customStyle="1" w:styleId="51F3AADC65384A8F987435ECA7CC5E1B">
    <w:name w:val="51F3AADC65384A8F987435ECA7CC5E1B"/>
    <w:rsid w:val="00EE120F"/>
  </w:style>
  <w:style w:type="paragraph" w:customStyle="1" w:styleId="2F892873F83B4A4B946873B05B0642D4">
    <w:name w:val="2F892873F83B4A4B946873B05B0642D4"/>
    <w:rsid w:val="00EE120F"/>
  </w:style>
  <w:style w:type="paragraph" w:customStyle="1" w:styleId="D971A84F03C6494E880502B384FA0F67">
    <w:name w:val="D971A84F03C6494E880502B384FA0F67"/>
    <w:rsid w:val="00EE120F"/>
  </w:style>
  <w:style w:type="paragraph" w:customStyle="1" w:styleId="D64C4168CF1D48D999D7F4674DF2C3BF">
    <w:name w:val="D64C4168CF1D48D999D7F4674DF2C3BF"/>
    <w:rsid w:val="00EE120F"/>
  </w:style>
  <w:style w:type="paragraph" w:customStyle="1" w:styleId="6298BBFAE94C42A5BAA415A3D7B45216">
    <w:name w:val="6298BBFAE94C42A5BAA415A3D7B45216"/>
    <w:rsid w:val="00EE120F"/>
  </w:style>
  <w:style w:type="paragraph" w:customStyle="1" w:styleId="25282B99B9FB483A8271EC07AF0086541">
    <w:name w:val="25282B99B9FB483A8271EC07AF0086541"/>
    <w:rsid w:val="00EE120F"/>
    <w:pPr>
      <w:spacing w:after="0" w:line="240" w:lineRule="auto"/>
    </w:pPr>
    <w:rPr>
      <w:rFonts w:ascii="Times New Roman" w:eastAsia="Times New Roman" w:hAnsi="Times New Roman" w:cs="Times New Roman"/>
      <w:sz w:val="24"/>
      <w:szCs w:val="24"/>
    </w:rPr>
  </w:style>
  <w:style w:type="paragraph" w:customStyle="1" w:styleId="39BA8D7C2FFD4F088DBE9A1D27F5D8A11">
    <w:name w:val="39BA8D7C2FFD4F088DBE9A1D27F5D8A11"/>
    <w:rsid w:val="00EE120F"/>
    <w:pPr>
      <w:spacing w:after="0" w:line="240" w:lineRule="auto"/>
    </w:pPr>
    <w:rPr>
      <w:rFonts w:ascii="Times New Roman" w:eastAsia="Times New Roman" w:hAnsi="Times New Roman" w:cs="Times New Roman"/>
      <w:sz w:val="24"/>
      <w:szCs w:val="24"/>
    </w:rPr>
  </w:style>
  <w:style w:type="paragraph" w:customStyle="1" w:styleId="E5DD41FE4ADF4BDA8ABC49B4CDF580B11">
    <w:name w:val="E5DD41FE4ADF4BDA8ABC49B4CDF580B11"/>
    <w:rsid w:val="00EE120F"/>
    <w:pPr>
      <w:spacing w:after="0" w:line="240" w:lineRule="auto"/>
    </w:pPr>
    <w:rPr>
      <w:rFonts w:ascii="Times New Roman" w:eastAsia="Times New Roman" w:hAnsi="Times New Roman" w:cs="Times New Roman"/>
      <w:sz w:val="24"/>
      <w:szCs w:val="24"/>
    </w:rPr>
  </w:style>
  <w:style w:type="paragraph" w:customStyle="1" w:styleId="B1CE67B29A7F466A910703B05D116EFA1">
    <w:name w:val="B1CE67B29A7F466A910703B05D116EFA1"/>
    <w:rsid w:val="00EE120F"/>
    <w:pPr>
      <w:spacing w:after="0" w:line="240" w:lineRule="auto"/>
    </w:pPr>
    <w:rPr>
      <w:rFonts w:ascii="Times New Roman" w:eastAsia="Times New Roman" w:hAnsi="Times New Roman" w:cs="Times New Roman"/>
      <w:sz w:val="24"/>
      <w:szCs w:val="24"/>
    </w:rPr>
  </w:style>
  <w:style w:type="paragraph" w:customStyle="1" w:styleId="C57629253CE34D4E8468715509E108E51">
    <w:name w:val="C57629253CE34D4E8468715509E108E51"/>
    <w:rsid w:val="00EE120F"/>
    <w:pPr>
      <w:spacing w:after="0" w:line="240" w:lineRule="auto"/>
    </w:pPr>
    <w:rPr>
      <w:rFonts w:ascii="Times New Roman" w:eastAsia="Times New Roman" w:hAnsi="Times New Roman" w:cs="Times New Roman"/>
      <w:sz w:val="24"/>
      <w:szCs w:val="24"/>
    </w:rPr>
  </w:style>
  <w:style w:type="paragraph" w:customStyle="1" w:styleId="175493EFFE34499A9D6354EBADA8B9551">
    <w:name w:val="175493EFFE34499A9D6354EBADA8B9551"/>
    <w:rsid w:val="00EE120F"/>
    <w:pPr>
      <w:spacing w:after="0" w:line="240" w:lineRule="auto"/>
    </w:pPr>
    <w:rPr>
      <w:rFonts w:ascii="Times New Roman" w:eastAsia="Times New Roman" w:hAnsi="Times New Roman" w:cs="Times New Roman"/>
      <w:sz w:val="24"/>
      <w:szCs w:val="24"/>
    </w:rPr>
  </w:style>
  <w:style w:type="paragraph" w:customStyle="1" w:styleId="597A35C8FFF54EEC9DC114A503DB56091">
    <w:name w:val="597A35C8FFF54EEC9DC114A503DB56091"/>
    <w:rsid w:val="00EE120F"/>
    <w:pPr>
      <w:spacing w:after="0" w:line="240" w:lineRule="auto"/>
    </w:pPr>
    <w:rPr>
      <w:rFonts w:ascii="Times New Roman" w:eastAsia="Times New Roman" w:hAnsi="Times New Roman" w:cs="Times New Roman"/>
      <w:sz w:val="24"/>
      <w:szCs w:val="24"/>
    </w:rPr>
  </w:style>
  <w:style w:type="paragraph" w:customStyle="1" w:styleId="22ED4CE34D9347B3B44110E6559B31071">
    <w:name w:val="22ED4CE34D9347B3B44110E6559B31071"/>
    <w:rsid w:val="00EE120F"/>
    <w:pPr>
      <w:spacing w:after="0" w:line="240" w:lineRule="auto"/>
    </w:pPr>
    <w:rPr>
      <w:rFonts w:ascii="Times New Roman" w:eastAsia="Times New Roman" w:hAnsi="Times New Roman" w:cs="Times New Roman"/>
      <w:sz w:val="24"/>
      <w:szCs w:val="24"/>
    </w:rPr>
  </w:style>
  <w:style w:type="paragraph" w:customStyle="1" w:styleId="234D70B148764444B50A37C4A8C452161">
    <w:name w:val="234D70B148764444B50A37C4A8C452161"/>
    <w:rsid w:val="00EE120F"/>
    <w:pPr>
      <w:spacing w:after="0" w:line="240" w:lineRule="auto"/>
    </w:pPr>
    <w:rPr>
      <w:rFonts w:ascii="Times New Roman" w:eastAsia="Times New Roman" w:hAnsi="Times New Roman" w:cs="Times New Roman"/>
      <w:sz w:val="24"/>
      <w:szCs w:val="24"/>
    </w:rPr>
  </w:style>
  <w:style w:type="paragraph" w:customStyle="1" w:styleId="198513B4C32C4FEBAA459D995B68F2601">
    <w:name w:val="198513B4C32C4FEBAA459D995B68F2601"/>
    <w:rsid w:val="00EE120F"/>
    <w:pPr>
      <w:spacing w:after="0" w:line="240" w:lineRule="auto"/>
    </w:pPr>
    <w:rPr>
      <w:rFonts w:ascii="Times New Roman" w:eastAsia="Times New Roman" w:hAnsi="Times New Roman" w:cs="Times New Roman"/>
      <w:sz w:val="24"/>
      <w:szCs w:val="24"/>
    </w:rPr>
  </w:style>
  <w:style w:type="paragraph" w:customStyle="1" w:styleId="BB4CE07DF30348A6AE063122344D48ED1">
    <w:name w:val="BB4CE07DF30348A6AE063122344D48ED1"/>
    <w:rsid w:val="00EE120F"/>
    <w:pPr>
      <w:spacing w:after="0" w:line="240" w:lineRule="auto"/>
    </w:pPr>
    <w:rPr>
      <w:rFonts w:ascii="Times New Roman" w:eastAsia="Times New Roman" w:hAnsi="Times New Roman" w:cs="Times New Roman"/>
      <w:sz w:val="24"/>
      <w:szCs w:val="24"/>
    </w:rPr>
  </w:style>
  <w:style w:type="paragraph" w:customStyle="1" w:styleId="CC0F3627D1E34E5FA9B03DDAA7A0C6271">
    <w:name w:val="CC0F3627D1E34E5FA9B03DDAA7A0C6271"/>
    <w:rsid w:val="00EE120F"/>
    <w:pPr>
      <w:spacing w:after="0" w:line="240" w:lineRule="auto"/>
    </w:pPr>
    <w:rPr>
      <w:rFonts w:ascii="Times New Roman" w:eastAsia="Times New Roman" w:hAnsi="Times New Roman" w:cs="Times New Roman"/>
      <w:sz w:val="24"/>
      <w:szCs w:val="24"/>
    </w:rPr>
  </w:style>
  <w:style w:type="paragraph" w:customStyle="1" w:styleId="7E211B70C597411380F2027E3729337F9">
    <w:name w:val="7E211B70C597411380F2027E3729337F9"/>
    <w:rsid w:val="00EE120F"/>
    <w:pPr>
      <w:spacing w:after="0" w:line="240" w:lineRule="auto"/>
    </w:pPr>
    <w:rPr>
      <w:rFonts w:ascii="Times New Roman" w:eastAsia="Times New Roman" w:hAnsi="Times New Roman" w:cs="Times New Roman"/>
      <w:sz w:val="24"/>
      <w:szCs w:val="24"/>
    </w:rPr>
  </w:style>
  <w:style w:type="paragraph" w:customStyle="1" w:styleId="21B8B402F9C449F58E3126E9A7D60AAD9">
    <w:name w:val="21B8B402F9C449F58E3126E9A7D60AAD9"/>
    <w:rsid w:val="00EE120F"/>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customStyle="1" w:styleId="66567D47435C4823B85FF6C0C79C04529">
    <w:name w:val="66567D47435C4823B85FF6C0C79C04529"/>
    <w:rsid w:val="00EE120F"/>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customStyle="1" w:styleId="DE99CD5742B7401AAB30F2154D80A9009">
    <w:name w:val="DE99CD5742B7401AAB30F2154D80A9009"/>
    <w:rsid w:val="00EE120F"/>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customStyle="1" w:styleId="66945A05F48A464EBC9B90A9CF8091779">
    <w:name w:val="66945A05F48A464EBC9B90A9CF8091779"/>
    <w:rsid w:val="00EE120F"/>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customStyle="1" w:styleId="A44D3F63F6E247348FF2A94E65A74D179">
    <w:name w:val="A44D3F63F6E247348FF2A94E65A74D179"/>
    <w:rsid w:val="00EE120F"/>
    <w:pPr>
      <w:spacing w:after="0" w:line="240" w:lineRule="auto"/>
    </w:pPr>
    <w:rPr>
      <w:rFonts w:ascii="Times New Roman" w:eastAsia="Times New Roman" w:hAnsi="Times New Roman" w:cs="Times New Roman"/>
      <w:sz w:val="24"/>
      <w:szCs w:val="24"/>
    </w:rPr>
  </w:style>
  <w:style w:type="paragraph" w:customStyle="1" w:styleId="E311FF7D3AC4481EA949EB5DC06C19079">
    <w:name w:val="E311FF7D3AC4481EA949EB5DC06C19079"/>
    <w:rsid w:val="00EE120F"/>
    <w:pPr>
      <w:spacing w:after="0" w:line="240" w:lineRule="auto"/>
    </w:pPr>
    <w:rPr>
      <w:rFonts w:ascii="Times New Roman" w:eastAsia="Times New Roman" w:hAnsi="Times New Roman" w:cs="Times New Roman"/>
      <w:sz w:val="24"/>
      <w:szCs w:val="24"/>
    </w:rPr>
  </w:style>
  <w:style w:type="paragraph" w:customStyle="1" w:styleId="5FDAF19081B44DE6A95B8288B203160C9">
    <w:name w:val="5FDAF19081B44DE6A95B8288B203160C9"/>
    <w:rsid w:val="00EE120F"/>
    <w:pPr>
      <w:spacing w:after="0" w:line="240" w:lineRule="auto"/>
    </w:pPr>
    <w:rPr>
      <w:rFonts w:ascii="Times New Roman" w:eastAsia="Times New Roman" w:hAnsi="Times New Roman" w:cs="Times New Roman"/>
      <w:sz w:val="24"/>
      <w:szCs w:val="24"/>
    </w:rPr>
  </w:style>
  <w:style w:type="paragraph" w:customStyle="1" w:styleId="6CB5618574884BECA1999BD21EA3A8C39">
    <w:name w:val="6CB5618574884BECA1999BD21EA3A8C39"/>
    <w:rsid w:val="00EE120F"/>
    <w:pPr>
      <w:spacing w:after="0" w:line="240" w:lineRule="auto"/>
    </w:pPr>
    <w:rPr>
      <w:rFonts w:ascii="Times New Roman" w:eastAsia="Times New Roman" w:hAnsi="Times New Roman" w:cs="Times New Roman"/>
      <w:sz w:val="24"/>
      <w:szCs w:val="24"/>
    </w:rPr>
  </w:style>
  <w:style w:type="paragraph" w:customStyle="1" w:styleId="1490BEDCA6674DB3AD907B0CBA7B52969">
    <w:name w:val="1490BEDCA6674DB3AD907B0CBA7B52969"/>
    <w:rsid w:val="00EE120F"/>
    <w:pPr>
      <w:spacing w:after="0" w:line="240" w:lineRule="auto"/>
    </w:pPr>
    <w:rPr>
      <w:rFonts w:ascii="Times New Roman" w:eastAsia="Times New Roman" w:hAnsi="Times New Roman" w:cs="Times New Roman"/>
      <w:sz w:val="24"/>
      <w:szCs w:val="24"/>
    </w:rPr>
  </w:style>
  <w:style w:type="paragraph" w:customStyle="1" w:styleId="1A1E97CF9A694111B46A03681D3496879">
    <w:name w:val="1A1E97CF9A694111B46A03681D3496879"/>
    <w:rsid w:val="00EE120F"/>
    <w:pPr>
      <w:spacing w:after="0" w:line="240" w:lineRule="auto"/>
    </w:pPr>
    <w:rPr>
      <w:rFonts w:ascii="Times New Roman" w:eastAsia="Times New Roman" w:hAnsi="Times New Roman" w:cs="Times New Roman"/>
      <w:sz w:val="24"/>
      <w:szCs w:val="24"/>
    </w:rPr>
  </w:style>
  <w:style w:type="paragraph" w:customStyle="1" w:styleId="57B01F7068044B42A2B91C1C2B197E439">
    <w:name w:val="57B01F7068044B42A2B91C1C2B197E439"/>
    <w:rsid w:val="00EE120F"/>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customStyle="1" w:styleId="C6E1A85D2B26470796BB243384DBAB9A9">
    <w:name w:val="C6E1A85D2B26470796BB243384DBAB9A9"/>
    <w:rsid w:val="00EE120F"/>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customStyle="1" w:styleId="9A0DB509A4124901A6F4DCE1FD4F69B09">
    <w:name w:val="9A0DB509A4124901A6F4DCE1FD4F69B09"/>
    <w:rsid w:val="00EE120F"/>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customStyle="1" w:styleId="7E046D89CC954207A1659B74C94670999">
    <w:name w:val="7E046D89CC954207A1659B74C94670999"/>
    <w:rsid w:val="00EE120F"/>
    <w:pPr>
      <w:spacing w:after="0" w:line="240" w:lineRule="auto"/>
    </w:pPr>
    <w:rPr>
      <w:rFonts w:ascii="Times New Roman" w:eastAsia="Times New Roman" w:hAnsi="Times New Roman" w:cs="Times New Roman"/>
      <w:sz w:val="24"/>
      <w:szCs w:val="24"/>
    </w:rPr>
  </w:style>
  <w:style w:type="paragraph" w:customStyle="1" w:styleId="21F81EA4BC9E42BA90E8CF115569C1DB9">
    <w:name w:val="21F81EA4BC9E42BA90E8CF115569C1DB9"/>
    <w:rsid w:val="00EE120F"/>
    <w:pPr>
      <w:spacing w:after="0" w:line="240" w:lineRule="auto"/>
    </w:pPr>
    <w:rPr>
      <w:rFonts w:ascii="Times New Roman" w:eastAsia="Times New Roman" w:hAnsi="Times New Roman" w:cs="Times New Roman"/>
      <w:sz w:val="24"/>
      <w:szCs w:val="24"/>
    </w:rPr>
  </w:style>
  <w:style w:type="paragraph" w:customStyle="1" w:styleId="81D8DF8719B34ACEAD3F954C17AB48489">
    <w:name w:val="81D8DF8719B34ACEAD3F954C17AB48489"/>
    <w:rsid w:val="00EE120F"/>
    <w:pPr>
      <w:spacing w:after="0" w:line="240" w:lineRule="auto"/>
    </w:pPr>
    <w:rPr>
      <w:rFonts w:ascii="Times New Roman" w:eastAsia="Times New Roman" w:hAnsi="Times New Roman" w:cs="Times New Roman"/>
      <w:sz w:val="24"/>
      <w:szCs w:val="24"/>
    </w:rPr>
  </w:style>
  <w:style w:type="paragraph" w:customStyle="1" w:styleId="E3D956163A3B4A0A83A2B2036B9912739">
    <w:name w:val="E3D956163A3B4A0A83A2B2036B9912739"/>
    <w:rsid w:val="00EE120F"/>
    <w:pPr>
      <w:spacing w:after="0" w:line="240" w:lineRule="auto"/>
    </w:pPr>
    <w:rPr>
      <w:rFonts w:ascii="Times New Roman" w:eastAsia="Times New Roman" w:hAnsi="Times New Roman" w:cs="Times New Roman"/>
      <w:sz w:val="24"/>
      <w:szCs w:val="24"/>
    </w:rPr>
  </w:style>
  <w:style w:type="paragraph" w:customStyle="1" w:styleId="6D3099AFA0714CD8B421D0922E9AF7AE9">
    <w:name w:val="6D3099AFA0714CD8B421D0922E9AF7AE9"/>
    <w:rsid w:val="00EE120F"/>
    <w:pPr>
      <w:spacing w:after="0" w:line="240" w:lineRule="auto"/>
    </w:pPr>
    <w:rPr>
      <w:rFonts w:ascii="Times New Roman" w:eastAsia="Times New Roman" w:hAnsi="Times New Roman" w:cs="Times New Roman"/>
      <w:sz w:val="24"/>
      <w:szCs w:val="24"/>
    </w:rPr>
  </w:style>
  <w:style w:type="paragraph" w:customStyle="1" w:styleId="8631F572676C4E35B94385C1B1DDC4229">
    <w:name w:val="8631F572676C4E35B94385C1B1DDC4229"/>
    <w:rsid w:val="00EE120F"/>
    <w:pPr>
      <w:spacing w:after="0" w:line="240" w:lineRule="auto"/>
    </w:pPr>
    <w:rPr>
      <w:rFonts w:ascii="Times New Roman" w:eastAsia="Times New Roman" w:hAnsi="Times New Roman" w:cs="Times New Roman"/>
      <w:sz w:val="24"/>
      <w:szCs w:val="24"/>
    </w:rPr>
  </w:style>
  <w:style w:type="paragraph" w:customStyle="1" w:styleId="5554A60BA50648419F358777786758899">
    <w:name w:val="5554A60BA50648419F358777786758899"/>
    <w:rsid w:val="00EE120F"/>
    <w:pPr>
      <w:spacing w:after="0" w:line="240" w:lineRule="auto"/>
    </w:pPr>
    <w:rPr>
      <w:rFonts w:ascii="Times New Roman" w:eastAsia="Times New Roman" w:hAnsi="Times New Roman" w:cs="Times New Roman"/>
      <w:sz w:val="24"/>
      <w:szCs w:val="24"/>
    </w:rPr>
  </w:style>
  <w:style w:type="paragraph" w:customStyle="1" w:styleId="DD335B01527649F2ADC5892C50BE27F59">
    <w:name w:val="DD335B01527649F2ADC5892C50BE27F59"/>
    <w:rsid w:val="00EE120F"/>
    <w:pPr>
      <w:spacing w:after="0" w:line="240" w:lineRule="auto"/>
    </w:pPr>
    <w:rPr>
      <w:rFonts w:ascii="Times New Roman" w:eastAsia="Times New Roman" w:hAnsi="Times New Roman" w:cs="Times New Roman"/>
      <w:sz w:val="24"/>
      <w:szCs w:val="24"/>
    </w:rPr>
  </w:style>
  <w:style w:type="paragraph" w:customStyle="1" w:styleId="EC043DB8B6BD4CF0A3FB326B60B1D0C79">
    <w:name w:val="EC043DB8B6BD4CF0A3FB326B60B1D0C79"/>
    <w:rsid w:val="00EE120F"/>
    <w:pPr>
      <w:spacing w:after="0" w:line="240" w:lineRule="auto"/>
    </w:pPr>
    <w:rPr>
      <w:rFonts w:ascii="Times New Roman" w:eastAsia="Times New Roman" w:hAnsi="Times New Roman" w:cs="Times New Roman"/>
      <w:sz w:val="24"/>
      <w:szCs w:val="24"/>
    </w:rPr>
  </w:style>
  <w:style w:type="paragraph" w:customStyle="1" w:styleId="0ABA1472110149ADB9983A4E47BFE8639">
    <w:name w:val="0ABA1472110149ADB9983A4E47BFE8639"/>
    <w:rsid w:val="00EE120F"/>
    <w:pPr>
      <w:spacing w:after="0" w:line="240" w:lineRule="auto"/>
    </w:pPr>
    <w:rPr>
      <w:rFonts w:ascii="Times New Roman" w:eastAsia="Times New Roman" w:hAnsi="Times New Roman" w:cs="Times New Roman"/>
      <w:sz w:val="24"/>
      <w:szCs w:val="24"/>
    </w:rPr>
  </w:style>
  <w:style w:type="paragraph" w:customStyle="1" w:styleId="1BAF8EC945DA4AEE89A08EE61EB9F14F9">
    <w:name w:val="1BAF8EC945DA4AEE89A08EE61EB9F14F9"/>
    <w:rsid w:val="00EE120F"/>
    <w:pPr>
      <w:spacing w:after="0" w:line="240" w:lineRule="auto"/>
    </w:pPr>
    <w:rPr>
      <w:rFonts w:ascii="Times New Roman" w:eastAsia="Times New Roman" w:hAnsi="Times New Roman" w:cs="Times New Roman"/>
      <w:sz w:val="24"/>
      <w:szCs w:val="24"/>
    </w:rPr>
  </w:style>
  <w:style w:type="paragraph" w:customStyle="1" w:styleId="E9366AA872C247D489BEED3B4E7E95599">
    <w:name w:val="E9366AA872C247D489BEED3B4E7E95599"/>
    <w:rsid w:val="00EE120F"/>
    <w:pPr>
      <w:spacing w:after="0" w:line="240" w:lineRule="auto"/>
    </w:pPr>
    <w:rPr>
      <w:rFonts w:ascii="Times New Roman" w:eastAsia="Times New Roman" w:hAnsi="Times New Roman" w:cs="Times New Roman"/>
      <w:sz w:val="24"/>
      <w:szCs w:val="24"/>
    </w:rPr>
  </w:style>
  <w:style w:type="paragraph" w:customStyle="1" w:styleId="7F9A3791051045BB92CF469DB709D81A9">
    <w:name w:val="7F9A3791051045BB92CF469DB709D81A9"/>
    <w:rsid w:val="00EE120F"/>
    <w:pPr>
      <w:spacing w:after="0" w:line="240" w:lineRule="auto"/>
    </w:pPr>
    <w:rPr>
      <w:rFonts w:ascii="Times New Roman" w:eastAsia="Times New Roman" w:hAnsi="Times New Roman" w:cs="Times New Roman"/>
      <w:sz w:val="24"/>
      <w:szCs w:val="24"/>
    </w:rPr>
  </w:style>
  <w:style w:type="paragraph" w:customStyle="1" w:styleId="4B42F993AE75471094467AA4B8F7CEFA9">
    <w:name w:val="4B42F993AE75471094467AA4B8F7CEFA9"/>
    <w:rsid w:val="00EE120F"/>
    <w:pPr>
      <w:spacing w:after="0" w:line="240" w:lineRule="auto"/>
    </w:pPr>
    <w:rPr>
      <w:rFonts w:ascii="Times New Roman" w:eastAsia="Times New Roman" w:hAnsi="Times New Roman" w:cs="Times New Roman"/>
      <w:sz w:val="24"/>
      <w:szCs w:val="24"/>
    </w:rPr>
  </w:style>
  <w:style w:type="paragraph" w:customStyle="1" w:styleId="DEFC2DCF52B142E49CBC3CE97434B45C9">
    <w:name w:val="DEFC2DCF52B142E49CBC3CE97434B45C9"/>
    <w:rsid w:val="00EE120F"/>
    <w:pPr>
      <w:spacing w:after="0" w:line="240" w:lineRule="auto"/>
    </w:pPr>
    <w:rPr>
      <w:rFonts w:ascii="Times New Roman" w:eastAsia="Times New Roman" w:hAnsi="Times New Roman" w:cs="Times New Roman"/>
      <w:sz w:val="24"/>
      <w:szCs w:val="24"/>
    </w:rPr>
  </w:style>
  <w:style w:type="paragraph" w:customStyle="1" w:styleId="951FA0F46A67413280C9948D021E005D9">
    <w:name w:val="951FA0F46A67413280C9948D021E005D9"/>
    <w:rsid w:val="00EE120F"/>
    <w:pPr>
      <w:spacing w:after="0" w:line="240" w:lineRule="auto"/>
    </w:pPr>
    <w:rPr>
      <w:rFonts w:ascii="Times New Roman" w:eastAsia="Times New Roman" w:hAnsi="Times New Roman" w:cs="Times New Roman"/>
      <w:sz w:val="24"/>
      <w:szCs w:val="24"/>
    </w:rPr>
  </w:style>
  <w:style w:type="paragraph" w:customStyle="1" w:styleId="4AB06ECD9E8946A6AE98BC34FC5DC6479">
    <w:name w:val="4AB06ECD9E8946A6AE98BC34FC5DC6479"/>
    <w:rsid w:val="00EE120F"/>
    <w:pPr>
      <w:spacing w:after="0" w:line="240" w:lineRule="auto"/>
    </w:pPr>
    <w:rPr>
      <w:rFonts w:ascii="Times New Roman" w:eastAsia="Times New Roman" w:hAnsi="Times New Roman" w:cs="Times New Roman"/>
      <w:sz w:val="24"/>
      <w:szCs w:val="24"/>
    </w:rPr>
  </w:style>
  <w:style w:type="paragraph" w:customStyle="1" w:styleId="023EE7CFEFA1416CBEDA03B39A4FB7699">
    <w:name w:val="023EE7CFEFA1416CBEDA03B39A4FB7699"/>
    <w:rsid w:val="00EE120F"/>
    <w:pPr>
      <w:spacing w:after="0" w:line="240" w:lineRule="auto"/>
    </w:pPr>
    <w:rPr>
      <w:rFonts w:ascii="Times New Roman" w:eastAsia="Times New Roman" w:hAnsi="Times New Roman" w:cs="Times New Roman"/>
      <w:sz w:val="24"/>
      <w:szCs w:val="24"/>
    </w:rPr>
  </w:style>
  <w:style w:type="paragraph" w:customStyle="1" w:styleId="C2AEB34A6AC74C1EA45E70C5BF05E7A22">
    <w:name w:val="C2AEB34A6AC74C1EA45E70C5BF05E7A22"/>
    <w:rsid w:val="00EE120F"/>
    <w:pPr>
      <w:spacing w:after="0" w:line="240" w:lineRule="auto"/>
    </w:pPr>
    <w:rPr>
      <w:rFonts w:ascii="Times New Roman" w:eastAsia="Times New Roman" w:hAnsi="Times New Roman" w:cs="Times New Roman"/>
      <w:sz w:val="24"/>
      <w:szCs w:val="24"/>
    </w:rPr>
  </w:style>
  <w:style w:type="paragraph" w:customStyle="1" w:styleId="9F46B5CF9E204CEBA8C3FFFA180A8B802">
    <w:name w:val="9F46B5CF9E204CEBA8C3FFFA180A8B802"/>
    <w:rsid w:val="00EE120F"/>
    <w:pPr>
      <w:spacing w:after="0" w:line="240" w:lineRule="auto"/>
    </w:pPr>
    <w:rPr>
      <w:rFonts w:ascii="Times New Roman" w:eastAsia="Times New Roman" w:hAnsi="Times New Roman" w:cs="Times New Roman"/>
      <w:sz w:val="24"/>
      <w:szCs w:val="24"/>
    </w:rPr>
  </w:style>
  <w:style w:type="paragraph" w:customStyle="1" w:styleId="C1BFA8263690440EA9538C02A4E87D562">
    <w:name w:val="C1BFA8263690440EA9538C02A4E87D562"/>
    <w:rsid w:val="00EE120F"/>
    <w:pPr>
      <w:spacing w:after="0" w:line="240" w:lineRule="auto"/>
    </w:pPr>
    <w:rPr>
      <w:rFonts w:ascii="Times New Roman" w:eastAsia="Times New Roman" w:hAnsi="Times New Roman" w:cs="Times New Roman"/>
      <w:sz w:val="24"/>
      <w:szCs w:val="24"/>
    </w:rPr>
  </w:style>
  <w:style w:type="paragraph" w:customStyle="1" w:styleId="33779C3F99604FD7B094A63DA74E43622">
    <w:name w:val="33779C3F99604FD7B094A63DA74E43622"/>
    <w:rsid w:val="00EE120F"/>
    <w:pPr>
      <w:spacing w:after="0" w:line="240" w:lineRule="auto"/>
    </w:pPr>
    <w:rPr>
      <w:rFonts w:ascii="Times New Roman" w:eastAsia="Times New Roman" w:hAnsi="Times New Roman" w:cs="Times New Roman"/>
      <w:sz w:val="24"/>
      <w:szCs w:val="24"/>
    </w:rPr>
  </w:style>
  <w:style w:type="paragraph" w:customStyle="1" w:styleId="8E19F60B2E974AC0B5E13E225D8EE5352">
    <w:name w:val="8E19F60B2E974AC0B5E13E225D8EE5352"/>
    <w:rsid w:val="00EE120F"/>
    <w:pPr>
      <w:spacing w:after="0" w:line="240" w:lineRule="auto"/>
    </w:pPr>
    <w:rPr>
      <w:rFonts w:ascii="Times New Roman" w:eastAsia="Times New Roman" w:hAnsi="Times New Roman" w:cs="Times New Roman"/>
      <w:sz w:val="24"/>
      <w:szCs w:val="24"/>
    </w:rPr>
  </w:style>
  <w:style w:type="paragraph" w:customStyle="1" w:styleId="792F5FD485734C4FAC64AF4041B4117B2">
    <w:name w:val="792F5FD485734C4FAC64AF4041B4117B2"/>
    <w:rsid w:val="00EE120F"/>
    <w:pPr>
      <w:spacing w:after="0" w:line="240" w:lineRule="auto"/>
    </w:pPr>
    <w:rPr>
      <w:rFonts w:ascii="Times New Roman" w:eastAsia="Times New Roman" w:hAnsi="Times New Roman" w:cs="Times New Roman"/>
      <w:sz w:val="24"/>
      <w:szCs w:val="24"/>
    </w:rPr>
  </w:style>
  <w:style w:type="paragraph" w:customStyle="1" w:styleId="2588E1B7CA4B449FB132DC0D4F7DD1F42">
    <w:name w:val="2588E1B7CA4B449FB132DC0D4F7DD1F42"/>
    <w:rsid w:val="00EE120F"/>
    <w:pPr>
      <w:spacing w:after="0" w:line="240" w:lineRule="auto"/>
    </w:pPr>
    <w:rPr>
      <w:rFonts w:ascii="Times New Roman" w:eastAsia="Times New Roman" w:hAnsi="Times New Roman" w:cs="Times New Roman"/>
      <w:sz w:val="24"/>
      <w:szCs w:val="24"/>
    </w:rPr>
  </w:style>
  <w:style w:type="paragraph" w:customStyle="1" w:styleId="DF45E605016F411BADE2EA798EF0FCCE2">
    <w:name w:val="DF45E605016F411BADE2EA798EF0FCCE2"/>
    <w:rsid w:val="00EE120F"/>
    <w:pPr>
      <w:spacing w:after="0" w:line="240" w:lineRule="auto"/>
    </w:pPr>
    <w:rPr>
      <w:rFonts w:ascii="Times New Roman" w:eastAsia="Times New Roman" w:hAnsi="Times New Roman" w:cs="Times New Roman"/>
      <w:sz w:val="24"/>
      <w:szCs w:val="24"/>
    </w:rPr>
  </w:style>
  <w:style w:type="paragraph" w:customStyle="1" w:styleId="7FCE299A47F046BC96706EA374A7CBAD2">
    <w:name w:val="7FCE299A47F046BC96706EA374A7CBAD2"/>
    <w:rsid w:val="00EE120F"/>
    <w:pPr>
      <w:spacing w:after="0" w:line="240" w:lineRule="auto"/>
    </w:pPr>
    <w:rPr>
      <w:rFonts w:ascii="Times New Roman" w:eastAsia="Times New Roman" w:hAnsi="Times New Roman" w:cs="Times New Roman"/>
      <w:sz w:val="24"/>
      <w:szCs w:val="24"/>
    </w:rPr>
  </w:style>
  <w:style w:type="paragraph" w:customStyle="1" w:styleId="8144093ABFF5489DA1E0792D17C5F6942">
    <w:name w:val="8144093ABFF5489DA1E0792D17C5F6942"/>
    <w:rsid w:val="00EE120F"/>
    <w:pPr>
      <w:spacing w:after="0" w:line="240" w:lineRule="auto"/>
    </w:pPr>
    <w:rPr>
      <w:rFonts w:ascii="Times New Roman" w:eastAsia="Times New Roman" w:hAnsi="Times New Roman" w:cs="Times New Roman"/>
      <w:sz w:val="24"/>
      <w:szCs w:val="24"/>
    </w:rPr>
  </w:style>
  <w:style w:type="paragraph" w:customStyle="1" w:styleId="E4EAD282E03E4C6AAABC56BB4CE946C42">
    <w:name w:val="E4EAD282E03E4C6AAABC56BB4CE946C42"/>
    <w:rsid w:val="00EE120F"/>
    <w:pPr>
      <w:spacing w:after="0" w:line="240" w:lineRule="auto"/>
    </w:pPr>
    <w:rPr>
      <w:rFonts w:ascii="Times New Roman" w:eastAsia="Times New Roman" w:hAnsi="Times New Roman" w:cs="Times New Roman"/>
      <w:sz w:val="24"/>
      <w:szCs w:val="24"/>
    </w:rPr>
  </w:style>
  <w:style w:type="paragraph" w:customStyle="1" w:styleId="919DB87D6E60433384E6A8D8AEF43DE82">
    <w:name w:val="919DB87D6E60433384E6A8D8AEF43DE82"/>
    <w:rsid w:val="00EE120F"/>
    <w:pPr>
      <w:spacing w:after="0" w:line="240" w:lineRule="auto"/>
    </w:pPr>
    <w:rPr>
      <w:rFonts w:ascii="Times New Roman" w:eastAsia="Times New Roman" w:hAnsi="Times New Roman" w:cs="Times New Roman"/>
      <w:sz w:val="24"/>
      <w:szCs w:val="24"/>
    </w:rPr>
  </w:style>
  <w:style w:type="paragraph" w:customStyle="1" w:styleId="331493BEEEE345438112C82EF6067C552">
    <w:name w:val="331493BEEEE345438112C82EF6067C552"/>
    <w:rsid w:val="00EE120F"/>
    <w:pPr>
      <w:spacing w:after="0" w:line="240" w:lineRule="auto"/>
    </w:pPr>
    <w:rPr>
      <w:rFonts w:ascii="Times New Roman" w:eastAsia="Times New Roman" w:hAnsi="Times New Roman" w:cs="Times New Roman"/>
      <w:sz w:val="24"/>
      <w:szCs w:val="24"/>
    </w:rPr>
  </w:style>
  <w:style w:type="paragraph" w:customStyle="1" w:styleId="4DD94EA7225F46DE95C76226916741AA2">
    <w:name w:val="4DD94EA7225F46DE95C76226916741AA2"/>
    <w:rsid w:val="00EE120F"/>
    <w:pPr>
      <w:spacing w:after="0" w:line="240" w:lineRule="auto"/>
    </w:pPr>
    <w:rPr>
      <w:rFonts w:ascii="Times New Roman" w:eastAsia="Times New Roman" w:hAnsi="Times New Roman" w:cs="Times New Roman"/>
      <w:sz w:val="24"/>
      <w:szCs w:val="24"/>
    </w:rPr>
  </w:style>
  <w:style w:type="paragraph" w:customStyle="1" w:styleId="A6559EA3487D460E9D50CC93B523A2312">
    <w:name w:val="A6559EA3487D460E9D50CC93B523A2312"/>
    <w:rsid w:val="00EE120F"/>
    <w:pPr>
      <w:spacing w:after="0" w:line="240" w:lineRule="auto"/>
    </w:pPr>
    <w:rPr>
      <w:rFonts w:ascii="Times New Roman" w:eastAsia="Times New Roman" w:hAnsi="Times New Roman" w:cs="Times New Roman"/>
      <w:sz w:val="24"/>
      <w:szCs w:val="24"/>
    </w:rPr>
  </w:style>
  <w:style w:type="paragraph" w:customStyle="1" w:styleId="93B0A9A83E8C4C279A3F7405A4D0382E2">
    <w:name w:val="93B0A9A83E8C4C279A3F7405A4D0382E2"/>
    <w:rsid w:val="00EE120F"/>
    <w:pPr>
      <w:spacing w:after="0" w:line="240" w:lineRule="auto"/>
    </w:pPr>
    <w:rPr>
      <w:rFonts w:ascii="Times New Roman" w:eastAsia="Times New Roman" w:hAnsi="Times New Roman" w:cs="Times New Roman"/>
      <w:sz w:val="24"/>
      <w:szCs w:val="24"/>
    </w:rPr>
  </w:style>
  <w:style w:type="paragraph" w:customStyle="1" w:styleId="6350AC619865428C89BEFFD1BDD828DD2">
    <w:name w:val="6350AC619865428C89BEFFD1BDD828DD2"/>
    <w:rsid w:val="00EE120F"/>
    <w:pPr>
      <w:spacing w:after="0" w:line="240" w:lineRule="auto"/>
    </w:pPr>
    <w:rPr>
      <w:rFonts w:ascii="Times New Roman" w:eastAsia="Times New Roman" w:hAnsi="Times New Roman" w:cs="Times New Roman"/>
      <w:sz w:val="24"/>
      <w:szCs w:val="24"/>
    </w:rPr>
  </w:style>
  <w:style w:type="paragraph" w:customStyle="1" w:styleId="F7B0725F19D842A28A2BC493DB34082A2">
    <w:name w:val="F7B0725F19D842A28A2BC493DB34082A2"/>
    <w:rsid w:val="00EE120F"/>
    <w:pPr>
      <w:spacing w:after="0" w:line="240" w:lineRule="auto"/>
    </w:pPr>
    <w:rPr>
      <w:rFonts w:ascii="Times New Roman" w:eastAsia="Times New Roman" w:hAnsi="Times New Roman" w:cs="Times New Roman"/>
      <w:sz w:val="24"/>
      <w:szCs w:val="24"/>
    </w:rPr>
  </w:style>
  <w:style w:type="paragraph" w:customStyle="1" w:styleId="8E2D828E2E354C1598D5353DB09991912">
    <w:name w:val="8E2D828E2E354C1598D5353DB09991912"/>
    <w:rsid w:val="00EE120F"/>
    <w:pPr>
      <w:spacing w:after="0" w:line="240" w:lineRule="auto"/>
    </w:pPr>
    <w:rPr>
      <w:rFonts w:ascii="Times New Roman" w:eastAsia="Times New Roman" w:hAnsi="Times New Roman" w:cs="Times New Roman"/>
      <w:sz w:val="24"/>
      <w:szCs w:val="24"/>
    </w:rPr>
  </w:style>
  <w:style w:type="paragraph" w:customStyle="1" w:styleId="28A3C31CC5E5407392A6E7FF3723108A2">
    <w:name w:val="28A3C31CC5E5407392A6E7FF3723108A2"/>
    <w:rsid w:val="00EE120F"/>
    <w:pPr>
      <w:spacing w:after="0" w:line="240" w:lineRule="auto"/>
    </w:pPr>
    <w:rPr>
      <w:rFonts w:ascii="Times New Roman" w:eastAsia="Times New Roman" w:hAnsi="Times New Roman" w:cs="Times New Roman"/>
      <w:sz w:val="24"/>
      <w:szCs w:val="24"/>
    </w:rPr>
  </w:style>
  <w:style w:type="paragraph" w:customStyle="1" w:styleId="798121AFF97749B1AC72E0F61FA3DEAA2">
    <w:name w:val="798121AFF97749B1AC72E0F61FA3DEAA2"/>
    <w:rsid w:val="00EE120F"/>
    <w:pPr>
      <w:spacing w:after="0" w:line="240" w:lineRule="auto"/>
    </w:pPr>
    <w:rPr>
      <w:rFonts w:ascii="Times New Roman" w:eastAsia="Times New Roman" w:hAnsi="Times New Roman" w:cs="Times New Roman"/>
      <w:sz w:val="24"/>
      <w:szCs w:val="24"/>
    </w:rPr>
  </w:style>
  <w:style w:type="paragraph" w:customStyle="1" w:styleId="77C06C2BE5EA4E13B50EED019F1AD0E22">
    <w:name w:val="77C06C2BE5EA4E13B50EED019F1AD0E22"/>
    <w:rsid w:val="00EE120F"/>
    <w:pPr>
      <w:spacing w:after="0" w:line="240" w:lineRule="auto"/>
    </w:pPr>
    <w:rPr>
      <w:rFonts w:ascii="Times New Roman" w:eastAsia="Times New Roman" w:hAnsi="Times New Roman" w:cs="Times New Roman"/>
      <w:sz w:val="24"/>
      <w:szCs w:val="24"/>
    </w:rPr>
  </w:style>
  <w:style w:type="paragraph" w:customStyle="1" w:styleId="81FCD55A46024EAD8E0F8FF44C37CD4F2">
    <w:name w:val="81FCD55A46024EAD8E0F8FF44C37CD4F2"/>
    <w:rsid w:val="00EE120F"/>
    <w:pPr>
      <w:spacing w:after="0" w:line="240" w:lineRule="auto"/>
    </w:pPr>
    <w:rPr>
      <w:rFonts w:ascii="Times New Roman" w:eastAsia="Times New Roman" w:hAnsi="Times New Roman" w:cs="Times New Roman"/>
      <w:sz w:val="24"/>
      <w:szCs w:val="24"/>
    </w:rPr>
  </w:style>
  <w:style w:type="paragraph" w:customStyle="1" w:styleId="4B8AE8B992134FDD901CCDC5189EAE442">
    <w:name w:val="4B8AE8B992134FDD901CCDC5189EAE442"/>
    <w:rsid w:val="00EE120F"/>
    <w:pPr>
      <w:spacing w:after="0" w:line="240" w:lineRule="auto"/>
    </w:pPr>
    <w:rPr>
      <w:rFonts w:ascii="Times New Roman" w:eastAsia="Times New Roman" w:hAnsi="Times New Roman" w:cs="Times New Roman"/>
      <w:sz w:val="24"/>
      <w:szCs w:val="24"/>
    </w:rPr>
  </w:style>
  <w:style w:type="paragraph" w:customStyle="1" w:styleId="DEA42D0642004BE297E933130B2C29772">
    <w:name w:val="DEA42D0642004BE297E933130B2C29772"/>
    <w:rsid w:val="00EE120F"/>
    <w:pPr>
      <w:spacing w:after="0" w:line="240" w:lineRule="auto"/>
    </w:pPr>
    <w:rPr>
      <w:rFonts w:ascii="Times New Roman" w:eastAsia="Times New Roman" w:hAnsi="Times New Roman" w:cs="Times New Roman"/>
      <w:sz w:val="24"/>
      <w:szCs w:val="24"/>
    </w:rPr>
  </w:style>
  <w:style w:type="paragraph" w:customStyle="1" w:styleId="330069F1E273470098A3A7867C0932CD2">
    <w:name w:val="330069F1E273470098A3A7867C0932CD2"/>
    <w:rsid w:val="00EE120F"/>
    <w:pPr>
      <w:spacing w:after="0" w:line="240" w:lineRule="auto"/>
    </w:pPr>
    <w:rPr>
      <w:rFonts w:ascii="Times New Roman" w:eastAsia="Times New Roman" w:hAnsi="Times New Roman" w:cs="Times New Roman"/>
      <w:sz w:val="24"/>
      <w:szCs w:val="24"/>
    </w:rPr>
  </w:style>
  <w:style w:type="paragraph" w:customStyle="1" w:styleId="77D77F786F1448099C47172C6F91AB542">
    <w:name w:val="77D77F786F1448099C47172C6F91AB542"/>
    <w:rsid w:val="00EE120F"/>
    <w:pPr>
      <w:spacing w:after="0" w:line="240" w:lineRule="auto"/>
    </w:pPr>
    <w:rPr>
      <w:rFonts w:ascii="Times New Roman" w:eastAsia="Times New Roman" w:hAnsi="Times New Roman" w:cs="Times New Roman"/>
      <w:sz w:val="24"/>
      <w:szCs w:val="24"/>
    </w:rPr>
  </w:style>
  <w:style w:type="paragraph" w:customStyle="1" w:styleId="30CB2AEEC4394553BF036BDC2691A8F92">
    <w:name w:val="30CB2AEEC4394553BF036BDC2691A8F92"/>
    <w:rsid w:val="00EE120F"/>
    <w:pPr>
      <w:spacing w:after="0" w:line="240" w:lineRule="auto"/>
    </w:pPr>
    <w:rPr>
      <w:rFonts w:ascii="Times New Roman" w:eastAsia="Times New Roman" w:hAnsi="Times New Roman" w:cs="Times New Roman"/>
      <w:sz w:val="24"/>
      <w:szCs w:val="24"/>
    </w:rPr>
  </w:style>
  <w:style w:type="paragraph" w:customStyle="1" w:styleId="0C1785C77E8F4FFFADD9717B4460CB892">
    <w:name w:val="0C1785C77E8F4FFFADD9717B4460CB892"/>
    <w:rsid w:val="00EE120F"/>
    <w:pPr>
      <w:spacing w:after="0" w:line="240" w:lineRule="auto"/>
    </w:pPr>
    <w:rPr>
      <w:rFonts w:ascii="Times New Roman" w:eastAsia="Times New Roman" w:hAnsi="Times New Roman" w:cs="Times New Roman"/>
      <w:sz w:val="24"/>
      <w:szCs w:val="24"/>
    </w:rPr>
  </w:style>
  <w:style w:type="paragraph" w:customStyle="1" w:styleId="8E37CE6529D94BD18368C8677FEF4E382">
    <w:name w:val="8E37CE6529D94BD18368C8677FEF4E382"/>
    <w:rsid w:val="00EE120F"/>
    <w:pPr>
      <w:spacing w:after="0" w:line="240" w:lineRule="auto"/>
    </w:pPr>
    <w:rPr>
      <w:rFonts w:ascii="Times New Roman" w:eastAsia="Times New Roman" w:hAnsi="Times New Roman" w:cs="Times New Roman"/>
      <w:sz w:val="24"/>
      <w:szCs w:val="24"/>
    </w:rPr>
  </w:style>
  <w:style w:type="paragraph" w:customStyle="1" w:styleId="92714F2C8AEC4497A31241C8A6A191BC2">
    <w:name w:val="92714F2C8AEC4497A31241C8A6A191BC2"/>
    <w:rsid w:val="00EE120F"/>
    <w:pPr>
      <w:spacing w:after="0" w:line="240" w:lineRule="auto"/>
    </w:pPr>
    <w:rPr>
      <w:rFonts w:ascii="Times New Roman" w:eastAsia="Times New Roman" w:hAnsi="Times New Roman" w:cs="Times New Roman"/>
      <w:sz w:val="24"/>
      <w:szCs w:val="24"/>
    </w:rPr>
  </w:style>
  <w:style w:type="paragraph" w:customStyle="1" w:styleId="32A6C77D6D2A44AFB3BB0634B821BF6F2">
    <w:name w:val="32A6C77D6D2A44AFB3BB0634B821BF6F2"/>
    <w:rsid w:val="00EE120F"/>
    <w:pPr>
      <w:spacing w:after="0" w:line="240" w:lineRule="auto"/>
    </w:pPr>
    <w:rPr>
      <w:rFonts w:ascii="Times New Roman" w:eastAsia="Times New Roman" w:hAnsi="Times New Roman" w:cs="Times New Roman"/>
      <w:sz w:val="24"/>
      <w:szCs w:val="24"/>
    </w:rPr>
  </w:style>
  <w:style w:type="paragraph" w:customStyle="1" w:styleId="7660FADDDA1B486DB27E2CD5E4F514EB2">
    <w:name w:val="7660FADDDA1B486DB27E2CD5E4F514EB2"/>
    <w:rsid w:val="00EE120F"/>
    <w:pPr>
      <w:spacing w:after="0" w:line="240" w:lineRule="auto"/>
    </w:pPr>
    <w:rPr>
      <w:rFonts w:ascii="Times New Roman" w:eastAsia="Times New Roman" w:hAnsi="Times New Roman" w:cs="Times New Roman"/>
      <w:sz w:val="24"/>
      <w:szCs w:val="24"/>
    </w:rPr>
  </w:style>
  <w:style w:type="paragraph" w:customStyle="1" w:styleId="F0C6795C7C7E47B8B02AC291248644222">
    <w:name w:val="F0C6795C7C7E47B8B02AC291248644222"/>
    <w:rsid w:val="00EE120F"/>
    <w:pPr>
      <w:spacing w:after="0" w:line="240" w:lineRule="auto"/>
    </w:pPr>
    <w:rPr>
      <w:rFonts w:ascii="Times New Roman" w:eastAsia="Times New Roman" w:hAnsi="Times New Roman" w:cs="Times New Roman"/>
      <w:sz w:val="24"/>
      <w:szCs w:val="24"/>
    </w:rPr>
  </w:style>
  <w:style w:type="paragraph" w:customStyle="1" w:styleId="8C614BF6F6324CAA84DCC523CC24A31B2">
    <w:name w:val="8C614BF6F6324CAA84DCC523CC24A31B2"/>
    <w:rsid w:val="00EE120F"/>
    <w:pPr>
      <w:spacing w:after="0" w:line="240" w:lineRule="auto"/>
    </w:pPr>
    <w:rPr>
      <w:rFonts w:ascii="Times New Roman" w:eastAsia="Times New Roman" w:hAnsi="Times New Roman" w:cs="Times New Roman"/>
      <w:sz w:val="24"/>
      <w:szCs w:val="24"/>
    </w:rPr>
  </w:style>
  <w:style w:type="paragraph" w:customStyle="1" w:styleId="996C2F0E18594AFF98598552AA77E85D2">
    <w:name w:val="996C2F0E18594AFF98598552AA77E85D2"/>
    <w:rsid w:val="00EE120F"/>
    <w:pPr>
      <w:spacing w:after="0" w:line="240" w:lineRule="auto"/>
    </w:pPr>
    <w:rPr>
      <w:rFonts w:ascii="Times New Roman" w:eastAsia="Times New Roman" w:hAnsi="Times New Roman" w:cs="Times New Roman"/>
      <w:sz w:val="24"/>
      <w:szCs w:val="24"/>
    </w:rPr>
  </w:style>
  <w:style w:type="paragraph" w:customStyle="1" w:styleId="71AD765C0D944D9C8580A1C6A992A2912">
    <w:name w:val="71AD765C0D944D9C8580A1C6A992A2912"/>
    <w:rsid w:val="00EE120F"/>
    <w:pPr>
      <w:spacing w:after="0" w:line="240" w:lineRule="auto"/>
    </w:pPr>
    <w:rPr>
      <w:rFonts w:ascii="Times New Roman" w:eastAsia="Times New Roman" w:hAnsi="Times New Roman" w:cs="Times New Roman"/>
      <w:sz w:val="24"/>
      <w:szCs w:val="24"/>
    </w:rPr>
  </w:style>
  <w:style w:type="paragraph" w:customStyle="1" w:styleId="49713B22BD274B3981513FE916C45E9D2">
    <w:name w:val="49713B22BD274B3981513FE916C45E9D2"/>
    <w:rsid w:val="00EE120F"/>
    <w:pPr>
      <w:spacing w:after="0" w:line="240" w:lineRule="auto"/>
    </w:pPr>
    <w:rPr>
      <w:rFonts w:ascii="Times New Roman" w:eastAsia="Times New Roman" w:hAnsi="Times New Roman" w:cs="Times New Roman"/>
      <w:sz w:val="24"/>
      <w:szCs w:val="24"/>
    </w:rPr>
  </w:style>
  <w:style w:type="paragraph" w:customStyle="1" w:styleId="EE25FEA4A75542118DB4D4685B8F71DC2">
    <w:name w:val="EE25FEA4A75542118DB4D4685B8F71DC2"/>
    <w:rsid w:val="00EE120F"/>
    <w:pPr>
      <w:spacing w:after="0" w:line="240" w:lineRule="auto"/>
    </w:pPr>
    <w:rPr>
      <w:rFonts w:ascii="Times New Roman" w:eastAsia="Times New Roman" w:hAnsi="Times New Roman" w:cs="Times New Roman"/>
      <w:sz w:val="24"/>
      <w:szCs w:val="24"/>
    </w:rPr>
  </w:style>
  <w:style w:type="paragraph" w:customStyle="1" w:styleId="16A27DBE14BA4B19965E0FD6390E72252">
    <w:name w:val="16A27DBE14BA4B19965E0FD6390E72252"/>
    <w:rsid w:val="00EE120F"/>
    <w:pPr>
      <w:spacing w:after="0" w:line="240" w:lineRule="auto"/>
    </w:pPr>
    <w:rPr>
      <w:rFonts w:ascii="Times New Roman" w:eastAsia="Times New Roman" w:hAnsi="Times New Roman" w:cs="Times New Roman"/>
      <w:sz w:val="24"/>
      <w:szCs w:val="24"/>
    </w:rPr>
  </w:style>
  <w:style w:type="paragraph" w:customStyle="1" w:styleId="847F8ACD95ED488EBF347968732014F72">
    <w:name w:val="847F8ACD95ED488EBF347968732014F72"/>
    <w:rsid w:val="00EE120F"/>
    <w:pPr>
      <w:spacing w:after="0" w:line="240" w:lineRule="auto"/>
    </w:pPr>
    <w:rPr>
      <w:rFonts w:ascii="Times New Roman" w:eastAsia="Times New Roman" w:hAnsi="Times New Roman" w:cs="Times New Roman"/>
      <w:sz w:val="24"/>
      <w:szCs w:val="24"/>
    </w:rPr>
  </w:style>
  <w:style w:type="paragraph" w:customStyle="1" w:styleId="FCC3094CBFF14C2DAB290B3BAECFC1742">
    <w:name w:val="FCC3094CBFF14C2DAB290B3BAECFC1742"/>
    <w:rsid w:val="00EE120F"/>
    <w:pPr>
      <w:spacing w:after="0" w:line="240" w:lineRule="auto"/>
    </w:pPr>
    <w:rPr>
      <w:rFonts w:ascii="Times New Roman" w:eastAsia="Times New Roman" w:hAnsi="Times New Roman" w:cs="Times New Roman"/>
      <w:sz w:val="24"/>
      <w:szCs w:val="24"/>
    </w:rPr>
  </w:style>
  <w:style w:type="paragraph" w:customStyle="1" w:styleId="013AE16ED39E4FC79397A2C1766B9A362">
    <w:name w:val="013AE16ED39E4FC79397A2C1766B9A362"/>
    <w:rsid w:val="00EE120F"/>
    <w:pPr>
      <w:spacing w:after="0" w:line="240" w:lineRule="auto"/>
    </w:pPr>
    <w:rPr>
      <w:rFonts w:ascii="Times New Roman" w:eastAsia="Times New Roman" w:hAnsi="Times New Roman" w:cs="Times New Roman"/>
      <w:sz w:val="24"/>
      <w:szCs w:val="24"/>
    </w:rPr>
  </w:style>
  <w:style w:type="paragraph" w:customStyle="1" w:styleId="E4C70E8CE5F842E49845A3FEE55A44C52">
    <w:name w:val="E4C70E8CE5F842E49845A3FEE55A44C52"/>
    <w:rsid w:val="00EE120F"/>
    <w:pPr>
      <w:spacing w:after="0" w:line="240" w:lineRule="auto"/>
    </w:pPr>
    <w:rPr>
      <w:rFonts w:ascii="Times New Roman" w:eastAsia="Times New Roman" w:hAnsi="Times New Roman" w:cs="Times New Roman"/>
      <w:sz w:val="24"/>
      <w:szCs w:val="24"/>
    </w:rPr>
  </w:style>
  <w:style w:type="paragraph" w:customStyle="1" w:styleId="510A88092EF34AC7B100F22D512886E22">
    <w:name w:val="510A88092EF34AC7B100F22D512886E22"/>
    <w:rsid w:val="00EE120F"/>
    <w:pPr>
      <w:spacing w:after="0" w:line="240" w:lineRule="auto"/>
    </w:pPr>
    <w:rPr>
      <w:rFonts w:ascii="Times New Roman" w:eastAsia="Times New Roman" w:hAnsi="Times New Roman" w:cs="Times New Roman"/>
      <w:sz w:val="24"/>
      <w:szCs w:val="24"/>
    </w:rPr>
  </w:style>
  <w:style w:type="paragraph" w:customStyle="1" w:styleId="DD54291CECC348778F1436C6BA2B13C62">
    <w:name w:val="DD54291CECC348778F1436C6BA2B13C62"/>
    <w:rsid w:val="00EE120F"/>
    <w:pPr>
      <w:spacing w:after="0" w:line="240" w:lineRule="auto"/>
    </w:pPr>
    <w:rPr>
      <w:rFonts w:ascii="Times New Roman" w:eastAsia="Times New Roman" w:hAnsi="Times New Roman" w:cs="Times New Roman"/>
      <w:sz w:val="24"/>
      <w:szCs w:val="24"/>
    </w:rPr>
  </w:style>
  <w:style w:type="paragraph" w:customStyle="1" w:styleId="02D0A8CF0B034BAB908D193C389282EE2">
    <w:name w:val="02D0A8CF0B034BAB908D193C389282EE2"/>
    <w:rsid w:val="00EE120F"/>
    <w:pPr>
      <w:spacing w:after="0" w:line="240" w:lineRule="auto"/>
    </w:pPr>
    <w:rPr>
      <w:rFonts w:ascii="Times New Roman" w:eastAsia="Times New Roman" w:hAnsi="Times New Roman" w:cs="Times New Roman"/>
      <w:sz w:val="24"/>
      <w:szCs w:val="24"/>
    </w:rPr>
  </w:style>
  <w:style w:type="paragraph" w:customStyle="1" w:styleId="FBDA893192E441938B68D648307D6EB12">
    <w:name w:val="FBDA893192E441938B68D648307D6EB12"/>
    <w:rsid w:val="00EE120F"/>
    <w:pPr>
      <w:spacing w:after="0" w:line="240" w:lineRule="auto"/>
    </w:pPr>
    <w:rPr>
      <w:rFonts w:ascii="Times New Roman" w:eastAsia="Times New Roman" w:hAnsi="Times New Roman" w:cs="Times New Roman"/>
      <w:sz w:val="24"/>
      <w:szCs w:val="24"/>
    </w:rPr>
  </w:style>
  <w:style w:type="paragraph" w:customStyle="1" w:styleId="B63C5E823DCA403BA37EC68347F456832">
    <w:name w:val="B63C5E823DCA403BA37EC68347F456832"/>
    <w:rsid w:val="00EE120F"/>
    <w:pPr>
      <w:spacing w:after="0" w:line="240" w:lineRule="auto"/>
    </w:pPr>
    <w:rPr>
      <w:rFonts w:ascii="Times New Roman" w:eastAsia="Times New Roman" w:hAnsi="Times New Roman" w:cs="Times New Roman"/>
      <w:sz w:val="24"/>
      <w:szCs w:val="24"/>
    </w:rPr>
  </w:style>
  <w:style w:type="paragraph" w:customStyle="1" w:styleId="F80A8404AE9343C5A81646DBBFC8AA3D2">
    <w:name w:val="F80A8404AE9343C5A81646DBBFC8AA3D2"/>
    <w:rsid w:val="00EE120F"/>
    <w:pPr>
      <w:spacing w:after="0" w:line="240" w:lineRule="auto"/>
    </w:pPr>
    <w:rPr>
      <w:rFonts w:ascii="Times New Roman" w:eastAsia="Times New Roman" w:hAnsi="Times New Roman" w:cs="Times New Roman"/>
      <w:sz w:val="24"/>
      <w:szCs w:val="24"/>
    </w:rPr>
  </w:style>
  <w:style w:type="paragraph" w:customStyle="1" w:styleId="CC1AFE73723E4DFCB8A0161FF40069BE2">
    <w:name w:val="CC1AFE73723E4DFCB8A0161FF40069BE2"/>
    <w:rsid w:val="00EE120F"/>
    <w:pPr>
      <w:spacing w:after="0" w:line="240" w:lineRule="auto"/>
    </w:pPr>
    <w:rPr>
      <w:rFonts w:ascii="Times New Roman" w:eastAsia="Times New Roman" w:hAnsi="Times New Roman" w:cs="Times New Roman"/>
      <w:sz w:val="24"/>
      <w:szCs w:val="24"/>
    </w:rPr>
  </w:style>
  <w:style w:type="paragraph" w:customStyle="1" w:styleId="5FF305C7B21D4C238803301797D9051E2">
    <w:name w:val="5FF305C7B21D4C238803301797D9051E2"/>
    <w:rsid w:val="00EE120F"/>
    <w:pPr>
      <w:spacing w:after="0" w:line="240" w:lineRule="auto"/>
    </w:pPr>
    <w:rPr>
      <w:rFonts w:ascii="Times New Roman" w:eastAsia="Times New Roman" w:hAnsi="Times New Roman" w:cs="Times New Roman"/>
      <w:sz w:val="24"/>
      <w:szCs w:val="24"/>
    </w:rPr>
  </w:style>
  <w:style w:type="paragraph" w:customStyle="1" w:styleId="2BEAE14CF6CE4B919C4FEF0EB949C60A2">
    <w:name w:val="2BEAE14CF6CE4B919C4FEF0EB949C60A2"/>
    <w:rsid w:val="00EE120F"/>
    <w:pPr>
      <w:spacing w:after="0" w:line="240" w:lineRule="auto"/>
    </w:pPr>
    <w:rPr>
      <w:rFonts w:ascii="Times New Roman" w:eastAsia="Times New Roman" w:hAnsi="Times New Roman" w:cs="Times New Roman"/>
      <w:sz w:val="24"/>
      <w:szCs w:val="24"/>
    </w:rPr>
  </w:style>
  <w:style w:type="paragraph" w:customStyle="1" w:styleId="B17CC54E397E4C50B32F5D6F009FAE372">
    <w:name w:val="B17CC54E397E4C50B32F5D6F009FAE372"/>
    <w:rsid w:val="00EE120F"/>
    <w:pPr>
      <w:spacing w:after="0" w:line="240" w:lineRule="auto"/>
    </w:pPr>
    <w:rPr>
      <w:rFonts w:ascii="Times New Roman" w:eastAsia="Times New Roman" w:hAnsi="Times New Roman" w:cs="Times New Roman"/>
      <w:sz w:val="24"/>
      <w:szCs w:val="24"/>
    </w:rPr>
  </w:style>
  <w:style w:type="paragraph" w:customStyle="1" w:styleId="F45C684FF3AE4682854546FE40E4B0552">
    <w:name w:val="F45C684FF3AE4682854546FE40E4B0552"/>
    <w:rsid w:val="00EE120F"/>
    <w:pPr>
      <w:spacing w:after="0" w:line="240" w:lineRule="auto"/>
    </w:pPr>
    <w:rPr>
      <w:rFonts w:ascii="Times New Roman" w:eastAsia="Times New Roman" w:hAnsi="Times New Roman" w:cs="Times New Roman"/>
      <w:sz w:val="24"/>
      <w:szCs w:val="24"/>
    </w:rPr>
  </w:style>
  <w:style w:type="paragraph" w:customStyle="1" w:styleId="DE8593FD943945038C0BC9E5ED4BCB262">
    <w:name w:val="DE8593FD943945038C0BC9E5ED4BCB262"/>
    <w:rsid w:val="00EE120F"/>
    <w:pPr>
      <w:spacing w:after="0" w:line="240" w:lineRule="auto"/>
    </w:pPr>
    <w:rPr>
      <w:rFonts w:ascii="Times New Roman" w:eastAsia="Times New Roman" w:hAnsi="Times New Roman" w:cs="Times New Roman"/>
      <w:sz w:val="24"/>
      <w:szCs w:val="24"/>
    </w:rPr>
  </w:style>
  <w:style w:type="paragraph" w:customStyle="1" w:styleId="D1D1341CC1F24A4284BFF3215CBAC7CB2">
    <w:name w:val="D1D1341CC1F24A4284BFF3215CBAC7CB2"/>
    <w:rsid w:val="00EE120F"/>
    <w:pPr>
      <w:spacing w:after="0" w:line="240" w:lineRule="auto"/>
    </w:pPr>
    <w:rPr>
      <w:rFonts w:ascii="Times New Roman" w:eastAsia="Times New Roman" w:hAnsi="Times New Roman" w:cs="Times New Roman"/>
      <w:sz w:val="24"/>
      <w:szCs w:val="24"/>
    </w:rPr>
  </w:style>
  <w:style w:type="paragraph" w:customStyle="1" w:styleId="70C46A55B638416D82C99177D24A924B2">
    <w:name w:val="70C46A55B638416D82C99177D24A924B2"/>
    <w:rsid w:val="00EE120F"/>
    <w:pPr>
      <w:spacing w:after="0" w:line="240" w:lineRule="auto"/>
    </w:pPr>
    <w:rPr>
      <w:rFonts w:ascii="Times New Roman" w:eastAsia="Times New Roman" w:hAnsi="Times New Roman" w:cs="Times New Roman"/>
      <w:sz w:val="24"/>
      <w:szCs w:val="24"/>
    </w:rPr>
  </w:style>
  <w:style w:type="paragraph" w:customStyle="1" w:styleId="7802C5F6B1284993A7F4452953326D092">
    <w:name w:val="7802C5F6B1284993A7F4452953326D092"/>
    <w:rsid w:val="00EE120F"/>
    <w:pPr>
      <w:spacing w:after="0" w:line="240" w:lineRule="auto"/>
    </w:pPr>
    <w:rPr>
      <w:rFonts w:ascii="Times New Roman" w:eastAsia="Times New Roman" w:hAnsi="Times New Roman" w:cs="Times New Roman"/>
      <w:sz w:val="24"/>
      <w:szCs w:val="24"/>
    </w:rPr>
  </w:style>
  <w:style w:type="paragraph" w:customStyle="1" w:styleId="8B8BBADF889045F0A69BDC164221E0E42">
    <w:name w:val="8B8BBADF889045F0A69BDC164221E0E42"/>
    <w:rsid w:val="00EE120F"/>
    <w:pPr>
      <w:spacing w:after="0" w:line="240" w:lineRule="auto"/>
    </w:pPr>
    <w:rPr>
      <w:rFonts w:ascii="Times New Roman" w:eastAsia="Times New Roman" w:hAnsi="Times New Roman" w:cs="Times New Roman"/>
      <w:sz w:val="24"/>
      <w:szCs w:val="24"/>
    </w:rPr>
  </w:style>
  <w:style w:type="paragraph" w:customStyle="1" w:styleId="266C028064E44B7483F656C4159C44F62">
    <w:name w:val="266C028064E44B7483F656C4159C44F62"/>
    <w:rsid w:val="00EE120F"/>
    <w:pPr>
      <w:spacing w:after="0" w:line="240" w:lineRule="auto"/>
    </w:pPr>
    <w:rPr>
      <w:rFonts w:ascii="Times New Roman" w:eastAsia="Times New Roman" w:hAnsi="Times New Roman" w:cs="Times New Roman"/>
      <w:sz w:val="24"/>
      <w:szCs w:val="24"/>
    </w:rPr>
  </w:style>
  <w:style w:type="paragraph" w:customStyle="1" w:styleId="8766F7DD8DC14C63B403EB6A31433BA52">
    <w:name w:val="8766F7DD8DC14C63B403EB6A31433BA52"/>
    <w:rsid w:val="00EE120F"/>
    <w:pPr>
      <w:spacing w:after="0" w:line="240" w:lineRule="auto"/>
    </w:pPr>
    <w:rPr>
      <w:rFonts w:ascii="Times New Roman" w:eastAsia="Times New Roman" w:hAnsi="Times New Roman" w:cs="Times New Roman"/>
      <w:sz w:val="24"/>
      <w:szCs w:val="24"/>
    </w:rPr>
  </w:style>
  <w:style w:type="paragraph" w:customStyle="1" w:styleId="0D216C2394A041B6ACF2FFFF96F48A4B2">
    <w:name w:val="0D216C2394A041B6ACF2FFFF96F48A4B2"/>
    <w:rsid w:val="00EE120F"/>
    <w:pPr>
      <w:spacing w:after="0" w:line="240" w:lineRule="auto"/>
    </w:pPr>
    <w:rPr>
      <w:rFonts w:ascii="Times New Roman" w:eastAsia="Times New Roman" w:hAnsi="Times New Roman" w:cs="Times New Roman"/>
      <w:sz w:val="24"/>
      <w:szCs w:val="24"/>
    </w:rPr>
  </w:style>
  <w:style w:type="paragraph" w:customStyle="1" w:styleId="9EEA92567E3B42B6B9B96181F27BF04B2">
    <w:name w:val="9EEA92567E3B42B6B9B96181F27BF04B2"/>
    <w:rsid w:val="00EE120F"/>
    <w:pPr>
      <w:spacing w:after="0" w:line="240" w:lineRule="auto"/>
    </w:pPr>
    <w:rPr>
      <w:rFonts w:ascii="Times New Roman" w:eastAsia="Times New Roman" w:hAnsi="Times New Roman" w:cs="Times New Roman"/>
      <w:sz w:val="24"/>
      <w:szCs w:val="24"/>
    </w:rPr>
  </w:style>
  <w:style w:type="paragraph" w:customStyle="1" w:styleId="4E5913F43325456A8BF3596349F720A72">
    <w:name w:val="4E5913F43325456A8BF3596349F720A72"/>
    <w:rsid w:val="00EE120F"/>
    <w:pPr>
      <w:spacing w:after="0" w:line="240" w:lineRule="auto"/>
    </w:pPr>
    <w:rPr>
      <w:rFonts w:ascii="Times New Roman" w:eastAsia="Times New Roman" w:hAnsi="Times New Roman" w:cs="Times New Roman"/>
      <w:sz w:val="24"/>
      <w:szCs w:val="24"/>
    </w:rPr>
  </w:style>
  <w:style w:type="paragraph" w:customStyle="1" w:styleId="FF1EAF5732214517885C30B6B6BFFBFF2">
    <w:name w:val="FF1EAF5732214517885C30B6B6BFFBFF2"/>
    <w:rsid w:val="00EE120F"/>
    <w:pPr>
      <w:spacing w:after="0" w:line="240" w:lineRule="auto"/>
    </w:pPr>
    <w:rPr>
      <w:rFonts w:ascii="Times New Roman" w:eastAsia="Times New Roman" w:hAnsi="Times New Roman" w:cs="Times New Roman"/>
      <w:sz w:val="24"/>
      <w:szCs w:val="24"/>
    </w:rPr>
  </w:style>
  <w:style w:type="paragraph" w:customStyle="1" w:styleId="163A286C5CD8413FA75197FA1D3FA5632">
    <w:name w:val="163A286C5CD8413FA75197FA1D3FA5632"/>
    <w:rsid w:val="00EE120F"/>
    <w:pPr>
      <w:spacing w:after="0" w:line="240" w:lineRule="auto"/>
    </w:pPr>
    <w:rPr>
      <w:rFonts w:ascii="Times New Roman" w:eastAsia="Times New Roman" w:hAnsi="Times New Roman" w:cs="Times New Roman"/>
      <w:sz w:val="24"/>
      <w:szCs w:val="24"/>
    </w:rPr>
  </w:style>
  <w:style w:type="paragraph" w:customStyle="1" w:styleId="4295B902A25449EC8788010D14C2EBA82">
    <w:name w:val="4295B902A25449EC8788010D14C2EBA82"/>
    <w:rsid w:val="00EE120F"/>
    <w:pPr>
      <w:spacing w:after="0" w:line="240" w:lineRule="auto"/>
    </w:pPr>
    <w:rPr>
      <w:rFonts w:ascii="Times New Roman" w:eastAsia="Times New Roman" w:hAnsi="Times New Roman" w:cs="Times New Roman"/>
      <w:sz w:val="24"/>
      <w:szCs w:val="24"/>
    </w:rPr>
  </w:style>
  <w:style w:type="paragraph" w:customStyle="1" w:styleId="2E995F6D45994E4E9C98F737E72EAAC52">
    <w:name w:val="2E995F6D45994E4E9C98F737E72EAAC52"/>
    <w:rsid w:val="00EE120F"/>
    <w:pPr>
      <w:spacing w:after="0" w:line="240" w:lineRule="auto"/>
    </w:pPr>
    <w:rPr>
      <w:rFonts w:ascii="Times New Roman" w:eastAsia="Times New Roman" w:hAnsi="Times New Roman" w:cs="Times New Roman"/>
      <w:sz w:val="24"/>
      <w:szCs w:val="24"/>
    </w:rPr>
  </w:style>
  <w:style w:type="paragraph" w:customStyle="1" w:styleId="53C4426E518A4AEDBA1D42834C8C01862">
    <w:name w:val="53C4426E518A4AEDBA1D42834C8C01862"/>
    <w:rsid w:val="00EE120F"/>
    <w:pPr>
      <w:spacing w:after="0" w:line="240" w:lineRule="auto"/>
    </w:pPr>
    <w:rPr>
      <w:rFonts w:ascii="Times New Roman" w:eastAsia="Times New Roman" w:hAnsi="Times New Roman" w:cs="Times New Roman"/>
      <w:sz w:val="24"/>
      <w:szCs w:val="24"/>
    </w:rPr>
  </w:style>
  <w:style w:type="paragraph" w:customStyle="1" w:styleId="8FAB873A29064D819A463E5A8FE96D982">
    <w:name w:val="8FAB873A29064D819A463E5A8FE96D982"/>
    <w:rsid w:val="00EE120F"/>
    <w:pPr>
      <w:spacing w:after="0" w:line="240" w:lineRule="auto"/>
    </w:pPr>
    <w:rPr>
      <w:rFonts w:ascii="Times New Roman" w:eastAsia="Times New Roman" w:hAnsi="Times New Roman" w:cs="Times New Roman"/>
      <w:sz w:val="24"/>
      <w:szCs w:val="24"/>
    </w:rPr>
  </w:style>
  <w:style w:type="paragraph" w:customStyle="1" w:styleId="38A80A3CA4F24C76ABEEB0AEAD809E092">
    <w:name w:val="38A80A3CA4F24C76ABEEB0AEAD809E092"/>
    <w:rsid w:val="00EE120F"/>
    <w:pPr>
      <w:spacing w:after="0" w:line="240" w:lineRule="auto"/>
    </w:pPr>
    <w:rPr>
      <w:rFonts w:ascii="Times New Roman" w:eastAsia="Times New Roman" w:hAnsi="Times New Roman" w:cs="Times New Roman"/>
      <w:sz w:val="24"/>
      <w:szCs w:val="24"/>
    </w:rPr>
  </w:style>
  <w:style w:type="paragraph" w:customStyle="1" w:styleId="07C17A16FBA548838A09BC4B17B0B8562">
    <w:name w:val="07C17A16FBA548838A09BC4B17B0B8562"/>
    <w:rsid w:val="00EE120F"/>
    <w:pPr>
      <w:spacing w:after="0" w:line="240" w:lineRule="auto"/>
    </w:pPr>
    <w:rPr>
      <w:rFonts w:ascii="Times New Roman" w:eastAsia="Times New Roman" w:hAnsi="Times New Roman" w:cs="Times New Roman"/>
      <w:sz w:val="24"/>
      <w:szCs w:val="24"/>
    </w:rPr>
  </w:style>
  <w:style w:type="paragraph" w:customStyle="1" w:styleId="B4DCF5AED3744F3982B733422C6053972">
    <w:name w:val="B4DCF5AED3744F3982B733422C6053972"/>
    <w:rsid w:val="00EE120F"/>
    <w:pPr>
      <w:spacing w:after="0" w:line="240" w:lineRule="auto"/>
    </w:pPr>
    <w:rPr>
      <w:rFonts w:ascii="Times New Roman" w:eastAsia="Times New Roman" w:hAnsi="Times New Roman" w:cs="Times New Roman"/>
      <w:sz w:val="24"/>
      <w:szCs w:val="24"/>
    </w:rPr>
  </w:style>
  <w:style w:type="paragraph" w:customStyle="1" w:styleId="72FEEEB910024BF2A8BB2DE64F5087D79">
    <w:name w:val="72FEEEB910024BF2A8BB2DE64F5087D79"/>
    <w:rsid w:val="00EE120F"/>
    <w:pPr>
      <w:spacing w:after="0" w:line="240" w:lineRule="auto"/>
    </w:pPr>
    <w:rPr>
      <w:rFonts w:ascii="Times New Roman" w:eastAsia="Times New Roman" w:hAnsi="Times New Roman" w:cs="Times New Roman"/>
      <w:sz w:val="24"/>
      <w:szCs w:val="24"/>
    </w:rPr>
  </w:style>
  <w:style w:type="paragraph" w:customStyle="1" w:styleId="4A3BBA9D26DA4839A82C1CE8762AD9A89">
    <w:name w:val="4A3BBA9D26DA4839A82C1CE8762AD9A89"/>
    <w:rsid w:val="00EE120F"/>
    <w:pPr>
      <w:spacing w:after="0" w:line="240" w:lineRule="auto"/>
    </w:pPr>
    <w:rPr>
      <w:rFonts w:ascii="Times New Roman" w:eastAsia="Times New Roman" w:hAnsi="Times New Roman" w:cs="Times New Roman"/>
      <w:sz w:val="24"/>
      <w:szCs w:val="24"/>
    </w:rPr>
  </w:style>
  <w:style w:type="paragraph" w:customStyle="1" w:styleId="AA5B4AE3F6EE48428A165688E90212649">
    <w:name w:val="AA5B4AE3F6EE48428A165688E90212649"/>
    <w:rsid w:val="00EE120F"/>
    <w:pPr>
      <w:spacing w:after="0" w:line="240" w:lineRule="auto"/>
    </w:pPr>
    <w:rPr>
      <w:rFonts w:ascii="Times New Roman" w:eastAsia="Times New Roman" w:hAnsi="Times New Roman" w:cs="Times New Roman"/>
      <w:sz w:val="24"/>
      <w:szCs w:val="24"/>
    </w:rPr>
  </w:style>
  <w:style w:type="paragraph" w:customStyle="1" w:styleId="179832E3349A4FCC91E7AF1E9AECD15D9">
    <w:name w:val="179832E3349A4FCC91E7AF1E9AECD15D9"/>
    <w:rsid w:val="00EE120F"/>
    <w:pPr>
      <w:spacing w:after="0" w:line="240" w:lineRule="auto"/>
    </w:pPr>
    <w:rPr>
      <w:rFonts w:ascii="Times New Roman" w:eastAsia="Times New Roman" w:hAnsi="Times New Roman" w:cs="Times New Roman"/>
      <w:sz w:val="24"/>
      <w:szCs w:val="24"/>
    </w:rPr>
  </w:style>
  <w:style w:type="paragraph" w:customStyle="1" w:styleId="E4D4C1425E594D00B46BC7E9FC5D6A7A9">
    <w:name w:val="E4D4C1425E594D00B46BC7E9FC5D6A7A9"/>
    <w:rsid w:val="00EE120F"/>
    <w:pPr>
      <w:spacing w:after="0" w:line="240" w:lineRule="auto"/>
    </w:pPr>
    <w:rPr>
      <w:rFonts w:ascii="Times New Roman" w:eastAsia="Times New Roman" w:hAnsi="Times New Roman" w:cs="Times New Roman"/>
      <w:sz w:val="24"/>
      <w:szCs w:val="24"/>
    </w:rPr>
  </w:style>
  <w:style w:type="paragraph" w:customStyle="1" w:styleId="272A1FD15DF348B6B77032BB214CC4A19">
    <w:name w:val="272A1FD15DF348B6B77032BB214CC4A19"/>
    <w:rsid w:val="00EE120F"/>
    <w:pPr>
      <w:spacing w:after="0" w:line="240" w:lineRule="auto"/>
    </w:pPr>
    <w:rPr>
      <w:rFonts w:ascii="Times New Roman" w:eastAsia="Times New Roman" w:hAnsi="Times New Roman" w:cs="Times New Roman"/>
      <w:sz w:val="24"/>
      <w:szCs w:val="24"/>
    </w:rPr>
  </w:style>
  <w:style w:type="paragraph" w:customStyle="1" w:styleId="079BBA278D754854AE5140A74E086BAB9">
    <w:name w:val="079BBA278D754854AE5140A74E086BAB9"/>
    <w:rsid w:val="00EE120F"/>
    <w:pPr>
      <w:spacing w:after="0" w:line="240" w:lineRule="auto"/>
    </w:pPr>
    <w:rPr>
      <w:rFonts w:ascii="Times New Roman" w:eastAsia="Times New Roman" w:hAnsi="Times New Roman" w:cs="Times New Roman"/>
      <w:sz w:val="24"/>
      <w:szCs w:val="24"/>
    </w:rPr>
  </w:style>
  <w:style w:type="paragraph" w:customStyle="1" w:styleId="F1BC6812D4EC49EAA569F870BA49A7269">
    <w:name w:val="F1BC6812D4EC49EAA569F870BA49A7269"/>
    <w:rsid w:val="00EE120F"/>
    <w:pPr>
      <w:spacing w:after="0" w:line="240" w:lineRule="auto"/>
    </w:pPr>
    <w:rPr>
      <w:rFonts w:ascii="Times New Roman" w:eastAsia="Times New Roman" w:hAnsi="Times New Roman" w:cs="Times New Roman"/>
      <w:sz w:val="24"/>
      <w:szCs w:val="24"/>
    </w:rPr>
  </w:style>
  <w:style w:type="paragraph" w:customStyle="1" w:styleId="8013672D31984DA9A7F1D77198613D509">
    <w:name w:val="8013672D31984DA9A7F1D77198613D509"/>
    <w:rsid w:val="00EE120F"/>
    <w:pPr>
      <w:spacing w:after="0" w:line="240" w:lineRule="auto"/>
    </w:pPr>
    <w:rPr>
      <w:rFonts w:ascii="Times New Roman" w:eastAsia="Times New Roman" w:hAnsi="Times New Roman" w:cs="Times New Roman"/>
      <w:sz w:val="24"/>
      <w:szCs w:val="24"/>
    </w:rPr>
  </w:style>
  <w:style w:type="paragraph" w:customStyle="1" w:styleId="ED4665C84CD64591B4A8CCF6AE7E83099">
    <w:name w:val="ED4665C84CD64591B4A8CCF6AE7E83099"/>
    <w:rsid w:val="00EE120F"/>
    <w:pPr>
      <w:spacing w:after="0" w:line="240" w:lineRule="auto"/>
    </w:pPr>
    <w:rPr>
      <w:rFonts w:ascii="Times New Roman" w:eastAsia="Times New Roman" w:hAnsi="Times New Roman" w:cs="Times New Roman"/>
      <w:sz w:val="24"/>
      <w:szCs w:val="24"/>
    </w:rPr>
  </w:style>
  <w:style w:type="paragraph" w:customStyle="1" w:styleId="4DD7D931D0B24D7A812F5AF2796CA54A9">
    <w:name w:val="4DD7D931D0B24D7A812F5AF2796CA54A9"/>
    <w:rsid w:val="00EE120F"/>
    <w:pPr>
      <w:spacing w:after="0" w:line="240" w:lineRule="auto"/>
    </w:pPr>
    <w:rPr>
      <w:rFonts w:ascii="Times New Roman" w:eastAsia="Times New Roman" w:hAnsi="Times New Roman" w:cs="Times New Roman"/>
      <w:sz w:val="24"/>
      <w:szCs w:val="24"/>
    </w:rPr>
  </w:style>
  <w:style w:type="paragraph" w:customStyle="1" w:styleId="28BBC6ADCF6D461AA10A45DFD0DF57629">
    <w:name w:val="28BBC6ADCF6D461AA10A45DFD0DF57629"/>
    <w:rsid w:val="00EE120F"/>
    <w:pPr>
      <w:spacing w:after="0" w:line="240" w:lineRule="auto"/>
    </w:pPr>
    <w:rPr>
      <w:rFonts w:ascii="Times New Roman" w:eastAsia="Times New Roman" w:hAnsi="Times New Roman" w:cs="Times New Roman"/>
      <w:sz w:val="24"/>
      <w:szCs w:val="24"/>
    </w:rPr>
  </w:style>
  <w:style w:type="paragraph" w:customStyle="1" w:styleId="1F8D9BD078B1424597C9EAA63B6C3E3D9">
    <w:name w:val="1F8D9BD078B1424597C9EAA63B6C3E3D9"/>
    <w:rsid w:val="00EE120F"/>
    <w:pPr>
      <w:spacing w:after="0" w:line="240" w:lineRule="auto"/>
    </w:pPr>
    <w:rPr>
      <w:rFonts w:ascii="Times New Roman" w:eastAsia="Times New Roman" w:hAnsi="Times New Roman" w:cs="Times New Roman"/>
      <w:sz w:val="24"/>
      <w:szCs w:val="24"/>
    </w:rPr>
  </w:style>
  <w:style w:type="paragraph" w:customStyle="1" w:styleId="41D4F382E09B443F9A05A6E9FE0EF8379">
    <w:name w:val="41D4F382E09B443F9A05A6E9FE0EF8379"/>
    <w:rsid w:val="00EE120F"/>
    <w:pPr>
      <w:spacing w:after="0" w:line="240" w:lineRule="auto"/>
    </w:pPr>
    <w:rPr>
      <w:rFonts w:ascii="Times New Roman" w:eastAsia="Times New Roman" w:hAnsi="Times New Roman" w:cs="Times New Roman"/>
      <w:sz w:val="24"/>
      <w:szCs w:val="24"/>
    </w:rPr>
  </w:style>
  <w:style w:type="paragraph" w:customStyle="1" w:styleId="C7FF8755D89A4B3AA3132D42BE5D42D29">
    <w:name w:val="C7FF8755D89A4B3AA3132D42BE5D42D29"/>
    <w:rsid w:val="00EE120F"/>
    <w:pPr>
      <w:spacing w:after="0" w:line="240" w:lineRule="auto"/>
    </w:pPr>
    <w:rPr>
      <w:rFonts w:ascii="Times New Roman" w:eastAsia="Times New Roman" w:hAnsi="Times New Roman" w:cs="Times New Roman"/>
      <w:sz w:val="24"/>
      <w:szCs w:val="24"/>
    </w:rPr>
  </w:style>
  <w:style w:type="paragraph" w:customStyle="1" w:styleId="8F15E9EF2A464919904885CAA7223C209">
    <w:name w:val="8F15E9EF2A464919904885CAA7223C209"/>
    <w:rsid w:val="00EE120F"/>
    <w:pPr>
      <w:spacing w:after="0" w:line="240" w:lineRule="auto"/>
    </w:pPr>
    <w:rPr>
      <w:rFonts w:ascii="Times New Roman" w:eastAsia="Times New Roman" w:hAnsi="Times New Roman" w:cs="Times New Roman"/>
      <w:sz w:val="24"/>
      <w:szCs w:val="24"/>
    </w:rPr>
  </w:style>
  <w:style w:type="paragraph" w:customStyle="1" w:styleId="E90304CD52404CA5803627A6423C4CD49">
    <w:name w:val="E90304CD52404CA5803627A6423C4CD49"/>
    <w:rsid w:val="00EE120F"/>
    <w:pPr>
      <w:spacing w:after="0" w:line="240" w:lineRule="auto"/>
    </w:pPr>
    <w:rPr>
      <w:rFonts w:ascii="Times New Roman" w:eastAsia="Times New Roman" w:hAnsi="Times New Roman" w:cs="Times New Roman"/>
      <w:sz w:val="24"/>
      <w:szCs w:val="24"/>
    </w:rPr>
  </w:style>
  <w:style w:type="paragraph" w:customStyle="1" w:styleId="EFD5899B0B624E59A867259D5F035B5E9">
    <w:name w:val="EFD5899B0B624E59A867259D5F035B5E9"/>
    <w:rsid w:val="00EE120F"/>
    <w:pPr>
      <w:spacing w:after="0" w:line="240" w:lineRule="auto"/>
    </w:pPr>
    <w:rPr>
      <w:rFonts w:ascii="Times New Roman" w:eastAsia="Times New Roman" w:hAnsi="Times New Roman" w:cs="Times New Roman"/>
      <w:sz w:val="24"/>
      <w:szCs w:val="24"/>
    </w:rPr>
  </w:style>
  <w:style w:type="paragraph" w:customStyle="1" w:styleId="57E80D39681B406C900F57905848678E9">
    <w:name w:val="57E80D39681B406C900F57905848678E9"/>
    <w:rsid w:val="00EE120F"/>
    <w:pPr>
      <w:spacing w:after="0" w:line="240" w:lineRule="auto"/>
    </w:pPr>
    <w:rPr>
      <w:rFonts w:ascii="Times New Roman" w:eastAsia="Times New Roman" w:hAnsi="Times New Roman" w:cs="Times New Roman"/>
      <w:sz w:val="24"/>
      <w:szCs w:val="24"/>
    </w:rPr>
  </w:style>
  <w:style w:type="paragraph" w:customStyle="1" w:styleId="2CD7F1979E554A9187259A99D2877B269">
    <w:name w:val="2CD7F1979E554A9187259A99D2877B269"/>
    <w:rsid w:val="00EE120F"/>
    <w:pPr>
      <w:spacing w:after="0" w:line="240" w:lineRule="auto"/>
    </w:pPr>
    <w:rPr>
      <w:rFonts w:ascii="Times New Roman" w:eastAsia="Times New Roman" w:hAnsi="Times New Roman" w:cs="Times New Roman"/>
      <w:sz w:val="24"/>
      <w:szCs w:val="24"/>
    </w:rPr>
  </w:style>
  <w:style w:type="paragraph" w:customStyle="1" w:styleId="D3B8FAA9B3F543C49A0EA12892FC8AF09">
    <w:name w:val="D3B8FAA9B3F543C49A0EA12892FC8AF09"/>
    <w:rsid w:val="00EE120F"/>
    <w:pPr>
      <w:spacing w:after="0" w:line="240" w:lineRule="auto"/>
    </w:pPr>
    <w:rPr>
      <w:rFonts w:ascii="Times New Roman" w:eastAsia="Times New Roman" w:hAnsi="Times New Roman" w:cs="Times New Roman"/>
      <w:sz w:val="24"/>
      <w:szCs w:val="24"/>
    </w:rPr>
  </w:style>
  <w:style w:type="paragraph" w:customStyle="1" w:styleId="9AA2D2B8309146CD918E3EDCD8A240479">
    <w:name w:val="9AA2D2B8309146CD918E3EDCD8A240479"/>
    <w:rsid w:val="00EE120F"/>
    <w:pPr>
      <w:spacing w:after="0" w:line="240" w:lineRule="auto"/>
    </w:pPr>
    <w:rPr>
      <w:rFonts w:ascii="Times New Roman" w:eastAsia="Times New Roman" w:hAnsi="Times New Roman" w:cs="Times New Roman"/>
      <w:sz w:val="24"/>
      <w:szCs w:val="24"/>
    </w:rPr>
  </w:style>
  <w:style w:type="paragraph" w:customStyle="1" w:styleId="BD4D702FCA854AC1A01CB74DB0E337739">
    <w:name w:val="BD4D702FCA854AC1A01CB74DB0E337739"/>
    <w:rsid w:val="00EE120F"/>
    <w:pPr>
      <w:spacing w:after="0" w:line="240" w:lineRule="auto"/>
    </w:pPr>
    <w:rPr>
      <w:rFonts w:ascii="Times New Roman" w:eastAsia="Times New Roman" w:hAnsi="Times New Roman" w:cs="Times New Roman"/>
      <w:sz w:val="24"/>
      <w:szCs w:val="24"/>
    </w:rPr>
  </w:style>
  <w:style w:type="paragraph" w:customStyle="1" w:styleId="F6A985109B32405C9784B5A10201185F9">
    <w:name w:val="F6A985109B32405C9784B5A10201185F9"/>
    <w:rsid w:val="00EE120F"/>
    <w:pPr>
      <w:spacing w:after="0" w:line="240" w:lineRule="auto"/>
    </w:pPr>
    <w:rPr>
      <w:rFonts w:ascii="Times New Roman" w:eastAsia="Times New Roman" w:hAnsi="Times New Roman" w:cs="Times New Roman"/>
      <w:sz w:val="24"/>
      <w:szCs w:val="24"/>
    </w:rPr>
  </w:style>
  <w:style w:type="paragraph" w:customStyle="1" w:styleId="D67CE77A92704EFC885FC6D767314CFD9">
    <w:name w:val="D67CE77A92704EFC885FC6D767314CFD9"/>
    <w:rsid w:val="00EE120F"/>
    <w:pPr>
      <w:spacing w:after="0" w:line="240" w:lineRule="auto"/>
    </w:pPr>
    <w:rPr>
      <w:rFonts w:ascii="Times New Roman" w:eastAsia="Times New Roman" w:hAnsi="Times New Roman" w:cs="Times New Roman"/>
      <w:sz w:val="24"/>
      <w:szCs w:val="24"/>
    </w:rPr>
  </w:style>
  <w:style w:type="paragraph" w:customStyle="1" w:styleId="CDD61E6B06164A7D9485F52E147333B09">
    <w:name w:val="CDD61E6B06164A7D9485F52E147333B09"/>
    <w:rsid w:val="00EE120F"/>
    <w:pPr>
      <w:spacing w:after="0" w:line="240" w:lineRule="auto"/>
    </w:pPr>
    <w:rPr>
      <w:rFonts w:ascii="Times New Roman" w:eastAsia="Times New Roman" w:hAnsi="Times New Roman" w:cs="Times New Roman"/>
      <w:sz w:val="24"/>
      <w:szCs w:val="24"/>
    </w:rPr>
  </w:style>
  <w:style w:type="paragraph" w:customStyle="1" w:styleId="13E978744232462AB180C03FE238C2709">
    <w:name w:val="13E978744232462AB180C03FE238C2709"/>
    <w:rsid w:val="00EE120F"/>
    <w:pPr>
      <w:spacing w:after="0" w:line="240" w:lineRule="auto"/>
    </w:pPr>
    <w:rPr>
      <w:rFonts w:ascii="Times New Roman" w:eastAsia="Times New Roman" w:hAnsi="Times New Roman" w:cs="Times New Roman"/>
      <w:sz w:val="24"/>
      <w:szCs w:val="24"/>
    </w:rPr>
  </w:style>
  <w:style w:type="paragraph" w:customStyle="1" w:styleId="FCEA55A7CF4F4676AF14C90F55D4056A6">
    <w:name w:val="FCEA55A7CF4F4676AF14C90F55D4056A6"/>
    <w:rsid w:val="00EE120F"/>
    <w:pPr>
      <w:spacing w:after="0" w:line="240" w:lineRule="auto"/>
    </w:pPr>
    <w:rPr>
      <w:rFonts w:ascii="Times New Roman" w:eastAsia="Times New Roman" w:hAnsi="Times New Roman" w:cs="Times New Roman"/>
      <w:sz w:val="24"/>
      <w:szCs w:val="24"/>
    </w:rPr>
  </w:style>
  <w:style w:type="paragraph" w:customStyle="1" w:styleId="0776C51B0D5E4096B1EAD5259BF7005E4">
    <w:name w:val="0776C51B0D5E4096B1EAD5259BF7005E4"/>
    <w:rsid w:val="00EE120F"/>
    <w:pPr>
      <w:spacing w:after="0" w:line="240" w:lineRule="auto"/>
    </w:pPr>
    <w:rPr>
      <w:rFonts w:ascii="Times New Roman" w:eastAsia="Times New Roman" w:hAnsi="Times New Roman" w:cs="Times New Roman"/>
      <w:sz w:val="24"/>
      <w:szCs w:val="24"/>
    </w:rPr>
  </w:style>
  <w:style w:type="paragraph" w:customStyle="1" w:styleId="D7EB6D7F58EF4A4DAD2944F8D046CF1E4">
    <w:name w:val="D7EB6D7F58EF4A4DAD2944F8D046CF1E4"/>
    <w:rsid w:val="00EE120F"/>
    <w:pPr>
      <w:spacing w:after="0" w:line="240" w:lineRule="auto"/>
    </w:pPr>
    <w:rPr>
      <w:rFonts w:ascii="Times New Roman" w:eastAsia="Times New Roman" w:hAnsi="Times New Roman" w:cs="Times New Roman"/>
      <w:sz w:val="24"/>
      <w:szCs w:val="24"/>
    </w:rPr>
  </w:style>
  <w:style w:type="paragraph" w:customStyle="1" w:styleId="3CE9EC44B2CD4C089246EE533BE4E6779">
    <w:name w:val="3CE9EC44B2CD4C089246EE533BE4E6779"/>
    <w:rsid w:val="00EE120F"/>
    <w:pPr>
      <w:spacing w:after="0" w:line="240" w:lineRule="auto"/>
    </w:pPr>
    <w:rPr>
      <w:rFonts w:ascii="Times New Roman" w:eastAsia="Times New Roman" w:hAnsi="Times New Roman" w:cs="Times New Roman"/>
      <w:sz w:val="24"/>
      <w:szCs w:val="24"/>
    </w:rPr>
  </w:style>
  <w:style w:type="paragraph" w:customStyle="1" w:styleId="BB0DED552CF64976AE324C8FB22D01D11">
    <w:name w:val="BB0DED552CF64976AE324C8FB22D01D11"/>
    <w:rsid w:val="00EE120F"/>
    <w:pPr>
      <w:spacing w:after="0" w:line="240" w:lineRule="auto"/>
    </w:pPr>
    <w:rPr>
      <w:rFonts w:ascii="Times New Roman" w:eastAsia="Times New Roman" w:hAnsi="Times New Roman" w:cs="Times New Roman"/>
      <w:sz w:val="24"/>
      <w:szCs w:val="24"/>
    </w:rPr>
  </w:style>
  <w:style w:type="paragraph" w:customStyle="1" w:styleId="A8D990498ADF4A808C76BBC01E09872D1">
    <w:name w:val="A8D990498ADF4A808C76BBC01E09872D1"/>
    <w:rsid w:val="00EE120F"/>
    <w:pPr>
      <w:spacing w:after="0" w:line="240" w:lineRule="auto"/>
    </w:pPr>
    <w:rPr>
      <w:rFonts w:ascii="Times New Roman" w:eastAsia="Times New Roman" w:hAnsi="Times New Roman" w:cs="Times New Roman"/>
      <w:sz w:val="24"/>
      <w:szCs w:val="24"/>
    </w:rPr>
  </w:style>
  <w:style w:type="paragraph" w:customStyle="1" w:styleId="26CDD1ACA612401AA7E294AA50166DB64">
    <w:name w:val="26CDD1ACA612401AA7E294AA50166DB64"/>
    <w:rsid w:val="00EE120F"/>
    <w:pPr>
      <w:spacing w:after="0" w:line="240" w:lineRule="auto"/>
    </w:pPr>
    <w:rPr>
      <w:rFonts w:ascii="Times New Roman" w:eastAsia="Times New Roman" w:hAnsi="Times New Roman" w:cs="Times New Roman"/>
      <w:sz w:val="24"/>
      <w:szCs w:val="24"/>
    </w:rPr>
  </w:style>
  <w:style w:type="paragraph" w:customStyle="1" w:styleId="9728E0C019A84B078CC19826805FAF459">
    <w:name w:val="9728E0C019A84B078CC19826805FAF459"/>
    <w:rsid w:val="00EE120F"/>
    <w:pPr>
      <w:spacing w:after="0" w:line="240" w:lineRule="auto"/>
    </w:pPr>
    <w:rPr>
      <w:rFonts w:ascii="Times New Roman" w:eastAsia="Times New Roman" w:hAnsi="Times New Roman" w:cs="Times New Roman"/>
      <w:sz w:val="24"/>
      <w:szCs w:val="24"/>
    </w:rPr>
  </w:style>
  <w:style w:type="paragraph" w:customStyle="1" w:styleId="C5AC112AFF00440A8E4C69644C31A5D11">
    <w:name w:val="C5AC112AFF00440A8E4C69644C31A5D11"/>
    <w:rsid w:val="00EE120F"/>
    <w:pPr>
      <w:spacing w:after="0" w:line="240" w:lineRule="auto"/>
    </w:pPr>
    <w:rPr>
      <w:rFonts w:ascii="Times New Roman" w:eastAsia="Times New Roman" w:hAnsi="Times New Roman" w:cs="Times New Roman"/>
      <w:sz w:val="24"/>
      <w:szCs w:val="24"/>
    </w:rPr>
  </w:style>
  <w:style w:type="paragraph" w:customStyle="1" w:styleId="76794A5B15844182BC608566892301B21">
    <w:name w:val="76794A5B15844182BC608566892301B21"/>
    <w:rsid w:val="00EE120F"/>
    <w:pPr>
      <w:spacing w:after="0" w:line="240" w:lineRule="auto"/>
    </w:pPr>
    <w:rPr>
      <w:rFonts w:ascii="Times New Roman" w:eastAsia="Times New Roman" w:hAnsi="Times New Roman" w:cs="Times New Roman"/>
      <w:sz w:val="24"/>
      <w:szCs w:val="24"/>
    </w:rPr>
  </w:style>
  <w:style w:type="paragraph" w:customStyle="1" w:styleId="EF1BC7885BB541DCA71DB7F36A4C7C974">
    <w:name w:val="EF1BC7885BB541DCA71DB7F36A4C7C974"/>
    <w:rsid w:val="00EE120F"/>
    <w:pPr>
      <w:spacing w:after="0" w:line="240" w:lineRule="auto"/>
    </w:pPr>
    <w:rPr>
      <w:rFonts w:ascii="Times New Roman" w:eastAsia="Times New Roman" w:hAnsi="Times New Roman" w:cs="Times New Roman"/>
      <w:sz w:val="24"/>
      <w:szCs w:val="24"/>
    </w:rPr>
  </w:style>
  <w:style w:type="paragraph" w:customStyle="1" w:styleId="CF7966A50C7F4509A9148E92C7BC83BB9">
    <w:name w:val="CF7966A50C7F4509A9148E92C7BC83BB9"/>
    <w:rsid w:val="00EE120F"/>
    <w:pPr>
      <w:spacing w:after="0" w:line="240" w:lineRule="auto"/>
    </w:pPr>
    <w:rPr>
      <w:rFonts w:ascii="Times New Roman" w:eastAsia="Times New Roman" w:hAnsi="Times New Roman" w:cs="Times New Roman"/>
      <w:sz w:val="24"/>
      <w:szCs w:val="24"/>
    </w:rPr>
  </w:style>
  <w:style w:type="paragraph" w:customStyle="1" w:styleId="256B3F3D083243DE88305FE11AA263401">
    <w:name w:val="256B3F3D083243DE88305FE11AA263401"/>
    <w:rsid w:val="00EE120F"/>
    <w:pPr>
      <w:spacing w:after="0" w:line="240" w:lineRule="auto"/>
    </w:pPr>
    <w:rPr>
      <w:rFonts w:ascii="Times New Roman" w:eastAsia="Times New Roman" w:hAnsi="Times New Roman" w:cs="Times New Roman"/>
      <w:sz w:val="24"/>
      <w:szCs w:val="24"/>
    </w:rPr>
  </w:style>
  <w:style w:type="paragraph" w:customStyle="1" w:styleId="8F3A8B6D7EFD4DE98A5CB5DA0716A0311">
    <w:name w:val="8F3A8B6D7EFD4DE98A5CB5DA0716A0311"/>
    <w:rsid w:val="00EE120F"/>
    <w:pPr>
      <w:spacing w:after="0" w:line="240" w:lineRule="auto"/>
    </w:pPr>
    <w:rPr>
      <w:rFonts w:ascii="Times New Roman" w:eastAsia="Times New Roman" w:hAnsi="Times New Roman" w:cs="Times New Roman"/>
      <w:sz w:val="24"/>
      <w:szCs w:val="24"/>
    </w:rPr>
  </w:style>
  <w:style w:type="paragraph" w:customStyle="1" w:styleId="308CC463B4B54AE39A3A814F7DCFFB134">
    <w:name w:val="308CC463B4B54AE39A3A814F7DCFFB134"/>
    <w:rsid w:val="00EE120F"/>
    <w:pPr>
      <w:spacing w:after="0" w:line="240" w:lineRule="auto"/>
    </w:pPr>
    <w:rPr>
      <w:rFonts w:ascii="Times New Roman" w:eastAsia="Times New Roman" w:hAnsi="Times New Roman" w:cs="Times New Roman"/>
      <w:sz w:val="24"/>
      <w:szCs w:val="24"/>
    </w:rPr>
  </w:style>
  <w:style w:type="paragraph" w:customStyle="1" w:styleId="2DC522365CED4134AC6CE092E5435EAE9">
    <w:name w:val="2DC522365CED4134AC6CE092E5435EAE9"/>
    <w:rsid w:val="00EE120F"/>
    <w:pPr>
      <w:spacing w:after="0" w:line="240" w:lineRule="auto"/>
    </w:pPr>
    <w:rPr>
      <w:rFonts w:ascii="Times New Roman" w:eastAsia="Times New Roman" w:hAnsi="Times New Roman" w:cs="Times New Roman"/>
      <w:sz w:val="24"/>
      <w:szCs w:val="24"/>
    </w:rPr>
  </w:style>
  <w:style w:type="paragraph" w:customStyle="1" w:styleId="125A6F79C89D4EE08E6B3F2297193F301">
    <w:name w:val="125A6F79C89D4EE08E6B3F2297193F301"/>
    <w:rsid w:val="00EE120F"/>
    <w:pPr>
      <w:spacing w:after="0" w:line="240" w:lineRule="auto"/>
    </w:pPr>
    <w:rPr>
      <w:rFonts w:ascii="Times New Roman" w:eastAsia="Times New Roman" w:hAnsi="Times New Roman" w:cs="Times New Roman"/>
      <w:sz w:val="24"/>
      <w:szCs w:val="24"/>
    </w:rPr>
  </w:style>
  <w:style w:type="paragraph" w:customStyle="1" w:styleId="5ABDF48D9350430B834BBBFEF304D81E1">
    <w:name w:val="5ABDF48D9350430B834BBBFEF304D81E1"/>
    <w:rsid w:val="00EE120F"/>
    <w:pPr>
      <w:spacing w:after="0" w:line="240" w:lineRule="auto"/>
    </w:pPr>
    <w:rPr>
      <w:rFonts w:ascii="Times New Roman" w:eastAsia="Times New Roman" w:hAnsi="Times New Roman" w:cs="Times New Roman"/>
      <w:sz w:val="24"/>
      <w:szCs w:val="24"/>
    </w:rPr>
  </w:style>
  <w:style w:type="paragraph" w:customStyle="1" w:styleId="4D5A636C6B8D48DFA98A7E91EEE113D94">
    <w:name w:val="4D5A636C6B8D48DFA98A7E91EEE113D94"/>
    <w:rsid w:val="00EE120F"/>
    <w:pPr>
      <w:spacing w:after="0" w:line="240" w:lineRule="auto"/>
    </w:pPr>
    <w:rPr>
      <w:rFonts w:ascii="Times New Roman" w:eastAsia="Times New Roman" w:hAnsi="Times New Roman" w:cs="Times New Roman"/>
      <w:sz w:val="24"/>
      <w:szCs w:val="24"/>
    </w:rPr>
  </w:style>
  <w:style w:type="paragraph" w:customStyle="1" w:styleId="F80BE43EBE0245A2AF118C782239A60F1">
    <w:name w:val="F80BE43EBE0245A2AF118C782239A60F1"/>
    <w:rsid w:val="00EE120F"/>
    <w:pPr>
      <w:spacing w:after="0" w:line="240" w:lineRule="auto"/>
    </w:pPr>
    <w:rPr>
      <w:rFonts w:ascii="Times New Roman" w:eastAsia="Times New Roman" w:hAnsi="Times New Roman" w:cs="Times New Roman"/>
      <w:sz w:val="24"/>
      <w:szCs w:val="24"/>
    </w:rPr>
  </w:style>
  <w:style w:type="paragraph" w:customStyle="1" w:styleId="7906239BE9774A1DA346A1D8A2B8D7B51">
    <w:name w:val="7906239BE9774A1DA346A1D8A2B8D7B51"/>
    <w:rsid w:val="00EE120F"/>
    <w:pPr>
      <w:spacing w:after="0" w:line="240" w:lineRule="auto"/>
    </w:pPr>
    <w:rPr>
      <w:rFonts w:ascii="Times New Roman" w:eastAsia="Times New Roman" w:hAnsi="Times New Roman" w:cs="Times New Roman"/>
      <w:sz w:val="24"/>
      <w:szCs w:val="24"/>
    </w:rPr>
  </w:style>
  <w:style w:type="paragraph" w:customStyle="1" w:styleId="51F3AADC65384A8F987435ECA7CC5E1B1">
    <w:name w:val="51F3AADC65384A8F987435ECA7CC5E1B1"/>
    <w:rsid w:val="00EE120F"/>
    <w:pPr>
      <w:spacing w:after="0" w:line="240" w:lineRule="auto"/>
    </w:pPr>
    <w:rPr>
      <w:rFonts w:ascii="Times New Roman" w:eastAsia="Times New Roman" w:hAnsi="Times New Roman" w:cs="Times New Roman"/>
      <w:sz w:val="24"/>
      <w:szCs w:val="24"/>
    </w:rPr>
  </w:style>
  <w:style w:type="paragraph" w:customStyle="1" w:styleId="BEED02B8482C4C3F856562BBB3A40E2C9">
    <w:name w:val="BEED02B8482C4C3F856562BBB3A40E2C9"/>
    <w:rsid w:val="00EE120F"/>
    <w:pPr>
      <w:spacing w:after="0" w:line="240" w:lineRule="auto"/>
    </w:pPr>
    <w:rPr>
      <w:rFonts w:ascii="Times New Roman" w:eastAsia="Times New Roman" w:hAnsi="Times New Roman" w:cs="Times New Roman"/>
      <w:sz w:val="24"/>
      <w:szCs w:val="24"/>
    </w:rPr>
  </w:style>
  <w:style w:type="paragraph" w:customStyle="1" w:styleId="C6437F8F0A3B46F3BE26EED23087983F9">
    <w:name w:val="C6437F8F0A3B46F3BE26EED23087983F9"/>
    <w:rsid w:val="00EE120F"/>
    <w:pPr>
      <w:spacing w:after="0" w:line="240" w:lineRule="auto"/>
    </w:pPr>
    <w:rPr>
      <w:rFonts w:ascii="Times New Roman" w:eastAsia="Times New Roman" w:hAnsi="Times New Roman" w:cs="Times New Roman"/>
      <w:sz w:val="24"/>
      <w:szCs w:val="24"/>
    </w:rPr>
  </w:style>
  <w:style w:type="paragraph" w:customStyle="1" w:styleId="F5CC8B8625CE4D2EA922DA6C4912C58D1">
    <w:name w:val="F5CC8B8625CE4D2EA922DA6C4912C58D1"/>
    <w:rsid w:val="00EE120F"/>
    <w:pPr>
      <w:spacing w:after="0" w:line="240" w:lineRule="auto"/>
    </w:pPr>
    <w:rPr>
      <w:rFonts w:ascii="Times New Roman" w:eastAsia="Times New Roman" w:hAnsi="Times New Roman" w:cs="Times New Roman"/>
      <w:sz w:val="24"/>
      <w:szCs w:val="24"/>
    </w:rPr>
  </w:style>
  <w:style w:type="paragraph" w:customStyle="1" w:styleId="8295A2EE0A75433A8678E8CFBE57A5CE1">
    <w:name w:val="8295A2EE0A75433A8678E8CFBE57A5CE1"/>
    <w:rsid w:val="00EE120F"/>
    <w:pPr>
      <w:spacing w:after="0" w:line="240" w:lineRule="auto"/>
    </w:pPr>
    <w:rPr>
      <w:rFonts w:ascii="Times New Roman" w:eastAsia="Times New Roman" w:hAnsi="Times New Roman" w:cs="Times New Roman"/>
      <w:sz w:val="24"/>
      <w:szCs w:val="24"/>
    </w:rPr>
  </w:style>
  <w:style w:type="paragraph" w:customStyle="1" w:styleId="D971A84F03C6494E880502B384FA0F671">
    <w:name w:val="D971A84F03C6494E880502B384FA0F671"/>
    <w:rsid w:val="00EE120F"/>
    <w:pPr>
      <w:spacing w:after="0" w:line="240" w:lineRule="auto"/>
    </w:pPr>
    <w:rPr>
      <w:rFonts w:ascii="Times New Roman" w:eastAsia="Times New Roman" w:hAnsi="Times New Roman" w:cs="Times New Roman"/>
      <w:sz w:val="24"/>
      <w:szCs w:val="24"/>
    </w:rPr>
  </w:style>
  <w:style w:type="paragraph" w:customStyle="1" w:styleId="682402BD5AC34B3B9833CA7136921D169">
    <w:name w:val="682402BD5AC34B3B9833CA7136921D169"/>
    <w:rsid w:val="00EE120F"/>
    <w:pPr>
      <w:spacing w:after="0" w:line="240" w:lineRule="auto"/>
    </w:pPr>
    <w:rPr>
      <w:rFonts w:ascii="Times New Roman" w:eastAsia="Times New Roman" w:hAnsi="Times New Roman" w:cs="Times New Roman"/>
      <w:sz w:val="24"/>
      <w:szCs w:val="24"/>
    </w:rPr>
  </w:style>
  <w:style w:type="paragraph" w:customStyle="1" w:styleId="5DC1270AAFDB4A38813F540D81B1539F9">
    <w:name w:val="5DC1270AAFDB4A38813F540D81B1539F9"/>
    <w:rsid w:val="00EE120F"/>
    <w:pPr>
      <w:spacing w:after="0" w:line="240" w:lineRule="auto"/>
    </w:pPr>
    <w:rPr>
      <w:rFonts w:ascii="Times New Roman" w:eastAsia="Times New Roman" w:hAnsi="Times New Roman" w:cs="Times New Roman"/>
      <w:sz w:val="24"/>
      <w:szCs w:val="24"/>
    </w:rPr>
  </w:style>
  <w:style w:type="paragraph" w:customStyle="1" w:styleId="F2FCBCCBC0CD4562A82CE4FF6F6589F41">
    <w:name w:val="F2FCBCCBC0CD4562A82CE4FF6F6589F41"/>
    <w:rsid w:val="00EE120F"/>
    <w:pPr>
      <w:spacing w:after="0" w:line="240" w:lineRule="auto"/>
    </w:pPr>
    <w:rPr>
      <w:rFonts w:ascii="Times New Roman" w:eastAsia="Times New Roman" w:hAnsi="Times New Roman" w:cs="Times New Roman"/>
      <w:sz w:val="24"/>
      <w:szCs w:val="24"/>
    </w:rPr>
  </w:style>
  <w:style w:type="paragraph" w:customStyle="1" w:styleId="5352D0653C10427891ED3CA9BCA13DAC1">
    <w:name w:val="5352D0653C10427891ED3CA9BCA13DAC1"/>
    <w:rsid w:val="00EE120F"/>
    <w:pPr>
      <w:spacing w:after="0" w:line="240" w:lineRule="auto"/>
    </w:pPr>
    <w:rPr>
      <w:rFonts w:ascii="Times New Roman" w:eastAsia="Times New Roman" w:hAnsi="Times New Roman" w:cs="Times New Roman"/>
      <w:sz w:val="24"/>
      <w:szCs w:val="24"/>
    </w:rPr>
  </w:style>
  <w:style w:type="paragraph" w:customStyle="1" w:styleId="6298BBFAE94C42A5BAA415A3D7B452161">
    <w:name w:val="6298BBFAE94C42A5BAA415A3D7B452161"/>
    <w:rsid w:val="00EE120F"/>
    <w:pPr>
      <w:spacing w:after="0" w:line="240" w:lineRule="auto"/>
    </w:pPr>
    <w:rPr>
      <w:rFonts w:ascii="Times New Roman" w:eastAsia="Times New Roman" w:hAnsi="Times New Roman" w:cs="Times New Roman"/>
      <w:sz w:val="24"/>
      <w:szCs w:val="24"/>
    </w:rPr>
  </w:style>
  <w:style w:type="paragraph" w:customStyle="1" w:styleId="BD84CA5079AE4937984F7DDD4D21FF419">
    <w:name w:val="BD84CA5079AE4937984F7DDD4D21FF419"/>
    <w:rsid w:val="00EE120F"/>
    <w:pPr>
      <w:spacing w:after="0" w:line="240" w:lineRule="auto"/>
    </w:pPr>
    <w:rPr>
      <w:rFonts w:ascii="Times New Roman" w:eastAsia="Times New Roman" w:hAnsi="Times New Roman" w:cs="Times New Roman"/>
      <w:sz w:val="24"/>
      <w:szCs w:val="24"/>
    </w:rPr>
  </w:style>
  <w:style w:type="paragraph" w:customStyle="1" w:styleId="93825C0AA6524742963B29847080BFD59">
    <w:name w:val="93825C0AA6524742963B29847080BFD59"/>
    <w:rsid w:val="00EE120F"/>
    <w:pPr>
      <w:spacing w:after="0" w:line="240" w:lineRule="auto"/>
    </w:pPr>
    <w:rPr>
      <w:rFonts w:ascii="Times New Roman" w:eastAsia="Times New Roman" w:hAnsi="Times New Roman" w:cs="Times New Roman"/>
      <w:sz w:val="24"/>
      <w:szCs w:val="24"/>
    </w:rPr>
  </w:style>
  <w:style w:type="paragraph" w:customStyle="1" w:styleId="D0CCB8740F344EF2A63CBADD753BDFA59">
    <w:name w:val="D0CCB8740F344EF2A63CBADD753BDFA59"/>
    <w:rsid w:val="00EE120F"/>
    <w:pPr>
      <w:spacing w:after="0" w:line="240" w:lineRule="auto"/>
    </w:pPr>
    <w:rPr>
      <w:rFonts w:ascii="Times New Roman" w:eastAsia="Times New Roman" w:hAnsi="Times New Roman" w:cs="Times New Roman"/>
      <w:sz w:val="24"/>
      <w:szCs w:val="24"/>
    </w:rPr>
  </w:style>
  <w:style w:type="paragraph" w:customStyle="1" w:styleId="F894CD5C92DB400DA08916483CD030059">
    <w:name w:val="F894CD5C92DB400DA08916483CD030059"/>
    <w:rsid w:val="00EE120F"/>
    <w:pPr>
      <w:spacing w:after="0" w:line="240" w:lineRule="auto"/>
    </w:pPr>
    <w:rPr>
      <w:rFonts w:ascii="Times New Roman" w:eastAsia="Times New Roman" w:hAnsi="Times New Roman" w:cs="Times New Roman"/>
      <w:sz w:val="24"/>
      <w:szCs w:val="24"/>
    </w:rPr>
  </w:style>
  <w:style w:type="paragraph" w:customStyle="1" w:styleId="9E95CF7A35D1490DA134AE9C651AAA5B9">
    <w:name w:val="9E95CF7A35D1490DA134AE9C651AAA5B9"/>
    <w:rsid w:val="00EE120F"/>
    <w:pPr>
      <w:spacing w:after="0" w:line="240" w:lineRule="auto"/>
    </w:pPr>
    <w:rPr>
      <w:rFonts w:ascii="Times New Roman" w:eastAsia="Times New Roman" w:hAnsi="Times New Roman" w:cs="Times New Roman"/>
      <w:sz w:val="24"/>
      <w:szCs w:val="24"/>
    </w:rPr>
  </w:style>
  <w:style w:type="paragraph" w:customStyle="1" w:styleId="4C2DB264A4364E70B91A8BD06613291D9">
    <w:name w:val="4C2DB264A4364E70B91A8BD06613291D9"/>
    <w:rsid w:val="00EE120F"/>
    <w:pPr>
      <w:spacing w:after="0" w:line="240" w:lineRule="auto"/>
    </w:pPr>
    <w:rPr>
      <w:rFonts w:ascii="Times New Roman" w:eastAsia="Times New Roman" w:hAnsi="Times New Roman" w:cs="Times New Roman"/>
      <w:sz w:val="24"/>
      <w:szCs w:val="24"/>
    </w:rPr>
  </w:style>
  <w:style w:type="paragraph" w:customStyle="1" w:styleId="929C6C8B6D374CE8A11CD7EDC316E1EC9">
    <w:name w:val="929C6C8B6D374CE8A11CD7EDC316E1EC9"/>
    <w:rsid w:val="00EE120F"/>
    <w:pPr>
      <w:spacing w:after="0" w:line="240" w:lineRule="auto"/>
    </w:pPr>
    <w:rPr>
      <w:rFonts w:ascii="Times New Roman" w:eastAsia="Times New Roman" w:hAnsi="Times New Roman" w:cs="Times New Roman"/>
      <w:sz w:val="24"/>
      <w:szCs w:val="24"/>
    </w:rPr>
  </w:style>
  <w:style w:type="paragraph" w:customStyle="1" w:styleId="82F75BE1824A4DE8A02DD10AF9611A899">
    <w:name w:val="82F75BE1824A4DE8A02DD10AF9611A899"/>
    <w:rsid w:val="00EE120F"/>
    <w:pPr>
      <w:spacing w:after="0" w:line="240" w:lineRule="auto"/>
    </w:pPr>
    <w:rPr>
      <w:rFonts w:ascii="Times New Roman" w:eastAsia="Times New Roman" w:hAnsi="Times New Roman" w:cs="Times New Roman"/>
      <w:sz w:val="24"/>
      <w:szCs w:val="24"/>
    </w:rPr>
  </w:style>
  <w:style w:type="paragraph" w:customStyle="1" w:styleId="F57EC4E32C3A4A01819BDBF562DBBCAD9">
    <w:name w:val="F57EC4E32C3A4A01819BDBF562DBBCAD9"/>
    <w:rsid w:val="00EE120F"/>
    <w:pPr>
      <w:spacing w:after="0" w:line="240" w:lineRule="auto"/>
    </w:pPr>
    <w:rPr>
      <w:rFonts w:ascii="Times New Roman" w:eastAsia="Times New Roman" w:hAnsi="Times New Roman" w:cs="Times New Roman"/>
      <w:sz w:val="24"/>
      <w:szCs w:val="24"/>
    </w:rPr>
  </w:style>
  <w:style w:type="paragraph" w:customStyle="1" w:styleId="6DF1A42EF1684F148130545329455FE89">
    <w:name w:val="6DF1A42EF1684F148130545329455FE89"/>
    <w:rsid w:val="00EE120F"/>
    <w:pPr>
      <w:spacing w:after="0" w:line="240" w:lineRule="auto"/>
    </w:pPr>
    <w:rPr>
      <w:rFonts w:ascii="Times New Roman" w:eastAsia="Times New Roman" w:hAnsi="Times New Roman" w:cs="Times New Roman"/>
      <w:sz w:val="24"/>
      <w:szCs w:val="24"/>
    </w:rPr>
  </w:style>
  <w:style w:type="paragraph" w:customStyle="1" w:styleId="070FE2C33AE2482C8E36D79C44B9C6779">
    <w:name w:val="070FE2C33AE2482C8E36D79C44B9C6779"/>
    <w:rsid w:val="00EE120F"/>
    <w:pPr>
      <w:spacing w:after="0" w:line="240" w:lineRule="auto"/>
    </w:pPr>
    <w:rPr>
      <w:rFonts w:ascii="Times New Roman" w:eastAsia="Times New Roman" w:hAnsi="Times New Roman" w:cs="Times New Roman"/>
      <w:sz w:val="24"/>
      <w:szCs w:val="24"/>
    </w:rPr>
  </w:style>
  <w:style w:type="paragraph" w:customStyle="1" w:styleId="DC86C1932E864A0DB0F26D2BF303BBD99">
    <w:name w:val="DC86C1932E864A0DB0F26D2BF303BBD99"/>
    <w:rsid w:val="00EE120F"/>
    <w:pPr>
      <w:spacing w:after="0" w:line="240" w:lineRule="auto"/>
    </w:pPr>
    <w:rPr>
      <w:rFonts w:ascii="Times New Roman" w:eastAsia="Times New Roman" w:hAnsi="Times New Roman" w:cs="Times New Roman"/>
      <w:sz w:val="24"/>
      <w:szCs w:val="24"/>
    </w:rPr>
  </w:style>
  <w:style w:type="paragraph" w:customStyle="1" w:styleId="B938A56078B94C22897640387BD1EBA09">
    <w:name w:val="B938A56078B94C22897640387BD1EBA09"/>
    <w:rsid w:val="00EE120F"/>
    <w:pPr>
      <w:spacing w:after="0" w:line="240" w:lineRule="auto"/>
    </w:pPr>
    <w:rPr>
      <w:rFonts w:ascii="Times New Roman" w:eastAsia="Times New Roman" w:hAnsi="Times New Roman" w:cs="Times New Roman"/>
      <w:sz w:val="24"/>
      <w:szCs w:val="24"/>
    </w:rPr>
  </w:style>
  <w:style w:type="paragraph" w:customStyle="1" w:styleId="CACD5DB4A631449E9F9A400887E021E79">
    <w:name w:val="CACD5DB4A631449E9F9A400887E021E79"/>
    <w:rsid w:val="00EE120F"/>
    <w:pPr>
      <w:spacing w:after="0" w:line="240" w:lineRule="auto"/>
    </w:pPr>
    <w:rPr>
      <w:rFonts w:ascii="Times New Roman" w:eastAsia="Times New Roman" w:hAnsi="Times New Roman" w:cs="Times New Roman"/>
      <w:sz w:val="24"/>
      <w:szCs w:val="24"/>
    </w:rPr>
  </w:style>
  <w:style w:type="paragraph" w:customStyle="1" w:styleId="EECAB445B4D04B6EBD797CC19B466F369">
    <w:name w:val="EECAB445B4D04B6EBD797CC19B466F369"/>
    <w:rsid w:val="00EE120F"/>
    <w:pPr>
      <w:spacing w:after="0" w:line="240" w:lineRule="auto"/>
    </w:pPr>
    <w:rPr>
      <w:rFonts w:ascii="Times New Roman" w:eastAsia="Times New Roman" w:hAnsi="Times New Roman" w:cs="Times New Roman"/>
      <w:sz w:val="24"/>
      <w:szCs w:val="24"/>
    </w:rPr>
  </w:style>
  <w:style w:type="paragraph" w:customStyle="1" w:styleId="B236C486E673425CB77BE2E3023BC9DF9">
    <w:name w:val="B236C486E673425CB77BE2E3023BC9DF9"/>
    <w:rsid w:val="00EE120F"/>
    <w:pPr>
      <w:spacing w:after="0" w:line="240" w:lineRule="auto"/>
    </w:pPr>
    <w:rPr>
      <w:rFonts w:ascii="Times New Roman" w:eastAsia="Times New Roman" w:hAnsi="Times New Roman" w:cs="Times New Roman"/>
      <w:sz w:val="24"/>
      <w:szCs w:val="24"/>
    </w:rPr>
  </w:style>
  <w:style w:type="paragraph" w:customStyle="1" w:styleId="2CA809CFB2ED40C0976D32C06546EA2B9">
    <w:name w:val="2CA809CFB2ED40C0976D32C06546EA2B9"/>
    <w:rsid w:val="00EE120F"/>
    <w:pPr>
      <w:spacing w:after="0" w:line="240" w:lineRule="auto"/>
    </w:pPr>
    <w:rPr>
      <w:rFonts w:ascii="Times New Roman" w:eastAsia="Times New Roman" w:hAnsi="Times New Roman" w:cs="Times New Roman"/>
      <w:sz w:val="24"/>
      <w:szCs w:val="24"/>
    </w:rPr>
  </w:style>
  <w:style w:type="paragraph" w:customStyle="1" w:styleId="122DB7CAD0D54C7D9986300F99ED74DC9">
    <w:name w:val="122DB7CAD0D54C7D9986300F99ED74DC9"/>
    <w:rsid w:val="00EE120F"/>
    <w:pPr>
      <w:spacing w:after="0" w:line="240" w:lineRule="auto"/>
    </w:pPr>
    <w:rPr>
      <w:rFonts w:ascii="Times New Roman" w:eastAsia="Times New Roman" w:hAnsi="Times New Roman" w:cs="Times New Roman"/>
      <w:sz w:val="24"/>
      <w:szCs w:val="24"/>
    </w:rPr>
  </w:style>
  <w:style w:type="paragraph" w:customStyle="1" w:styleId="7549712584594C5092A004663C1C1DBF9">
    <w:name w:val="7549712584594C5092A004663C1C1DBF9"/>
    <w:rsid w:val="00EE120F"/>
    <w:pPr>
      <w:spacing w:after="0" w:line="240" w:lineRule="auto"/>
    </w:pPr>
    <w:rPr>
      <w:rFonts w:ascii="Times New Roman" w:eastAsia="Times New Roman" w:hAnsi="Times New Roman" w:cs="Times New Roman"/>
      <w:sz w:val="24"/>
      <w:szCs w:val="24"/>
    </w:rPr>
  </w:style>
  <w:style w:type="paragraph" w:customStyle="1" w:styleId="C537C51C23EE4B89BEAFF04EF523FDDA9">
    <w:name w:val="C537C51C23EE4B89BEAFF04EF523FDDA9"/>
    <w:rsid w:val="00EE120F"/>
    <w:pPr>
      <w:spacing w:after="0" w:line="240" w:lineRule="auto"/>
    </w:pPr>
    <w:rPr>
      <w:rFonts w:ascii="Times New Roman" w:eastAsia="Times New Roman" w:hAnsi="Times New Roman" w:cs="Times New Roman"/>
      <w:sz w:val="24"/>
      <w:szCs w:val="24"/>
    </w:rPr>
  </w:style>
  <w:style w:type="paragraph" w:customStyle="1" w:styleId="B4B3B9D44E31483C954627EFA7983AF29">
    <w:name w:val="B4B3B9D44E31483C954627EFA7983AF29"/>
    <w:rsid w:val="00EE120F"/>
    <w:pPr>
      <w:spacing w:after="0" w:line="240" w:lineRule="auto"/>
    </w:pPr>
    <w:rPr>
      <w:rFonts w:ascii="Times New Roman" w:eastAsia="Times New Roman" w:hAnsi="Times New Roman" w:cs="Times New Roman"/>
      <w:sz w:val="24"/>
      <w:szCs w:val="24"/>
    </w:rPr>
  </w:style>
  <w:style w:type="paragraph" w:customStyle="1" w:styleId="B6829407D03C447D94E8D8CBA6155F929">
    <w:name w:val="B6829407D03C447D94E8D8CBA6155F929"/>
    <w:rsid w:val="00EE120F"/>
    <w:pPr>
      <w:spacing w:after="0" w:line="240" w:lineRule="auto"/>
    </w:pPr>
    <w:rPr>
      <w:rFonts w:ascii="Times New Roman" w:eastAsia="Times New Roman" w:hAnsi="Times New Roman" w:cs="Times New Roman"/>
      <w:sz w:val="24"/>
      <w:szCs w:val="24"/>
    </w:rPr>
  </w:style>
  <w:style w:type="paragraph" w:customStyle="1" w:styleId="25282B99B9FB483A8271EC07AF0086542">
    <w:name w:val="25282B99B9FB483A8271EC07AF0086542"/>
    <w:rsid w:val="00382359"/>
    <w:pPr>
      <w:spacing w:after="0" w:line="240" w:lineRule="auto"/>
    </w:pPr>
    <w:rPr>
      <w:rFonts w:ascii="Times New Roman" w:eastAsia="Times New Roman" w:hAnsi="Times New Roman" w:cs="Times New Roman"/>
      <w:sz w:val="24"/>
      <w:szCs w:val="24"/>
    </w:rPr>
  </w:style>
  <w:style w:type="paragraph" w:customStyle="1" w:styleId="39BA8D7C2FFD4F088DBE9A1D27F5D8A12">
    <w:name w:val="39BA8D7C2FFD4F088DBE9A1D27F5D8A12"/>
    <w:rsid w:val="00382359"/>
    <w:pPr>
      <w:spacing w:after="0" w:line="240" w:lineRule="auto"/>
    </w:pPr>
    <w:rPr>
      <w:rFonts w:ascii="Times New Roman" w:eastAsia="Times New Roman" w:hAnsi="Times New Roman" w:cs="Times New Roman"/>
      <w:sz w:val="24"/>
      <w:szCs w:val="24"/>
    </w:rPr>
  </w:style>
  <w:style w:type="paragraph" w:customStyle="1" w:styleId="E5DD41FE4ADF4BDA8ABC49B4CDF580B12">
    <w:name w:val="E5DD41FE4ADF4BDA8ABC49B4CDF580B12"/>
    <w:rsid w:val="00382359"/>
    <w:pPr>
      <w:spacing w:after="0" w:line="240" w:lineRule="auto"/>
    </w:pPr>
    <w:rPr>
      <w:rFonts w:ascii="Times New Roman" w:eastAsia="Times New Roman" w:hAnsi="Times New Roman" w:cs="Times New Roman"/>
      <w:sz w:val="24"/>
      <w:szCs w:val="24"/>
    </w:rPr>
  </w:style>
  <w:style w:type="paragraph" w:customStyle="1" w:styleId="B1CE67B29A7F466A910703B05D116EFA2">
    <w:name w:val="B1CE67B29A7F466A910703B05D116EFA2"/>
    <w:rsid w:val="00382359"/>
    <w:pPr>
      <w:spacing w:after="0" w:line="240" w:lineRule="auto"/>
    </w:pPr>
    <w:rPr>
      <w:rFonts w:ascii="Times New Roman" w:eastAsia="Times New Roman" w:hAnsi="Times New Roman" w:cs="Times New Roman"/>
      <w:sz w:val="24"/>
      <w:szCs w:val="24"/>
    </w:rPr>
  </w:style>
  <w:style w:type="paragraph" w:customStyle="1" w:styleId="C57629253CE34D4E8468715509E108E52">
    <w:name w:val="C57629253CE34D4E8468715509E108E52"/>
    <w:rsid w:val="00382359"/>
    <w:pPr>
      <w:spacing w:after="0" w:line="240" w:lineRule="auto"/>
    </w:pPr>
    <w:rPr>
      <w:rFonts w:ascii="Times New Roman" w:eastAsia="Times New Roman" w:hAnsi="Times New Roman" w:cs="Times New Roman"/>
      <w:sz w:val="24"/>
      <w:szCs w:val="24"/>
    </w:rPr>
  </w:style>
  <w:style w:type="paragraph" w:customStyle="1" w:styleId="175493EFFE34499A9D6354EBADA8B9552">
    <w:name w:val="175493EFFE34499A9D6354EBADA8B9552"/>
    <w:rsid w:val="00382359"/>
    <w:pPr>
      <w:spacing w:after="0" w:line="240" w:lineRule="auto"/>
    </w:pPr>
    <w:rPr>
      <w:rFonts w:ascii="Times New Roman" w:eastAsia="Times New Roman" w:hAnsi="Times New Roman" w:cs="Times New Roman"/>
      <w:sz w:val="24"/>
      <w:szCs w:val="24"/>
    </w:rPr>
  </w:style>
  <w:style w:type="paragraph" w:customStyle="1" w:styleId="597A35C8FFF54EEC9DC114A503DB56092">
    <w:name w:val="597A35C8FFF54EEC9DC114A503DB56092"/>
    <w:rsid w:val="00382359"/>
    <w:pPr>
      <w:spacing w:after="0" w:line="240" w:lineRule="auto"/>
    </w:pPr>
    <w:rPr>
      <w:rFonts w:ascii="Times New Roman" w:eastAsia="Times New Roman" w:hAnsi="Times New Roman" w:cs="Times New Roman"/>
      <w:sz w:val="24"/>
      <w:szCs w:val="24"/>
    </w:rPr>
  </w:style>
  <w:style w:type="paragraph" w:customStyle="1" w:styleId="22ED4CE34D9347B3B44110E6559B31072">
    <w:name w:val="22ED4CE34D9347B3B44110E6559B31072"/>
    <w:rsid w:val="00382359"/>
    <w:pPr>
      <w:spacing w:after="0" w:line="240" w:lineRule="auto"/>
    </w:pPr>
    <w:rPr>
      <w:rFonts w:ascii="Times New Roman" w:eastAsia="Times New Roman" w:hAnsi="Times New Roman" w:cs="Times New Roman"/>
      <w:sz w:val="24"/>
      <w:szCs w:val="24"/>
    </w:rPr>
  </w:style>
  <w:style w:type="paragraph" w:customStyle="1" w:styleId="234D70B148764444B50A37C4A8C452162">
    <w:name w:val="234D70B148764444B50A37C4A8C452162"/>
    <w:rsid w:val="00382359"/>
    <w:pPr>
      <w:spacing w:after="0" w:line="240" w:lineRule="auto"/>
    </w:pPr>
    <w:rPr>
      <w:rFonts w:ascii="Times New Roman" w:eastAsia="Times New Roman" w:hAnsi="Times New Roman" w:cs="Times New Roman"/>
      <w:sz w:val="24"/>
      <w:szCs w:val="24"/>
    </w:rPr>
  </w:style>
  <w:style w:type="paragraph" w:customStyle="1" w:styleId="198513B4C32C4FEBAA459D995B68F2602">
    <w:name w:val="198513B4C32C4FEBAA459D995B68F2602"/>
    <w:rsid w:val="00382359"/>
    <w:pPr>
      <w:spacing w:after="0" w:line="240" w:lineRule="auto"/>
    </w:pPr>
    <w:rPr>
      <w:rFonts w:ascii="Times New Roman" w:eastAsia="Times New Roman" w:hAnsi="Times New Roman" w:cs="Times New Roman"/>
      <w:sz w:val="24"/>
      <w:szCs w:val="24"/>
    </w:rPr>
  </w:style>
  <w:style w:type="paragraph" w:customStyle="1" w:styleId="BB4CE07DF30348A6AE063122344D48ED2">
    <w:name w:val="BB4CE07DF30348A6AE063122344D48ED2"/>
    <w:rsid w:val="00382359"/>
    <w:pPr>
      <w:spacing w:after="0" w:line="240" w:lineRule="auto"/>
    </w:pPr>
    <w:rPr>
      <w:rFonts w:ascii="Times New Roman" w:eastAsia="Times New Roman" w:hAnsi="Times New Roman" w:cs="Times New Roman"/>
      <w:sz w:val="24"/>
      <w:szCs w:val="24"/>
    </w:rPr>
  </w:style>
  <w:style w:type="paragraph" w:customStyle="1" w:styleId="CC0F3627D1E34E5FA9B03DDAA7A0C6272">
    <w:name w:val="CC0F3627D1E34E5FA9B03DDAA7A0C6272"/>
    <w:rsid w:val="00382359"/>
    <w:pPr>
      <w:spacing w:after="0" w:line="240" w:lineRule="auto"/>
    </w:pPr>
    <w:rPr>
      <w:rFonts w:ascii="Times New Roman" w:eastAsia="Times New Roman" w:hAnsi="Times New Roman" w:cs="Times New Roman"/>
      <w:sz w:val="24"/>
      <w:szCs w:val="24"/>
    </w:rPr>
  </w:style>
  <w:style w:type="paragraph" w:customStyle="1" w:styleId="7E211B70C597411380F2027E3729337F10">
    <w:name w:val="7E211B70C597411380F2027E3729337F10"/>
    <w:rsid w:val="00382359"/>
    <w:pPr>
      <w:spacing w:after="0" w:line="240" w:lineRule="auto"/>
    </w:pPr>
    <w:rPr>
      <w:rFonts w:ascii="Times New Roman" w:eastAsia="Times New Roman" w:hAnsi="Times New Roman" w:cs="Times New Roman"/>
      <w:sz w:val="24"/>
      <w:szCs w:val="24"/>
    </w:rPr>
  </w:style>
  <w:style w:type="paragraph" w:customStyle="1" w:styleId="21B8B402F9C449F58E3126E9A7D60AAD10">
    <w:name w:val="21B8B402F9C449F58E3126E9A7D60AAD10"/>
    <w:rsid w:val="00382359"/>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customStyle="1" w:styleId="66567D47435C4823B85FF6C0C79C045210">
    <w:name w:val="66567D47435C4823B85FF6C0C79C045210"/>
    <w:rsid w:val="00382359"/>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customStyle="1" w:styleId="DE99CD5742B7401AAB30F2154D80A90010">
    <w:name w:val="DE99CD5742B7401AAB30F2154D80A90010"/>
    <w:rsid w:val="00382359"/>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customStyle="1" w:styleId="66945A05F48A464EBC9B90A9CF80917710">
    <w:name w:val="66945A05F48A464EBC9B90A9CF80917710"/>
    <w:rsid w:val="00382359"/>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customStyle="1" w:styleId="A44D3F63F6E247348FF2A94E65A74D1710">
    <w:name w:val="A44D3F63F6E247348FF2A94E65A74D1710"/>
    <w:rsid w:val="00382359"/>
    <w:pPr>
      <w:spacing w:after="0" w:line="240" w:lineRule="auto"/>
    </w:pPr>
    <w:rPr>
      <w:rFonts w:ascii="Times New Roman" w:eastAsia="Times New Roman" w:hAnsi="Times New Roman" w:cs="Times New Roman"/>
      <w:sz w:val="24"/>
      <w:szCs w:val="24"/>
    </w:rPr>
  </w:style>
  <w:style w:type="paragraph" w:customStyle="1" w:styleId="E311FF7D3AC4481EA949EB5DC06C190710">
    <w:name w:val="E311FF7D3AC4481EA949EB5DC06C190710"/>
    <w:rsid w:val="00382359"/>
    <w:pPr>
      <w:spacing w:after="0" w:line="240" w:lineRule="auto"/>
    </w:pPr>
    <w:rPr>
      <w:rFonts w:ascii="Times New Roman" w:eastAsia="Times New Roman" w:hAnsi="Times New Roman" w:cs="Times New Roman"/>
      <w:sz w:val="24"/>
      <w:szCs w:val="24"/>
    </w:rPr>
  </w:style>
  <w:style w:type="paragraph" w:customStyle="1" w:styleId="5FDAF19081B44DE6A95B8288B203160C10">
    <w:name w:val="5FDAF19081B44DE6A95B8288B203160C10"/>
    <w:rsid w:val="00382359"/>
    <w:pPr>
      <w:spacing w:after="0" w:line="240" w:lineRule="auto"/>
    </w:pPr>
    <w:rPr>
      <w:rFonts w:ascii="Times New Roman" w:eastAsia="Times New Roman" w:hAnsi="Times New Roman" w:cs="Times New Roman"/>
      <w:sz w:val="24"/>
      <w:szCs w:val="24"/>
    </w:rPr>
  </w:style>
  <w:style w:type="paragraph" w:customStyle="1" w:styleId="6CB5618574884BECA1999BD21EA3A8C310">
    <w:name w:val="6CB5618574884BECA1999BD21EA3A8C310"/>
    <w:rsid w:val="00382359"/>
    <w:pPr>
      <w:spacing w:after="0" w:line="240" w:lineRule="auto"/>
    </w:pPr>
    <w:rPr>
      <w:rFonts w:ascii="Times New Roman" w:eastAsia="Times New Roman" w:hAnsi="Times New Roman" w:cs="Times New Roman"/>
      <w:sz w:val="24"/>
      <w:szCs w:val="24"/>
    </w:rPr>
  </w:style>
  <w:style w:type="paragraph" w:customStyle="1" w:styleId="1490BEDCA6674DB3AD907B0CBA7B529610">
    <w:name w:val="1490BEDCA6674DB3AD907B0CBA7B529610"/>
    <w:rsid w:val="00382359"/>
    <w:pPr>
      <w:spacing w:after="0" w:line="240" w:lineRule="auto"/>
    </w:pPr>
    <w:rPr>
      <w:rFonts w:ascii="Times New Roman" w:eastAsia="Times New Roman" w:hAnsi="Times New Roman" w:cs="Times New Roman"/>
      <w:sz w:val="24"/>
      <w:szCs w:val="24"/>
    </w:rPr>
  </w:style>
  <w:style w:type="paragraph" w:customStyle="1" w:styleId="1A1E97CF9A694111B46A03681D34968710">
    <w:name w:val="1A1E97CF9A694111B46A03681D34968710"/>
    <w:rsid w:val="00382359"/>
    <w:pPr>
      <w:spacing w:after="0" w:line="240" w:lineRule="auto"/>
    </w:pPr>
    <w:rPr>
      <w:rFonts w:ascii="Times New Roman" w:eastAsia="Times New Roman" w:hAnsi="Times New Roman" w:cs="Times New Roman"/>
      <w:sz w:val="24"/>
      <w:szCs w:val="24"/>
    </w:rPr>
  </w:style>
  <w:style w:type="paragraph" w:customStyle="1" w:styleId="57B01F7068044B42A2B91C1C2B197E4310">
    <w:name w:val="57B01F7068044B42A2B91C1C2B197E4310"/>
    <w:rsid w:val="00382359"/>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customStyle="1" w:styleId="C6E1A85D2B26470796BB243384DBAB9A10">
    <w:name w:val="C6E1A85D2B26470796BB243384DBAB9A10"/>
    <w:rsid w:val="00382359"/>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customStyle="1" w:styleId="9A0DB509A4124901A6F4DCE1FD4F69B010">
    <w:name w:val="9A0DB509A4124901A6F4DCE1FD4F69B010"/>
    <w:rsid w:val="00382359"/>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customStyle="1" w:styleId="7E046D89CC954207A1659B74C946709910">
    <w:name w:val="7E046D89CC954207A1659B74C946709910"/>
    <w:rsid w:val="00382359"/>
    <w:pPr>
      <w:spacing w:after="0" w:line="240" w:lineRule="auto"/>
    </w:pPr>
    <w:rPr>
      <w:rFonts w:ascii="Times New Roman" w:eastAsia="Times New Roman" w:hAnsi="Times New Roman" w:cs="Times New Roman"/>
      <w:sz w:val="24"/>
      <w:szCs w:val="24"/>
    </w:rPr>
  </w:style>
  <w:style w:type="paragraph" w:customStyle="1" w:styleId="21F81EA4BC9E42BA90E8CF115569C1DB10">
    <w:name w:val="21F81EA4BC9E42BA90E8CF115569C1DB10"/>
    <w:rsid w:val="00382359"/>
    <w:pPr>
      <w:spacing w:after="0" w:line="240" w:lineRule="auto"/>
    </w:pPr>
    <w:rPr>
      <w:rFonts w:ascii="Times New Roman" w:eastAsia="Times New Roman" w:hAnsi="Times New Roman" w:cs="Times New Roman"/>
      <w:sz w:val="24"/>
      <w:szCs w:val="24"/>
    </w:rPr>
  </w:style>
  <w:style w:type="paragraph" w:customStyle="1" w:styleId="81D8DF8719B34ACEAD3F954C17AB484810">
    <w:name w:val="81D8DF8719B34ACEAD3F954C17AB484810"/>
    <w:rsid w:val="00382359"/>
    <w:pPr>
      <w:spacing w:after="0" w:line="240" w:lineRule="auto"/>
    </w:pPr>
    <w:rPr>
      <w:rFonts w:ascii="Times New Roman" w:eastAsia="Times New Roman" w:hAnsi="Times New Roman" w:cs="Times New Roman"/>
      <w:sz w:val="24"/>
      <w:szCs w:val="24"/>
    </w:rPr>
  </w:style>
  <w:style w:type="paragraph" w:customStyle="1" w:styleId="E3D956163A3B4A0A83A2B2036B99127310">
    <w:name w:val="E3D956163A3B4A0A83A2B2036B99127310"/>
    <w:rsid w:val="00382359"/>
    <w:pPr>
      <w:spacing w:after="0" w:line="240" w:lineRule="auto"/>
    </w:pPr>
    <w:rPr>
      <w:rFonts w:ascii="Times New Roman" w:eastAsia="Times New Roman" w:hAnsi="Times New Roman" w:cs="Times New Roman"/>
      <w:sz w:val="24"/>
      <w:szCs w:val="24"/>
    </w:rPr>
  </w:style>
  <w:style w:type="paragraph" w:customStyle="1" w:styleId="6D3099AFA0714CD8B421D0922E9AF7AE10">
    <w:name w:val="6D3099AFA0714CD8B421D0922E9AF7AE10"/>
    <w:rsid w:val="00382359"/>
    <w:pPr>
      <w:spacing w:after="0" w:line="240" w:lineRule="auto"/>
    </w:pPr>
    <w:rPr>
      <w:rFonts w:ascii="Times New Roman" w:eastAsia="Times New Roman" w:hAnsi="Times New Roman" w:cs="Times New Roman"/>
      <w:sz w:val="24"/>
      <w:szCs w:val="24"/>
    </w:rPr>
  </w:style>
  <w:style w:type="paragraph" w:customStyle="1" w:styleId="8631F572676C4E35B94385C1B1DDC42210">
    <w:name w:val="8631F572676C4E35B94385C1B1DDC42210"/>
    <w:rsid w:val="00382359"/>
    <w:pPr>
      <w:spacing w:after="0" w:line="240" w:lineRule="auto"/>
    </w:pPr>
    <w:rPr>
      <w:rFonts w:ascii="Times New Roman" w:eastAsia="Times New Roman" w:hAnsi="Times New Roman" w:cs="Times New Roman"/>
      <w:sz w:val="24"/>
      <w:szCs w:val="24"/>
    </w:rPr>
  </w:style>
  <w:style w:type="paragraph" w:customStyle="1" w:styleId="5554A60BA50648419F3587777867588910">
    <w:name w:val="5554A60BA50648419F3587777867588910"/>
    <w:rsid w:val="00382359"/>
    <w:pPr>
      <w:spacing w:after="0" w:line="240" w:lineRule="auto"/>
    </w:pPr>
    <w:rPr>
      <w:rFonts w:ascii="Times New Roman" w:eastAsia="Times New Roman" w:hAnsi="Times New Roman" w:cs="Times New Roman"/>
      <w:sz w:val="24"/>
      <w:szCs w:val="24"/>
    </w:rPr>
  </w:style>
  <w:style w:type="paragraph" w:customStyle="1" w:styleId="DD335B01527649F2ADC5892C50BE27F510">
    <w:name w:val="DD335B01527649F2ADC5892C50BE27F510"/>
    <w:rsid w:val="00382359"/>
    <w:pPr>
      <w:spacing w:after="0" w:line="240" w:lineRule="auto"/>
    </w:pPr>
    <w:rPr>
      <w:rFonts w:ascii="Times New Roman" w:eastAsia="Times New Roman" w:hAnsi="Times New Roman" w:cs="Times New Roman"/>
      <w:sz w:val="24"/>
      <w:szCs w:val="24"/>
    </w:rPr>
  </w:style>
  <w:style w:type="paragraph" w:customStyle="1" w:styleId="EC043DB8B6BD4CF0A3FB326B60B1D0C710">
    <w:name w:val="EC043DB8B6BD4CF0A3FB326B60B1D0C710"/>
    <w:rsid w:val="00382359"/>
    <w:pPr>
      <w:spacing w:after="0" w:line="240" w:lineRule="auto"/>
    </w:pPr>
    <w:rPr>
      <w:rFonts w:ascii="Times New Roman" w:eastAsia="Times New Roman" w:hAnsi="Times New Roman" w:cs="Times New Roman"/>
      <w:sz w:val="24"/>
      <w:szCs w:val="24"/>
    </w:rPr>
  </w:style>
  <w:style w:type="paragraph" w:customStyle="1" w:styleId="0ABA1472110149ADB9983A4E47BFE86310">
    <w:name w:val="0ABA1472110149ADB9983A4E47BFE86310"/>
    <w:rsid w:val="00382359"/>
    <w:pPr>
      <w:spacing w:after="0" w:line="240" w:lineRule="auto"/>
    </w:pPr>
    <w:rPr>
      <w:rFonts w:ascii="Times New Roman" w:eastAsia="Times New Roman" w:hAnsi="Times New Roman" w:cs="Times New Roman"/>
      <w:sz w:val="24"/>
      <w:szCs w:val="24"/>
    </w:rPr>
  </w:style>
  <w:style w:type="paragraph" w:customStyle="1" w:styleId="1BAF8EC945DA4AEE89A08EE61EB9F14F10">
    <w:name w:val="1BAF8EC945DA4AEE89A08EE61EB9F14F10"/>
    <w:rsid w:val="00382359"/>
    <w:pPr>
      <w:spacing w:after="0" w:line="240" w:lineRule="auto"/>
    </w:pPr>
    <w:rPr>
      <w:rFonts w:ascii="Times New Roman" w:eastAsia="Times New Roman" w:hAnsi="Times New Roman" w:cs="Times New Roman"/>
      <w:sz w:val="24"/>
      <w:szCs w:val="24"/>
    </w:rPr>
  </w:style>
  <w:style w:type="paragraph" w:customStyle="1" w:styleId="E9366AA872C247D489BEED3B4E7E955910">
    <w:name w:val="E9366AA872C247D489BEED3B4E7E955910"/>
    <w:rsid w:val="00382359"/>
    <w:pPr>
      <w:spacing w:after="0" w:line="240" w:lineRule="auto"/>
    </w:pPr>
    <w:rPr>
      <w:rFonts w:ascii="Times New Roman" w:eastAsia="Times New Roman" w:hAnsi="Times New Roman" w:cs="Times New Roman"/>
      <w:sz w:val="24"/>
      <w:szCs w:val="24"/>
    </w:rPr>
  </w:style>
  <w:style w:type="paragraph" w:customStyle="1" w:styleId="7F9A3791051045BB92CF469DB709D81A10">
    <w:name w:val="7F9A3791051045BB92CF469DB709D81A10"/>
    <w:rsid w:val="00382359"/>
    <w:pPr>
      <w:spacing w:after="0" w:line="240" w:lineRule="auto"/>
    </w:pPr>
    <w:rPr>
      <w:rFonts w:ascii="Times New Roman" w:eastAsia="Times New Roman" w:hAnsi="Times New Roman" w:cs="Times New Roman"/>
      <w:sz w:val="24"/>
      <w:szCs w:val="24"/>
    </w:rPr>
  </w:style>
  <w:style w:type="paragraph" w:customStyle="1" w:styleId="4B42F993AE75471094467AA4B8F7CEFA10">
    <w:name w:val="4B42F993AE75471094467AA4B8F7CEFA10"/>
    <w:rsid w:val="00382359"/>
    <w:pPr>
      <w:spacing w:after="0" w:line="240" w:lineRule="auto"/>
    </w:pPr>
    <w:rPr>
      <w:rFonts w:ascii="Times New Roman" w:eastAsia="Times New Roman" w:hAnsi="Times New Roman" w:cs="Times New Roman"/>
      <w:sz w:val="24"/>
      <w:szCs w:val="24"/>
    </w:rPr>
  </w:style>
  <w:style w:type="paragraph" w:customStyle="1" w:styleId="DEFC2DCF52B142E49CBC3CE97434B45C10">
    <w:name w:val="DEFC2DCF52B142E49CBC3CE97434B45C10"/>
    <w:rsid w:val="00382359"/>
    <w:pPr>
      <w:spacing w:after="0" w:line="240" w:lineRule="auto"/>
    </w:pPr>
    <w:rPr>
      <w:rFonts w:ascii="Times New Roman" w:eastAsia="Times New Roman" w:hAnsi="Times New Roman" w:cs="Times New Roman"/>
      <w:sz w:val="24"/>
      <w:szCs w:val="24"/>
    </w:rPr>
  </w:style>
  <w:style w:type="paragraph" w:customStyle="1" w:styleId="951FA0F46A67413280C9948D021E005D10">
    <w:name w:val="951FA0F46A67413280C9948D021E005D10"/>
    <w:rsid w:val="00382359"/>
    <w:pPr>
      <w:spacing w:after="0" w:line="240" w:lineRule="auto"/>
    </w:pPr>
    <w:rPr>
      <w:rFonts w:ascii="Times New Roman" w:eastAsia="Times New Roman" w:hAnsi="Times New Roman" w:cs="Times New Roman"/>
      <w:sz w:val="24"/>
      <w:szCs w:val="24"/>
    </w:rPr>
  </w:style>
  <w:style w:type="paragraph" w:customStyle="1" w:styleId="4AB06ECD9E8946A6AE98BC34FC5DC64710">
    <w:name w:val="4AB06ECD9E8946A6AE98BC34FC5DC64710"/>
    <w:rsid w:val="00382359"/>
    <w:pPr>
      <w:spacing w:after="0" w:line="240" w:lineRule="auto"/>
    </w:pPr>
    <w:rPr>
      <w:rFonts w:ascii="Times New Roman" w:eastAsia="Times New Roman" w:hAnsi="Times New Roman" w:cs="Times New Roman"/>
      <w:sz w:val="24"/>
      <w:szCs w:val="24"/>
    </w:rPr>
  </w:style>
  <w:style w:type="paragraph" w:customStyle="1" w:styleId="023EE7CFEFA1416CBEDA03B39A4FB76910">
    <w:name w:val="023EE7CFEFA1416CBEDA03B39A4FB76910"/>
    <w:rsid w:val="00382359"/>
    <w:pPr>
      <w:spacing w:after="0" w:line="240" w:lineRule="auto"/>
    </w:pPr>
    <w:rPr>
      <w:rFonts w:ascii="Times New Roman" w:eastAsia="Times New Roman" w:hAnsi="Times New Roman" w:cs="Times New Roman"/>
      <w:sz w:val="24"/>
      <w:szCs w:val="24"/>
    </w:rPr>
  </w:style>
  <w:style w:type="paragraph" w:customStyle="1" w:styleId="C2AEB34A6AC74C1EA45E70C5BF05E7A23">
    <w:name w:val="C2AEB34A6AC74C1EA45E70C5BF05E7A23"/>
    <w:rsid w:val="00382359"/>
    <w:pPr>
      <w:spacing w:after="0" w:line="240" w:lineRule="auto"/>
    </w:pPr>
    <w:rPr>
      <w:rFonts w:ascii="Times New Roman" w:eastAsia="Times New Roman" w:hAnsi="Times New Roman" w:cs="Times New Roman"/>
      <w:sz w:val="24"/>
      <w:szCs w:val="24"/>
    </w:rPr>
  </w:style>
  <w:style w:type="paragraph" w:customStyle="1" w:styleId="9F46B5CF9E204CEBA8C3FFFA180A8B803">
    <w:name w:val="9F46B5CF9E204CEBA8C3FFFA180A8B803"/>
    <w:rsid w:val="00382359"/>
    <w:pPr>
      <w:spacing w:after="0" w:line="240" w:lineRule="auto"/>
    </w:pPr>
    <w:rPr>
      <w:rFonts w:ascii="Times New Roman" w:eastAsia="Times New Roman" w:hAnsi="Times New Roman" w:cs="Times New Roman"/>
      <w:sz w:val="24"/>
      <w:szCs w:val="24"/>
    </w:rPr>
  </w:style>
  <w:style w:type="paragraph" w:customStyle="1" w:styleId="C1BFA8263690440EA9538C02A4E87D563">
    <w:name w:val="C1BFA8263690440EA9538C02A4E87D563"/>
    <w:rsid w:val="00382359"/>
    <w:pPr>
      <w:spacing w:after="0" w:line="240" w:lineRule="auto"/>
    </w:pPr>
    <w:rPr>
      <w:rFonts w:ascii="Times New Roman" w:eastAsia="Times New Roman" w:hAnsi="Times New Roman" w:cs="Times New Roman"/>
      <w:sz w:val="24"/>
      <w:szCs w:val="24"/>
    </w:rPr>
  </w:style>
  <w:style w:type="paragraph" w:customStyle="1" w:styleId="33779C3F99604FD7B094A63DA74E43623">
    <w:name w:val="33779C3F99604FD7B094A63DA74E43623"/>
    <w:rsid w:val="00382359"/>
    <w:pPr>
      <w:spacing w:after="0" w:line="240" w:lineRule="auto"/>
    </w:pPr>
    <w:rPr>
      <w:rFonts w:ascii="Times New Roman" w:eastAsia="Times New Roman" w:hAnsi="Times New Roman" w:cs="Times New Roman"/>
      <w:sz w:val="24"/>
      <w:szCs w:val="24"/>
    </w:rPr>
  </w:style>
  <w:style w:type="paragraph" w:customStyle="1" w:styleId="8E19F60B2E974AC0B5E13E225D8EE5353">
    <w:name w:val="8E19F60B2E974AC0B5E13E225D8EE5353"/>
    <w:rsid w:val="00382359"/>
    <w:pPr>
      <w:spacing w:after="0" w:line="240" w:lineRule="auto"/>
    </w:pPr>
    <w:rPr>
      <w:rFonts w:ascii="Times New Roman" w:eastAsia="Times New Roman" w:hAnsi="Times New Roman" w:cs="Times New Roman"/>
      <w:sz w:val="24"/>
      <w:szCs w:val="24"/>
    </w:rPr>
  </w:style>
  <w:style w:type="paragraph" w:customStyle="1" w:styleId="792F5FD485734C4FAC64AF4041B4117B3">
    <w:name w:val="792F5FD485734C4FAC64AF4041B4117B3"/>
    <w:rsid w:val="00382359"/>
    <w:pPr>
      <w:spacing w:after="0" w:line="240" w:lineRule="auto"/>
    </w:pPr>
    <w:rPr>
      <w:rFonts w:ascii="Times New Roman" w:eastAsia="Times New Roman" w:hAnsi="Times New Roman" w:cs="Times New Roman"/>
      <w:sz w:val="24"/>
      <w:szCs w:val="24"/>
    </w:rPr>
  </w:style>
  <w:style w:type="paragraph" w:customStyle="1" w:styleId="2588E1B7CA4B449FB132DC0D4F7DD1F43">
    <w:name w:val="2588E1B7CA4B449FB132DC0D4F7DD1F43"/>
    <w:rsid w:val="00382359"/>
    <w:pPr>
      <w:spacing w:after="0" w:line="240" w:lineRule="auto"/>
    </w:pPr>
    <w:rPr>
      <w:rFonts w:ascii="Times New Roman" w:eastAsia="Times New Roman" w:hAnsi="Times New Roman" w:cs="Times New Roman"/>
      <w:sz w:val="24"/>
      <w:szCs w:val="24"/>
    </w:rPr>
  </w:style>
  <w:style w:type="paragraph" w:customStyle="1" w:styleId="DF45E605016F411BADE2EA798EF0FCCE3">
    <w:name w:val="DF45E605016F411BADE2EA798EF0FCCE3"/>
    <w:rsid w:val="00382359"/>
    <w:pPr>
      <w:spacing w:after="0" w:line="240" w:lineRule="auto"/>
    </w:pPr>
    <w:rPr>
      <w:rFonts w:ascii="Times New Roman" w:eastAsia="Times New Roman" w:hAnsi="Times New Roman" w:cs="Times New Roman"/>
      <w:sz w:val="24"/>
      <w:szCs w:val="24"/>
    </w:rPr>
  </w:style>
  <w:style w:type="paragraph" w:customStyle="1" w:styleId="7FCE299A47F046BC96706EA374A7CBAD3">
    <w:name w:val="7FCE299A47F046BC96706EA374A7CBAD3"/>
    <w:rsid w:val="00382359"/>
    <w:pPr>
      <w:spacing w:after="0" w:line="240" w:lineRule="auto"/>
    </w:pPr>
    <w:rPr>
      <w:rFonts w:ascii="Times New Roman" w:eastAsia="Times New Roman" w:hAnsi="Times New Roman" w:cs="Times New Roman"/>
      <w:sz w:val="24"/>
      <w:szCs w:val="24"/>
    </w:rPr>
  </w:style>
  <w:style w:type="paragraph" w:customStyle="1" w:styleId="8144093ABFF5489DA1E0792D17C5F6943">
    <w:name w:val="8144093ABFF5489DA1E0792D17C5F6943"/>
    <w:rsid w:val="00382359"/>
    <w:pPr>
      <w:spacing w:after="0" w:line="240" w:lineRule="auto"/>
    </w:pPr>
    <w:rPr>
      <w:rFonts w:ascii="Times New Roman" w:eastAsia="Times New Roman" w:hAnsi="Times New Roman" w:cs="Times New Roman"/>
      <w:sz w:val="24"/>
      <w:szCs w:val="24"/>
    </w:rPr>
  </w:style>
  <w:style w:type="paragraph" w:customStyle="1" w:styleId="E4EAD282E03E4C6AAABC56BB4CE946C43">
    <w:name w:val="E4EAD282E03E4C6AAABC56BB4CE946C43"/>
    <w:rsid w:val="00382359"/>
    <w:pPr>
      <w:spacing w:after="0" w:line="240" w:lineRule="auto"/>
    </w:pPr>
    <w:rPr>
      <w:rFonts w:ascii="Times New Roman" w:eastAsia="Times New Roman" w:hAnsi="Times New Roman" w:cs="Times New Roman"/>
      <w:sz w:val="24"/>
      <w:szCs w:val="24"/>
    </w:rPr>
  </w:style>
  <w:style w:type="paragraph" w:customStyle="1" w:styleId="919DB87D6E60433384E6A8D8AEF43DE83">
    <w:name w:val="919DB87D6E60433384E6A8D8AEF43DE83"/>
    <w:rsid w:val="00382359"/>
    <w:pPr>
      <w:spacing w:after="0" w:line="240" w:lineRule="auto"/>
    </w:pPr>
    <w:rPr>
      <w:rFonts w:ascii="Times New Roman" w:eastAsia="Times New Roman" w:hAnsi="Times New Roman" w:cs="Times New Roman"/>
      <w:sz w:val="24"/>
      <w:szCs w:val="24"/>
    </w:rPr>
  </w:style>
  <w:style w:type="paragraph" w:customStyle="1" w:styleId="331493BEEEE345438112C82EF6067C553">
    <w:name w:val="331493BEEEE345438112C82EF6067C553"/>
    <w:rsid w:val="00382359"/>
    <w:pPr>
      <w:spacing w:after="0" w:line="240" w:lineRule="auto"/>
    </w:pPr>
    <w:rPr>
      <w:rFonts w:ascii="Times New Roman" w:eastAsia="Times New Roman" w:hAnsi="Times New Roman" w:cs="Times New Roman"/>
      <w:sz w:val="24"/>
      <w:szCs w:val="24"/>
    </w:rPr>
  </w:style>
  <w:style w:type="paragraph" w:customStyle="1" w:styleId="4DD94EA7225F46DE95C76226916741AA3">
    <w:name w:val="4DD94EA7225F46DE95C76226916741AA3"/>
    <w:rsid w:val="00382359"/>
    <w:pPr>
      <w:spacing w:after="0" w:line="240" w:lineRule="auto"/>
    </w:pPr>
    <w:rPr>
      <w:rFonts w:ascii="Times New Roman" w:eastAsia="Times New Roman" w:hAnsi="Times New Roman" w:cs="Times New Roman"/>
      <w:sz w:val="24"/>
      <w:szCs w:val="24"/>
    </w:rPr>
  </w:style>
  <w:style w:type="paragraph" w:customStyle="1" w:styleId="A6559EA3487D460E9D50CC93B523A2313">
    <w:name w:val="A6559EA3487D460E9D50CC93B523A2313"/>
    <w:rsid w:val="00382359"/>
    <w:pPr>
      <w:spacing w:after="0" w:line="240" w:lineRule="auto"/>
    </w:pPr>
    <w:rPr>
      <w:rFonts w:ascii="Times New Roman" w:eastAsia="Times New Roman" w:hAnsi="Times New Roman" w:cs="Times New Roman"/>
      <w:sz w:val="24"/>
      <w:szCs w:val="24"/>
    </w:rPr>
  </w:style>
  <w:style w:type="paragraph" w:customStyle="1" w:styleId="93B0A9A83E8C4C279A3F7405A4D0382E3">
    <w:name w:val="93B0A9A83E8C4C279A3F7405A4D0382E3"/>
    <w:rsid w:val="00382359"/>
    <w:pPr>
      <w:spacing w:after="0" w:line="240" w:lineRule="auto"/>
    </w:pPr>
    <w:rPr>
      <w:rFonts w:ascii="Times New Roman" w:eastAsia="Times New Roman" w:hAnsi="Times New Roman" w:cs="Times New Roman"/>
      <w:sz w:val="24"/>
      <w:szCs w:val="24"/>
    </w:rPr>
  </w:style>
  <w:style w:type="paragraph" w:customStyle="1" w:styleId="6350AC619865428C89BEFFD1BDD828DD3">
    <w:name w:val="6350AC619865428C89BEFFD1BDD828DD3"/>
    <w:rsid w:val="00382359"/>
    <w:pPr>
      <w:spacing w:after="0" w:line="240" w:lineRule="auto"/>
    </w:pPr>
    <w:rPr>
      <w:rFonts w:ascii="Times New Roman" w:eastAsia="Times New Roman" w:hAnsi="Times New Roman" w:cs="Times New Roman"/>
      <w:sz w:val="24"/>
      <w:szCs w:val="24"/>
    </w:rPr>
  </w:style>
  <w:style w:type="paragraph" w:customStyle="1" w:styleId="F7B0725F19D842A28A2BC493DB34082A3">
    <w:name w:val="F7B0725F19D842A28A2BC493DB34082A3"/>
    <w:rsid w:val="00382359"/>
    <w:pPr>
      <w:spacing w:after="0" w:line="240" w:lineRule="auto"/>
    </w:pPr>
    <w:rPr>
      <w:rFonts w:ascii="Times New Roman" w:eastAsia="Times New Roman" w:hAnsi="Times New Roman" w:cs="Times New Roman"/>
      <w:sz w:val="24"/>
      <w:szCs w:val="24"/>
    </w:rPr>
  </w:style>
  <w:style w:type="paragraph" w:customStyle="1" w:styleId="8E2D828E2E354C1598D5353DB09991913">
    <w:name w:val="8E2D828E2E354C1598D5353DB09991913"/>
    <w:rsid w:val="00382359"/>
    <w:pPr>
      <w:spacing w:after="0" w:line="240" w:lineRule="auto"/>
    </w:pPr>
    <w:rPr>
      <w:rFonts w:ascii="Times New Roman" w:eastAsia="Times New Roman" w:hAnsi="Times New Roman" w:cs="Times New Roman"/>
      <w:sz w:val="24"/>
      <w:szCs w:val="24"/>
    </w:rPr>
  </w:style>
  <w:style w:type="paragraph" w:customStyle="1" w:styleId="28A3C31CC5E5407392A6E7FF3723108A3">
    <w:name w:val="28A3C31CC5E5407392A6E7FF3723108A3"/>
    <w:rsid w:val="00382359"/>
    <w:pPr>
      <w:spacing w:after="0" w:line="240" w:lineRule="auto"/>
    </w:pPr>
    <w:rPr>
      <w:rFonts w:ascii="Times New Roman" w:eastAsia="Times New Roman" w:hAnsi="Times New Roman" w:cs="Times New Roman"/>
      <w:sz w:val="24"/>
      <w:szCs w:val="24"/>
    </w:rPr>
  </w:style>
  <w:style w:type="paragraph" w:customStyle="1" w:styleId="798121AFF97749B1AC72E0F61FA3DEAA3">
    <w:name w:val="798121AFF97749B1AC72E0F61FA3DEAA3"/>
    <w:rsid w:val="00382359"/>
    <w:pPr>
      <w:spacing w:after="0" w:line="240" w:lineRule="auto"/>
    </w:pPr>
    <w:rPr>
      <w:rFonts w:ascii="Times New Roman" w:eastAsia="Times New Roman" w:hAnsi="Times New Roman" w:cs="Times New Roman"/>
      <w:sz w:val="24"/>
      <w:szCs w:val="24"/>
    </w:rPr>
  </w:style>
  <w:style w:type="paragraph" w:customStyle="1" w:styleId="77C06C2BE5EA4E13B50EED019F1AD0E23">
    <w:name w:val="77C06C2BE5EA4E13B50EED019F1AD0E23"/>
    <w:rsid w:val="00382359"/>
    <w:pPr>
      <w:spacing w:after="0" w:line="240" w:lineRule="auto"/>
    </w:pPr>
    <w:rPr>
      <w:rFonts w:ascii="Times New Roman" w:eastAsia="Times New Roman" w:hAnsi="Times New Roman" w:cs="Times New Roman"/>
      <w:sz w:val="24"/>
      <w:szCs w:val="24"/>
    </w:rPr>
  </w:style>
  <w:style w:type="paragraph" w:customStyle="1" w:styleId="81FCD55A46024EAD8E0F8FF44C37CD4F3">
    <w:name w:val="81FCD55A46024EAD8E0F8FF44C37CD4F3"/>
    <w:rsid w:val="00382359"/>
    <w:pPr>
      <w:spacing w:after="0" w:line="240" w:lineRule="auto"/>
    </w:pPr>
    <w:rPr>
      <w:rFonts w:ascii="Times New Roman" w:eastAsia="Times New Roman" w:hAnsi="Times New Roman" w:cs="Times New Roman"/>
      <w:sz w:val="24"/>
      <w:szCs w:val="24"/>
    </w:rPr>
  </w:style>
  <w:style w:type="paragraph" w:customStyle="1" w:styleId="4B8AE8B992134FDD901CCDC5189EAE443">
    <w:name w:val="4B8AE8B992134FDD901CCDC5189EAE443"/>
    <w:rsid w:val="00382359"/>
    <w:pPr>
      <w:spacing w:after="0" w:line="240" w:lineRule="auto"/>
    </w:pPr>
    <w:rPr>
      <w:rFonts w:ascii="Times New Roman" w:eastAsia="Times New Roman" w:hAnsi="Times New Roman" w:cs="Times New Roman"/>
      <w:sz w:val="24"/>
      <w:szCs w:val="24"/>
    </w:rPr>
  </w:style>
  <w:style w:type="paragraph" w:customStyle="1" w:styleId="DEA42D0642004BE297E933130B2C29773">
    <w:name w:val="DEA42D0642004BE297E933130B2C29773"/>
    <w:rsid w:val="00382359"/>
    <w:pPr>
      <w:spacing w:after="0" w:line="240" w:lineRule="auto"/>
    </w:pPr>
    <w:rPr>
      <w:rFonts w:ascii="Times New Roman" w:eastAsia="Times New Roman" w:hAnsi="Times New Roman" w:cs="Times New Roman"/>
      <w:sz w:val="24"/>
      <w:szCs w:val="24"/>
    </w:rPr>
  </w:style>
  <w:style w:type="paragraph" w:customStyle="1" w:styleId="330069F1E273470098A3A7867C0932CD3">
    <w:name w:val="330069F1E273470098A3A7867C0932CD3"/>
    <w:rsid w:val="00382359"/>
    <w:pPr>
      <w:spacing w:after="0" w:line="240" w:lineRule="auto"/>
    </w:pPr>
    <w:rPr>
      <w:rFonts w:ascii="Times New Roman" w:eastAsia="Times New Roman" w:hAnsi="Times New Roman" w:cs="Times New Roman"/>
      <w:sz w:val="24"/>
      <w:szCs w:val="24"/>
    </w:rPr>
  </w:style>
  <w:style w:type="paragraph" w:customStyle="1" w:styleId="77D77F786F1448099C47172C6F91AB543">
    <w:name w:val="77D77F786F1448099C47172C6F91AB543"/>
    <w:rsid w:val="00382359"/>
    <w:pPr>
      <w:spacing w:after="0" w:line="240" w:lineRule="auto"/>
    </w:pPr>
    <w:rPr>
      <w:rFonts w:ascii="Times New Roman" w:eastAsia="Times New Roman" w:hAnsi="Times New Roman" w:cs="Times New Roman"/>
      <w:sz w:val="24"/>
      <w:szCs w:val="24"/>
    </w:rPr>
  </w:style>
  <w:style w:type="paragraph" w:customStyle="1" w:styleId="30CB2AEEC4394553BF036BDC2691A8F93">
    <w:name w:val="30CB2AEEC4394553BF036BDC2691A8F93"/>
    <w:rsid w:val="00382359"/>
    <w:pPr>
      <w:spacing w:after="0" w:line="240" w:lineRule="auto"/>
    </w:pPr>
    <w:rPr>
      <w:rFonts w:ascii="Times New Roman" w:eastAsia="Times New Roman" w:hAnsi="Times New Roman" w:cs="Times New Roman"/>
      <w:sz w:val="24"/>
      <w:szCs w:val="24"/>
    </w:rPr>
  </w:style>
  <w:style w:type="paragraph" w:customStyle="1" w:styleId="0C1785C77E8F4FFFADD9717B4460CB893">
    <w:name w:val="0C1785C77E8F4FFFADD9717B4460CB893"/>
    <w:rsid w:val="00382359"/>
    <w:pPr>
      <w:spacing w:after="0" w:line="240" w:lineRule="auto"/>
    </w:pPr>
    <w:rPr>
      <w:rFonts w:ascii="Times New Roman" w:eastAsia="Times New Roman" w:hAnsi="Times New Roman" w:cs="Times New Roman"/>
      <w:sz w:val="24"/>
      <w:szCs w:val="24"/>
    </w:rPr>
  </w:style>
  <w:style w:type="paragraph" w:customStyle="1" w:styleId="8E37CE6529D94BD18368C8677FEF4E383">
    <w:name w:val="8E37CE6529D94BD18368C8677FEF4E383"/>
    <w:rsid w:val="00382359"/>
    <w:pPr>
      <w:spacing w:after="0" w:line="240" w:lineRule="auto"/>
    </w:pPr>
    <w:rPr>
      <w:rFonts w:ascii="Times New Roman" w:eastAsia="Times New Roman" w:hAnsi="Times New Roman" w:cs="Times New Roman"/>
      <w:sz w:val="24"/>
      <w:szCs w:val="24"/>
    </w:rPr>
  </w:style>
  <w:style w:type="paragraph" w:customStyle="1" w:styleId="92714F2C8AEC4497A31241C8A6A191BC3">
    <w:name w:val="92714F2C8AEC4497A31241C8A6A191BC3"/>
    <w:rsid w:val="00382359"/>
    <w:pPr>
      <w:spacing w:after="0" w:line="240" w:lineRule="auto"/>
    </w:pPr>
    <w:rPr>
      <w:rFonts w:ascii="Times New Roman" w:eastAsia="Times New Roman" w:hAnsi="Times New Roman" w:cs="Times New Roman"/>
      <w:sz w:val="24"/>
      <w:szCs w:val="24"/>
    </w:rPr>
  </w:style>
  <w:style w:type="paragraph" w:customStyle="1" w:styleId="32A6C77D6D2A44AFB3BB0634B821BF6F3">
    <w:name w:val="32A6C77D6D2A44AFB3BB0634B821BF6F3"/>
    <w:rsid w:val="00382359"/>
    <w:pPr>
      <w:spacing w:after="0" w:line="240" w:lineRule="auto"/>
    </w:pPr>
    <w:rPr>
      <w:rFonts w:ascii="Times New Roman" w:eastAsia="Times New Roman" w:hAnsi="Times New Roman" w:cs="Times New Roman"/>
      <w:sz w:val="24"/>
      <w:szCs w:val="24"/>
    </w:rPr>
  </w:style>
  <w:style w:type="paragraph" w:customStyle="1" w:styleId="7660FADDDA1B486DB27E2CD5E4F514EB3">
    <w:name w:val="7660FADDDA1B486DB27E2CD5E4F514EB3"/>
    <w:rsid w:val="00382359"/>
    <w:pPr>
      <w:spacing w:after="0" w:line="240" w:lineRule="auto"/>
    </w:pPr>
    <w:rPr>
      <w:rFonts w:ascii="Times New Roman" w:eastAsia="Times New Roman" w:hAnsi="Times New Roman" w:cs="Times New Roman"/>
      <w:sz w:val="24"/>
      <w:szCs w:val="24"/>
    </w:rPr>
  </w:style>
  <w:style w:type="paragraph" w:customStyle="1" w:styleId="F0C6795C7C7E47B8B02AC291248644223">
    <w:name w:val="F0C6795C7C7E47B8B02AC291248644223"/>
    <w:rsid w:val="00382359"/>
    <w:pPr>
      <w:spacing w:after="0" w:line="240" w:lineRule="auto"/>
    </w:pPr>
    <w:rPr>
      <w:rFonts w:ascii="Times New Roman" w:eastAsia="Times New Roman" w:hAnsi="Times New Roman" w:cs="Times New Roman"/>
      <w:sz w:val="24"/>
      <w:szCs w:val="24"/>
    </w:rPr>
  </w:style>
  <w:style w:type="paragraph" w:customStyle="1" w:styleId="8C614BF6F6324CAA84DCC523CC24A31B3">
    <w:name w:val="8C614BF6F6324CAA84DCC523CC24A31B3"/>
    <w:rsid w:val="00382359"/>
    <w:pPr>
      <w:spacing w:after="0" w:line="240" w:lineRule="auto"/>
    </w:pPr>
    <w:rPr>
      <w:rFonts w:ascii="Times New Roman" w:eastAsia="Times New Roman" w:hAnsi="Times New Roman" w:cs="Times New Roman"/>
      <w:sz w:val="24"/>
      <w:szCs w:val="24"/>
    </w:rPr>
  </w:style>
  <w:style w:type="paragraph" w:customStyle="1" w:styleId="996C2F0E18594AFF98598552AA77E85D3">
    <w:name w:val="996C2F0E18594AFF98598552AA77E85D3"/>
    <w:rsid w:val="00382359"/>
    <w:pPr>
      <w:spacing w:after="0" w:line="240" w:lineRule="auto"/>
    </w:pPr>
    <w:rPr>
      <w:rFonts w:ascii="Times New Roman" w:eastAsia="Times New Roman" w:hAnsi="Times New Roman" w:cs="Times New Roman"/>
      <w:sz w:val="24"/>
      <w:szCs w:val="24"/>
    </w:rPr>
  </w:style>
  <w:style w:type="paragraph" w:customStyle="1" w:styleId="71AD765C0D944D9C8580A1C6A992A2913">
    <w:name w:val="71AD765C0D944D9C8580A1C6A992A2913"/>
    <w:rsid w:val="00382359"/>
    <w:pPr>
      <w:spacing w:after="0" w:line="240" w:lineRule="auto"/>
    </w:pPr>
    <w:rPr>
      <w:rFonts w:ascii="Times New Roman" w:eastAsia="Times New Roman" w:hAnsi="Times New Roman" w:cs="Times New Roman"/>
      <w:sz w:val="24"/>
      <w:szCs w:val="24"/>
    </w:rPr>
  </w:style>
  <w:style w:type="paragraph" w:customStyle="1" w:styleId="49713B22BD274B3981513FE916C45E9D3">
    <w:name w:val="49713B22BD274B3981513FE916C45E9D3"/>
    <w:rsid w:val="00382359"/>
    <w:pPr>
      <w:spacing w:after="0" w:line="240" w:lineRule="auto"/>
    </w:pPr>
    <w:rPr>
      <w:rFonts w:ascii="Times New Roman" w:eastAsia="Times New Roman" w:hAnsi="Times New Roman" w:cs="Times New Roman"/>
      <w:sz w:val="24"/>
      <w:szCs w:val="24"/>
    </w:rPr>
  </w:style>
  <w:style w:type="paragraph" w:customStyle="1" w:styleId="EE25FEA4A75542118DB4D4685B8F71DC3">
    <w:name w:val="EE25FEA4A75542118DB4D4685B8F71DC3"/>
    <w:rsid w:val="00382359"/>
    <w:pPr>
      <w:spacing w:after="0" w:line="240" w:lineRule="auto"/>
    </w:pPr>
    <w:rPr>
      <w:rFonts w:ascii="Times New Roman" w:eastAsia="Times New Roman" w:hAnsi="Times New Roman" w:cs="Times New Roman"/>
      <w:sz w:val="24"/>
      <w:szCs w:val="24"/>
    </w:rPr>
  </w:style>
  <w:style w:type="paragraph" w:customStyle="1" w:styleId="16A27DBE14BA4B19965E0FD6390E72253">
    <w:name w:val="16A27DBE14BA4B19965E0FD6390E72253"/>
    <w:rsid w:val="00382359"/>
    <w:pPr>
      <w:spacing w:after="0" w:line="240" w:lineRule="auto"/>
    </w:pPr>
    <w:rPr>
      <w:rFonts w:ascii="Times New Roman" w:eastAsia="Times New Roman" w:hAnsi="Times New Roman" w:cs="Times New Roman"/>
      <w:sz w:val="24"/>
      <w:szCs w:val="24"/>
    </w:rPr>
  </w:style>
  <w:style w:type="paragraph" w:customStyle="1" w:styleId="847F8ACD95ED488EBF347968732014F73">
    <w:name w:val="847F8ACD95ED488EBF347968732014F73"/>
    <w:rsid w:val="00382359"/>
    <w:pPr>
      <w:spacing w:after="0" w:line="240" w:lineRule="auto"/>
    </w:pPr>
    <w:rPr>
      <w:rFonts w:ascii="Times New Roman" w:eastAsia="Times New Roman" w:hAnsi="Times New Roman" w:cs="Times New Roman"/>
      <w:sz w:val="24"/>
      <w:szCs w:val="24"/>
    </w:rPr>
  </w:style>
  <w:style w:type="paragraph" w:customStyle="1" w:styleId="FCC3094CBFF14C2DAB290B3BAECFC1743">
    <w:name w:val="FCC3094CBFF14C2DAB290B3BAECFC1743"/>
    <w:rsid w:val="00382359"/>
    <w:pPr>
      <w:spacing w:after="0" w:line="240" w:lineRule="auto"/>
    </w:pPr>
    <w:rPr>
      <w:rFonts w:ascii="Times New Roman" w:eastAsia="Times New Roman" w:hAnsi="Times New Roman" w:cs="Times New Roman"/>
      <w:sz w:val="24"/>
      <w:szCs w:val="24"/>
    </w:rPr>
  </w:style>
  <w:style w:type="paragraph" w:customStyle="1" w:styleId="013AE16ED39E4FC79397A2C1766B9A363">
    <w:name w:val="013AE16ED39E4FC79397A2C1766B9A363"/>
    <w:rsid w:val="00382359"/>
    <w:pPr>
      <w:spacing w:after="0" w:line="240" w:lineRule="auto"/>
    </w:pPr>
    <w:rPr>
      <w:rFonts w:ascii="Times New Roman" w:eastAsia="Times New Roman" w:hAnsi="Times New Roman" w:cs="Times New Roman"/>
      <w:sz w:val="24"/>
      <w:szCs w:val="24"/>
    </w:rPr>
  </w:style>
  <w:style w:type="paragraph" w:customStyle="1" w:styleId="E4C70E8CE5F842E49845A3FEE55A44C53">
    <w:name w:val="E4C70E8CE5F842E49845A3FEE55A44C53"/>
    <w:rsid w:val="00382359"/>
    <w:pPr>
      <w:spacing w:after="0" w:line="240" w:lineRule="auto"/>
    </w:pPr>
    <w:rPr>
      <w:rFonts w:ascii="Times New Roman" w:eastAsia="Times New Roman" w:hAnsi="Times New Roman" w:cs="Times New Roman"/>
      <w:sz w:val="24"/>
      <w:szCs w:val="24"/>
    </w:rPr>
  </w:style>
  <w:style w:type="paragraph" w:customStyle="1" w:styleId="510A88092EF34AC7B100F22D512886E23">
    <w:name w:val="510A88092EF34AC7B100F22D512886E23"/>
    <w:rsid w:val="00382359"/>
    <w:pPr>
      <w:spacing w:after="0" w:line="240" w:lineRule="auto"/>
    </w:pPr>
    <w:rPr>
      <w:rFonts w:ascii="Times New Roman" w:eastAsia="Times New Roman" w:hAnsi="Times New Roman" w:cs="Times New Roman"/>
      <w:sz w:val="24"/>
      <w:szCs w:val="24"/>
    </w:rPr>
  </w:style>
  <w:style w:type="paragraph" w:customStyle="1" w:styleId="DD54291CECC348778F1436C6BA2B13C63">
    <w:name w:val="DD54291CECC348778F1436C6BA2B13C63"/>
    <w:rsid w:val="00382359"/>
    <w:pPr>
      <w:spacing w:after="0" w:line="240" w:lineRule="auto"/>
    </w:pPr>
    <w:rPr>
      <w:rFonts w:ascii="Times New Roman" w:eastAsia="Times New Roman" w:hAnsi="Times New Roman" w:cs="Times New Roman"/>
      <w:sz w:val="24"/>
      <w:szCs w:val="24"/>
    </w:rPr>
  </w:style>
  <w:style w:type="paragraph" w:customStyle="1" w:styleId="02D0A8CF0B034BAB908D193C389282EE3">
    <w:name w:val="02D0A8CF0B034BAB908D193C389282EE3"/>
    <w:rsid w:val="00382359"/>
    <w:pPr>
      <w:spacing w:after="0" w:line="240" w:lineRule="auto"/>
    </w:pPr>
    <w:rPr>
      <w:rFonts w:ascii="Times New Roman" w:eastAsia="Times New Roman" w:hAnsi="Times New Roman" w:cs="Times New Roman"/>
      <w:sz w:val="24"/>
      <w:szCs w:val="24"/>
    </w:rPr>
  </w:style>
  <w:style w:type="paragraph" w:customStyle="1" w:styleId="FBDA893192E441938B68D648307D6EB13">
    <w:name w:val="FBDA893192E441938B68D648307D6EB13"/>
    <w:rsid w:val="00382359"/>
    <w:pPr>
      <w:spacing w:after="0" w:line="240" w:lineRule="auto"/>
    </w:pPr>
    <w:rPr>
      <w:rFonts w:ascii="Times New Roman" w:eastAsia="Times New Roman" w:hAnsi="Times New Roman" w:cs="Times New Roman"/>
      <w:sz w:val="24"/>
      <w:szCs w:val="24"/>
    </w:rPr>
  </w:style>
  <w:style w:type="paragraph" w:customStyle="1" w:styleId="B63C5E823DCA403BA37EC68347F456833">
    <w:name w:val="B63C5E823DCA403BA37EC68347F456833"/>
    <w:rsid w:val="00382359"/>
    <w:pPr>
      <w:spacing w:after="0" w:line="240" w:lineRule="auto"/>
    </w:pPr>
    <w:rPr>
      <w:rFonts w:ascii="Times New Roman" w:eastAsia="Times New Roman" w:hAnsi="Times New Roman" w:cs="Times New Roman"/>
      <w:sz w:val="24"/>
      <w:szCs w:val="24"/>
    </w:rPr>
  </w:style>
  <w:style w:type="paragraph" w:customStyle="1" w:styleId="F80A8404AE9343C5A81646DBBFC8AA3D3">
    <w:name w:val="F80A8404AE9343C5A81646DBBFC8AA3D3"/>
    <w:rsid w:val="00382359"/>
    <w:pPr>
      <w:spacing w:after="0" w:line="240" w:lineRule="auto"/>
    </w:pPr>
    <w:rPr>
      <w:rFonts w:ascii="Times New Roman" w:eastAsia="Times New Roman" w:hAnsi="Times New Roman" w:cs="Times New Roman"/>
      <w:sz w:val="24"/>
      <w:szCs w:val="24"/>
    </w:rPr>
  </w:style>
  <w:style w:type="paragraph" w:customStyle="1" w:styleId="CC1AFE73723E4DFCB8A0161FF40069BE3">
    <w:name w:val="CC1AFE73723E4DFCB8A0161FF40069BE3"/>
    <w:rsid w:val="00382359"/>
    <w:pPr>
      <w:spacing w:after="0" w:line="240" w:lineRule="auto"/>
    </w:pPr>
    <w:rPr>
      <w:rFonts w:ascii="Times New Roman" w:eastAsia="Times New Roman" w:hAnsi="Times New Roman" w:cs="Times New Roman"/>
      <w:sz w:val="24"/>
      <w:szCs w:val="24"/>
    </w:rPr>
  </w:style>
  <w:style w:type="paragraph" w:customStyle="1" w:styleId="5FF305C7B21D4C238803301797D9051E3">
    <w:name w:val="5FF305C7B21D4C238803301797D9051E3"/>
    <w:rsid w:val="00382359"/>
    <w:pPr>
      <w:spacing w:after="0" w:line="240" w:lineRule="auto"/>
    </w:pPr>
    <w:rPr>
      <w:rFonts w:ascii="Times New Roman" w:eastAsia="Times New Roman" w:hAnsi="Times New Roman" w:cs="Times New Roman"/>
      <w:sz w:val="24"/>
      <w:szCs w:val="24"/>
    </w:rPr>
  </w:style>
  <w:style w:type="paragraph" w:customStyle="1" w:styleId="2BEAE14CF6CE4B919C4FEF0EB949C60A3">
    <w:name w:val="2BEAE14CF6CE4B919C4FEF0EB949C60A3"/>
    <w:rsid w:val="00382359"/>
    <w:pPr>
      <w:spacing w:after="0" w:line="240" w:lineRule="auto"/>
    </w:pPr>
    <w:rPr>
      <w:rFonts w:ascii="Times New Roman" w:eastAsia="Times New Roman" w:hAnsi="Times New Roman" w:cs="Times New Roman"/>
      <w:sz w:val="24"/>
      <w:szCs w:val="24"/>
    </w:rPr>
  </w:style>
  <w:style w:type="paragraph" w:customStyle="1" w:styleId="B17CC54E397E4C50B32F5D6F009FAE373">
    <w:name w:val="B17CC54E397E4C50B32F5D6F009FAE373"/>
    <w:rsid w:val="00382359"/>
    <w:pPr>
      <w:spacing w:after="0" w:line="240" w:lineRule="auto"/>
    </w:pPr>
    <w:rPr>
      <w:rFonts w:ascii="Times New Roman" w:eastAsia="Times New Roman" w:hAnsi="Times New Roman" w:cs="Times New Roman"/>
      <w:sz w:val="24"/>
      <w:szCs w:val="24"/>
    </w:rPr>
  </w:style>
  <w:style w:type="paragraph" w:customStyle="1" w:styleId="F45C684FF3AE4682854546FE40E4B0553">
    <w:name w:val="F45C684FF3AE4682854546FE40E4B0553"/>
    <w:rsid w:val="00382359"/>
    <w:pPr>
      <w:spacing w:after="0" w:line="240" w:lineRule="auto"/>
    </w:pPr>
    <w:rPr>
      <w:rFonts w:ascii="Times New Roman" w:eastAsia="Times New Roman" w:hAnsi="Times New Roman" w:cs="Times New Roman"/>
      <w:sz w:val="24"/>
      <w:szCs w:val="24"/>
    </w:rPr>
  </w:style>
  <w:style w:type="paragraph" w:customStyle="1" w:styleId="DE8593FD943945038C0BC9E5ED4BCB263">
    <w:name w:val="DE8593FD943945038C0BC9E5ED4BCB263"/>
    <w:rsid w:val="00382359"/>
    <w:pPr>
      <w:spacing w:after="0" w:line="240" w:lineRule="auto"/>
    </w:pPr>
    <w:rPr>
      <w:rFonts w:ascii="Times New Roman" w:eastAsia="Times New Roman" w:hAnsi="Times New Roman" w:cs="Times New Roman"/>
      <w:sz w:val="24"/>
      <w:szCs w:val="24"/>
    </w:rPr>
  </w:style>
  <w:style w:type="paragraph" w:customStyle="1" w:styleId="D1D1341CC1F24A4284BFF3215CBAC7CB3">
    <w:name w:val="D1D1341CC1F24A4284BFF3215CBAC7CB3"/>
    <w:rsid w:val="00382359"/>
    <w:pPr>
      <w:spacing w:after="0" w:line="240" w:lineRule="auto"/>
    </w:pPr>
    <w:rPr>
      <w:rFonts w:ascii="Times New Roman" w:eastAsia="Times New Roman" w:hAnsi="Times New Roman" w:cs="Times New Roman"/>
      <w:sz w:val="24"/>
      <w:szCs w:val="24"/>
    </w:rPr>
  </w:style>
  <w:style w:type="paragraph" w:customStyle="1" w:styleId="70C46A55B638416D82C99177D24A924B3">
    <w:name w:val="70C46A55B638416D82C99177D24A924B3"/>
    <w:rsid w:val="00382359"/>
    <w:pPr>
      <w:spacing w:after="0" w:line="240" w:lineRule="auto"/>
    </w:pPr>
    <w:rPr>
      <w:rFonts w:ascii="Times New Roman" w:eastAsia="Times New Roman" w:hAnsi="Times New Roman" w:cs="Times New Roman"/>
      <w:sz w:val="24"/>
      <w:szCs w:val="24"/>
    </w:rPr>
  </w:style>
  <w:style w:type="paragraph" w:customStyle="1" w:styleId="7802C5F6B1284993A7F4452953326D093">
    <w:name w:val="7802C5F6B1284993A7F4452953326D093"/>
    <w:rsid w:val="00382359"/>
    <w:pPr>
      <w:spacing w:after="0" w:line="240" w:lineRule="auto"/>
    </w:pPr>
    <w:rPr>
      <w:rFonts w:ascii="Times New Roman" w:eastAsia="Times New Roman" w:hAnsi="Times New Roman" w:cs="Times New Roman"/>
      <w:sz w:val="24"/>
      <w:szCs w:val="24"/>
    </w:rPr>
  </w:style>
  <w:style w:type="paragraph" w:customStyle="1" w:styleId="8B8BBADF889045F0A69BDC164221E0E43">
    <w:name w:val="8B8BBADF889045F0A69BDC164221E0E43"/>
    <w:rsid w:val="00382359"/>
    <w:pPr>
      <w:spacing w:after="0" w:line="240" w:lineRule="auto"/>
    </w:pPr>
    <w:rPr>
      <w:rFonts w:ascii="Times New Roman" w:eastAsia="Times New Roman" w:hAnsi="Times New Roman" w:cs="Times New Roman"/>
      <w:sz w:val="24"/>
      <w:szCs w:val="24"/>
    </w:rPr>
  </w:style>
  <w:style w:type="paragraph" w:customStyle="1" w:styleId="266C028064E44B7483F656C4159C44F63">
    <w:name w:val="266C028064E44B7483F656C4159C44F63"/>
    <w:rsid w:val="00382359"/>
    <w:pPr>
      <w:spacing w:after="0" w:line="240" w:lineRule="auto"/>
    </w:pPr>
    <w:rPr>
      <w:rFonts w:ascii="Times New Roman" w:eastAsia="Times New Roman" w:hAnsi="Times New Roman" w:cs="Times New Roman"/>
      <w:sz w:val="24"/>
      <w:szCs w:val="24"/>
    </w:rPr>
  </w:style>
  <w:style w:type="paragraph" w:customStyle="1" w:styleId="8766F7DD8DC14C63B403EB6A31433BA53">
    <w:name w:val="8766F7DD8DC14C63B403EB6A31433BA53"/>
    <w:rsid w:val="00382359"/>
    <w:pPr>
      <w:spacing w:after="0" w:line="240" w:lineRule="auto"/>
    </w:pPr>
    <w:rPr>
      <w:rFonts w:ascii="Times New Roman" w:eastAsia="Times New Roman" w:hAnsi="Times New Roman" w:cs="Times New Roman"/>
      <w:sz w:val="24"/>
      <w:szCs w:val="24"/>
    </w:rPr>
  </w:style>
  <w:style w:type="paragraph" w:customStyle="1" w:styleId="0D216C2394A041B6ACF2FFFF96F48A4B3">
    <w:name w:val="0D216C2394A041B6ACF2FFFF96F48A4B3"/>
    <w:rsid w:val="00382359"/>
    <w:pPr>
      <w:spacing w:after="0" w:line="240" w:lineRule="auto"/>
    </w:pPr>
    <w:rPr>
      <w:rFonts w:ascii="Times New Roman" w:eastAsia="Times New Roman" w:hAnsi="Times New Roman" w:cs="Times New Roman"/>
      <w:sz w:val="24"/>
      <w:szCs w:val="24"/>
    </w:rPr>
  </w:style>
  <w:style w:type="paragraph" w:customStyle="1" w:styleId="9EEA92567E3B42B6B9B96181F27BF04B3">
    <w:name w:val="9EEA92567E3B42B6B9B96181F27BF04B3"/>
    <w:rsid w:val="00382359"/>
    <w:pPr>
      <w:spacing w:after="0" w:line="240" w:lineRule="auto"/>
    </w:pPr>
    <w:rPr>
      <w:rFonts w:ascii="Times New Roman" w:eastAsia="Times New Roman" w:hAnsi="Times New Roman" w:cs="Times New Roman"/>
      <w:sz w:val="24"/>
      <w:szCs w:val="24"/>
    </w:rPr>
  </w:style>
  <w:style w:type="paragraph" w:customStyle="1" w:styleId="4E5913F43325456A8BF3596349F720A73">
    <w:name w:val="4E5913F43325456A8BF3596349F720A73"/>
    <w:rsid w:val="00382359"/>
    <w:pPr>
      <w:spacing w:after="0" w:line="240" w:lineRule="auto"/>
    </w:pPr>
    <w:rPr>
      <w:rFonts w:ascii="Times New Roman" w:eastAsia="Times New Roman" w:hAnsi="Times New Roman" w:cs="Times New Roman"/>
      <w:sz w:val="24"/>
      <w:szCs w:val="24"/>
    </w:rPr>
  </w:style>
  <w:style w:type="paragraph" w:customStyle="1" w:styleId="FF1EAF5732214517885C30B6B6BFFBFF3">
    <w:name w:val="FF1EAF5732214517885C30B6B6BFFBFF3"/>
    <w:rsid w:val="00382359"/>
    <w:pPr>
      <w:spacing w:after="0" w:line="240" w:lineRule="auto"/>
    </w:pPr>
    <w:rPr>
      <w:rFonts w:ascii="Times New Roman" w:eastAsia="Times New Roman" w:hAnsi="Times New Roman" w:cs="Times New Roman"/>
      <w:sz w:val="24"/>
      <w:szCs w:val="24"/>
    </w:rPr>
  </w:style>
  <w:style w:type="paragraph" w:customStyle="1" w:styleId="163A286C5CD8413FA75197FA1D3FA5633">
    <w:name w:val="163A286C5CD8413FA75197FA1D3FA5633"/>
    <w:rsid w:val="00382359"/>
    <w:pPr>
      <w:spacing w:after="0" w:line="240" w:lineRule="auto"/>
    </w:pPr>
    <w:rPr>
      <w:rFonts w:ascii="Times New Roman" w:eastAsia="Times New Roman" w:hAnsi="Times New Roman" w:cs="Times New Roman"/>
      <w:sz w:val="24"/>
      <w:szCs w:val="24"/>
    </w:rPr>
  </w:style>
  <w:style w:type="paragraph" w:customStyle="1" w:styleId="4295B902A25449EC8788010D14C2EBA83">
    <w:name w:val="4295B902A25449EC8788010D14C2EBA83"/>
    <w:rsid w:val="00382359"/>
    <w:pPr>
      <w:spacing w:after="0" w:line="240" w:lineRule="auto"/>
    </w:pPr>
    <w:rPr>
      <w:rFonts w:ascii="Times New Roman" w:eastAsia="Times New Roman" w:hAnsi="Times New Roman" w:cs="Times New Roman"/>
      <w:sz w:val="24"/>
      <w:szCs w:val="24"/>
    </w:rPr>
  </w:style>
  <w:style w:type="paragraph" w:customStyle="1" w:styleId="2E995F6D45994E4E9C98F737E72EAAC53">
    <w:name w:val="2E995F6D45994E4E9C98F737E72EAAC53"/>
    <w:rsid w:val="00382359"/>
    <w:pPr>
      <w:spacing w:after="0" w:line="240" w:lineRule="auto"/>
    </w:pPr>
    <w:rPr>
      <w:rFonts w:ascii="Times New Roman" w:eastAsia="Times New Roman" w:hAnsi="Times New Roman" w:cs="Times New Roman"/>
      <w:sz w:val="24"/>
      <w:szCs w:val="24"/>
    </w:rPr>
  </w:style>
  <w:style w:type="paragraph" w:customStyle="1" w:styleId="53C4426E518A4AEDBA1D42834C8C01863">
    <w:name w:val="53C4426E518A4AEDBA1D42834C8C01863"/>
    <w:rsid w:val="00382359"/>
    <w:pPr>
      <w:spacing w:after="0" w:line="240" w:lineRule="auto"/>
    </w:pPr>
    <w:rPr>
      <w:rFonts w:ascii="Times New Roman" w:eastAsia="Times New Roman" w:hAnsi="Times New Roman" w:cs="Times New Roman"/>
      <w:sz w:val="24"/>
      <w:szCs w:val="24"/>
    </w:rPr>
  </w:style>
  <w:style w:type="paragraph" w:customStyle="1" w:styleId="8FAB873A29064D819A463E5A8FE96D983">
    <w:name w:val="8FAB873A29064D819A463E5A8FE96D983"/>
    <w:rsid w:val="00382359"/>
    <w:pPr>
      <w:spacing w:after="0" w:line="240" w:lineRule="auto"/>
    </w:pPr>
    <w:rPr>
      <w:rFonts w:ascii="Times New Roman" w:eastAsia="Times New Roman" w:hAnsi="Times New Roman" w:cs="Times New Roman"/>
      <w:sz w:val="24"/>
      <w:szCs w:val="24"/>
    </w:rPr>
  </w:style>
  <w:style w:type="paragraph" w:customStyle="1" w:styleId="38A80A3CA4F24C76ABEEB0AEAD809E093">
    <w:name w:val="38A80A3CA4F24C76ABEEB0AEAD809E093"/>
    <w:rsid w:val="00382359"/>
    <w:pPr>
      <w:spacing w:after="0" w:line="240" w:lineRule="auto"/>
    </w:pPr>
    <w:rPr>
      <w:rFonts w:ascii="Times New Roman" w:eastAsia="Times New Roman" w:hAnsi="Times New Roman" w:cs="Times New Roman"/>
      <w:sz w:val="24"/>
      <w:szCs w:val="24"/>
    </w:rPr>
  </w:style>
  <w:style w:type="paragraph" w:customStyle="1" w:styleId="07C17A16FBA548838A09BC4B17B0B8563">
    <w:name w:val="07C17A16FBA548838A09BC4B17B0B8563"/>
    <w:rsid w:val="00382359"/>
    <w:pPr>
      <w:spacing w:after="0" w:line="240" w:lineRule="auto"/>
    </w:pPr>
    <w:rPr>
      <w:rFonts w:ascii="Times New Roman" w:eastAsia="Times New Roman" w:hAnsi="Times New Roman" w:cs="Times New Roman"/>
      <w:sz w:val="24"/>
      <w:szCs w:val="24"/>
    </w:rPr>
  </w:style>
  <w:style w:type="paragraph" w:customStyle="1" w:styleId="B4DCF5AED3744F3982B733422C6053973">
    <w:name w:val="B4DCF5AED3744F3982B733422C6053973"/>
    <w:rsid w:val="00382359"/>
    <w:pPr>
      <w:spacing w:after="0" w:line="240" w:lineRule="auto"/>
    </w:pPr>
    <w:rPr>
      <w:rFonts w:ascii="Times New Roman" w:eastAsia="Times New Roman" w:hAnsi="Times New Roman" w:cs="Times New Roman"/>
      <w:sz w:val="24"/>
      <w:szCs w:val="24"/>
    </w:rPr>
  </w:style>
  <w:style w:type="paragraph" w:customStyle="1" w:styleId="72FEEEB910024BF2A8BB2DE64F5087D710">
    <w:name w:val="72FEEEB910024BF2A8BB2DE64F5087D710"/>
    <w:rsid w:val="00382359"/>
    <w:pPr>
      <w:spacing w:after="0" w:line="240" w:lineRule="auto"/>
    </w:pPr>
    <w:rPr>
      <w:rFonts w:ascii="Times New Roman" w:eastAsia="Times New Roman" w:hAnsi="Times New Roman" w:cs="Times New Roman"/>
      <w:sz w:val="24"/>
      <w:szCs w:val="24"/>
    </w:rPr>
  </w:style>
  <w:style w:type="paragraph" w:customStyle="1" w:styleId="4A3BBA9D26DA4839A82C1CE8762AD9A810">
    <w:name w:val="4A3BBA9D26DA4839A82C1CE8762AD9A810"/>
    <w:rsid w:val="00382359"/>
    <w:pPr>
      <w:spacing w:after="0" w:line="240" w:lineRule="auto"/>
    </w:pPr>
    <w:rPr>
      <w:rFonts w:ascii="Times New Roman" w:eastAsia="Times New Roman" w:hAnsi="Times New Roman" w:cs="Times New Roman"/>
      <w:sz w:val="24"/>
      <w:szCs w:val="24"/>
    </w:rPr>
  </w:style>
  <w:style w:type="paragraph" w:customStyle="1" w:styleId="AA5B4AE3F6EE48428A165688E902126410">
    <w:name w:val="AA5B4AE3F6EE48428A165688E902126410"/>
    <w:rsid w:val="00382359"/>
    <w:pPr>
      <w:spacing w:after="0" w:line="240" w:lineRule="auto"/>
    </w:pPr>
    <w:rPr>
      <w:rFonts w:ascii="Times New Roman" w:eastAsia="Times New Roman" w:hAnsi="Times New Roman" w:cs="Times New Roman"/>
      <w:sz w:val="24"/>
      <w:szCs w:val="24"/>
    </w:rPr>
  </w:style>
  <w:style w:type="paragraph" w:customStyle="1" w:styleId="179832E3349A4FCC91E7AF1E9AECD15D10">
    <w:name w:val="179832E3349A4FCC91E7AF1E9AECD15D10"/>
    <w:rsid w:val="00382359"/>
    <w:pPr>
      <w:spacing w:after="0" w:line="240" w:lineRule="auto"/>
    </w:pPr>
    <w:rPr>
      <w:rFonts w:ascii="Times New Roman" w:eastAsia="Times New Roman" w:hAnsi="Times New Roman" w:cs="Times New Roman"/>
      <w:sz w:val="24"/>
      <w:szCs w:val="24"/>
    </w:rPr>
  </w:style>
  <w:style w:type="paragraph" w:customStyle="1" w:styleId="E4D4C1425E594D00B46BC7E9FC5D6A7A10">
    <w:name w:val="E4D4C1425E594D00B46BC7E9FC5D6A7A10"/>
    <w:rsid w:val="00382359"/>
    <w:pPr>
      <w:spacing w:after="0" w:line="240" w:lineRule="auto"/>
    </w:pPr>
    <w:rPr>
      <w:rFonts w:ascii="Times New Roman" w:eastAsia="Times New Roman" w:hAnsi="Times New Roman" w:cs="Times New Roman"/>
      <w:sz w:val="24"/>
      <w:szCs w:val="24"/>
    </w:rPr>
  </w:style>
  <w:style w:type="paragraph" w:customStyle="1" w:styleId="272A1FD15DF348B6B77032BB214CC4A110">
    <w:name w:val="272A1FD15DF348B6B77032BB214CC4A110"/>
    <w:rsid w:val="00382359"/>
    <w:pPr>
      <w:spacing w:after="0" w:line="240" w:lineRule="auto"/>
    </w:pPr>
    <w:rPr>
      <w:rFonts w:ascii="Times New Roman" w:eastAsia="Times New Roman" w:hAnsi="Times New Roman" w:cs="Times New Roman"/>
      <w:sz w:val="24"/>
      <w:szCs w:val="24"/>
    </w:rPr>
  </w:style>
  <w:style w:type="paragraph" w:customStyle="1" w:styleId="079BBA278D754854AE5140A74E086BAB10">
    <w:name w:val="079BBA278D754854AE5140A74E086BAB10"/>
    <w:rsid w:val="00382359"/>
    <w:pPr>
      <w:spacing w:after="0" w:line="240" w:lineRule="auto"/>
    </w:pPr>
    <w:rPr>
      <w:rFonts w:ascii="Times New Roman" w:eastAsia="Times New Roman" w:hAnsi="Times New Roman" w:cs="Times New Roman"/>
      <w:sz w:val="24"/>
      <w:szCs w:val="24"/>
    </w:rPr>
  </w:style>
  <w:style w:type="paragraph" w:customStyle="1" w:styleId="F1BC6812D4EC49EAA569F870BA49A72610">
    <w:name w:val="F1BC6812D4EC49EAA569F870BA49A72610"/>
    <w:rsid w:val="00382359"/>
    <w:pPr>
      <w:spacing w:after="0" w:line="240" w:lineRule="auto"/>
    </w:pPr>
    <w:rPr>
      <w:rFonts w:ascii="Times New Roman" w:eastAsia="Times New Roman" w:hAnsi="Times New Roman" w:cs="Times New Roman"/>
      <w:sz w:val="24"/>
      <w:szCs w:val="24"/>
    </w:rPr>
  </w:style>
  <w:style w:type="paragraph" w:customStyle="1" w:styleId="8013672D31984DA9A7F1D77198613D5010">
    <w:name w:val="8013672D31984DA9A7F1D77198613D5010"/>
    <w:rsid w:val="00382359"/>
    <w:pPr>
      <w:spacing w:after="0" w:line="240" w:lineRule="auto"/>
    </w:pPr>
    <w:rPr>
      <w:rFonts w:ascii="Times New Roman" w:eastAsia="Times New Roman" w:hAnsi="Times New Roman" w:cs="Times New Roman"/>
      <w:sz w:val="24"/>
      <w:szCs w:val="24"/>
    </w:rPr>
  </w:style>
  <w:style w:type="paragraph" w:customStyle="1" w:styleId="ED4665C84CD64591B4A8CCF6AE7E830910">
    <w:name w:val="ED4665C84CD64591B4A8CCF6AE7E830910"/>
    <w:rsid w:val="00382359"/>
    <w:pPr>
      <w:spacing w:after="0" w:line="240" w:lineRule="auto"/>
    </w:pPr>
    <w:rPr>
      <w:rFonts w:ascii="Times New Roman" w:eastAsia="Times New Roman" w:hAnsi="Times New Roman" w:cs="Times New Roman"/>
      <w:sz w:val="24"/>
      <w:szCs w:val="24"/>
    </w:rPr>
  </w:style>
  <w:style w:type="paragraph" w:customStyle="1" w:styleId="4DD7D931D0B24D7A812F5AF2796CA54A10">
    <w:name w:val="4DD7D931D0B24D7A812F5AF2796CA54A10"/>
    <w:rsid w:val="00382359"/>
    <w:pPr>
      <w:spacing w:after="0" w:line="240" w:lineRule="auto"/>
    </w:pPr>
    <w:rPr>
      <w:rFonts w:ascii="Times New Roman" w:eastAsia="Times New Roman" w:hAnsi="Times New Roman" w:cs="Times New Roman"/>
      <w:sz w:val="24"/>
      <w:szCs w:val="24"/>
    </w:rPr>
  </w:style>
  <w:style w:type="paragraph" w:customStyle="1" w:styleId="28BBC6ADCF6D461AA10A45DFD0DF576210">
    <w:name w:val="28BBC6ADCF6D461AA10A45DFD0DF576210"/>
    <w:rsid w:val="00382359"/>
    <w:pPr>
      <w:spacing w:after="0" w:line="240" w:lineRule="auto"/>
    </w:pPr>
    <w:rPr>
      <w:rFonts w:ascii="Times New Roman" w:eastAsia="Times New Roman" w:hAnsi="Times New Roman" w:cs="Times New Roman"/>
      <w:sz w:val="24"/>
      <w:szCs w:val="24"/>
    </w:rPr>
  </w:style>
  <w:style w:type="paragraph" w:customStyle="1" w:styleId="1F8D9BD078B1424597C9EAA63B6C3E3D10">
    <w:name w:val="1F8D9BD078B1424597C9EAA63B6C3E3D10"/>
    <w:rsid w:val="00382359"/>
    <w:pPr>
      <w:spacing w:after="0" w:line="240" w:lineRule="auto"/>
    </w:pPr>
    <w:rPr>
      <w:rFonts w:ascii="Times New Roman" w:eastAsia="Times New Roman" w:hAnsi="Times New Roman" w:cs="Times New Roman"/>
      <w:sz w:val="24"/>
      <w:szCs w:val="24"/>
    </w:rPr>
  </w:style>
  <w:style w:type="paragraph" w:customStyle="1" w:styleId="41D4F382E09B443F9A05A6E9FE0EF83710">
    <w:name w:val="41D4F382E09B443F9A05A6E9FE0EF83710"/>
    <w:rsid w:val="00382359"/>
    <w:pPr>
      <w:spacing w:after="0" w:line="240" w:lineRule="auto"/>
    </w:pPr>
    <w:rPr>
      <w:rFonts w:ascii="Times New Roman" w:eastAsia="Times New Roman" w:hAnsi="Times New Roman" w:cs="Times New Roman"/>
      <w:sz w:val="24"/>
      <w:szCs w:val="24"/>
    </w:rPr>
  </w:style>
  <w:style w:type="paragraph" w:customStyle="1" w:styleId="C7FF8755D89A4B3AA3132D42BE5D42D210">
    <w:name w:val="C7FF8755D89A4B3AA3132D42BE5D42D210"/>
    <w:rsid w:val="00382359"/>
    <w:pPr>
      <w:spacing w:after="0" w:line="240" w:lineRule="auto"/>
    </w:pPr>
    <w:rPr>
      <w:rFonts w:ascii="Times New Roman" w:eastAsia="Times New Roman" w:hAnsi="Times New Roman" w:cs="Times New Roman"/>
      <w:sz w:val="24"/>
      <w:szCs w:val="24"/>
    </w:rPr>
  </w:style>
  <w:style w:type="paragraph" w:customStyle="1" w:styleId="8F15E9EF2A464919904885CAA7223C2010">
    <w:name w:val="8F15E9EF2A464919904885CAA7223C2010"/>
    <w:rsid w:val="00382359"/>
    <w:pPr>
      <w:spacing w:after="0" w:line="240" w:lineRule="auto"/>
    </w:pPr>
    <w:rPr>
      <w:rFonts w:ascii="Times New Roman" w:eastAsia="Times New Roman" w:hAnsi="Times New Roman" w:cs="Times New Roman"/>
      <w:sz w:val="24"/>
      <w:szCs w:val="24"/>
    </w:rPr>
  </w:style>
  <w:style w:type="paragraph" w:customStyle="1" w:styleId="E90304CD52404CA5803627A6423C4CD410">
    <w:name w:val="E90304CD52404CA5803627A6423C4CD410"/>
    <w:rsid w:val="00382359"/>
    <w:pPr>
      <w:spacing w:after="0" w:line="240" w:lineRule="auto"/>
    </w:pPr>
    <w:rPr>
      <w:rFonts w:ascii="Times New Roman" w:eastAsia="Times New Roman" w:hAnsi="Times New Roman" w:cs="Times New Roman"/>
      <w:sz w:val="24"/>
      <w:szCs w:val="24"/>
    </w:rPr>
  </w:style>
  <w:style w:type="paragraph" w:customStyle="1" w:styleId="EFD5899B0B624E59A867259D5F035B5E10">
    <w:name w:val="EFD5899B0B624E59A867259D5F035B5E10"/>
    <w:rsid w:val="00382359"/>
    <w:pPr>
      <w:spacing w:after="0" w:line="240" w:lineRule="auto"/>
    </w:pPr>
    <w:rPr>
      <w:rFonts w:ascii="Times New Roman" w:eastAsia="Times New Roman" w:hAnsi="Times New Roman" w:cs="Times New Roman"/>
      <w:sz w:val="24"/>
      <w:szCs w:val="24"/>
    </w:rPr>
  </w:style>
  <w:style w:type="paragraph" w:customStyle="1" w:styleId="57E80D39681B406C900F57905848678E10">
    <w:name w:val="57E80D39681B406C900F57905848678E10"/>
    <w:rsid w:val="00382359"/>
    <w:pPr>
      <w:spacing w:after="0" w:line="240" w:lineRule="auto"/>
    </w:pPr>
    <w:rPr>
      <w:rFonts w:ascii="Times New Roman" w:eastAsia="Times New Roman" w:hAnsi="Times New Roman" w:cs="Times New Roman"/>
      <w:sz w:val="24"/>
      <w:szCs w:val="24"/>
    </w:rPr>
  </w:style>
  <w:style w:type="paragraph" w:customStyle="1" w:styleId="2CD7F1979E554A9187259A99D2877B2610">
    <w:name w:val="2CD7F1979E554A9187259A99D2877B2610"/>
    <w:rsid w:val="00382359"/>
    <w:pPr>
      <w:spacing w:after="0" w:line="240" w:lineRule="auto"/>
    </w:pPr>
    <w:rPr>
      <w:rFonts w:ascii="Times New Roman" w:eastAsia="Times New Roman" w:hAnsi="Times New Roman" w:cs="Times New Roman"/>
      <w:sz w:val="24"/>
      <w:szCs w:val="24"/>
    </w:rPr>
  </w:style>
  <w:style w:type="paragraph" w:customStyle="1" w:styleId="D3B8FAA9B3F543C49A0EA12892FC8AF010">
    <w:name w:val="D3B8FAA9B3F543C49A0EA12892FC8AF010"/>
    <w:rsid w:val="00382359"/>
    <w:pPr>
      <w:spacing w:after="0" w:line="240" w:lineRule="auto"/>
    </w:pPr>
    <w:rPr>
      <w:rFonts w:ascii="Times New Roman" w:eastAsia="Times New Roman" w:hAnsi="Times New Roman" w:cs="Times New Roman"/>
      <w:sz w:val="24"/>
      <w:szCs w:val="24"/>
    </w:rPr>
  </w:style>
  <w:style w:type="paragraph" w:customStyle="1" w:styleId="9AA2D2B8309146CD918E3EDCD8A2404710">
    <w:name w:val="9AA2D2B8309146CD918E3EDCD8A2404710"/>
    <w:rsid w:val="00382359"/>
    <w:pPr>
      <w:spacing w:after="0" w:line="240" w:lineRule="auto"/>
    </w:pPr>
    <w:rPr>
      <w:rFonts w:ascii="Times New Roman" w:eastAsia="Times New Roman" w:hAnsi="Times New Roman" w:cs="Times New Roman"/>
      <w:sz w:val="24"/>
      <w:szCs w:val="24"/>
    </w:rPr>
  </w:style>
  <w:style w:type="paragraph" w:customStyle="1" w:styleId="BD4D702FCA854AC1A01CB74DB0E3377310">
    <w:name w:val="BD4D702FCA854AC1A01CB74DB0E3377310"/>
    <w:rsid w:val="00382359"/>
    <w:pPr>
      <w:spacing w:after="0" w:line="240" w:lineRule="auto"/>
    </w:pPr>
    <w:rPr>
      <w:rFonts w:ascii="Times New Roman" w:eastAsia="Times New Roman" w:hAnsi="Times New Roman" w:cs="Times New Roman"/>
      <w:sz w:val="24"/>
      <w:szCs w:val="24"/>
    </w:rPr>
  </w:style>
  <w:style w:type="paragraph" w:customStyle="1" w:styleId="F6A985109B32405C9784B5A10201185F10">
    <w:name w:val="F6A985109B32405C9784B5A10201185F10"/>
    <w:rsid w:val="00382359"/>
    <w:pPr>
      <w:spacing w:after="0" w:line="240" w:lineRule="auto"/>
    </w:pPr>
    <w:rPr>
      <w:rFonts w:ascii="Times New Roman" w:eastAsia="Times New Roman" w:hAnsi="Times New Roman" w:cs="Times New Roman"/>
      <w:sz w:val="24"/>
      <w:szCs w:val="24"/>
    </w:rPr>
  </w:style>
  <w:style w:type="paragraph" w:customStyle="1" w:styleId="D67CE77A92704EFC885FC6D767314CFD10">
    <w:name w:val="D67CE77A92704EFC885FC6D767314CFD10"/>
    <w:rsid w:val="00382359"/>
    <w:pPr>
      <w:spacing w:after="0" w:line="240" w:lineRule="auto"/>
    </w:pPr>
    <w:rPr>
      <w:rFonts w:ascii="Times New Roman" w:eastAsia="Times New Roman" w:hAnsi="Times New Roman" w:cs="Times New Roman"/>
      <w:sz w:val="24"/>
      <w:szCs w:val="24"/>
    </w:rPr>
  </w:style>
  <w:style w:type="paragraph" w:customStyle="1" w:styleId="CDD61E6B06164A7D9485F52E147333B010">
    <w:name w:val="CDD61E6B06164A7D9485F52E147333B010"/>
    <w:rsid w:val="00382359"/>
    <w:pPr>
      <w:spacing w:after="0" w:line="240" w:lineRule="auto"/>
    </w:pPr>
    <w:rPr>
      <w:rFonts w:ascii="Times New Roman" w:eastAsia="Times New Roman" w:hAnsi="Times New Roman" w:cs="Times New Roman"/>
      <w:sz w:val="24"/>
      <w:szCs w:val="24"/>
    </w:rPr>
  </w:style>
  <w:style w:type="paragraph" w:customStyle="1" w:styleId="13E978744232462AB180C03FE238C27010">
    <w:name w:val="13E978744232462AB180C03FE238C27010"/>
    <w:rsid w:val="00382359"/>
    <w:pPr>
      <w:spacing w:after="0" w:line="240" w:lineRule="auto"/>
    </w:pPr>
    <w:rPr>
      <w:rFonts w:ascii="Times New Roman" w:eastAsia="Times New Roman" w:hAnsi="Times New Roman" w:cs="Times New Roman"/>
      <w:sz w:val="24"/>
      <w:szCs w:val="24"/>
    </w:rPr>
  </w:style>
  <w:style w:type="paragraph" w:customStyle="1" w:styleId="FCEA55A7CF4F4676AF14C90F55D4056A7">
    <w:name w:val="FCEA55A7CF4F4676AF14C90F55D4056A7"/>
    <w:rsid w:val="00382359"/>
    <w:pPr>
      <w:spacing w:after="0" w:line="240" w:lineRule="auto"/>
    </w:pPr>
    <w:rPr>
      <w:rFonts w:ascii="Times New Roman" w:eastAsia="Times New Roman" w:hAnsi="Times New Roman" w:cs="Times New Roman"/>
      <w:sz w:val="24"/>
      <w:szCs w:val="24"/>
    </w:rPr>
  </w:style>
  <w:style w:type="paragraph" w:customStyle="1" w:styleId="0776C51B0D5E4096B1EAD5259BF7005E5">
    <w:name w:val="0776C51B0D5E4096B1EAD5259BF7005E5"/>
    <w:rsid w:val="00382359"/>
    <w:pPr>
      <w:spacing w:after="0" w:line="240" w:lineRule="auto"/>
    </w:pPr>
    <w:rPr>
      <w:rFonts w:ascii="Times New Roman" w:eastAsia="Times New Roman" w:hAnsi="Times New Roman" w:cs="Times New Roman"/>
      <w:sz w:val="24"/>
      <w:szCs w:val="24"/>
    </w:rPr>
  </w:style>
  <w:style w:type="paragraph" w:customStyle="1" w:styleId="D7EB6D7F58EF4A4DAD2944F8D046CF1E5">
    <w:name w:val="D7EB6D7F58EF4A4DAD2944F8D046CF1E5"/>
    <w:rsid w:val="00382359"/>
    <w:pPr>
      <w:spacing w:after="0" w:line="240" w:lineRule="auto"/>
    </w:pPr>
    <w:rPr>
      <w:rFonts w:ascii="Times New Roman" w:eastAsia="Times New Roman" w:hAnsi="Times New Roman" w:cs="Times New Roman"/>
      <w:sz w:val="24"/>
      <w:szCs w:val="24"/>
    </w:rPr>
  </w:style>
  <w:style w:type="paragraph" w:customStyle="1" w:styleId="3CE9EC44B2CD4C089246EE533BE4E67710">
    <w:name w:val="3CE9EC44B2CD4C089246EE533BE4E67710"/>
    <w:rsid w:val="00382359"/>
    <w:pPr>
      <w:spacing w:after="0" w:line="240" w:lineRule="auto"/>
    </w:pPr>
    <w:rPr>
      <w:rFonts w:ascii="Times New Roman" w:eastAsia="Times New Roman" w:hAnsi="Times New Roman" w:cs="Times New Roman"/>
      <w:sz w:val="24"/>
      <w:szCs w:val="24"/>
    </w:rPr>
  </w:style>
  <w:style w:type="paragraph" w:customStyle="1" w:styleId="BB0DED552CF64976AE324C8FB22D01D12">
    <w:name w:val="BB0DED552CF64976AE324C8FB22D01D12"/>
    <w:rsid w:val="00382359"/>
    <w:pPr>
      <w:spacing w:after="0" w:line="240" w:lineRule="auto"/>
    </w:pPr>
    <w:rPr>
      <w:rFonts w:ascii="Times New Roman" w:eastAsia="Times New Roman" w:hAnsi="Times New Roman" w:cs="Times New Roman"/>
      <w:sz w:val="24"/>
      <w:szCs w:val="24"/>
    </w:rPr>
  </w:style>
  <w:style w:type="paragraph" w:customStyle="1" w:styleId="A8D990498ADF4A808C76BBC01E09872D2">
    <w:name w:val="A8D990498ADF4A808C76BBC01E09872D2"/>
    <w:rsid w:val="00382359"/>
    <w:pPr>
      <w:spacing w:after="0" w:line="240" w:lineRule="auto"/>
    </w:pPr>
    <w:rPr>
      <w:rFonts w:ascii="Times New Roman" w:eastAsia="Times New Roman" w:hAnsi="Times New Roman" w:cs="Times New Roman"/>
      <w:sz w:val="24"/>
      <w:szCs w:val="24"/>
    </w:rPr>
  </w:style>
  <w:style w:type="paragraph" w:customStyle="1" w:styleId="26CDD1ACA612401AA7E294AA50166DB65">
    <w:name w:val="26CDD1ACA612401AA7E294AA50166DB65"/>
    <w:rsid w:val="00382359"/>
    <w:pPr>
      <w:spacing w:after="0" w:line="240" w:lineRule="auto"/>
    </w:pPr>
    <w:rPr>
      <w:rFonts w:ascii="Times New Roman" w:eastAsia="Times New Roman" w:hAnsi="Times New Roman" w:cs="Times New Roman"/>
      <w:sz w:val="24"/>
      <w:szCs w:val="24"/>
    </w:rPr>
  </w:style>
  <w:style w:type="paragraph" w:customStyle="1" w:styleId="9728E0C019A84B078CC19826805FAF4510">
    <w:name w:val="9728E0C019A84B078CC19826805FAF4510"/>
    <w:rsid w:val="00382359"/>
    <w:pPr>
      <w:spacing w:after="0" w:line="240" w:lineRule="auto"/>
    </w:pPr>
    <w:rPr>
      <w:rFonts w:ascii="Times New Roman" w:eastAsia="Times New Roman" w:hAnsi="Times New Roman" w:cs="Times New Roman"/>
      <w:sz w:val="24"/>
      <w:szCs w:val="24"/>
    </w:rPr>
  </w:style>
  <w:style w:type="paragraph" w:customStyle="1" w:styleId="C5AC112AFF00440A8E4C69644C31A5D12">
    <w:name w:val="C5AC112AFF00440A8E4C69644C31A5D12"/>
    <w:rsid w:val="00382359"/>
    <w:pPr>
      <w:spacing w:after="0" w:line="240" w:lineRule="auto"/>
    </w:pPr>
    <w:rPr>
      <w:rFonts w:ascii="Times New Roman" w:eastAsia="Times New Roman" w:hAnsi="Times New Roman" w:cs="Times New Roman"/>
      <w:sz w:val="24"/>
      <w:szCs w:val="24"/>
    </w:rPr>
  </w:style>
  <w:style w:type="paragraph" w:customStyle="1" w:styleId="76794A5B15844182BC608566892301B22">
    <w:name w:val="76794A5B15844182BC608566892301B22"/>
    <w:rsid w:val="00382359"/>
    <w:pPr>
      <w:spacing w:after="0" w:line="240" w:lineRule="auto"/>
    </w:pPr>
    <w:rPr>
      <w:rFonts w:ascii="Times New Roman" w:eastAsia="Times New Roman" w:hAnsi="Times New Roman" w:cs="Times New Roman"/>
      <w:sz w:val="24"/>
      <w:szCs w:val="24"/>
    </w:rPr>
  </w:style>
  <w:style w:type="paragraph" w:customStyle="1" w:styleId="EF1BC7885BB541DCA71DB7F36A4C7C975">
    <w:name w:val="EF1BC7885BB541DCA71DB7F36A4C7C975"/>
    <w:rsid w:val="00382359"/>
    <w:pPr>
      <w:spacing w:after="0" w:line="240" w:lineRule="auto"/>
    </w:pPr>
    <w:rPr>
      <w:rFonts w:ascii="Times New Roman" w:eastAsia="Times New Roman" w:hAnsi="Times New Roman" w:cs="Times New Roman"/>
      <w:sz w:val="24"/>
      <w:szCs w:val="24"/>
    </w:rPr>
  </w:style>
  <w:style w:type="paragraph" w:customStyle="1" w:styleId="CF7966A50C7F4509A9148E92C7BC83BB10">
    <w:name w:val="CF7966A50C7F4509A9148E92C7BC83BB10"/>
    <w:rsid w:val="00382359"/>
    <w:pPr>
      <w:spacing w:after="0" w:line="240" w:lineRule="auto"/>
    </w:pPr>
    <w:rPr>
      <w:rFonts w:ascii="Times New Roman" w:eastAsia="Times New Roman" w:hAnsi="Times New Roman" w:cs="Times New Roman"/>
      <w:sz w:val="24"/>
      <w:szCs w:val="24"/>
    </w:rPr>
  </w:style>
  <w:style w:type="paragraph" w:customStyle="1" w:styleId="256B3F3D083243DE88305FE11AA263402">
    <w:name w:val="256B3F3D083243DE88305FE11AA263402"/>
    <w:rsid w:val="00382359"/>
    <w:pPr>
      <w:spacing w:after="0" w:line="240" w:lineRule="auto"/>
    </w:pPr>
    <w:rPr>
      <w:rFonts w:ascii="Times New Roman" w:eastAsia="Times New Roman" w:hAnsi="Times New Roman" w:cs="Times New Roman"/>
      <w:sz w:val="24"/>
      <w:szCs w:val="24"/>
    </w:rPr>
  </w:style>
  <w:style w:type="paragraph" w:customStyle="1" w:styleId="8F3A8B6D7EFD4DE98A5CB5DA0716A0312">
    <w:name w:val="8F3A8B6D7EFD4DE98A5CB5DA0716A0312"/>
    <w:rsid w:val="00382359"/>
    <w:pPr>
      <w:spacing w:after="0" w:line="240" w:lineRule="auto"/>
    </w:pPr>
    <w:rPr>
      <w:rFonts w:ascii="Times New Roman" w:eastAsia="Times New Roman" w:hAnsi="Times New Roman" w:cs="Times New Roman"/>
      <w:sz w:val="24"/>
      <w:szCs w:val="24"/>
    </w:rPr>
  </w:style>
  <w:style w:type="paragraph" w:customStyle="1" w:styleId="308CC463B4B54AE39A3A814F7DCFFB135">
    <w:name w:val="308CC463B4B54AE39A3A814F7DCFFB135"/>
    <w:rsid w:val="00382359"/>
    <w:pPr>
      <w:spacing w:after="0" w:line="240" w:lineRule="auto"/>
    </w:pPr>
    <w:rPr>
      <w:rFonts w:ascii="Times New Roman" w:eastAsia="Times New Roman" w:hAnsi="Times New Roman" w:cs="Times New Roman"/>
      <w:sz w:val="24"/>
      <w:szCs w:val="24"/>
    </w:rPr>
  </w:style>
  <w:style w:type="paragraph" w:customStyle="1" w:styleId="2DC522365CED4134AC6CE092E5435EAE10">
    <w:name w:val="2DC522365CED4134AC6CE092E5435EAE10"/>
    <w:rsid w:val="00382359"/>
    <w:pPr>
      <w:spacing w:after="0" w:line="240" w:lineRule="auto"/>
    </w:pPr>
    <w:rPr>
      <w:rFonts w:ascii="Times New Roman" w:eastAsia="Times New Roman" w:hAnsi="Times New Roman" w:cs="Times New Roman"/>
      <w:sz w:val="24"/>
      <w:szCs w:val="24"/>
    </w:rPr>
  </w:style>
  <w:style w:type="paragraph" w:customStyle="1" w:styleId="125A6F79C89D4EE08E6B3F2297193F302">
    <w:name w:val="125A6F79C89D4EE08E6B3F2297193F302"/>
    <w:rsid w:val="00382359"/>
    <w:pPr>
      <w:spacing w:after="0" w:line="240" w:lineRule="auto"/>
    </w:pPr>
    <w:rPr>
      <w:rFonts w:ascii="Times New Roman" w:eastAsia="Times New Roman" w:hAnsi="Times New Roman" w:cs="Times New Roman"/>
      <w:sz w:val="24"/>
      <w:szCs w:val="24"/>
    </w:rPr>
  </w:style>
  <w:style w:type="paragraph" w:customStyle="1" w:styleId="5ABDF48D9350430B834BBBFEF304D81E2">
    <w:name w:val="5ABDF48D9350430B834BBBFEF304D81E2"/>
    <w:rsid w:val="00382359"/>
    <w:pPr>
      <w:spacing w:after="0" w:line="240" w:lineRule="auto"/>
    </w:pPr>
    <w:rPr>
      <w:rFonts w:ascii="Times New Roman" w:eastAsia="Times New Roman" w:hAnsi="Times New Roman" w:cs="Times New Roman"/>
      <w:sz w:val="24"/>
      <w:szCs w:val="24"/>
    </w:rPr>
  </w:style>
  <w:style w:type="paragraph" w:customStyle="1" w:styleId="4D5A636C6B8D48DFA98A7E91EEE113D95">
    <w:name w:val="4D5A636C6B8D48DFA98A7E91EEE113D95"/>
    <w:rsid w:val="00382359"/>
    <w:pPr>
      <w:spacing w:after="0" w:line="240" w:lineRule="auto"/>
    </w:pPr>
    <w:rPr>
      <w:rFonts w:ascii="Times New Roman" w:eastAsia="Times New Roman" w:hAnsi="Times New Roman" w:cs="Times New Roman"/>
      <w:sz w:val="24"/>
      <w:szCs w:val="24"/>
    </w:rPr>
  </w:style>
  <w:style w:type="paragraph" w:customStyle="1" w:styleId="D0CCB8740F344EF2A63CBADD753BDFA510">
    <w:name w:val="D0CCB8740F344EF2A63CBADD753BDFA510"/>
    <w:rsid w:val="00382359"/>
    <w:pPr>
      <w:spacing w:after="0" w:line="240" w:lineRule="auto"/>
    </w:pPr>
    <w:rPr>
      <w:rFonts w:ascii="Times New Roman" w:eastAsia="Times New Roman" w:hAnsi="Times New Roman" w:cs="Times New Roman"/>
      <w:sz w:val="24"/>
      <w:szCs w:val="24"/>
    </w:rPr>
  </w:style>
  <w:style w:type="paragraph" w:customStyle="1" w:styleId="F894CD5C92DB400DA08916483CD0300510">
    <w:name w:val="F894CD5C92DB400DA08916483CD0300510"/>
    <w:rsid w:val="00382359"/>
    <w:pPr>
      <w:spacing w:after="0" w:line="240" w:lineRule="auto"/>
    </w:pPr>
    <w:rPr>
      <w:rFonts w:ascii="Times New Roman" w:eastAsia="Times New Roman" w:hAnsi="Times New Roman" w:cs="Times New Roman"/>
      <w:sz w:val="24"/>
      <w:szCs w:val="24"/>
    </w:rPr>
  </w:style>
  <w:style w:type="paragraph" w:customStyle="1" w:styleId="9E95CF7A35D1490DA134AE9C651AAA5B10">
    <w:name w:val="9E95CF7A35D1490DA134AE9C651AAA5B10"/>
    <w:rsid w:val="00382359"/>
    <w:pPr>
      <w:spacing w:after="0" w:line="240" w:lineRule="auto"/>
    </w:pPr>
    <w:rPr>
      <w:rFonts w:ascii="Times New Roman" w:eastAsia="Times New Roman" w:hAnsi="Times New Roman" w:cs="Times New Roman"/>
      <w:sz w:val="24"/>
      <w:szCs w:val="24"/>
    </w:rPr>
  </w:style>
  <w:style w:type="paragraph" w:customStyle="1" w:styleId="4C2DB264A4364E70B91A8BD06613291D10">
    <w:name w:val="4C2DB264A4364E70B91A8BD06613291D10"/>
    <w:rsid w:val="00382359"/>
    <w:pPr>
      <w:spacing w:after="0" w:line="240" w:lineRule="auto"/>
    </w:pPr>
    <w:rPr>
      <w:rFonts w:ascii="Times New Roman" w:eastAsia="Times New Roman" w:hAnsi="Times New Roman" w:cs="Times New Roman"/>
      <w:sz w:val="24"/>
      <w:szCs w:val="24"/>
    </w:rPr>
  </w:style>
  <w:style w:type="paragraph" w:customStyle="1" w:styleId="929C6C8B6D374CE8A11CD7EDC316E1EC10">
    <w:name w:val="929C6C8B6D374CE8A11CD7EDC316E1EC10"/>
    <w:rsid w:val="00382359"/>
    <w:pPr>
      <w:spacing w:after="0" w:line="240" w:lineRule="auto"/>
    </w:pPr>
    <w:rPr>
      <w:rFonts w:ascii="Times New Roman" w:eastAsia="Times New Roman" w:hAnsi="Times New Roman" w:cs="Times New Roman"/>
      <w:sz w:val="24"/>
      <w:szCs w:val="24"/>
    </w:rPr>
  </w:style>
  <w:style w:type="paragraph" w:customStyle="1" w:styleId="82F75BE1824A4DE8A02DD10AF9611A8910">
    <w:name w:val="82F75BE1824A4DE8A02DD10AF9611A8910"/>
    <w:rsid w:val="00382359"/>
    <w:pPr>
      <w:spacing w:after="0" w:line="240" w:lineRule="auto"/>
    </w:pPr>
    <w:rPr>
      <w:rFonts w:ascii="Times New Roman" w:eastAsia="Times New Roman" w:hAnsi="Times New Roman" w:cs="Times New Roman"/>
      <w:sz w:val="24"/>
      <w:szCs w:val="24"/>
    </w:rPr>
  </w:style>
  <w:style w:type="paragraph" w:customStyle="1" w:styleId="F57EC4E32C3A4A01819BDBF562DBBCAD10">
    <w:name w:val="F57EC4E32C3A4A01819BDBF562DBBCAD10"/>
    <w:rsid w:val="00382359"/>
    <w:pPr>
      <w:spacing w:after="0" w:line="240" w:lineRule="auto"/>
    </w:pPr>
    <w:rPr>
      <w:rFonts w:ascii="Times New Roman" w:eastAsia="Times New Roman" w:hAnsi="Times New Roman" w:cs="Times New Roman"/>
      <w:sz w:val="24"/>
      <w:szCs w:val="24"/>
    </w:rPr>
  </w:style>
  <w:style w:type="paragraph" w:customStyle="1" w:styleId="6DF1A42EF1684F148130545329455FE810">
    <w:name w:val="6DF1A42EF1684F148130545329455FE810"/>
    <w:rsid w:val="00382359"/>
    <w:pPr>
      <w:spacing w:after="0" w:line="240" w:lineRule="auto"/>
    </w:pPr>
    <w:rPr>
      <w:rFonts w:ascii="Times New Roman" w:eastAsia="Times New Roman" w:hAnsi="Times New Roman" w:cs="Times New Roman"/>
      <w:sz w:val="24"/>
      <w:szCs w:val="24"/>
    </w:rPr>
  </w:style>
  <w:style w:type="paragraph" w:customStyle="1" w:styleId="070FE2C33AE2482C8E36D79C44B9C67710">
    <w:name w:val="070FE2C33AE2482C8E36D79C44B9C67710"/>
    <w:rsid w:val="00382359"/>
    <w:pPr>
      <w:spacing w:after="0" w:line="240" w:lineRule="auto"/>
    </w:pPr>
    <w:rPr>
      <w:rFonts w:ascii="Times New Roman" w:eastAsia="Times New Roman" w:hAnsi="Times New Roman" w:cs="Times New Roman"/>
      <w:sz w:val="24"/>
      <w:szCs w:val="24"/>
    </w:rPr>
  </w:style>
  <w:style w:type="paragraph" w:customStyle="1" w:styleId="DC86C1932E864A0DB0F26D2BF303BBD910">
    <w:name w:val="DC86C1932E864A0DB0F26D2BF303BBD910"/>
    <w:rsid w:val="00382359"/>
    <w:pPr>
      <w:spacing w:after="0" w:line="240" w:lineRule="auto"/>
    </w:pPr>
    <w:rPr>
      <w:rFonts w:ascii="Times New Roman" w:eastAsia="Times New Roman" w:hAnsi="Times New Roman" w:cs="Times New Roman"/>
      <w:sz w:val="24"/>
      <w:szCs w:val="24"/>
    </w:rPr>
  </w:style>
  <w:style w:type="paragraph" w:customStyle="1" w:styleId="B938A56078B94C22897640387BD1EBA010">
    <w:name w:val="B938A56078B94C22897640387BD1EBA010"/>
    <w:rsid w:val="00382359"/>
    <w:pPr>
      <w:spacing w:after="0" w:line="240" w:lineRule="auto"/>
    </w:pPr>
    <w:rPr>
      <w:rFonts w:ascii="Times New Roman" w:eastAsia="Times New Roman" w:hAnsi="Times New Roman" w:cs="Times New Roman"/>
      <w:sz w:val="24"/>
      <w:szCs w:val="24"/>
    </w:rPr>
  </w:style>
  <w:style w:type="paragraph" w:customStyle="1" w:styleId="CACD5DB4A631449E9F9A400887E021E710">
    <w:name w:val="CACD5DB4A631449E9F9A400887E021E710"/>
    <w:rsid w:val="00382359"/>
    <w:pPr>
      <w:spacing w:after="0" w:line="240" w:lineRule="auto"/>
    </w:pPr>
    <w:rPr>
      <w:rFonts w:ascii="Times New Roman" w:eastAsia="Times New Roman" w:hAnsi="Times New Roman" w:cs="Times New Roman"/>
      <w:sz w:val="24"/>
      <w:szCs w:val="24"/>
    </w:rPr>
  </w:style>
  <w:style w:type="paragraph" w:customStyle="1" w:styleId="EECAB445B4D04B6EBD797CC19B466F3610">
    <w:name w:val="EECAB445B4D04B6EBD797CC19B466F3610"/>
    <w:rsid w:val="00382359"/>
    <w:pPr>
      <w:spacing w:after="0" w:line="240" w:lineRule="auto"/>
    </w:pPr>
    <w:rPr>
      <w:rFonts w:ascii="Times New Roman" w:eastAsia="Times New Roman" w:hAnsi="Times New Roman" w:cs="Times New Roman"/>
      <w:sz w:val="24"/>
      <w:szCs w:val="24"/>
    </w:rPr>
  </w:style>
  <w:style w:type="paragraph" w:customStyle="1" w:styleId="B236C486E673425CB77BE2E3023BC9DF10">
    <w:name w:val="B236C486E673425CB77BE2E3023BC9DF10"/>
    <w:rsid w:val="00382359"/>
    <w:pPr>
      <w:spacing w:after="0" w:line="240" w:lineRule="auto"/>
    </w:pPr>
    <w:rPr>
      <w:rFonts w:ascii="Times New Roman" w:eastAsia="Times New Roman" w:hAnsi="Times New Roman" w:cs="Times New Roman"/>
      <w:sz w:val="24"/>
      <w:szCs w:val="24"/>
    </w:rPr>
  </w:style>
  <w:style w:type="paragraph" w:customStyle="1" w:styleId="2CA809CFB2ED40C0976D32C06546EA2B10">
    <w:name w:val="2CA809CFB2ED40C0976D32C06546EA2B10"/>
    <w:rsid w:val="00382359"/>
    <w:pPr>
      <w:spacing w:after="0" w:line="240" w:lineRule="auto"/>
    </w:pPr>
    <w:rPr>
      <w:rFonts w:ascii="Times New Roman" w:eastAsia="Times New Roman" w:hAnsi="Times New Roman" w:cs="Times New Roman"/>
      <w:sz w:val="24"/>
      <w:szCs w:val="24"/>
    </w:rPr>
  </w:style>
  <w:style w:type="paragraph" w:customStyle="1" w:styleId="122DB7CAD0D54C7D9986300F99ED74DC10">
    <w:name w:val="122DB7CAD0D54C7D9986300F99ED74DC10"/>
    <w:rsid w:val="00382359"/>
    <w:pPr>
      <w:spacing w:after="0" w:line="240" w:lineRule="auto"/>
    </w:pPr>
    <w:rPr>
      <w:rFonts w:ascii="Times New Roman" w:eastAsia="Times New Roman" w:hAnsi="Times New Roman" w:cs="Times New Roman"/>
      <w:sz w:val="24"/>
      <w:szCs w:val="24"/>
    </w:rPr>
  </w:style>
  <w:style w:type="paragraph" w:customStyle="1" w:styleId="7549712584594C5092A004663C1C1DBF10">
    <w:name w:val="7549712584594C5092A004663C1C1DBF10"/>
    <w:rsid w:val="00382359"/>
    <w:pPr>
      <w:spacing w:after="0" w:line="240" w:lineRule="auto"/>
    </w:pPr>
    <w:rPr>
      <w:rFonts w:ascii="Times New Roman" w:eastAsia="Times New Roman" w:hAnsi="Times New Roman" w:cs="Times New Roman"/>
      <w:sz w:val="24"/>
      <w:szCs w:val="24"/>
    </w:rPr>
  </w:style>
  <w:style w:type="paragraph" w:customStyle="1" w:styleId="C537C51C23EE4B89BEAFF04EF523FDDA10">
    <w:name w:val="C537C51C23EE4B89BEAFF04EF523FDDA10"/>
    <w:rsid w:val="00382359"/>
    <w:pPr>
      <w:spacing w:after="0" w:line="240" w:lineRule="auto"/>
    </w:pPr>
    <w:rPr>
      <w:rFonts w:ascii="Times New Roman" w:eastAsia="Times New Roman" w:hAnsi="Times New Roman" w:cs="Times New Roman"/>
      <w:sz w:val="24"/>
      <w:szCs w:val="24"/>
    </w:rPr>
  </w:style>
  <w:style w:type="paragraph" w:customStyle="1" w:styleId="B4B3B9D44E31483C954627EFA7983AF210">
    <w:name w:val="B4B3B9D44E31483C954627EFA7983AF210"/>
    <w:rsid w:val="00382359"/>
    <w:pPr>
      <w:spacing w:after="0" w:line="240" w:lineRule="auto"/>
    </w:pPr>
    <w:rPr>
      <w:rFonts w:ascii="Times New Roman" w:eastAsia="Times New Roman" w:hAnsi="Times New Roman" w:cs="Times New Roman"/>
      <w:sz w:val="24"/>
      <w:szCs w:val="24"/>
    </w:rPr>
  </w:style>
  <w:style w:type="paragraph" w:customStyle="1" w:styleId="B6829407D03C447D94E8D8CBA6155F9210">
    <w:name w:val="B6829407D03C447D94E8D8CBA6155F9210"/>
    <w:rsid w:val="00382359"/>
    <w:pPr>
      <w:spacing w:after="0" w:line="240" w:lineRule="auto"/>
    </w:pPr>
    <w:rPr>
      <w:rFonts w:ascii="Times New Roman" w:eastAsia="Times New Roman" w:hAnsi="Times New Roman" w:cs="Times New Roman"/>
      <w:sz w:val="24"/>
      <w:szCs w:val="24"/>
    </w:rPr>
  </w:style>
  <w:style w:type="paragraph" w:customStyle="1" w:styleId="A4511D3A1A2B4A58BC930ADFAE05FDC6">
    <w:name w:val="A4511D3A1A2B4A58BC930ADFAE05FDC6"/>
    <w:rsid w:val="00382359"/>
  </w:style>
  <w:style w:type="paragraph" w:customStyle="1" w:styleId="768CF1C4FB1047CC8257B9641D4E4E9C">
    <w:name w:val="768CF1C4FB1047CC8257B9641D4E4E9C"/>
    <w:rsid w:val="00382359"/>
  </w:style>
  <w:style w:type="paragraph" w:customStyle="1" w:styleId="18859DD1C131429CBB9EA69FA1F3FA3E">
    <w:name w:val="18859DD1C131429CBB9EA69FA1F3FA3E"/>
    <w:rsid w:val="00382359"/>
  </w:style>
  <w:style w:type="paragraph" w:customStyle="1" w:styleId="91BC718979F045338CE54816C148EE96">
    <w:name w:val="91BC718979F045338CE54816C148EE96"/>
    <w:rsid w:val="00382359"/>
  </w:style>
  <w:style w:type="paragraph" w:customStyle="1" w:styleId="A0D868253A41456DAC44234071916F29">
    <w:name w:val="A0D868253A41456DAC44234071916F29"/>
    <w:rsid w:val="00382359"/>
  </w:style>
  <w:style w:type="paragraph" w:customStyle="1" w:styleId="2AE3DC3C1DED41D4849F799510E2062A">
    <w:name w:val="2AE3DC3C1DED41D4849F799510E2062A"/>
    <w:rsid w:val="00382359"/>
  </w:style>
  <w:style w:type="paragraph" w:customStyle="1" w:styleId="99D9A2796D4B4F83A79BDC7DAD748922">
    <w:name w:val="99D9A2796D4B4F83A79BDC7DAD748922"/>
    <w:rsid w:val="00382359"/>
  </w:style>
  <w:style w:type="paragraph" w:customStyle="1" w:styleId="E259F25DB1A544B890544D7476FB6E3A">
    <w:name w:val="E259F25DB1A544B890544D7476FB6E3A"/>
    <w:rsid w:val="00382359"/>
  </w:style>
  <w:style w:type="paragraph" w:customStyle="1" w:styleId="F1B2A49416194A8F81FF2B86C7A10489">
    <w:name w:val="F1B2A49416194A8F81FF2B86C7A10489"/>
    <w:rsid w:val="00382359"/>
  </w:style>
  <w:style w:type="paragraph" w:customStyle="1" w:styleId="C6464324F7D14394967BDD4A18255CFE">
    <w:name w:val="C6464324F7D14394967BDD4A18255CFE"/>
    <w:rsid w:val="00382359"/>
  </w:style>
  <w:style w:type="paragraph" w:customStyle="1" w:styleId="2CDE3CD63EF94824961129CBCD6C72E8">
    <w:name w:val="2CDE3CD63EF94824961129CBCD6C72E8"/>
    <w:rsid w:val="00382359"/>
  </w:style>
  <w:style w:type="paragraph" w:customStyle="1" w:styleId="DF21BF0522F7497F915739C858A6B308">
    <w:name w:val="DF21BF0522F7497F915739C858A6B308"/>
    <w:rsid w:val="00382359"/>
  </w:style>
  <w:style w:type="paragraph" w:customStyle="1" w:styleId="62CB2CEC317C4084863C72717481E17A">
    <w:name w:val="62CB2CEC317C4084863C72717481E17A"/>
    <w:rsid w:val="00382359"/>
  </w:style>
  <w:style w:type="paragraph" w:customStyle="1" w:styleId="F867763B7DAA432CBD38BBEE3825BC46">
    <w:name w:val="F867763B7DAA432CBD38BBEE3825BC46"/>
    <w:rsid w:val="00382359"/>
  </w:style>
  <w:style w:type="paragraph" w:customStyle="1" w:styleId="44F0C30564894C4380A04495037F20D2">
    <w:name w:val="44F0C30564894C4380A04495037F20D2"/>
    <w:rsid w:val="00382359"/>
  </w:style>
  <w:style w:type="paragraph" w:customStyle="1" w:styleId="32C876E581F34C8FB8E286AA6F2646BE">
    <w:name w:val="32C876E581F34C8FB8E286AA6F2646BE"/>
    <w:rsid w:val="00382359"/>
  </w:style>
  <w:style w:type="paragraph" w:customStyle="1" w:styleId="6204AECD14C44CE8AEE78DA2B3BAE24B">
    <w:name w:val="6204AECD14C44CE8AEE78DA2B3BAE24B"/>
    <w:rsid w:val="00382359"/>
  </w:style>
  <w:style w:type="paragraph" w:customStyle="1" w:styleId="24C8D867477F48DDB7D3D57E79D99EFE">
    <w:name w:val="24C8D867477F48DDB7D3D57E79D99EFE"/>
    <w:rsid w:val="00382359"/>
  </w:style>
  <w:style w:type="paragraph" w:customStyle="1" w:styleId="E413C9E8213742EB9403B2C80FD1AFF5">
    <w:name w:val="E413C9E8213742EB9403B2C80FD1AFF5"/>
    <w:rsid w:val="00382359"/>
  </w:style>
  <w:style w:type="paragraph" w:customStyle="1" w:styleId="45FB773EE18248EEB1B74C812DC13ED1">
    <w:name w:val="45FB773EE18248EEB1B74C812DC13ED1"/>
    <w:rsid w:val="00382359"/>
  </w:style>
  <w:style w:type="paragraph" w:customStyle="1" w:styleId="AF4BEE3FF5F44C629F078214A90DA86C">
    <w:name w:val="AF4BEE3FF5F44C629F078214A90DA86C"/>
    <w:rsid w:val="00382359"/>
  </w:style>
  <w:style w:type="paragraph" w:customStyle="1" w:styleId="32AA74C5C8224D0593AC732E27663106">
    <w:name w:val="32AA74C5C8224D0593AC732E27663106"/>
    <w:rsid w:val="00382359"/>
  </w:style>
  <w:style w:type="paragraph" w:customStyle="1" w:styleId="FC8B738CEFDD4076B4B95B173483F7B2">
    <w:name w:val="FC8B738CEFDD4076B4B95B173483F7B2"/>
    <w:rsid w:val="00382359"/>
  </w:style>
  <w:style w:type="paragraph" w:customStyle="1" w:styleId="C3ABD949552B46D1ADAF9EE7950F3442">
    <w:name w:val="C3ABD949552B46D1ADAF9EE7950F3442"/>
    <w:rsid w:val="00382359"/>
  </w:style>
  <w:style w:type="paragraph" w:customStyle="1" w:styleId="25282B99B9FB483A8271EC07AF0086543">
    <w:name w:val="25282B99B9FB483A8271EC07AF0086543"/>
    <w:rsid w:val="0019443C"/>
    <w:pPr>
      <w:spacing w:after="0" w:line="240" w:lineRule="auto"/>
    </w:pPr>
    <w:rPr>
      <w:rFonts w:ascii="Times New Roman" w:eastAsia="Times New Roman" w:hAnsi="Times New Roman" w:cs="Times New Roman"/>
      <w:sz w:val="24"/>
      <w:szCs w:val="24"/>
    </w:rPr>
  </w:style>
  <w:style w:type="paragraph" w:customStyle="1" w:styleId="39BA8D7C2FFD4F088DBE9A1D27F5D8A13">
    <w:name w:val="39BA8D7C2FFD4F088DBE9A1D27F5D8A13"/>
    <w:rsid w:val="0019443C"/>
    <w:pPr>
      <w:spacing w:after="0" w:line="240" w:lineRule="auto"/>
    </w:pPr>
    <w:rPr>
      <w:rFonts w:ascii="Times New Roman" w:eastAsia="Times New Roman" w:hAnsi="Times New Roman" w:cs="Times New Roman"/>
      <w:sz w:val="24"/>
      <w:szCs w:val="24"/>
    </w:rPr>
  </w:style>
  <w:style w:type="paragraph" w:customStyle="1" w:styleId="E5DD41FE4ADF4BDA8ABC49B4CDF580B13">
    <w:name w:val="E5DD41FE4ADF4BDA8ABC49B4CDF580B13"/>
    <w:rsid w:val="0019443C"/>
    <w:pPr>
      <w:spacing w:after="0" w:line="240" w:lineRule="auto"/>
    </w:pPr>
    <w:rPr>
      <w:rFonts w:ascii="Times New Roman" w:eastAsia="Times New Roman" w:hAnsi="Times New Roman" w:cs="Times New Roman"/>
      <w:sz w:val="24"/>
      <w:szCs w:val="24"/>
    </w:rPr>
  </w:style>
  <w:style w:type="paragraph" w:customStyle="1" w:styleId="B1CE67B29A7F466A910703B05D116EFA3">
    <w:name w:val="B1CE67B29A7F466A910703B05D116EFA3"/>
    <w:rsid w:val="0019443C"/>
    <w:pPr>
      <w:spacing w:after="0" w:line="240" w:lineRule="auto"/>
    </w:pPr>
    <w:rPr>
      <w:rFonts w:ascii="Times New Roman" w:eastAsia="Times New Roman" w:hAnsi="Times New Roman" w:cs="Times New Roman"/>
      <w:sz w:val="24"/>
      <w:szCs w:val="24"/>
    </w:rPr>
  </w:style>
  <w:style w:type="paragraph" w:customStyle="1" w:styleId="C57629253CE34D4E8468715509E108E53">
    <w:name w:val="C57629253CE34D4E8468715509E108E53"/>
    <w:rsid w:val="0019443C"/>
    <w:pPr>
      <w:spacing w:after="0" w:line="240" w:lineRule="auto"/>
    </w:pPr>
    <w:rPr>
      <w:rFonts w:ascii="Times New Roman" w:eastAsia="Times New Roman" w:hAnsi="Times New Roman" w:cs="Times New Roman"/>
      <w:sz w:val="24"/>
      <w:szCs w:val="24"/>
    </w:rPr>
  </w:style>
  <w:style w:type="paragraph" w:customStyle="1" w:styleId="175493EFFE34499A9D6354EBADA8B9553">
    <w:name w:val="175493EFFE34499A9D6354EBADA8B9553"/>
    <w:rsid w:val="0019443C"/>
    <w:pPr>
      <w:spacing w:after="0" w:line="240" w:lineRule="auto"/>
    </w:pPr>
    <w:rPr>
      <w:rFonts w:ascii="Times New Roman" w:eastAsia="Times New Roman" w:hAnsi="Times New Roman" w:cs="Times New Roman"/>
      <w:sz w:val="24"/>
      <w:szCs w:val="24"/>
    </w:rPr>
  </w:style>
  <w:style w:type="paragraph" w:customStyle="1" w:styleId="597A35C8FFF54EEC9DC114A503DB56093">
    <w:name w:val="597A35C8FFF54EEC9DC114A503DB56093"/>
    <w:rsid w:val="0019443C"/>
    <w:pPr>
      <w:spacing w:after="0" w:line="240" w:lineRule="auto"/>
    </w:pPr>
    <w:rPr>
      <w:rFonts w:ascii="Times New Roman" w:eastAsia="Times New Roman" w:hAnsi="Times New Roman" w:cs="Times New Roman"/>
      <w:sz w:val="24"/>
      <w:szCs w:val="24"/>
    </w:rPr>
  </w:style>
  <w:style w:type="paragraph" w:customStyle="1" w:styleId="22ED4CE34D9347B3B44110E6559B31073">
    <w:name w:val="22ED4CE34D9347B3B44110E6559B31073"/>
    <w:rsid w:val="0019443C"/>
    <w:pPr>
      <w:spacing w:after="0" w:line="240" w:lineRule="auto"/>
    </w:pPr>
    <w:rPr>
      <w:rFonts w:ascii="Times New Roman" w:eastAsia="Times New Roman" w:hAnsi="Times New Roman" w:cs="Times New Roman"/>
      <w:sz w:val="24"/>
      <w:szCs w:val="24"/>
    </w:rPr>
  </w:style>
  <w:style w:type="paragraph" w:customStyle="1" w:styleId="234D70B148764444B50A37C4A8C452163">
    <w:name w:val="234D70B148764444B50A37C4A8C452163"/>
    <w:rsid w:val="0019443C"/>
    <w:pPr>
      <w:spacing w:after="0" w:line="240" w:lineRule="auto"/>
    </w:pPr>
    <w:rPr>
      <w:rFonts w:ascii="Times New Roman" w:eastAsia="Times New Roman" w:hAnsi="Times New Roman" w:cs="Times New Roman"/>
      <w:sz w:val="24"/>
      <w:szCs w:val="24"/>
    </w:rPr>
  </w:style>
  <w:style w:type="paragraph" w:customStyle="1" w:styleId="198513B4C32C4FEBAA459D995B68F2603">
    <w:name w:val="198513B4C32C4FEBAA459D995B68F2603"/>
    <w:rsid w:val="0019443C"/>
    <w:pPr>
      <w:spacing w:after="0" w:line="240" w:lineRule="auto"/>
    </w:pPr>
    <w:rPr>
      <w:rFonts w:ascii="Times New Roman" w:eastAsia="Times New Roman" w:hAnsi="Times New Roman" w:cs="Times New Roman"/>
      <w:sz w:val="24"/>
      <w:szCs w:val="24"/>
    </w:rPr>
  </w:style>
  <w:style w:type="paragraph" w:customStyle="1" w:styleId="BB4CE07DF30348A6AE063122344D48ED3">
    <w:name w:val="BB4CE07DF30348A6AE063122344D48ED3"/>
    <w:rsid w:val="0019443C"/>
    <w:pPr>
      <w:spacing w:after="0" w:line="240" w:lineRule="auto"/>
    </w:pPr>
    <w:rPr>
      <w:rFonts w:ascii="Times New Roman" w:eastAsia="Times New Roman" w:hAnsi="Times New Roman" w:cs="Times New Roman"/>
      <w:sz w:val="24"/>
      <w:szCs w:val="24"/>
    </w:rPr>
  </w:style>
  <w:style w:type="paragraph" w:customStyle="1" w:styleId="CC0F3627D1E34E5FA9B03DDAA7A0C6273">
    <w:name w:val="CC0F3627D1E34E5FA9B03DDAA7A0C6273"/>
    <w:rsid w:val="0019443C"/>
    <w:pPr>
      <w:spacing w:after="0" w:line="240" w:lineRule="auto"/>
    </w:pPr>
    <w:rPr>
      <w:rFonts w:ascii="Times New Roman" w:eastAsia="Times New Roman" w:hAnsi="Times New Roman" w:cs="Times New Roman"/>
      <w:sz w:val="24"/>
      <w:szCs w:val="24"/>
    </w:rPr>
  </w:style>
  <w:style w:type="paragraph" w:customStyle="1" w:styleId="7E211B70C597411380F2027E3729337F11">
    <w:name w:val="7E211B70C597411380F2027E3729337F11"/>
    <w:rsid w:val="0019443C"/>
    <w:pPr>
      <w:spacing w:after="0" w:line="240" w:lineRule="auto"/>
    </w:pPr>
    <w:rPr>
      <w:rFonts w:ascii="Times New Roman" w:eastAsia="Times New Roman" w:hAnsi="Times New Roman" w:cs="Times New Roman"/>
      <w:sz w:val="24"/>
      <w:szCs w:val="24"/>
    </w:rPr>
  </w:style>
  <w:style w:type="paragraph" w:customStyle="1" w:styleId="21B8B402F9C449F58E3126E9A7D60AAD11">
    <w:name w:val="21B8B402F9C449F58E3126E9A7D60AAD11"/>
    <w:rsid w:val="0019443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customStyle="1" w:styleId="66567D47435C4823B85FF6C0C79C045211">
    <w:name w:val="66567D47435C4823B85FF6C0C79C045211"/>
    <w:rsid w:val="0019443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customStyle="1" w:styleId="DE99CD5742B7401AAB30F2154D80A90011">
    <w:name w:val="DE99CD5742B7401AAB30F2154D80A90011"/>
    <w:rsid w:val="0019443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customStyle="1" w:styleId="66945A05F48A464EBC9B90A9CF80917711">
    <w:name w:val="66945A05F48A464EBC9B90A9CF80917711"/>
    <w:rsid w:val="0019443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customStyle="1" w:styleId="A44D3F63F6E247348FF2A94E65A74D1711">
    <w:name w:val="A44D3F63F6E247348FF2A94E65A74D1711"/>
    <w:rsid w:val="0019443C"/>
    <w:pPr>
      <w:spacing w:after="0" w:line="240" w:lineRule="auto"/>
    </w:pPr>
    <w:rPr>
      <w:rFonts w:ascii="Times New Roman" w:eastAsia="Times New Roman" w:hAnsi="Times New Roman" w:cs="Times New Roman"/>
      <w:sz w:val="24"/>
      <w:szCs w:val="24"/>
    </w:rPr>
  </w:style>
  <w:style w:type="paragraph" w:customStyle="1" w:styleId="E311FF7D3AC4481EA949EB5DC06C190711">
    <w:name w:val="E311FF7D3AC4481EA949EB5DC06C190711"/>
    <w:rsid w:val="0019443C"/>
    <w:pPr>
      <w:spacing w:after="0" w:line="240" w:lineRule="auto"/>
    </w:pPr>
    <w:rPr>
      <w:rFonts w:ascii="Times New Roman" w:eastAsia="Times New Roman" w:hAnsi="Times New Roman" w:cs="Times New Roman"/>
      <w:sz w:val="24"/>
      <w:szCs w:val="24"/>
    </w:rPr>
  </w:style>
  <w:style w:type="paragraph" w:customStyle="1" w:styleId="5FDAF19081B44DE6A95B8288B203160C11">
    <w:name w:val="5FDAF19081B44DE6A95B8288B203160C11"/>
    <w:rsid w:val="0019443C"/>
    <w:pPr>
      <w:spacing w:after="0" w:line="240" w:lineRule="auto"/>
    </w:pPr>
    <w:rPr>
      <w:rFonts w:ascii="Times New Roman" w:eastAsia="Times New Roman" w:hAnsi="Times New Roman" w:cs="Times New Roman"/>
      <w:sz w:val="24"/>
      <w:szCs w:val="24"/>
    </w:rPr>
  </w:style>
  <w:style w:type="paragraph" w:customStyle="1" w:styleId="6CB5618574884BECA1999BD21EA3A8C311">
    <w:name w:val="6CB5618574884BECA1999BD21EA3A8C311"/>
    <w:rsid w:val="0019443C"/>
    <w:pPr>
      <w:spacing w:after="0" w:line="240" w:lineRule="auto"/>
    </w:pPr>
    <w:rPr>
      <w:rFonts w:ascii="Times New Roman" w:eastAsia="Times New Roman" w:hAnsi="Times New Roman" w:cs="Times New Roman"/>
      <w:sz w:val="24"/>
      <w:szCs w:val="24"/>
    </w:rPr>
  </w:style>
  <w:style w:type="paragraph" w:customStyle="1" w:styleId="1490BEDCA6674DB3AD907B0CBA7B529611">
    <w:name w:val="1490BEDCA6674DB3AD907B0CBA7B529611"/>
    <w:rsid w:val="0019443C"/>
    <w:pPr>
      <w:spacing w:after="0" w:line="240" w:lineRule="auto"/>
    </w:pPr>
    <w:rPr>
      <w:rFonts w:ascii="Times New Roman" w:eastAsia="Times New Roman" w:hAnsi="Times New Roman" w:cs="Times New Roman"/>
      <w:sz w:val="24"/>
      <w:szCs w:val="24"/>
    </w:rPr>
  </w:style>
  <w:style w:type="paragraph" w:customStyle="1" w:styleId="1A1E97CF9A694111B46A03681D34968711">
    <w:name w:val="1A1E97CF9A694111B46A03681D34968711"/>
    <w:rsid w:val="0019443C"/>
    <w:pPr>
      <w:spacing w:after="0" w:line="240" w:lineRule="auto"/>
    </w:pPr>
    <w:rPr>
      <w:rFonts w:ascii="Times New Roman" w:eastAsia="Times New Roman" w:hAnsi="Times New Roman" w:cs="Times New Roman"/>
      <w:sz w:val="24"/>
      <w:szCs w:val="24"/>
    </w:rPr>
  </w:style>
  <w:style w:type="paragraph" w:customStyle="1" w:styleId="57B01F7068044B42A2B91C1C2B197E4311">
    <w:name w:val="57B01F7068044B42A2B91C1C2B197E4311"/>
    <w:rsid w:val="0019443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customStyle="1" w:styleId="C6E1A85D2B26470796BB243384DBAB9A11">
    <w:name w:val="C6E1A85D2B26470796BB243384DBAB9A11"/>
    <w:rsid w:val="0019443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customStyle="1" w:styleId="9A0DB509A4124901A6F4DCE1FD4F69B011">
    <w:name w:val="9A0DB509A4124901A6F4DCE1FD4F69B011"/>
    <w:rsid w:val="0019443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customStyle="1" w:styleId="7E046D89CC954207A1659B74C946709911">
    <w:name w:val="7E046D89CC954207A1659B74C946709911"/>
    <w:rsid w:val="0019443C"/>
    <w:pPr>
      <w:spacing w:after="0" w:line="240" w:lineRule="auto"/>
    </w:pPr>
    <w:rPr>
      <w:rFonts w:ascii="Times New Roman" w:eastAsia="Times New Roman" w:hAnsi="Times New Roman" w:cs="Times New Roman"/>
      <w:sz w:val="24"/>
      <w:szCs w:val="24"/>
    </w:rPr>
  </w:style>
  <w:style w:type="paragraph" w:customStyle="1" w:styleId="21F81EA4BC9E42BA90E8CF115569C1DB11">
    <w:name w:val="21F81EA4BC9E42BA90E8CF115569C1DB11"/>
    <w:rsid w:val="0019443C"/>
    <w:pPr>
      <w:spacing w:after="0" w:line="240" w:lineRule="auto"/>
    </w:pPr>
    <w:rPr>
      <w:rFonts w:ascii="Times New Roman" w:eastAsia="Times New Roman" w:hAnsi="Times New Roman" w:cs="Times New Roman"/>
      <w:sz w:val="24"/>
      <w:szCs w:val="24"/>
    </w:rPr>
  </w:style>
  <w:style w:type="paragraph" w:customStyle="1" w:styleId="81D8DF8719B34ACEAD3F954C17AB484811">
    <w:name w:val="81D8DF8719B34ACEAD3F954C17AB484811"/>
    <w:rsid w:val="0019443C"/>
    <w:pPr>
      <w:spacing w:after="0" w:line="240" w:lineRule="auto"/>
    </w:pPr>
    <w:rPr>
      <w:rFonts w:ascii="Times New Roman" w:eastAsia="Times New Roman" w:hAnsi="Times New Roman" w:cs="Times New Roman"/>
      <w:sz w:val="24"/>
      <w:szCs w:val="24"/>
    </w:rPr>
  </w:style>
  <w:style w:type="paragraph" w:customStyle="1" w:styleId="E3D956163A3B4A0A83A2B2036B99127311">
    <w:name w:val="E3D956163A3B4A0A83A2B2036B99127311"/>
    <w:rsid w:val="0019443C"/>
    <w:pPr>
      <w:spacing w:after="0" w:line="240" w:lineRule="auto"/>
    </w:pPr>
    <w:rPr>
      <w:rFonts w:ascii="Times New Roman" w:eastAsia="Times New Roman" w:hAnsi="Times New Roman" w:cs="Times New Roman"/>
      <w:sz w:val="24"/>
      <w:szCs w:val="24"/>
    </w:rPr>
  </w:style>
  <w:style w:type="paragraph" w:customStyle="1" w:styleId="6D3099AFA0714CD8B421D0922E9AF7AE11">
    <w:name w:val="6D3099AFA0714CD8B421D0922E9AF7AE11"/>
    <w:rsid w:val="0019443C"/>
    <w:pPr>
      <w:spacing w:after="0" w:line="240" w:lineRule="auto"/>
    </w:pPr>
    <w:rPr>
      <w:rFonts w:ascii="Times New Roman" w:eastAsia="Times New Roman" w:hAnsi="Times New Roman" w:cs="Times New Roman"/>
      <w:sz w:val="24"/>
      <w:szCs w:val="24"/>
    </w:rPr>
  </w:style>
  <w:style w:type="paragraph" w:customStyle="1" w:styleId="8631F572676C4E35B94385C1B1DDC42211">
    <w:name w:val="8631F572676C4E35B94385C1B1DDC42211"/>
    <w:rsid w:val="0019443C"/>
    <w:pPr>
      <w:spacing w:after="0" w:line="240" w:lineRule="auto"/>
    </w:pPr>
    <w:rPr>
      <w:rFonts w:ascii="Times New Roman" w:eastAsia="Times New Roman" w:hAnsi="Times New Roman" w:cs="Times New Roman"/>
      <w:sz w:val="24"/>
      <w:szCs w:val="24"/>
    </w:rPr>
  </w:style>
  <w:style w:type="paragraph" w:customStyle="1" w:styleId="5554A60BA50648419F3587777867588911">
    <w:name w:val="5554A60BA50648419F3587777867588911"/>
    <w:rsid w:val="0019443C"/>
    <w:pPr>
      <w:spacing w:after="0" w:line="240" w:lineRule="auto"/>
    </w:pPr>
    <w:rPr>
      <w:rFonts w:ascii="Times New Roman" w:eastAsia="Times New Roman" w:hAnsi="Times New Roman" w:cs="Times New Roman"/>
      <w:sz w:val="24"/>
      <w:szCs w:val="24"/>
    </w:rPr>
  </w:style>
  <w:style w:type="paragraph" w:customStyle="1" w:styleId="DD335B01527649F2ADC5892C50BE27F511">
    <w:name w:val="DD335B01527649F2ADC5892C50BE27F511"/>
    <w:rsid w:val="0019443C"/>
    <w:pPr>
      <w:spacing w:after="0" w:line="240" w:lineRule="auto"/>
    </w:pPr>
    <w:rPr>
      <w:rFonts w:ascii="Times New Roman" w:eastAsia="Times New Roman" w:hAnsi="Times New Roman" w:cs="Times New Roman"/>
      <w:sz w:val="24"/>
      <w:szCs w:val="24"/>
    </w:rPr>
  </w:style>
  <w:style w:type="paragraph" w:customStyle="1" w:styleId="EC043DB8B6BD4CF0A3FB326B60B1D0C711">
    <w:name w:val="EC043DB8B6BD4CF0A3FB326B60B1D0C711"/>
    <w:rsid w:val="0019443C"/>
    <w:pPr>
      <w:spacing w:after="0" w:line="240" w:lineRule="auto"/>
    </w:pPr>
    <w:rPr>
      <w:rFonts w:ascii="Times New Roman" w:eastAsia="Times New Roman" w:hAnsi="Times New Roman" w:cs="Times New Roman"/>
      <w:sz w:val="24"/>
      <w:szCs w:val="24"/>
    </w:rPr>
  </w:style>
  <w:style w:type="paragraph" w:customStyle="1" w:styleId="0ABA1472110149ADB9983A4E47BFE86311">
    <w:name w:val="0ABA1472110149ADB9983A4E47BFE86311"/>
    <w:rsid w:val="0019443C"/>
    <w:pPr>
      <w:spacing w:after="0" w:line="240" w:lineRule="auto"/>
    </w:pPr>
    <w:rPr>
      <w:rFonts w:ascii="Times New Roman" w:eastAsia="Times New Roman" w:hAnsi="Times New Roman" w:cs="Times New Roman"/>
      <w:sz w:val="24"/>
      <w:szCs w:val="24"/>
    </w:rPr>
  </w:style>
  <w:style w:type="paragraph" w:customStyle="1" w:styleId="1BAF8EC945DA4AEE89A08EE61EB9F14F11">
    <w:name w:val="1BAF8EC945DA4AEE89A08EE61EB9F14F11"/>
    <w:rsid w:val="0019443C"/>
    <w:pPr>
      <w:spacing w:after="0" w:line="240" w:lineRule="auto"/>
    </w:pPr>
    <w:rPr>
      <w:rFonts w:ascii="Times New Roman" w:eastAsia="Times New Roman" w:hAnsi="Times New Roman" w:cs="Times New Roman"/>
      <w:sz w:val="24"/>
      <w:szCs w:val="24"/>
    </w:rPr>
  </w:style>
  <w:style w:type="paragraph" w:customStyle="1" w:styleId="E9366AA872C247D489BEED3B4E7E955911">
    <w:name w:val="E9366AA872C247D489BEED3B4E7E955911"/>
    <w:rsid w:val="0019443C"/>
    <w:pPr>
      <w:spacing w:after="0" w:line="240" w:lineRule="auto"/>
    </w:pPr>
    <w:rPr>
      <w:rFonts w:ascii="Times New Roman" w:eastAsia="Times New Roman" w:hAnsi="Times New Roman" w:cs="Times New Roman"/>
      <w:sz w:val="24"/>
      <w:szCs w:val="24"/>
    </w:rPr>
  </w:style>
  <w:style w:type="paragraph" w:customStyle="1" w:styleId="7F9A3791051045BB92CF469DB709D81A11">
    <w:name w:val="7F9A3791051045BB92CF469DB709D81A11"/>
    <w:rsid w:val="0019443C"/>
    <w:pPr>
      <w:spacing w:after="0" w:line="240" w:lineRule="auto"/>
    </w:pPr>
    <w:rPr>
      <w:rFonts w:ascii="Times New Roman" w:eastAsia="Times New Roman" w:hAnsi="Times New Roman" w:cs="Times New Roman"/>
      <w:sz w:val="24"/>
      <w:szCs w:val="24"/>
    </w:rPr>
  </w:style>
  <w:style w:type="paragraph" w:customStyle="1" w:styleId="4B42F993AE75471094467AA4B8F7CEFA11">
    <w:name w:val="4B42F993AE75471094467AA4B8F7CEFA11"/>
    <w:rsid w:val="0019443C"/>
    <w:pPr>
      <w:spacing w:after="0" w:line="240" w:lineRule="auto"/>
    </w:pPr>
    <w:rPr>
      <w:rFonts w:ascii="Times New Roman" w:eastAsia="Times New Roman" w:hAnsi="Times New Roman" w:cs="Times New Roman"/>
      <w:sz w:val="24"/>
      <w:szCs w:val="24"/>
    </w:rPr>
  </w:style>
  <w:style w:type="paragraph" w:customStyle="1" w:styleId="DEFC2DCF52B142E49CBC3CE97434B45C11">
    <w:name w:val="DEFC2DCF52B142E49CBC3CE97434B45C11"/>
    <w:rsid w:val="0019443C"/>
    <w:pPr>
      <w:spacing w:after="0" w:line="240" w:lineRule="auto"/>
    </w:pPr>
    <w:rPr>
      <w:rFonts w:ascii="Times New Roman" w:eastAsia="Times New Roman" w:hAnsi="Times New Roman" w:cs="Times New Roman"/>
      <w:sz w:val="24"/>
      <w:szCs w:val="24"/>
    </w:rPr>
  </w:style>
  <w:style w:type="paragraph" w:customStyle="1" w:styleId="951FA0F46A67413280C9948D021E005D11">
    <w:name w:val="951FA0F46A67413280C9948D021E005D11"/>
    <w:rsid w:val="0019443C"/>
    <w:pPr>
      <w:spacing w:after="0" w:line="240" w:lineRule="auto"/>
    </w:pPr>
    <w:rPr>
      <w:rFonts w:ascii="Times New Roman" w:eastAsia="Times New Roman" w:hAnsi="Times New Roman" w:cs="Times New Roman"/>
      <w:sz w:val="24"/>
      <w:szCs w:val="24"/>
    </w:rPr>
  </w:style>
  <w:style w:type="paragraph" w:customStyle="1" w:styleId="4AB06ECD9E8946A6AE98BC34FC5DC64711">
    <w:name w:val="4AB06ECD9E8946A6AE98BC34FC5DC64711"/>
    <w:rsid w:val="0019443C"/>
    <w:pPr>
      <w:spacing w:after="0" w:line="240" w:lineRule="auto"/>
    </w:pPr>
    <w:rPr>
      <w:rFonts w:ascii="Times New Roman" w:eastAsia="Times New Roman" w:hAnsi="Times New Roman" w:cs="Times New Roman"/>
      <w:sz w:val="24"/>
      <w:szCs w:val="24"/>
    </w:rPr>
  </w:style>
  <w:style w:type="paragraph" w:customStyle="1" w:styleId="023EE7CFEFA1416CBEDA03B39A4FB76911">
    <w:name w:val="023EE7CFEFA1416CBEDA03B39A4FB76911"/>
    <w:rsid w:val="0019443C"/>
    <w:pPr>
      <w:spacing w:after="0" w:line="240" w:lineRule="auto"/>
    </w:pPr>
    <w:rPr>
      <w:rFonts w:ascii="Times New Roman" w:eastAsia="Times New Roman" w:hAnsi="Times New Roman" w:cs="Times New Roman"/>
      <w:sz w:val="24"/>
      <w:szCs w:val="24"/>
    </w:rPr>
  </w:style>
  <w:style w:type="paragraph" w:customStyle="1" w:styleId="A4511D3A1A2B4A58BC930ADFAE05FDC61">
    <w:name w:val="A4511D3A1A2B4A58BC930ADFAE05FDC61"/>
    <w:rsid w:val="0019443C"/>
    <w:pPr>
      <w:spacing w:after="0" w:line="240" w:lineRule="auto"/>
    </w:pPr>
    <w:rPr>
      <w:rFonts w:ascii="Times New Roman" w:eastAsia="Times New Roman" w:hAnsi="Times New Roman" w:cs="Times New Roman"/>
      <w:sz w:val="24"/>
      <w:szCs w:val="24"/>
    </w:rPr>
  </w:style>
  <w:style w:type="paragraph" w:customStyle="1" w:styleId="E413C9E8213742EB9403B2C80FD1AFF51">
    <w:name w:val="E413C9E8213742EB9403B2C80FD1AFF51"/>
    <w:rsid w:val="0019443C"/>
    <w:pPr>
      <w:spacing w:after="0" w:line="240" w:lineRule="auto"/>
    </w:pPr>
    <w:rPr>
      <w:rFonts w:ascii="Times New Roman" w:eastAsia="Times New Roman" w:hAnsi="Times New Roman" w:cs="Times New Roman"/>
      <w:sz w:val="24"/>
      <w:szCs w:val="24"/>
    </w:rPr>
  </w:style>
  <w:style w:type="paragraph" w:customStyle="1" w:styleId="768CF1C4FB1047CC8257B9641D4E4E9C1">
    <w:name w:val="768CF1C4FB1047CC8257B9641D4E4E9C1"/>
    <w:rsid w:val="0019443C"/>
    <w:pPr>
      <w:spacing w:after="0" w:line="240" w:lineRule="auto"/>
    </w:pPr>
    <w:rPr>
      <w:rFonts w:ascii="Times New Roman" w:eastAsia="Times New Roman" w:hAnsi="Times New Roman" w:cs="Times New Roman"/>
      <w:sz w:val="24"/>
      <w:szCs w:val="24"/>
    </w:rPr>
  </w:style>
  <w:style w:type="paragraph" w:customStyle="1" w:styleId="18859DD1C131429CBB9EA69FA1F3FA3E1">
    <w:name w:val="18859DD1C131429CBB9EA69FA1F3FA3E1"/>
    <w:rsid w:val="0019443C"/>
    <w:pPr>
      <w:spacing w:after="0" w:line="240" w:lineRule="auto"/>
    </w:pPr>
    <w:rPr>
      <w:rFonts w:ascii="Times New Roman" w:eastAsia="Times New Roman" w:hAnsi="Times New Roman" w:cs="Times New Roman"/>
      <w:sz w:val="24"/>
      <w:szCs w:val="24"/>
    </w:rPr>
  </w:style>
  <w:style w:type="paragraph" w:customStyle="1" w:styleId="91BC718979F045338CE54816C148EE961">
    <w:name w:val="91BC718979F045338CE54816C148EE961"/>
    <w:rsid w:val="0019443C"/>
    <w:pPr>
      <w:spacing w:after="0" w:line="240" w:lineRule="auto"/>
    </w:pPr>
    <w:rPr>
      <w:rFonts w:ascii="Times New Roman" w:eastAsia="Times New Roman" w:hAnsi="Times New Roman" w:cs="Times New Roman"/>
      <w:sz w:val="24"/>
      <w:szCs w:val="24"/>
    </w:rPr>
  </w:style>
  <w:style w:type="paragraph" w:customStyle="1" w:styleId="45FB773EE18248EEB1B74C812DC13ED11">
    <w:name w:val="45FB773EE18248EEB1B74C812DC13ED11"/>
    <w:rsid w:val="0019443C"/>
    <w:pPr>
      <w:spacing w:after="0" w:line="240" w:lineRule="auto"/>
    </w:pPr>
    <w:rPr>
      <w:rFonts w:ascii="Times New Roman" w:eastAsia="Times New Roman" w:hAnsi="Times New Roman" w:cs="Times New Roman"/>
      <w:sz w:val="24"/>
      <w:szCs w:val="24"/>
    </w:rPr>
  </w:style>
  <w:style w:type="paragraph" w:customStyle="1" w:styleId="A0D868253A41456DAC44234071916F291">
    <w:name w:val="A0D868253A41456DAC44234071916F291"/>
    <w:rsid w:val="0019443C"/>
    <w:pPr>
      <w:spacing w:after="0" w:line="240" w:lineRule="auto"/>
    </w:pPr>
    <w:rPr>
      <w:rFonts w:ascii="Times New Roman" w:eastAsia="Times New Roman" w:hAnsi="Times New Roman" w:cs="Times New Roman"/>
      <w:sz w:val="24"/>
      <w:szCs w:val="24"/>
    </w:rPr>
  </w:style>
  <w:style w:type="paragraph" w:customStyle="1" w:styleId="2AE3DC3C1DED41D4849F799510E2062A1">
    <w:name w:val="2AE3DC3C1DED41D4849F799510E2062A1"/>
    <w:rsid w:val="0019443C"/>
    <w:pPr>
      <w:spacing w:after="0" w:line="240" w:lineRule="auto"/>
    </w:pPr>
    <w:rPr>
      <w:rFonts w:ascii="Times New Roman" w:eastAsia="Times New Roman" w:hAnsi="Times New Roman" w:cs="Times New Roman"/>
      <w:sz w:val="24"/>
      <w:szCs w:val="24"/>
    </w:rPr>
  </w:style>
  <w:style w:type="paragraph" w:customStyle="1" w:styleId="99D9A2796D4B4F83A79BDC7DAD7489221">
    <w:name w:val="99D9A2796D4B4F83A79BDC7DAD7489221"/>
    <w:rsid w:val="0019443C"/>
    <w:pPr>
      <w:spacing w:after="0" w:line="240" w:lineRule="auto"/>
    </w:pPr>
    <w:rPr>
      <w:rFonts w:ascii="Times New Roman" w:eastAsia="Times New Roman" w:hAnsi="Times New Roman" w:cs="Times New Roman"/>
      <w:sz w:val="24"/>
      <w:szCs w:val="24"/>
    </w:rPr>
  </w:style>
  <w:style w:type="paragraph" w:customStyle="1" w:styleId="AF4BEE3FF5F44C629F078214A90DA86C1">
    <w:name w:val="AF4BEE3FF5F44C629F078214A90DA86C1"/>
    <w:rsid w:val="0019443C"/>
    <w:pPr>
      <w:spacing w:after="0" w:line="240" w:lineRule="auto"/>
    </w:pPr>
    <w:rPr>
      <w:rFonts w:ascii="Times New Roman" w:eastAsia="Times New Roman" w:hAnsi="Times New Roman" w:cs="Times New Roman"/>
      <w:sz w:val="24"/>
      <w:szCs w:val="24"/>
    </w:rPr>
  </w:style>
  <w:style w:type="paragraph" w:customStyle="1" w:styleId="E259F25DB1A544B890544D7476FB6E3A1">
    <w:name w:val="E259F25DB1A544B890544D7476FB6E3A1"/>
    <w:rsid w:val="0019443C"/>
    <w:pPr>
      <w:spacing w:after="0" w:line="240" w:lineRule="auto"/>
    </w:pPr>
    <w:rPr>
      <w:rFonts w:ascii="Times New Roman" w:eastAsia="Times New Roman" w:hAnsi="Times New Roman" w:cs="Times New Roman"/>
      <w:sz w:val="24"/>
      <w:szCs w:val="24"/>
    </w:rPr>
  </w:style>
  <w:style w:type="paragraph" w:customStyle="1" w:styleId="F1B2A49416194A8F81FF2B86C7A104891">
    <w:name w:val="F1B2A49416194A8F81FF2B86C7A104891"/>
    <w:rsid w:val="0019443C"/>
    <w:pPr>
      <w:spacing w:after="0" w:line="240" w:lineRule="auto"/>
    </w:pPr>
    <w:rPr>
      <w:rFonts w:ascii="Times New Roman" w:eastAsia="Times New Roman" w:hAnsi="Times New Roman" w:cs="Times New Roman"/>
      <w:sz w:val="24"/>
      <w:szCs w:val="24"/>
    </w:rPr>
  </w:style>
  <w:style w:type="paragraph" w:customStyle="1" w:styleId="C6464324F7D14394967BDD4A18255CFE1">
    <w:name w:val="C6464324F7D14394967BDD4A18255CFE1"/>
    <w:rsid w:val="0019443C"/>
    <w:pPr>
      <w:spacing w:after="0" w:line="240" w:lineRule="auto"/>
    </w:pPr>
    <w:rPr>
      <w:rFonts w:ascii="Times New Roman" w:eastAsia="Times New Roman" w:hAnsi="Times New Roman" w:cs="Times New Roman"/>
      <w:sz w:val="24"/>
      <w:szCs w:val="24"/>
    </w:rPr>
  </w:style>
  <w:style w:type="paragraph" w:customStyle="1" w:styleId="32AA74C5C8224D0593AC732E276631061">
    <w:name w:val="32AA74C5C8224D0593AC732E276631061"/>
    <w:rsid w:val="0019443C"/>
    <w:pPr>
      <w:spacing w:after="0" w:line="240" w:lineRule="auto"/>
    </w:pPr>
    <w:rPr>
      <w:rFonts w:ascii="Times New Roman" w:eastAsia="Times New Roman" w:hAnsi="Times New Roman" w:cs="Times New Roman"/>
      <w:sz w:val="24"/>
      <w:szCs w:val="24"/>
    </w:rPr>
  </w:style>
  <w:style w:type="paragraph" w:customStyle="1" w:styleId="2CDE3CD63EF94824961129CBCD6C72E81">
    <w:name w:val="2CDE3CD63EF94824961129CBCD6C72E81"/>
    <w:rsid w:val="0019443C"/>
    <w:pPr>
      <w:spacing w:after="0" w:line="240" w:lineRule="auto"/>
    </w:pPr>
    <w:rPr>
      <w:rFonts w:ascii="Times New Roman" w:eastAsia="Times New Roman" w:hAnsi="Times New Roman" w:cs="Times New Roman"/>
      <w:sz w:val="24"/>
      <w:szCs w:val="24"/>
    </w:rPr>
  </w:style>
  <w:style w:type="paragraph" w:customStyle="1" w:styleId="DF21BF0522F7497F915739C858A6B3081">
    <w:name w:val="DF21BF0522F7497F915739C858A6B3081"/>
    <w:rsid w:val="0019443C"/>
    <w:pPr>
      <w:spacing w:after="0" w:line="240" w:lineRule="auto"/>
    </w:pPr>
    <w:rPr>
      <w:rFonts w:ascii="Times New Roman" w:eastAsia="Times New Roman" w:hAnsi="Times New Roman" w:cs="Times New Roman"/>
      <w:sz w:val="24"/>
      <w:szCs w:val="24"/>
    </w:rPr>
  </w:style>
  <w:style w:type="paragraph" w:customStyle="1" w:styleId="62CB2CEC317C4084863C72717481E17A1">
    <w:name w:val="62CB2CEC317C4084863C72717481E17A1"/>
    <w:rsid w:val="0019443C"/>
    <w:pPr>
      <w:spacing w:after="0" w:line="240" w:lineRule="auto"/>
    </w:pPr>
    <w:rPr>
      <w:rFonts w:ascii="Times New Roman" w:eastAsia="Times New Roman" w:hAnsi="Times New Roman" w:cs="Times New Roman"/>
      <w:sz w:val="24"/>
      <w:szCs w:val="24"/>
    </w:rPr>
  </w:style>
  <w:style w:type="paragraph" w:customStyle="1" w:styleId="FC8B738CEFDD4076B4B95B173483F7B21">
    <w:name w:val="FC8B738CEFDD4076B4B95B173483F7B21"/>
    <w:rsid w:val="0019443C"/>
    <w:pPr>
      <w:spacing w:after="0" w:line="240" w:lineRule="auto"/>
    </w:pPr>
    <w:rPr>
      <w:rFonts w:ascii="Times New Roman" w:eastAsia="Times New Roman" w:hAnsi="Times New Roman" w:cs="Times New Roman"/>
      <w:sz w:val="24"/>
      <w:szCs w:val="24"/>
    </w:rPr>
  </w:style>
  <w:style w:type="paragraph" w:customStyle="1" w:styleId="F867763B7DAA432CBD38BBEE3825BC461">
    <w:name w:val="F867763B7DAA432CBD38BBEE3825BC461"/>
    <w:rsid w:val="0019443C"/>
    <w:pPr>
      <w:spacing w:after="0" w:line="240" w:lineRule="auto"/>
    </w:pPr>
    <w:rPr>
      <w:rFonts w:ascii="Times New Roman" w:eastAsia="Times New Roman" w:hAnsi="Times New Roman" w:cs="Times New Roman"/>
      <w:sz w:val="24"/>
      <w:szCs w:val="24"/>
    </w:rPr>
  </w:style>
  <w:style w:type="paragraph" w:customStyle="1" w:styleId="44F0C30564894C4380A04495037F20D21">
    <w:name w:val="44F0C30564894C4380A04495037F20D21"/>
    <w:rsid w:val="0019443C"/>
    <w:pPr>
      <w:spacing w:after="0" w:line="240" w:lineRule="auto"/>
    </w:pPr>
    <w:rPr>
      <w:rFonts w:ascii="Times New Roman" w:eastAsia="Times New Roman" w:hAnsi="Times New Roman" w:cs="Times New Roman"/>
      <w:sz w:val="24"/>
      <w:szCs w:val="24"/>
    </w:rPr>
  </w:style>
  <w:style w:type="paragraph" w:customStyle="1" w:styleId="32C876E581F34C8FB8E286AA6F2646BE1">
    <w:name w:val="32C876E581F34C8FB8E286AA6F2646BE1"/>
    <w:rsid w:val="0019443C"/>
    <w:pPr>
      <w:spacing w:after="0" w:line="240" w:lineRule="auto"/>
    </w:pPr>
    <w:rPr>
      <w:rFonts w:ascii="Times New Roman" w:eastAsia="Times New Roman" w:hAnsi="Times New Roman" w:cs="Times New Roman"/>
      <w:sz w:val="24"/>
      <w:szCs w:val="24"/>
    </w:rPr>
  </w:style>
  <w:style w:type="paragraph" w:customStyle="1" w:styleId="C3ABD949552B46D1ADAF9EE7950F34421">
    <w:name w:val="C3ABD949552B46D1ADAF9EE7950F34421"/>
    <w:rsid w:val="0019443C"/>
    <w:pPr>
      <w:spacing w:after="0" w:line="240" w:lineRule="auto"/>
    </w:pPr>
    <w:rPr>
      <w:rFonts w:ascii="Times New Roman" w:eastAsia="Times New Roman" w:hAnsi="Times New Roman" w:cs="Times New Roman"/>
      <w:sz w:val="24"/>
      <w:szCs w:val="24"/>
    </w:rPr>
  </w:style>
  <w:style w:type="paragraph" w:customStyle="1" w:styleId="6204AECD14C44CE8AEE78DA2B3BAE24B1">
    <w:name w:val="6204AECD14C44CE8AEE78DA2B3BAE24B1"/>
    <w:rsid w:val="0019443C"/>
    <w:pPr>
      <w:spacing w:after="0" w:line="240" w:lineRule="auto"/>
    </w:pPr>
    <w:rPr>
      <w:rFonts w:ascii="Times New Roman" w:eastAsia="Times New Roman" w:hAnsi="Times New Roman" w:cs="Times New Roman"/>
      <w:sz w:val="24"/>
      <w:szCs w:val="24"/>
    </w:rPr>
  </w:style>
  <w:style w:type="paragraph" w:customStyle="1" w:styleId="24C8D867477F48DDB7D3D57E79D99EFE1">
    <w:name w:val="24C8D867477F48DDB7D3D57E79D99EFE1"/>
    <w:rsid w:val="0019443C"/>
    <w:pPr>
      <w:spacing w:after="0" w:line="240" w:lineRule="auto"/>
    </w:pPr>
    <w:rPr>
      <w:rFonts w:ascii="Times New Roman" w:eastAsia="Times New Roman" w:hAnsi="Times New Roman" w:cs="Times New Roman"/>
      <w:sz w:val="24"/>
      <w:szCs w:val="24"/>
    </w:rPr>
  </w:style>
  <w:style w:type="paragraph" w:customStyle="1" w:styleId="8E2D828E2E354C1598D5353DB09991914">
    <w:name w:val="8E2D828E2E354C1598D5353DB09991914"/>
    <w:rsid w:val="0019443C"/>
    <w:pPr>
      <w:spacing w:after="0" w:line="240" w:lineRule="auto"/>
    </w:pPr>
    <w:rPr>
      <w:rFonts w:ascii="Times New Roman" w:eastAsia="Times New Roman" w:hAnsi="Times New Roman" w:cs="Times New Roman"/>
      <w:sz w:val="24"/>
      <w:szCs w:val="24"/>
    </w:rPr>
  </w:style>
  <w:style w:type="paragraph" w:customStyle="1" w:styleId="28A3C31CC5E5407392A6E7FF3723108A4">
    <w:name w:val="28A3C31CC5E5407392A6E7FF3723108A4"/>
    <w:rsid w:val="0019443C"/>
    <w:pPr>
      <w:spacing w:after="0" w:line="240" w:lineRule="auto"/>
    </w:pPr>
    <w:rPr>
      <w:rFonts w:ascii="Times New Roman" w:eastAsia="Times New Roman" w:hAnsi="Times New Roman" w:cs="Times New Roman"/>
      <w:sz w:val="24"/>
      <w:szCs w:val="24"/>
    </w:rPr>
  </w:style>
  <w:style w:type="paragraph" w:customStyle="1" w:styleId="798121AFF97749B1AC72E0F61FA3DEAA4">
    <w:name w:val="798121AFF97749B1AC72E0F61FA3DEAA4"/>
    <w:rsid w:val="0019443C"/>
    <w:pPr>
      <w:spacing w:after="0" w:line="240" w:lineRule="auto"/>
    </w:pPr>
    <w:rPr>
      <w:rFonts w:ascii="Times New Roman" w:eastAsia="Times New Roman" w:hAnsi="Times New Roman" w:cs="Times New Roman"/>
      <w:sz w:val="24"/>
      <w:szCs w:val="24"/>
    </w:rPr>
  </w:style>
  <w:style w:type="paragraph" w:customStyle="1" w:styleId="77C06C2BE5EA4E13B50EED019F1AD0E24">
    <w:name w:val="77C06C2BE5EA4E13B50EED019F1AD0E24"/>
    <w:rsid w:val="0019443C"/>
    <w:pPr>
      <w:spacing w:after="0" w:line="240" w:lineRule="auto"/>
    </w:pPr>
    <w:rPr>
      <w:rFonts w:ascii="Times New Roman" w:eastAsia="Times New Roman" w:hAnsi="Times New Roman" w:cs="Times New Roman"/>
      <w:sz w:val="24"/>
      <w:szCs w:val="24"/>
    </w:rPr>
  </w:style>
  <w:style w:type="paragraph" w:customStyle="1" w:styleId="81FCD55A46024EAD8E0F8FF44C37CD4F4">
    <w:name w:val="81FCD55A46024EAD8E0F8FF44C37CD4F4"/>
    <w:rsid w:val="0019443C"/>
    <w:pPr>
      <w:spacing w:after="0" w:line="240" w:lineRule="auto"/>
    </w:pPr>
    <w:rPr>
      <w:rFonts w:ascii="Times New Roman" w:eastAsia="Times New Roman" w:hAnsi="Times New Roman" w:cs="Times New Roman"/>
      <w:sz w:val="24"/>
      <w:szCs w:val="24"/>
    </w:rPr>
  </w:style>
  <w:style w:type="paragraph" w:customStyle="1" w:styleId="4B8AE8B992134FDD901CCDC5189EAE444">
    <w:name w:val="4B8AE8B992134FDD901CCDC5189EAE444"/>
    <w:rsid w:val="0019443C"/>
    <w:pPr>
      <w:spacing w:after="0" w:line="240" w:lineRule="auto"/>
    </w:pPr>
    <w:rPr>
      <w:rFonts w:ascii="Times New Roman" w:eastAsia="Times New Roman" w:hAnsi="Times New Roman" w:cs="Times New Roman"/>
      <w:sz w:val="24"/>
      <w:szCs w:val="24"/>
    </w:rPr>
  </w:style>
  <w:style w:type="paragraph" w:customStyle="1" w:styleId="DEA42D0642004BE297E933130B2C29774">
    <w:name w:val="DEA42D0642004BE297E933130B2C29774"/>
    <w:rsid w:val="0019443C"/>
    <w:pPr>
      <w:spacing w:after="0" w:line="240" w:lineRule="auto"/>
    </w:pPr>
    <w:rPr>
      <w:rFonts w:ascii="Times New Roman" w:eastAsia="Times New Roman" w:hAnsi="Times New Roman" w:cs="Times New Roman"/>
      <w:sz w:val="24"/>
      <w:szCs w:val="24"/>
    </w:rPr>
  </w:style>
  <w:style w:type="paragraph" w:customStyle="1" w:styleId="330069F1E273470098A3A7867C0932CD4">
    <w:name w:val="330069F1E273470098A3A7867C0932CD4"/>
    <w:rsid w:val="0019443C"/>
    <w:pPr>
      <w:spacing w:after="0" w:line="240" w:lineRule="auto"/>
    </w:pPr>
    <w:rPr>
      <w:rFonts w:ascii="Times New Roman" w:eastAsia="Times New Roman" w:hAnsi="Times New Roman" w:cs="Times New Roman"/>
      <w:sz w:val="24"/>
      <w:szCs w:val="24"/>
    </w:rPr>
  </w:style>
  <w:style w:type="paragraph" w:customStyle="1" w:styleId="77D77F786F1448099C47172C6F91AB544">
    <w:name w:val="77D77F786F1448099C47172C6F91AB544"/>
    <w:rsid w:val="0019443C"/>
    <w:pPr>
      <w:spacing w:after="0" w:line="240" w:lineRule="auto"/>
    </w:pPr>
    <w:rPr>
      <w:rFonts w:ascii="Times New Roman" w:eastAsia="Times New Roman" w:hAnsi="Times New Roman" w:cs="Times New Roman"/>
      <w:sz w:val="24"/>
      <w:szCs w:val="24"/>
    </w:rPr>
  </w:style>
  <w:style w:type="paragraph" w:customStyle="1" w:styleId="30CB2AEEC4394553BF036BDC2691A8F94">
    <w:name w:val="30CB2AEEC4394553BF036BDC2691A8F94"/>
    <w:rsid w:val="0019443C"/>
    <w:pPr>
      <w:spacing w:after="0" w:line="240" w:lineRule="auto"/>
    </w:pPr>
    <w:rPr>
      <w:rFonts w:ascii="Times New Roman" w:eastAsia="Times New Roman" w:hAnsi="Times New Roman" w:cs="Times New Roman"/>
      <w:sz w:val="24"/>
      <w:szCs w:val="24"/>
    </w:rPr>
  </w:style>
  <w:style w:type="paragraph" w:customStyle="1" w:styleId="0C1785C77E8F4FFFADD9717B4460CB894">
    <w:name w:val="0C1785C77E8F4FFFADD9717B4460CB894"/>
    <w:rsid w:val="0019443C"/>
    <w:pPr>
      <w:spacing w:after="0" w:line="240" w:lineRule="auto"/>
    </w:pPr>
    <w:rPr>
      <w:rFonts w:ascii="Times New Roman" w:eastAsia="Times New Roman" w:hAnsi="Times New Roman" w:cs="Times New Roman"/>
      <w:sz w:val="24"/>
      <w:szCs w:val="24"/>
    </w:rPr>
  </w:style>
  <w:style w:type="paragraph" w:customStyle="1" w:styleId="8E37CE6529D94BD18368C8677FEF4E384">
    <w:name w:val="8E37CE6529D94BD18368C8677FEF4E384"/>
    <w:rsid w:val="0019443C"/>
    <w:pPr>
      <w:spacing w:after="0" w:line="240" w:lineRule="auto"/>
    </w:pPr>
    <w:rPr>
      <w:rFonts w:ascii="Times New Roman" w:eastAsia="Times New Roman" w:hAnsi="Times New Roman" w:cs="Times New Roman"/>
      <w:sz w:val="24"/>
      <w:szCs w:val="24"/>
    </w:rPr>
  </w:style>
  <w:style w:type="paragraph" w:customStyle="1" w:styleId="92714F2C8AEC4497A31241C8A6A191BC4">
    <w:name w:val="92714F2C8AEC4497A31241C8A6A191BC4"/>
    <w:rsid w:val="0019443C"/>
    <w:pPr>
      <w:spacing w:after="0" w:line="240" w:lineRule="auto"/>
    </w:pPr>
    <w:rPr>
      <w:rFonts w:ascii="Times New Roman" w:eastAsia="Times New Roman" w:hAnsi="Times New Roman" w:cs="Times New Roman"/>
      <w:sz w:val="24"/>
      <w:szCs w:val="24"/>
    </w:rPr>
  </w:style>
  <w:style w:type="paragraph" w:customStyle="1" w:styleId="32A6C77D6D2A44AFB3BB0634B821BF6F4">
    <w:name w:val="32A6C77D6D2A44AFB3BB0634B821BF6F4"/>
    <w:rsid w:val="0019443C"/>
    <w:pPr>
      <w:spacing w:after="0" w:line="240" w:lineRule="auto"/>
    </w:pPr>
    <w:rPr>
      <w:rFonts w:ascii="Times New Roman" w:eastAsia="Times New Roman" w:hAnsi="Times New Roman" w:cs="Times New Roman"/>
      <w:sz w:val="24"/>
      <w:szCs w:val="24"/>
    </w:rPr>
  </w:style>
  <w:style w:type="paragraph" w:customStyle="1" w:styleId="7660FADDDA1B486DB27E2CD5E4F514EB4">
    <w:name w:val="7660FADDDA1B486DB27E2CD5E4F514EB4"/>
    <w:rsid w:val="0019443C"/>
    <w:pPr>
      <w:spacing w:after="0" w:line="240" w:lineRule="auto"/>
    </w:pPr>
    <w:rPr>
      <w:rFonts w:ascii="Times New Roman" w:eastAsia="Times New Roman" w:hAnsi="Times New Roman" w:cs="Times New Roman"/>
      <w:sz w:val="24"/>
      <w:szCs w:val="24"/>
    </w:rPr>
  </w:style>
  <w:style w:type="paragraph" w:customStyle="1" w:styleId="F0C6795C7C7E47B8B02AC291248644224">
    <w:name w:val="F0C6795C7C7E47B8B02AC291248644224"/>
    <w:rsid w:val="0019443C"/>
    <w:pPr>
      <w:spacing w:after="0" w:line="240" w:lineRule="auto"/>
    </w:pPr>
    <w:rPr>
      <w:rFonts w:ascii="Times New Roman" w:eastAsia="Times New Roman" w:hAnsi="Times New Roman" w:cs="Times New Roman"/>
      <w:sz w:val="24"/>
      <w:szCs w:val="24"/>
    </w:rPr>
  </w:style>
  <w:style w:type="paragraph" w:customStyle="1" w:styleId="8C614BF6F6324CAA84DCC523CC24A31B4">
    <w:name w:val="8C614BF6F6324CAA84DCC523CC24A31B4"/>
    <w:rsid w:val="0019443C"/>
    <w:pPr>
      <w:spacing w:after="0" w:line="240" w:lineRule="auto"/>
    </w:pPr>
    <w:rPr>
      <w:rFonts w:ascii="Times New Roman" w:eastAsia="Times New Roman" w:hAnsi="Times New Roman" w:cs="Times New Roman"/>
      <w:sz w:val="24"/>
      <w:szCs w:val="24"/>
    </w:rPr>
  </w:style>
  <w:style w:type="paragraph" w:customStyle="1" w:styleId="996C2F0E18594AFF98598552AA77E85D4">
    <w:name w:val="996C2F0E18594AFF98598552AA77E85D4"/>
    <w:rsid w:val="0019443C"/>
    <w:pPr>
      <w:spacing w:after="0" w:line="240" w:lineRule="auto"/>
    </w:pPr>
    <w:rPr>
      <w:rFonts w:ascii="Times New Roman" w:eastAsia="Times New Roman" w:hAnsi="Times New Roman" w:cs="Times New Roman"/>
      <w:sz w:val="24"/>
      <w:szCs w:val="24"/>
    </w:rPr>
  </w:style>
  <w:style w:type="paragraph" w:customStyle="1" w:styleId="71AD765C0D944D9C8580A1C6A992A2914">
    <w:name w:val="71AD765C0D944D9C8580A1C6A992A2914"/>
    <w:rsid w:val="0019443C"/>
    <w:pPr>
      <w:spacing w:after="0" w:line="240" w:lineRule="auto"/>
    </w:pPr>
    <w:rPr>
      <w:rFonts w:ascii="Times New Roman" w:eastAsia="Times New Roman" w:hAnsi="Times New Roman" w:cs="Times New Roman"/>
      <w:sz w:val="24"/>
      <w:szCs w:val="24"/>
    </w:rPr>
  </w:style>
  <w:style w:type="paragraph" w:customStyle="1" w:styleId="49713B22BD274B3981513FE916C45E9D4">
    <w:name w:val="49713B22BD274B3981513FE916C45E9D4"/>
    <w:rsid w:val="0019443C"/>
    <w:pPr>
      <w:spacing w:after="0" w:line="240" w:lineRule="auto"/>
    </w:pPr>
    <w:rPr>
      <w:rFonts w:ascii="Times New Roman" w:eastAsia="Times New Roman" w:hAnsi="Times New Roman" w:cs="Times New Roman"/>
      <w:sz w:val="24"/>
      <w:szCs w:val="24"/>
    </w:rPr>
  </w:style>
  <w:style w:type="paragraph" w:customStyle="1" w:styleId="EE25FEA4A75542118DB4D4685B8F71DC4">
    <w:name w:val="EE25FEA4A75542118DB4D4685B8F71DC4"/>
    <w:rsid w:val="0019443C"/>
    <w:pPr>
      <w:spacing w:after="0" w:line="240" w:lineRule="auto"/>
    </w:pPr>
    <w:rPr>
      <w:rFonts w:ascii="Times New Roman" w:eastAsia="Times New Roman" w:hAnsi="Times New Roman" w:cs="Times New Roman"/>
      <w:sz w:val="24"/>
      <w:szCs w:val="24"/>
    </w:rPr>
  </w:style>
  <w:style w:type="paragraph" w:customStyle="1" w:styleId="16A27DBE14BA4B19965E0FD6390E72254">
    <w:name w:val="16A27DBE14BA4B19965E0FD6390E72254"/>
    <w:rsid w:val="0019443C"/>
    <w:pPr>
      <w:spacing w:after="0" w:line="240" w:lineRule="auto"/>
    </w:pPr>
    <w:rPr>
      <w:rFonts w:ascii="Times New Roman" w:eastAsia="Times New Roman" w:hAnsi="Times New Roman" w:cs="Times New Roman"/>
      <w:sz w:val="24"/>
      <w:szCs w:val="24"/>
    </w:rPr>
  </w:style>
  <w:style w:type="paragraph" w:customStyle="1" w:styleId="847F8ACD95ED488EBF347968732014F74">
    <w:name w:val="847F8ACD95ED488EBF347968732014F74"/>
    <w:rsid w:val="0019443C"/>
    <w:pPr>
      <w:spacing w:after="0" w:line="240" w:lineRule="auto"/>
    </w:pPr>
    <w:rPr>
      <w:rFonts w:ascii="Times New Roman" w:eastAsia="Times New Roman" w:hAnsi="Times New Roman" w:cs="Times New Roman"/>
      <w:sz w:val="24"/>
      <w:szCs w:val="24"/>
    </w:rPr>
  </w:style>
  <w:style w:type="paragraph" w:customStyle="1" w:styleId="FCC3094CBFF14C2DAB290B3BAECFC1744">
    <w:name w:val="FCC3094CBFF14C2DAB290B3BAECFC1744"/>
    <w:rsid w:val="0019443C"/>
    <w:pPr>
      <w:spacing w:after="0" w:line="240" w:lineRule="auto"/>
    </w:pPr>
    <w:rPr>
      <w:rFonts w:ascii="Times New Roman" w:eastAsia="Times New Roman" w:hAnsi="Times New Roman" w:cs="Times New Roman"/>
      <w:sz w:val="24"/>
      <w:szCs w:val="24"/>
    </w:rPr>
  </w:style>
  <w:style w:type="paragraph" w:customStyle="1" w:styleId="013AE16ED39E4FC79397A2C1766B9A364">
    <w:name w:val="013AE16ED39E4FC79397A2C1766B9A364"/>
    <w:rsid w:val="0019443C"/>
    <w:pPr>
      <w:spacing w:after="0" w:line="240" w:lineRule="auto"/>
    </w:pPr>
    <w:rPr>
      <w:rFonts w:ascii="Times New Roman" w:eastAsia="Times New Roman" w:hAnsi="Times New Roman" w:cs="Times New Roman"/>
      <w:sz w:val="24"/>
      <w:szCs w:val="24"/>
    </w:rPr>
  </w:style>
  <w:style w:type="paragraph" w:customStyle="1" w:styleId="E4C70E8CE5F842E49845A3FEE55A44C54">
    <w:name w:val="E4C70E8CE5F842E49845A3FEE55A44C54"/>
    <w:rsid w:val="0019443C"/>
    <w:pPr>
      <w:spacing w:after="0" w:line="240" w:lineRule="auto"/>
    </w:pPr>
    <w:rPr>
      <w:rFonts w:ascii="Times New Roman" w:eastAsia="Times New Roman" w:hAnsi="Times New Roman" w:cs="Times New Roman"/>
      <w:sz w:val="24"/>
      <w:szCs w:val="24"/>
    </w:rPr>
  </w:style>
  <w:style w:type="paragraph" w:customStyle="1" w:styleId="510A88092EF34AC7B100F22D512886E24">
    <w:name w:val="510A88092EF34AC7B100F22D512886E24"/>
    <w:rsid w:val="0019443C"/>
    <w:pPr>
      <w:spacing w:after="0" w:line="240" w:lineRule="auto"/>
    </w:pPr>
    <w:rPr>
      <w:rFonts w:ascii="Times New Roman" w:eastAsia="Times New Roman" w:hAnsi="Times New Roman" w:cs="Times New Roman"/>
      <w:sz w:val="24"/>
      <w:szCs w:val="24"/>
    </w:rPr>
  </w:style>
  <w:style w:type="paragraph" w:customStyle="1" w:styleId="DD54291CECC348778F1436C6BA2B13C64">
    <w:name w:val="DD54291CECC348778F1436C6BA2B13C64"/>
    <w:rsid w:val="0019443C"/>
    <w:pPr>
      <w:spacing w:after="0" w:line="240" w:lineRule="auto"/>
    </w:pPr>
    <w:rPr>
      <w:rFonts w:ascii="Times New Roman" w:eastAsia="Times New Roman" w:hAnsi="Times New Roman" w:cs="Times New Roman"/>
      <w:sz w:val="24"/>
      <w:szCs w:val="24"/>
    </w:rPr>
  </w:style>
  <w:style w:type="paragraph" w:customStyle="1" w:styleId="02D0A8CF0B034BAB908D193C389282EE4">
    <w:name w:val="02D0A8CF0B034BAB908D193C389282EE4"/>
    <w:rsid w:val="0019443C"/>
    <w:pPr>
      <w:spacing w:after="0" w:line="240" w:lineRule="auto"/>
    </w:pPr>
    <w:rPr>
      <w:rFonts w:ascii="Times New Roman" w:eastAsia="Times New Roman" w:hAnsi="Times New Roman" w:cs="Times New Roman"/>
      <w:sz w:val="24"/>
      <w:szCs w:val="24"/>
    </w:rPr>
  </w:style>
  <w:style w:type="paragraph" w:customStyle="1" w:styleId="FBDA893192E441938B68D648307D6EB14">
    <w:name w:val="FBDA893192E441938B68D648307D6EB14"/>
    <w:rsid w:val="0019443C"/>
    <w:pPr>
      <w:spacing w:after="0" w:line="240" w:lineRule="auto"/>
    </w:pPr>
    <w:rPr>
      <w:rFonts w:ascii="Times New Roman" w:eastAsia="Times New Roman" w:hAnsi="Times New Roman" w:cs="Times New Roman"/>
      <w:sz w:val="24"/>
      <w:szCs w:val="24"/>
    </w:rPr>
  </w:style>
  <w:style w:type="paragraph" w:customStyle="1" w:styleId="B63C5E823DCA403BA37EC68347F456834">
    <w:name w:val="B63C5E823DCA403BA37EC68347F456834"/>
    <w:rsid w:val="0019443C"/>
    <w:pPr>
      <w:spacing w:after="0" w:line="240" w:lineRule="auto"/>
    </w:pPr>
    <w:rPr>
      <w:rFonts w:ascii="Times New Roman" w:eastAsia="Times New Roman" w:hAnsi="Times New Roman" w:cs="Times New Roman"/>
      <w:sz w:val="24"/>
      <w:szCs w:val="24"/>
    </w:rPr>
  </w:style>
  <w:style w:type="paragraph" w:customStyle="1" w:styleId="F80A8404AE9343C5A81646DBBFC8AA3D4">
    <w:name w:val="F80A8404AE9343C5A81646DBBFC8AA3D4"/>
    <w:rsid w:val="0019443C"/>
    <w:pPr>
      <w:spacing w:after="0" w:line="240" w:lineRule="auto"/>
    </w:pPr>
    <w:rPr>
      <w:rFonts w:ascii="Times New Roman" w:eastAsia="Times New Roman" w:hAnsi="Times New Roman" w:cs="Times New Roman"/>
      <w:sz w:val="24"/>
      <w:szCs w:val="24"/>
    </w:rPr>
  </w:style>
  <w:style w:type="paragraph" w:customStyle="1" w:styleId="CC1AFE73723E4DFCB8A0161FF40069BE4">
    <w:name w:val="CC1AFE73723E4DFCB8A0161FF40069BE4"/>
    <w:rsid w:val="0019443C"/>
    <w:pPr>
      <w:spacing w:after="0" w:line="240" w:lineRule="auto"/>
    </w:pPr>
    <w:rPr>
      <w:rFonts w:ascii="Times New Roman" w:eastAsia="Times New Roman" w:hAnsi="Times New Roman" w:cs="Times New Roman"/>
      <w:sz w:val="24"/>
      <w:szCs w:val="24"/>
    </w:rPr>
  </w:style>
  <w:style w:type="paragraph" w:customStyle="1" w:styleId="5FF305C7B21D4C238803301797D9051E4">
    <w:name w:val="5FF305C7B21D4C238803301797D9051E4"/>
    <w:rsid w:val="0019443C"/>
    <w:pPr>
      <w:spacing w:after="0" w:line="240" w:lineRule="auto"/>
    </w:pPr>
    <w:rPr>
      <w:rFonts w:ascii="Times New Roman" w:eastAsia="Times New Roman" w:hAnsi="Times New Roman" w:cs="Times New Roman"/>
      <w:sz w:val="24"/>
      <w:szCs w:val="24"/>
    </w:rPr>
  </w:style>
  <w:style w:type="paragraph" w:customStyle="1" w:styleId="2BEAE14CF6CE4B919C4FEF0EB949C60A4">
    <w:name w:val="2BEAE14CF6CE4B919C4FEF0EB949C60A4"/>
    <w:rsid w:val="0019443C"/>
    <w:pPr>
      <w:spacing w:after="0" w:line="240" w:lineRule="auto"/>
    </w:pPr>
    <w:rPr>
      <w:rFonts w:ascii="Times New Roman" w:eastAsia="Times New Roman" w:hAnsi="Times New Roman" w:cs="Times New Roman"/>
      <w:sz w:val="24"/>
      <w:szCs w:val="24"/>
    </w:rPr>
  </w:style>
  <w:style w:type="paragraph" w:customStyle="1" w:styleId="B17CC54E397E4C50B32F5D6F009FAE374">
    <w:name w:val="B17CC54E397E4C50B32F5D6F009FAE374"/>
    <w:rsid w:val="0019443C"/>
    <w:pPr>
      <w:spacing w:after="0" w:line="240" w:lineRule="auto"/>
    </w:pPr>
    <w:rPr>
      <w:rFonts w:ascii="Times New Roman" w:eastAsia="Times New Roman" w:hAnsi="Times New Roman" w:cs="Times New Roman"/>
      <w:sz w:val="24"/>
      <w:szCs w:val="24"/>
    </w:rPr>
  </w:style>
  <w:style w:type="paragraph" w:customStyle="1" w:styleId="F45C684FF3AE4682854546FE40E4B0554">
    <w:name w:val="F45C684FF3AE4682854546FE40E4B0554"/>
    <w:rsid w:val="0019443C"/>
    <w:pPr>
      <w:spacing w:after="0" w:line="240" w:lineRule="auto"/>
    </w:pPr>
    <w:rPr>
      <w:rFonts w:ascii="Times New Roman" w:eastAsia="Times New Roman" w:hAnsi="Times New Roman" w:cs="Times New Roman"/>
      <w:sz w:val="24"/>
      <w:szCs w:val="24"/>
    </w:rPr>
  </w:style>
  <w:style w:type="paragraph" w:customStyle="1" w:styleId="DE8593FD943945038C0BC9E5ED4BCB264">
    <w:name w:val="DE8593FD943945038C0BC9E5ED4BCB264"/>
    <w:rsid w:val="0019443C"/>
    <w:pPr>
      <w:spacing w:after="0" w:line="240" w:lineRule="auto"/>
    </w:pPr>
    <w:rPr>
      <w:rFonts w:ascii="Times New Roman" w:eastAsia="Times New Roman" w:hAnsi="Times New Roman" w:cs="Times New Roman"/>
      <w:sz w:val="24"/>
      <w:szCs w:val="24"/>
    </w:rPr>
  </w:style>
  <w:style w:type="paragraph" w:customStyle="1" w:styleId="D1D1341CC1F24A4284BFF3215CBAC7CB4">
    <w:name w:val="D1D1341CC1F24A4284BFF3215CBAC7CB4"/>
    <w:rsid w:val="0019443C"/>
    <w:pPr>
      <w:spacing w:after="0" w:line="240" w:lineRule="auto"/>
    </w:pPr>
    <w:rPr>
      <w:rFonts w:ascii="Times New Roman" w:eastAsia="Times New Roman" w:hAnsi="Times New Roman" w:cs="Times New Roman"/>
      <w:sz w:val="24"/>
      <w:szCs w:val="24"/>
    </w:rPr>
  </w:style>
  <w:style w:type="paragraph" w:customStyle="1" w:styleId="70C46A55B638416D82C99177D24A924B4">
    <w:name w:val="70C46A55B638416D82C99177D24A924B4"/>
    <w:rsid w:val="0019443C"/>
    <w:pPr>
      <w:spacing w:after="0" w:line="240" w:lineRule="auto"/>
    </w:pPr>
    <w:rPr>
      <w:rFonts w:ascii="Times New Roman" w:eastAsia="Times New Roman" w:hAnsi="Times New Roman" w:cs="Times New Roman"/>
      <w:sz w:val="24"/>
      <w:szCs w:val="24"/>
    </w:rPr>
  </w:style>
  <w:style w:type="paragraph" w:customStyle="1" w:styleId="7802C5F6B1284993A7F4452953326D094">
    <w:name w:val="7802C5F6B1284993A7F4452953326D094"/>
    <w:rsid w:val="0019443C"/>
    <w:pPr>
      <w:spacing w:after="0" w:line="240" w:lineRule="auto"/>
    </w:pPr>
    <w:rPr>
      <w:rFonts w:ascii="Times New Roman" w:eastAsia="Times New Roman" w:hAnsi="Times New Roman" w:cs="Times New Roman"/>
      <w:sz w:val="24"/>
      <w:szCs w:val="24"/>
    </w:rPr>
  </w:style>
  <w:style w:type="paragraph" w:customStyle="1" w:styleId="8B8BBADF889045F0A69BDC164221E0E44">
    <w:name w:val="8B8BBADF889045F0A69BDC164221E0E44"/>
    <w:rsid w:val="0019443C"/>
    <w:pPr>
      <w:spacing w:after="0" w:line="240" w:lineRule="auto"/>
    </w:pPr>
    <w:rPr>
      <w:rFonts w:ascii="Times New Roman" w:eastAsia="Times New Roman" w:hAnsi="Times New Roman" w:cs="Times New Roman"/>
      <w:sz w:val="24"/>
      <w:szCs w:val="24"/>
    </w:rPr>
  </w:style>
  <w:style w:type="paragraph" w:customStyle="1" w:styleId="266C028064E44B7483F656C4159C44F64">
    <w:name w:val="266C028064E44B7483F656C4159C44F64"/>
    <w:rsid w:val="0019443C"/>
    <w:pPr>
      <w:spacing w:after="0" w:line="240" w:lineRule="auto"/>
    </w:pPr>
    <w:rPr>
      <w:rFonts w:ascii="Times New Roman" w:eastAsia="Times New Roman" w:hAnsi="Times New Roman" w:cs="Times New Roman"/>
      <w:sz w:val="24"/>
      <w:szCs w:val="24"/>
    </w:rPr>
  </w:style>
  <w:style w:type="paragraph" w:customStyle="1" w:styleId="8766F7DD8DC14C63B403EB6A31433BA54">
    <w:name w:val="8766F7DD8DC14C63B403EB6A31433BA54"/>
    <w:rsid w:val="0019443C"/>
    <w:pPr>
      <w:spacing w:after="0" w:line="240" w:lineRule="auto"/>
    </w:pPr>
    <w:rPr>
      <w:rFonts w:ascii="Times New Roman" w:eastAsia="Times New Roman" w:hAnsi="Times New Roman" w:cs="Times New Roman"/>
      <w:sz w:val="24"/>
      <w:szCs w:val="24"/>
    </w:rPr>
  </w:style>
  <w:style w:type="paragraph" w:customStyle="1" w:styleId="0D216C2394A041B6ACF2FFFF96F48A4B4">
    <w:name w:val="0D216C2394A041B6ACF2FFFF96F48A4B4"/>
    <w:rsid w:val="0019443C"/>
    <w:pPr>
      <w:spacing w:after="0" w:line="240" w:lineRule="auto"/>
    </w:pPr>
    <w:rPr>
      <w:rFonts w:ascii="Times New Roman" w:eastAsia="Times New Roman" w:hAnsi="Times New Roman" w:cs="Times New Roman"/>
      <w:sz w:val="24"/>
      <w:szCs w:val="24"/>
    </w:rPr>
  </w:style>
  <w:style w:type="paragraph" w:customStyle="1" w:styleId="9EEA92567E3B42B6B9B96181F27BF04B4">
    <w:name w:val="9EEA92567E3B42B6B9B96181F27BF04B4"/>
    <w:rsid w:val="0019443C"/>
    <w:pPr>
      <w:spacing w:after="0" w:line="240" w:lineRule="auto"/>
    </w:pPr>
    <w:rPr>
      <w:rFonts w:ascii="Times New Roman" w:eastAsia="Times New Roman" w:hAnsi="Times New Roman" w:cs="Times New Roman"/>
      <w:sz w:val="24"/>
      <w:szCs w:val="24"/>
    </w:rPr>
  </w:style>
  <w:style w:type="paragraph" w:customStyle="1" w:styleId="4E5913F43325456A8BF3596349F720A74">
    <w:name w:val="4E5913F43325456A8BF3596349F720A74"/>
    <w:rsid w:val="0019443C"/>
    <w:pPr>
      <w:spacing w:after="0" w:line="240" w:lineRule="auto"/>
    </w:pPr>
    <w:rPr>
      <w:rFonts w:ascii="Times New Roman" w:eastAsia="Times New Roman" w:hAnsi="Times New Roman" w:cs="Times New Roman"/>
      <w:sz w:val="24"/>
      <w:szCs w:val="24"/>
    </w:rPr>
  </w:style>
  <w:style w:type="paragraph" w:customStyle="1" w:styleId="FF1EAF5732214517885C30B6B6BFFBFF4">
    <w:name w:val="FF1EAF5732214517885C30B6B6BFFBFF4"/>
    <w:rsid w:val="0019443C"/>
    <w:pPr>
      <w:spacing w:after="0" w:line="240" w:lineRule="auto"/>
    </w:pPr>
    <w:rPr>
      <w:rFonts w:ascii="Times New Roman" w:eastAsia="Times New Roman" w:hAnsi="Times New Roman" w:cs="Times New Roman"/>
      <w:sz w:val="24"/>
      <w:szCs w:val="24"/>
    </w:rPr>
  </w:style>
  <w:style w:type="paragraph" w:customStyle="1" w:styleId="163A286C5CD8413FA75197FA1D3FA5634">
    <w:name w:val="163A286C5CD8413FA75197FA1D3FA5634"/>
    <w:rsid w:val="0019443C"/>
    <w:pPr>
      <w:spacing w:after="0" w:line="240" w:lineRule="auto"/>
    </w:pPr>
    <w:rPr>
      <w:rFonts w:ascii="Times New Roman" w:eastAsia="Times New Roman" w:hAnsi="Times New Roman" w:cs="Times New Roman"/>
      <w:sz w:val="24"/>
      <w:szCs w:val="24"/>
    </w:rPr>
  </w:style>
  <w:style w:type="paragraph" w:customStyle="1" w:styleId="4295B902A25449EC8788010D14C2EBA84">
    <w:name w:val="4295B902A25449EC8788010D14C2EBA84"/>
    <w:rsid w:val="0019443C"/>
    <w:pPr>
      <w:spacing w:after="0" w:line="240" w:lineRule="auto"/>
    </w:pPr>
    <w:rPr>
      <w:rFonts w:ascii="Times New Roman" w:eastAsia="Times New Roman" w:hAnsi="Times New Roman" w:cs="Times New Roman"/>
      <w:sz w:val="24"/>
      <w:szCs w:val="24"/>
    </w:rPr>
  </w:style>
  <w:style w:type="paragraph" w:customStyle="1" w:styleId="2E995F6D45994E4E9C98F737E72EAAC54">
    <w:name w:val="2E995F6D45994E4E9C98F737E72EAAC54"/>
    <w:rsid w:val="0019443C"/>
    <w:pPr>
      <w:spacing w:after="0" w:line="240" w:lineRule="auto"/>
    </w:pPr>
    <w:rPr>
      <w:rFonts w:ascii="Times New Roman" w:eastAsia="Times New Roman" w:hAnsi="Times New Roman" w:cs="Times New Roman"/>
      <w:sz w:val="24"/>
      <w:szCs w:val="24"/>
    </w:rPr>
  </w:style>
  <w:style w:type="paragraph" w:customStyle="1" w:styleId="53C4426E518A4AEDBA1D42834C8C01864">
    <w:name w:val="53C4426E518A4AEDBA1D42834C8C01864"/>
    <w:rsid w:val="0019443C"/>
    <w:pPr>
      <w:spacing w:after="0" w:line="240" w:lineRule="auto"/>
    </w:pPr>
    <w:rPr>
      <w:rFonts w:ascii="Times New Roman" w:eastAsia="Times New Roman" w:hAnsi="Times New Roman" w:cs="Times New Roman"/>
      <w:sz w:val="24"/>
      <w:szCs w:val="24"/>
    </w:rPr>
  </w:style>
  <w:style w:type="paragraph" w:customStyle="1" w:styleId="8FAB873A29064D819A463E5A8FE96D984">
    <w:name w:val="8FAB873A29064D819A463E5A8FE96D984"/>
    <w:rsid w:val="0019443C"/>
    <w:pPr>
      <w:spacing w:after="0" w:line="240" w:lineRule="auto"/>
    </w:pPr>
    <w:rPr>
      <w:rFonts w:ascii="Times New Roman" w:eastAsia="Times New Roman" w:hAnsi="Times New Roman" w:cs="Times New Roman"/>
      <w:sz w:val="24"/>
      <w:szCs w:val="24"/>
    </w:rPr>
  </w:style>
  <w:style w:type="paragraph" w:customStyle="1" w:styleId="38A80A3CA4F24C76ABEEB0AEAD809E094">
    <w:name w:val="38A80A3CA4F24C76ABEEB0AEAD809E094"/>
    <w:rsid w:val="0019443C"/>
    <w:pPr>
      <w:spacing w:after="0" w:line="240" w:lineRule="auto"/>
    </w:pPr>
    <w:rPr>
      <w:rFonts w:ascii="Times New Roman" w:eastAsia="Times New Roman" w:hAnsi="Times New Roman" w:cs="Times New Roman"/>
      <w:sz w:val="24"/>
      <w:szCs w:val="24"/>
    </w:rPr>
  </w:style>
  <w:style w:type="paragraph" w:customStyle="1" w:styleId="07C17A16FBA548838A09BC4B17B0B8564">
    <w:name w:val="07C17A16FBA548838A09BC4B17B0B8564"/>
    <w:rsid w:val="0019443C"/>
    <w:pPr>
      <w:spacing w:after="0" w:line="240" w:lineRule="auto"/>
    </w:pPr>
    <w:rPr>
      <w:rFonts w:ascii="Times New Roman" w:eastAsia="Times New Roman" w:hAnsi="Times New Roman" w:cs="Times New Roman"/>
      <w:sz w:val="24"/>
      <w:szCs w:val="24"/>
    </w:rPr>
  </w:style>
  <w:style w:type="paragraph" w:customStyle="1" w:styleId="B4DCF5AED3744F3982B733422C6053974">
    <w:name w:val="B4DCF5AED3744F3982B733422C6053974"/>
    <w:rsid w:val="0019443C"/>
    <w:pPr>
      <w:spacing w:after="0" w:line="240" w:lineRule="auto"/>
    </w:pPr>
    <w:rPr>
      <w:rFonts w:ascii="Times New Roman" w:eastAsia="Times New Roman" w:hAnsi="Times New Roman" w:cs="Times New Roman"/>
      <w:sz w:val="24"/>
      <w:szCs w:val="24"/>
    </w:rPr>
  </w:style>
  <w:style w:type="paragraph" w:customStyle="1" w:styleId="72FEEEB910024BF2A8BB2DE64F5087D711">
    <w:name w:val="72FEEEB910024BF2A8BB2DE64F5087D711"/>
    <w:rsid w:val="0019443C"/>
    <w:pPr>
      <w:spacing w:after="0" w:line="240" w:lineRule="auto"/>
    </w:pPr>
    <w:rPr>
      <w:rFonts w:ascii="Times New Roman" w:eastAsia="Times New Roman" w:hAnsi="Times New Roman" w:cs="Times New Roman"/>
      <w:sz w:val="24"/>
      <w:szCs w:val="24"/>
    </w:rPr>
  </w:style>
  <w:style w:type="paragraph" w:customStyle="1" w:styleId="4A3BBA9D26DA4839A82C1CE8762AD9A811">
    <w:name w:val="4A3BBA9D26DA4839A82C1CE8762AD9A811"/>
    <w:rsid w:val="0019443C"/>
    <w:pPr>
      <w:spacing w:after="0" w:line="240" w:lineRule="auto"/>
    </w:pPr>
    <w:rPr>
      <w:rFonts w:ascii="Times New Roman" w:eastAsia="Times New Roman" w:hAnsi="Times New Roman" w:cs="Times New Roman"/>
      <w:sz w:val="24"/>
      <w:szCs w:val="24"/>
    </w:rPr>
  </w:style>
  <w:style w:type="paragraph" w:customStyle="1" w:styleId="AA5B4AE3F6EE48428A165688E902126411">
    <w:name w:val="AA5B4AE3F6EE48428A165688E902126411"/>
    <w:rsid w:val="0019443C"/>
    <w:pPr>
      <w:spacing w:after="0" w:line="240" w:lineRule="auto"/>
    </w:pPr>
    <w:rPr>
      <w:rFonts w:ascii="Times New Roman" w:eastAsia="Times New Roman" w:hAnsi="Times New Roman" w:cs="Times New Roman"/>
      <w:sz w:val="24"/>
      <w:szCs w:val="24"/>
    </w:rPr>
  </w:style>
  <w:style w:type="paragraph" w:customStyle="1" w:styleId="179832E3349A4FCC91E7AF1E9AECD15D11">
    <w:name w:val="179832E3349A4FCC91E7AF1E9AECD15D11"/>
    <w:rsid w:val="0019443C"/>
    <w:pPr>
      <w:spacing w:after="0" w:line="240" w:lineRule="auto"/>
    </w:pPr>
    <w:rPr>
      <w:rFonts w:ascii="Times New Roman" w:eastAsia="Times New Roman" w:hAnsi="Times New Roman" w:cs="Times New Roman"/>
      <w:sz w:val="24"/>
      <w:szCs w:val="24"/>
    </w:rPr>
  </w:style>
  <w:style w:type="paragraph" w:customStyle="1" w:styleId="E4D4C1425E594D00B46BC7E9FC5D6A7A11">
    <w:name w:val="E4D4C1425E594D00B46BC7E9FC5D6A7A11"/>
    <w:rsid w:val="0019443C"/>
    <w:pPr>
      <w:spacing w:after="0" w:line="240" w:lineRule="auto"/>
    </w:pPr>
    <w:rPr>
      <w:rFonts w:ascii="Times New Roman" w:eastAsia="Times New Roman" w:hAnsi="Times New Roman" w:cs="Times New Roman"/>
      <w:sz w:val="24"/>
      <w:szCs w:val="24"/>
    </w:rPr>
  </w:style>
  <w:style w:type="paragraph" w:customStyle="1" w:styleId="272A1FD15DF348B6B77032BB214CC4A111">
    <w:name w:val="272A1FD15DF348B6B77032BB214CC4A111"/>
    <w:rsid w:val="0019443C"/>
    <w:pPr>
      <w:spacing w:after="0" w:line="240" w:lineRule="auto"/>
    </w:pPr>
    <w:rPr>
      <w:rFonts w:ascii="Times New Roman" w:eastAsia="Times New Roman" w:hAnsi="Times New Roman" w:cs="Times New Roman"/>
      <w:sz w:val="24"/>
      <w:szCs w:val="24"/>
    </w:rPr>
  </w:style>
  <w:style w:type="paragraph" w:customStyle="1" w:styleId="079BBA278D754854AE5140A74E086BAB11">
    <w:name w:val="079BBA278D754854AE5140A74E086BAB11"/>
    <w:rsid w:val="0019443C"/>
    <w:pPr>
      <w:spacing w:after="0" w:line="240" w:lineRule="auto"/>
    </w:pPr>
    <w:rPr>
      <w:rFonts w:ascii="Times New Roman" w:eastAsia="Times New Roman" w:hAnsi="Times New Roman" w:cs="Times New Roman"/>
      <w:sz w:val="24"/>
      <w:szCs w:val="24"/>
    </w:rPr>
  </w:style>
  <w:style w:type="paragraph" w:customStyle="1" w:styleId="F1BC6812D4EC49EAA569F870BA49A72611">
    <w:name w:val="F1BC6812D4EC49EAA569F870BA49A72611"/>
    <w:rsid w:val="0019443C"/>
    <w:pPr>
      <w:spacing w:after="0" w:line="240" w:lineRule="auto"/>
    </w:pPr>
    <w:rPr>
      <w:rFonts w:ascii="Times New Roman" w:eastAsia="Times New Roman" w:hAnsi="Times New Roman" w:cs="Times New Roman"/>
      <w:sz w:val="24"/>
      <w:szCs w:val="24"/>
    </w:rPr>
  </w:style>
  <w:style w:type="paragraph" w:customStyle="1" w:styleId="8013672D31984DA9A7F1D77198613D5011">
    <w:name w:val="8013672D31984DA9A7F1D77198613D5011"/>
    <w:rsid w:val="0019443C"/>
    <w:pPr>
      <w:spacing w:after="0" w:line="240" w:lineRule="auto"/>
    </w:pPr>
    <w:rPr>
      <w:rFonts w:ascii="Times New Roman" w:eastAsia="Times New Roman" w:hAnsi="Times New Roman" w:cs="Times New Roman"/>
      <w:sz w:val="24"/>
      <w:szCs w:val="24"/>
    </w:rPr>
  </w:style>
  <w:style w:type="paragraph" w:customStyle="1" w:styleId="ED4665C84CD64591B4A8CCF6AE7E830911">
    <w:name w:val="ED4665C84CD64591B4A8CCF6AE7E830911"/>
    <w:rsid w:val="0019443C"/>
    <w:pPr>
      <w:spacing w:after="0" w:line="240" w:lineRule="auto"/>
    </w:pPr>
    <w:rPr>
      <w:rFonts w:ascii="Times New Roman" w:eastAsia="Times New Roman" w:hAnsi="Times New Roman" w:cs="Times New Roman"/>
      <w:sz w:val="24"/>
      <w:szCs w:val="24"/>
    </w:rPr>
  </w:style>
  <w:style w:type="paragraph" w:customStyle="1" w:styleId="4DD7D931D0B24D7A812F5AF2796CA54A11">
    <w:name w:val="4DD7D931D0B24D7A812F5AF2796CA54A11"/>
    <w:rsid w:val="0019443C"/>
    <w:pPr>
      <w:spacing w:after="0" w:line="240" w:lineRule="auto"/>
    </w:pPr>
    <w:rPr>
      <w:rFonts w:ascii="Times New Roman" w:eastAsia="Times New Roman" w:hAnsi="Times New Roman" w:cs="Times New Roman"/>
      <w:sz w:val="24"/>
      <w:szCs w:val="24"/>
    </w:rPr>
  </w:style>
  <w:style w:type="paragraph" w:customStyle="1" w:styleId="28BBC6ADCF6D461AA10A45DFD0DF576211">
    <w:name w:val="28BBC6ADCF6D461AA10A45DFD0DF576211"/>
    <w:rsid w:val="0019443C"/>
    <w:pPr>
      <w:spacing w:after="0" w:line="240" w:lineRule="auto"/>
    </w:pPr>
    <w:rPr>
      <w:rFonts w:ascii="Times New Roman" w:eastAsia="Times New Roman" w:hAnsi="Times New Roman" w:cs="Times New Roman"/>
      <w:sz w:val="24"/>
      <w:szCs w:val="24"/>
    </w:rPr>
  </w:style>
  <w:style w:type="paragraph" w:customStyle="1" w:styleId="1F8D9BD078B1424597C9EAA63B6C3E3D11">
    <w:name w:val="1F8D9BD078B1424597C9EAA63B6C3E3D11"/>
    <w:rsid w:val="0019443C"/>
    <w:pPr>
      <w:spacing w:after="0" w:line="240" w:lineRule="auto"/>
    </w:pPr>
    <w:rPr>
      <w:rFonts w:ascii="Times New Roman" w:eastAsia="Times New Roman" w:hAnsi="Times New Roman" w:cs="Times New Roman"/>
      <w:sz w:val="24"/>
      <w:szCs w:val="24"/>
    </w:rPr>
  </w:style>
  <w:style w:type="paragraph" w:customStyle="1" w:styleId="41D4F382E09B443F9A05A6E9FE0EF83711">
    <w:name w:val="41D4F382E09B443F9A05A6E9FE0EF83711"/>
    <w:rsid w:val="0019443C"/>
    <w:pPr>
      <w:spacing w:after="0" w:line="240" w:lineRule="auto"/>
    </w:pPr>
    <w:rPr>
      <w:rFonts w:ascii="Times New Roman" w:eastAsia="Times New Roman" w:hAnsi="Times New Roman" w:cs="Times New Roman"/>
      <w:sz w:val="24"/>
      <w:szCs w:val="24"/>
    </w:rPr>
  </w:style>
  <w:style w:type="paragraph" w:customStyle="1" w:styleId="C7FF8755D89A4B3AA3132D42BE5D42D211">
    <w:name w:val="C7FF8755D89A4B3AA3132D42BE5D42D211"/>
    <w:rsid w:val="0019443C"/>
    <w:pPr>
      <w:spacing w:after="0" w:line="240" w:lineRule="auto"/>
    </w:pPr>
    <w:rPr>
      <w:rFonts w:ascii="Times New Roman" w:eastAsia="Times New Roman" w:hAnsi="Times New Roman" w:cs="Times New Roman"/>
      <w:sz w:val="24"/>
      <w:szCs w:val="24"/>
    </w:rPr>
  </w:style>
  <w:style w:type="paragraph" w:customStyle="1" w:styleId="8F15E9EF2A464919904885CAA7223C2011">
    <w:name w:val="8F15E9EF2A464919904885CAA7223C2011"/>
    <w:rsid w:val="0019443C"/>
    <w:pPr>
      <w:spacing w:after="0" w:line="240" w:lineRule="auto"/>
    </w:pPr>
    <w:rPr>
      <w:rFonts w:ascii="Times New Roman" w:eastAsia="Times New Roman" w:hAnsi="Times New Roman" w:cs="Times New Roman"/>
      <w:sz w:val="24"/>
      <w:szCs w:val="24"/>
    </w:rPr>
  </w:style>
  <w:style w:type="paragraph" w:customStyle="1" w:styleId="E90304CD52404CA5803627A6423C4CD411">
    <w:name w:val="E90304CD52404CA5803627A6423C4CD411"/>
    <w:rsid w:val="0019443C"/>
    <w:pPr>
      <w:spacing w:after="0" w:line="240" w:lineRule="auto"/>
    </w:pPr>
    <w:rPr>
      <w:rFonts w:ascii="Times New Roman" w:eastAsia="Times New Roman" w:hAnsi="Times New Roman" w:cs="Times New Roman"/>
      <w:sz w:val="24"/>
      <w:szCs w:val="24"/>
    </w:rPr>
  </w:style>
  <w:style w:type="paragraph" w:customStyle="1" w:styleId="EFD5899B0B624E59A867259D5F035B5E11">
    <w:name w:val="EFD5899B0B624E59A867259D5F035B5E11"/>
    <w:rsid w:val="0019443C"/>
    <w:pPr>
      <w:spacing w:after="0" w:line="240" w:lineRule="auto"/>
    </w:pPr>
    <w:rPr>
      <w:rFonts w:ascii="Times New Roman" w:eastAsia="Times New Roman" w:hAnsi="Times New Roman" w:cs="Times New Roman"/>
      <w:sz w:val="24"/>
      <w:szCs w:val="24"/>
    </w:rPr>
  </w:style>
  <w:style w:type="paragraph" w:customStyle="1" w:styleId="57E80D39681B406C900F57905848678E11">
    <w:name w:val="57E80D39681B406C900F57905848678E11"/>
    <w:rsid w:val="0019443C"/>
    <w:pPr>
      <w:spacing w:after="0" w:line="240" w:lineRule="auto"/>
    </w:pPr>
    <w:rPr>
      <w:rFonts w:ascii="Times New Roman" w:eastAsia="Times New Roman" w:hAnsi="Times New Roman" w:cs="Times New Roman"/>
      <w:sz w:val="24"/>
      <w:szCs w:val="24"/>
    </w:rPr>
  </w:style>
  <w:style w:type="paragraph" w:customStyle="1" w:styleId="2CD7F1979E554A9187259A99D2877B2611">
    <w:name w:val="2CD7F1979E554A9187259A99D2877B2611"/>
    <w:rsid w:val="0019443C"/>
    <w:pPr>
      <w:spacing w:after="0" w:line="240" w:lineRule="auto"/>
    </w:pPr>
    <w:rPr>
      <w:rFonts w:ascii="Times New Roman" w:eastAsia="Times New Roman" w:hAnsi="Times New Roman" w:cs="Times New Roman"/>
      <w:sz w:val="24"/>
      <w:szCs w:val="24"/>
    </w:rPr>
  </w:style>
  <w:style w:type="paragraph" w:customStyle="1" w:styleId="D3B8FAA9B3F543C49A0EA12892FC8AF011">
    <w:name w:val="D3B8FAA9B3F543C49A0EA12892FC8AF011"/>
    <w:rsid w:val="0019443C"/>
    <w:pPr>
      <w:spacing w:after="0" w:line="240" w:lineRule="auto"/>
    </w:pPr>
    <w:rPr>
      <w:rFonts w:ascii="Times New Roman" w:eastAsia="Times New Roman" w:hAnsi="Times New Roman" w:cs="Times New Roman"/>
      <w:sz w:val="24"/>
      <w:szCs w:val="24"/>
    </w:rPr>
  </w:style>
  <w:style w:type="paragraph" w:customStyle="1" w:styleId="9AA2D2B8309146CD918E3EDCD8A2404711">
    <w:name w:val="9AA2D2B8309146CD918E3EDCD8A2404711"/>
    <w:rsid w:val="0019443C"/>
    <w:pPr>
      <w:spacing w:after="0" w:line="240" w:lineRule="auto"/>
    </w:pPr>
    <w:rPr>
      <w:rFonts w:ascii="Times New Roman" w:eastAsia="Times New Roman" w:hAnsi="Times New Roman" w:cs="Times New Roman"/>
      <w:sz w:val="24"/>
      <w:szCs w:val="24"/>
    </w:rPr>
  </w:style>
  <w:style w:type="paragraph" w:customStyle="1" w:styleId="BD4D702FCA854AC1A01CB74DB0E3377311">
    <w:name w:val="BD4D702FCA854AC1A01CB74DB0E3377311"/>
    <w:rsid w:val="0019443C"/>
    <w:pPr>
      <w:spacing w:after="0" w:line="240" w:lineRule="auto"/>
    </w:pPr>
    <w:rPr>
      <w:rFonts w:ascii="Times New Roman" w:eastAsia="Times New Roman" w:hAnsi="Times New Roman" w:cs="Times New Roman"/>
      <w:sz w:val="24"/>
      <w:szCs w:val="24"/>
    </w:rPr>
  </w:style>
  <w:style w:type="paragraph" w:customStyle="1" w:styleId="F6A985109B32405C9784B5A10201185F11">
    <w:name w:val="F6A985109B32405C9784B5A10201185F11"/>
    <w:rsid w:val="0019443C"/>
    <w:pPr>
      <w:spacing w:after="0" w:line="240" w:lineRule="auto"/>
    </w:pPr>
    <w:rPr>
      <w:rFonts w:ascii="Times New Roman" w:eastAsia="Times New Roman" w:hAnsi="Times New Roman" w:cs="Times New Roman"/>
      <w:sz w:val="24"/>
      <w:szCs w:val="24"/>
    </w:rPr>
  </w:style>
  <w:style w:type="paragraph" w:customStyle="1" w:styleId="D67CE77A92704EFC885FC6D767314CFD11">
    <w:name w:val="D67CE77A92704EFC885FC6D767314CFD11"/>
    <w:rsid w:val="0019443C"/>
    <w:pPr>
      <w:spacing w:after="0" w:line="240" w:lineRule="auto"/>
    </w:pPr>
    <w:rPr>
      <w:rFonts w:ascii="Times New Roman" w:eastAsia="Times New Roman" w:hAnsi="Times New Roman" w:cs="Times New Roman"/>
      <w:sz w:val="24"/>
      <w:szCs w:val="24"/>
    </w:rPr>
  </w:style>
  <w:style w:type="paragraph" w:customStyle="1" w:styleId="CDD61E6B06164A7D9485F52E147333B011">
    <w:name w:val="CDD61E6B06164A7D9485F52E147333B011"/>
    <w:rsid w:val="0019443C"/>
    <w:pPr>
      <w:spacing w:after="0" w:line="240" w:lineRule="auto"/>
    </w:pPr>
    <w:rPr>
      <w:rFonts w:ascii="Times New Roman" w:eastAsia="Times New Roman" w:hAnsi="Times New Roman" w:cs="Times New Roman"/>
      <w:sz w:val="24"/>
      <w:szCs w:val="24"/>
    </w:rPr>
  </w:style>
  <w:style w:type="paragraph" w:customStyle="1" w:styleId="13E978744232462AB180C03FE238C27011">
    <w:name w:val="13E978744232462AB180C03FE238C27011"/>
    <w:rsid w:val="0019443C"/>
    <w:pPr>
      <w:spacing w:after="0" w:line="240" w:lineRule="auto"/>
    </w:pPr>
    <w:rPr>
      <w:rFonts w:ascii="Times New Roman" w:eastAsia="Times New Roman" w:hAnsi="Times New Roman" w:cs="Times New Roman"/>
      <w:sz w:val="24"/>
      <w:szCs w:val="24"/>
    </w:rPr>
  </w:style>
  <w:style w:type="paragraph" w:customStyle="1" w:styleId="FCEA55A7CF4F4676AF14C90F55D4056A8">
    <w:name w:val="FCEA55A7CF4F4676AF14C90F55D4056A8"/>
    <w:rsid w:val="0019443C"/>
    <w:pPr>
      <w:spacing w:after="0" w:line="240" w:lineRule="auto"/>
    </w:pPr>
    <w:rPr>
      <w:rFonts w:ascii="Times New Roman" w:eastAsia="Times New Roman" w:hAnsi="Times New Roman" w:cs="Times New Roman"/>
      <w:sz w:val="24"/>
      <w:szCs w:val="24"/>
    </w:rPr>
  </w:style>
  <w:style w:type="paragraph" w:customStyle="1" w:styleId="0776C51B0D5E4096B1EAD5259BF7005E6">
    <w:name w:val="0776C51B0D5E4096B1EAD5259BF7005E6"/>
    <w:rsid w:val="0019443C"/>
    <w:pPr>
      <w:spacing w:after="0" w:line="240" w:lineRule="auto"/>
    </w:pPr>
    <w:rPr>
      <w:rFonts w:ascii="Times New Roman" w:eastAsia="Times New Roman" w:hAnsi="Times New Roman" w:cs="Times New Roman"/>
      <w:sz w:val="24"/>
      <w:szCs w:val="24"/>
    </w:rPr>
  </w:style>
  <w:style w:type="paragraph" w:customStyle="1" w:styleId="D7EB6D7F58EF4A4DAD2944F8D046CF1E6">
    <w:name w:val="D7EB6D7F58EF4A4DAD2944F8D046CF1E6"/>
    <w:rsid w:val="0019443C"/>
    <w:pPr>
      <w:spacing w:after="0" w:line="240" w:lineRule="auto"/>
    </w:pPr>
    <w:rPr>
      <w:rFonts w:ascii="Times New Roman" w:eastAsia="Times New Roman" w:hAnsi="Times New Roman" w:cs="Times New Roman"/>
      <w:sz w:val="24"/>
      <w:szCs w:val="24"/>
    </w:rPr>
  </w:style>
  <w:style w:type="paragraph" w:customStyle="1" w:styleId="3CE9EC44B2CD4C089246EE533BE4E67711">
    <w:name w:val="3CE9EC44B2CD4C089246EE533BE4E67711"/>
    <w:rsid w:val="0019443C"/>
    <w:pPr>
      <w:spacing w:after="0" w:line="240" w:lineRule="auto"/>
    </w:pPr>
    <w:rPr>
      <w:rFonts w:ascii="Times New Roman" w:eastAsia="Times New Roman" w:hAnsi="Times New Roman" w:cs="Times New Roman"/>
      <w:sz w:val="24"/>
      <w:szCs w:val="24"/>
    </w:rPr>
  </w:style>
  <w:style w:type="paragraph" w:customStyle="1" w:styleId="BB0DED552CF64976AE324C8FB22D01D13">
    <w:name w:val="BB0DED552CF64976AE324C8FB22D01D13"/>
    <w:rsid w:val="0019443C"/>
    <w:pPr>
      <w:spacing w:after="0" w:line="240" w:lineRule="auto"/>
    </w:pPr>
    <w:rPr>
      <w:rFonts w:ascii="Times New Roman" w:eastAsia="Times New Roman" w:hAnsi="Times New Roman" w:cs="Times New Roman"/>
      <w:sz w:val="24"/>
      <w:szCs w:val="24"/>
    </w:rPr>
  </w:style>
  <w:style w:type="paragraph" w:customStyle="1" w:styleId="A8D990498ADF4A808C76BBC01E09872D3">
    <w:name w:val="A8D990498ADF4A808C76BBC01E09872D3"/>
    <w:rsid w:val="0019443C"/>
    <w:pPr>
      <w:spacing w:after="0" w:line="240" w:lineRule="auto"/>
    </w:pPr>
    <w:rPr>
      <w:rFonts w:ascii="Times New Roman" w:eastAsia="Times New Roman" w:hAnsi="Times New Roman" w:cs="Times New Roman"/>
      <w:sz w:val="24"/>
      <w:szCs w:val="24"/>
    </w:rPr>
  </w:style>
  <w:style w:type="paragraph" w:customStyle="1" w:styleId="26CDD1ACA612401AA7E294AA50166DB66">
    <w:name w:val="26CDD1ACA612401AA7E294AA50166DB66"/>
    <w:rsid w:val="0019443C"/>
    <w:pPr>
      <w:spacing w:after="0" w:line="240" w:lineRule="auto"/>
    </w:pPr>
    <w:rPr>
      <w:rFonts w:ascii="Times New Roman" w:eastAsia="Times New Roman" w:hAnsi="Times New Roman" w:cs="Times New Roman"/>
      <w:sz w:val="24"/>
      <w:szCs w:val="24"/>
    </w:rPr>
  </w:style>
  <w:style w:type="paragraph" w:customStyle="1" w:styleId="9728E0C019A84B078CC19826805FAF4511">
    <w:name w:val="9728E0C019A84B078CC19826805FAF4511"/>
    <w:rsid w:val="0019443C"/>
    <w:pPr>
      <w:spacing w:after="0" w:line="240" w:lineRule="auto"/>
    </w:pPr>
    <w:rPr>
      <w:rFonts w:ascii="Times New Roman" w:eastAsia="Times New Roman" w:hAnsi="Times New Roman" w:cs="Times New Roman"/>
      <w:sz w:val="24"/>
      <w:szCs w:val="24"/>
    </w:rPr>
  </w:style>
  <w:style w:type="paragraph" w:customStyle="1" w:styleId="C5AC112AFF00440A8E4C69644C31A5D13">
    <w:name w:val="C5AC112AFF00440A8E4C69644C31A5D13"/>
    <w:rsid w:val="0019443C"/>
    <w:pPr>
      <w:spacing w:after="0" w:line="240" w:lineRule="auto"/>
    </w:pPr>
    <w:rPr>
      <w:rFonts w:ascii="Times New Roman" w:eastAsia="Times New Roman" w:hAnsi="Times New Roman" w:cs="Times New Roman"/>
      <w:sz w:val="24"/>
      <w:szCs w:val="24"/>
    </w:rPr>
  </w:style>
  <w:style w:type="paragraph" w:customStyle="1" w:styleId="76794A5B15844182BC608566892301B23">
    <w:name w:val="76794A5B15844182BC608566892301B23"/>
    <w:rsid w:val="0019443C"/>
    <w:pPr>
      <w:spacing w:after="0" w:line="240" w:lineRule="auto"/>
    </w:pPr>
    <w:rPr>
      <w:rFonts w:ascii="Times New Roman" w:eastAsia="Times New Roman" w:hAnsi="Times New Roman" w:cs="Times New Roman"/>
      <w:sz w:val="24"/>
      <w:szCs w:val="24"/>
    </w:rPr>
  </w:style>
  <w:style w:type="paragraph" w:customStyle="1" w:styleId="EF1BC7885BB541DCA71DB7F36A4C7C976">
    <w:name w:val="EF1BC7885BB541DCA71DB7F36A4C7C976"/>
    <w:rsid w:val="0019443C"/>
    <w:pPr>
      <w:spacing w:after="0" w:line="240" w:lineRule="auto"/>
    </w:pPr>
    <w:rPr>
      <w:rFonts w:ascii="Times New Roman" w:eastAsia="Times New Roman" w:hAnsi="Times New Roman" w:cs="Times New Roman"/>
      <w:sz w:val="24"/>
      <w:szCs w:val="24"/>
    </w:rPr>
  </w:style>
  <w:style w:type="paragraph" w:customStyle="1" w:styleId="CF7966A50C7F4509A9148E92C7BC83BB11">
    <w:name w:val="CF7966A50C7F4509A9148E92C7BC83BB11"/>
    <w:rsid w:val="0019443C"/>
    <w:pPr>
      <w:spacing w:after="0" w:line="240" w:lineRule="auto"/>
    </w:pPr>
    <w:rPr>
      <w:rFonts w:ascii="Times New Roman" w:eastAsia="Times New Roman" w:hAnsi="Times New Roman" w:cs="Times New Roman"/>
      <w:sz w:val="24"/>
      <w:szCs w:val="24"/>
    </w:rPr>
  </w:style>
  <w:style w:type="paragraph" w:customStyle="1" w:styleId="256B3F3D083243DE88305FE11AA263403">
    <w:name w:val="256B3F3D083243DE88305FE11AA263403"/>
    <w:rsid w:val="0019443C"/>
    <w:pPr>
      <w:spacing w:after="0" w:line="240" w:lineRule="auto"/>
    </w:pPr>
    <w:rPr>
      <w:rFonts w:ascii="Times New Roman" w:eastAsia="Times New Roman" w:hAnsi="Times New Roman" w:cs="Times New Roman"/>
      <w:sz w:val="24"/>
      <w:szCs w:val="24"/>
    </w:rPr>
  </w:style>
  <w:style w:type="paragraph" w:customStyle="1" w:styleId="8F3A8B6D7EFD4DE98A5CB5DA0716A0313">
    <w:name w:val="8F3A8B6D7EFD4DE98A5CB5DA0716A0313"/>
    <w:rsid w:val="0019443C"/>
    <w:pPr>
      <w:spacing w:after="0" w:line="240" w:lineRule="auto"/>
    </w:pPr>
    <w:rPr>
      <w:rFonts w:ascii="Times New Roman" w:eastAsia="Times New Roman" w:hAnsi="Times New Roman" w:cs="Times New Roman"/>
      <w:sz w:val="24"/>
      <w:szCs w:val="24"/>
    </w:rPr>
  </w:style>
  <w:style w:type="paragraph" w:customStyle="1" w:styleId="308CC463B4B54AE39A3A814F7DCFFB136">
    <w:name w:val="308CC463B4B54AE39A3A814F7DCFFB136"/>
    <w:rsid w:val="0019443C"/>
    <w:pPr>
      <w:spacing w:after="0" w:line="240" w:lineRule="auto"/>
    </w:pPr>
    <w:rPr>
      <w:rFonts w:ascii="Times New Roman" w:eastAsia="Times New Roman" w:hAnsi="Times New Roman" w:cs="Times New Roman"/>
      <w:sz w:val="24"/>
      <w:szCs w:val="24"/>
    </w:rPr>
  </w:style>
  <w:style w:type="paragraph" w:customStyle="1" w:styleId="2DC522365CED4134AC6CE092E5435EAE11">
    <w:name w:val="2DC522365CED4134AC6CE092E5435EAE11"/>
    <w:rsid w:val="0019443C"/>
    <w:pPr>
      <w:spacing w:after="0" w:line="240" w:lineRule="auto"/>
    </w:pPr>
    <w:rPr>
      <w:rFonts w:ascii="Times New Roman" w:eastAsia="Times New Roman" w:hAnsi="Times New Roman" w:cs="Times New Roman"/>
      <w:sz w:val="24"/>
      <w:szCs w:val="24"/>
    </w:rPr>
  </w:style>
  <w:style w:type="paragraph" w:customStyle="1" w:styleId="125A6F79C89D4EE08E6B3F2297193F303">
    <w:name w:val="125A6F79C89D4EE08E6B3F2297193F303"/>
    <w:rsid w:val="0019443C"/>
    <w:pPr>
      <w:spacing w:after="0" w:line="240" w:lineRule="auto"/>
    </w:pPr>
    <w:rPr>
      <w:rFonts w:ascii="Times New Roman" w:eastAsia="Times New Roman" w:hAnsi="Times New Roman" w:cs="Times New Roman"/>
      <w:sz w:val="24"/>
      <w:szCs w:val="24"/>
    </w:rPr>
  </w:style>
  <w:style w:type="paragraph" w:customStyle="1" w:styleId="5ABDF48D9350430B834BBBFEF304D81E3">
    <w:name w:val="5ABDF48D9350430B834BBBFEF304D81E3"/>
    <w:rsid w:val="0019443C"/>
    <w:pPr>
      <w:spacing w:after="0" w:line="240" w:lineRule="auto"/>
    </w:pPr>
    <w:rPr>
      <w:rFonts w:ascii="Times New Roman" w:eastAsia="Times New Roman" w:hAnsi="Times New Roman" w:cs="Times New Roman"/>
      <w:sz w:val="24"/>
      <w:szCs w:val="24"/>
    </w:rPr>
  </w:style>
  <w:style w:type="paragraph" w:customStyle="1" w:styleId="4D5A636C6B8D48DFA98A7E91EEE113D96">
    <w:name w:val="4D5A636C6B8D48DFA98A7E91EEE113D96"/>
    <w:rsid w:val="0019443C"/>
    <w:pPr>
      <w:spacing w:after="0" w:line="240" w:lineRule="auto"/>
    </w:pPr>
    <w:rPr>
      <w:rFonts w:ascii="Times New Roman" w:eastAsia="Times New Roman" w:hAnsi="Times New Roman" w:cs="Times New Roman"/>
      <w:sz w:val="24"/>
      <w:szCs w:val="24"/>
    </w:rPr>
  </w:style>
  <w:style w:type="paragraph" w:customStyle="1" w:styleId="D0CCB8740F344EF2A63CBADD753BDFA511">
    <w:name w:val="D0CCB8740F344EF2A63CBADD753BDFA511"/>
    <w:rsid w:val="0019443C"/>
    <w:pPr>
      <w:spacing w:after="0" w:line="240" w:lineRule="auto"/>
    </w:pPr>
    <w:rPr>
      <w:rFonts w:ascii="Times New Roman" w:eastAsia="Times New Roman" w:hAnsi="Times New Roman" w:cs="Times New Roman"/>
      <w:sz w:val="24"/>
      <w:szCs w:val="24"/>
    </w:rPr>
  </w:style>
  <w:style w:type="paragraph" w:customStyle="1" w:styleId="F894CD5C92DB400DA08916483CD0300511">
    <w:name w:val="F894CD5C92DB400DA08916483CD0300511"/>
    <w:rsid w:val="0019443C"/>
    <w:pPr>
      <w:spacing w:after="0" w:line="240" w:lineRule="auto"/>
    </w:pPr>
    <w:rPr>
      <w:rFonts w:ascii="Times New Roman" w:eastAsia="Times New Roman" w:hAnsi="Times New Roman" w:cs="Times New Roman"/>
      <w:sz w:val="24"/>
      <w:szCs w:val="24"/>
    </w:rPr>
  </w:style>
  <w:style w:type="paragraph" w:customStyle="1" w:styleId="9E95CF7A35D1490DA134AE9C651AAA5B11">
    <w:name w:val="9E95CF7A35D1490DA134AE9C651AAA5B11"/>
    <w:rsid w:val="0019443C"/>
    <w:pPr>
      <w:spacing w:after="0" w:line="240" w:lineRule="auto"/>
    </w:pPr>
    <w:rPr>
      <w:rFonts w:ascii="Times New Roman" w:eastAsia="Times New Roman" w:hAnsi="Times New Roman" w:cs="Times New Roman"/>
      <w:sz w:val="24"/>
      <w:szCs w:val="24"/>
    </w:rPr>
  </w:style>
  <w:style w:type="paragraph" w:customStyle="1" w:styleId="4C2DB264A4364E70B91A8BD06613291D11">
    <w:name w:val="4C2DB264A4364E70B91A8BD06613291D11"/>
    <w:rsid w:val="0019443C"/>
    <w:pPr>
      <w:spacing w:after="0" w:line="240" w:lineRule="auto"/>
    </w:pPr>
    <w:rPr>
      <w:rFonts w:ascii="Times New Roman" w:eastAsia="Times New Roman" w:hAnsi="Times New Roman" w:cs="Times New Roman"/>
      <w:sz w:val="24"/>
      <w:szCs w:val="24"/>
    </w:rPr>
  </w:style>
  <w:style w:type="paragraph" w:customStyle="1" w:styleId="929C6C8B6D374CE8A11CD7EDC316E1EC11">
    <w:name w:val="929C6C8B6D374CE8A11CD7EDC316E1EC11"/>
    <w:rsid w:val="0019443C"/>
    <w:pPr>
      <w:spacing w:after="0" w:line="240" w:lineRule="auto"/>
    </w:pPr>
    <w:rPr>
      <w:rFonts w:ascii="Times New Roman" w:eastAsia="Times New Roman" w:hAnsi="Times New Roman" w:cs="Times New Roman"/>
      <w:sz w:val="24"/>
      <w:szCs w:val="24"/>
    </w:rPr>
  </w:style>
  <w:style w:type="paragraph" w:customStyle="1" w:styleId="82F75BE1824A4DE8A02DD10AF9611A8911">
    <w:name w:val="82F75BE1824A4DE8A02DD10AF9611A8911"/>
    <w:rsid w:val="0019443C"/>
    <w:pPr>
      <w:spacing w:after="0" w:line="240" w:lineRule="auto"/>
    </w:pPr>
    <w:rPr>
      <w:rFonts w:ascii="Times New Roman" w:eastAsia="Times New Roman" w:hAnsi="Times New Roman" w:cs="Times New Roman"/>
      <w:sz w:val="24"/>
      <w:szCs w:val="24"/>
    </w:rPr>
  </w:style>
  <w:style w:type="paragraph" w:customStyle="1" w:styleId="F57EC4E32C3A4A01819BDBF562DBBCAD11">
    <w:name w:val="F57EC4E32C3A4A01819BDBF562DBBCAD11"/>
    <w:rsid w:val="0019443C"/>
    <w:pPr>
      <w:spacing w:after="0" w:line="240" w:lineRule="auto"/>
    </w:pPr>
    <w:rPr>
      <w:rFonts w:ascii="Times New Roman" w:eastAsia="Times New Roman" w:hAnsi="Times New Roman" w:cs="Times New Roman"/>
      <w:sz w:val="24"/>
      <w:szCs w:val="24"/>
    </w:rPr>
  </w:style>
  <w:style w:type="paragraph" w:customStyle="1" w:styleId="6DF1A42EF1684F148130545329455FE811">
    <w:name w:val="6DF1A42EF1684F148130545329455FE811"/>
    <w:rsid w:val="0019443C"/>
    <w:pPr>
      <w:spacing w:after="0" w:line="240" w:lineRule="auto"/>
    </w:pPr>
    <w:rPr>
      <w:rFonts w:ascii="Times New Roman" w:eastAsia="Times New Roman" w:hAnsi="Times New Roman" w:cs="Times New Roman"/>
      <w:sz w:val="24"/>
      <w:szCs w:val="24"/>
    </w:rPr>
  </w:style>
  <w:style w:type="paragraph" w:customStyle="1" w:styleId="070FE2C33AE2482C8E36D79C44B9C67711">
    <w:name w:val="070FE2C33AE2482C8E36D79C44B9C67711"/>
    <w:rsid w:val="0019443C"/>
    <w:pPr>
      <w:spacing w:after="0" w:line="240" w:lineRule="auto"/>
    </w:pPr>
    <w:rPr>
      <w:rFonts w:ascii="Times New Roman" w:eastAsia="Times New Roman" w:hAnsi="Times New Roman" w:cs="Times New Roman"/>
      <w:sz w:val="24"/>
      <w:szCs w:val="24"/>
    </w:rPr>
  </w:style>
  <w:style w:type="paragraph" w:customStyle="1" w:styleId="DC86C1932E864A0DB0F26D2BF303BBD911">
    <w:name w:val="DC86C1932E864A0DB0F26D2BF303BBD911"/>
    <w:rsid w:val="0019443C"/>
    <w:pPr>
      <w:spacing w:after="0" w:line="240" w:lineRule="auto"/>
    </w:pPr>
    <w:rPr>
      <w:rFonts w:ascii="Times New Roman" w:eastAsia="Times New Roman" w:hAnsi="Times New Roman" w:cs="Times New Roman"/>
      <w:sz w:val="24"/>
      <w:szCs w:val="24"/>
    </w:rPr>
  </w:style>
  <w:style w:type="paragraph" w:customStyle="1" w:styleId="B938A56078B94C22897640387BD1EBA011">
    <w:name w:val="B938A56078B94C22897640387BD1EBA011"/>
    <w:rsid w:val="0019443C"/>
    <w:pPr>
      <w:spacing w:after="0" w:line="240" w:lineRule="auto"/>
    </w:pPr>
    <w:rPr>
      <w:rFonts w:ascii="Times New Roman" w:eastAsia="Times New Roman" w:hAnsi="Times New Roman" w:cs="Times New Roman"/>
      <w:sz w:val="24"/>
      <w:szCs w:val="24"/>
    </w:rPr>
  </w:style>
  <w:style w:type="paragraph" w:customStyle="1" w:styleId="CACD5DB4A631449E9F9A400887E021E711">
    <w:name w:val="CACD5DB4A631449E9F9A400887E021E711"/>
    <w:rsid w:val="0019443C"/>
    <w:pPr>
      <w:spacing w:after="0" w:line="240" w:lineRule="auto"/>
    </w:pPr>
    <w:rPr>
      <w:rFonts w:ascii="Times New Roman" w:eastAsia="Times New Roman" w:hAnsi="Times New Roman" w:cs="Times New Roman"/>
      <w:sz w:val="24"/>
      <w:szCs w:val="24"/>
    </w:rPr>
  </w:style>
  <w:style w:type="paragraph" w:customStyle="1" w:styleId="EECAB445B4D04B6EBD797CC19B466F3611">
    <w:name w:val="EECAB445B4D04B6EBD797CC19B466F3611"/>
    <w:rsid w:val="0019443C"/>
    <w:pPr>
      <w:spacing w:after="0" w:line="240" w:lineRule="auto"/>
    </w:pPr>
    <w:rPr>
      <w:rFonts w:ascii="Times New Roman" w:eastAsia="Times New Roman" w:hAnsi="Times New Roman" w:cs="Times New Roman"/>
      <w:sz w:val="24"/>
      <w:szCs w:val="24"/>
    </w:rPr>
  </w:style>
  <w:style w:type="paragraph" w:customStyle="1" w:styleId="B236C486E673425CB77BE2E3023BC9DF11">
    <w:name w:val="B236C486E673425CB77BE2E3023BC9DF11"/>
    <w:rsid w:val="0019443C"/>
    <w:pPr>
      <w:spacing w:after="0" w:line="240" w:lineRule="auto"/>
    </w:pPr>
    <w:rPr>
      <w:rFonts w:ascii="Times New Roman" w:eastAsia="Times New Roman" w:hAnsi="Times New Roman" w:cs="Times New Roman"/>
      <w:sz w:val="24"/>
      <w:szCs w:val="24"/>
    </w:rPr>
  </w:style>
  <w:style w:type="paragraph" w:customStyle="1" w:styleId="2CA809CFB2ED40C0976D32C06546EA2B11">
    <w:name w:val="2CA809CFB2ED40C0976D32C06546EA2B11"/>
    <w:rsid w:val="0019443C"/>
    <w:pPr>
      <w:spacing w:after="0" w:line="240" w:lineRule="auto"/>
    </w:pPr>
    <w:rPr>
      <w:rFonts w:ascii="Times New Roman" w:eastAsia="Times New Roman" w:hAnsi="Times New Roman" w:cs="Times New Roman"/>
      <w:sz w:val="24"/>
      <w:szCs w:val="24"/>
    </w:rPr>
  </w:style>
  <w:style w:type="paragraph" w:customStyle="1" w:styleId="122DB7CAD0D54C7D9986300F99ED74DC11">
    <w:name w:val="122DB7CAD0D54C7D9986300F99ED74DC11"/>
    <w:rsid w:val="0019443C"/>
    <w:pPr>
      <w:spacing w:after="0" w:line="240" w:lineRule="auto"/>
    </w:pPr>
    <w:rPr>
      <w:rFonts w:ascii="Times New Roman" w:eastAsia="Times New Roman" w:hAnsi="Times New Roman" w:cs="Times New Roman"/>
      <w:sz w:val="24"/>
      <w:szCs w:val="24"/>
    </w:rPr>
  </w:style>
  <w:style w:type="paragraph" w:customStyle="1" w:styleId="7549712584594C5092A004663C1C1DBF11">
    <w:name w:val="7549712584594C5092A004663C1C1DBF11"/>
    <w:rsid w:val="0019443C"/>
    <w:pPr>
      <w:spacing w:after="0" w:line="240" w:lineRule="auto"/>
    </w:pPr>
    <w:rPr>
      <w:rFonts w:ascii="Times New Roman" w:eastAsia="Times New Roman" w:hAnsi="Times New Roman" w:cs="Times New Roman"/>
      <w:sz w:val="24"/>
      <w:szCs w:val="24"/>
    </w:rPr>
  </w:style>
  <w:style w:type="paragraph" w:customStyle="1" w:styleId="C537C51C23EE4B89BEAFF04EF523FDDA11">
    <w:name w:val="C537C51C23EE4B89BEAFF04EF523FDDA11"/>
    <w:rsid w:val="0019443C"/>
    <w:pPr>
      <w:spacing w:after="0" w:line="240" w:lineRule="auto"/>
    </w:pPr>
    <w:rPr>
      <w:rFonts w:ascii="Times New Roman" w:eastAsia="Times New Roman" w:hAnsi="Times New Roman" w:cs="Times New Roman"/>
      <w:sz w:val="24"/>
      <w:szCs w:val="24"/>
    </w:rPr>
  </w:style>
  <w:style w:type="paragraph" w:customStyle="1" w:styleId="B4B3B9D44E31483C954627EFA7983AF211">
    <w:name w:val="B4B3B9D44E31483C954627EFA7983AF211"/>
    <w:rsid w:val="0019443C"/>
    <w:pPr>
      <w:spacing w:after="0" w:line="240" w:lineRule="auto"/>
    </w:pPr>
    <w:rPr>
      <w:rFonts w:ascii="Times New Roman" w:eastAsia="Times New Roman" w:hAnsi="Times New Roman" w:cs="Times New Roman"/>
      <w:sz w:val="24"/>
      <w:szCs w:val="24"/>
    </w:rPr>
  </w:style>
  <w:style w:type="paragraph" w:customStyle="1" w:styleId="B6829407D03C447D94E8D8CBA6155F9211">
    <w:name w:val="B6829407D03C447D94E8D8CBA6155F9211"/>
    <w:rsid w:val="0019443C"/>
    <w:pPr>
      <w:spacing w:after="0" w:line="240" w:lineRule="auto"/>
    </w:pPr>
    <w:rPr>
      <w:rFonts w:ascii="Times New Roman" w:eastAsia="Times New Roman" w:hAnsi="Times New Roman" w:cs="Times New Roman"/>
      <w:sz w:val="24"/>
      <w:szCs w:val="24"/>
    </w:rPr>
  </w:style>
  <w:style w:type="paragraph" w:customStyle="1" w:styleId="5CDCDEBD4DE94F59BA7BE88FA32D04A2">
    <w:name w:val="5CDCDEBD4DE94F59BA7BE88FA32D04A2"/>
    <w:rsid w:val="0019443C"/>
  </w:style>
  <w:style w:type="paragraph" w:customStyle="1" w:styleId="38F507EBE02B40D3B9CA9216141A1AAD">
    <w:name w:val="38F507EBE02B40D3B9CA9216141A1AAD"/>
    <w:rsid w:val="0019443C"/>
  </w:style>
  <w:style w:type="paragraph" w:customStyle="1" w:styleId="27E6FB951B3149B09EFF470E7DC8322D">
    <w:name w:val="27E6FB951B3149B09EFF470E7DC8322D"/>
    <w:rsid w:val="0019443C"/>
  </w:style>
  <w:style w:type="paragraph" w:customStyle="1" w:styleId="1AD1803A5E13453D99262CF049AB3D29">
    <w:name w:val="1AD1803A5E13453D99262CF049AB3D29"/>
    <w:rsid w:val="0019443C"/>
  </w:style>
  <w:style w:type="paragraph" w:customStyle="1" w:styleId="2C11191F6CB14886806BC6D272F57E3E">
    <w:name w:val="2C11191F6CB14886806BC6D272F57E3E"/>
    <w:rsid w:val="0019443C"/>
  </w:style>
  <w:style w:type="paragraph" w:customStyle="1" w:styleId="0E4EB8A88DA547DC87031C9515FA4252">
    <w:name w:val="0E4EB8A88DA547DC87031C9515FA4252"/>
    <w:rsid w:val="0019443C"/>
  </w:style>
  <w:style w:type="paragraph" w:customStyle="1" w:styleId="5A47E2A1A7314F4F93F1CDDA3FEF19A9">
    <w:name w:val="5A47E2A1A7314F4F93F1CDDA3FEF19A9"/>
    <w:rsid w:val="0019443C"/>
  </w:style>
  <w:style w:type="paragraph" w:customStyle="1" w:styleId="F8FFEBCCB9BD44DBA06C649ACB88E8E0">
    <w:name w:val="F8FFEBCCB9BD44DBA06C649ACB88E8E0"/>
    <w:rsid w:val="0019443C"/>
  </w:style>
  <w:style w:type="paragraph" w:customStyle="1" w:styleId="DE74B16AF4B8446BA09B5FDE719ABAC7">
    <w:name w:val="DE74B16AF4B8446BA09B5FDE719ABAC7"/>
    <w:rsid w:val="0019443C"/>
  </w:style>
  <w:style w:type="paragraph" w:customStyle="1" w:styleId="980DF8E13B2B4EF2BA540C876E9FD12F">
    <w:name w:val="980DF8E13B2B4EF2BA540C876E9FD12F"/>
    <w:rsid w:val="0019443C"/>
  </w:style>
  <w:style w:type="paragraph" w:customStyle="1" w:styleId="CA02725439A8401194001B1A48033643">
    <w:name w:val="CA02725439A8401194001B1A48033643"/>
    <w:rsid w:val="0019443C"/>
  </w:style>
  <w:style w:type="paragraph" w:customStyle="1" w:styleId="9ECC9C6BBF904E60AC698F5476DE0316">
    <w:name w:val="9ECC9C6BBF904E60AC698F5476DE0316"/>
    <w:rsid w:val="0019443C"/>
  </w:style>
  <w:style w:type="paragraph" w:customStyle="1" w:styleId="81A403EDAD0545C9B97075D9D5608CE5">
    <w:name w:val="81A403EDAD0545C9B97075D9D5608CE5"/>
    <w:rsid w:val="0019443C"/>
  </w:style>
  <w:style w:type="paragraph" w:customStyle="1" w:styleId="C5CB4A5B5CCA407B93864B1CE73747F3">
    <w:name w:val="C5CB4A5B5CCA407B93864B1CE73747F3"/>
    <w:rsid w:val="0019443C"/>
  </w:style>
  <w:style w:type="paragraph" w:customStyle="1" w:styleId="18DD5FA3AE034438B30343AAF0340E3B">
    <w:name w:val="18DD5FA3AE034438B30343AAF0340E3B"/>
    <w:rsid w:val="0019443C"/>
  </w:style>
  <w:style w:type="paragraph" w:customStyle="1" w:styleId="63561EDD493341C3B82A02C02DB8D2DF">
    <w:name w:val="63561EDD493341C3B82A02C02DB8D2DF"/>
    <w:rsid w:val="0019443C"/>
  </w:style>
  <w:style w:type="paragraph" w:customStyle="1" w:styleId="63B0D45B5EB7453DBD54044434AEAD71">
    <w:name w:val="63B0D45B5EB7453DBD54044434AEAD71"/>
    <w:rsid w:val="0019443C"/>
  </w:style>
  <w:style w:type="paragraph" w:customStyle="1" w:styleId="9EE555F7D71B48DCAE96B9357B4F4075">
    <w:name w:val="9EE555F7D71B48DCAE96B9357B4F4075"/>
    <w:rsid w:val="0019443C"/>
  </w:style>
  <w:style w:type="paragraph" w:customStyle="1" w:styleId="8DF2D9666FE942188A44FC824CEC664D">
    <w:name w:val="8DF2D9666FE942188A44FC824CEC664D"/>
    <w:rsid w:val="0019443C"/>
  </w:style>
  <w:style w:type="paragraph" w:customStyle="1" w:styleId="5B03E33555FA47CF8C375EBA291E94E5">
    <w:name w:val="5B03E33555FA47CF8C375EBA291E94E5"/>
    <w:rsid w:val="0019443C"/>
  </w:style>
  <w:style w:type="paragraph" w:customStyle="1" w:styleId="C348F6BC67684AD6A9C6E07183E04C24">
    <w:name w:val="C348F6BC67684AD6A9C6E07183E04C24"/>
    <w:rsid w:val="0019443C"/>
  </w:style>
  <w:style w:type="paragraph" w:customStyle="1" w:styleId="2BEA574EE90346938DF3D708E40EE25C">
    <w:name w:val="2BEA574EE90346938DF3D708E40EE25C"/>
    <w:rsid w:val="0019443C"/>
  </w:style>
  <w:style w:type="paragraph" w:customStyle="1" w:styleId="1050D1A9887C48A38E2C63BC0FAC7CF5">
    <w:name w:val="1050D1A9887C48A38E2C63BC0FAC7CF5"/>
    <w:rsid w:val="0019443C"/>
  </w:style>
  <w:style w:type="paragraph" w:customStyle="1" w:styleId="641ACC3142374B98991E711D545CB9CC">
    <w:name w:val="641ACC3142374B98991E711D545CB9CC"/>
    <w:rsid w:val="0019443C"/>
  </w:style>
  <w:style w:type="paragraph" w:customStyle="1" w:styleId="B7734546E2F84F7AAA5386A0A63A5CEE">
    <w:name w:val="B7734546E2F84F7AAA5386A0A63A5CEE"/>
    <w:rsid w:val="0019443C"/>
  </w:style>
  <w:style w:type="paragraph" w:customStyle="1" w:styleId="05DD963D39134FCEAF03BB76C09FEE74">
    <w:name w:val="05DD963D39134FCEAF03BB76C09FEE74"/>
    <w:rsid w:val="0019443C"/>
  </w:style>
  <w:style w:type="paragraph" w:customStyle="1" w:styleId="FE292C6DBBD44E638D4AB55431778FAE">
    <w:name w:val="FE292C6DBBD44E638D4AB55431778FAE"/>
    <w:rsid w:val="0019443C"/>
  </w:style>
  <w:style w:type="paragraph" w:customStyle="1" w:styleId="7456DC5C72194078B3FD42B26E12FE27">
    <w:name w:val="7456DC5C72194078B3FD42B26E12FE27"/>
    <w:rsid w:val="0019443C"/>
  </w:style>
  <w:style w:type="paragraph" w:customStyle="1" w:styleId="DC5F2701E020482494825F01E9160722">
    <w:name w:val="DC5F2701E020482494825F01E9160722"/>
    <w:rsid w:val="0019443C"/>
  </w:style>
  <w:style w:type="paragraph" w:customStyle="1" w:styleId="5B110195EF68487784676E8EACEC9C1B">
    <w:name w:val="5B110195EF68487784676E8EACEC9C1B"/>
    <w:rsid w:val="0019443C"/>
  </w:style>
  <w:style w:type="paragraph" w:customStyle="1" w:styleId="C61638E08280483494344C4781311F87">
    <w:name w:val="C61638E08280483494344C4781311F87"/>
    <w:rsid w:val="0019443C"/>
  </w:style>
  <w:style w:type="paragraph" w:customStyle="1" w:styleId="366BC693C479407CB867E247B651EA4C">
    <w:name w:val="366BC693C479407CB867E247B651EA4C"/>
    <w:rsid w:val="0019443C"/>
  </w:style>
  <w:style w:type="paragraph" w:customStyle="1" w:styleId="07F81A010BCE4086841D703CC35523F9">
    <w:name w:val="07F81A010BCE4086841D703CC35523F9"/>
    <w:rsid w:val="0019443C"/>
  </w:style>
  <w:style w:type="paragraph" w:customStyle="1" w:styleId="2AA753C92D344562BFA5E15FB5FEE6D5">
    <w:name w:val="2AA753C92D344562BFA5E15FB5FEE6D5"/>
    <w:rsid w:val="0019443C"/>
  </w:style>
  <w:style w:type="paragraph" w:customStyle="1" w:styleId="4643E73528664B57A731580EFB3E0993">
    <w:name w:val="4643E73528664B57A731580EFB3E0993"/>
    <w:rsid w:val="0019443C"/>
  </w:style>
  <w:style w:type="paragraph" w:customStyle="1" w:styleId="6375285903A145F5B1201248A9655E3E">
    <w:name w:val="6375285903A145F5B1201248A9655E3E"/>
    <w:rsid w:val="0019443C"/>
  </w:style>
  <w:style w:type="paragraph" w:customStyle="1" w:styleId="EB12801431424D9EA4B7087134F2684B">
    <w:name w:val="EB12801431424D9EA4B7087134F2684B"/>
    <w:rsid w:val="0019443C"/>
  </w:style>
  <w:style w:type="paragraph" w:customStyle="1" w:styleId="A41DB868B0B74FCDBB67B46B0D77C212">
    <w:name w:val="A41DB868B0B74FCDBB67B46B0D77C212"/>
    <w:rsid w:val="0019443C"/>
  </w:style>
  <w:style w:type="paragraph" w:customStyle="1" w:styleId="C0635EEC02BC45E1BCFCBDC17E7B314E">
    <w:name w:val="C0635EEC02BC45E1BCFCBDC17E7B314E"/>
    <w:rsid w:val="0019443C"/>
  </w:style>
  <w:style w:type="paragraph" w:customStyle="1" w:styleId="E2642D03206844CAB62490B13AC11B4F">
    <w:name w:val="E2642D03206844CAB62490B13AC11B4F"/>
    <w:rsid w:val="0019443C"/>
  </w:style>
  <w:style w:type="paragraph" w:customStyle="1" w:styleId="127816680481488998C4C8DF6A01F441">
    <w:name w:val="127816680481488998C4C8DF6A01F441"/>
    <w:rsid w:val="0019443C"/>
  </w:style>
  <w:style w:type="paragraph" w:customStyle="1" w:styleId="5E5DC329641C4DD1868708FBA50BB944">
    <w:name w:val="5E5DC329641C4DD1868708FBA50BB944"/>
    <w:rsid w:val="0019443C"/>
  </w:style>
  <w:style w:type="paragraph" w:customStyle="1" w:styleId="1A684930B41E4D3EB64C9F029943DCD5">
    <w:name w:val="1A684930B41E4D3EB64C9F029943DCD5"/>
    <w:rsid w:val="0019443C"/>
  </w:style>
  <w:style w:type="paragraph" w:customStyle="1" w:styleId="199C215F13A3402B9E1F5592A324A0B6">
    <w:name w:val="199C215F13A3402B9E1F5592A324A0B6"/>
    <w:rsid w:val="0019443C"/>
  </w:style>
  <w:style w:type="paragraph" w:customStyle="1" w:styleId="8699C6F6FC7A4180ACE2B4A73B06BDF0">
    <w:name w:val="8699C6F6FC7A4180ACE2B4A73B06BDF0"/>
    <w:rsid w:val="0019443C"/>
  </w:style>
  <w:style w:type="paragraph" w:customStyle="1" w:styleId="CB21706F4F1F4929913CEF457B25033D">
    <w:name w:val="CB21706F4F1F4929913CEF457B25033D"/>
    <w:rsid w:val="0019443C"/>
  </w:style>
  <w:style w:type="paragraph" w:customStyle="1" w:styleId="DFA511BB16E04A699BDB523CDADA0C4C">
    <w:name w:val="DFA511BB16E04A699BDB523CDADA0C4C"/>
    <w:rsid w:val="0019443C"/>
  </w:style>
  <w:style w:type="paragraph" w:customStyle="1" w:styleId="B94C76548C8C468B9827477851C88405">
    <w:name w:val="B94C76548C8C468B9827477851C88405"/>
    <w:rsid w:val="0019443C"/>
  </w:style>
  <w:style w:type="paragraph" w:customStyle="1" w:styleId="8F1143E222E24DDDB89E1AFDB1FB7C62">
    <w:name w:val="8F1143E222E24DDDB89E1AFDB1FB7C62"/>
    <w:rsid w:val="0019443C"/>
  </w:style>
  <w:style w:type="paragraph" w:customStyle="1" w:styleId="231147EF66EE40E9BFB2D65B32DD6619">
    <w:name w:val="231147EF66EE40E9BFB2D65B32DD6619"/>
    <w:rsid w:val="0019443C"/>
  </w:style>
  <w:style w:type="paragraph" w:customStyle="1" w:styleId="FC2900FA0C4B41488FA27AD203E997AC">
    <w:name w:val="FC2900FA0C4B41488FA27AD203E997AC"/>
    <w:rsid w:val="0019443C"/>
  </w:style>
  <w:style w:type="paragraph" w:customStyle="1" w:styleId="FCBC1665684948C794343A15729D5EAD">
    <w:name w:val="FCBC1665684948C794343A15729D5EAD"/>
    <w:rsid w:val="0019443C"/>
  </w:style>
  <w:style w:type="paragraph" w:customStyle="1" w:styleId="BD622F7630A247A4BE64E95062181D52">
    <w:name w:val="BD622F7630A247A4BE64E95062181D52"/>
    <w:rsid w:val="0019443C"/>
  </w:style>
  <w:style w:type="paragraph" w:customStyle="1" w:styleId="8FC96EB4DBE84D6DB69AF47D9937614F">
    <w:name w:val="8FC96EB4DBE84D6DB69AF47D9937614F"/>
    <w:rsid w:val="0019443C"/>
  </w:style>
  <w:style w:type="paragraph" w:customStyle="1" w:styleId="98858D341C4C41DC9814D10E650A4C33">
    <w:name w:val="98858D341C4C41DC9814D10E650A4C33"/>
    <w:rsid w:val="0019443C"/>
  </w:style>
  <w:style w:type="paragraph" w:customStyle="1" w:styleId="0CAC976AF7374D55B3A9F67E4B047F73">
    <w:name w:val="0CAC976AF7374D55B3A9F67E4B047F73"/>
    <w:rsid w:val="0019443C"/>
  </w:style>
  <w:style w:type="paragraph" w:customStyle="1" w:styleId="68C0ED85DA35479DAC840C643F4626AB">
    <w:name w:val="68C0ED85DA35479DAC840C643F4626AB"/>
    <w:rsid w:val="0019443C"/>
  </w:style>
  <w:style w:type="paragraph" w:customStyle="1" w:styleId="1FF5BF7B5C22474281E57457ED5B78CB">
    <w:name w:val="1FF5BF7B5C22474281E57457ED5B78CB"/>
    <w:rsid w:val="0019443C"/>
  </w:style>
  <w:style w:type="paragraph" w:customStyle="1" w:styleId="19AE8A28FAD444F7B080284B04607220">
    <w:name w:val="19AE8A28FAD444F7B080284B04607220"/>
    <w:rsid w:val="0019443C"/>
  </w:style>
  <w:style w:type="paragraph" w:customStyle="1" w:styleId="4B7F52F6079945DAB65FE8ADB9451D06">
    <w:name w:val="4B7F52F6079945DAB65FE8ADB9451D06"/>
    <w:rsid w:val="0019443C"/>
  </w:style>
  <w:style w:type="paragraph" w:customStyle="1" w:styleId="0CDFEA75F20746909574F8985B67FD95">
    <w:name w:val="0CDFEA75F20746909574F8985B67FD95"/>
    <w:rsid w:val="0019443C"/>
  </w:style>
  <w:style w:type="paragraph" w:customStyle="1" w:styleId="3020F5A6F32344BC848776A61B0EF29C">
    <w:name w:val="3020F5A6F32344BC848776A61B0EF29C"/>
    <w:rsid w:val="0019443C"/>
  </w:style>
  <w:style w:type="paragraph" w:customStyle="1" w:styleId="51DC83A6FCBA413DA96C049154CC22F0">
    <w:name w:val="51DC83A6FCBA413DA96C049154CC22F0"/>
    <w:rsid w:val="0019443C"/>
  </w:style>
  <w:style w:type="paragraph" w:customStyle="1" w:styleId="0CD5DE28806C47F09EB419D1860889C6">
    <w:name w:val="0CD5DE28806C47F09EB419D1860889C6"/>
    <w:rsid w:val="0019443C"/>
  </w:style>
  <w:style w:type="paragraph" w:customStyle="1" w:styleId="092BAB2C3135411C8FBD02CEAD005BFF">
    <w:name w:val="092BAB2C3135411C8FBD02CEAD005BFF"/>
    <w:rsid w:val="0019443C"/>
  </w:style>
  <w:style w:type="paragraph" w:customStyle="1" w:styleId="533EBCA8558E46FD97F5744C2FD2AD85">
    <w:name w:val="533EBCA8558E46FD97F5744C2FD2AD85"/>
    <w:rsid w:val="0019443C"/>
  </w:style>
  <w:style w:type="paragraph" w:customStyle="1" w:styleId="1BDCDFE111794F7C83ADC685F5163454">
    <w:name w:val="1BDCDFE111794F7C83ADC685F5163454"/>
    <w:rsid w:val="0019443C"/>
  </w:style>
  <w:style w:type="paragraph" w:customStyle="1" w:styleId="7550C83F19DC47CEA2FBE62B4B6E978C">
    <w:name w:val="7550C83F19DC47CEA2FBE62B4B6E978C"/>
    <w:rsid w:val="0019443C"/>
  </w:style>
  <w:style w:type="paragraph" w:customStyle="1" w:styleId="D7B962F08E9A45BB90C11DDD12408C3B">
    <w:name w:val="D7B962F08E9A45BB90C11DDD12408C3B"/>
    <w:rsid w:val="0019443C"/>
  </w:style>
  <w:style w:type="paragraph" w:customStyle="1" w:styleId="5DA724C0E7824961B59CB2FF330F059F">
    <w:name w:val="5DA724C0E7824961B59CB2FF330F059F"/>
    <w:rsid w:val="0019443C"/>
  </w:style>
  <w:style w:type="paragraph" w:customStyle="1" w:styleId="E87EA8A8D0EF4A0D94EEDE28900C3869">
    <w:name w:val="E87EA8A8D0EF4A0D94EEDE28900C3869"/>
    <w:rsid w:val="0019443C"/>
  </w:style>
  <w:style w:type="paragraph" w:customStyle="1" w:styleId="DED5DFF5A9B549D0989D1CE867889BC9">
    <w:name w:val="DED5DFF5A9B549D0989D1CE867889BC9"/>
    <w:rsid w:val="0019443C"/>
  </w:style>
  <w:style w:type="paragraph" w:customStyle="1" w:styleId="4D0BE98BB1714E1A8CE93BAA3FC43F26">
    <w:name w:val="4D0BE98BB1714E1A8CE93BAA3FC43F26"/>
    <w:rsid w:val="0019443C"/>
  </w:style>
  <w:style w:type="paragraph" w:customStyle="1" w:styleId="F21D70C8F5B94C579C9A164922BDD361">
    <w:name w:val="F21D70C8F5B94C579C9A164922BDD361"/>
    <w:rsid w:val="0019443C"/>
  </w:style>
  <w:style w:type="paragraph" w:customStyle="1" w:styleId="DEC2BCF6013842A38C5B4089ACA11161">
    <w:name w:val="DEC2BCF6013842A38C5B4089ACA11161"/>
    <w:rsid w:val="0019443C"/>
  </w:style>
  <w:style w:type="paragraph" w:customStyle="1" w:styleId="4FAC1BFBEF8E4F27B0BE6C59BE22A3B1">
    <w:name w:val="4FAC1BFBEF8E4F27B0BE6C59BE22A3B1"/>
    <w:rsid w:val="0019443C"/>
  </w:style>
  <w:style w:type="paragraph" w:customStyle="1" w:styleId="71E39231806247F9AA8306313AA5E7DB">
    <w:name w:val="71E39231806247F9AA8306313AA5E7DB"/>
    <w:rsid w:val="0019443C"/>
  </w:style>
  <w:style w:type="paragraph" w:customStyle="1" w:styleId="B6D4ED3D77C7403EBC67BC32EF78A1F7">
    <w:name w:val="B6D4ED3D77C7403EBC67BC32EF78A1F7"/>
    <w:rsid w:val="0019443C"/>
  </w:style>
  <w:style w:type="paragraph" w:customStyle="1" w:styleId="F312EEA773B64617BE90C03E54135A85">
    <w:name w:val="F312EEA773B64617BE90C03E54135A85"/>
    <w:rsid w:val="0019443C"/>
  </w:style>
  <w:style w:type="paragraph" w:customStyle="1" w:styleId="C39DDE5789A84F67AA1A302F181B7040">
    <w:name w:val="C39DDE5789A84F67AA1A302F181B7040"/>
    <w:rsid w:val="0019443C"/>
  </w:style>
  <w:style w:type="paragraph" w:customStyle="1" w:styleId="83E33049C5C040B38920C18A6AABF35D">
    <w:name w:val="83E33049C5C040B38920C18A6AABF35D"/>
    <w:rsid w:val="0019443C"/>
  </w:style>
  <w:style w:type="paragraph" w:customStyle="1" w:styleId="D32DDE7B78AB4797B716F8EADD0742CA">
    <w:name w:val="D32DDE7B78AB4797B716F8EADD0742CA"/>
    <w:rsid w:val="0019443C"/>
  </w:style>
  <w:style w:type="paragraph" w:customStyle="1" w:styleId="1681DC8A29E54CA6990F6B51812FF5FA">
    <w:name w:val="1681DC8A29E54CA6990F6B51812FF5FA"/>
    <w:rsid w:val="0019443C"/>
  </w:style>
  <w:style w:type="paragraph" w:customStyle="1" w:styleId="CE22FB3760AB4A2FA1219A9DEA23A55A">
    <w:name w:val="CE22FB3760AB4A2FA1219A9DEA23A55A"/>
    <w:rsid w:val="0019443C"/>
  </w:style>
  <w:style w:type="paragraph" w:customStyle="1" w:styleId="706537E953A142A396F7A3C8396B8F6E">
    <w:name w:val="706537E953A142A396F7A3C8396B8F6E"/>
    <w:rsid w:val="0019443C"/>
  </w:style>
  <w:style w:type="paragraph" w:customStyle="1" w:styleId="71F945FC9EA54FEB8E7DC78A3376CCAF">
    <w:name w:val="71F945FC9EA54FEB8E7DC78A3376CCAF"/>
    <w:rsid w:val="0019443C"/>
  </w:style>
  <w:style w:type="paragraph" w:customStyle="1" w:styleId="70A135139FBC483ABF0528F56992E5AC">
    <w:name w:val="70A135139FBC483ABF0528F56992E5AC"/>
    <w:rsid w:val="0019443C"/>
  </w:style>
  <w:style w:type="paragraph" w:customStyle="1" w:styleId="5314D85B8A964A3ABD528150EF1FDC77">
    <w:name w:val="5314D85B8A964A3ABD528150EF1FDC77"/>
    <w:rsid w:val="0019443C"/>
  </w:style>
  <w:style w:type="paragraph" w:customStyle="1" w:styleId="61884FF2B52044AE8CD8F65435386A01">
    <w:name w:val="61884FF2B52044AE8CD8F65435386A01"/>
    <w:rsid w:val="0019443C"/>
  </w:style>
  <w:style w:type="paragraph" w:customStyle="1" w:styleId="4D863BEBE98D44EB82C56BD85FB558B7">
    <w:name w:val="4D863BEBE98D44EB82C56BD85FB558B7"/>
    <w:rsid w:val="0019443C"/>
  </w:style>
  <w:style w:type="paragraph" w:customStyle="1" w:styleId="0CE8302C023044829682EDA620A68A33">
    <w:name w:val="0CE8302C023044829682EDA620A68A33"/>
    <w:rsid w:val="0019443C"/>
  </w:style>
  <w:style w:type="paragraph" w:customStyle="1" w:styleId="0783FCF7E36B45168C862429EA2FE0E3">
    <w:name w:val="0783FCF7E36B45168C862429EA2FE0E3"/>
    <w:rsid w:val="0019443C"/>
  </w:style>
  <w:style w:type="paragraph" w:customStyle="1" w:styleId="2F3CB8FF38034BD2A30D48303C6C98CD">
    <w:name w:val="2F3CB8FF38034BD2A30D48303C6C98CD"/>
    <w:rsid w:val="0019443C"/>
  </w:style>
  <w:style w:type="paragraph" w:customStyle="1" w:styleId="6D57C0DF69FC41F6AE2A0E3EA6FC70C4">
    <w:name w:val="6D57C0DF69FC41F6AE2A0E3EA6FC70C4"/>
    <w:rsid w:val="0019443C"/>
  </w:style>
  <w:style w:type="paragraph" w:customStyle="1" w:styleId="9733EB792C7A4EA489B03E8B69CDB5FC">
    <w:name w:val="9733EB792C7A4EA489B03E8B69CDB5FC"/>
    <w:rsid w:val="0019443C"/>
  </w:style>
  <w:style w:type="paragraph" w:customStyle="1" w:styleId="0DD872EF4BBF4AF7B4F53BFFD7B95747">
    <w:name w:val="0DD872EF4BBF4AF7B4F53BFFD7B95747"/>
    <w:rsid w:val="0019443C"/>
  </w:style>
  <w:style w:type="paragraph" w:customStyle="1" w:styleId="E47D4D846C2A41FA954471873804511E">
    <w:name w:val="E47D4D846C2A41FA954471873804511E"/>
    <w:rsid w:val="0019443C"/>
  </w:style>
  <w:style w:type="paragraph" w:customStyle="1" w:styleId="D185AF2F0F6F499781773ABE1683B67A">
    <w:name w:val="D185AF2F0F6F499781773ABE1683B67A"/>
    <w:rsid w:val="0019443C"/>
  </w:style>
  <w:style w:type="paragraph" w:customStyle="1" w:styleId="33609FA0348E40EBB34691C3C7024492">
    <w:name w:val="33609FA0348E40EBB34691C3C7024492"/>
    <w:rsid w:val="0019443C"/>
  </w:style>
  <w:style w:type="paragraph" w:customStyle="1" w:styleId="D30DD0686F9F470281B29BB30C732136">
    <w:name w:val="D30DD0686F9F470281B29BB30C732136"/>
    <w:rsid w:val="0019443C"/>
  </w:style>
  <w:style w:type="paragraph" w:customStyle="1" w:styleId="4F4705DCFCD34FA98723F763E9F81FD7">
    <w:name w:val="4F4705DCFCD34FA98723F763E9F81FD7"/>
    <w:rsid w:val="0019443C"/>
  </w:style>
  <w:style w:type="paragraph" w:customStyle="1" w:styleId="03400BCD51D14B04A365A05F4E405FA6">
    <w:name w:val="03400BCD51D14B04A365A05F4E405FA6"/>
    <w:rsid w:val="0019443C"/>
  </w:style>
  <w:style w:type="paragraph" w:customStyle="1" w:styleId="F201EE8B55AE4B0FB86B76F793AACC43">
    <w:name w:val="F201EE8B55AE4B0FB86B76F793AACC43"/>
    <w:rsid w:val="0019443C"/>
  </w:style>
  <w:style w:type="paragraph" w:customStyle="1" w:styleId="473E9559492448BFB2720600A5AD727E">
    <w:name w:val="473E9559492448BFB2720600A5AD727E"/>
    <w:rsid w:val="0019443C"/>
  </w:style>
  <w:style w:type="paragraph" w:customStyle="1" w:styleId="E8D94069554D411596E562277B630A83">
    <w:name w:val="E8D94069554D411596E562277B630A83"/>
    <w:rsid w:val="0019443C"/>
  </w:style>
  <w:style w:type="paragraph" w:customStyle="1" w:styleId="0837C0E8EF844FCC86B9ED88C5A6FDD4">
    <w:name w:val="0837C0E8EF844FCC86B9ED88C5A6FDD4"/>
    <w:rsid w:val="0019443C"/>
  </w:style>
  <w:style w:type="paragraph" w:customStyle="1" w:styleId="1283C1B93CA0470EB5B648072B0720F3">
    <w:name w:val="1283C1B93CA0470EB5B648072B0720F3"/>
    <w:rsid w:val="0019443C"/>
  </w:style>
  <w:style w:type="paragraph" w:customStyle="1" w:styleId="1A9B98EEF44C4AEC96665A853120A8F2">
    <w:name w:val="1A9B98EEF44C4AEC96665A853120A8F2"/>
    <w:rsid w:val="0019443C"/>
  </w:style>
  <w:style w:type="paragraph" w:customStyle="1" w:styleId="C067FFE320D044E6AAE95221D5828E70">
    <w:name w:val="C067FFE320D044E6AAE95221D5828E70"/>
    <w:rsid w:val="0019443C"/>
  </w:style>
  <w:style w:type="paragraph" w:customStyle="1" w:styleId="D29C3A8A78E34C00ACCC7F8674EC520E">
    <w:name w:val="D29C3A8A78E34C00ACCC7F8674EC520E"/>
    <w:rsid w:val="0019443C"/>
  </w:style>
  <w:style w:type="paragraph" w:customStyle="1" w:styleId="C3FFEE20191141719675492FD0E82954">
    <w:name w:val="C3FFEE20191141719675492FD0E82954"/>
    <w:rsid w:val="0019443C"/>
  </w:style>
  <w:style w:type="paragraph" w:customStyle="1" w:styleId="F0E120D7E8274497AF3C26A85C2A9D13">
    <w:name w:val="F0E120D7E8274497AF3C26A85C2A9D13"/>
    <w:rsid w:val="0019443C"/>
  </w:style>
  <w:style w:type="paragraph" w:customStyle="1" w:styleId="447BE795B21D49FDBA3D8074ACD16A1A">
    <w:name w:val="447BE795B21D49FDBA3D8074ACD16A1A"/>
    <w:rsid w:val="0019443C"/>
  </w:style>
  <w:style w:type="paragraph" w:customStyle="1" w:styleId="E525454E09844EB4994EC376D7E14BC7">
    <w:name w:val="E525454E09844EB4994EC376D7E14BC7"/>
    <w:rsid w:val="0019443C"/>
  </w:style>
  <w:style w:type="paragraph" w:customStyle="1" w:styleId="6D76BF1E0BC64584A71654E7781D895F">
    <w:name w:val="6D76BF1E0BC64584A71654E7781D895F"/>
    <w:rsid w:val="0019443C"/>
  </w:style>
  <w:style w:type="paragraph" w:customStyle="1" w:styleId="4F49FFD8875B4019BA8B68EBE4D2A64C">
    <w:name w:val="4F49FFD8875B4019BA8B68EBE4D2A64C"/>
    <w:rsid w:val="0019443C"/>
  </w:style>
  <w:style w:type="paragraph" w:customStyle="1" w:styleId="7E1A889A697F4F9C8FA122F4EE407F82">
    <w:name w:val="7E1A889A697F4F9C8FA122F4EE407F82"/>
    <w:rsid w:val="0019443C"/>
  </w:style>
  <w:style w:type="paragraph" w:customStyle="1" w:styleId="FBEC1D9D4FE94603B94A158813EFF607">
    <w:name w:val="FBEC1D9D4FE94603B94A158813EFF607"/>
    <w:rsid w:val="0019443C"/>
  </w:style>
  <w:style w:type="paragraph" w:customStyle="1" w:styleId="4F53D782A2DC450F9ABCAD60E049247D">
    <w:name w:val="4F53D782A2DC450F9ABCAD60E049247D"/>
    <w:rsid w:val="0019443C"/>
  </w:style>
  <w:style w:type="paragraph" w:customStyle="1" w:styleId="272EFBB1FF5742EDB7E77CBB7E308CF2">
    <w:name w:val="272EFBB1FF5742EDB7E77CBB7E308CF2"/>
    <w:rsid w:val="0019443C"/>
  </w:style>
  <w:style w:type="paragraph" w:customStyle="1" w:styleId="3E83C5FD6A5F4A168EC449AD909F5E5F">
    <w:name w:val="3E83C5FD6A5F4A168EC449AD909F5E5F"/>
    <w:rsid w:val="0019443C"/>
  </w:style>
  <w:style w:type="paragraph" w:customStyle="1" w:styleId="1339D6EB5FCF4F33B14EA00D324DCB23">
    <w:name w:val="1339D6EB5FCF4F33B14EA00D324DCB23"/>
    <w:rsid w:val="0019443C"/>
  </w:style>
  <w:style w:type="paragraph" w:customStyle="1" w:styleId="0CBC432E2268425998599E78879C35C9">
    <w:name w:val="0CBC432E2268425998599E78879C35C9"/>
    <w:rsid w:val="0019443C"/>
  </w:style>
  <w:style w:type="paragraph" w:customStyle="1" w:styleId="D8A9E74DFB7640C3B667B3694376D140">
    <w:name w:val="D8A9E74DFB7640C3B667B3694376D140"/>
    <w:rsid w:val="0019443C"/>
  </w:style>
  <w:style w:type="paragraph" w:customStyle="1" w:styleId="C11C7BF0E22D4B9A8D9F8B36EA4BB3DA">
    <w:name w:val="C11C7BF0E22D4B9A8D9F8B36EA4BB3DA"/>
    <w:rsid w:val="0019443C"/>
  </w:style>
  <w:style w:type="paragraph" w:customStyle="1" w:styleId="AF36E13E212A48E79F2AACE2ADBC6356">
    <w:name w:val="AF36E13E212A48E79F2AACE2ADBC6356"/>
    <w:rsid w:val="0019443C"/>
  </w:style>
  <w:style w:type="paragraph" w:customStyle="1" w:styleId="D60906DA201A4D47ADBFB4237DEBAD47">
    <w:name w:val="D60906DA201A4D47ADBFB4237DEBAD47"/>
    <w:rsid w:val="0019443C"/>
  </w:style>
  <w:style w:type="paragraph" w:customStyle="1" w:styleId="B386B54C34BB49758D9D835B1913C40D">
    <w:name w:val="B386B54C34BB49758D9D835B1913C40D"/>
    <w:rsid w:val="0019443C"/>
  </w:style>
  <w:style w:type="paragraph" w:customStyle="1" w:styleId="722A3F8955524EBA9E43C05409078362">
    <w:name w:val="722A3F8955524EBA9E43C05409078362"/>
    <w:rsid w:val="0019443C"/>
  </w:style>
  <w:style w:type="paragraph" w:customStyle="1" w:styleId="A015AF0C9BC840F7A2AA559EE2038185">
    <w:name w:val="A015AF0C9BC840F7A2AA559EE2038185"/>
    <w:rsid w:val="0019443C"/>
  </w:style>
  <w:style w:type="paragraph" w:customStyle="1" w:styleId="5DEF50FC983544469505434D35B36664">
    <w:name w:val="5DEF50FC983544469505434D35B36664"/>
    <w:rsid w:val="0019443C"/>
  </w:style>
  <w:style w:type="paragraph" w:customStyle="1" w:styleId="27013907D9DE41A1843CDFE6A627FDE7">
    <w:name w:val="27013907D9DE41A1843CDFE6A627FDE7"/>
    <w:rsid w:val="0019443C"/>
  </w:style>
  <w:style w:type="paragraph" w:customStyle="1" w:styleId="A352DA9C60B94A39BE0223BF356C41E8">
    <w:name w:val="A352DA9C60B94A39BE0223BF356C41E8"/>
    <w:rsid w:val="0019443C"/>
  </w:style>
  <w:style w:type="paragraph" w:customStyle="1" w:styleId="8083490E6D3746B19A6FA7D59334E50E">
    <w:name w:val="8083490E6D3746B19A6FA7D59334E50E"/>
    <w:rsid w:val="0019443C"/>
  </w:style>
  <w:style w:type="paragraph" w:customStyle="1" w:styleId="313F0A2BEE0A4A7DAC2C9AC90A6228A3">
    <w:name w:val="313F0A2BEE0A4A7DAC2C9AC90A6228A3"/>
    <w:rsid w:val="0019443C"/>
  </w:style>
  <w:style w:type="paragraph" w:customStyle="1" w:styleId="9EFDF049C3054286B1CF49E06BB946C3">
    <w:name w:val="9EFDF049C3054286B1CF49E06BB946C3"/>
    <w:rsid w:val="0019443C"/>
  </w:style>
  <w:style w:type="paragraph" w:customStyle="1" w:styleId="B257F7AAC8A0451BA95594BC6CC9384B">
    <w:name w:val="B257F7AAC8A0451BA95594BC6CC9384B"/>
    <w:rsid w:val="0019443C"/>
  </w:style>
  <w:style w:type="paragraph" w:customStyle="1" w:styleId="A595516EA13F44A2AD81657D626678F8">
    <w:name w:val="A595516EA13F44A2AD81657D626678F8"/>
    <w:rsid w:val="0019443C"/>
  </w:style>
  <w:style w:type="paragraph" w:customStyle="1" w:styleId="FCC2CF82A24D4E4FBB65AC9BD929B4D4">
    <w:name w:val="FCC2CF82A24D4E4FBB65AC9BD929B4D4"/>
    <w:rsid w:val="0019443C"/>
  </w:style>
  <w:style w:type="paragraph" w:customStyle="1" w:styleId="8F74EB02DE1F41BCB8BEF71390C9DB4D">
    <w:name w:val="8F74EB02DE1F41BCB8BEF71390C9DB4D"/>
    <w:rsid w:val="0019443C"/>
  </w:style>
  <w:style w:type="paragraph" w:customStyle="1" w:styleId="16EC2B81247D45909FC2BF034599EA43">
    <w:name w:val="16EC2B81247D45909FC2BF034599EA43"/>
    <w:rsid w:val="0019443C"/>
  </w:style>
  <w:style w:type="paragraph" w:customStyle="1" w:styleId="25282B99B9FB483A8271EC07AF0086544">
    <w:name w:val="25282B99B9FB483A8271EC07AF0086544"/>
    <w:rsid w:val="00A772A6"/>
    <w:pPr>
      <w:spacing w:after="0" w:line="240" w:lineRule="auto"/>
    </w:pPr>
    <w:rPr>
      <w:rFonts w:ascii="Times New Roman" w:eastAsia="Times New Roman" w:hAnsi="Times New Roman" w:cs="Times New Roman"/>
      <w:sz w:val="24"/>
      <w:szCs w:val="24"/>
    </w:rPr>
  </w:style>
  <w:style w:type="paragraph" w:customStyle="1" w:styleId="39BA8D7C2FFD4F088DBE9A1D27F5D8A14">
    <w:name w:val="39BA8D7C2FFD4F088DBE9A1D27F5D8A14"/>
    <w:rsid w:val="00A772A6"/>
    <w:pPr>
      <w:spacing w:after="0" w:line="240" w:lineRule="auto"/>
    </w:pPr>
    <w:rPr>
      <w:rFonts w:ascii="Times New Roman" w:eastAsia="Times New Roman" w:hAnsi="Times New Roman" w:cs="Times New Roman"/>
      <w:sz w:val="24"/>
      <w:szCs w:val="24"/>
    </w:rPr>
  </w:style>
  <w:style w:type="paragraph" w:customStyle="1" w:styleId="E5DD41FE4ADF4BDA8ABC49B4CDF580B14">
    <w:name w:val="E5DD41FE4ADF4BDA8ABC49B4CDF580B14"/>
    <w:rsid w:val="00A772A6"/>
    <w:pPr>
      <w:spacing w:after="0" w:line="240" w:lineRule="auto"/>
    </w:pPr>
    <w:rPr>
      <w:rFonts w:ascii="Times New Roman" w:eastAsia="Times New Roman" w:hAnsi="Times New Roman" w:cs="Times New Roman"/>
      <w:sz w:val="24"/>
      <w:szCs w:val="24"/>
    </w:rPr>
  </w:style>
  <w:style w:type="paragraph" w:customStyle="1" w:styleId="B1CE67B29A7F466A910703B05D116EFA4">
    <w:name w:val="B1CE67B29A7F466A910703B05D116EFA4"/>
    <w:rsid w:val="00A772A6"/>
    <w:pPr>
      <w:spacing w:after="0" w:line="240" w:lineRule="auto"/>
    </w:pPr>
    <w:rPr>
      <w:rFonts w:ascii="Times New Roman" w:eastAsia="Times New Roman" w:hAnsi="Times New Roman" w:cs="Times New Roman"/>
      <w:sz w:val="24"/>
      <w:szCs w:val="24"/>
    </w:rPr>
  </w:style>
  <w:style w:type="paragraph" w:customStyle="1" w:styleId="C57629253CE34D4E8468715509E108E54">
    <w:name w:val="C57629253CE34D4E8468715509E108E54"/>
    <w:rsid w:val="00A772A6"/>
    <w:pPr>
      <w:spacing w:after="0" w:line="240" w:lineRule="auto"/>
    </w:pPr>
    <w:rPr>
      <w:rFonts w:ascii="Times New Roman" w:eastAsia="Times New Roman" w:hAnsi="Times New Roman" w:cs="Times New Roman"/>
      <w:sz w:val="24"/>
      <w:szCs w:val="24"/>
    </w:rPr>
  </w:style>
  <w:style w:type="paragraph" w:customStyle="1" w:styleId="175493EFFE34499A9D6354EBADA8B9554">
    <w:name w:val="175493EFFE34499A9D6354EBADA8B9554"/>
    <w:rsid w:val="00A772A6"/>
    <w:pPr>
      <w:spacing w:after="0" w:line="240" w:lineRule="auto"/>
    </w:pPr>
    <w:rPr>
      <w:rFonts w:ascii="Times New Roman" w:eastAsia="Times New Roman" w:hAnsi="Times New Roman" w:cs="Times New Roman"/>
      <w:sz w:val="24"/>
      <w:szCs w:val="24"/>
    </w:rPr>
  </w:style>
  <w:style w:type="paragraph" w:customStyle="1" w:styleId="597A35C8FFF54EEC9DC114A503DB56094">
    <w:name w:val="597A35C8FFF54EEC9DC114A503DB56094"/>
    <w:rsid w:val="00A772A6"/>
    <w:pPr>
      <w:spacing w:after="0" w:line="240" w:lineRule="auto"/>
    </w:pPr>
    <w:rPr>
      <w:rFonts w:ascii="Times New Roman" w:eastAsia="Times New Roman" w:hAnsi="Times New Roman" w:cs="Times New Roman"/>
      <w:sz w:val="24"/>
      <w:szCs w:val="24"/>
    </w:rPr>
  </w:style>
  <w:style w:type="paragraph" w:customStyle="1" w:styleId="22ED4CE34D9347B3B44110E6559B31074">
    <w:name w:val="22ED4CE34D9347B3B44110E6559B31074"/>
    <w:rsid w:val="00A772A6"/>
    <w:pPr>
      <w:spacing w:after="0" w:line="240" w:lineRule="auto"/>
    </w:pPr>
    <w:rPr>
      <w:rFonts w:ascii="Times New Roman" w:eastAsia="Times New Roman" w:hAnsi="Times New Roman" w:cs="Times New Roman"/>
      <w:sz w:val="24"/>
      <w:szCs w:val="24"/>
    </w:rPr>
  </w:style>
  <w:style w:type="paragraph" w:customStyle="1" w:styleId="234D70B148764444B50A37C4A8C452164">
    <w:name w:val="234D70B148764444B50A37C4A8C452164"/>
    <w:rsid w:val="00A772A6"/>
    <w:pPr>
      <w:spacing w:after="0" w:line="240" w:lineRule="auto"/>
    </w:pPr>
    <w:rPr>
      <w:rFonts w:ascii="Times New Roman" w:eastAsia="Times New Roman" w:hAnsi="Times New Roman" w:cs="Times New Roman"/>
      <w:sz w:val="24"/>
      <w:szCs w:val="24"/>
    </w:rPr>
  </w:style>
  <w:style w:type="paragraph" w:customStyle="1" w:styleId="198513B4C32C4FEBAA459D995B68F2604">
    <w:name w:val="198513B4C32C4FEBAA459D995B68F2604"/>
    <w:rsid w:val="00A772A6"/>
    <w:pPr>
      <w:spacing w:after="0" w:line="240" w:lineRule="auto"/>
    </w:pPr>
    <w:rPr>
      <w:rFonts w:ascii="Times New Roman" w:eastAsia="Times New Roman" w:hAnsi="Times New Roman" w:cs="Times New Roman"/>
      <w:sz w:val="24"/>
      <w:szCs w:val="24"/>
    </w:rPr>
  </w:style>
  <w:style w:type="paragraph" w:customStyle="1" w:styleId="BB4CE07DF30348A6AE063122344D48ED4">
    <w:name w:val="BB4CE07DF30348A6AE063122344D48ED4"/>
    <w:rsid w:val="00A772A6"/>
    <w:pPr>
      <w:spacing w:after="0" w:line="240" w:lineRule="auto"/>
    </w:pPr>
    <w:rPr>
      <w:rFonts w:ascii="Times New Roman" w:eastAsia="Times New Roman" w:hAnsi="Times New Roman" w:cs="Times New Roman"/>
      <w:sz w:val="24"/>
      <w:szCs w:val="24"/>
    </w:rPr>
  </w:style>
  <w:style w:type="paragraph" w:customStyle="1" w:styleId="CC0F3627D1E34E5FA9B03DDAA7A0C6274">
    <w:name w:val="CC0F3627D1E34E5FA9B03DDAA7A0C6274"/>
    <w:rsid w:val="00A772A6"/>
    <w:pPr>
      <w:spacing w:after="0" w:line="240" w:lineRule="auto"/>
    </w:pPr>
    <w:rPr>
      <w:rFonts w:ascii="Times New Roman" w:eastAsia="Times New Roman" w:hAnsi="Times New Roman" w:cs="Times New Roman"/>
      <w:sz w:val="24"/>
      <w:szCs w:val="24"/>
    </w:rPr>
  </w:style>
  <w:style w:type="paragraph" w:customStyle="1" w:styleId="7E211B70C597411380F2027E3729337F12">
    <w:name w:val="7E211B70C597411380F2027E3729337F12"/>
    <w:rsid w:val="00A772A6"/>
    <w:pPr>
      <w:spacing w:after="0" w:line="240" w:lineRule="auto"/>
    </w:pPr>
    <w:rPr>
      <w:rFonts w:ascii="Times New Roman" w:eastAsia="Times New Roman" w:hAnsi="Times New Roman" w:cs="Times New Roman"/>
      <w:sz w:val="24"/>
      <w:szCs w:val="24"/>
    </w:rPr>
  </w:style>
  <w:style w:type="paragraph" w:customStyle="1" w:styleId="21B8B402F9C449F58E3126E9A7D60AAD12">
    <w:name w:val="21B8B402F9C449F58E3126E9A7D60AAD12"/>
    <w:rsid w:val="00A772A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customStyle="1" w:styleId="66567D47435C4823B85FF6C0C79C045212">
    <w:name w:val="66567D47435C4823B85FF6C0C79C045212"/>
    <w:rsid w:val="00A772A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customStyle="1" w:styleId="DE99CD5742B7401AAB30F2154D80A90012">
    <w:name w:val="DE99CD5742B7401AAB30F2154D80A90012"/>
    <w:rsid w:val="00A772A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customStyle="1" w:styleId="66945A05F48A464EBC9B90A9CF80917712">
    <w:name w:val="66945A05F48A464EBC9B90A9CF80917712"/>
    <w:rsid w:val="00A772A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customStyle="1" w:styleId="A44D3F63F6E247348FF2A94E65A74D1712">
    <w:name w:val="A44D3F63F6E247348FF2A94E65A74D1712"/>
    <w:rsid w:val="00A772A6"/>
    <w:pPr>
      <w:spacing w:after="0" w:line="240" w:lineRule="auto"/>
    </w:pPr>
    <w:rPr>
      <w:rFonts w:ascii="Times New Roman" w:eastAsia="Times New Roman" w:hAnsi="Times New Roman" w:cs="Times New Roman"/>
      <w:sz w:val="24"/>
      <w:szCs w:val="24"/>
    </w:rPr>
  </w:style>
  <w:style w:type="paragraph" w:customStyle="1" w:styleId="E311FF7D3AC4481EA949EB5DC06C190712">
    <w:name w:val="E311FF7D3AC4481EA949EB5DC06C190712"/>
    <w:rsid w:val="00A772A6"/>
    <w:pPr>
      <w:spacing w:after="0" w:line="240" w:lineRule="auto"/>
    </w:pPr>
    <w:rPr>
      <w:rFonts w:ascii="Times New Roman" w:eastAsia="Times New Roman" w:hAnsi="Times New Roman" w:cs="Times New Roman"/>
      <w:sz w:val="24"/>
      <w:szCs w:val="24"/>
    </w:rPr>
  </w:style>
  <w:style w:type="paragraph" w:customStyle="1" w:styleId="5FDAF19081B44DE6A95B8288B203160C12">
    <w:name w:val="5FDAF19081B44DE6A95B8288B203160C12"/>
    <w:rsid w:val="00A772A6"/>
    <w:pPr>
      <w:spacing w:after="0" w:line="240" w:lineRule="auto"/>
    </w:pPr>
    <w:rPr>
      <w:rFonts w:ascii="Times New Roman" w:eastAsia="Times New Roman" w:hAnsi="Times New Roman" w:cs="Times New Roman"/>
      <w:sz w:val="24"/>
      <w:szCs w:val="24"/>
    </w:rPr>
  </w:style>
  <w:style w:type="paragraph" w:customStyle="1" w:styleId="6CB5618574884BECA1999BD21EA3A8C312">
    <w:name w:val="6CB5618574884BECA1999BD21EA3A8C312"/>
    <w:rsid w:val="00A772A6"/>
    <w:pPr>
      <w:spacing w:after="0" w:line="240" w:lineRule="auto"/>
    </w:pPr>
    <w:rPr>
      <w:rFonts w:ascii="Times New Roman" w:eastAsia="Times New Roman" w:hAnsi="Times New Roman" w:cs="Times New Roman"/>
      <w:sz w:val="24"/>
      <w:szCs w:val="24"/>
    </w:rPr>
  </w:style>
  <w:style w:type="paragraph" w:customStyle="1" w:styleId="1490BEDCA6674DB3AD907B0CBA7B529612">
    <w:name w:val="1490BEDCA6674DB3AD907B0CBA7B529612"/>
    <w:rsid w:val="00A772A6"/>
    <w:pPr>
      <w:spacing w:after="0" w:line="240" w:lineRule="auto"/>
    </w:pPr>
    <w:rPr>
      <w:rFonts w:ascii="Times New Roman" w:eastAsia="Times New Roman" w:hAnsi="Times New Roman" w:cs="Times New Roman"/>
      <w:sz w:val="24"/>
      <w:szCs w:val="24"/>
    </w:rPr>
  </w:style>
  <w:style w:type="paragraph" w:customStyle="1" w:styleId="1A1E97CF9A694111B46A03681D34968712">
    <w:name w:val="1A1E97CF9A694111B46A03681D34968712"/>
    <w:rsid w:val="00A772A6"/>
    <w:pPr>
      <w:spacing w:after="0" w:line="240" w:lineRule="auto"/>
    </w:pPr>
    <w:rPr>
      <w:rFonts w:ascii="Times New Roman" w:eastAsia="Times New Roman" w:hAnsi="Times New Roman" w:cs="Times New Roman"/>
      <w:sz w:val="24"/>
      <w:szCs w:val="24"/>
    </w:rPr>
  </w:style>
  <w:style w:type="paragraph" w:customStyle="1" w:styleId="57B01F7068044B42A2B91C1C2B197E4312">
    <w:name w:val="57B01F7068044B42A2B91C1C2B197E4312"/>
    <w:rsid w:val="00A772A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customStyle="1" w:styleId="C6E1A85D2B26470796BB243384DBAB9A12">
    <w:name w:val="C6E1A85D2B26470796BB243384DBAB9A12"/>
    <w:rsid w:val="00A772A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customStyle="1" w:styleId="9A0DB509A4124901A6F4DCE1FD4F69B012">
    <w:name w:val="9A0DB509A4124901A6F4DCE1FD4F69B012"/>
    <w:rsid w:val="00A772A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customStyle="1" w:styleId="7E046D89CC954207A1659B74C946709912">
    <w:name w:val="7E046D89CC954207A1659B74C946709912"/>
    <w:rsid w:val="00A772A6"/>
    <w:pPr>
      <w:spacing w:after="0" w:line="240" w:lineRule="auto"/>
    </w:pPr>
    <w:rPr>
      <w:rFonts w:ascii="Times New Roman" w:eastAsia="Times New Roman" w:hAnsi="Times New Roman" w:cs="Times New Roman"/>
      <w:sz w:val="24"/>
      <w:szCs w:val="24"/>
    </w:rPr>
  </w:style>
  <w:style w:type="paragraph" w:customStyle="1" w:styleId="21F81EA4BC9E42BA90E8CF115569C1DB12">
    <w:name w:val="21F81EA4BC9E42BA90E8CF115569C1DB12"/>
    <w:rsid w:val="00A772A6"/>
    <w:pPr>
      <w:spacing w:after="0" w:line="240" w:lineRule="auto"/>
    </w:pPr>
    <w:rPr>
      <w:rFonts w:ascii="Times New Roman" w:eastAsia="Times New Roman" w:hAnsi="Times New Roman" w:cs="Times New Roman"/>
      <w:sz w:val="24"/>
      <w:szCs w:val="24"/>
    </w:rPr>
  </w:style>
  <w:style w:type="paragraph" w:customStyle="1" w:styleId="81D8DF8719B34ACEAD3F954C17AB484812">
    <w:name w:val="81D8DF8719B34ACEAD3F954C17AB484812"/>
    <w:rsid w:val="00A772A6"/>
    <w:pPr>
      <w:spacing w:after="0" w:line="240" w:lineRule="auto"/>
    </w:pPr>
    <w:rPr>
      <w:rFonts w:ascii="Times New Roman" w:eastAsia="Times New Roman" w:hAnsi="Times New Roman" w:cs="Times New Roman"/>
      <w:sz w:val="24"/>
      <w:szCs w:val="24"/>
    </w:rPr>
  </w:style>
  <w:style w:type="paragraph" w:customStyle="1" w:styleId="E3D956163A3B4A0A83A2B2036B99127312">
    <w:name w:val="E3D956163A3B4A0A83A2B2036B99127312"/>
    <w:rsid w:val="00A772A6"/>
    <w:pPr>
      <w:spacing w:after="0" w:line="240" w:lineRule="auto"/>
    </w:pPr>
    <w:rPr>
      <w:rFonts w:ascii="Times New Roman" w:eastAsia="Times New Roman" w:hAnsi="Times New Roman" w:cs="Times New Roman"/>
      <w:sz w:val="24"/>
      <w:szCs w:val="24"/>
    </w:rPr>
  </w:style>
  <w:style w:type="paragraph" w:customStyle="1" w:styleId="6D3099AFA0714CD8B421D0922E9AF7AE12">
    <w:name w:val="6D3099AFA0714CD8B421D0922E9AF7AE12"/>
    <w:rsid w:val="00A772A6"/>
    <w:pPr>
      <w:spacing w:after="0" w:line="240" w:lineRule="auto"/>
    </w:pPr>
    <w:rPr>
      <w:rFonts w:ascii="Times New Roman" w:eastAsia="Times New Roman" w:hAnsi="Times New Roman" w:cs="Times New Roman"/>
      <w:sz w:val="24"/>
      <w:szCs w:val="24"/>
    </w:rPr>
  </w:style>
  <w:style w:type="paragraph" w:customStyle="1" w:styleId="8631F572676C4E35B94385C1B1DDC42212">
    <w:name w:val="8631F572676C4E35B94385C1B1DDC42212"/>
    <w:rsid w:val="00A772A6"/>
    <w:pPr>
      <w:spacing w:after="0" w:line="240" w:lineRule="auto"/>
    </w:pPr>
    <w:rPr>
      <w:rFonts w:ascii="Times New Roman" w:eastAsia="Times New Roman" w:hAnsi="Times New Roman" w:cs="Times New Roman"/>
      <w:sz w:val="24"/>
      <w:szCs w:val="24"/>
    </w:rPr>
  </w:style>
  <w:style w:type="paragraph" w:customStyle="1" w:styleId="5554A60BA50648419F3587777867588912">
    <w:name w:val="5554A60BA50648419F3587777867588912"/>
    <w:rsid w:val="00A772A6"/>
    <w:pPr>
      <w:spacing w:after="0" w:line="240" w:lineRule="auto"/>
    </w:pPr>
    <w:rPr>
      <w:rFonts w:ascii="Times New Roman" w:eastAsia="Times New Roman" w:hAnsi="Times New Roman" w:cs="Times New Roman"/>
      <w:sz w:val="24"/>
      <w:szCs w:val="24"/>
    </w:rPr>
  </w:style>
  <w:style w:type="paragraph" w:customStyle="1" w:styleId="DD335B01527649F2ADC5892C50BE27F512">
    <w:name w:val="DD335B01527649F2ADC5892C50BE27F512"/>
    <w:rsid w:val="00A772A6"/>
    <w:pPr>
      <w:spacing w:after="0" w:line="240" w:lineRule="auto"/>
    </w:pPr>
    <w:rPr>
      <w:rFonts w:ascii="Times New Roman" w:eastAsia="Times New Roman" w:hAnsi="Times New Roman" w:cs="Times New Roman"/>
      <w:sz w:val="24"/>
      <w:szCs w:val="24"/>
    </w:rPr>
  </w:style>
  <w:style w:type="paragraph" w:customStyle="1" w:styleId="EC043DB8B6BD4CF0A3FB326B60B1D0C712">
    <w:name w:val="EC043DB8B6BD4CF0A3FB326B60B1D0C712"/>
    <w:rsid w:val="00A772A6"/>
    <w:pPr>
      <w:spacing w:after="0" w:line="240" w:lineRule="auto"/>
    </w:pPr>
    <w:rPr>
      <w:rFonts w:ascii="Times New Roman" w:eastAsia="Times New Roman" w:hAnsi="Times New Roman" w:cs="Times New Roman"/>
      <w:sz w:val="24"/>
      <w:szCs w:val="24"/>
    </w:rPr>
  </w:style>
  <w:style w:type="paragraph" w:customStyle="1" w:styleId="0ABA1472110149ADB9983A4E47BFE86312">
    <w:name w:val="0ABA1472110149ADB9983A4E47BFE86312"/>
    <w:rsid w:val="00A772A6"/>
    <w:pPr>
      <w:spacing w:after="0" w:line="240" w:lineRule="auto"/>
    </w:pPr>
    <w:rPr>
      <w:rFonts w:ascii="Times New Roman" w:eastAsia="Times New Roman" w:hAnsi="Times New Roman" w:cs="Times New Roman"/>
      <w:sz w:val="24"/>
      <w:szCs w:val="24"/>
    </w:rPr>
  </w:style>
  <w:style w:type="paragraph" w:customStyle="1" w:styleId="1BAF8EC945DA4AEE89A08EE61EB9F14F12">
    <w:name w:val="1BAF8EC945DA4AEE89A08EE61EB9F14F12"/>
    <w:rsid w:val="00A772A6"/>
    <w:pPr>
      <w:spacing w:after="0" w:line="240" w:lineRule="auto"/>
    </w:pPr>
    <w:rPr>
      <w:rFonts w:ascii="Times New Roman" w:eastAsia="Times New Roman" w:hAnsi="Times New Roman" w:cs="Times New Roman"/>
      <w:sz w:val="24"/>
      <w:szCs w:val="24"/>
    </w:rPr>
  </w:style>
  <w:style w:type="paragraph" w:customStyle="1" w:styleId="E9366AA872C247D489BEED3B4E7E955912">
    <w:name w:val="E9366AA872C247D489BEED3B4E7E955912"/>
    <w:rsid w:val="00A772A6"/>
    <w:pPr>
      <w:spacing w:after="0" w:line="240" w:lineRule="auto"/>
    </w:pPr>
    <w:rPr>
      <w:rFonts w:ascii="Times New Roman" w:eastAsia="Times New Roman" w:hAnsi="Times New Roman" w:cs="Times New Roman"/>
      <w:sz w:val="24"/>
      <w:szCs w:val="24"/>
    </w:rPr>
  </w:style>
  <w:style w:type="paragraph" w:customStyle="1" w:styleId="7F9A3791051045BB92CF469DB709D81A12">
    <w:name w:val="7F9A3791051045BB92CF469DB709D81A12"/>
    <w:rsid w:val="00A772A6"/>
    <w:pPr>
      <w:spacing w:after="0" w:line="240" w:lineRule="auto"/>
    </w:pPr>
    <w:rPr>
      <w:rFonts w:ascii="Times New Roman" w:eastAsia="Times New Roman" w:hAnsi="Times New Roman" w:cs="Times New Roman"/>
      <w:sz w:val="24"/>
      <w:szCs w:val="24"/>
    </w:rPr>
  </w:style>
  <w:style w:type="paragraph" w:customStyle="1" w:styleId="4B42F993AE75471094467AA4B8F7CEFA12">
    <w:name w:val="4B42F993AE75471094467AA4B8F7CEFA12"/>
    <w:rsid w:val="00A772A6"/>
    <w:pPr>
      <w:spacing w:after="0" w:line="240" w:lineRule="auto"/>
    </w:pPr>
    <w:rPr>
      <w:rFonts w:ascii="Times New Roman" w:eastAsia="Times New Roman" w:hAnsi="Times New Roman" w:cs="Times New Roman"/>
      <w:sz w:val="24"/>
      <w:szCs w:val="24"/>
    </w:rPr>
  </w:style>
  <w:style w:type="paragraph" w:customStyle="1" w:styleId="DEFC2DCF52B142E49CBC3CE97434B45C12">
    <w:name w:val="DEFC2DCF52B142E49CBC3CE97434B45C12"/>
    <w:rsid w:val="00A772A6"/>
    <w:pPr>
      <w:spacing w:after="0" w:line="240" w:lineRule="auto"/>
    </w:pPr>
    <w:rPr>
      <w:rFonts w:ascii="Times New Roman" w:eastAsia="Times New Roman" w:hAnsi="Times New Roman" w:cs="Times New Roman"/>
      <w:sz w:val="24"/>
      <w:szCs w:val="24"/>
    </w:rPr>
  </w:style>
  <w:style w:type="paragraph" w:customStyle="1" w:styleId="951FA0F46A67413280C9948D021E005D12">
    <w:name w:val="951FA0F46A67413280C9948D021E005D12"/>
    <w:rsid w:val="00A772A6"/>
    <w:pPr>
      <w:spacing w:after="0" w:line="240" w:lineRule="auto"/>
    </w:pPr>
    <w:rPr>
      <w:rFonts w:ascii="Times New Roman" w:eastAsia="Times New Roman" w:hAnsi="Times New Roman" w:cs="Times New Roman"/>
      <w:sz w:val="24"/>
      <w:szCs w:val="24"/>
    </w:rPr>
  </w:style>
  <w:style w:type="paragraph" w:customStyle="1" w:styleId="4AB06ECD9E8946A6AE98BC34FC5DC64712">
    <w:name w:val="4AB06ECD9E8946A6AE98BC34FC5DC64712"/>
    <w:rsid w:val="00A772A6"/>
    <w:pPr>
      <w:spacing w:after="0" w:line="240" w:lineRule="auto"/>
    </w:pPr>
    <w:rPr>
      <w:rFonts w:ascii="Times New Roman" w:eastAsia="Times New Roman" w:hAnsi="Times New Roman" w:cs="Times New Roman"/>
      <w:sz w:val="24"/>
      <w:szCs w:val="24"/>
    </w:rPr>
  </w:style>
  <w:style w:type="paragraph" w:customStyle="1" w:styleId="023EE7CFEFA1416CBEDA03B39A4FB76912">
    <w:name w:val="023EE7CFEFA1416CBEDA03B39A4FB76912"/>
    <w:rsid w:val="00A772A6"/>
    <w:pPr>
      <w:spacing w:after="0" w:line="240" w:lineRule="auto"/>
    </w:pPr>
    <w:rPr>
      <w:rFonts w:ascii="Times New Roman" w:eastAsia="Times New Roman" w:hAnsi="Times New Roman" w:cs="Times New Roman"/>
      <w:sz w:val="24"/>
      <w:szCs w:val="24"/>
    </w:rPr>
  </w:style>
  <w:style w:type="paragraph" w:customStyle="1" w:styleId="A4511D3A1A2B4A58BC930ADFAE05FDC62">
    <w:name w:val="A4511D3A1A2B4A58BC930ADFAE05FDC62"/>
    <w:rsid w:val="00A772A6"/>
    <w:pPr>
      <w:spacing w:after="0" w:line="240" w:lineRule="auto"/>
    </w:pPr>
    <w:rPr>
      <w:rFonts w:ascii="Times New Roman" w:eastAsia="Times New Roman" w:hAnsi="Times New Roman" w:cs="Times New Roman"/>
      <w:sz w:val="24"/>
      <w:szCs w:val="24"/>
    </w:rPr>
  </w:style>
  <w:style w:type="paragraph" w:customStyle="1" w:styleId="E413C9E8213742EB9403B2C80FD1AFF52">
    <w:name w:val="E413C9E8213742EB9403B2C80FD1AFF52"/>
    <w:rsid w:val="00A772A6"/>
    <w:pPr>
      <w:spacing w:after="0" w:line="240" w:lineRule="auto"/>
    </w:pPr>
    <w:rPr>
      <w:rFonts w:ascii="Times New Roman" w:eastAsia="Times New Roman" w:hAnsi="Times New Roman" w:cs="Times New Roman"/>
      <w:sz w:val="24"/>
      <w:szCs w:val="24"/>
    </w:rPr>
  </w:style>
  <w:style w:type="paragraph" w:customStyle="1" w:styleId="768CF1C4FB1047CC8257B9641D4E4E9C2">
    <w:name w:val="768CF1C4FB1047CC8257B9641D4E4E9C2"/>
    <w:rsid w:val="00A772A6"/>
    <w:pPr>
      <w:spacing w:after="0" w:line="240" w:lineRule="auto"/>
    </w:pPr>
    <w:rPr>
      <w:rFonts w:ascii="Times New Roman" w:eastAsia="Times New Roman" w:hAnsi="Times New Roman" w:cs="Times New Roman"/>
      <w:sz w:val="24"/>
      <w:szCs w:val="24"/>
    </w:rPr>
  </w:style>
  <w:style w:type="paragraph" w:customStyle="1" w:styleId="18859DD1C131429CBB9EA69FA1F3FA3E2">
    <w:name w:val="18859DD1C131429CBB9EA69FA1F3FA3E2"/>
    <w:rsid w:val="00A772A6"/>
    <w:pPr>
      <w:spacing w:after="0" w:line="240" w:lineRule="auto"/>
    </w:pPr>
    <w:rPr>
      <w:rFonts w:ascii="Times New Roman" w:eastAsia="Times New Roman" w:hAnsi="Times New Roman" w:cs="Times New Roman"/>
      <w:sz w:val="24"/>
      <w:szCs w:val="24"/>
    </w:rPr>
  </w:style>
  <w:style w:type="paragraph" w:customStyle="1" w:styleId="91BC718979F045338CE54816C148EE962">
    <w:name w:val="91BC718979F045338CE54816C148EE962"/>
    <w:rsid w:val="00A772A6"/>
    <w:pPr>
      <w:spacing w:after="0" w:line="240" w:lineRule="auto"/>
    </w:pPr>
    <w:rPr>
      <w:rFonts w:ascii="Times New Roman" w:eastAsia="Times New Roman" w:hAnsi="Times New Roman" w:cs="Times New Roman"/>
      <w:sz w:val="24"/>
      <w:szCs w:val="24"/>
    </w:rPr>
  </w:style>
  <w:style w:type="paragraph" w:customStyle="1" w:styleId="45FB773EE18248EEB1B74C812DC13ED12">
    <w:name w:val="45FB773EE18248EEB1B74C812DC13ED12"/>
    <w:rsid w:val="00A772A6"/>
    <w:pPr>
      <w:spacing w:after="0" w:line="240" w:lineRule="auto"/>
    </w:pPr>
    <w:rPr>
      <w:rFonts w:ascii="Times New Roman" w:eastAsia="Times New Roman" w:hAnsi="Times New Roman" w:cs="Times New Roman"/>
      <w:sz w:val="24"/>
      <w:szCs w:val="24"/>
    </w:rPr>
  </w:style>
  <w:style w:type="paragraph" w:customStyle="1" w:styleId="A0D868253A41456DAC44234071916F292">
    <w:name w:val="A0D868253A41456DAC44234071916F292"/>
    <w:rsid w:val="00A772A6"/>
    <w:pPr>
      <w:spacing w:after="0" w:line="240" w:lineRule="auto"/>
    </w:pPr>
    <w:rPr>
      <w:rFonts w:ascii="Times New Roman" w:eastAsia="Times New Roman" w:hAnsi="Times New Roman" w:cs="Times New Roman"/>
      <w:sz w:val="24"/>
      <w:szCs w:val="24"/>
    </w:rPr>
  </w:style>
  <w:style w:type="paragraph" w:customStyle="1" w:styleId="2AE3DC3C1DED41D4849F799510E2062A2">
    <w:name w:val="2AE3DC3C1DED41D4849F799510E2062A2"/>
    <w:rsid w:val="00A772A6"/>
    <w:pPr>
      <w:spacing w:after="0" w:line="240" w:lineRule="auto"/>
    </w:pPr>
    <w:rPr>
      <w:rFonts w:ascii="Times New Roman" w:eastAsia="Times New Roman" w:hAnsi="Times New Roman" w:cs="Times New Roman"/>
      <w:sz w:val="24"/>
      <w:szCs w:val="24"/>
    </w:rPr>
  </w:style>
  <w:style w:type="paragraph" w:customStyle="1" w:styleId="99D9A2796D4B4F83A79BDC7DAD7489222">
    <w:name w:val="99D9A2796D4B4F83A79BDC7DAD7489222"/>
    <w:rsid w:val="00A772A6"/>
    <w:pPr>
      <w:spacing w:after="0" w:line="240" w:lineRule="auto"/>
    </w:pPr>
    <w:rPr>
      <w:rFonts w:ascii="Times New Roman" w:eastAsia="Times New Roman" w:hAnsi="Times New Roman" w:cs="Times New Roman"/>
      <w:sz w:val="24"/>
      <w:szCs w:val="24"/>
    </w:rPr>
  </w:style>
  <w:style w:type="paragraph" w:customStyle="1" w:styleId="AF4BEE3FF5F44C629F078214A90DA86C2">
    <w:name w:val="AF4BEE3FF5F44C629F078214A90DA86C2"/>
    <w:rsid w:val="00A772A6"/>
    <w:pPr>
      <w:spacing w:after="0" w:line="240" w:lineRule="auto"/>
    </w:pPr>
    <w:rPr>
      <w:rFonts w:ascii="Times New Roman" w:eastAsia="Times New Roman" w:hAnsi="Times New Roman" w:cs="Times New Roman"/>
      <w:sz w:val="24"/>
      <w:szCs w:val="24"/>
    </w:rPr>
  </w:style>
  <w:style w:type="paragraph" w:customStyle="1" w:styleId="E259F25DB1A544B890544D7476FB6E3A2">
    <w:name w:val="E259F25DB1A544B890544D7476FB6E3A2"/>
    <w:rsid w:val="00A772A6"/>
    <w:pPr>
      <w:spacing w:after="0" w:line="240" w:lineRule="auto"/>
    </w:pPr>
    <w:rPr>
      <w:rFonts w:ascii="Times New Roman" w:eastAsia="Times New Roman" w:hAnsi="Times New Roman" w:cs="Times New Roman"/>
      <w:sz w:val="24"/>
      <w:szCs w:val="24"/>
    </w:rPr>
  </w:style>
  <w:style w:type="paragraph" w:customStyle="1" w:styleId="F1B2A49416194A8F81FF2B86C7A104892">
    <w:name w:val="F1B2A49416194A8F81FF2B86C7A104892"/>
    <w:rsid w:val="00A772A6"/>
    <w:pPr>
      <w:spacing w:after="0" w:line="240" w:lineRule="auto"/>
    </w:pPr>
    <w:rPr>
      <w:rFonts w:ascii="Times New Roman" w:eastAsia="Times New Roman" w:hAnsi="Times New Roman" w:cs="Times New Roman"/>
      <w:sz w:val="24"/>
      <w:szCs w:val="24"/>
    </w:rPr>
  </w:style>
  <w:style w:type="paragraph" w:customStyle="1" w:styleId="C6464324F7D14394967BDD4A18255CFE2">
    <w:name w:val="C6464324F7D14394967BDD4A18255CFE2"/>
    <w:rsid w:val="00A772A6"/>
    <w:pPr>
      <w:spacing w:after="0" w:line="240" w:lineRule="auto"/>
    </w:pPr>
    <w:rPr>
      <w:rFonts w:ascii="Times New Roman" w:eastAsia="Times New Roman" w:hAnsi="Times New Roman" w:cs="Times New Roman"/>
      <w:sz w:val="24"/>
      <w:szCs w:val="24"/>
    </w:rPr>
  </w:style>
  <w:style w:type="paragraph" w:customStyle="1" w:styleId="32AA74C5C8224D0593AC732E276631062">
    <w:name w:val="32AA74C5C8224D0593AC732E276631062"/>
    <w:rsid w:val="00A772A6"/>
    <w:pPr>
      <w:spacing w:after="0" w:line="240" w:lineRule="auto"/>
    </w:pPr>
    <w:rPr>
      <w:rFonts w:ascii="Times New Roman" w:eastAsia="Times New Roman" w:hAnsi="Times New Roman" w:cs="Times New Roman"/>
      <w:sz w:val="24"/>
      <w:szCs w:val="24"/>
    </w:rPr>
  </w:style>
  <w:style w:type="paragraph" w:customStyle="1" w:styleId="2CDE3CD63EF94824961129CBCD6C72E82">
    <w:name w:val="2CDE3CD63EF94824961129CBCD6C72E82"/>
    <w:rsid w:val="00A772A6"/>
    <w:pPr>
      <w:spacing w:after="0" w:line="240" w:lineRule="auto"/>
    </w:pPr>
    <w:rPr>
      <w:rFonts w:ascii="Times New Roman" w:eastAsia="Times New Roman" w:hAnsi="Times New Roman" w:cs="Times New Roman"/>
      <w:sz w:val="24"/>
      <w:szCs w:val="24"/>
    </w:rPr>
  </w:style>
  <w:style w:type="paragraph" w:customStyle="1" w:styleId="DF21BF0522F7497F915739C858A6B3082">
    <w:name w:val="DF21BF0522F7497F915739C858A6B3082"/>
    <w:rsid w:val="00A772A6"/>
    <w:pPr>
      <w:spacing w:after="0" w:line="240" w:lineRule="auto"/>
    </w:pPr>
    <w:rPr>
      <w:rFonts w:ascii="Times New Roman" w:eastAsia="Times New Roman" w:hAnsi="Times New Roman" w:cs="Times New Roman"/>
      <w:sz w:val="24"/>
      <w:szCs w:val="24"/>
    </w:rPr>
  </w:style>
  <w:style w:type="paragraph" w:customStyle="1" w:styleId="62CB2CEC317C4084863C72717481E17A2">
    <w:name w:val="62CB2CEC317C4084863C72717481E17A2"/>
    <w:rsid w:val="00A772A6"/>
    <w:pPr>
      <w:spacing w:after="0" w:line="240" w:lineRule="auto"/>
    </w:pPr>
    <w:rPr>
      <w:rFonts w:ascii="Times New Roman" w:eastAsia="Times New Roman" w:hAnsi="Times New Roman" w:cs="Times New Roman"/>
      <w:sz w:val="24"/>
      <w:szCs w:val="24"/>
    </w:rPr>
  </w:style>
  <w:style w:type="paragraph" w:customStyle="1" w:styleId="FC8B738CEFDD4076B4B95B173483F7B22">
    <w:name w:val="FC8B738CEFDD4076B4B95B173483F7B22"/>
    <w:rsid w:val="00A772A6"/>
    <w:pPr>
      <w:spacing w:after="0" w:line="240" w:lineRule="auto"/>
    </w:pPr>
    <w:rPr>
      <w:rFonts w:ascii="Times New Roman" w:eastAsia="Times New Roman" w:hAnsi="Times New Roman" w:cs="Times New Roman"/>
      <w:sz w:val="24"/>
      <w:szCs w:val="24"/>
    </w:rPr>
  </w:style>
  <w:style w:type="paragraph" w:customStyle="1" w:styleId="F867763B7DAA432CBD38BBEE3825BC462">
    <w:name w:val="F867763B7DAA432CBD38BBEE3825BC462"/>
    <w:rsid w:val="00A772A6"/>
    <w:pPr>
      <w:spacing w:after="0" w:line="240" w:lineRule="auto"/>
    </w:pPr>
    <w:rPr>
      <w:rFonts w:ascii="Times New Roman" w:eastAsia="Times New Roman" w:hAnsi="Times New Roman" w:cs="Times New Roman"/>
      <w:sz w:val="24"/>
      <w:szCs w:val="24"/>
    </w:rPr>
  </w:style>
  <w:style w:type="paragraph" w:customStyle="1" w:styleId="44F0C30564894C4380A04495037F20D22">
    <w:name w:val="44F0C30564894C4380A04495037F20D22"/>
    <w:rsid w:val="00A772A6"/>
    <w:pPr>
      <w:spacing w:after="0" w:line="240" w:lineRule="auto"/>
    </w:pPr>
    <w:rPr>
      <w:rFonts w:ascii="Times New Roman" w:eastAsia="Times New Roman" w:hAnsi="Times New Roman" w:cs="Times New Roman"/>
      <w:sz w:val="24"/>
      <w:szCs w:val="24"/>
    </w:rPr>
  </w:style>
  <w:style w:type="paragraph" w:customStyle="1" w:styleId="32C876E581F34C8FB8E286AA6F2646BE2">
    <w:name w:val="32C876E581F34C8FB8E286AA6F2646BE2"/>
    <w:rsid w:val="00A772A6"/>
    <w:pPr>
      <w:spacing w:after="0" w:line="240" w:lineRule="auto"/>
    </w:pPr>
    <w:rPr>
      <w:rFonts w:ascii="Times New Roman" w:eastAsia="Times New Roman" w:hAnsi="Times New Roman" w:cs="Times New Roman"/>
      <w:sz w:val="24"/>
      <w:szCs w:val="24"/>
    </w:rPr>
  </w:style>
  <w:style w:type="paragraph" w:customStyle="1" w:styleId="C3ABD949552B46D1ADAF9EE7950F34422">
    <w:name w:val="C3ABD949552B46D1ADAF9EE7950F34422"/>
    <w:rsid w:val="00A772A6"/>
    <w:pPr>
      <w:spacing w:after="0" w:line="240" w:lineRule="auto"/>
    </w:pPr>
    <w:rPr>
      <w:rFonts w:ascii="Times New Roman" w:eastAsia="Times New Roman" w:hAnsi="Times New Roman" w:cs="Times New Roman"/>
      <w:sz w:val="24"/>
      <w:szCs w:val="24"/>
    </w:rPr>
  </w:style>
  <w:style w:type="paragraph" w:customStyle="1" w:styleId="6204AECD14C44CE8AEE78DA2B3BAE24B2">
    <w:name w:val="6204AECD14C44CE8AEE78DA2B3BAE24B2"/>
    <w:rsid w:val="00A772A6"/>
    <w:pPr>
      <w:spacing w:after="0" w:line="240" w:lineRule="auto"/>
    </w:pPr>
    <w:rPr>
      <w:rFonts w:ascii="Times New Roman" w:eastAsia="Times New Roman" w:hAnsi="Times New Roman" w:cs="Times New Roman"/>
      <w:sz w:val="24"/>
      <w:szCs w:val="24"/>
    </w:rPr>
  </w:style>
  <w:style w:type="paragraph" w:customStyle="1" w:styleId="24C8D867477F48DDB7D3D57E79D99EFE2">
    <w:name w:val="24C8D867477F48DDB7D3D57E79D99EFE2"/>
    <w:rsid w:val="00A772A6"/>
    <w:pPr>
      <w:spacing w:after="0" w:line="240" w:lineRule="auto"/>
    </w:pPr>
    <w:rPr>
      <w:rFonts w:ascii="Times New Roman" w:eastAsia="Times New Roman" w:hAnsi="Times New Roman" w:cs="Times New Roman"/>
      <w:sz w:val="24"/>
      <w:szCs w:val="24"/>
    </w:rPr>
  </w:style>
  <w:style w:type="paragraph" w:customStyle="1" w:styleId="8E2D828E2E354C1598D5353DB09991915">
    <w:name w:val="8E2D828E2E354C1598D5353DB09991915"/>
    <w:rsid w:val="00A772A6"/>
    <w:pPr>
      <w:spacing w:after="0" w:line="240" w:lineRule="auto"/>
    </w:pPr>
    <w:rPr>
      <w:rFonts w:ascii="Times New Roman" w:eastAsia="Times New Roman" w:hAnsi="Times New Roman" w:cs="Times New Roman"/>
      <w:sz w:val="24"/>
      <w:szCs w:val="24"/>
    </w:rPr>
  </w:style>
  <w:style w:type="paragraph" w:customStyle="1" w:styleId="28A3C31CC5E5407392A6E7FF3723108A5">
    <w:name w:val="28A3C31CC5E5407392A6E7FF3723108A5"/>
    <w:rsid w:val="00A772A6"/>
    <w:pPr>
      <w:spacing w:after="0" w:line="240" w:lineRule="auto"/>
    </w:pPr>
    <w:rPr>
      <w:rFonts w:ascii="Times New Roman" w:eastAsia="Times New Roman" w:hAnsi="Times New Roman" w:cs="Times New Roman"/>
      <w:sz w:val="24"/>
      <w:szCs w:val="24"/>
    </w:rPr>
  </w:style>
  <w:style w:type="paragraph" w:customStyle="1" w:styleId="798121AFF97749B1AC72E0F61FA3DEAA5">
    <w:name w:val="798121AFF97749B1AC72E0F61FA3DEAA5"/>
    <w:rsid w:val="00A772A6"/>
    <w:pPr>
      <w:spacing w:after="0" w:line="240" w:lineRule="auto"/>
    </w:pPr>
    <w:rPr>
      <w:rFonts w:ascii="Times New Roman" w:eastAsia="Times New Roman" w:hAnsi="Times New Roman" w:cs="Times New Roman"/>
      <w:sz w:val="24"/>
      <w:szCs w:val="24"/>
    </w:rPr>
  </w:style>
  <w:style w:type="paragraph" w:customStyle="1" w:styleId="77C06C2BE5EA4E13B50EED019F1AD0E25">
    <w:name w:val="77C06C2BE5EA4E13B50EED019F1AD0E25"/>
    <w:rsid w:val="00A772A6"/>
    <w:pPr>
      <w:spacing w:after="0" w:line="240" w:lineRule="auto"/>
    </w:pPr>
    <w:rPr>
      <w:rFonts w:ascii="Times New Roman" w:eastAsia="Times New Roman" w:hAnsi="Times New Roman" w:cs="Times New Roman"/>
      <w:sz w:val="24"/>
      <w:szCs w:val="24"/>
    </w:rPr>
  </w:style>
  <w:style w:type="paragraph" w:customStyle="1" w:styleId="81FCD55A46024EAD8E0F8FF44C37CD4F5">
    <w:name w:val="81FCD55A46024EAD8E0F8FF44C37CD4F5"/>
    <w:rsid w:val="00A772A6"/>
    <w:pPr>
      <w:spacing w:after="0" w:line="240" w:lineRule="auto"/>
    </w:pPr>
    <w:rPr>
      <w:rFonts w:ascii="Times New Roman" w:eastAsia="Times New Roman" w:hAnsi="Times New Roman" w:cs="Times New Roman"/>
      <w:sz w:val="24"/>
      <w:szCs w:val="24"/>
    </w:rPr>
  </w:style>
  <w:style w:type="paragraph" w:customStyle="1" w:styleId="4B8AE8B992134FDD901CCDC5189EAE445">
    <w:name w:val="4B8AE8B992134FDD901CCDC5189EAE445"/>
    <w:rsid w:val="00A772A6"/>
    <w:pPr>
      <w:spacing w:after="0" w:line="240" w:lineRule="auto"/>
    </w:pPr>
    <w:rPr>
      <w:rFonts w:ascii="Times New Roman" w:eastAsia="Times New Roman" w:hAnsi="Times New Roman" w:cs="Times New Roman"/>
      <w:sz w:val="24"/>
      <w:szCs w:val="24"/>
    </w:rPr>
  </w:style>
  <w:style w:type="paragraph" w:customStyle="1" w:styleId="DEA42D0642004BE297E933130B2C29775">
    <w:name w:val="DEA42D0642004BE297E933130B2C29775"/>
    <w:rsid w:val="00A772A6"/>
    <w:pPr>
      <w:spacing w:after="0" w:line="240" w:lineRule="auto"/>
    </w:pPr>
    <w:rPr>
      <w:rFonts w:ascii="Times New Roman" w:eastAsia="Times New Roman" w:hAnsi="Times New Roman" w:cs="Times New Roman"/>
      <w:sz w:val="24"/>
      <w:szCs w:val="24"/>
    </w:rPr>
  </w:style>
  <w:style w:type="paragraph" w:customStyle="1" w:styleId="330069F1E273470098A3A7867C0932CD5">
    <w:name w:val="330069F1E273470098A3A7867C0932CD5"/>
    <w:rsid w:val="00A772A6"/>
    <w:pPr>
      <w:spacing w:after="0" w:line="240" w:lineRule="auto"/>
    </w:pPr>
    <w:rPr>
      <w:rFonts w:ascii="Times New Roman" w:eastAsia="Times New Roman" w:hAnsi="Times New Roman" w:cs="Times New Roman"/>
      <w:sz w:val="24"/>
      <w:szCs w:val="24"/>
    </w:rPr>
  </w:style>
  <w:style w:type="paragraph" w:customStyle="1" w:styleId="77D77F786F1448099C47172C6F91AB545">
    <w:name w:val="77D77F786F1448099C47172C6F91AB545"/>
    <w:rsid w:val="00A772A6"/>
    <w:pPr>
      <w:spacing w:after="0" w:line="240" w:lineRule="auto"/>
    </w:pPr>
    <w:rPr>
      <w:rFonts w:ascii="Times New Roman" w:eastAsia="Times New Roman" w:hAnsi="Times New Roman" w:cs="Times New Roman"/>
      <w:sz w:val="24"/>
      <w:szCs w:val="24"/>
    </w:rPr>
  </w:style>
  <w:style w:type="paragraph" w:customStyle="1" w:styleId="30CB2AEEC4394553BF036BDC2691A8F95">
    <w:name w:val="30CB2AEEC4394553BF036BDC2691A8F95"/>
    <w:rsid w:val="00A772A6"/>
    <w:pPr>
      <w:spacing w:after="0" w:line="240" w:lineRule="auto"/>
    </w:pPr>
    <w:rPr>
      <w:rFonts w:ascii="Times New Roman" w:eastAsia="Times New Roman" w:hAnsi="Times New Roman" w:cs="Times New Roman"/>
      <w:sz w:val="24"/>
      <w:szCs w:val="24"/>
    </w:rPr>
  </w:style>
  <w:style w:type="paragraph" w:customStyle="1" w:styleId="0C1785C77E8F4FFFADD9717B4460CB895">
    <w:name w:val="0C1785C77E8F4FFFADD9717B4460CB895"/>
    <w:rsid w:val="00A772A6"/>
    <w:pPr>
      <w:spacing w:after="0" w:line="240" w:lineRule="auto"/>
    </w:pPr>
    <w:rPr>
      <w:rFonts w:ascii="Times New Roman" w:eastAsia="Times New Roman" w:hAnsi="Times New Roman" w:cs="Times New Roman"/>
      <w:sz w:val="24"/>
      <w:szCs w:val="24"/>
    </w:rPr>
  </w:style>
  <w:style w:type="paragraph" w:customStyle="1" w:styleId="8E37CE6529D94BD18368C8677FEF4E385">
    <w:name w:val="8E37CE6529D94BD18368C8677FEF4E385"/>
    <w:rsid w:val="00A772A6"/>
    <w:pPr>
      <w:spacing w:after="0" w:line="240" w:lineRule="auto"/>
    </w:pPr>
    <w:rPr>
      <w:rFonts w:ascii="Times New Roman" w:eastAsia="Times New Roman" w:hAnsi="Times New Roman" w:cs="Times New Roman"/>
      <w:sz w:val="24"/>
      <w:szCs w:val="24"/>
    </w:rPr>
  </w:style>
  <w:style w:type="paragraph" w:customStyle="1" w:styleId="92714F2C8AEC4497A31241C8A6A191BC5">
    <w:name w:val="92714F2C8AEC4497A31241C8A6A191BC5"/>
    <w:rsid w:val="00A772A6"/>
    <w:pPr>
      <w:spacing w:after="0" w:line="240" w:lineRule="auto"/>
    </w:pPr>
    <w:rPr>
      <w:rFonts w:ascii="Times New Roman" w:eastAsia="Times New Roman" w:hAnsi="Times New Roman" w:cs="Times New Roman"/>
      <w:sz w:val="24"/>
      <w:szCs w:val="24"/>
    </w:rPr>
  </w:style>
  <w:style w:type="paragraph" w:customStyle="1" w:styleId="32A6C77D6D2A44AFB3BB0634B821BF6F5">
    <w:name w:val="32A6C77D6D2A44AFB3BB0634B821BF6F5"/>
    <w:rsid w:val="00A772A6"/>
    <w:pPr>
      <w:spacing w:after="0" w:line="240" w:lineRule="auto"/>
    </w:pPr>
    <w:rPr>
      <w:rFonts w:ascii="Times New Roman" w:eastAsia="Times New Roman" w:hAnsi="Times New Roman" w:cs="Times New Roman"/>
      <w:sz w:val="24"/>
      <w:szCs w:val="24"/>
    </w:rPr>
  </w:style>
  <w:style w:type="paragraph" w:customStyle="1" w:styleId="7660FADDDA1B486DB27E2CD5E4F514EB5">
    <w:name w:val="7660FADDDA1B486DB27E2CD5E4F514EB5"/>
    <w:rsid w:val="00A772A6"/>
    <w:pPr>
      <w:spacing w:after="0" w:line="240" w:lineRule="auto"/>
    </w:pPr>
    <w:rPr>
      <w:rFonts w:ascii="Times New Roman" w:eastAsia="Times New Roman" w:hAnsi="Times New Roman" w:cs="Times New Roman"/>
      <w:sz w:val="24"/>
      <w:szCs w:val="24"/>
    </w:rPr>
  </w:style>
  <w:style w:type="paragraph" w:customStyle="1" w:styleId="F0C6795C7C7E47B8B02AC291248644225">
    <w:name w:val="F0C6795C7C7E47B8B02AC291248644225"/>
    <w:rsid w:val="00A772A6"/>
    <w:pPr>
      <w:spacing w:after="0" w:line="240" w:lineRule="auto"/>
    </w:pPr>
    <w:rPr>
      <w:rFonts w:ascii="Times New Roman" w:eastAsia="Times New Roman" w:hAnsi="Times New Roman" w:cs="Times New Roman"/>
      <w:sz w:val="24"/>
      <w:szCs w:val="24"/>
    </w:rPr>
  </w:style>
  <w:style w:type="paragraph" w:customStyle="1" w:styleId="8C614BF6F6324CAA84DCC523CC24A31B5">
    <w:name w:val="8C614BF6F6324CAA84DCC523CC24A31B5"/>
    <w:rsid w:val="00A772A6"/>
    <w:pPr>
      <w:spacing w:after="0" w:line="240" w:lineRule="auto"/>
    </w:pPr>
    <w:rPr>
      <w:rFonts w:ascii="Times New Roman" w:eastAsia="Times New Roman" w:hAnsi="Times New Roman" w:cs="Times New Roman"/>
      <w:sz w:val="24"/>
      <w:szCs w:val="24"/>
    </w:rPr>
  </w:style>
  <w:style w:type="paragraph" w:customStyle="1" w:styleId="996C2F0E18594AFF98598552AA77E85D5">
    <w:name w:val="996C2F0E18594AFF98598552AA77E85D5"/>
    <w:rsid w:val="00A772A6"/>
    <w:pPr>
      <w:spacing w:after="0" w:line="240" w:lineRule="auto"/>
    </w:pPr>
    <w:rPr>
      <w:rFonts w:ascii="Times New Roman" w:eastAsia="Times New Roman" w:hAnsi="Times New Roman" w:cs="Times New Roman"/>
      <w:sz w:val="24"/>
      <w:szCs w:val="24"/>
    </w:rPr>
  </w:style>
  <w:style w:type="paragraph" w:customStyle="1" w:styleId="71AD765C0D944D9C8580A1C6A992A2915">
    <w:name w:val="71AD765C0D944D9C8580A1C6A992A2915"/>
    <w:rsid w:val="00A772A6"/>
    <w:pPr>
      <w:spacing w:after="0" w:line="240" w:lineRule="auto"/>
    </w:pPr>
    <w:rPr>
      <w:rFonts w:ascii="Times New Roman" w:eastAsia="Times New Roman" w:hAnsi="Times New Roman" w:cs="Times New Roman"/>
      <w:sz w:val="24"/>
      <w:szCs w:val="24"/>
    </w:rPr>
  </w:style>
  <w:style w:type="paragraph" w:customStyle="1" w:styleId="49713B22BD274B3981513FE916C45E9D5">
    <w:name w:val="49713B22BD274B3981513FE916C45E9D5"/>
    <w:rsid w:val="00A772A6"/>
    <w:pPr>
      <w:spacing w:after="0" w:line="240" w:lineRule="auto"/>
    </w:pPr>
    <w:rPr>
      <w:rFonts w:ascii="Times New Roman" w:eastAsia="Times New Roman" w:hAnsi="Times New Roman" w:cs="Times New Roman"/>
      <w:sz w:val="24"/>
      <w:szCs w:val="24"/>
    </w:rPr>
  </w:style>
  <w:style w:type="paragraph" w:customStyle="1" w:styleId="EE25FEA4A75542118DB4D4685B8F71DC5">
    <w:name w:val="EE25FEA4A75542118DB4D4685B8F71DC5"/>
    <w:rsid w:val="00A772A6"/>
    <w:pPr>
      <w:spacing w:after="0" w:line="240" w:lineRule="auto"/>
    </w:pPr>
    <w:rPr>
      <w:rFonts w:ascii="Times New Roman" w:eastAsia="Times New Roman" w:hAnsi="Times New Roman" w:cs="Times New Roman"/>
      <w:sz w:val="24"/>
      <w:szCs w:val="24"/>
    </w:rPr>
  </w:style>
  <w:style w:type="paragraph" w:customStyle="1" w:styleId="16A27DBE14BA4B19965E0FD6390E72255">
    <w:name w:val="16A27DBE14BA4B19965E0FD6390E72255"/>
    <w:rsid w:val="00A772A6"/>
    <w:pPr>
      <w:spacing w:after="0" w:line="240" w:lineRule="auto"/>
    </w:pPr>
    <w:rPr>
      <w:rFonts w:ascii="Times New Roman" w:eastAsia="Times New Roman" w:hAnsi="Times New Roman" w:cs="Times New Roman"/>
      <w:sz w:val="24"/>
      <w:szCs w:val="24"/>
    </w:rPr>
  </w:style>
  <w:style w:type="paragraph" w:customStyle="1" w:styleId="847F8ACD95ED488EBF347968732014F75">
    <w:name w:val="847F8ACD95ED488EBF347968732014F75"/>
    <w:rsid w:val="00A772A6"/>
    <w:pPr>
      <w:spacing w:after="0" w:line="240" w:lineRule="auto"/>
    </w:pPr>
    <w:rPr>
      <w:rFonts w:ascii="Times New Roman" w:eastAsia="Times New Roman" w:hAnsi="Times New Roman" w:cs="Times New Roman"/>
      <w:sz w:val="24"/>
      <w:szCs w:val="24"/>
    </w:rPr>
  </w:style>
  <w:style w:type="paragraph" w:customStyle="1" w:styleId="FCC3094CBFF14C2DAB290B3BAECFC1745">
    <w:name w:val="FCC3094CBFF14C2DAB290B3BAECFC1745"/>
    <w:rsid w:val="00A772A6"/>
    <w:pPr>
      <w:spacing w:after="0" w:line="240" w:lineRule="auto"/>
    </w:pPr>
    <w:rPr>
      <w:rFonts w:ascii="Times New Roman" w:eastAsia="Times New Roman" w:hAnsi="Times New Roman" w:cs="Times New Roman"/>
      <w:sz w:val="24"/>
      <w:szCs w:val="24"/>
    </w:rPr>
  </w:style>
  <w:style w:type="paragraph" w:customStyle="1" w:styleId="013AE16ED39E4FC79397A2C1766B9A365">
    <w:name w:val="013AE16ED39E4FC79397A2C1766B9A365"/>
    <w:rsid w:val="00A772A6"/>
    <w:pPr>
      <w:spacing w:after="0" w:line="240" w:lineRule="auto"/>
    </w:pPr>
    <w:rPr>
      <w:rFonts w:ascii="Times New Roman" w:eastAsia="Times New Roman" w:hAnsi="Times New Roman" w:cs="Times New Roman"/>
      <w:sz w:val="24"/>
      <w:szCs w:val="24"/>
    </w:rPr>
  </w:style>
  <w:style w:type="paragraph" w:customStyle="1" w:styleId="E4C70E8CE5F842E49845A3FEE55A44C55">
    <w:name w:val="E4C70E8CE5F842E49845A3FEE55A44C55"/>
    <w:rsid w:val="00A772A6"/>
    <w:pPr>
      <w:spacing w:after="0" w:line="240" w:lineRule="auto"/>
    </w:pPr>
    <w:rPr>
      <w:rFonts w:ascii="Times New Roman" w:eastAsia="Times New Roman" w:hAnsi="Times New Roman" w:cs="Times New Roman"/>
      <w:sz w:val="24"/>
      <w:szCs w:val="24"/>
    </w:rPr>
  </w:style>
  <w:style w:type="paragraph" w:customStyle="1" w:styleId="510A88092EF34AC7B100F22D512886E25">
    <w:name w:val="510A88092EF34AC7B100F22D512886E25"/>
    <w:rsid w:val="00A772A6"/>
    <w:pPr>
      <w:spacing w:after="0" w:line="240" w:lineRule="auto"/>
    </w:pPr>
    <w:rPr>
      <w:rFonts w:ascii="Times New Roman" w:eastAsia="Times New Roman" w:hAnsi="Times New Roman" w:cs="Times New Roman"/>
      <w:sz w:val="24"/>
      <w:szCs w:val="24"/>
    </w:rPr>
  </w:style>
  <w:style w:type="paragraph" w:customStyle="1" w:styleId="DD54291CECC348778F1436C6BA2B13C65">
    <w:name w:val="DD54291CECC348778F1436C6BA2B13C65"/>
    <w:rsid w:val="00A772A6"/>
    <w:pPr>
      <w:spacing w:after="0" w:line="240" w:lineRule="auto"/>
    </w:pPr>
    <w:rPr>
      <w:rFonts w:ascii="Times New Roman" w:eastAsia="Times New Roman" w:hAnsi="Times New Roman" w:cs="Times New Roman"/>
      <w:sz w:val="24"/>
      <w:szCs w:val="24"/>
    </w:rPr>
  </w:style>
  <w:style w:type="paragraph" w:customStyle="1" w:styleId="02D0A8CF0B034BAB908D193C389282EE5">
    <w:name w:val="02D0A8CF0B034BAB908D193C389282EE5"/>
    <w:rsid w:val="00A772A6"/>
    <w:pPr>
      <w:spacing w:after="0" w:line="240" w:lineRule="auto"/>
    </w:pPr>
    <w:rPr>
      <w:rFonts w:ascii="Times New Roman" w:eastAsia="Times New Roman" w:hAnsi="Times New Roman" w:cs="Times New Roman"/>
      <w:sz w:val="24"/>
      <w:szCs w:val="24"/>
    </w:rPr>
  </w:style>
  <w:style w:type="paragraph" w:customStyle="1" w:styleId="FBDA893192E441938B68D648307D6EB15">
    <w:name w:val="FBDA893192E441938B68D648307D6EB15"/>
    <w:rsid w:val="00A772A6"/>
    <w:pPr>
      <w:spacing w:after="0" w:line="240" w:lineRule="auto"/>
    </w:pPr>
    <w:rPr>
      <w:rFonts w:ascii="Times New Roman" w:eastAsia="Times New Roman" w:hAnsi="Times New Roman" w:cs="Times New Roman"/>
      <w:sz w:val="24"/>
      <w:szCs w:val="24"/>
    </w:rPr>
  </w:style>
  <w:style w:type="paragraph" w:customStyle="1" w:styleId="B63C5E823DCA403BA37EC68347F456835">
    <w:name w:val="B63C5E823DCA403BA37EC68347F456835"/>
    <w:rsid w:val="00A772A6"/>
    <w:pPr>
      <w:spacing w:after="0" w:line="240" w:lineRule="auto"/>
    </w:pPr>
    <w:rPr>
      <w:rFonts w:ascii="Times New Roman" w:eastAsia="Times New Roman" w:hAnsi="Times New Roman" w:cs="Times New Roman"/>
      <w:sz w:val="24"/>
      <w:szCs w:val="24"/>
    </w:rPr>
  </w:style>
  <w:style w:type="paragraph" w:customStyle="1" w:styleId="F80A8404AE9343C5A81646DBBFC8AA3D5">
    <w:name w:val="F80A8404AE9343C5A81646DBBFC8AA3D5"/>
    <w:rsid w:val="00A772A6"/>
    <w:pPr>
      <w:spacing w:after="0" w:line="240" w:lineRule="auto"/>
    </w:pPr>
    <w:rPr>
      <w:rFonts w:ascii="Times New Roman" w:eastAsia="Times New Roman" w:hAnsi="Times New Roman" w:cs="Times New Roman"/>
      <w:sz w:val="24"/>
      <w:szCs w:val="24"/>
    </w:rPr>
  </w:style>
  <w:style w:type="paragraph" w:customStyle="1" w:styleId="CC1AFE73723E4DFCB8A0161FF40069BE5">
    <w:name w:val="CC1AFE73723E4DFCB8A0161FF40069BE5"/>
    <w:rsid w:val="00A772A6"/>
    <w:pPr>
      <w:spacing w:after="0" w:line="240" w:lineRule="auto"/>
    </w:pPr>
    <w:rPr>
      <w:rFonts w:ascii="Times New Roman" w:eastAsia="Times New Roman" w:hAnsi="Times New Roman" w:cs="Times New Roman"/>
      <w:sz w:val="24"/>
      <w:szCs w:val="24"/>
    </w:rPr>
  </w:style>
  <w:style w:type="paragraph" w:customStyle="1" w:styleId="5FF305C7B21D4C238803301797D9051E5">
    <w:name w:val="5FF305C7B21D4C238803301797D9051E5"/>
    <w:rsid w:val="00A772A6"/>
    <w:pPr>
      <w:spacing w:after="0" w:line="240" w:lineRule="auto"/>
    </w:pPr>
    <w:rPr>
      <w:rFonts w:ascii="Times New Roman" w:eastAsia="Times New Roman" w:hAnsi="Times New Roman" w:cs="Times New Roman"/>
      <w:sz w:val="24"/>
      <w:szCs w:val="24"/>
    </w:rPr>
  </w:style>
  <w:style w:type="paragraph" w:customStyle="1" w:styleId="2BEAE14CF6CE4B919C4FEF0EB949C60A5">
    <w:name w:val="2BEAE14CF6CE4B919C4FEF0EB949C60A5"/>
    <w:rsid w:val="00A772A6"/>
    <w:pPr>
      <w:spacing w:after="0" w:line="240" w:lineRule="auto"/>
    </w:pPr>
    <w:rPr>
      <w:rFonts w:ascii="Times New Roman" w:eastAsia="Times New Roman" w:hAnsi="Times New Roman" w:cs="Times New Roman"/>
      <w:sz w:val="24"/>
      <w:szCs w:val="24"/>
    </w:rPr>
  </w:style>
  <w:style w:type="paragraph" w:customStyle="1" w:styleId="B17CC54E397E4C50B32F5D6F009FAE375">
    <w:name w:val="B17CC54E397E4C50B32F5D6F009FAE375"/>
    <w:rsid w:val="00A772A6"/>
    <w:pPr>
      <w:spacing w:after="0" w:line="240" w:lineRule="auto"/>
    </w:pPr>
    <w:rPr>
      <w:rFonts w:ascii="Times New Roman" w:eastAsia="Times New Roman" w:hAnsi="Times New Roman" w:cs="Times New Roman"/>
      <w:sz w:val="24"/>
      <w:szCs w:val="24"/>
    </w:rPr>
  </w:style>
  <w:style w:type="paragraph" w:customStyle="1" w:styleId="F45C684FF3AE4682854546FE40E4B0555">
    <w:name w:val="F45C684FF3AE4682854546FE40E4B0555"/>
    <w:rsid w:val="00A772A6"/>
    <w:pPr>
      <w:spacing w:after="0" w:line="240" w:lineRule="auto"/>
    </w:pPr>
    <w:rPr>
      <w:rFonts w:ascii="Times New Roman" w:eastAsia="Times New Roman" w:hAnsi="Times New Roman" w:cs="Times New Roman"/>
      <w:sz w:val="24"/>
      <w:szCs w:val="24"/>
    </w:rPr>
  </w:style>
  <w:style w:type="paragraph" w:customStyle="1" w:styleId="DE8593FD943945038C0BC9E5ED4BCB265">
    <w:name w:val="DE8593FD943945038C0BC9E5ED4BCB265"/>
    <w:rsid w:val="00A772A6"/>
    <w:pPr>
      <w:spacing w:after="0" w:line="240" w:lineRule="auto"/>
    </w:pPr>
    <w:rPr>
      <w:rFonts w:ascii="Times New Roman" w:eastAsia="Times New Roman" w:hAnsi="Times New Roman" w:cs="Times New Roman"/>
      <w:sz w:val="24"/>
      <w:szCs w:val="24"/>
    </w:rPr>
  </w:style>
  <w:style w:type="paragraph" w:customStyle="1" w:styleId="D1D1341CC1F24A4284BFF3215CBAC7CB5">
    <w:name w:val="D1D1341CC1F24A4284BFF3215CBAC7CB5"/>
    <w:rsid w:val="00A772A6"/>
    <w:pPr>
      <w:spacing w:after="0" w:line="240" w:lineRule="auto"/>
    </w:pPr>
    <w:rPr>
      <w:rFonts w:ascii="Times New Roman" w:eastAsia="Times New Roman" w:hAnsi="Times New Roman" w:cs="Times New Roman"/>
      <w:sz w:val="24"/>
      <w:szCs w:val="24"/>
    </w:rPr>
  </w:style>
  <w:style w:type="paragraph" w:customStyle="1" w:styleId="70C46A55B638416D82C99177D24A924B5">
    <w:name w:val="70C46A55B638416D82C99177D24A924B5"/>
    <w:rsid w:val="00A772A6"/>
    <w:pPr>
      <w:spacing w:after="0" w:line="240" w:lineRule="auto"/>
    </w:pPr>
    <w:rPr>
      <w:rFonts w:ascii="Times New Roman" w:eastAsia="Times New Roman" w:hAnsi="Times New Roman" w:cs="Times New Roman"/>
      <w:sz w:val="24"/>
      <w:szCs w:val="24"/>
    </w:rPr>
  </w:style>
  <w:style w:type="paragraph" w:customStyle="1" w:styleId="7802C5F6B1284993A7F4452953326D095">
    <w:name w:val="7802C5F6B1284993A7F4452953326D095"/>
    <w:rsid w:val="00A772A6"/>
    <w:pPr>
      <w:spacing w:after="0" w:line="240" w:lineRule="auto"/>
    </w:pPr>
    <w:rPr>
      <w:rFonts w:ascii="Times New Roman" w:eastAsia="Times New Roman" w:hAnsi="Times New Roman" w:cs="Times New Roman"/>
      <w:sz w:val="24"/>
      <w:szCs w:val="24"/>
    </w:rPr>
  </w:style>
  <w:style w:type="paragraph" w:customStyle="1" w:styleId="8B8BBADF889045F0A69BDC164221E0E45">
    <w:name w:val="8B8BBADF889045F0A69BDC164221E0E45"/>
    <w:rsid w:val="00A772A6"/>
    <w:pPr>
      <w:spacing w:after="0" w:line="240" w:lineRule="auto"/>
    </w:pPr>
    <w:rPr>
      <w:rFonts w:ascii="Times New Roman" w:eastAsia="Times New Roman" w:hAnsi="Times New Roman" w:cs="Times New Roman"/>
      <w:sz w:val="24"/>
      <w:szCs w:val="24"/>
    </w:rPr>
  </w:style>
  <w:style w:type="paragraph" w:customStyle="1" w:styleId="266C028064E44B7483F656C4159C44F65">
    <w:name w:val="266C028064E44B7483F656C4159C44F65"/>
    <w:rsid w:val="00A772A6"/>
    <w:pPr>
      <w:spacing w:after="0" w:line="240" w:lineRule="auto"/>
    </w:pPr>
    <w:rPr>
      <w:rFonts w:ascii="Times New Roman" w:eastAsia="Times New Roman" w:hAnsi="Times New Roman" w:cs="Times New Roman"/>
      <w:sz w:val="24"/>
      <w:szCs w:val="24"/>
    </w:rPr>
  </w:style>
  <w:style w:type="paragraph" w:customStyle="1" w:styleId="8766F7DD8DC14C63B403EB6A31433BA55">
    <w:name w:val="8766F7DD8DC14C63B403EB6A31433BA55"/>
    <w:rsid w:val="00A772A6"/>
    <w:pPr>
      <w:spacing w:after="0" w:line="240" w:lineRule="auto"/>
    </w:pPr>
    <w:rPr>
      <w:rFonts w:ascii="Times New Roman" w:eastAsia="Times New Roman" w:hAnsi="Times New Roman" w:cs="Times New Roman"/>
      <w:sz w:val="24"/>
      <w:szCs w:val="24"/>
    </w:rPr>
  </w:style>
  <w:style w:type="paragraph" w:customStyle="1" w:styleId="0D216C2394A041B6ACF2FFFF96F48A4B5">
    <w:name w:val="0D216C2394A041B6ACF2FFFF96F48A4B5"/>
    <w:rsid w:val="00A772A6"/>
    <w:pPr>
      <w:spacing w:after="0" w:line="240" w:lineRule="auto"/>
    </w:pPr>
    <w:rPr>
      <w:rFonts w:ascii="Times New Roman" w:eastAsia="Times New Roman" w:hAnsi="Times New Roman" w:cs="Times New Roman"/>
      <w:sz w:val="24"/>
      <w:szCs w:val="24"/>
    </w:rPr>
  </w:style>
  <w:style w:type="paragraph" w:customStyle="1" w:styleId="9EEA92567E3B42B6B9B96181F27BF04B5">
    <w:name w:val="9EEA92567E3B42B6B9B96181F27BF04B5"/>
    <w:rsid w:val="00A772A6"/>
    <w:pPr>
      <w:spacing w:after="0" w:line="240" w:lineRule="auto"/>
    </w:pPr>
    <w:rPr>
      <w:rFonts w:ascii="Times New Roman" w:eastAsia="Times New Roman" w:hAnsi="Times New Roman" w:cs="Times New Roman"/>
      <w:sz w:val="24"/>
      <w:szCs w:val="24"/>
    </w:rPr>
  </w:style>
  <w:style w:type="paragraph" w:customStyle="1" w:styleId="4E5913F43325456A8BF3596349F720A75">
    <w:name w:val="4E5913F43325456A8BF3596349F720A75"/>
    <w:rsid w:val="00A772A6"/>
    <w:pPr>
      <w:spacing w:after="0" w:line="240" w:lineRule="auto"/>
    </w:pPr>
    <w:rPr>
      <w:rFonts w:ascii="Times New Roman" w:eastAsia="Times New Roman" w:hAnsi="Times New Roman" w:cs="Times New Roman"/>
      <w:sz w:val="24"/>
      <w:szCs w:val="24"/>
    </w:rPr>
  </w:style>
  <w:style w:type="paragraph" w:customStyle="1" w:styleId="FF1EAF5732214517885C30B6B6BFFBFF5">
    <w:name w:val="FF1EAF5732214517885C30B6B6BFFBFF5"/>
    <w:rsid w:val="00A772A6"/>
    <w:pPr>
      <w:spacing w:after="0" w:line="240" w:lineRule="auto"/>
    </w:pPr>
    <w:rPr>
      <w:rFonts w:ascii="Times New Roman" w:eastAsia="Times New Roman" w:hAnsi="Times New Roman" w:cs="Times New Roman"/>
      <w:sz w:val="24"/>
      <w:szCs w:val="24"/>
    </w:rPr>
  </w:style>
  <w:style w:type="paragraph" w:customStyle="1" w:styleId="163A286C5CD8413FA75197FA1D3FA5635">
    <w:name w:val="163A286C5CD8413FA75197FA1D3FA5635"/>
    <w:rsid w:val="00A772A6"/>
    <w:pPr>
      <w:spacing w:after="0" w:line="240" w:lineRule="auto"/>
    </w:pPr>
    <w:rPr>
      <w:rFonts w:ascii="Times New Roman" w:eastAsia="Times New Roman" w:hAnsi="Times New Roman" w:cs="Times New Roman"/>
      <w:sz w:val="24"/>
      <w:szCs w:val="24"/>
    </w:rPr>
  </w:style>
  <w:style w:type="paragraph" w:customStyle="1" w:styleId="4295B902A25449EC8788010D14C2EBA85">
    <w:name w:val="4295B902A25449EC8788010D14C2EBA85"/>
    <w:rsid w:val="00A772A6"/>
    <w:pPr>
      <w:spacing w:after="0" w:line="240" w:lineRule="auto"/>
    </w:pPr>
    <w:rPr>
      <w:rFonts w:ascii="Times New Roman" w:eastAsia="Times New Roman" w:hAnsi="Times New Roman" w:cs="Times New Roman"/>
      <w:sz w:val="24"/>
      <w:szCs w:val="24"/>
    </w:rPr>
  </w:style>
  <w:style w:type="paragraph" w:customStyle="1" w:styleId="2E995F6D45994E4E9C98F737E72EAAC55">
    <w:name w:val="2E995F6D45994E4E9C98F737E72EAAC55"/>
    <w:rsid w:val="00A772A6"/>
    <w:pPr>
      <w:spacing w:after="0" w:line="240" w:lineRule="auto"/>
    </w:pPr>
    <w:rPr>
      <w:rFonts w:ascii="Times New Roman" w:eastAsia="Times New Roman" w:hAnsi="Times New Roman" w:cs="Times New Roman"/>
      <w:sz w:val="24"/>
      <w:szCs w:val="24"/>
    </w:rPr>
  </w:style>
  <w:style w:type="paragraph" w:customStyle="1" w:styleId="53C4426E518A4AEDBA1D42834C8C01865">
    <w:name w:val="53C4426E518A4AEDBA1D42834C8C01865"/>
    <w:rsid w:val="00A772A6"/>
    <w:pPr>
      <w:spacing w:after="0" w:line="240" w:lineRule="auto"/>
    </w:pPr>
    <w:rPr>
      <w:rFonts w:ascii="Times New Roman" w:eastAsia="Times New Roman" w:hAnsi="Times New Roman" w:cs="Times New Roman"/>
      <w:sz w:val="24"/>
      <w:szCs w:val="24"/>
    </w:rPr>
  </w:style>
  <w:style w:type="paragraph" w:customStyle="1" w:styleId="8FAB873A29064D819A463E5A8FE96D985">
    <w:name w:val="8FAB873A29064D819A463E5A8FE96D985"/>
    <w:rsid w:val="00A772A6"/>
    <w:pPr>
      <w:spacing w:after="0" w:line="240" w:lineRule="auto"/>
    </w:pPr>
    <w:rPr>
      <w:rFonts w:ascii="Times New Roman" w:eastAsia="Times New Roman" w:hAnsi="Times New Roman" w:cs="Times New Roman"/>
      <w:sz w:val="24"/>
      <w:szCs w:val="24"/>
    </w:rPr>
  </w:style>
  <w:style w:type="paragraph" w:customStyle="1" w:styleId="38A80A3CA4F24C76ABEEB0AEAD809E095">
    <w:name w:val="38A80A3CA4F24C76ABEEB0AEAD809E095"/>
    <w:rsid w:val="00A772A6"/>
    <w:pPr>
      <w:spacing w:after="0" w:line="240" w:lineRule="auto"/>
    </w:pPr>
    <w:rPr>
      <w:rFonts w:ascii="Times New Roman" w:eastAsia="Times New Roman" w:hAnsi="Times New Roman" w:cs="Times New Roman"/>
      <w:sz w:val="24"/>
      <w:szCs w:val="24"/>
    </w:rPr>
  </w:style>
  <w:style w:type="paragraph" w:customStyle="1" w:styleId="07C17A16FBA548838A09BC4B17B0B8565">
    <w:name w:val="07C17A16FBA548838A09BC4B17B0B8565"/>
    <w:rsid w:val="00A772A6"/>
    <w:pPr>
      <w:spacing w:after="0" w:line="240" w:lineRule="auto"/>
    </w:pPr>
    <w:rPr>
      <w:rFonts w:ascii="Times New Roman" w:eastAsia="Times New Roman" w:hAnsi="Times New Roman" w:cs="Times New Roman"/>
      <w:sz w:val="24"/>
      <w:szCs w:val="24"/>
    </w:rPr>
  </w:style>
  <w:style w:type="paragraph" w:customStyle="1" w:styleId="B4DCF5AED3744F3982B733422C6053975">
    <w:name w:val="B4DCF5AED3744F3982B733422C6053975"/>
    <w:rsid w:val="00A772A6"/>
    <w:pPr>
      <w:spacing w:after="0" w:line="240" w:lineRule="auto"/>
    </w:pPr>
    <w:rPr>
      <w:rFonts w:ascii="Times New Roman" w:eastAsia="Times New Roman" w:hAnsi="Times New Roman" w:cs="Times New Roman"/>
      <w:sz w:val="24"/>
      <w:szCs w:val="24"/>
    </w:rPr>
  </w:style>
  <w:style w:type="paragraph" w:customStyle="1" w:styleId="72FEEEB910024BF2A8BB2DE64F5087D712">
    <w:name w:val="72FEEEB910024BF2A8BB2DE64F5087D712"/>
    <w:rsid w:val="00A772A6"/>
    <w:pPr>
      <w:spacing w:after="0" w:line="240" w:lineRule="auto"/>
    </w:pPr>
    <w:rPr>
      <w:rFonts w:ascii="Times New Roman" w:eastAsia="Times New Roman" w:hAnsi="Times New Roman" w:cs="Times New Roman"/>
      <w:sz w:val="24"/>
      <w:szCs w:val="24"/>
    </w:rPr>
  </w:style>
  <w:style w:type="paragraph" w:customStyle="1" w:styleId="4A3BBA9D26DA4839A82C1CE8762AD9A812">
    <w:name w:val="4A3BBA9D26DA4839A82C1CE8762AD9A812"/>
    <w:rsid w:val="00A772A6"/>
    <w:pPr>
      <w:spacing w:after="0" w:line="240" w:lineRule="auto"/>
    </w:pPr>
    <w:rPr>
      <w:rFonts w:ascii="Times New Roman" w:eastAsia="Times New Roman" w:hAnsi="Times New Roman" w:cs="Times New Roman"/>
      <w:sz w:val="24"/>
      <w:szCs w:val="24"/>
    </w:rPr>
  </w:style>
  <w:style w:type="paragraph" w:customStyle="1" w:styleId="AA5B4AE3F6EE48428A165688E902126412">
    <w:name w:val="AA5B4AE3F6EE48428A165688E902126412"/>
    <w:rsid w:val="00A772A6"/>
    <w:pPr>
      <w:spacing w:after="0" w:line="240" w:lineRule="auto"/>
    </w:pPr>
    <w:rPr>
      <w:rFonts w:ascii="Times New Roman" w:eastAsia="Times New Roman" w:hAnsi="Times New Roman" w:cs="Times New Roman"/>
      <w:sz w:val="24"/>
      <w:szCs w:val="24"/>
    </w:rPr>
  </w:style>
  <w:style w:type="paragraph" w:customStyle="1" w:styleId="179832E3349A4FCC91E7AF1E9AECD15D12">
    <w:name w:val="179832E3349A4FCC91E7AF1E9AECD15D12"/>
    <w:rsid w:val="00A772A6"/>
    <w:pPr>
      <w:spacing w:after="0" w:line="240" w:lineRule="auto"/>
    </w:pPr>
    <w:rPr>
      <w:rFonts w:ascii="Times New Roman" w:eastAsia="Times New Roman" w:hAnsi="Times New Roman" w:cs="Times New Roman"/>
      <w:sz w:val="24"/>
      <w:szCs w:val="24"/>
    </w:rPr>
  </w:style>
  <w:style w:type="paragraph" w:customStyle="1" w:styleId="E4D4C1425E594D00B46BC7E9FC5D6A7A12">
    <w:name w:val="E4D4C1425E594D00B46BC7E9FC5D6A7A12"/>
    <w:rsid w:val="00A772A6"/>
    <w:pPr>
      <w:spacing w:after="0" w:line="240" w:lineRule="auto"/>
    </w:pPr>
    <w:rPr>
      <w:rFonts w:ascii="Times New Roman" w:eastAsia="Times New Roman" w:hAnsi="Times New Roman" w:cs="Times New Roman"/>
      <w:sz w:val="24"/>
      <w:szCs w:val="24"/>
    </w:rPr>
  </w:style>
  <w:style w:type="paragraph" w:customStyle="1" w:styleId="272A1FD15DF348B6B77032BB214CC4A112">
    <w:name w:val="272A1FD15DF348B6B77032BB214CC4A112"/>
    <w:rsid w:val="00A772A6"/>
    <w:pPr>
      <w:spacing w:after="0" w:line="240" w:lineRule="auto"/>
    </w:pPr>
    <w:rPr>
      <w:rFonts w:ascii="Times New Roman" w:eastAsia="Times New Roman" w:hAnsi="Times New Roman" w:cs="Times New Roman"/>
      <w:sz w:val="24"/>
      <w:szCs w:val="24"/>
    </w:rPr>
  </w:style>
  <w:style w:type="paragraph" w:customStyle="1" w:styleId="079BBA278D754854AE5140A74E086BAB12">
    <w:name w:val="079BBA278D754854AE5140A74E086BAB12"/>
    <w:rsid w:val="00A772A6"/>
    <w:pPr>
      <w:spacing w:after="0" w:line="240" w:lineRule="auto"/>
    </w:pPr>
    <w:rPr>
      <w:rFonts w:ascii="Times New Roman" w:eastAsia="Times New Roman" w:hAnsi="Times New Roman" w:cs="Times New Roman"/>
      <w:sz w:val="24"/>
      <w:szCs w:val="24"/>
    </w:rPr>
  </w:style>
  <w:style w:type="paragraph" w:customStyle="1" w:styleId="F1BC6812D4EC49EAA569F870BA49A72612">
    <w:name w:val="F1BC6812D4EC49EAA569F870BA49A72612"/>
    <w:rsid w:val="00A772A6"/>
    <w:pPr>
      <w:spacing w:after="0" w:line="240" w:lineRule="auto"/>
    </w:pPr>
    <w:rPr>
      <w:rFonts w:ascii="Times New Roman" w:eastAsia="Times New Roman" w:hAnsi="Times New Roman" w:cs="Times New Roman"/>
      <w:sz w:val="24"/>
      <w:szCs w:val="24"/>
    </w:rPr>
  </w:style>
  <w:style w:type="paragraph" w:customStyle="1" w:styleId="8013672D31984DA9A7F1D77198613D5012">
    <w:name w:val="8013672D31984DA9A7F1D77198613D5012"/>
    <w:rsid w:val="00A772A6"/>
    <w:pPr>
      <w:spacing w:after="0" w:line="240" w:lineRule="auto"/>
    </w:pPr>
    <w:rPr>
      <w:rFonts w:ascii="Times New Roman" w:eastAsia="Times New Roman" w:hAnsi="Times New Roman" w:cs="Times New Roman"/>
      <w:sz w:val="24"/>
      <w:szCs w:val="24"/>
    </w:rPr>
  </w:style>
  <w:style w:type="paragraph" w:customStyle="1" w:styleId="ED4665C84CD64591B4A8CCF6AE7E830912">
    <w:name w:val="ED4665C84CD64591B4A8CCF6AE7E830912"/>
    <w:rsid w:val="00A772A6"/>
    <w:pPr>
      <w:spacing w:after="0" w:line="240" w:lineRule="auto"/>
    </w:pPr>
    <w:rPr>
      <w:rFonts w:ascii="Times New Roman" w:eastAsia="Times New Roman" w:hAnsi="Times New Roman" w:cs="Times New Roman"/>
      <w:sz w:val="24"/>
      <w:szCs w:val="24"/>
    </w:rPr>
  </w:style>
  <w:style w:type="paragraph" w:customStyle="1" w:styleId="4DD7D931D0B24D7A812F5AF2796CA54A12">
    <w:name w:val="4DD7D931D0B24D7A812F5AF2796CA54A12"/>
    <w:rsid w:val="00A772A6"/>
    <w:pPr>
      <w:spacing w:after="0" w:line="240" w:lineRule="auto"/>
    </w:pPr>
    <w:rPr>
      <w:rFonts w:ascii="Times New Roman" w:eastAsia="Times New Roman" w:hAnsi="Times New Roman" w:cs="Times New Roman"/>
      <w:sz w:val="24"/>
      <w:szCs w:val="24"/>
    </w:rPr>
  </w:style>
  <w:style w:type="paragraph" w:customStyle="1" w:styleId="28BBC6ADCF6D461AA10A45DFD0DF576212">
    <w:name w:val="28BBC6ADCF6D461AA10A45DFD0DF576212"/>
    <w:rsid w:val="00A772A6"/>
    <w:pPr>
      <w:spacing w:after="0" w:line="240" w:lineRule="auto"/>
    </w:pPr>
    <w:rPr>
      <w:rFonts w:ascii="Times New Roman" w:eastAsia="Times New Roman" w:hAnsi="Times New Roman" w:cs="Times New Roman"/>
      <w:sz w:val="24"/>
      <w:szCs w:val="24"/>
    </w:rPr>
  </w:style>
  <w:style w:type="paragraph" w:customStyle="1" w:styleId="1F8D9BD078B1424597C9EAA63B6C3E3D12">
    <w:name w:val="1F8D9BD078B1424597C9EAA63B6C3E3D12"/>
    <w:rsid w:val="00A772A6"/>
    <w:pPr>
      <w:spacing w:after="0" w:line="240" w:lineRule="auto"/>
    </w:pPr>
    <w:rPr>
      <w:rFonts w:ascii="Times New Roman" w:eastAsia="Times New Roman" w:hAnsi="Times New Roman" w:cs="Times New Roman"/>
      <w:sz w:val="24"/>
      <w:szCs w:val="24"/>
    </w:rPr>
  </w:style>
  <w:style w:type="paragraph" w:customStyle="1" w:styleId="41D4F382E09B443F9A05A6E9FE0EF83712">
    <w:name w:val="41D4F382E09B443F9A05A6E9FE0EF83712"/>
    <w:rsid w:val="00A772A6"/>
    <w:pPr>
      <w:spacing w:after="0" w:line="240" w:lineRule="auto"/>
    </w:pPr>
    <w:rPr>
      <w:rFonts w:ascii="Times New Roman" w:eastAsia="Times New Roman" w:hAnsi="Times New Roman" w:cs="Times New Roman"/>
      <w:sz w:val="24"/>
      <w:szCs w:val="24"/>
    </w:rPr>
  </w:style>
  <w:style w:type="paragraph" w:customStyle="1" w:styleId="C7FF8755D89A4B3AA3132D42BE5D42D212">
    <w:name w:val="C7FF8755D89A4B3AA3132D42BE5D42D212"/>
    <w:rsid w:val="00A772A6"/>
    <w:pPr>
      <w:spacing w:after="0" w:line="240" w:lineRule="auto"/>
    </w:pPr>
    <w:rPr>
      <w:rFonts w:ascii="Times New Roman" w:eastAsia="Times New Roman" w:hAnsi="Times New Roman" w:cs="Times New Roman"/>
      <w:sz w:val="24"/>
      <w:szCs w:val="24"/>
    </w:rPr>
  </w:style>
  <w:style w:type="paragraph" w:customStyle="1" w:styleId="8F15E9EF2A464919904885CAA7223C2012">
    <w:name w:val="8F15E9EF2A464919904885CAA7223C2012"/>
    <w:rsid w:val="00A772A6"/>
    <w:pPr>
      <w:spacing w:after="0" w:line="240" w:lineRule="auto"/>
    </w:pPr>
    <w:rPr>
      <w:rFonts w:ascii="Times New Roman" w:eastAsia="Times New Roman" w:hAnsi="Times New Roman" w:cs="Times New Roman"/>
      <w:sz w:val="24"/>
      <w:szCs w:val="24"/>
    </w:rPr>
  </w:style>
  <w:style w:type="paragraph" w:customStyle="1" w:styleId="E90304CD52404CA5803627A6423C4CD412">
    <w:name w:val="E90304CD52404CA5803627A6423C4CD412"/>
    <w:rsid w:val="00A772A6"/>
    <w:pPr>
      <w:spacing w:after="0" w:line="240" w:lineRule="auto"/>
    </w:pPr>
    <w:rPr>
      <w:rFonts w:ascii="Times New Roman" w:eastAsia="Times New Roman" w:hAnsi="Times New Roman" w:cs="Times New Roman"/>
      <w:sz w:val="24"/>
      <w:szCs w:val="24"/>
    </w:rPr>
  </w:style>
  <w:style w:type="paragraph" w:customStyle="1" w:styleId="EFD5899B0B624E59A867259D5F035B5E12">
    <w:name w:val="EFD5899B0B624E59A867259D5F035B5E12"/>
    <w:rsid w:val="00A772A6"/>
    <w:pPr>
      <w:spacing w:after="0" w:line="240" w:lineRule="auto"/>
    </w:pPr>
    <w:rPr>
      <w:rFonts w:ascii="Times New Roman" w:eastAsia="Times New Roman" w:hAnsi="Times New Roman" w:cs="Times New Roman"/>
      <w:sz w:val="24"/>
      <w:szCs w:val="24"/>
    </w:rPr>
  </w:style>
  <w:style w:type="paragraph" w:customStyle="1" w:styleId="57E80D39681B406C900F57905848678E12">
    <w:name w:val="57E80D39681B406C900F57905848678E12"/>
    <w:rsid w:val="00A772A6"/>
    <w:pPr>
      <w:spacing w:after="0" w:line="240" w:lineRule="auto"/>
    </w:pPr>
    <w:rPr>
      <w:rFonts w:ascii="Times New Roman" w:eastAsia="Times New Roman" w:hAnsi="Times New Roman" w:cs="Times New Roman"/>
      <w:sz w:val="24"/>
      <w:szCs w:val="24"/>
    </w:rPr>
  </w:style>
  <w:style w:type="paragraph" w:customStyle="1" w:styleId="2CD7F1979E554A9187259A99D2877B2612">
    <w:name w:val="2CD7F1979E554A9187259A99D2877B2612"/>
    <w:rsid w:val="00A772A6"/>
    <w:pPr>
      <w:spacing w:after="0" w:line="240" w:lineRule="auto"/>
    </w:pPr>
    <w:rPr>
      <w:rFonts w:ascii="Times New Roman" w:eastAsia="Times New Roman" w:hAnsi="Times New Roman" w:cs="Times New Roman"/>
      <w:sz w:val="24"/>
      <w:szCs w:val="24"/>
    </w:rPr>
  </w:style>
  <w:style w:type="paragraph" w:customStyle="1" w:styleId="D3B8FAA9B3F543C49A0EA12892FC8AF012">
    <w:name w:val="D3B8FAA9B3F543C49A0EA12892FC8AF012"/>
    <w:rsid w:val="00A772A6"/>
    <w:pPr>
      <w:spacing w:after="0" w:line="240" w:lineRule="auto"/>
    </w:pPr>
    <w:rPr>
      <w:rFonts w:ascii="Times New Roman" w:eastAsia="Times New Roman" w:hAnsi="Times New Roman" w:cs="Times New Roman"/>
      <w:sz w:val="24"/>
      <w:szCs w:val="24"/>
    </w:rPr>
  </w:style>
  <w:style w:type="paragraph" w:customStyle="1" w:styleId="9AA2D2B8309146CD918E3EDCD8A2404712">
    <w:name w:val="9AA2D2B8309146CD918E3EDCD8A2404712"/>
    <w:rsid w:val="00A772A6"/>
    <w:pPr>
      <w:spacing w:after="0" w:line="240" w:lineRule="auto"/>
    </w:pPr>
    <w:rPr>
      <w:rFonts w:ascii="Times New Roman" w:eastAsia="Times New Roman" w:hAnsi="Times New Roman" w:cs="Times New Roman"/>
      <w:sz w:val="24"/>
      <w:szCs w:val="24"/>
    </w:rPr>
  </w:style>
  <w:style w:type="paragraph" w:customStyle="1" w:styleId="BD4D702FCA854AC1A01CB74DB0E3377312">
    <w:name w:val="BD4D702FCA854AC1A01CB74DB0E3377312"/>
    <w:rsid w:val="00A772A6"/>
    <w:pPr>
      <w:spacing w:after="0" w:line="240" w:lineRule="auto"/>
    </w:pPr>
    <w:rPr>
      <w:rFonts w:ascii="Times New Roman" w:eastAsia="Times New Roman" w:hAnsi="Times New Roman" w:cs="Times New Roman"/>
      <w:sz w:val="24"/>
      <w:szCs w:val="24"/>
    </w:rPr>
  </w:style>
  <w:style w:type="paragraph" w:customStyle="1" w:styleId="F6A985109B32405C9784B5A10201185F12">
    <w:name w:val="F6A985109B32405C9784B5A10201185F12"/>
    <w:rsid w:val="00A772A6"/>
    <w:pPr>
      <w:spacing w:after="0" w:line="240" w:lineRule="auto"/>
    </w:pPr>
    <w:rPr>
      <w:rFonts w:ascii="Times New Roman" w:eastAsia="Times New Roman" w:hAnsi="Times New Roman" w:cs="Times New Roman"/>
      <w:sz w:val="24"/>
      <w:szCs w:val="24"/>
    </w:rPr>
  </w:style>
  <w:style w:type="paragraph" w:customStyle="1" w:styleId="D67CE77A92704EFC885FC6D767314CFD12">
    <w:name w:val="D67CE77A92704EFC885FC6D767314CFD12"/>
    <w:rsid w:val="00A772A6"/>
    <w:pPr>
      <w:spacing w:after="0" w:line="240" w:lineRule="auto"/>
    </w:pPr>
    <w:rPr>
      <w:rFonts w:ascii="Times New Roman" w:eastAsia="Times New Roman" w:hAnsi="Times New Roman" w:cs="Times New Roman"/>
      <w:sz w:val="24"/>
      <w:szCs w:val="24"/>
    </w:rPr>
  </w:style>
  <w:style w:type="paragraph" w:customStyle="1" w:styleId="CDD61E6B06164A7D9485F52E147333B012">
    <w:name w:val="CDD61E6B06164A7D9485F52E147333B012"/>
    <w:rsid w:val="00A772A6"/>
    <w:pPr>
      <w:spacing w:after="0" w:line="240" w:lineRule="auto"/>
    </w:pPr>
    <w:rPr>
      <w:rFonts w:ascii="Times New Roman" w:eastAsia="Times New Roman" w:hAnsi="Times New Roman" w:cs="Times New Roman"/>
      <w:sz w:val="24"/>
      <w:szCs w:val="24"/>
    </w:rPr>
  </w:style>
  <w:style w:type="paragraph" w:customStyle="1" w:styleId="C348F6BC67684AD6A9C6E07183E04C241">
    <w:name w:val="C348F6BC67684AD6A9C6E07183E04C241"/>
    <w:rsid w:val="00A772A6"/>
    <w:pPr>
      <w:spacing w:after="0" w:line="240" w:lineRule="auto"/>
    </w:pPr>
    <w:rPr>
      <w:rFonts w:ascii="Times New Roman" w:eastAsia="Times New Roman" w:hAnsi="Times New Roman" w:cs="Times New Roman"/>
      <w:sz w:val="24"/>
      <w:szCs w:val="24"/>
    </w:rPr>
  </w:style>
  <w:style w:type="paragraph" w:customStyle="1" w:styleId="2BEA574EE90346938DF3D708E40EE25C1">
    <w:name w:val="2BEA574EE90346938DF3D708E40EE25C1"/>
    <w:rsid w:val="00A772A6"/>
    <w:pPr>
      <w:spacing w:after="0" w:line="240" w:lineRule="auto"/>
    </w:pPr>
    <w:rPr>
      <w:rFonts w:ascii="Times New Roman" w:eastAsia="Times New Roman" w:hAnsi="Times New Roman" w:cs="Times New Roman"/>
      <w:sz w:val="24"/>
      <w:szCs w:val="24"/>
    </w:rPr>
  </w:style>
  <w:style w:type="paragraph" w:customStyle="1" w:styleId="1050D1A9887C48A38E2C63BC0FAC7CF51">
    <w:name w:val="1050D1A9887C48A38E2C63BC0FAC7CF51"/>
    <w:rsid w:val="00A772A6"/>
    <w:pPr>
      <w:spacing w:after="0" w:line="240" w:lineRule="auto"/>
    </w:pPr>
    <w:rPr>
      <w:rFonts w:ascii="Times New Roman" w:eastAsia="Times New Roman" w:hAnsi="Times New Roman" w:cs="Times New Roman"/>
      <w:sz w:val="24"/>
      <w:szCs w:val="24"/>
    </w:rPr>
  </w:style>
  <w:style w:type="paragraph" w:customStyle="1" w:styleId="641ACC3142374B98991E711D545CB9CC1">
    <w:name w:val="641ACC3142374B98991E711D545CB9CC1"/>
    <w:rsid w:val="00A772A6"/>
    <w:pPr>
      <w:spacing w:after="0" w:line="240" w:lineRule="auto"/>
    </w:pPr>
    <w:rPr>
      <w:rFonts w:ascii="Times New Roman" w:eastAsia="Times New Roman" w:hAnsi="Times New Roman" w:cs="Times New Roman"/>
      <w:sz w:val="24"/>
      <w:szCs w:val="24"/>
    </w:rPr>
  </w:style>
  <w:style w:type="paragraph" w:customStyle="1" w:styleId="B7734546E2F84F7AAA5386A0A63A5CEE1">
    <w:name w:val="B7734546E2F84F7AAA5386A0A63A5CEE1"/>
    <w:rsid w:val="00A772A6"/>
    <w:pPr>
      <w:spacing w:after="0" w:line="240" w:lineRule="auto"/>
    </w:pPr>
    <w:rPr>
      <w:rFonts w:ascii="Times New Roman" w:eastAsia="Times New Roman" w:hAnsi="Times New Roman" w:cs="Times New Roman"/>
      <w:sz w:val="24"/>
      <w:szCs w:val="24"/>
    </w:rPr>
  </w:style>
  <w:style w:type="paragraph" w:customStyle="1" w:styleId="05DD963D39134FCEAF03BB76C09FEE741">
    <w:name w:val="05DD963D39134FCEAF03BB76C09FEE741"/>
    <w:rsid w:val="00A772A6"/>
    <w:pPr>
      <w:spacing w:after="0" w:line="240" w:lineRule="auto"/>
    </w:pPr>
    <w:rPr>
      <w:rFonts w:ascii="Times New Roman" w:eastAsia="Times New Roman" w:hAnsi="Times New Roman" w:cs="Times New Roman"/>
      <w:sz w:val="24"/>
      <w:szCs w:val="24"/>
    </w:rPr>
  </w:style>
  <w:style w:type="paragraph" w:customStyle="1" w:styleId="FE292C6DBBD44E638D4AB55431778FAE1">
    <w:name w:val="FE292C6DBBD44E638D4AB55431778FAE1"/>
    <w:rsid w:val="00A772A6"/>
    <w:pPr>
      <w:spacing w:after="0" w:line="240" w:lineRule="auto"/>
    </w:pPr>
    <w:rPr>
      <w:rFonts w:ascii="Times New Roman" w:eastAsia="Times New Roman" w:hAnsi="Times New Roman" w:cs="Times New Roman"/>
      <w:sz w:val="24"/>
      <w:szCs w:val="24"/>
    </w:rPr>
  </w:style>
  <w:style w:type="paragraph" w:customStyle="1" w:styleId="7456DC5C72194078B3FD42B26E12FE271">
    <w:name w:val="7456DC5C72194078B3FD42B26E12FE271"/>
    <w:rsid w:val="00A772A6"/>
    <w:pPr>
      <w:spacing w:after="0" w:line="240" w:lineRule="auto"/>
    </w:pPr>
    <w:rPr>
      <w:rFonts w:ascii="Times New Roman" w:eastAsia="Times New Roman" w:hAnsi="Times New Roman" w:cs="Times New Roman"/>
      <w:sz w:val="24"/>
      <w:szCs w:val="24"/>
    </w:rPr>
  </w:style>
  <w:style w:type="paragraph" w:customStyle="1" w:styleId="DC5F2701E020482494825F01E91607221">
    <w:name w:val="DC5F2701E020482494825F01E91607221"/>
    <w:rsid w:val="00A772A6"/>
    <w:pPr>
      <w:spacing w:after="0" w:line="240" w:lineRule="auto"/>
    </w:pPr>
    <w:rPr>
      <w:rFonts w:ascii="Times New Roman" w:eastAsia="Times New Roman" w:hAnsi="Times New Roman" w:cs="Times New Roman"/>
      <w:sz w:val="24"/>
      <w:szCs w:val="24"/>
    </w:rPr>
  </w:style>
  <w:style w:type="paragraph" w:customStyle="1" w:styleId="5B110195EF68487784676E8EACEC9C1B1">
    <w:name w:val="5B110195EF68487784676E8EACEC9C1B1"/>
    <w:rsid w:val="00A772A6"/>
    <w:pPr>
      <w:spacing w:after="0" w:line="240" w:lineRule="auto"/>
    </w:pPr>
    <w:rPr>
      <w:rFonts w:ascii="Times New Roman" w:eastAsia="Times New Roman" w:hAnsi="Times New Roman" w:cs="Times New Roman"/>
      <w:sz w:val="24"/>
      <w:szCs w:val="24"/>
    </w:rPr>
  </w:style>
  <w:style w:type="paragraph" w:customStyle="1" w:styleId="C61638E08280483494344C4781311F871">
    <w:name w:val="C61638E08280483494344C4781311F871"/>
    <w:rsid w:val="00A772A6"/>
    <w:pPr>
      <w:spacing w:after="0" w:line="240" w:lineRule="auto"/>
    </w:pPr>
    <w:rPr>
      <w:rFonts w:ascii="Times New Roman" w:eastAsia="Times New Roman" w:hAnsi="Times New Roman" w:cs="Times New Roman"/>
      <w:sz w:val="24"/>
      <w:szCs w:val="24"/>
    </w:rPr>
  </w:style>
  <w:style w:type="paragraph" w:customStyle="1" w:styleId="366BC693C479407CB867E247B651EA4C1">
    <w:name w:val="366BC693C479407CB867E247B651EA4C1"/>
    <w:rsid w:val="00A772A6"/>
    <w:pPr>
      <w:spacing w:after="0" w:line="240" w:lineRule="auto"/>
    </w:pPr>
    <w:rPr>
      <w:rFonts w:ascii="Times New Roman" w:eastAsia="Times New Roman" w:hAnsi="Times New Roman" w:cs="Times New Roman"/>
      <w:sz w:val="24"/>
      <w:szCs w:val="24"/>
    </w:rPr>
  </w:style>
  <w:style w:type="paragraph" w:customStyle="1" w:styleId="07F81A010BCE4086841D703CC35523F91">
    <w:name w:val="07F81A010BCE4086841D703CC35523F91"/>
    <w:rsid w:val="00A772A6"/>
    <w:pPr>
      <w:spacing w:after="0" w:line="240" w:lineRule="auto"/>
    </w:pPr>
    <w:rPr>
      <w:rFonts w:ascii="Times New Roman" w:eastAsia="Times New Roman" w:hAnsi="Times New Roman" w:cs="Times New Roman"/>
      <w:sz w:val="24"/>
      <w:szCs w:val="24"/>
    </w:rPr>
  </w:style>
  <w:style w:type="paragraph" w:customStyle="1" w:styleId="2AA753C92D344562BFA5E15FB5FEE6D51">
    <w:name w:val="2AA753C92D344562BFA5E15FB5FEE6D51"/>
    <w:rsid w:val="00A772A6"/>
    <w:pPr>
      <w:spacing w:after="0" w:line="240" w:lineRule="auto"/>
    </w:pPr>
    <w:rPr>
      <w:rFonts w:ascii="Times New Roman" w:eastAsia="Times New Roman" w:hAnsi="Times New Roman" w:cs="Times New Roman"/>
      <w:sz w:val="24"/>
      <w:szCs w:val="24"/>
    </w:rPr>
  </w:style>
  <w:style w:type="paragraph" w:customStyle="1" w:styleId="4643E73528664B57A731580EFB3E09931">
    <w:name w:val="4643E73528664B57A731580EFB3E09931"/>
    <w:rsid w:val="00A772A6"/>
    <w:pPr>
      <w:spacing w:after="0" w:line="240" w:lineRule="auto"/>
    </w:pPr>
    <w:rPr>
      <w:rFonts w:ascii="Times New Roman" w:eastAsia="Times New Roman" w:hAnsi="Times New Roman" w:cs="Times New Roman"/>
      <w:sz w:val="24"/>
      <w:szCs w:val="24"/>
    </w:rPr>
  </w:style>
  <w:style w:type="paragraph" w:customStyle="1" w:styleId="6375285903A145F5B1201248A9655E3E1">
    <w:name w:val="6375285903A145F5B1201248A9655E3E1"/>
    <w:rsid w:val="00A772A6"/>
    <w:pPr>
      <w:spacing w:after="0" w:line="240" w:lineRule="auto"/>
    </w:pPr>
    <w:rPr>
      <w:rFonts w:ascii="Times New Roman" w:eastAsia="Times New Roman" w:hAnsi="Times New Roman" w:cs="Times New Roman"/>
      <w:sz w:val="24"/>
      <w:szCs w:val="24"/>
    </w:rPr>
  </w:style>
  <w:style w:type="paragraph" w:customStyle="1" w:styleId="EB12801431424D9EA4B7087134F2684B1">
    <w:name w:val="EB12801431424D9EA4B7087134F2684B1"/>
    <w:rsid w:val="00A772A6"/>
    <w:pPr>
      <w:spacing w:after="0" w:line="240" w:lineRule="auto"/>
    </w:pPr>
    <w:rPr>
      <w:rFonts w:ascii="Times New Roman" w:eastAsia="Times New Roman" w:hAnsi="Times New Roman" w:cs="Times New Roman"/>
      <w:sz w:val="24"/>
      <w:szCs w:val="24"/>
    </w:rPr>
  </w:style>
  <w:style w:type="paragraph" w:customStyle="1" w:styleId="A41DB868B0B74FCDBB67B46B0D77C2121">
    <w:name w:val="A41DB868B0B74FCDBB67B46B0D77C2121"/>
    <w:rsid w:val="00A772A6"/>
    <w:pPr>
      <w:spacing w:after="0" w:line="240" w:lineRule="auto"/>
    </w:pPr>
    <w:rPr>
      <w:rFonts w:ascii="Times New Roman" w:eastAsia="Times New Roman" w:hAnsi="Times New Roman" w:cs="Times New Roman"/>
      <w:sz w:val="24"/>
      <w:szCs w:val="24"/>
    </w:rPr>
  </w:style>
  <w:style w:type="paragraph" w:customStyle="1" w:styleId="C0635EEC02BC45E1BCFCBDC17E7B314E1">
    <w:name w:val="C0635EEC02BC45E1BCFCBDC17E7B314E1"/>
    <w:rsid w:val="00A772A6"/>
    <w:pPr>
      <w:spacing w:after="0" w:line="240" w:lineRule="auto"/>
    </w:pPr>
    <w:rPr>
      <w:rFonts w:ascii="Times New Roman" w:eastAsia="Times New Roman" w:hAnsi="Times New Roman" w:cs="Times New Roman"/>
      <w:sz w:val="24"/>
      <w:szCs w:val="24"/>
    </w:rPr>
  </w:style>
  <w:style w:type="paragraph" w:customStyle="1" w:styleId="E2642D03206844CAB62490B13AC11B4F1">
    <w:name w:val="E2642D03206844CAB62490B13AC11B4F1"/>
    <w:rsid w:val="00A772A6"/>
    <w:pPr>
      <w:spacing w:after="0" w:line="240" w:lineRule="auto"/>
    </w:pPr>
    <w:rPr>
      <w:rFonts w:ascii="Times New Roman" w:eastAsia="Times New Roman" w:hAnsi="Times New Roman" w:cs="Times New Roman"/>
      <w:sz w:val="24"/>
      <w:szCs w:val="24"/>
    </w:rPr>
  </w:style>
  <w:style w:type="paragraph" w:customStyle="1" w:styleId="FCC2CF82A24D4E4FBB65AC9BD929B4D41">
    <w:name w:val="FCC2CF82A24D4E4FBB65AC9BD929B4D41"/>
    <w:rsid w:val="00A772A6"/>
    <w:pPr>
      <w:spacing w:after="0" w:line="240" w:lineRule="auto"/>
    </w:pPr>
    <w:rPr>
      <w:rFonts w:ascii="Times New Roman" w:eastAsia="Times New Roman" w:hAnsi="Times New Roman" w:cs="Times New Roman"/>
      <w:sz w:val="24"/>
      <w:szCs w:val="24"/>
    </w:rPr>
  </w:style>
  <w:style w:type="paragraph" w:customStyle="1" w:styleId="8F74EB02DE1F41BCB8BEF71390C9DB4D1">
    <w:name w:val="8F74EB02DE1F41BCB8BEF71390C9DB4D1"/>
    <w:rsid w:val="00A772A6"/>
    <w:pPr>
      <w:spacing w:after="0" w:line="240" w:lineRule="auto"/>
    </w:pPr>
    <w:rPr>
      <w:rFonts w:ascii="Times New Roman" w:eastAsia="Times New Roman" w:hAnsi="Times New Roman" w:cs="Times New Roman"/>
      <w:sz w:val="24"/>
      <w:szCs w:val="24"/>
    </w:rPr>
  </w:style>
  <w:style w:type="paragraph" w:customStyle="1" w:styleId="16EC2B81247D45909FC2BF034599EA431">
    <w:name w:val="16EC2B81247D45909FC2BF034599EA431"/>
    <w:rsid w:val="00A772A6"/>
    <w:pPr>
      <w:spacing w:after="0" w:line="240" w:lineRule="auto"/>
    </w:pPr>
    <w:rPr>
      <w:rFonts w:ascii="Times New Roman" w:eastAsia="Times New Roman" w:hAnsi="Times New Roman" w:cs="Times New Roman"/>
      <w:sz w:val="24"/>
      <w:szCs w:val="24"/>
    </w:rPr>
  </w:style>
  <w:style w:type="paragraph" w:customStyle="1" w:styleId="9EFDF049C3054286B1CF49E06BB946C31">
    <w:name w:val="9EFDF049C3054286B1CF49E06BB946C31"/>
    <w:rsid w:val="00A772A6"/>
    <w:pPr>
      <w:spacing w:after="0" w:line="240" w:lineRule="auto"/>
    </w:pPr>
    <w:rPr>
      <w:rFonts w:ascii="Times New Roman" w:eastAsia="Times New Roman" w:hAnsi="Times New Roman" w:cs="Times New Roman"/>
      <w:sz w:val="24"/>
      <w:szCs w:val="24"/>
    </w:rPr>
  </w:style>
  <w:style w:type="paragraph" w:customStyle="1" w:styleId="B257F7AAC8A0451BA95594BC6CC9384B1">
    <w:name w:val="B257F7AAC8A0451BA95594BC6CC9384B1"/>
    <w:rsid w:val="00A772A6"/>
    <w:pPr>
      <w:spacing w:after="0" w:line="240" w:lineRule="auto"/>
    </w:pPr>
    <w:rPr>
      <w:rFonts w:ascii="Times New Roman" w:eastAsia="Times New Roman" w:hAnsi="Times New Roman" w:cs="Times New Roman"/>
      <w:sz w:val="24"/>
      <w:szCs w:val="24"/>
    </w:rPr>
  </w:style>
  <w:style w:type="paragraph" w:customStyle="1" w:styleId="A595516EA13F44A2AD81657D626678F81">
    <w:name w:val="A595516EA13F44A2AD81657D626678F81"/>
    <w:rsid w:val="00A772A6"/>
    <w:pPr>
      <w:spacing w:after="0" w:line="240" w:lineRule="auto"/>
    </w:pPr>
    <w:rPr>
      <w:rFonts w:ascii="Times New Roman" w:eastAsia="Times New Roman" w:hAnsi="Times New Roman" w:cs="Times New Roman"/>
      <w:sz w:val="24"/>
      <w:szCs w:val="24"/>
    </w:rPr>
  </w:style>
  <w:style w:type="paragraph" w:customStyle="1" w:styleId="A352DA9C60B94A39BE0223BF356C41E81">
    <w:name w:val="A352DA9C60B94A39BE0223BF356C41E81"/>
    <w:rsid w:val="00A772A6"/>
    <w:pPr>
      <w:spacing w:after="0" w:line="240" w:lineRule="auto"/>
    </w:pPr>
    <w:rPr>
      <w:rFonts w:ascii="Times New Roman" w:eastAsia="Times New Roman" w:hAnsi="Times New Roman" w:cs="Times New Roman"/>
      <w:sz w:val="24"/>
      <w:szCs w:val="24"/>
    </w:rPr>
  </w:style>
  <w:style w:type="paragraph" w:customStyle="1" w:styleId="8083490E6D3746B19A6FA7D59334E50E1">
    <w:name w:val="8083490E6D3746B19A6FA7D59334E50E1"/>
    <w:rsid w:val="00A772A6"/>
    <w:pPr>
      <w:spacing w:after="0" w:line="240" w:lineRule="auto"/>
    </w:pPr>
    <w:rPr>
      <w:rFonts w:ascii="Times New Roman" w:eastAsia="Times New Roman" w:hAnsi="Times New Roman" w:cs="Times New Roman"/>
      <w:sz w:val="24"/>
      <w:szCs w:val="24"/>
    </w:rPr>
  </w:style>
  <w:style w:type="paragraph" w:customStyle="1" w:styleId="313F0A2BEE0A4A7DAC2C9AC90A6228A31">
    <w:name w:val="313F0A2BEE0A4A7DAC2C9AC90A6228A31"/>
    <w:rsid w:val="00A772A6"/>
    <w:pPr>
      <w:spacing w:after="0" w:line="240" w:lineRule="auto"/>
    </w:pPr>
    <w:rPr>
      <w:rFonts w:ascii="Times New Roman" w:eastAsia="Times New Roman" w:hAnsi="Times New Roman" w:cs="Times New Roman"/>
      <w:sz w:val="24"/>
      <w:szCs w:val="24"/>
    </w:rPr>
  </w:style>
  <w:style w:type="paragraph" w:customStyle="1" w:styleId="A015AF0C9BC840F7A2AA559EE20381851">
    <w:name w:val="A015AF0C9BC840F7A2AA559EE20381851"/>
    <w:rsid w:val="00A772A6"/>
    <w:pPr>
      <w:spacing w:after="0" w:line="240" w:lineRule="auto"/>
    </w:pPr>
    <w:rPr>
      <w:rFonts w:ascii="Times New Roman" w:eastAsia="Times New Roman" w:hAnsi="Times New Roman" w:cs="Times New Roman"/>
      <w:sz w:val="24"/>
      <w:szCs w:val="24"/>
    </w:rPr>
  </w:style>
  <w:style w:type="paragraph" w:customStyle="1" w:styleId="5DEF50FC983544469505434D35B366641">
    <w:name w:val="5DEF50FC983544469505434D35B366641"/>
    <w:rsid w:val="00A772A6"/>
    <w:pPr>
      <w:spacing w:after="0" w:line="240" w:lineRule="auto"/>
    </w:pPr>
    <w:rPr>
      <w:rFonts w:ascii="Times New Roman" w:eastAsia="Times New Roman" w:hAnsi="Times New Roman" w:cs="Times New Roman"/>
      <w:sz w:val="24"/>
      <w:szCs w:val="24"/>
    </w:rPr>
  </w:style>
  <w:style w:type="paragraph" w:customStyle="1" w:styleId="27013907D9DE41A1843CDFE6A627FDE71">
    <w:name w:val="27013907D9DE41A1843CDFE6A627FDE71"/>
    <w:rsid w:val="00A772A6"/>
    <w:pPr>
      <w:spacing w:after="0" w:line="240" w:lineRule="auto"/>
    </w:pPr>
    <w:rPr>
      <w:rFonts w:ascii="Times New Roman" w:eastAsia="Times New Roman" w:hAnsi="Times New Roman" w:cs="Times New Roman"/>
      <w:sz w:val="24"/>
      <w:szCs w:val="24"/>
    </w:rPr>
  </w:style>
  <w:style w:type="paragraph" w:customStyle="1" w:styleId="4561D2EBC2A24817BA140804B3AA7BC9">
    <w:name w:val="4561D2EBC2A24817BA140804B3AA7BC9"/>
    <w:rsid w:val="00A772A6"/>
  </w:style>
  <w:style w:type="paragraph" w:customStyle="1" w:styleId="EE3A3B9AF75B4A6385095CF3D9FA2574">
    <w:name w:val="EE3A3B9AF75B4A6385095CF3D9FA2574"/>
    <w:rsid w:val="00A772A6"/>
  </w:style>
  <w:style w:type="paragraph" w:customStyle="1" w:styleId="AF40627E73894FF393735F56A634CAC7">
    <w:name w:val="AF40627E73894FF393735F56A634CAC7"/>
    <w:rsid w:val="00A772A6"/>
  </w:style>
  <w:style w:type="paragraph" w:customStyle="1" w:styleId="AA189DBA7A874B6E98AD24DDD2DD550A">
    <w:name w:val="AA189DBA7A874B6E98AD24DDD2DD550A"/>
    <w:rsid w:val="00A772A6"/>
  </w:style>
  <w:style w:type="paragraph" w:customStyle="1" w:styleId="FB3BBDDE03C0419FBDD881986BD6E678">
    <w:name w:val="FB3BBDDE03C0419FBDD881986BD6E678"/>
    <w:rsid w:val="00A772A6"/>
  </w:style>
  <w:style w:type="paragraph" w:customStyle="1" w:styleId="EDFBC973C0E84328A09246E47006BE50">
    <w:name w:val="EDFBC973C0E84328A09246E47006BE50"/>
    <w:rsid w:val="00A772A6"/>
  </w:style>
  <w:style w:type="paragraph" w:customStyle="1" w:styleId="0FB72340A5AA44A28E271D3BACEF75DD">
    <w:name w:val="0FB72340A5AA44A28E271D3BACEF75DD"/>
    <w:rsid w:val="00A772A6"/>
  </w:style>
  <w:style w:type="paragraph" w:customStyle="1" w:styleId="7EEA21D7E7734A3C91245602DB7CD424">
    <w:name w:val="7EEA21D7E7734A3C91245602DB7CD424"/>
    <w:rsid w:val="00A772A6"/>
  </w:style>
  <w:style w:type="paragraph" w:customStyle="1" w:styleId="CCF83CA8A582474A8D978735C7A411B0">
    <w:name w:val="CCF83CA8A582474A8D978735C7A411B0"/>
    <w:rsid w:val="00A772A6"/>
  </w:style>
  <w:style w:type="paragraph" w:customStyle="1" w:styleId="DBC9BA956FEA496C92167CA2D520EFB0">
    <w:name w:val="DBC9BA956FEA496C92167CA2D520EFB0"/>
    <w:rsid w:val="00A772A6"/>
  </w:style>
  <w:style w:type="paragraph" w:customStyle="1" w:styleId="F6F63202D6044B26BC3BC5B2F48A111F">
    <w:name w:val="F6F63202D6044B26BC3BC5B2F48A111F"/>
    <w:rsid w:val="00A772A6"/>
  </w:style>
  <w:style w:type="paragraph" w:customStyle="1" w:styleId="15C16C6E9EC041E3AC3B1DEBDCBCDBC6">
    <w:name w:val="15C16C6E9EC041E3AC3B1DEBDCBCDBC6"/>
    <w:rsid w:val="00A772A6"/>
  </w:style>
  <w:style w:type="paragraph" w:customStyle="1" w:styleId="25282B99B9FB483A8271EC07AF0086545">
    <w:name w:val="25282B99B9FB483A8271EC07AF0086545"/>
    <w:rsid w:val="00A772A6"/>
    <w:pPr>
      <w:spacing w:after="0" w:line="240" w:lineRule="auto"/>
    </w:pPr>
    <w:rPr>
      <w:rFonts w:ascii="Times New Roman" w:eastAsia="Times New Roman" w:hAnsi="Times New Roman" w:cs="Times New Roman"/>
      <w:sz w:val="24"/>
      <w:szCs w:val="24"/>
    </w:rPr>
  </w:style>
  <w:style w:type="paragraph" w:customStyle="1" w:styleId="39BA8D7C2FFD4F088DBE9A1D27F5D8A15">
    <w:name w:val="39BA8D7C2FFD4F088DBE9A1D27F5D8A15"/>
    <w:rsid w:val="00A772A6"/>
    <w:pPr>
      <w:spacing w:after="0" w:line="240" w:lineRule="auto"/>
    </w:pPr>
    <w:rPr>
      <w:rFonts w:ascii="Times New Roman" w:eastAsia="Times New Roman" w:hAnsi="Times New Roman" w:cs="Times New Roman"/>
      <w:sz w:val="24"/>
      <w:szCs w:val="24"/>
    </w:rPr>
  </w:style>
  <w:style w:type="paragraph" w:customStyle="1" w:styleId="E5DD41FE4ADF4BDA8ABC49B4CDF580B15">
    <w:name w:val="E5DD41FE4ADF4BDA8ABC49B4CDF580B15"/>
    <w:rsid w:val="00A772A6"/>
    <w:pPr>
      <w:spacing w:after="0" w:line="240" w:lineRule="auto"/>
    </w:pPr>
    <w:rPr>
      <w:rFonts w:ascii="Times New Roman" w:eastAsia="Times New Roman" w:hAnsi="Times New Roman" w:cs="Times New Roman"/>
      <w:sz w:val="24"/>
      <w:szCs w:val="24"/>
    </w:rPr>
  </w:style>
  <w:style w:type="paragraph" w:customStyle="1" w:styleId="B1CE67B29A7F466A910703B05D116EFA5">
    <w:name w:val="B1CE67B29A7F466A910703B05D116EFA5"/>
    <w:rsid w:val="00A772A6"/>
    <w:pPr>
      <w:spacing w:after="0" w:line="240" w:lineRule="auto"/>
    </w:pPr>
    <w:rPr>
      <w:rFonts w:ascii="Times New Roman" w:eastAsia="Times New Roman" w:hAnsi="Times New Roman" w:cs="Times New Roman"/>
      <w:sz w:val="24"/>
      <w:szCs w:val="24"/>
    </w:rPr>
  </w:style>
  <w:style w:type="paragraph" w:customStyle="1" w:styleId="C57629253CE34D4E8468715509E108E55">
    <w:name w:val="C57629253CE34D4E8468715509E108E55"/>
    <w:rsid w:val="00A772A6"/>
    <w:pPr>
      <w:spacing w:after="0" w:line="240" w:lineRule="auto"/>
    </w:pPr>
    <w:rPr>
      <w:rFonts w:ascii="Times New Roman" w:eastAsia="Times New Roman" w:hAnsi="Times New Roman" w:cs="Times New Roman"/>
      <w:sz w:val="24"/>
      <w:szCs w:val="24"/>
    </w:rPr>
  </w:style>
  <w:style w:type="paragraph" w:customStyle="1" w:styleId="175493EFFE34499A9D6354EBADA8B9555">
    <w:name w:val="175493EFFE34499A9D6354EBADA8B9555"/>
    <w:rsid w:val="00A772A6"/>
    <w:pPr>
      <w:spacing w:after="0" w:line="240" w:lineRule="auto"/>
    </w:pPr>
    <w:rPr>
      <w:rFonts w:ascii="Times New Roman" w:eastAsia="Times New Roman" w:hAnsi="Times New Roman" w:cs="Times New Roman"/>
      <w:sz w:val="24"/>
      <w:szCs w:val="24"/>
    </w:rPr>
  </w:style>
  <w:style w:type="paragraph" w:customStyle="1" w:styleId="597A35C8FFF54EEC9DC114A503DB56095">
    <w:name w:val="597A35C8FFF54EEC9DC114A503DB56095"/>
    <w:rsid w:val="00A772A6"/>
    <w:pPr>
      <w:spacing w:after="0" w:line="240" w:lineRule="auto"/>
    </w:pPr>
    <w:rPr>
      <w:rFonts w:ascii="Times New Roman" w:eastAsia="Times New Roman" w:hAnsi="Times New Roman" w:cs="Times New Roman"/>
      <w:sz w:val="24"/>
      <w:szCs w:val="24"/>
    </w:rPr>
  </w:style>
  <w:style w:type="paragraph" w:customStyle="1" w:styleId="22ED4CE34D9347B3B44110E6559B31075">
    <w:name w:val="22ED4CE34D9347B3B44110E6559B31075"/>
    <w:rsid w:val="00A772A6"/>
    <w:pPr>
      <w:spacing w:after="0" w:line="240" w:lineRule="auto"/>
    </w:pPr>
    <w:rPr>
      <w:rFonts w:ascii="Times New Roman" w:eastAsia="Times New Roman" w:hAnsi="Times New Roman" w:cs="Times New Roman"/>
      <w:sz w:val="24"/>
      <w:szCs w:val="24"/>
    </w:rPr>
  </w:style>
  <w:style w:type="paragraph" w:customStyle="1" w:styleId="234D70B148764444B50A37C4A8C452165">
    <w:name w:val="234D70B148764444B50A37C4A8C452165"/>
    <w:rsid w:val="00A772A6"/>
    <w:pPr>
      <w:spacing w:after="0" w:line="240" w:lineRule="auto"/>
    </w:pPr>
    <w:rPr>
      <w:rFonts w:ascii="Times New Roman" w:eastAsia="Times New Roman" w:hAnsi="Times New Roman" w:cs="Times New Roman"/>
      <w:sz w:val="24"/>
      <w:szCs w:val="24"/>
    </w:rPr>
  </w:style>
  <w:style w:type="paragraph" w:customStyle="1" w:styleId="198513B4C32C4FEBAA459D995B68F2605">
    <w:name w:val="198513B4C32C4FEBAA459D995B68F2605"/>
    <w:rsid w:val="00A772A6"/>
    <w:pPr>
      <w:spacing w:after="0" w:line="240" w:lineRule="auto"/>
    </w:pPr>
    <w:rPr>
      <w:rFonts w:ascii="Times New Roman" w:eastAsia="Times New Roman" w:hAnsi="Times New Roman" w:cs="Times New Roman"/>
      <w:sz w:val="24"/>
      <w:szCs w:val="24"/>
    </w:rPr>
  </w:style>
  <w:style w:type="paragraph" w:customStyle="1" w:styleId="BB4CE07DF30348A6AE063122344D48ED5">
    <w:name w:val="BB4CE07DF30348A6AE063122344D48ED5"/>
    <w:rsid w:val="00A772A6"/>
    <w:pPr>
      <w:spacing w:after="0" w:line="240" w:lineRule="auto"/>
    </w:pPr>
    <w:rPr>
      <w:rFonts w:ascii="Times New Roman" w:eastAsia="Times New Roman" w:hAnsi="Times New Roman" w:cs="Times New Roman"/>
      <w:sz w:val="24"/>
      <w:szCs w:val="24"/>
    </w:rPr>
  </w:style>
  <w:style w:type="paragraph" w:customStyle="1" w:styleId="CC0F3627D1E34E5FA9B03DDAA7A0C6275">
    <w:name w:val="CC0F3627D1E34E5FA9B03DDAA7A0C6275"/>
    <w:rsid w:val="00A772A6"/>
    <w:pPr>
      <w:spacing w:after="0" w:line="240" w:lineRule="auto"/>
    </w:pPr>
    <w:rPr>
      <w:rFonts w:ascii="Times New Roman" w:eastAsia="Times New Roman" w:hAnsi="Times New Roman" w:cs="Times New Roman"/>
      <w:sz w:val="24"/>
      <w:szCs w:val="24"/>
    </w:rPr>
  </w:style>
  <w:style w:type="paragraph" w:customStyle="1" w:styleId="7E211B70C597411380F2027E3729337F13">
    <w:name w:val="7E211B70C597411380F2027E3729337F13"/>
    <w:rsid w:val="00A772A6"/>
    <w:pPr>
      <w:spacing w:after="0" w:line="240" w:lineRule="auto"/>
    </w:pPr>
    <w:rPr>
      <w:rFonts w:ascii="Times New Roman" w:eastAsia="Times New Roman" w:hAnsi="Times New Roman" w:cs="Times New Roman"/>
      <w:sz w:val="24"/>
      <w:szCs w:val="24"/>
    </w:rPr>
  </w:style>
  <w:style w:type="paragraph" w:customStyle="1" w:styleId="21B8B402F9C449F58E3126E9A7D60AAD13">
    <w:name w:val="21B8B402F9C449F58E3126E9A7D60AAD13"/>
    <w:rsid w:val="00A772A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customStyle="1" w:styleId="66567D47435C4823B85FF6C0C79C045213">
    <w:name w:val="66567D47435C4823B85FF6C0C79C045213"/>
    <w:rsid w:val="00A772A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customStyle="1" w:styleId="4561D2EBC2A24817BA140804B3AA7BC91">
    <w:name w:val="4561D2EBC2A24817BA140804B3AA7BC91"/>
    <w:rsid w:val="00A772A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customStyle="1" w:styleId="EE3A3B9AF75B4A6385095CF3D9FA25741">
    <w:name w:val="EE3A3B9AF75B4A6385095CF3D9FA25741"/>
    <w:rsid w:val="00A772A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customStyle="1" w:styleId="AF40627E73894FF393735F56A634CAC71">
    <w:name w:val="AF40627E73894FF393735F56A634CAC71"/>
    <w:rsid w:val="00A772A6"/>
    <w:pPr>
      <w:spacing w:after="0" w:line="240" w:lineRule="auto"/>
    </w:pPr>
    <w:rPr>
      <w:rFonts w:ascii="Times New Roman" w:eastAsia="Times New Roman" w:hAnsi="Times New Roman" w:cs="Times New Roman"/>
      <w:sz w:val="24"/>
      <w:szCs w:val="24"/>
    </w:rPr>
  </w:style>
  <w:style w:type="paragraph" w:customStyle="1" w:styleId="AA189DBA7A874B6E98AD24DDD2DD550A1">
    <w:name w:val="AA189DBA7A874B6E98AD24DDD2DD550A1"/>
    <w:rsid w:val="00A772A6"/>
    <w:pPr>
      <w:spacing w:after="0" w:line="240" w:lineRule="auto"/>
    </w:pPr>
    <w:rPr>
      <w:rFonts w:ascii="Times New Roman" w:eastAsia="Times New Roman" w:hAnsi="Times New Roman" w:cs="Times New Roman"/>
      <w:sz w:val="24"/>
      <w:szCs w:val="24"/>
    </w:rPr>
  </w:style>
  <w:style w:type="paragraph" w:customStyle="1" w:styleId="EDFBC973C0E84328A09246E47006BE501">
    <w:name w:val="EDFBC973C0E84328A09246E47006BE501"/>
    <w:rsid w:val="00A772A6"/>
    <w:pPr>
      <w:spacing w:after="0" w:line="240" w:lineRule="auto"/>
    </w:pPr>
    <w:rPr>
      <w:rFonts w:ascii="Times New Roman" w:eastAsia="Times New Roman" w:hAnsi="Times New Roman" w:cs="Times New Roman"/>
      <w:sz w:val="24"/>
      <w:szCs w:val="24"/>
    </w:rPr>
  </w:style>
  <w:style w:type="paragraph" w:customStyle="1" w:styleId="0FB72340A5AA44A28E271D3BACEF75DD1">
    <w:name w:val="0FB72340A5AA44A28E271D3BACEF75DD1"/>
    <w:rsid w:val="00A772A6"/>
    <w:pPr>
      <w:spacing w:after="0" w:line="240" w:lineRule="auto"/>
    </w:pPr>
    <w:rPr>
      <w:rFonts w:ascii="Times New Roman" w:eastAsia="Times New Roman" w:hAnsi="Times New Roman" w:cs="Times New Roman"/>
      <w:sz w:val="24"/>
      <w:szCs w:val="24"/>
    </w:rPr>
  </w:style>
  <w:style w:type="paragraph" w:customStyle="1" w:styleId="CCF83CA8A582474A8D978735C7A411B01">
    <w:name w:val="CCF83CA8A582474A8D978735C7A411B01"/>
    <w:rsid w:val="00A772A6"/>
    <w:pPr>
      <w:spacing w:after="0" w:line="240" w:lineRule="auto"/>
    </w:pPr>
    <w:rPr>
      <w:rFonts w:ascii="Times New Roman" w:eastAsia="Times New Roman" w:hAnsi="Times New Roman" w:cs="Times New Roman"/>
      <w:sz w:val="24"/>
      <w:szCs w:val="24"/>
    </w:rPr>
  </w:style>
  <w:style w:type="paragraph" w:customStyle="1" w:styleId="DBC9BA956FEA496C92167CA2D520EFB01">
    <w:name w:val="DBC9BA956FEA496C92167CA2D520EFB01"/>
    <w:rsid w:val="00A772A6"/>
    <w:pPr>
      <w:spacing w:after="0" w:line="240" w:lineRule="auto"/>
    </w:pPr>
    <w:rPr>
      <w:rFonts w:ascii="Times New Roman" w:eastAsia="Times New Roman" w:hAnsi="Times New Roman" w:cs="Times New Roman"/>
      <w:sz w:val="24"/>
      <w:szCs w:val="24"/>
    </w:rPr>
  </w:style>
  <w:style w:type="paragraph" w:customStyle="1" w:styleId="66C718E0B55B4C0BAB62478BFBD36F39">
    <w:name w:val="66C718E0B55B4C0BAB62478BFBD36F39"/>
    <w:rsid w:val="00A772A6"/>
    <w:pPr>
      <w:spacing w:after="0" w:line="240" w:lineRule="auto"/>
    </w:pPr>
    <w:rPr>
      <w:rFonts w:ascii="Times New Roman" w:eastAsia="Times New Roman" w:hAnsi="Times New Roman" w:cs="Times New Roman"/>
      <w:sz w:val="24"/>
      <w:szCs w:val="24"/>
    </w:rPr>
  </w:style>
  <w:style w:type="paragraph" w:customStyle="1" w:styleId="7E046D89CC954207A1659B74C946709913">
    <w:name w:val="7E046D89CC954207A1659B74C946709913"/>
    <w:rsid w:val="00A772A6"/>
    <w:pPr>
      <w:spacing w:after="0" w:line="240" w:lineRule="auto"/>
    </w:pPr>
    <w:rPr>
      <w:rFonts w:ascii="Times New Roman" w:eastAsia="Times New Roman" w:hAnsi="Times New Roman" w:cs="Times New Roman"/>
      <w:sz w:val="24"/>
      <w:szCs w:val="24"/>
    </w:rPr>
  </w:style>
  <w:style w:type="paragraph" w:customStyle="1" w:styleId="21F81EA4BC9E42BA90E8CF115569C1DB13">
    <w:name w:val="21F81EA4BC9E42BA90E8CF115569C1DB13"/>
    <w:rsid w:val="00A772A6"/>
    <w:pPr>
      <w:spacing w:after="0" w:line="240" w:lineRule="auto"/>
    </w:pPr>
    <w:rPr>
      <w:rFonts w:ascii="Times New Roman" w:eastAsia="Times New Roman" w:hAnsi="Times New Roman" w:cs="Times New Roman"/>
      <w:sz w:val="24"/>
      <w:szCs w:val="24"/>
    </w:rPr>
  </w:style>
  <w:style w:type="paragraph" w:customStyle="1" w:styleId="81D8DF8719B34ACEAD3F954C17AB484813">
    <w:name w:val="81D8DF8719B34ACEAD3F954C17AB484813"/>
    <w:rsid w:val="00A772A6"/>
    <w:pPr>
      <w:spacing w:after="0" w:line="240" w:lineRule="auto"/>
    </w:pPr>
    <w:rPr>
      <w:rFonts w:ascii="Times New Roman" w:eastAsia="Times New Roman" w:hAnsi="Times New Roman" w:cs="Times New Roman"/>
      <w:sz w:val="24"/>
      <w:szCs w:val="24"/>
    </w:rPr>
  </w:style>
  <w:style w:type="paragraph" w:customStyle="1" w:styleId="E3D956163A3B4A0A83A2B2036B99127313">
    <w:name w:val="E3D956163A3B4A0A83A2B2036B99127313"/>
    <w:rsid w:val="00A772A6"/>
    <w:pPr>
      <w:spacing w:after="0" w:line="240" w:lineRule="auto"/>
    </w:pPr>
    <w:rPr>
      <w:rFonts w:ascii="Times New Roman" w:eastAsia="Times New Roman" w:hAnsi="Times New Roman" w:cs="Times New Roman"/>
      <w:sz w:val="24"/>
      <w:szCs w:val="24"/>
    </w:rPr>
  </w:style>
  <w:style w:type="paragraph" w:customStyle="1" w:styleId="6D3099AFA0714CD8B421D0922E9AF7AE13">
    <w:name w:val="6D3099AFA0714CD8B421D0922E9AF7AE13"/>
    <w:rsid w:val="00A772A6"/>
    <w:pPr>
      <w:spacing w:after="0" w:line="240" w:lineRule="auto"/>
    </w:pPr>
    <w:rPr>
      <w:rFonts w:ascii="Times New Roman" w:eastAsia="Times New Roman" w:hAnsi="Times New Roman" w:cs="Times New Roman"/>
      <w:sz w:val="24"/>
      <w:szCs w:val="24"/>
    </w:rPr>
  </w:style>
  <w:style w:type="paragraph" w:customStyle="1" w:styleId="8631F572676C4E35B94385C1B1DDC42213">
    <w:name w:val="8631F572676C4E35B94385C1B1DDC42213"/>
    <w:rsid w:val="00A772A6"/>
    <w:pPr>
      <w:spacing w:after="0" w:line="240" w:lineRule="auto"/>
    </w:pPr>
    <w:rPr>
      <w:rFonts w:ascii="Times New Roman" w:eastAsia="Times New Roman" w:hAnsi="Times New Roman" w:cs="Times New Roman"/>
      <w:sz w:val="24"/>
      <w:szCs w:val="24"/>
    </w:rPr>
  </w:style>
  <w:style w:type="paragraph" w:customStyle="1" w:styleId="5554A60BA50648419F3587777867588913">
    <w:name w:val="5554A60BA50648419F3587777867588913"/>
    <w:rsid w:val="00A772A6"/>
    <w:pPr>
      <w:spacing w:after="0" w:line="240" w:lineRule="auto"/>
    </w:pPr>
    <w:rPr>
      <w:rFonts w:ascii="Times New Roman" w:eastAsia="Times New Roman" w:hAnsi="Times New Roman" w:cs="Times New Roman"/>
      <w:sz w:val="24"/>
      <w:szCs w:val="24"/>
    </w:rPr>
  </w:style>
  <w:style w:type="paragraph" w:customStyle="1" w:styleId="DD335B01527649F2ADC5892C50BE27F513">
    <w:name w:val="DD335B01527649F2ADC5892C50BE27F513"/>
    <w:rsid w:val="00A772A6"/>
    <w:pPr>
      <w:spacing w:after="0" w:line="240" w:lineRule="auto"/>
    </w:pPr>
    <w:rPr>
      <w:rFonts w:ascii="Times New Roman" w:eastAsia="Times New Roman" w:hAnsi="Times New Roman" w:cs="Times New Roman"/>
      <w:sz w:val="24"/>
      <w:szCs w:val="24"/>
    </w:rPr>
  </w:style>
  <w:style w:type="paragraph" w:customStyle="1" w:styleId="EC043DB8B6BD4CF0A3FB326B60B1D0C713">
    <w:name w:val="EC043DB8B6BD4CF0A3FB326B60B1D0C713"/>
    <w:rsid w:val="00A772A6"/>
    <w:pPr>
      <w:spacing w:after="0" w:line="240" w:lineRule="auto"/>
    </w:pPr>
    <w:rPr>
      <w:rFonts w:ascii="Times New Roman" w:eastAsia="Times New Roman" w:hAnsi="Times New Roman" w:cs="Times New Roman"/>
      <w:sz w:val="24"/>
      <w:szCs w:val="24"/>
    </w:rPr>
  </w:style>
  <w:style w:type="paragraph" w:customStyle="1" w:styleId="0ABA1472110149ADB9983A4E47BFE86313">
    <w:name w:val="0ABA1472110149ADB9983A4E47BFE86313"/>
    <w:rsid w:val="00A772A6"/>
    <w:pPr>
      <w:spacing w:after="0" w:line="240" w:lineRule="auto"/>
    </w:pPr>
    <w:rPr>
      <w:rFonts w:ascii="Times New Roman" w:eastAsia="Times New Roman" w:hAnsi="Times New Roman" w:cs="Times New Roman"/>
      <w:sz w:val="24"/>
      <w:szCs w:val="24"/>
    </w:rPr>
  </w:style>
  <w:style w:type="paragraph" w:customStyle="1" w:styleId="1BAF8EC945DA4AEE89A08EE61EB9F14F13">
    <w:name w:val="1BAF8EC945DA4AEE89A08EE61EB9F14F13"/>
    <w:rsid w:val="00A772A6"/>
    <w:pPr>
      <w:spacing w:after="0" w:line="240" w:lineRule="auto"/>
    </w:pPr>
    <w:rPr>
      <w:rFonts w:ascii="Times New Roman" w:eastAsia="Times New Roman" w:hAnsi="Times New Roman" w:cs="Times New Roman"/>
      <w:sz w:val="24"/>
      <w:szCs w:val="24"/>
    </w:rPr>
  </w:style>
  <w:style w:type="paragraph" w:customStyle="1" w:styleId="E9366AA872C247D489BEED3B4E7E955913">
    <w:name w:val="E9366AA872C247D489BEED3B4E7E955913"/>
    <w:rsid w:val="00A772A6"/>
    <w:pPr>
      <w:spacing w:after="0" w:line="240" w:lineRule="auto"/>
    </w:pPr>
    <w:rPr>
      <w:rFonts w:ascii="Times New Roman" w:eastAsia="Times New Roman" w:hAnsi="Times New Roman" w:cs="Times New Roman"/>
      <w:sz w:val="24"/>
      <w:szCs w:val="24"/>
    </w:rPr>
  </w:style>
  <w:style w:type="paragraph" w:customStyle="1" w:styleId="7F9A3791051045BB92CF469DB709D81A13">
    <w:name w:val="7F9A3791051045BB92CF469DB709D81A13"/>
    <w:rsid w:val="00A772A6"/>
    <w:pPr>
      <w:spacing w:after="0" w:line="240" w:lineRule="auto"/>
    </w:pPr>
    <w:rPr>
      <w:rFonts w:ascii="Times New Roman" w:eastAsia="Times New Roman" w:hAnsi="Times New Roman" w:cs="Times New Roman"/>
      <w:sz w:val="24"/>
      <w:szCs w:val="24"/>
    </w:rPr>
  </w:style>
  <w:style w:type="paragraph" w:customStyle="1" w:styleId="4B42F993AE75471094467AA4B8F7CEFA13">
    <w:name w:val="4B42F993AE75471094467AA4B8F7CEFA13"/>
    <w:rsid w:val="00A772A6"/>
    <w:pPr>
      <w:spacing w:after="0" w:line="240" w:lineRule="auto"/>
    </w:pPr>
    <w:rPr>
      <w:rFonts w:ascii="Times New Roman" w:eastAsia="Times New Roman" w:hAnsi="Times New Roman" w:cs="Times New Roman"/>
      <w:sz w:val="24"/>
      <w:szCs w:val="24"/>
    </w:rPr>
  </w:style>
  <w:style w:type="paragraph" w:customStyle="1" w:styleId="DEFC2DCF52B142E49CBC3CE97434B45C13">
    <w:name w:val="DEFC2DCF52B142E49CBC3CE97434B45C13"/>
    <w:rsid w:val="00A772A6"/>
    <w:pPr>
      <w:spacing w:after="0" w:line="240" w:lineRule="auto"/>
    </w:pPr>
    <w:rPr>
      <w:rFonts w:ascii="Times New Roman" w:eastAsia="Times New Roman" w:hAnsi="Times New Roman" w:cs="Times New Roman"/>
      <w:sz w:val="24"/>
      <w:szCs w:val="24"/>
    </w:rPr>
  </w:style>
  <w:style w:type="paragraph" w:customStyle="1" w:styleId="951FA0F46A67413280C9948D021E005D13">
    <w:name w:val="951FA0F46A67413280C9948D021E005D13"/>
    <w:rsid w:val="00A772A6"/>
    <w:pPr>
      <w:spacing w:after="0" w:line="240" w:lineRule="auto"/>
    </w:pPr>
    <w:rPr>
      <w:rFonts w:ascii="Times New Roman" w:eastAsia="Times New Roman" w:hAnsi="Times New Roman" w:cs="Times New Roman"/>
      <w:sz w:val="24"/>
      <w:szCs w:val="24"/>
    </w:rPr>
  </w:style>
  <w:style w:type="paragraph" w:customStyle="1" w:styleId="4AB06ECD9E8946A6AE98BC34FC5DC64713">
    <w:name w:val="4AB06ECD9E8946A6AE98BC34FC5DC64713"/>
    <w:rsid w:val="00A772A6"/>
    <w:pPr>
      <w:spacing w:after="0" w:line="240" w:lineRule="auto"/>
    </w:pPr>
    <w:rPr>
      <w:rFonts w:ascii="Times New Roman" w:eastAsia="Times New Roman" w:hAnsi="Times New Roman" w:cs="Times New Roman"/>
      <w:sz w:val="24"/>
      <w:szCs w:val="24"/>
    </w:rPr>
  </w:style>
  <w:style w:type="paragraph" w:customStyle="1" w:styleId="023EE7CFEFA1416CBEDA03B39A4FB76913">
    <w:name w:val="023EE7CFEFA1416CBEDA03B39A4FB76913"/>
    <w:rsid w:val="00A772A6"/>
    <w:pPr>
      <w:spacing w:after="0" w:line="240" w:lineRule="auto"/>
    </w:pPr>
    <w:rPr>
      <w:rFonts w:ascii="Times New Roman" w:eastAsia="Times New Roman" w:hAnsi="Times New Roman" w:cs="Times New Roman"/>
      <w:sz w:val="24"/>
      <w:szCs w:val="24"/>
    </w:rPr>
  </w:style>
  <w:style w:type="paragraph" w:customStyle="1" w:styleId="A4511D3A1A2B4A58BC930ADFAE05FDC63">
    <w:name w:val="A4511D3A1A2B4A58BC930ADFAE05FDC63"/>
    <w:rsid w:val="00A772A6"/>
    <w:pPr>
      <w:spacing w:after="0" w:line="240" w:lineRule="auto"/>
    </w:pPr>
    <w:rPr>
      <w:rFonts w:ascii="Times New Roman" w:eastAsia="Times New Roman" w:hAnsi="Times New Roman" w:cs="Times New Roman"/>
      <w:sz w:val="24"/>
      <w:szCs w:val="24"/>
    </w:rPr>
  </w:style>
  <w:style w:type="paragraph" w:customStyle="1" w:styleId="E413C9E8213742EB9403B2C80FD1AFF53">
    <w:name w:val="E413C9E8213742EB9403B2C80FD1AFF53"/>
    <w:rsid w:val="00A772A6"/>
    <w:pPr>
      <w:spacing w:after="0" w:line="240" w:lineRule="auto"/>
    </w:pPr>
    <w:rPr>
      <w:rFonts w:ascii="Times New Roman" w:eastAsia="Times New Roman" w:hAnsi="Times New Roman" w:cs="Times New Roman"/>
      <w:sz w:val="24"/>
      <w:szCs w:val="24"/>
    </w:rPr>
  </w:style>
  <w:style w:type="paragraph" w:customStyle="1" w:styleId="768CF1C4FB1047CC8257B9641D4E4E9C3">
    <w:name w:val="768CF1C4FB1047CC8257B9641D4E4E9C3"/>
    <w:rsid w:val="00A772A6"/>
    <w:pPr>
      <w:spacing w:after="0" w:line="240" w:lineRule="auto"/>
    </w:pPr>
    <w:rPr>
      <w:rFonts w:ascii="Times New Roman" w:eastAsia="Times New Roman" w:hAnsi="Times New Roman" w:cs="Times New Roman"/>
      <w:sz w:val="24"/>
      <w:szCs w:val="24"/>
    </w:rPr>
  </w:style>
  <w:style w:type="paragraph" w:customStyle="1" w:styleId="18859DD1C131429CBB9EA69FA1F3FA3E3">
    <w:name w:val="18859DD1C131429CBB9EA69FA1F3FA3E3"/>
    <w:rsid w:val="00A772A6"/>
    <w:pPr>
      <w:spacing w:after="0" w:line="240" w:lineRule="auto"/>
    </w:pPr>
    <w:rPr>
      <w:rFonts w:ascii="Times New Roman" w:eastAsia="Times New Roman" w:hAnsi="Times New Roman" w:cs="Times New Roman"/>
      <w:sz w:val="24"/>
      <w:szCs w:val="24"/>
    </w:rPr>
  </w:style>
  <w:style w:type="paragraph" w:customStyle="1" w:styleId="91BC718979F045338CE54816C148EE963">
    <w:name w:val="91BC718979F045338CE54816C148EE963"/>
    <w:rsid w:val="00A772A6"/>
    <w:pPr>
      <w:spacing w:after="0" w:line="240" w:lineRule="auto"/>
    </w:pPr>
    <w:rPr>
      <w:rFonts w:ascii="Times New Roman" w:eastAsia="Times New Roman" w:hAnsi="Times New Roman" w:cs="Times New Roman"/>
      <w:sz w:val="24"/>
      <w:szCs w:val="24"/>
    </w:rPr>
  </w:style>
  <w:style w:type="paragraph" w:customStyle="1" w:styleId="45FB773EE18248EEB1B74C812DC13ED13">
    <w:name w:val="45FB773EE18248EEB1B74C812DC13ED13"/>
    <w:rsid w:val="00A772A6"/>
    <w:pPr>
      <w:spacing w:after="0" w:line="240" w:lineRule="auto"/>
    </w:pPr>
    <w:rPr>
      <w:rFonts w:ascii="Times New Roman" w:eastAsia="Times New Roman" w:hAnsi="Times New Roman" w:cs="Times New Roman"/>
      <w:sz w:val="24"/>
      <w:szCs w:val="24"/>
    </w:rPr>
  </w:style>
  <w:style w:type="paragraph" w:customStyle="1" w:styleId="A0D868253A41456DAC44234071916F293">
    <w:name w:val="A0D868253A41456DAC44234071916F293"/>
    <w:rsid w:val="00A772A6"/>
    <w:pPr>
      <w:spacing w:after="0" w:line="240" w:lineRule="auto"/>
    </w:pPr>
    <w:rPr>
      <w:rFonts w:ascii="Times New Roman" w:eastAsia="Times New Roman" w:hAnsi="Times New Roman" w:cs="Times New Roman"/>
      <w:sz w:val="24"/>
      <w:szCs w:val="24"/>
    </w:rPr>
  </w:style>
  <w:style w:type="paragraph" w:customStyle="1" w:styleId="2AE3DC3C1DED41D4849F799510E2062A3">
    <w:name w:val="2AE3DC3C1DED41D4849F799510E2062A3"/>
    <w:rsid w:val="00A772A6"/>
    <w:pPr>
      <w:spacing w:after="0" w:line="240" w:lineRule="auto"/>
    </w:pPr>
    <w:rPr>
      <w:rFonts w:ascii="Times New Roman" w:eastAsia="Times New Roman" w:hAnsi="Times New Roman" w:cs="Times New Roman"/>
      <w:sz w:val="24"/>
      <w:szCs w:val="24"/>
    </w:rPr>
  </w:style>
  <w:style w:type="paragraph" w:customStyle="1" w:styleId="99D9A2796D4B4F83A79BDC7DAD7489223">
    <w:name w:val="99D9A2796D4B4F83A79BDC7DAD7489223"/>
    <w:rsid w:val="00A772A6"/>
    <w:pPr>
      <w:spacing w:after="0" w:line="240" w:lineRule="auto"/>
    </w:pPr>
    <w:rPr>
      <w:rFonts w:ascii="Times New Roman" w:eastAsia="Times New Roman" w:hAnsi="Times New Roman" w:cs="Times New Roman"/>
      <w:sz w:val="24"/>
      <w:szCs w:val="24"/>
    </w:rPr>
  </w:style>
  <w:style w:type="paragraph" w:customStyle="1" w:styleId="AF4BEE3FF5F44C629F078214A90DA86C3">
    <w:name w:val="AF4BEE3FF5F44C629F078214A90DA86C3"/>
    <w:rsid w:val="00A772A6"/>
    <w:pPr>
      <w:spacing w:after="0" w:line="240" w:lineRule="auto"/>
    </w:pPr>
    <w:rPr>
      <w:rFonts w:ascii="Times New Roman" w:eastAsia="Times New Roman" w:hAnsi="Times New Roman" w:cs="Times New Roman"/>
      <w:sz w:val="24"/>
      <w:szCs w:val="24"/>
    </w:rPr>
  </w:style>
  <w:style w:type="paragraph" w:customStyle="1" w:styleId="E259F25DB1A544B890544D7476FB6E3A3">
    <w:name w:val="E259F25DB1A544B890544D7476FB6E3A3"/>
    <w:rsid w:val="00A772A6"/>
    <w:pPr>
      <w:spacing w:after="0" w:line="240" w:lineRule="auto"/>
    </w:pPr>
    <w:rPr>
      <w:rFonts w:ascii="Times New Roman" w:eastAsia="Times New Roman" w:hAnsi="Times New Roman" w:cs="Times New Roman"/>
      <w:sz w:val="24"/>
      <w:szCs w:val="24"/>
    </w:rPr>
  </w:style>
  <w:style w:type="paragraph" w:customStyle="1" w:styleId="F1B2A49416194A8F81FF2B86C7A104893">
    <w:name w:val="F1B2A49416194A8F81FF2B86C7A104893"/>
    <w:rsid w:val="00A772A6"/>
    <w:pPr>
      <w:spacing w:after="0" w:line="240" w:lineRule="auto"/>
    </w:pPr>
    <w:rPr>
      <w:rFonts w:ascii="Times New Roman" w:eastAsia="Times New Roman" w:hAnsi="Times New Roman" w:cs="Times New Roman"/>
      <w:sz w:val="24"/>
      <w:szCs w:val="24"/>
    </w:rPr>
  </w:style>
  <w:style w:type="paragraph" w:customStyle="1" w:styleId="C6464324F7D14394967BDD4A18255CFE3">
    <w:name w:val="C6464324F7D14394967BDD4A18255CFE3"/>
    <w:rsid w:val="00A772A6"/>
    <w:pPr>
      <w:spacing w:after="0" w:line="240" w:lineRule="auto"/>
    </w:pPr>
    <w:rPr>
      <w:rFonts w:ascii="Times New Roman" w:eastAsia="Times New Roman" w:hAnsi="Times New Roman" w:cs="Times New Roman"/>
      <w:sz w:val="24"/>
      <w:szCs w:val="24"/>
    </w:rPr>
  </w:style>
  <w:style w:type="paragraph" w:customStyle="1" w:styleId="32AA74C5C8224D0593AC732E276631063">
    <w:name w:val="32AA74C5C8224D0593AC732E276631063"/>
    <w:rsid w:val="00A772A6"/>
    <w:pPr>
      <w:spacing w:after="0" w:line="240" w:lineRule="auto"/>
    </w:pPr>
    <w:rPr>
      <w:rFonts w:ascii="Times New Roman" w:eastAsia="Times New Roman" w:hAnsi="Times New Roman" w:cs="Times New Roman"/>
      <w:sz w:val="24"/>
      <w:szCs w:val="24"/>
    </w:rPr>
  </w:style>
  <w:style w:type="paragraph" w:customStyle="1" w:styleId="2CDE3CD63EF94824961129CBCD6C72E83">
    <w:name w:val="2CDE3CD63EF94824961129CBCD6C72E83"/>
    <w:rsid w:val="00A772A6"/>
    <w:pPr>
      <w:spacing w:after="0" w:line="240" w:lineRule="auto"/>
    </w:pPr>
    <w:rPr>
      <w:rFonts w:ascii="Times New Roman" w:eastAsia="Times New Roman" w:hAnsi="Times New Roman" w:cs="Times New Roman"/>
      <w:sz w:val="24"/>
      <w:szCs w:val="24"/>
    </w:rPr>
  </w:style>
  <w:style w:type="paragraph" w:customStyle="1" w:styleId="DF21BF0522F7497F915739C858A6B3083">
    <w:name w:val="DF21BF0522F7497F915739C858A6B3083"/>
    <w:rsid w:val="00A772A6"/>
    <w:pPr>
      <w:spacing w:after="0" w:line="240" w:lineRule="auto"/>
    </w:pPr>
    <w:rPr>
      <w:rFonts w:ascii="Times New Roman" w:eastAsia="Times New Roman" w:hAnsi="Times New Roman" w:cs="Times New Roman"/>
      <w:sz w:val="24"/>
      <w:szCs w:val="24"/>
    </w:rPr>
  </w:style>
  <w:style w:type="paragraph" w:customStyle="1" w:styleId="62CB2CEC317C4084863C72717481E17A3">
    <w:name w:val="62CB2CEC317C4084863C72717481E17A3"/>
    <w:rsid w:val="00A772A6"/>
    <w:pPr>
      <w:spacing w:after="0" w:line="240" w:lineRule="auto"/>
    </w:pPr>
    <w:rPr>
      <w:rFonts w:ascii="Times New Roman" w:eastAsia="Times New Roman" w:hAnsi="Times New Roman" w:cs="Times New Roman"/>
      <w:sz w:val="24"/>
      <w:szCs w:val="24"/>
    </w:rPr>
  </w:style>
  <w:style w:type="paragraph" w:customStyle="1" w:styleId="FC8B738CEFDD4076B4B95B173483F7B23">
    <w:name w:val="FC8B738CEFDD4076B4B95B173483F7B23"/>
    <w:rsid w:val="00A772A6"/>
    <w:pPr>
      <w:spacing w:after="0" w:line="240" w:lineRule="auto"/>
    </w:pPr>
    <w:rPr>
      <w:rFonts w:ascii="Times New Roman" w:eastAsia="Times New Roman" w:hAnsi="Times New Roman" w:cs="Times New Roman"/>
      <w:sz w:val="24"/>
      <w:szCs w:val="24"/>
    </w:rPr>
  </w:style>
  <w:style w:type="paragraph" w:customStyle="1" w:styleId="F867763B7DAA432CBD38BBEE3825BC463">
    <w:name w:val="F867763B7DAA432CBD38BBEE3825BC463"/>
    <w:rsid w:val="00A772A6"/>
    <w:pPr>
      <w:spacing w:after="0" w:line="240" w:lineRule="auto"/>
    </w:pPr>
    <w:rPr>
      <w:rFonts w:ascii="Times New Roman" w:eastAsia="Times New Roman" w:hAnsi="Times New Roman" w:cs="Times New Roman"/>
      <w:sz w:val="24"/>
      <w:szCs w:val="24"/>
    </w:rPr>
  </w:style>
  <w:style w:type="paragraph" w:customStyle="1" w:styleId="44F0C30564894C4380A04495037F20D23">
    <w:name w:val="44F0C30564894C4380A04495037F20D23"/>
    <w:rsid w:val="00A772A6"/>
    <w:pPr>
      <w:spacing w:after="0" w:line="240" w:lineRule="auto"/>
    </w:pPr>
    <w:rPr>
      <w:rFonts w:ascii="Times New Roman" w:eastAsia="Times New Roman" w:hAnsi="Times New Roman" w:cs="Times New Roman"/>
      <w:sz w:val="24"/>
      <w:szCs w:val="24"/>
    </w:rPr>
  </w:style>
  <w:style w:type="paragraph" w:customStyle="1" w:styleId="32C876E581F34C8FB8E286AA6F2646BE3">
    <w:name w:val="32C876E581F34C8FB8E286AA6F2646BE3"/>
    <w:rsid w:val="00A772A6"/>
    <w:pPr>
      <w:spacing w:after="0" w:line="240" w:lineRule="auto"/>
    </w:pPr>
    <w:rPr>
      <w:rFonts w:ascii="Times New Roman" w:eastAsia="Times New Roman" w:hAnsi="Times New Roman" w:cs="Times New Roman"/>
      <w:sz w:val="24"/>
      <w:szCs w:val="24"/>
    </w:rPr>
  </w:style>
  <w:style w:type="paragraph" w:customStyle="1" w:styleId="C3ABD949552B46D1ADAF9EE7950F34423">
    <w:name w:val="C3ABD949552B46D1ADAF9EE7950F34423"/>
    <w:rsid w:val="00A772A6"/>
    <w:pPr>
      <w:spacing w:after="0" w:line="240" w:lineRule="auto"/>
    </w:pPr>
    <w:rPr>
      <w:rFonts w:ascii="Times New Roman" w:eastAsia="Times New Roman" w:hAnsi="Times New Roman" w:cs="Times New Roman"/>
      <w:sz w:val="24"/>
      <w:szCs w:val="24"/>
    </w:rPr>
  </w:style>
  <w:style w:type="paragraph" w:customStyle="1" w:styleId="6204AECD14C44CE8AEE78DA2B3BAE24B3">
    <w:name w:val="6204AECD14C44CE8AEE78DA2B3BAE24B3"/>
    <w:rsid w:val="00A772A6"/>
    <w:pPr>
      <w:spacing w:after="0" w:line="240" w:lineRule="auto"/>
    </w:pPr>
    <w:rPr>
      <w:rFonts w:ascii="Times New Roman" w:eastAsia="Times New Roman" w:hAnsi="Times New Roman" w:cs="Times New Roman"/>
      <w:sz w:val="24"/>
      <w:szCs w:val="24"/>
    </w:rPr>
  </w:style>
  <w:style w:type="paragraph" w:customStyle="1" w:styleId="24C8D867477F48DDB7D3D57E79D99EFE3">
    <w:name w:val="24C8D867477F48DDB7D3D57E79D99EFE3"/>
    <w:rsid w:val="00A772A6"/>
    <w:pPr>
      <w:spacing w:after="0" w:line="240" w:lineRule="auto"/>
    </w:pPr>
    <w:rPr>
      <w:rFonts w:ascii="Times New Roman" w:eastAsia="Times New Roman" w:hAnsi="Times New Roman" w:cs="Times New Roman"/>
      <w:sz w:val="24"/>
      <w:szCs w:val="24"/>
    </w:rPr>
  </w:style>
  <w:style w:type="paragraph" w:customStyle="1" w:styleId="8E2D828E2E354C1598D5353DB09991916">
    <w:name w:val="8E2D828E2E354C1598D5353DB09991916"/>
    <w:rsid w:val="00A772A6"/>
    <w:pPr>
      <w:spacing w:after="0" w:line="240" w:lineRule="auto"/>
    </w:pPr>
    <w:rPr>
      <w:rFonts w:ascii="Times New Roman" w:eastAsia="Times New Roman" w:hAnsi="Times New Roman" w:cs="Times New Roman"/>
      <w:sz w:val="24"/>
      <w:szCs w:val="24"/>
    </w:rPr>
  </w:style>
  <w:style w:type="paragraph" w:customStyle="1" w:styleId="28A3C31CC5E5407392A6E7FF3723108A6">
    <w:name w:val="28A3C31CC5E5407392A6E7FF3723108A6"/>
    <w:rsid w:val="00A772A6"/>
    <w:pPr>
      <w:spacing w:after="0" w:line="240" w:lineRule="auto"/>
    </w:pPr>
    <w:rPr>
      <w:rFonts w:ascii="Times New Roman" w:eastAsia="Times New Roman" w:hAnsi="Times New Roman" w:cs="Times New Roman"/>
      <w:sz w:val="24"/>
      <w:szCs w:val="24"/>
    </w:rPr>
  </w:style>
  <w:style w:type="paragraph" w:customStyle="1" w:styleId="798121AFF97749B1AC72E0F61FA3DEAA6">
    <w:name w:val="798121AFF97749B1AC72E0F61FA3DEAA6"/>
    <w:rsid w:val="00A772A6"/>
    <w:pPr>
      <w:spacing w:after="0" w:line="240" w:lineRule="auto"/>
    </w:pPr>
    <w:rPr>
      <w:rFonts w:ascii="Times New Roman" w:eastAsia="Times New Roman" w:hAnsi="Times New Roman" w:cs="Times New Roman"/>
      <w:sz w:val="24"/>
      <w:szCs w:val="24"/>
    </w:rPr>
  </w:style>
  <w:style w:type="paragraph" w:customStyle="1" w:styleId="77C06C2BE5EA4E13B50EED019F1AD0E26">
    <w:name w:val="77C06C2BE5EA4E13B50EED019F1AD0E26"/>
    <w:rsid w:val="00A772A6"/>
    <w:pPr>
      <w:spacing w:after="0" w:line="240" w:lineRule="auto"/>
    </w:pPr>
    <w:rPr>
      <w:rFonts w:ascii="Times New Roman" w:eastAsia="Times New Roman" w:hAnsi="Times New Roman" w:cs="Times New Roman"/>
      <w:sz w:val="24"/>
      <w:szCs w:val="24"/>
    </w:rPr>
  </w:style>
  <w:style w:type="paragraph" w:customStyle="1" w:styleId="81FCD55A46024EAD8E0F8FF44C37CD4F6">
    <w:name w:val="81FCD55A46024EAD8E0F8FF44C37CD4F6"/>
    <w:rsid w:val="00A772A6"/>
    <w:pPr>
      <w:spacing w:after="0" w:line="240" w:lineRule="auto"/>
    </w:pPr>
    <w:rPr>
      <w:rFonts w:ascii="Times New Roman" w:eastAsia="Times New Roman" w:hAnsi="Times New Roman" w:cs="Times New Roman"/>
      <w:sz w:val="24"/>
      <w:szCs w:val="24"/>
    </w:rPr>
  </w:style>
  <w:style w:type="paragraph" w:customStyle="1" w:styleId="4B8AE8B992134FDD901CCDC5189EAE446">
    <w:name w:val="4B8AE8B992134FDD901CCDC5189EAE446"/>
    <w:rsid w:val="00A772A6"/>
    <w:pPr>
      <w:spacing w:after="0" w:line="240" w:lineRule="auto"/>
    </w:pPr>
    <w:rPr>
      <w:rFonts w:ascii="Times New Roman" w:eastAsia="Times New Roman" w:hAnsi="Times New Roman" w:cs="Times New Roman"/>
      <w:sz w:val="24"/>
      <w:szCs w:val="24"/>
    </w:rPr>
  </w:style>
  <w:style w:type="paragraph" w:customStyle="1" w:styleId="DEA42D0642004BE297E933130B2C29776">
    <w:name w:val="DEA42D0642004BE297E933130B2C29776"/>
    <w:rsid w:val="00A772A6"/>
    <w:pPr>
      <w:spacing w:after="0" w:line="240" w:lineRule="auto"/>
    </w:pPr>
    <w:rPr>
      <w:rFonts w:ascii="Times New Roman" w:eastAsia="Times New Roman" w:hAnsi="Times New Roman" w:cs="Times New Roman"/>
      <w:sz w:val="24"/>
      <w:szCs w:val="24"/>
    </w:rPr>
  </w:style>
  <w:style w:type="paragraph" w:customStyle="1" w:styleId="330069F1E273470098A3A7867C0932CD6">
    <w:name w:val="330069F1E273470098A3A7867C0932CD6"/>
    <w:rsid w:val="00A772A6"/>
    <w:pPr>
      <w:spacing w:after="0" w:line="240" w:lineRule="auto"/>
    </w:pPr>
    <w:rPr>
      <w:rFonts w:ascii="Times New Roman" w:eastAsia="Times New Roman" w:hAnsi="Times New Roman" w:cs="Times New Roman"/>
      <w:sz w:val="24"/>
      <w:szCs w:val="24"/>
    </w:rPr>
  </w:style>
  <w:style w:type="paragraph" w:customStyle="1" w:styleId="77D77F786F1448099C47172C6F91AB546">
    <w:name w:val="77D77F786F1448099C47172C6F91AB546"/>
    <w:rsid w:val="00A772A6"/>
    <w:pPr>
      <w:spacing w:after="0" w:line="240" w:lineRule="auto"/>
    </w:pPr>
    <w:rPr>
      <w:rFonts w:ascii="Times New Roman" w:eastAsia="Times New Roman" w:hAnsi="Times New Roman" w:cs="Times New Roman"/>
      <w:sz w:val="24"/>
      <w:szCs w:val="24"/>
    </w:rPr>
  </w:style>
  <w:style w:type="paragraph" w:customStyle="1" w:styleId="30CB2AEEC4394553BF036BDC2691A8F96">
    <w:name w:val="30CB2AEEC4394553BF036BDC2691A8F96"/>
    <w:rsid w:val="00A772A6"/>
    <w:pPr>
      <w:spacing w:after="0" w:line="240" w:lineRule="auto"/>
    </w:pPr>
    <w:rPr>
      <w:rFonts w:ascii="Times New Roman" w:eastAsia="Times New Roman" w:hAnsi="Times New Roman" w:cs="Times New Roman"/>
      <w:sz w:val="24"/>
      <w:szCs w:val="24"/>
    </w:rPr>
  </w:style>
  <w:style w:type="paragraph" w:customStyle="1" w:styleId="0C1785C77E8F4FFFADD9717B4460CB896">
    <w:name w:val="0C1785C77E8F4FFFADD9717B4460CB896"/>
    <w:rsid w:val="00A772A6"/>
    <w:pPr>
      <w:spacing w:after="0" w:line="240" w:lineRule="auto"/>
    </w:pPr>
    <w:rPr>
      <w:rFonts w:ascii="Times New Roman" w:eastAsia="Times New Roman" w:hAnsi="Times New Roman" w:cs="Times New Roman"/>
      <w:sz w:val="24"/>
      <w:szCs w:val="24"/>
    </w:rPr>
  </w:style>
  <w:style w:type="paragraph" w:customStyle="1" w:styleId="8E37CE6529D94BD18368C8677FEF4E386">
    <w:name w:val="8E37CE6529D94BD18368C8677FEF4E386"/>
    <w:rsid w:val="00A772A6"/>
    <w:pPr>
      <w:spacing w:after="0" w:line="240" w:lineRule="auto"/>
    </w:pPr>
    <w:rPr>
      <w:rFonts w:ascii="Times New Roman" w:eastAsia="Times New Roman" w:hAnsi="Times New Roman" w:cs="Times New Roman"/>
      <w:sz w:val="24"/>
      <w:szCs w:val="24"/>
    </w:rPr>
  </w:style>
  <w:style w:type="paragraph" w:customStyle="1" w:styleId="92714F2C8AEC4497A31241C8A6A191BC6">
    <w:name w:val="92714F2C8AEC4497A31241C8A6A191BC6"/>
    <w:rsid w:val="00A772A6"/>
    <w:pPr>
      <w:spacing w:after="0" w:line="240" w:lineRule="auto"/>
    </w:pPr>
    <w:rPr>
      <w:rFonts w:ascii="Times New Roman" w:eastAsia="Times New Roman" w:hAnsi="Times New Roman" w:cs="Times New Roman"/>
      <w:sz w:val="24"/>
      <w:szCs w:val="24"/>
    </w:rPr>
  </w:style>
  <w:style w:type="paragraph" w:customStyle="1" w:styleId="32A6C77D6D2A44AFB3BB0634B821BF6F6">
    <w:name w:val="32A6C77D6D2A44AFB3BB0634B821BF6F6"/>
    <w:rsid w:val="00A772A6"/>
    <w:pPr>
      <w:spacing w:after="0" w:line="240" w:lineRule="auto"/>
    </w:pPr>
    <w:rPr>
      <w:rFonts w:ascii="Times New Roman" w:eastAsia="Times New Roman" w:hAnsi="Times New Roman" w:cs="Times New Roman"/>
      <w:sz w:val="24"/>
      <w:szCs w:val="24"/>
    </w:rPr>
  </w:style>
  <w:style w:type="paragraph" w:customStyle="1" w:styleId="7660FADDDA1B486DB27E2CD5E4F514EB6">
    <w:name w:val="7660FADDDA1B486DB27E2CD5E4F514EB6"/>
    <w:rsid w:val="00A772A6"/>
    <w:pPr>
      <w:spacing w:after="0" w:line="240" w:lineRule="auto"/>
    </w:pPr>
    <w:rPr>
      <w:rFonts w:ascii="Times New Roman" w:eastAsia="Times New Roman" w:hAnsi="Times New Roman" w:cs="Times New Roman"/>
      <w:sz w:val="24"/>
      <w:szCs w:val="24"/>
    </w:rPr>
  </w:style>
  <w:style w:type="paragraph" w:customStyle="1" w:styleId="F0C6795C7C7E47B8B02AC291248644226">
    <w:name w:val="F0C6795C7C7E47B8B02AC291248644226"/>
    <w:rsid w:val="00A772A6"/>
    <w:pPr>
      <w:spacing w:after="0" w:line="240" w:lineRule="auto"/>
    </w:pPr>
    <w:rPr>
      <w:rFonts w:ascii="Times New Roman" w:eastAsia="Times New Roman" w:hAnsi="Times New Roman" w:cs="Times New Roman"/>
      <w:sz w:val="24"/>
      <w:szCs w:val="24"/>
    </w:rPr>
  </w:style>
  <w:style w:type="paragraph" w:customStyle="1" w:styleId="8C614BF6F6324CAA84DCC523CC24A31B6">
    <w:name w:val="8C614BF6F6324CAA84DCC523CC24A31B6"/>
    <w:rsid w:val="00A772A6"/>
    <w:pPr>
      <w:spacing w:after="0" w:line="240" w:lineRule="auto"/>
    </w:pPr>
    <w:rPr>
      <w:rFonts w:ascii="Times New Roman" w:eastAsia="Times New Roman" w:hAnsi="Times New Roman" w:cs="Times New Roman"/>
      <w:sz w:val="24"/>
      <w:szCs w:val="24"/>
    </w:rPr>
  </w:style>
  <w:style w:type="paragraph" w:customStyle="1" w:styleId="996C2F0E18594AFF98598552AA77E85D6">
    <w:name w:val="996C2F0E18594AFF98598552AA77E85D6"/>
    <w:rsid w:val="00A772A6"/>
    <w:pPr>
      <w:spacing w:after="0" w:line="240" w:lineRule="auto"/>
    </w:pPr>
    <w:rPr>
      <w:rFonts w:ascii="Times New Roman" w:eastAsia="Times New Roman" w:hAnsi="Times New Roman" w:cs="Times New Roman"/>
      <w:sz w:val="24"/>
      <w:szCs w:val="24"/>
    </w:rPr>
  </w:style>
  <w:style w:type="paragraph" w:customStyle="1" w:styleId="71AD765C0D944D9C8580A1C6A992A2916">
    <w:name w:val="71AD765C0D944D9C8580A1C6A992A2916"/>
    <w:rsid w:val="00A772A6"/>
    <w:pPr>
      <w:spacing w:after="0" w:line="240" w:lineRule="auto"/>
    </w:pPr>
    <w:rPr>
      <w:rFonts w:ascii="Times New Roman" w:eastAsia="Times New Roman" w:hAnsi="Times New Roman" w:cs="Times New Roman"/>
      <w:sz w:val="24"/>
      <w:szCs w:val="24"/>
    </w:rPr>
  </w:style>
  <w:style w:type="paragraph" w:customStyle="1" w:styleId="49713B22BD274B3981513FE916C45E9D6">
    <w:name w:val="49713B22BD274B3981513FE916C45E9D6"/>
    <w:rsid w:val="00A772A6"/>
    <w:pPr>
      <w:spacing w:after="0" w:line="240" w:lineRule="auto"/>
    </w:pPr>
    <w:rPr>
      <w:rFonts w:ascii="Times New Roman" w:eastAsia="Times New Roman" w:hAnsi="Times New Roman" w:cs="Times New Roman"/>
      <w:sz w:val="24"/>
      <w:szCs w:val="24"/>
    </w:rPr>
  </w:style>
  <w:style w:type="paragraph" w:customStyle="1" w:styleId="EE25FEA4A75542118DB4D4685B8F71DC6">
    <w:name w:val="EE25FEA4A75542118DB4D4685B8F71DC6"/>
    <w:rsid w:val="00A772A6"/>
    <w:pPr>
      <w:spacing w:after="0" w:line="240" w:lineRule="auto"/>
    </w:pPr>
    <w:rPr>
      <w:rFonts w:ascii="Times New Roman" w:eastAsia="Times New Roman" w:hAnsi="Times New Roman" w:cs="Times New Roman"/>
      <w:sz w:val="24"/>
      <w:szCs w:val="24"/>
    </w:rPr>
  </w:style>
  <w:style w:type="paragraph" w:customStyle="1" w:styleId="16A27DBE14BA4B19965E0FD6390E72256">
    <w:name w:val="16A27DBE14BA4B19965E0FD6390E72256"/>
    <w:rsid w:val="00A772A6"/>
    <w:pPr>
      <w:spacing w:after="0" w:line="240" w:lineRule="auto"/>
    </w:pPr>
    <w:rPr>
      <w:rFonts w:ascii="Times New Roman" w:eastAsia="Times New Roman" w:hAnsi="Times New Roman" w:cs="Times New Roman"/>
      <w:sz w:val="24"/>
      <w:szCs w:val="24"/>
    </w:rPr>
  </w:style>
  <w:style w:type="paragraph" w:customStyle="1" w:styleId="847F8ACD95ED488EBF347968732014F76">
    <w:name w:val="847F8ACD95ED488EBF347968732014F76"/>
    <w:rsid w:val="00A772A6"/>
    <w:pPr>
      <w:spacing w:after="0" w:line="240" w:lineRule="auto"/>
    </w:pPr>
    <w:rPr>
      <w:rFonts w:ascii="Times New Roman" w:eastAsia="Times New Roman" w:hAnsi="Times New Roman" w:cs="Times New Roman"/>
      <w:sz w:val="24"/>
      <w:szCs w:val="24"/>
    </w:rPr>
  </w:style>
  <w:style w:type="paragraph" w:customStyle="1" w:styleId="FCC3094CBFF14C2DAB290B3BAECFC1746">
    <w:name w:val="FCC3094CBFF14C2DAB290B3BAECFC1746"/>
    <w:rsid w:val="00A772A6"/>
    <w:pPr>
      <w:spacing w:after="0" w:line="240" w:lineRule="auto"/>
    </w:pPr>
    <w:rPr>
      <w:rFonts w:ascii="Times New Roman" w:eastAsia="Times New Roman" w:hAnsi="Times New Roman" w:cs="Times New Roman"/>
      <w:sz w:val="24"/>
      <w:szCs w:val="24"/>
    </w:rPr>
  </w:style>
  <w:style w:type="paragraph" w:customStyle="1" w:styleId="013AE16ED39E4FC79397A2C1766B9A366">
    <w:name w:val="013AE16ED39E4FC79397A2C1766B9A366"/>
    <w:rsid w:val="00A772A6"/>
    <w:pPr>
      <w:spacing w:after="0" w:line="240" w:lineRule="auto"/>
    </w:pPr>
    <w:rPr>
      <w:rFonts w:ascii="Times New Roman" w:eastAsia="Times New Roman" w:hAnsi="Times New Roman" w:cs="Times New Roman"/>
      <w:sz w:val="24"/>
      <w:szCs w:val="24"/>
    </w:rPr>
  </w:style>
  <w:style w:type="paragraph" w:customStyle="1" w:styleId="E4C70E8CE5F842E49845A3FEE55A44C56">
    <w:name w:val="E4C70E8CE5F842E49845A3FEE55A44C56"/>
    <w:rsid w:val="00A772A6"/>
    <w:pPr>
      <w:spacing w:after="0" w:line="240" w:lineRule="auto"/>
    </w:pPr>
    <w:rPr>
      <w:rFonts w:ascii="Times New Roman" w:eastAsia="Times New Roman" w:hAnsi="Times New Roman" w:cs="Times New Roman"/>
      <w:sz w:val="24"/>
      <w:szCs w:val="24"/>
    </w:rPr>
  </w:style>
  <w:style w:type="paragraph" w:customStyle="1" w:styleId="510A88092EF34AC7B100F22D512886E26">
    <w:name w:val="510A88092EF34AC7B100F22D512886E26"/>
    <w:rsid w:val="00A772A6"/>
    <w:pPr>
      <w:spacing w:after="0" w:line="240" w:lineRule="auto"/>
    </w:pPr>
    <w:rPr>
      <w:rFonts w:ascii="Times New Roman" w:eastAsia="Times New Roman" w:hAnsi="Times New Roman" w:cs="Times New Roman"/>
      <w:sz w:val="24"/>
      <w:szCs w:val="24"/>
    </w:rPr>
  </w:style>
  <w:style w:type="paragraph" w:customStyle="1" w:styleId="DD54291CECC348778F1436C6BA2B13C66">
    <w:name w:val="DD54291CECC348778F1436C6BA2B13C66"/>
    <w:rsid w:val="00A772A6"/>
    <w:pPr>
      <w:spacing w:after="0" w:line="240" w:lineRule="auto"/>
    </w:pPr>
    <w:rPr>
      <w:rFonts w:ascii="Times New Roman" w:eastAsia="Times New Roman" w:hAnsi="Times New Roman" w:cs="Times New Roman"/>
      <w:sz w:val="24"/>
      <w:szCs w:val="24"/>
    </w:rPr>
  </w:style>
  <w:style w:type="paragraph" w:customStyle="1" w:styleId="02D0A8CF0B034BAB908D193C389282EE6">
    <w:name w:val="02D0A8CF0B034BAB908D193C389282EE6"/>
    <w:rsid w:val="00A772A6"/>
    <w:pPr>
      <w:spacing w:after="0" w:line="240" w:lineRule="auto"/>
    </w:pPr>
    <w:rPr>
      <w:rFonts w:ascii="Times New Roman" w:eastAsia="Times New Roman" w:hAnsi="Times New Roman" w:cs="Times New Roman"/>
      <w:sz w:val="24"/>
      <w:szCs w:val="24"/>
    </w:rPr>
  </w:style>
  <w:style w:type="paragraph" w:customStyle="1" w:styleId="FBDA893192E441938B68D648307D6EB16">
    <w:name w:val="FBDA893192E441938B68D648307D6EB16"/>
    <w:rsid w:val="00A772A6"/>
    <w:pPr>
      <w:spacing w:after="0" w:line="240" w:lineRule="auto"/>
    </w:pPr>
    <w:rPr>
      <w:rFonts w:ascii="Times New Roman" w:eastAsia="Times New Roman" w:hAnsi="Times New Roman" w:cs="Times New Roman"/>
      <w:sz w:val="24"/>
      <w:szCs w:val="24"/>
    </w:rPr>
  </w:style>
  <w:style w:type="paragraph" w:customStyle="1" w:styleId="B63C5E823DCA403BA37EC68347F456836">
    <w:name w:val="B63C5E823DCA403BA37EC68347F456836"/>
    <w:rsid w:val="00A772A6"/>
    <w:pPr>
      <w:spacing w:after="0" w:line="240" w:lineRule="auto"/>
    </w:pPr>
    <w:rPr>
      <w:rFonts w:ascii="Times New Roman" w:eastAsia="Times New Roman" w:hAnsi="Times New Roman" w:cs="Times New Roman"/>
      <w:sz w:val="24"/>
      <w:szCs w:val="24"/>
    </w:rPr>
  </w:style>
  <w:style w:type="paragraph" w:customStyle="1" w:styleId="F80A8404AE9343C5A81646DBBFC8AA3D6">
    <w:name w:val="F80A8404AE9343C5A81646DBBFC8AA3D6"/>
    <w:rsid w:val="00A772A6"/>
    <w:pPr>
      <w:spacing w:after="0" w:line="240" w:lineRule="auto"/>
    </w:pPr>
    <w:rPr>
      <w:rFonts w:ascii="Times New Roman" w:eastAsia="Times New Roman" w:hAnsi="Times New Roman" w:cs="Times New Roman"/>
      <w:sz w:val="24"/>
      <w:szCs w:val="24"/>
    </w:rPr>
  </w:style>
  <w:style w:type="paragraph" w:customStyle="1" w:styleId="CC1AFE73723E4DFCB8A0161FF40069BE6">
    <w:name w:val="CC1AFE73723E4DFCB8A0161FF40069BE6"/>
    <w:rsid w:val="00A772A6"/>
    <w:pPr>
      <w:spacing w:after="0" w:line="240" w:lineRule="auto"/>
    </w:pPr>
    <w:rPr>
      <w:rFonts w:ascii="Times New Roman" w:eastAsia="Times New Roman" w:hAnsi="Times New Roman" w:cs="Times New Roman"/>
      <w:sz w:val="24"/>
      <w:szCs w:val="24"/>
    </w:rPr>
  </w:style>
  <w:style w:type="paragraph" w:customStyle="1" w:styleId="5FF305C7B21D4C238803301797D9051E6">
    <w:name w:val="5FF305C7B21D4C238803301797D9051E6"/>
    <w:rsid w:val="00A772A6"/>
    <w:pPr>
      <w:spacing w:after="0" w:line="240" w:lineRule="auto"/>
    </w:pPr>
    <w:rPr>
      <w:rFonts w:ascii="Times New Roman" w:eastAsia="Times New Roman" w:hAnsi="Times New Roman" w:cs="Times New Roman"/>
      <w:sz w:val="24"/>
      <w:szCs w:val="24"/>
    </w:rPr>
  </w:style>
  <w:style w:type="paragraph" w:customStyle="1" w:styleId="2BEAE14CF6CE4B919C4FEF0EB949C60A6">
    <w:name w:val="2BEAE14CF6CE4B919C4FEF0EB949C60A6"/>
    <w:rsid w:val="00A772A6"/>
    <w:pPr>
      <w:spacing w:after="0" w:line="240" w:lineRule="auto"/>
    </w:pPr>
    <w:rPr>
      <w:rFonts w:ascii="Times New Roman" w:eastAsia="Times New Roman" w:hAnsi="Times New Roman" w:cs="Times New Roman"/>
      <w:sz w:val="24"/>
      <w:szCs w:val="24"/>
    </w:rPr>
  </w:style>
  <w:style w:type="paragraph" w:customStyle="1" w:styleId="B17CC54E397E4C50B32F5D6F009FAE376">
    <w:name w:val="B17CC54E397E4C50B32F5D6F009FAE376"/>
    <w:rsid w:val="00A772A6"/>
    <w:pPr>
      <w:spacing w:after="0" w:line="240" w:lineRule="auto"/>
    </w:pPr>
    <w:rPr>
      <w:rFonts w:ascii="Times New Roman" w:eastAsia="Times New Roman" w:hAnsi="Times New Roman" w:cs="Times New Roman"/>
      <w:sz w:val="24"/>
      <w:szCs w:val="24"/>
    </w:rPr>
  </w:style>
  <w:style w:type="paragraph" w:customStyle="1" w:styleId="F45C684FF3AE4682854546FE40E4B0556">
    <w:name w:val="F45C684FF3AE4682854546FE40E4B0556"/>
    <w:rsid w:val="00A772A6"/>
    <w:pPr>
      <w:spacing w:after="0" w:line="240" w:lineRule="auto"/>
    </w:pPr>
    <w:rPr>
      <w:rFonts w:ascii="Times New Roman" w:eastAsia="Times New Roman" w:hAnsi="Times New Roman" w:cs="Times New Roman"/>
      <w:sz w:val="24"/>
      <w:szCs w:val="24"/>
    </w:rPr>
  </w:style>
  <w:style w:type="paragraph" w:customStyle="1" w:styleId="DE8593FD943945038C0BC9E5ED4BCB266">
    <w:name w:val="DE8593FD943945038C0BC9E5ED4BCB266"/>
    <w:rsid w:val="00A772A6"/>
    <w:pPr>
      <w:spacing w:after="0" w:line="240" w:lineRule="auto"/>
    </w:pPr>
    <w:rPr>
      <w:rFonts w:ascii="Times New Roman" w:eastAsia="Times New Roman" w:hAnsi="Times New Roman" w:cs="Times New Roman"/>
      <w:sz w:val="24"/>
      <w:szCs w:val="24"/>
    </w:rPr>
  </w:style>
  <w:style w:type="paragraph" w:customStyle="1" w:styleId="D1D1341CC1F24A4284BFF3215CBAC7CB6">
    <w:name w:val="D1D1341CC1F24A4284BFF3215CBAC7CB6"/>
    <w:rsid w:val="00A772A6"/>
    <w:pPr>
      <w:spacing w:after="0" w:line="240" w:lineRule="auto"/>
    </w:pPr>
    <w:rPr>
      <w:rFonts w:ascii="Times New Roman" w:eastAsia="Times New Roman" w:hAnsi="Times New Roman" w:cs="Times New Roman"/>
      <w:sz w:val="24"/>
      <w:szCs w:val="24"/>
    </w:rPr>
  </w:style>
  <w:style w:type="paragraph" w:customStyle="1" w:styleId="70C46A55B638416D82C99177D24A924B6">
    <w:name w:val="70C46A55B638416D82C99177D24A924B6"/>
    <w:rsid w:val="00A772A6"/>
    <w:pPr>
      <w:spacing w:after="0" w:line="240" w:lineRule="auto"/>
    </w:pPr>
    <w:rPr>
      <w:rFonts w:ascii="Times New Roman" w:eastAsia="Times New Roman" w:hAnsi="Times New Roman" w:cs="Times New Roman"/>
      <w:sz w:val="24"/>
      <w:szCs w:val="24"/>
    </w:rPr>
  </w:style>
  <w:style w:type="paragraph" w:customStyle="1" w:styleId="7802C5F6B1284993A7F4452953326D096">
    <w:name w:val="7802C5F6B1284993A7F4452953326D096"/>
    <w:rsid w:val="00A772A6"/>
    <w:pPr>
      <w:spacing w:after="0" w:line="240" w:lineRule="auto"/>
    </w:pPr>
    <w:rPr>
      <w:rFonts w:ascii="Times New Roman" w:eastAsia="Times New Roman" w:hAnsi="Times New Roman" w:cs="Times New Roman"/>
      <w:sz w:val="24"/>
      <w:szCs w:val="24"/>
    </w:rPr>
  </w:style>
  <w:style w:type="paragraph" w:customStyle="1" w:styleId="8B8BBADF889045F0A69BDC164221E0E46">
    <w:name w:val="8B8BBADF889045F0A69BDC164221E0E46"/>
    <w:rsid w:val="00A772A6"/>
    <w:pPr>
      <w:spacing w:after="0" w:line="240" w:lineRule="auto"/>
    </w:pPr>
    <w:rPr>
      <w:rFonts w:ascii="Times New Roman" w:eastAsia="Times New Roman" w:hAnsi="Times New Roman" w:cs="Times New Roman"/>
      <w:sz w:val="24"/>
      <w:szCs w:val="24"/>
    </w:rPr>
  </w:style>
  <w:style w:type="paragraph" w:customStyle="1" w:styleId="266C028064E44B7483F656C4159C44F66">
    <w:name w:val="266C028064E44B7483F656C4159C44F66"/>
    <w:rsid w:val="00A772A6"/>
    <w:pPr>
      <w:spacing w:after="0" w:line="240" w:lineRule="auto"/>
    </w:pPr>
    <w:rPr>
      <w:rFonts w:ascii="Times New Roman" w:eastAsia="Times New Roman" w:hAnsi="Times New Roman" w:cs="Times New Roman"/>
      <w:sz w:val="24"/>
      <w:szCs w:val="24"/>
    </w:rPr>
  </w:style>
  <w:style w:type="paragraph" w:customStyle="1" w:styleId="8766F7DD8DC14C63B403EB6A31433BA56">
    <w:name w:val="8766F7DD8DC14C63B403EB6A31433BA56"/>
    <w:rsid w:val="00A772A6"/>
    <w:pPr>
      <w:spacing w:after="0" w:line="240" w:lineRule="auto"/>
    </w:pPr>
    <w:rPr>
      <w:rFonts w:ascii="Times New Roman" w:eastAsia="Times New Roman" w:hAnsi="Times New Roman" w:cs="Times New Roman"/>
      <w:sz w:val="24"/>
      <w:szCs w:val="24"/>
    </w:rPr>
  </w:style>
  <w:style w:type="paragraph" w:customStyle="1" w:styleId="0D216C2394A041B6ACF2FFFF96F48A4B6">
    <w:name w:val="0D216C2394A041B6ACF2FFFF96F48A4B6"/>
    <w:rsid w:val="00A772A6"/>
    <w:pPr>
      <w:spacing w:after="0" w:line="240" w:lineRule="auto"/>
    </w:pPr>
    <w:rPr>
      <w:rFonts w:ascii="Times New Roman" w:eastAsia="Times New Roman" w:hAnsi="Times New Roman" w:cs="Times New Roman"/>
      <w:sz w:val="24"/>
      <w:szCs w:val="24"/>
    </w:rPr>
  </w:style>
  <w:style w:type="paragraph" w:customStyle="1" w:styleId="9EEA92567E3B42B6B9B96181F27BF04B6">
    <w:name w:val="9EEA92567E3B42B6B9B96181F27BF04B6"/>
    <w:rsid w:val="00A772A6"/>
    <w:pPr>
      <w:spacing w:after="0" w:line="240" w:lineRule="auto"/>
    </w:pPr>
    <w:rPr>
      <w:rFonts w:ascii="Times New Roman" w:eastAsia="Times New Roman" w:hAnsi="Times New Roman" w:cs="Times New Roman"/>
      <w:sz w:val="24"/>
      <w:szCs w:val="24"/>
    </w:rPr>
  </w:style>
  <w:style w:type="paragraph" w:customStyle="1" w:styleId="4E5913F43325456A8BF3596349F720A76">
    <w:name w:val="4E5913F43325456A8BF3596349F720A76"/>
    <w:rsid w:val="00A772A6"/>
    <w:pPr>
      <w:spacing w:after="0" w:line="240" w:lineRule="auto"/>
    </w:pPr>
    <w:rPr>
      <w:rFonts w:ascii="Times New Roman" w:eastAsia="Times New Roman" w:hAnsi="Times New Roman" w:cs="Times New Roman"/>
      <w:sz w:val="24"/>
      <w:szCs w:val="24"/>
    </w:rPr>
  </w:style>
  <w:style w:type="paragraph" w:customStyle="1" w:styleId="FF1EAF5732214517885C30B6B6BFFBFF6">
    <w:name w:val="FF1EAF5732214517885C30B6B6BFFBFF6"/>
    <w:rsid w:val="00A772A6"/>
    <w:pPr>
      <w:spacing w:after="0" w:line="240" w:lineRule="auto"/>
    </w:pPr>
    <w:rPr>
      <w:rFonts w:ascii="Times New Roman" w:eastAsia="Times New Roman" w:hAnsi="Times New Roman" w:cs="Times New Roman"/>
      <w:sz w:val="24"/>
      <w:szCs w:val="24"/>
    </w:rPr>
  </w:style>
  <w:style w:type="paragraph" w:customStyle="1" w:styleId="163A286C5CD8413FA75197FA1D3FA5636">
    <w:name w:val="163A286C5CD8413FA75197FA1D3FA5636"/>
    <w:rsid w:val="00A772A6"/>
    <w:pPr>
      <w:spacing w:after="0" w:line="240" w:lineRule="auto"/>
    </w:pPr>
    <w:rPr>
      <w:rFonts w:ascii="Times New Roman" w:eastAsia="Times New Roman" w:hAnsi="Times New Roman" w:cs="Times New Roman"/>
      <w:sz w:val="24"/>
      <w:szCs w:val="24"/>
    </w:rPr>
  </w:style>
  <w:style w:type="paragraph" w:customStyle="1" w:styleId="4295B902A25449EC8788010D14C2EBA86">
    <w:name w:val="4295B902A25449EC8788010D14C2EBA86"/>
    <w:rsid w:val="00A772A6"/>
    <w:pPr>
      <w:spacing w:after="0" w:line="240" w:lineRule="auto"/>
    </w:pPr>
    <w:rPr>
      <w:rFonts w:ascii="Times New Roman" w:eastAsia="Times New Roman" w:hAnsi="Times New Roman" w:cs="Times New Roman"/>
      <w:sz w:val="24"/>
      <w:szCs w:val="24"/>
    </w:rPr>
  </w:style>
  <w:style w:type="paragraph" w:customStyle="1" w:styleId="2E995F6D45994E4E9C98F737E72EAAC56">
    <w:name w:val="2E995F6D45994E4E9C98F737E72EAAC56"/>
    <w:rsid w:val="00A772A6"/>
    <w:pPr>
      <w:spacing w:after="0" w:line="240" w:lineRule="auto"/>
    </w:pPr>
    <w:rPr>
      <w:rFonts w:ascii="Times New Roman" w:eastAsia="Times New Roman" w:hAnsi="Times New Roman" w:cs="Times New Roman"/>
      <w:sz w:val="24"/>
      <w:szCs w:val="24"/>
    </w:rPr>
  </w:style>
  <w:style w:type="paragraph" w:customStyle="1" w:styleId="53C4426E518A4AEDBA1D42834C8C01866">
    <w:name w:val="53C4426E518A4AEDBA1D42834C8C01866"/>
    <w:rsid w:val="00A772A6"/>
    <w:pPr>
      <w:spacing w:after="0" w:line="240" w:lineRule="auto"/>
    </w:pPr>
    <w:rPr>
      <w:rFonts w:ascii="Times New Roman" w:eastAsia="Times New Roman" w:hAnsi="Times New Roman" w:cs="Times New Roman"/>
      <w:sz w:val="24"/>
      <w:szCs w:val="24"/>
    </w:rPr>
  </w:style>
  <w:style w:type="paragraph" w:customStyle="1" w:styleId="8FAB873A29064D819A463E5A8FE96D986">
    <w:name w:val="8FAB873A29064D819A463E5A8FE96D986"/>
    <w:rsid w:val="00A772A6"/>
    <w:pPr>
      <w:spacing w:after="0" w:line="240" w:lineRule="auto"/>
    </w:pPr>
    <w:rPr>
      <w:rFonts w:ascii="Times New Roman" w:eastAsia="Times New Roman" w:hAnsi="Times New Roman" w:cs="Times New Roman"/>
      <w:sz w:val="24"/>
      <w:szCs w:val="24"/>
    </w:rPr>
  </w:style>
  <w:style w:type="paragraph" w:customStyle="1" w:styleId="38A80A3CA4F24C76ABEEB0AEAD809E096">
    <w:name w:val="38A80A3CA4F24C76ABEEB0AEAD809E096"/>
    <w:rsid w:val="00A772A6"/>
    <w:pPr>
      <w:spacing w:after="0" w:line="240" w:lineRule="auto"/>
    </w:pPr>
    <w:rPr>
      <w:rFonts w:ascii="Times New Roman" w:eastAsia="Times New Roman" w:hAnsi="Times New Roman" w:cs="Times New Roman"/>
      <w:sz w:val="24"/>
      <w:szCs w:val="24"/>
    </w:rPr>
  </w:style>
  <w:style w:type="paragraph" w:customStyle="1" w:styleId="07C17A16FBA548838A09BC4B17B0B8566">
    <w:name w:val="07C17A16FBA548838A09BC4B17B0B8566"/>
    <w:rsid w:val="00A772A6"/>
    <w:pPr>
      <w:spacing w:after="0" w:line="240" w:lineRule="auto"/>
    </w:pPr>
    <w:rPr>
      <w:rFonts w:ascii="Times New Roman" w:eastAsia="Times New Roman" w:hAnsi="Times New Roman" w:cs="Times New Roman"/>
      <w:sz w:val="24"/>
      <w:szCs w:val="24"/>
    </w:rPr>
  </w:style>
  <w:style w:type="paragraph" w:customStyle="1" w:styleId="B4DCF5AED3744F3982B733422C6053976">
    <w:name w:val="B4DCF5AED3744F3982B733422C6053976"/>
    <w:rsid w:val="00A772A6"/>
    <w:pPr>
      <w:spacing w:after="0" w:line="240" w:lineRule="auto"/>
    </w:pPr>
    <w:rPr>
      <w:rFonts w:ascii="Times New Roman" w:eastAsia="Times New Roman" w:hAnsi="Times New Roman" w:cs="Times New Roman"/>
      <w:sz w:val="24"/>
      <w:szCs w:val="24"/>
    </w:rPr>
  </w:style>
  <w:style w:type="paragraph" w:customStyle="1" w:styleId="72FEEEB910024BF2A8BB2DE64F5087D713">
    <w:name w:val="72FEEEB910024BF2A8BB2DE64F5087D713"/>
    <w:rsid w:val="00A772A6"/>
    <w:pPr>
      <w:spacing w:after="0" w:line="240" w:lineRule="auto"/>
    </w:pPr>
    <w:rPr>
      <w:rFonts w:ascii="Times New Roman" w:eastAsia="Times New Roman" w:hAnsi="Times New Roman" w:cs="Times New Roman"/>
      <w:sz w:val="24"/>
      <w:szCs w:val="24"/>
    </w:rPr>
  </w:style>
  <w:style w:type="paragraph" w:customStyle="1" w:styleId="4A3BBA9D26DA4839A82C1CE8762AD9A813">
    <w:name w:val="4A3BBA9D26DA4839A82C1CE8762AD9A813"/>
    <w:rsid w:val="00A772A6"/>
    <w:pPr>
      <w:spacing w:after="0" w:line="240" w:lineRule="auto"/>
    </w:pPr>
    <w:rPr>
      <w:rFonts w:ascii="Times New Roman" w:eastAsia="Times New Roman" w:hAnsi="Times New Roman" w:cs="Times New Roman"/>
      <w:sz w:val="24"/>
      <w:szCs w:val="24"/>
    </w:rPr>
  </w:style>
  <w:style w:type="paragraph" w:customStyle="1" w:styleId="AA5B4AE3F6EE48428A165688E902126413">
    <w:name w:val="AA5B4AE3F6EE48428A165688E902126413"/>
    <w:rsid w:val="00A772A6"/>
    <w:pPr>
      <w:spacing w:after="0" w:line="240" w:lineRule="auto"/>
    </w:pPr>
    <w:rPr>
      <w:rFonts w:ascii="Times New Roman" w:eastAsia="Times New Roman" w:hAnsi="Times New Roman" w:cs="Times New Roman"/>
      <w:sz w:val="24"/>
      <w:szCs w:val="24"/>
    </w:rPr>
  </w:style>
  <w:style w:type="paragraph" w:customStyle="1" w:styleId="179832E3349A4FCC91E7AF1E9AECD15D13">
    <w:name w:val="179832E3349A4FCC91E7AF1E9AECD15D13"/>
    <w:rsid w:val="00A772A6"/>
    <w:pPr>
      <w:spacing w:after="0" w:line="240" w:lineRule="auto"/>
    </w:pPr>
    <w:rPr>
      <w:rFonts w:ascii="Times New Roman" w:eastAsia="Times New Roman" w:hAnsi="Times New Roman" w:cs="Times New Roman"/>
      <w:sz w:val="24"/>
      <w:szCs w:val="24"/>
    </w:rPr>
  </w:style>
  <w:style w:type="paragraph" w:customStyle="1" w:styleId="E4D4C1425E594D00B46BC7E9FC5D6A7A13">
    <w:name w:val="E4D4C1425E594D00B46BC7E9FC5D6A7A13"/>
    <w:rsid w:val="00A772A6"/>
    <w:pPr>
      <w:spacing w:after="0" w:line="240" w:lineRule="auto"/>
    </w:pPr>
    <w:rPr>
      <w:rFonts w:ascii="Times New Roman" w:eastAsia="Times New Roman" w:hAnsi="Times New Roman" w:cs="Times New Roman"/>
      <w:sz w:val="24"/>
      <w:szCs w:val="24"/>
    </w:rPr>
  </w:style>
  <w:style w:type="paragraph" w:customStyle="1" w:styleId="272A1FD15DF348B6B77032BB214CC4A113">
    <w:name w:val="272A1FD15DF348B6B77032BB214CC4A113"/>
    <w:rsid w:val="00A772A6"/>
    <w:pPr>
      <w:spacing w:after="0" w:line="240" w:lineRule="auto"/>
    </w:pPr>
    <w:rPr>
      <w:rFonts w:ascii="Times New Roman" w:eastAsia="Times New Roman" w:hAnsi="Times New Roman" w:cs="Times New Roman"/>
      <w:sz w:val="24"/>
      <w:szCs w:val="24"/>
    </w:rPr>
  </w:style>
  <w:style w:type="paragraph" w:customStyle="1" w:styleId="079BBA278D754854AE5140A74E086BAB13">
    <w:name w:val="079BBA278D754854AE5140A74E086BAB13"/>
    <w:rsid w:val="00A772A6"/>
    <w:pPr>
      <w:spacing w:after="0" w:line="240" w:lineRule="auto"/>
    </w:pPr>
    <w:rPr>
      <w:rFonts w:ascii="Times New Roman" w:eastAsia="Times New Roman" w:hAnsi="Times New Roman" w:cs="Times New Roman"/>
      <w:sz w:val="24"/>
      <w:szCs w:val="24"/>
    </w:rPr>
  </w:style>
  <w:style w:type="paragraph" w:customStyle="1" w:styleId="F1BC6812D4EC49EAA569F870BA49A72613">
    <w:name w:val="F1BC6812D4EC49EAA569F870BA49A72613"/>
    <w:rsid w:val="00A772A6"/>
    <w:pPr>
      <w:spacing w:after="0" w:line="240" w:lineRule="auto"/>
    </w:pPr>
    <w:rPr>
      <w:rFonts w:ascii="Times New Roman" w:eastAsia="Times New Roman" w:hAnsi="Times New Roman" w:cs="Times New Roman"/>
      <w:sz w:val="24"/>
      <w:szCs w:val="24"/>
    </w:rPr>
  </w:style>
  <w:style w:type="paragraph" w:customStyle="1" w:styleId="8013672D31984DA9A7F1D77198613D5013">
    <w:name w:val="8013672D31984DA9A7F1D77198613D5013"/>
    <w:rsid w:val="00A772A6"/>
    <w:pPr>
      <w:spacing w:after="0" w:line="240" w:lineRule="auto"/>
    </w:pPr>
    <w:rPr>
      <w:rFonts w:ascii="Times New Roman" w:eastAsia="Times New Roman" w:hAnsi="Times New Roman" w:cs="Times New Roman"/>
      <w:sz w:val="24"/>
      <w:szCs w:val="24"/>
    </w:rPr>
  </w:style>
  <w:style w:type="paragraph" w:customStyle="1" w:styleId="ED4665C84CD64591B4A8CCF6AE7E830913">
    <w:name w:val="ED4665C84CD64591B4A8CCF6AE7E830913"/>
    <w:rsid w:val="00A772A6"/>
    <w:pPr>
      <w:spacing w:after="0" w:line="240" w:lineRule="auto"/>
    </w:pPr>
    <w:rPr>
      <w:rFonts w:ascii="Times New Roman" w:eastAsia="Times New Roman" w:hAnsi="Times New Roman" w:cs="Times New Roman"/>
      <w:sz w:val="24"/>
      <w:szCs w:val="24"/>
    </w:rPr>
  </w:style>
  <w:style w:type="paragraph" w:customStyle="1" w:styleId="4DD7D931D0B24D7A812F5AF2796CA54A13">
    <w:name w:val="4DD7D931D0B24D7A812F5AF2796CA54A13"/>
    <w:rsid w:val="00A772A6"/>
    <w:pPr>
      <w:spacing w:after="0" w:line="240" w:lineRule="auto"/>
    </w:pPr>
    <w:rPr>
      <w:rFonts w:ascii="Times New Roman" w:eastAsia="Times New Roman" w:hAnsi="Times New Roman" w:cs="Times New Roman"/>
      <w:sz w:val="24"/>
      <w:szCs w:val="24"/>
    </w:rPr>
  </w:style>
  <w:style w:type="paragraph" w:customStyle="1" w:styleId="28BBC6ADCF6D461AA10A45DFD0DF576213">
    <w:name w:val="28BBC6ADCF6D461AA10A45DFD0DF576213"/>
    <w:rsid w:val="00A772A6"/>
    <w:pPr>
      <w:spacing w:after="0" w:line="240" w:lineRule="auto"/>
    </w:pPr>
    <w:rPr>
      <w:rFonts w:ascii="Times New Roman" w:eastAsia="Times New Roman" w:hAnsi="Times New Roman" w:cs="Times New Roman"/>
      <w:sz w:val="24"/>
      <w:szCs w:val="24"/>
    </w:rPr>
  </w:style>
  <w:style w:type="paragraph" w:customStyle="1" w:styleId="1F8D9BD078B1424597C9EAA63B6C3E3D13">
    <w:name w:val="1F8D9BD078B1424597C9EAA63B6C3E3D13"/>
    <w:rsid w:val="00A772A6"/>
    <w:pPr>
      <w:spacing w:after="0" w:line="240" w:lineRule="auto"/>
    </w:pPr>
    <w:rPr>
      <w:rFonts w:ascii="Times New Roman" w:eastAsia="Times New Roman" w:hAnsi="Times New Roman" w:cs="Times New Roman"/>
      <w:sz w:val="24"/>
      <w:szCs w:val="24"/>
    </w:rPr>
  </w:style>
  <w:style w:type="paragraph" w:customStyle="1" w:styleId="41D4F382E09B443F9A05A6E9FE0EF83713">
    <w:name w:val="41D4F382E09B443F9A05A6E9FE0EF83713"/>
    <w:rsid w:val="00A772A6"/>
    <w:pPr>
      <w:spacing w:after="0" w:line="240" w:lineRule="auto"/>
    </w:pPr>
    <w:rPr>
      <w:rFonts w:ascii="Times New Roman" w:eastAsia="Times New Roman" w:hAnsi="Times New Roman" w:cs="Times New Roman"/>
      <w:sz w:val="24"/>
      <w:szCs w:val="24"/>
    </w:rPr>
  </w:style>
  <w:style w:type="paragraph" w:customStyle="1" w:styleId="C7FF8755D89A4B3AA3132D42BE5D42D213">
    <w:name w:val="C7FF8755D89A4B3AA3132D42BE5D42D213"/>
    <w:rsid w:val="00A772A6"/>
    <w:pPr>
      <w:spacing w:after="0" w:line="240" w:lineRule="auto"/>
    </w:pPr>
    <w:rPr>
      <w:rFonts w:ascii="Times New Roman" w:eastAsia="Times New Roman" w:hAnsi="Times New Roman" w:cs="Times New Roman"/>
      <w:sz w:val="24"/>
      <w:szCs w:val="24"/>
    </w:rPr>
  </w:style>
  <w:style w:type="paragraph" w:customStyle="1" w:styleId="8F15E9EF2A464919904885CAA7223C2013">
    <w:name w:val="8F15E9EF2A464919904885CAA7223C2013"/>
    <w:rsid w:val="00A772A6"/>
    <w:pPr>
      <w:spacing w:after="0" w:line="240" w:lineRule="auto"/>
    </w:pPr>
    <w:rPr>
      <w:rFonts w:ascii="Times New Roman" w:eastAsia="Times New Roman" w:hAnsi="Times New Roman" w:cs="Times New Roman"/>
      <w:sz w:val="24"/>
      <w:szCs w:val="24"/>
    </w:rPr>
  </w:style>
  <w:style w:type="paragraph" w:customStyle="1" w:styleId="E90304CD52404CA5803627A6423C4CD413">
    <w:name w:val="E90304CD52404CA5803627A6423C4CD413"/>
    <w:rsid w:val="00A772A6"/>
    <w:pPr>
      <w:spacing w:after="0" w:line="240" w:lineRule="auto"/>
    </w:pPr>
    <w:rPr>
      <w:rFonts w:ascii="Times New Roman" w:eastAsia="Times New Roman" w:hAnsi="Times New Roman" w:cs="Times New Roman"/>
      <w:sz w:val="24"/>
      <w:szCs w:val="24"/>
    </w:rPr>
  </w:style>
  <w:style w:type="paragraph" w:customStyle="1" w:styleId="EFD5899B0B624E59A867259D5F035B5E13">
    <w:name w:val="EFD5899B0B624E59A867259D5F035B5E13"/>
    <w:rsid w:val="00A772A6"/>
    <w:pPr>
      <w:spacing w:after="0" w:line="240" w:lineRule="auto"/>
    </w:pPr>
    <w:rPr>
      <w:rFonts w:ascii="Times New Roman" w:eastAsia="Times New Roman" w:hAnsi="Times New Roman" w:cs="Times New Roman"/>
      <w:sz w:val="24"/>
      <w:szCs w:val="24"/>
    </w:rPr>
  </w:style>
  <w:style w:type="paragraph" w:customStyle="1" w:styleId="57E80D39681B406C900F57905848678E13">
    <w:name w:val="57E80D39681B406C900F57905848678E13"/>
    <w:rsid w:val="00A772A6"/>
    <w:pPr>
      <w:spacing w:after="0" w:line="240" w:lineRule="auto"/>
    </w:pPr>
    <w:rPr>
      <w:rFonts w:ascii="Times New Roman" w:eastAsia="Times New Roman" w:hAnsi="Times New Roman" w:cs="Times New Roman"/>
      <w:sz w:val="24"/>
      <w:szCs w:val="24"/>
    </w:rPr>
  </w:style>
  <w:style w:type="paragraph" w:customStyle="1" w:styleId="2CD7F1979E554A9187259A99D2877B2613">
    <w:name w:val="2CD7F1979E554A9187259A99D2877B2613"/>
    <w:rsid w:val="00A772A6"/>
    <w:pPr>
      <w:spacing w:after="0" w:line="240" w:lineRule="auto"/>
    </w:pPr>
    <w:rPr>
      <w:rFonts w:ascii="Times New Roman" w:eastAsia="Times New Roman" w:hAnsi="Times New Roman" w:cs="Times New Roman"/>
      <w:sz w:val="24"/>
      <w:szCs w:val="24"/>
    </w:rPr>
  </w:style>
  <w:style w:type="paragraph" w:customStyle="1" w:styleId="D3B8FAA9B3F543C49A0EA12892FC8AF013">
    <w:name w:val="D3B8FAA9B3F543C49A0EA12892FC8AF013"/>
    <w:rsid w:val="00A772A6"/>
    <w:pPr>
      <w:spacing w:after="0" w:line="240" w:lineRule="auto"/>
    </w:pPr>
    <w:rPr>
      <w:rFonts w:ascii="Times New Roman" w:eastAsia="Times New Roman" w:hAnsi="Times New Roman" w:cs="Times New Roman"/>
      <w:sz w:val="24"/>
      <w:szCs w:val="24"/>
    </w:rPr>
  </w:style>
  <w:style w:type="paragraph" w:customStyle="1" w:styleId="9AA2D2B8309146CD918E3EDCD8A2404713">
    <w:name w:val="9AA2D2B8309146CD918E3EDCD8A2404713"/>
    <w:rsid w:val="00A772A6"/>
    <w:pPr>
      <w:spacing w:after="0" w:line="240" w:lineRule="auto"/>
    </w:pPr>
    <w:rPr>
      <w:rFonts w:ascii="Times New Roman" w:eastAsia="Times New Roman" w:hAnsi="Times New Roman" w:cs="Times New Roman"/>
      <w:sz w:val="24"/>
      <w:szCs w:val="24"/>
    </w:rPr>
  </w:style>
  <w:style w:type="paragraph" w:customStyle="1" w:styleId="BD4D702FCA854AC1A01CB74DB0E3377313">
    <w:name w:val="BD4D702FCA854AC1A01CB74DB0E3377313"/>
    <w:rsid w:val="00A772A6"/>
    <w:pPr>
      <w:spacing w:after="0" w:line="240" w:lineRule="auto"/>
    </w:pPr>
    <w:rPr>
      <w:rFonts w:ascii="Times New Roman" w:eastAsia="Times New Roman" w:hAnsi="Times New Roman" w:cs="Times New Roman"/>
      <w:sz w:val="24"/>
      <w:szCs w:val="24"/>
    </w:rPr>
  </w:style>
  <w:style w:type="paragraph" w:customStyle="1" w:styleId="F6A985109B32405C9784B5A10201185F13">
    <w:name w:val="F6A985109B32405C9784B5A10201185F13"/>
    <w:rsid w:val="00A772A6"/>
    <w:pPr>
      <w:spacing w:after="0" w:line="240" w:lineRule="auto"/>
    </w:pPr>
    <w:rPr>
      <w:rFonts w:ascii="Times New Roman" w:eastAsia="Times New Roman" w:hAnsi="Times New Roman" w:cs="Times New Roman"/>
      <w:sz w:val="24"/>
      <w:szCs w:val="24"/>
    </w:rPr>
  </w:style>
  <w:style w:type="paragraph" w:customStyle="1" w:styleId="D67CE77A92704EFC885FC6D767314CFD13">
    <w:name w:val="D67CE77A92704EFC885FC6D767314CFD13"/>
    <w:rsid w:val="00A772A6"/>
    <w:pPr>
      <w:spacing w:after="0" w:line="240" w:lineRule="auto"/>
    </w:pPr>
    <w:rPr>
      <w:rFonts w:ascii="Times New Roman" w:eastAsia="Times New Roman" w:hAnsi="Times New Roman" w:cs="Times New Roman"/>
      <w:sz w:val="24"/>
      <w:szCs w:val="24"/>
    </w:rPr>
  </w:style>
  <w:style w:type="paragraph" w:customStyle="1" w:styleId="CDD61E6B06164A7D9485F52E147333B013">
    <w:name w:val="CDD61E6B06164A7D9485F52E147333B013"/>
    <w:rsid w:val="00A772A6"/>
    <w:pPr>
      <w:spacing w:after="0" w:line="240" w:lineRule="auto"/>
    </w:pPr>
    <w:rPr>
      <w:rFonts w:ascii="Times New Roman" w:eastAsia="Times New Roman" w:hAnsi="Times New Roman" w:cs="Times New Roman"/>
      <w:sz w:val="24"/>
      <w:szCs w:val="24"/>
    </w:rPr>
  </w:style>
  <w:style w:type="paragraph" w:customStyle="1" w:styleId="C348F6BC67684AD6A9C6E07183E04C242">
    <w:name w:val="C348F6BC67684AD6A9C6E07183E04C242"/>
    <w:rsid w:val="00A772A6"/>
    <w:pPr>
      <w:spacing w:after="0" w:line="240" w:lineRule="auto"/>
    </w:pPr>
    <w:rPr>
      <w:rFonts w:ascii="Times New Roman" w:eastAsia="Times New Roman" w:hAnsi="Times New Roman" w:cs="Times New Roman"/>
      <w:sz w:val="24"/>
      <w:szCs w:val="24"/>
    </w:rPr>
  </w:style>
  <w:style w:type="paragraph" w:customStyle="1" w:styleId="2BEA574EE90346938DF3D708E40EE25C2">
    <w:name w:val="2BEA574EE90346938DF3D708E40EE25C2"/>
    <w:rsid w:val="00A772A6"/>
    <w:pPr>
      <w:spacing w:after="0" w:line="240" w:lineRule="auto"/>
    </w:pPr>
    <w:rPr>
      <w:rFonts w:ascii="Times New Roman" w:eastAsia="Times New Roman" w:hAnsi="Times New Roman" w:cs="Times New Roman"/>
      <w:sz w:val="24"/>
      <w:szCs w:val="24"/>
    </w:rPr>
  </w:style>
  <w:style w:type="paragraph" w:customStyle="1" w:styleId="1050D1A9887C48A38E2C63BC0FAC7CF52">
    <w:name w:val="1050D1A9887C48A38E2C63BC0FAC7CF52"/>
    <w:rsid w:val="00A772A6"/>
    <w:pPr>
      <w:spacing w:after="0" w:line="240" w:lineRule="auto"/>
    </w:pPr>
    <w:rPr>
      <w:rFonts w:ascii="Times New Roman" w:eastAsia="Times New Roman" w:hAnsi="Times New Roman" w:cs="Times New Roman"/>
      <w:sz w:val="24"/>
      <w:szCs w:val="24"/>
    </w:rPr>
  </w:style>
  <w:style w:type="paragraph" w:customStyle="1" w:styleId="641ACC3142374B98991E711D545CB9CC2">
    <w:name w:val="641ACC3142374B98991E711D545CB9CC2"/>
    <w:rsid w:val="00A772A6"/>
    <w:pPr>
      <w:spacing w:after="0" w:line="240" w:lineRule="auto"/>
    </w:pPr>
    <w:rPr>
      <w:rFonts w:ascii="Times New Roman" w:eastAsia="Times New Roman" w:hAnsi="Times New Roman" w:cs="Times New Roman"/>
      <w:sz w:val="24"/>
      <w:szCs w:val="24"/>
    </w:rPr>
  </w:style>
  <w:style w:type="paragraph" w:customStyle="1" w:styleId="B7734546E2F84F7AAA5386A0A63A5CEE2">
    <w:name w:val="B7734546E2F84F7AAA5386A0A63A5CEE2"/>
    <w:rsid w:val="00A772A6"/>
    <w:pPr>
      <w:spacing w:after="0" w:line="240" w:lineRule="auto"/>
    </w:pPr>
    <w:rPr>
      <w:rFonts w:ascii="Times New Roman" w:eastAsia="Times New Roman" w:hAnsi="Times New Roman" w:cs="Times New Roman"/>
      <w:sz w:val="24"/>
      <w:szCs w:val="24"/>
    </w:rPr>
  </w:style>
  <w:style w:type="paragraph" w:customStyle="1" w:styleId="05DD963D39134FCEAF03BB76C09FEE742">
    <w:name w:val="05DD963D39134FCEAF03BB76C09FEE742"/>
    <w:rsid w:val="00A772A6"/>
    <w:pPr>
      <w:spacing w:after="0" w:line="240" w:lineRule="auto"/>
    </w:pPr>
    <w:rPr>
      <w:rFonts w:ascii="Times New Roman" w:eastAsia="Times New Roman" w:hAnsi="Times New Roman" w:cs="Times New Roman"/>
      <w:sz w:val="24"/>
      <w:szCs w:val="24"/>
    </w:rPr>
  </w:style>
  <w:style w:type="paragraph" w:customStyle="1" w:styleId="FE292C6DBBD44E638D4AB55431778FAE2">
    <w:name w:val="FE292C6DBBD44E638D4AB55431778FAE2"/>
    <w:rsid w:val="00A772A6"/>
    <w:pPr>
      <w:spacing w:after="0" w:line="240" w:lineRule="auto"/>
    </w:pPr>
    <w:rPr>
      <w:rFonts w:ascii="Times New Roman" w:eastAsia="Times New Roman" w:hAnsi="Times New Roman" w:cs="Times New Roman"/>
      <w:sz w:val="24"/>
      <w:szCs w:val="24"/>
    </w:rPr>
  </w:style>
  <w:style w:type="paragraph" w:customStyle="1" w:styleId="7456DC5C72194078B3FD42B26E12FE272">
    <w:name w:val="7456DC5C72194078B3FD42B26E12FE272"/>
    <w:rsid w:val="00A772A6"/>
    <w:pPr>
      <w:spacing w:after="0" w:line="240" w:lineRule="auto"/>
    </w:pPr>
    <w:rPr>
      <w:rFonts w:ascii="Times New Roman" w:eastAsia="Times New Roman" w:hAnsi="Times New Roman" w:cs="Times New Roman"/>
      <w:sz w:val="24"/>
      <w:szCs w:val="24"/>
    </w:rPr>
  </w:style>
  <w:style w:type="paragraph" w:customStyle="1" w:styleId="DC5F2701E020482494825F01E91607222">
    <w:name w:val="DC5F2701E020482494825F01E91607222"/>
    <w:rsid w:val="00A772A6"/>
    <w:pPr>
      <w:spacing w:after="0" w:line="240" w:lineRule="auto"/>
    </w:pPr>
    <w:rPr>
      <w:rFonts w:ascii="Times New Roman" w:eastAsia="Times New Roman" w:hAnsi="Times New Roman" w:cs="Times New Roman"/>
      <w:sz w:val="24"/>
      <w:szCs w:val="24"/>
    </w:rPr>
  </w:style>
  <w:style w:type="paragraph" w:customStyle="1" w:styleId="5B110195EF68487784676E8EACEC9C1B2">
    <w:name w:val="5B110195EF68487784676E8EACEC9C1B2"/>
    <w:rsid w:val="00A772A6"/>
    <w:pPr>
      <w:spacing w:after="0" w:line="240" w:lineRule="auto"/>
    </w:pPr>
    <w:rPr>
      <w:rFonts w:ascii="Times New Roman" w:eastAsia="Times New Roman" w:hAnsi="Times New Roman" w:cs="Times New Roman"/>
      <w:sz w:val="24"/>
      <w:szCs w:val="24"/>
    </w:rPr>
  </w:style>
  <w:style w:type="paragraph" w:customStyle="1" w:styleId="C61638E08280483494344C4781311F872">
    <w:name w:val="C61638E08280483494344C4781311F872"/>
    <w:rsid w:val="00A772A6"/>
    <w:pPr>
      <w:spacing w:after="0" w:line="240" w:lineRule="auto"/>
    </w:pPr>
    <w:rPr>
      <w:rFonts w:ascii="Times New Roman" w:eastAsia="Times New Roman" w:hAnsi="Times New Roman" w:cs="Times New Roman"/>
      <w:sz w:val="24"/>
      <w:szCs w:val="24"/>
    </w:rPr>
  </w:style>
  <w:style w:type="paragraph" w:customStyle="1" w:styleId="366BC693C479407CB867E247B651EA4C2">
    <w:name w:val="366BC693C479407CB867E247B651EA4C2"/>
    <w:rsid w:val="00A772A6"/>
    <w:pPr>
      <w:spacing w:after="0" w:line="240" w:lineRule="auto"/>
    </w:pPr>
    <w:rPr>
      <w:rFonts w:ascii="Times New Roman" w:eastAsia="Times New Roman" w:hAnsi="Times New Roman" w:cs="Times New Roman"/>
      <w:sz w:val="24"/>
      <w:szCs w:val="24"/>
    </w:rPr>
  </w:style>
  <w:style w:type="paragraph" w:customStyle="1" w:styleId="07F81A010BCE4086841D703CC35523F92">
    <w:name w:val="07F81A010BCE4086841D703CC35523F92"/>
    <w:rsid w:val="00A772A6"/>
    <w:pPr>
      <w:spacing w:after="0" w:line="240" w:lineRule="auto"/>
    </w:pPr>
    <w:rPr>
      <w:rFonts w:ascii="Times New Roman" w:eastAsia="Times New Roman" w:hAnsi="Times New Roman" w:cs="Times New Roman"/>
      <w:sz w:val="24"/>
      <w:szCs w:val="24"/>
    </w:rPr>
  </w:style>
  <w:style w:type="paragraph" w:customStyle="1" w:styleId="2AA753C92D344562BFA5E15FB5FEE6D52">
    <w:name w:val="2AA753C92D344562BFA5E15FB5FEE6D52"/>
    <w:rsid w:val="00A772A6"/>
    <w:pPr>
      <w:spacing w:after="0" w:line="240" w:lineRule="auto"/>
    </w:pPr>
    <w:rPr>
      <w:rFonts w:ascii="Times New Roman" w:eastAsia="Times New Roman" w:hAnsi="Times New Roman" w:cs="Times New Roman"/>
      <w:sz w:val="24"/>
      <w:szCs w:val="24"/>
    </w:rPr>
  </w:style>
  <w:style w:type="paragraph" w:customStyle="1" w:styleId="4643E73528664B57A731580EFB3E09932">
    <w:name w:val="4643E73528664B57A731580EFB3E09932"/>
    <w:rsid w:val="00A772A6"/>
    <w:pPr>
      <w:spacing w:after="0" w:line="240" w:lineRule="auto"/>
    </w:pPr>
    <w:rPr>
      <w:rFonts w:ascii="Times New Roman" w:eastAsia="Times New Roman" w:hAnsi="Times New Roman" w:cs="Times New Roman"/>
      <w:sz w:val="24"/>
      <w:szCs w:val="24"/>
    </w:rPr>
  </w:style>
  <w:style w:type="paragraph" w:customStyle="1" w:styleId="6375285903A145F5B1201248A9655E3E2">
    <w:name w:val="6375285903A145F5B1201248A9655E3E2"/>
    <w:rsid w:val="00A772A6"/>
    <w:pPr>
      <w:spacing w:after="0" w:line="240" w:lineRule="auto"/>
    </w:pPr>
    <w:rPr>
      <w:rFonts w:ascii="Times New Roman" w:eastAsia="Times New Roman" w:hAnsi="Times New Roman" w:cs="Times New Roman"/>
      <w:sz w:val="24"/>
      <w:szCs w:val="24"/>
    </w:rPr>
  </w:style>
  <w:style w:type="paragraph" w:customStyle="1" w:styleId="EB12801431424D9EA4B7087134F2684B2">
    <w:name w:val="EB12801431424D9EA4B7087134F2684B2"/>
    <w:rsid w:val="00A772A6"/>
    <w:pPr>
      <w:spacing w:after="0" w:line="240" w:lineRule="auto"/>
    </w:pPr>
    <w:rPr>
      <w:rFonts w:ascii="Times New Roman" w:eastAsia="Times New Roman" w:hAnsi="Times New Roman" w:cs="Times New Roman"/>
      <w:sz w:val="24"/>
      <w:szCs w:val="24"/>
    </w:rPr>
  </w:style>
  <w:style w:type="paragraph" w:customStyle="1" w:styleId="A41DB868B0B74FCDBB67B46B0D77C2122">
    <w:name w:val="A41DB868B0B74FCDBB67B46B0D77C2122"/>
    <w:rsid w:val="00A772A6"/>
    <w:pPr>
      <w:spacing w:after="0" w:line="240" w:lineRule="auto"/>
    </w:pPr>
    <w:rPr>
      <w:rFonts w:ascii="Times New Roman" w:eastAsia="Times New Roman" w:hAnsi="Times New Roman" w:cs="Times New Roman"/>
      <w:sz w:val="24"/>
      <w:szCs w:val="24"/>
    </w:rPr>
  </w:style>
  <w:style w:type="paragraph" w:customStyle="1" w:styleId="C0635EEC02BC45E1BCFCBDC17E7B314E2">
    <w:name w:val="C0635EEC02BC45E1BCFCBDC17E7B314E2"/>
    <w:rsid w:val="00A772A6"/>
    <w:pPr>
      <w:spacing w:after="0" w:line="240" w:lineRule="auto"/>
    </w:pPr>
    <w:rPr>
      <w:rFonts w:ascii="Times New Roman" w:eastAsia="Times New Roman" w:hAnsi="Times New Roman" w:cs="Times New Roman"/>
      <w:sz w:val="24"/>
      <w:szCs w:val="24"/>
    </w:rPr>
  </w:style>
  <w:style w:type="paragraph" w:customStyle="1" w:styleId="E2642D03206844CAB62490B13AC11B4F2">
    <w:name w:val="E2642D03206844CAB62490B13AC11B4F2"/>
    <w:rsid w:val="00A772A6"/>
    <w:pPr>
      <w:spacing w:after="0" w:line="240" w:lineRule="auto"/>
    </w:pPr>
    <w:rPr>
      <w:rFonts w:ascii="Times New Roman" w:eastAsia="Times New Roman" w:hAnsi="Times New Roman" w:cs="Times New Roman"/>
      <w:sz w:val="24"/>
      <w:szCs w:val="24"/>
    </w:rPr>
  </w:style>
  <w:style w:type="paragraph" w:customStyle="1" w:styleId="FCC2CF82A24D4E4FBB65AC9BD929B4D42">
    <w:name w:val="FCC2CF82A24D4E4FBB65AC9BD929B4D42"/>
    <w:rsid w:val="00A772A6"/>
    <w:pPr>
      <w:spacing w:after="0" w:line="240" w:lineRule="auto"/>
    </w:pPr>
    <w:rPr>
      <w:rFonts w:ascii="Times New Roman" w:eastAsia="Times New Roman" w:hAnsi="Times New Roman" w:cs="Times New Roman"/>
      <w:sz w:val="24"/>
      <w:szCs w:val="24"/>
    </w:rPr>
  </w:style>
  <w:style w:type="paragraph" w:customStyle="1" w:styleId="8F74EB02DE1F41BCB8BEF71390C9DB4D2">
    <w:name w:val="8F74EB02DE1F41BCB8BEF71390C9DB4D2"/>
    <w:rsid w:val="00A772A6"/>
    <w:pPr>
      <w:spacing w:after="0" w:line="240" w:lineRule="auto"/>
    </w:pPr>
    <w:rPr>
      <w:rFonts w:ascii="Times New Roman" w:eastAsia="Times New Roman" w:hAnsi="Times New Roman" w:cs="Times New Roman"/>
      <w:sz w:val="24"/>
      <w:szCs w:val="24"/>
    </w:rPr>
  </w:style>
  <w:style w:type="paragraph" w:customStyle="1" w:styleId="16EC2B81247D45909FC2BF034599EA432">
    <w:name w:val="16EC2B81247D45909FC2BF034599EA432"/>
    <w:rsid w:val="00A772A6"/>
    <w:pPr>
      <w:spacing w:after="0" w:line="240" w:lineRule="auto"/>
    </w:pPr>
    <w:rPr>
      <w:rFonts w:ascii="Times New Roman" w:eastAsia="Times New Roman" w:hAnsi="Times New Roman" w:cs="Times New Roman"/>
      <w:sz w:val="24"/>
      <w:szCs w:val="24"/>
    </w:rPr>
  </w:style>
  <w:style w:type="paragraph" w:customStyle="1" w:styleId="9EFDF049C3054286B1CF49E06BB946C32">
    <w:name w:val="9EFDF049C3054286B1CF49E06BB946C32"/>
    <w:rsid w:val="00A772A6"/>
    <w:pPr>
      <w:spacing w:after="0" w:line="240" w:lineRule="auto"/>
    </w:pPr>
    <w:rPr>
      <w:rFonts w:ascii="Times New Roman" w:eastAsia="Times New Roman" w:hAnsi="Times New Roman" w:cs="Times New Roman"/>
      <w:sz w:val="24"/>
      <w:szCs w:val="24"/>
    </w:rPr>
  </w:style>
  <w:style w:type="paragraph" w:customStyle="1" w:styleId="B257F7AAC8A0451BA95594BC6CC9384B2">
    <w:name w:val="B257F7AAC8A0451BA95594BC6CC9384B2"/>
    <w:rsid w:val="00A772A6"/>
    <w:pPr>
      <w:spacing w:after="0" w:line="240" w:lineRule="auto"/>
    </w:pPr>
    <w:rPr>
      <w:rFonts w:ascii="Times New Roman" w:eastAsia="Times New Roman" w:hAnsi="Times New Roman" w:cs="Times New Roman"/>
      <w:sz w:val="24"/>
      <w:szCs w:val="24"/>
    </w:rPr>
  </w:style>
  <w:style w:type="paragraph" w:customStyle="1" w:styleId="A595516EA13F44A2AD81657D626678F82">
    <w:name w:val="A595516EA13F44A2AD81657D626678F82"/>
    <w:rsid w:val="00A772A6"/>
    <w:pPr>
      <w:spacing w:after="0" w:line="240" w:lineRule="auto"/>
    </w:pPr>
    <w:rPr>
      <w:rFonts w:ascii="Times New Roman" w:eastAsia="Times New Roman" w:hAnsi="Times New Roman" w:cs="Times New Roman"/>
      <w:sz w:val="24"/>
      <w:szCs w:val="24"/>
    </w:rPr>
  </w:style>
  <w:style w:type="paragraph" w:customStyle="1" w:styleId="A352DA9C60B94A39BE0223BF356C41E82">
    <w:name w:val="A352DA9C60B94A39BE0223BF356C41E82"/>
    <w:rsid w:val="00A772A6"/>
    <w:pPr>
      <w:spacing w:after="0" w:line="240" w:lineRule="auto"/>
    </w:pPr>
    <w:rPr>
      <w:rFonts w:ascii="Times New Roman" w:eastAsia="Times New Roman" w:hAnsi="Times New Roman" w:cs="Times New Roman"/>
      <w:sz w:val="24"/>
      <w:szCs w:val="24"/>
    </w:rPr>
  </w:style>
  <w:style w:type="paragraph" w:customStyle="1" w:styleId="8083490E6D3746B19A6FA7D59334E50E2">
    <w:name w:val="8083490E6D3746B19A6FA7D59334E50E2"/>
    <w:rsid w:val="00A772A6"/>
    <w:pPr>
      <w:spacing w:after="0" w:line="240" w:lineRule="auto"/>
    </w:pPr>
    <w:rPr>
      <w:rFonts w:ascii="Times New Roman" w:eastAsia="Times New Roman" w:hAnsi="Times New Roman" w:cs="Times New Roman"/>
      <w:sz w:val="24"/>
      <w:szCs w:val="24"/>
    </w:rPr>
  </w:style>
  <w:style w:type="paragraph" w:customStyle="1" w:styleId="313F0A2BEE0A4A7DAC2C9AC90A6228A32">
    <w:name w:val="313F0A2BEE0A4A7DAC2C9AC90A6228A32"/>
    <w:rsid w:val="00A772A6"/>
    <w:pPr>
      <w:spacing w:after="0" w:line="240" w:lineRule="auto"/>
    </w:pPr>
    <w:rPr>
      <w:rFonts w:ascii="Times New Roman" w:eastAsia="Times New Roman" w:hAnsi="Times New Roman" w:cs="Times New Roman"/>
      <w:sz w:val="24"/>
      <w:szCs w:val="24"/>
    </w:rPr>
  </w:style>
  <w:style w:type="paragraph" w:customStyle="1" w:styleId="A015AF0C9BC840F7A2AA559EE20381852">
    <w:name w:val="A015AF0C9BC840F7A2AA559EE20381852"/>
    <w:rsid w:val="00A772A6"/>
    <w:pPr>
      <w:spacing w:after="0" w:line="240" w:lineRule="auto"/>
    </w:pPr>
    <w:rPr>
      <w:rFonts w:ascii="Times New Roman" w:eastAsia="Times New Roman" w:hAnsi="Times New Roman" w:cs="Times New Roman"/>
      <w:sz w:val="24"/>
      <w:szCs w:val="24"/>
    </w:rPr>
  </w:style>
  <w:style w:type="paragraph" w:customStyle="1" w:styleId="5DEF50FC983544469505434D35B366642">
    <w:name w:val="5DEF50FC983544469505434D35B366642"/>
    <w:rsid w:val="00A772A6"/>
    <w:pPr>
      <w:spacing w:after="0" w:line="240" w:lineRule="auto"/>
    </w:pPr>
    <w:rPr>
      <w:rFonts w:ascii="Times New Roman" w:eastAsia="Times New Roman" w:hAnsi="Times New Roman" w:cs="Times New Roman"/>
      <w:sz w:val="24"/>
      <w:szCs w:val="24"/>
    </w:rPr>
  </w:style>
  <w:style w:type="paragraph" w:customStyle="1" w:styleId="27013907D9DE41A1843CDFE6A627FDE72">
    <w:name w:val="27013907D9DE41A1843CDFE6A627FDE72"/>
    <w:rsid w:val="00A772A6"/>
    <w:pPr>
      <w:spacing w:after="0" w:line="240" w:lineRule="auto"/>
    </w:pPr>
    <w:rPr>
      <w:rFonts w:ascii="Times New Roman" w:eastAsia="Times New Roman" w:hAnsi="Times New Roman" w:cs="Times New Roman"/>
      <w:sz w:val="24"/>
      <w:szCs w:val="24"/>
    </w:rPr>
  </w:style>
  <w:style w:type="paragraph" w:customStyle="1" w:styleId="C03E86DF6898471F85EF3B5E7F816498">
    <w:name w:val="C03E86DF6898471F85EF3B5E7F816498"/>
    <w:rsid w:val="00A772A6"/>
  </w:style>
  <w:style w:type="paragraph" w:customStyle="1" w:styleId="DDB2538AF5044D9D9D878BCAE876339C">
    <w:name w:val="DDB2538AF5044D9D9D878BCAE876339C"/>
    <w:rsid w:val="00A772A6"/>
  </w:style>
  <w:style w:type="paragraph" w:customStyle="1" w:styleId="5E3D8F286A6845328164E7698DB08323">
    <w:name w:val="5E3D8F286A6845328164E7698DB08323"/>
    <w:rsid w:val="00A772A6"/>
  </w:style>
  <w:style w:type="paragraph" w:customStyle="1" w:styleId="EBD427A90D4F4198BE983BF784C9F84F">
    <w:name w:val="EBD427A90D4F4198BE983BF784C9F84F"/>
    <w:rsid w:val="00A772A6"/>
  </w:style>
  <w:style w:type="paragraph" w:customStyle="1" w:styleId="524B17EC423E4548B5926F4D9E5C9E89">
    <w:name w:val="524B17EC423E4548B5926F4D9E5C9E89"/>
    <w:rsid w:val="00A772A6"/>
  </w:style>
  <w:style w:type="paragraph" w:customStyle="1" w:styleId="41BCF94DB85E49A4A1540F54046BF77E">
    <w:name w:val="41BCF94DB85E49A4A1540F54046BF77E"/>
    <w:rsid w:val="00A772A6"/>
  </w:style>
  <w:style w:type="paragraph" w:customStyle="1" w:styleId="0889FD9DDC8148269BD7BF0C4888C8FC">
    <w:name w:val="0889FD9DDC8148269BD7BF0C4888C8FC"/>
    <w:rsid w:val="00A772A6"/>
  </w:style>
  <w:style w:type="paragraph" w:customStyle="1" w:styleId="5C23C3CFD2874F26A164D09C37990A30">
    <w:name w:val="5C23C3CFD2874F26A164D09C37990A30"/>
    <w:rsid w:val="00A772A6"/>
  </w:style>
  <w:style w:type="paragraph" w:customStyle="1" w:styleId="B6ED3A0191CF4335B55C6C4DDAB7E8F9">
    <w:name w:val="B6ED3A0191CF4335B55C6C4DDAB7E8F9"/>
    <w:rsid w:val="00A772A6"/>
  </w:style>
  <w:style w:type="paragraph" w:customStyle="1" w:styleId="F8FF1DBE0A594149A7FED0D061AE377B">
    <w:name w:val="F8FF1DBE0A594149A7FED0D061AE377B"/>
    <w:rsid w:val="00A772A6"/>
  </w:style>
  <w:style w:type="paragraph" w:customStyle="1" w:styleId="7B15E05881CA4D8F9825FA251EDC7B8D">
    <w:name w:val="7B15E05881CA4D8F9825FA251EDC7B8D"/>
    <w:rsid w:val="00A772A6"/>
  </w:style>
  <w:style w:type="paragraph" w:customStyle="1" w:styleId="7CC92CCFED8B43C391E49C9FC8BEFD4D">
    <w:name w:val="7CC92CCFED8B43C391E49C9FC8BEFD4D"/>
    <w:rsid w:val="00A772A6"/>
  </w:style>
  <w:style w:type="paragraph" w:customStyle="1" w:styleId="8BF690765C5C4F0A9D8F1FF15DD01CA3">
    <w:name w:val="8BF690765C5C4F0A9D8F1FF15DD01CA3"/>
    <w:rsid w:val="00A772A6"/>
  </w:style>
  <w:style w:type="paragraph" w:customStyle="1" w:styleId="63C70C96D6D949298DBD0CF1C1F8A8CA">
    <w:name w:val="63C70C96D6D949298DBD0CF1C1F8A8CA"/>
    <w:rsid w:val="00A772A6"/>
  </w:style>
  <w:style w:type="paragraph" w:customStyle="1" w:styleId="52CA4FB903E24814A5ADBF0CF1A66354">
    <w:name w:val="52CA4FB903E24814A5ADBF0CF1A66354"/>
    <w:rsid w:val="00A772A6"/>
  </w:style>
  <w:style w:type="paragraph" w:customStyle="1" w:styleId="BF621B40A6F04B9C8E9BB636583BE740">
    <w:name w:val="BF621B40A6F04B9C8E9BB636583BE740"/>
    <w:rsid w:val="00A772A6"/>
  </w:style>
  <w:style w:type="paragraph" w:customStyle="1" w:styleId="C82891D2390849219F8D5BEAAD517E96">
    <w:name w:val="C82891D2390849219F8D5BEAAD517E96"/>
    <w:rsid w:val="00A772A6"/>
  </w:style>
  <w:style w:type="paragraph" w:customStyle="1" w:styleId="35223800566D4AD481C7388E3E81A3F1">
    <w:name w:val="35223800566D4AD481C7388E3E81A3F1"/>
    <w:rsid w:val="00A772A6"/>
  </w:style>
  <w:style w:type="paragraph" w:customStyle="1" w:styleId="005748C798854051A3D171DC13F57B33">
    <w:name w:val="005748C798854051A3D171DC13F57B33"/>
    <w:rsid w:val="00A772A6"/>
  </w:style>
  <w:style w:type="paragraph" w:customStyle="1" w:styleId="5845AF5D4C1943C9BC0D1F27259AD4BB">
    <w:name w:val="5845AF5D4C1943C9BC0D1F27259AD4BB"/>
    <w:rsid w:val="00A772A6"/>
  </w:style>
  <w:style w:type="paragraph" w:customStyle="1" w:styleId="ADD79D38B6CF428C88B7CFE72F70C106">
    <w:name w:val="ADD79D38B6CF428C88B7CFE72F70C106"/>
    <w:rsid w:val="00A772A6"/>
  </w:style>
  <w:style w:type="paragraph" w:customStyle="1" w:styleId="7C9CB5CA596B447B893C912B29F3109E">
    <w:name w:val="7C9CB5CA596B447B893C912B29F3109E"/>
    <w:rsid w:val="00A772A6"/>
  </w:style>
  <w:style w:type="paragraph" w:customStyle="1" w:styleId="D1397B0ED3654FBD8689F2E231D0A37B">
    <w:name w:val="D1397B0ED3654FBD8689F2E231D0A37B"/>
    <w:rsid w:val="00A772A6"/>
  </w:style>
  <w:style w:type="paragraph" w:customStyle="1" w:styleId="FEAE7A991B034BF0B8AEB86666978A73">
    <w:name w:val="FEAE7A991B034BF0B8AEB86666978A73"/>
    <w:rsid w:val="00A772A6"/>
  </w:style>
  <w:style w:type="paragraph" w:customStyle="1" w:styleId="61553C4B63DB48BEBDC688347DFBF4B5">
    <w:name w:val="61553C4B63DB48BEBDC688347DFBF4B5"/>
    <w:rsid w:val="00A772A6"/>
  </w:style>
  <w:style w:type="paragraph" w:customStyle="1" w:styleId="F81CA7B3B4C341ED82B20600A15EC8CC">
    <w:name w:val="F81CA7B3B4C341ED82B20600A15EC8CC"/>
    <w:rsid w:val="00A772A6"/>
  </w:style>
  <w:style w:type="paragraph" w:customStyle="1" w:styleId="8835AD36969744ACA0CCD7A7BEB95E3B">
    <w:name w:val="8835AD36969744ACA0CCD7A7BEB95E3B"/>
    <w:rsid w:val="00A772A6"/>
  </w:style>
  <w:style w:type="paragraph" w:customStyle="1" w:styleId="F09B4C6949B947F0AC6404E9435EB2D9">
    <w:name w:val="F09B4C6949B947F0AC6404E9435EB2D9"/>
    <w:rsid w:val="00A772A6"/>
  </w:style>
  <w:style w:type="paragraph" w:customStyle="1" w:styleId="FEAFB5294B3B4E4A9AADE6E085DC454F">
    <w:name w:val="FEAFB5294B3B4E4A9AADE6E085DC454F"/>
    <w:rsid w:val="00A772A6"/>
  </w:style>
  <w:style w:type="paragraph" w:customStyle="1" w:styleId="A29CAF03192F4E97AA7E10E197022087">
    <w:name w:val="A29CAF03192F4E97AA7E10E197022087"/>
    <w:rsid w:val="00A772A6"/>
  </w:style>
  <w:style w:type="paragraph" w:customStyle="1" w:styleId="25282B99B9FB483A8271EC07AF0086546">
    <w:name w:val="25282B99B9FB483A8271EC07AF0086546"/>
    <w:rsid w:val="00A772A6"/>
    <w:pPr>
      <w:spacing w:after="0" w:line="240" w:lineRule="auto"/>
    </w:pPr>
    <w:rPr>
      <w:rFonts w:ascii="Times New Roman" w:eastAsia="Times New Roman" w:hAnsi="Times New Roman" w:cs="Times New Roman"/>
      <w:sz w:val="24"/>
      <w:szCs w:val="24"/>
    </w:rPr>
  </w:style>
  <w:style w:type="paragraph" w:customStyle="1" w:styleId="39BA8D7C2FFD4F088DBE9A1D27F5D8A16">
    <w:name w:val="39BA8D7C2FFD4F088DBE9A1D27F5D8A16"/>
    <w:rsid w:val="00A772A6"/>
    <w:pPr>
      <w:spacing w:after="0" w:line="240" w:lineRule="auto"/>
    </w:pPr>
    <w:rPr>
      <w:rFonts w:ascii="Times New Roman" w:eastAsia="Times New Roman" w:hAnsi="Times New Roman" w:cs="Times New Roman"/>
      <w:sz w:val="24"/>
      <w:szCs w:val="24"/>
    </w:rPr>
  </w:style>
  <w:style w:type="paragraph" w:customStyle="1" w:styleId="E5DD41FE4ADF4BDA8ABC49B4CDF580B16">
    <w:name w:val="E5DD41FE4ADF4BDA8ABC49B4CDF580B16"/>
    <w:rsid w:val="00A772A6"/>
    <w:pPr>
      <w:spacing w:after="0" w:line="240" w:lineRule="auto"/>
    </w:pPr>
    <w:rPr>
      <w:rFonts w:ascii="Times New Roman" w:eastAsia="Times New Roman" w:hAnsi="Times New Roman" w:cs="Times New Roman"/>
      <w:sz w:val="24"/>
      <w:szCs w:val="24"/>
    </w:rPr>
  </w:style>
  <w:style w:type="paragraph" w:customStyle="1" w:styleId="B1CE67B29A7F466A910703B05D116EFA6">
    <w:name w:val="B1CE67B29A7F466A910703B05D116EFA6"/>
    <w:rsid w:val="00A772A6"/>
    <w:pPr>
      <w:spacing w:after="0" w:line="240" w:lineRule="auto"/>
    </w:pPr>
    <w:rPr>
      <w:rFonts w:ascii="Times New Roman" w:eastAsia="Times New Roman" w:hAnsi="Times New Roman" w:cs="Times New Roman"/>
      <w:sz w:val="24"/>
      <w:szCs w:val="24"/>
    </w:rPr>
  </w:style>
  <w:style w:type="paragraph" w:customStyle="1" w:styleId="C57629253CE34D4E8468715509E108E56">
    <w:name w:val="C57629253CE34D4E8468715509E108E56"/>
    <w:rsid w:val="00A772A6"/>
    <w:pPr>
      <w:spacing w:after="0" w:line="240" w:lineRule="auto"/>
    </w:pPr>
    <w:rPr>
      <w:rFonts w:ascii="Times New Roman" w:eastAsia="Times New Roman" w:hAnsi="Times New Roman" w:cs="Times New Roman"/>
      <w:sz w:val="24"/>
      <w:szCs w:val="24"/>
    </w:rPr>
  </w:style>
  <w:style w:type="paragraph" w:customStyle="1" w:styleId="175493EFFE34499A9D6354EBADA8B9556">
    <w:name w:val="175493EFFE34499A9D6354EBADA8B9556"/>
    <w:rsid w:val="00A772A6"/>
    <w:pPr>
      <w:spacing w:after="0" w:line="240" w:lineRule="auto"/>
    </w:pPr>
    <w:rPr>
      <w:rFonts w:ascii="Times New Roman" w:eastAsia="Times New Roman" w:hAnsi="Times New Roman" w:cs="Times New Roman"/>
      <w:sz w:val="24"/>
      <w:szCs w:val="24"/>
    </w:rPr>
  </w:style>
  <w:style w:type="paragraph" w:customStyle="1" w:styleId="597A35C8FFF54EEC9DC114A503DB56096">
    <w:name w:val="597A35C8FFF54EEC9DC114A503DB56096"/>
    <w:rsid w:val="00A772A6"/>
    <w:pPr>
      <w:spacing w:after="0" w:line="240" w:lineRule="auto"/>
    </w:pPr>
    <w:rPr>
      <w:rFonts w:ascii="Times New Roman" w:eastAsia="Times New Roman" w:hAnsi="Times New Roman" w:cs="Times New Roman"/>
      <w:sz w:val="24"/>
      <w:szCs w:val="24"/>
    </w:rPr>
  </w:style>
  <w:style w:type="paragraph" w:customStyle="1" w:styleId="22ED4CE34D9347B3B44110E6559B31076">
    <w:name w:val="22ED4CE34D9347B3B44110E6559B31076"/>
    <w:rsid w:val="00A772A6"/>
    <w:pPr>
      <w:spacing w:after="0" w:line="240" w:lineRule="auto"/>
    </w:pPr>
    <w:rPr>
      <w:rFonts w:ascii="Times New Roman" w:eastAsia="Times New Roman" w:hAnsi="Times New Roman" w:cs="Times New Roman"/>
      <w:sz w:val="24"/>
      <w:szCs w:val="24"/>
    </w:rPr>
  </w:style>
  <w:style w:type="paragraph" w:customStyle="1" w:styleId="234D70B148764444B50A37C4A8C452166">
    <w:name w:val="234D70B148764444B50A37C4A8C452166"/>
    <w:rsid w:val="00A772A6"/>
    <w:pPr>
      <w:spacing w:after="0" w:line="240" w:lineRule="auto"/>
    </w:pPr>
    <w:rPr>
      <w:rFonts w:ascii="Times New Roman" w:eastAsia="Times New Roman" w:hAnsi="Times New Roman" w:cs="Times New Roman"/>
      <w:sz w:val="24"/>
      <w:szCs w:val="24"/>
    </w:rPr>
  </w:style>
  <w:style w:type="paragraph" w:customStyle="1" w:styleId="198513B4C32C4FEBAA459D995B68F2606">
    <w:name w:val="198513B4C32C4FEBAA459D995B68F2606"/>
    <w:rsid w:val="00A772A6"/>
    <w:pPr>
      <w:spacing w:after="0" w:line="240" w:lineRule="auto"/>
    </w:pPr>
    <w:rPr>
      <w:rFonts w:ascii="Times New Roman" w:eastAsia="Times New Roman" w:hAnsi="Times New Roman" w:cs="Times New Roman"/>
      <w:sz w:val="24"/>
      <w:szCs w:val="24"/>
    </w:rPr>
  </w:style>
  <w:style w:type="paragraph" w:customStyle="1" w:styleId="BB4CE07DF30348A6AE063122344D48ED6">
    <w:name w:val="BB4CE07DF30348A6AE063122344D48ED6"/>
    <w:rsid w:val="00A772A6"/>
    <w:pPr>
      <w:spacing w:after="0" w:line="240" w:lineRule="auto"/>
    </w:pPr>
    <w:rPr>
      <w:rFonts w:ascii="Times New Roman" w:eastAsia="Times New Roman" w:hAnsi="Times New Roman" w:cs="Times New Roman"/>
      <w:sz w:val="24"/>
      <w:szCs w:val="24"/>
    </w:rPr>
  </w:style>
  <w:style w:type="paragraph" w:customStyle="1" w:styleId="CC0F3627D1E34E5FA9B03DDAA7A0C6276">
    <w:name w:val="CC0F3627D1E34E5FA9B03DDAA7A0C6276"/>
    <w:rsid w:val="00A772A6"/>
    <w:pPr>
      <w:spacing w:after="0" w:line="240" w:lineRule="auto"/>
    </w:pPr>
    <w:rPr>
      <w:rFonts w:ascii="Times New Roman" w:eastAsia="Times New Roman" w:hAnsi="Times New Roman" w:cs="Times New Roman"/>
      <w:sz w:val="24"/>
      <w:szCs w:val="24"/>
    </w:rPr>
  </w:style>
  <w:style w:type="paragraph" w:customStyle="1" w:styleId="7E211B70C597411380F2027E3729337F14">
    <w:name w:val="7E211B70C597411380F2027E3729337F14"/>
    <w:rsid w:val="00A772A6"/>
    <w:pPr>
      <w:spacing w:after="0" w:line="240" w:lineRule="auto"/>
    </w:pPr>
    <w:rPr>
      <w:rFonts w:ascii="Times New Roman" w:eastAsia="Times New Roman" w:hAnsi="Times New Roman" w:cs="Times New Roman"/>
      <w:sz w:val="24"/>
      <w:szCs w:val="24"/>
    </w:rPr>
  </w:style>
  <w:style w:type="paragraph" w:customStyle="1" w:styleId="21B8B402F9C449F58E3126E9A7D60AAD14">
    <w:name w:val="21B8B402F9C449F58E3126E9A7D60AAD14"/>
    <w:rsid w:val="00A772A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customStyle="1" w:styleId="66567D47435C4823B85FF6C0C79C045214">
    <w:name w:val="66567D47435C4823B85FF6C0C79C045214"/>
    <w:rsid w:val="00A772A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customStyle="1" w:styleId="4561D2EBC2A24817BA140804B3AA7BC92">
    <w:name w:val="4561D2EBC2A24817BA140804B3AA7BC92"/>
    <w:rsid w:val="00A772A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customStyle="1" w:styleId="EE3A3B9AF75B4A6385095CF3D9FA25742">
    <w:name w:val="EE3A3B9AF75B4A6385095CF3D9FA25742"/>
    <w:rsid w:val="00A772A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customStyle="1" w:styleId="C03E86DF6898471F85EF3B5E7F8164981">
    <w:name w:val="C03E86DF6898471F85EF3B5E7F8164981"/>
    <w:rsid w:val="00A772A6"/>
    <w:pPr>
      <w:spacing w:after="0" w:line="240" w:lineRule="auto"/>
    </w:pPr>
    <w:rPr>
      <w:rFonts w:ascii="Times New Roman" w:eastAsia="Times New Roman" w:hAnsi="Times New Roman" w:cs="Times New Roman"/>
      <w:sz w:val="24"/>
      <w:szCs w:val="24"/>
    </w:rPr>
  </w:style>
  <w:style w:type="paragraph" w:customStyle="1" w:styleId="41BCF94DB85E49A4A1540F54046BF77E1">
    <w:name w:val="41BCF94DB85E49A4A1540F54046BF77E1"/>
    <w:rsid w:val="00A772A6"/>
    <w:pPr>
      <w:spacing w:after="0" w:line="240" w:lineRule="auto"/>
    </w:pPr>
    <w:rPr>
      <w:rFonts w:ascii="Times New Roman" w:eastAsia="Times New Roman" w:hAnsi="Times New Roman" w:cs="Times New Roman"/>
      <w:sz w:val="24"/>
      <w:szCs w:val="24"/>
    </w:rPr>
  </w:style>
  <w:style w:type="paragraph" w:customStyle="1" w:styleId="7CC92CCFED8B43C391E49C9FC8BEFD4D1">
    <w:name w:val="7CC92CCFED8B43C391E49C9FC8BEFD4D1"/>
    <w:rsid w:val="00A772A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customStyle="1" w:styleId="35223800566D4AD481C7388E3E81A3F11">
    <w:name w:val="35223800566D4AD481C7388E3E81A3F11"/>
    <w:rsid w:val="00A772A6"/>
    <w:pPr>
      <w:spacing w:after="0" w:line="240" w:lineRule="auto"/>
    </w:pPr>
    <w:rPr>
      <w:rFonts w:ascii="Times New Roman" w:eastAsia="Times New Roman" w:hAnsi="Times New Roman" w:cs="Times New Roman"/>
      <w:sz w:val="24"/>
      <w:szCs w:val="24"/>
    </w:rPr>
  </w:style>
  <w:style w:type="paragraph" w:customStyle="1" w:styleId="5845AF5D4C1943C9BC0D1F27259AD4BB1">
    <w:name w:val="5845AF5D4C1943C9BC0D1F27259AD4BB1"/>
    <w:rsid w:val="00A772A6"/>
    <w:pPr>
      <w:spacing w:after="0" w:line="240" w:lineRule="auto"/>
    </w:pPr>
    <w:rPr>
      <w:rFonts w:ascii="Times New Roman" w:eastAsia="Times New Roman" w:hAnsi="Times New Roman" w:cs="Times New Roman"/>
      <w:sz w:val="24"/>
      <w:szCs w:val="24"/>
    </w:rPr>
  </w:style>
  <w:style w:type="paragraph" w:customStyle="1" w:styleId="8BF690765C5C4F0A9D8F1FF15DD01CA31">
    <w:name w:val="8BF690765C5C4F0A9D8F1FF15DD01CA31"/>
    <w:rsid w:val="00A772A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customStyle="1" w:styleId="005748C798854051A3D171DC13F57B331">
    <w:name w:val="005748C798854051A3D171DC13F57B331"/>
    <w:rsid w:val="00A772A6"/>
    <w:pPr>
      <w:spacing w:after="0" w:line="240" w:lineRule="auto"/>
    </w:pPr>
    <w:rPr>
      <w:rFonts w:ascii="Times New Roman" w:eastAsia="Times New Roman" w:hAnsi="Times New Roman" w:cs="Times New Roman"/>
      <w:sz w:val="24"/>
      <w:szCs w:val="24"/>
    </w:rPr>
  </w:style>
  <w:style w:type="paragraph" w:customStyle="1" w:styleId="ADD79D38B6CF428C88B7CFE72F70C1061">
    <w:name w:val="ADD79D38B6CF428C88B7CFE72F70C1061"/>
    <w:rsid w:val="00A772A6"/>
    <w:pPr>
      <w:spacing w:after="0" w:line="240" w:lineRule="auto"/>
    </w:pPr>
    <w:rPr>
      <w:rFonts w:ascii="Times New Roman" w:eastAsia="Times New Roman" w:hAnsi="Times New Roman" w:cs="Times New Roman"/>
      <w:sz w:val="24"/>
      <w:szCs w:val="24"/>
    </w:rPr>
  </w:style>
  <w:style w:type="paragraph" w:customStyle="1" w:styleId="63C70C96D6D949298DBD0CF1C1F8A8CA1">
    <w:name w:val="63C70C96D6D949298DBD0CF1C1F8A8CA1"/>
    <w:rsid w:val="00A772A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customStyle="1" w:styleId="F09B4C6949B947F0AC6404E9435EB2D91">
    <w:name w:val="F09B4C6949B947F0AC6404E9435EB2D91"/>
    <w:rsid w:val="00A772A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customStyle="1" w:styleId="FEAFB5294B3B4E4A9AADE6E085DC454F1">
    <w:name w:val="FEAFB5294B3B4E4A9AADE6E085DC454F1"/>
    <w:rsid w:val="00A772A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customStyle="1" w:styleId="A29CAF03192F4E97AA7E10E1970220871">
    <w:name w:val="A29CAF03192F4E97AA7E10E1970220871"/>
    <w:rsid w:val="00A772A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customStyle="1" w:styleId="7E046D89CC954207A1659B74C946709914">
    <w:name w:val="7E046D89CC954207A1659B74C946709914"/>
    <w:rsid w:val="00A772A6"/>
    <w:pPr>
      <w:spacing w:after="0" w:line="240" w:lineRule="auto"/>
    </w:pPr>
    <w:rPr>
      <w:rFonts w:ascii="Times New Roman" w:eastAsia="Times New Roman" w:hAnsi="Times New Roman" w:cs="Times New Roman"/>
      <w:sz w:val="24"/>
      <w:szCs w:val="24"/>
    </w:rPr>
  </w:style>
  <w:style w:type="paragraph" w:customStyle="1" w:styleId="21F81EA4BC9E42BA90E8CF115569C1DB14">
    <w:name w:val="21F81EA4BC9E42BA90E8CF115569C1DB14"/>
    <w:rsid w:val="00A772A6"/>
    <w:pPr>
      <w:spacing w:after="0" w:line="240" w:lineRule="auto"/>
    </w:pPr>
    <w:rPr>
      <w:rFonts w:ascii="Times New Roman" w:eastAsia="Times New Roman" w:hAnsi="Times New Roman" w:cs="Times New Roman"/>
      <w:sz w:val="24"/>
      <w:szCs w:val="24"/>
    </w:rPr>
  </w:style>
  <w:style w:type="paragraph" w:customStyle="1" w:styleId="81D8DF8719B34ACEAD3F954C17AB484814">
    <w:name w:val="81D8DF8719B34ACEAD3F954C17AB484814"/>
    <w:rsid w:val="00A772A6"/>
    <w:pPr>
      <w:spacing w:after="0" w:line="240" w:lineRule="auto"/>
    </w:pPr>
    <w:rPr>
      <w:rFonts w:ascii="Times New Roman" w:eastAsia="Times New Roman" w:hAnsi="Times New Roman" w:cs="Times New Roman"/>
      <w:sz w:val="24"/>
      <w:szCs w:val="24"/>
    </w:rPr>
  </w:style>
  <w:style w:type="paragraph" w:customStyle="1" w:styleId="E3D956163A3B4A0A83A2B2036B99127314">
    <w:name w:val="E3D956163A3B4A0A83A2B2036B99127314"/>
    <w:rsid w:val="00A772A6"/>
    <w:pPr>
      <w:spacing w:after="0" w:line="240" w:lineRule="auto"/>
    </w:pPr>
    <w:rPr>
      <w:rFonts w:ascii="Times New Roman" w:eastAsia="Times New Roman" w:hAnsi="Times New Roman" w:cs="Times New Roman"/>
      <w:sz w:val="24"/>
      <w:szCs w:val="24"/>
    </w:rPr>
  </w:style>
  <w:style w:type="paragraph" w:customStyle="1" w:styleId="6D3099AFA0714CD8B421D0922E9AF7AE14">
    <w:name w:val="6D3099AFA0714CD8B421D0922E9AF7AE14"/>
    <w:rsid w:val="00A772A6"/>
    <w:pPr>
      <w:spacing w:after="0" w:line="240" w:lineRule="auto"/>
    </w:pPr>
    <w:rPr>
      <w:rFonts w:ascii="Times New Roman" w:eastAsia="Times New Roman" w:hAnsi="Times New Roman" w:cs="Times New Roman"/>
      <w:sz w:val="24"/>
      <w:szCs w:val="24"/>
    </w:rPr>
  </w:style>
  <w:style w:type="paragraph" w:customStyle="1" w:styleId="8631F572676C4E35B94385C1B1DDC42214">
    <w:name w:val="8631F572676C4E35B94385C1B1DDC42214"/>
    <w:rsid w:val="00A772A6"/>
    <w:pPr>
      <w:spacing w:after="0" w:line="240" w:lineRule="auto"/>
    </w:pPr>
    <w:rPr>
      <w:rFonts w:ascii="Times New Roman" w:eastAsia="Times New Roman" w:hAnsi="Times New Roman" w:cs="Times New Roman"/>
      <w:sz w:val="24"/>
      <w:szCs w:val="24"/>
    </w:rPr>
  </w:style>
  <w:style w:type="paragraph" w:customStyle="1" w:styleId="5554A60BA50648419F3587777867588914">
    <w:name w:val="5554A60BA50648419F3587777867588914"/>
    <w:rsid w:val="00A772A6"/>
    <w:pPr>
      <w:spacing w:after="0" w:line="240" w:lineRule="auto"/>
    </w:pPr>
    <w:rPr>
      <w:rFonts w:ascii="Times New Roman" w:eastAsia="Times New Roman" w:hAnsi="Times New Roman" w:cs="Times New Roman"/>
      <w:sz w:val="24"/>
      <w:szCs w:val="24"/>
    </w:rPr>
  </w:style>
  <w:style w:type="paragraph" w:customStyle="1" w:styleId="DD335B01527649F2ADC5892C50BE27F514">
    <w:name w:val="DD335B01527649F2ADC5892C50BE27F514"/>
    <w:rsid w:val="00A772A6"/>
    <w:pPr>
      <w:spacing w:after="0" w:line="240" w:lineRule="auto"/>
    </w:pPr>
    <w:rPr>
      <w:rFonts w:ascii="Times New Roman" w:eastAsia="Times New Roman" w:hAnsi="Times New Roman" w:cs="Times New Roman"/>
      <w:sz w:val="24"/>
      <w:szCs w:val="24"/>
    </w:rPr>
  </w:style>
  <w:style w:type="paragraph" w:customStyle="1" w:styleId="EC043DB8B6BD4CF0A3FB326B60B1D0C714">
    <w:name w:val="EC043DB8B6BD4CF0A3FB326B60B1D0C714"/>
    <w:rsid w:val="00A772A6"/>
    <w:pPr>
      <w:spacing w:after="0" w:line="240" w:lineRule="auto"/>
    </w:pPr>
    <w:rPr>
      <w:rFonts w:ascii="Times New Roman" w:eastAsia="Times New Roman" w:hAnsi="Times New Roman" w:cs="Times New Roman"/>
      <w:sz w:val="24"/>
      <w:szCs w:val="24"/>
    </w:rPr>
  </w:style>
  <w:style w:type="paragraph" w:customStyle="1" w:styleId="0ABA1472110149ADB9983A4E47BFE86314">
    <w:name w:val="0ABA1472110149ADB9983A4E47BFE86314"/>
    <w:rsid w:val="00A772A6"/>
    <w:pPr>
      <w:spacing w:after="0" w:line="240" w:lineRule="auto"/>
    </w:pPr>
    <w:rPr>
      <w:rFonts w:ascii="Times New Roman" w:eastAsia="Times New Roman" w:hAnsi="Times New Roman" w:cs="Times New Roman"/>
      <w:sz w:val="24"/>
      <w:szCs w:val="24"/>
    </w:rPr>
  </w:style>
  <w:style w:type="paragraph" w:customStyle="1" w:styleId="1BAF8EC945DA4AEE89A08EE61EB9F14F14">
    <w:name w:val="1BAF8EC945DA4AEE89A08EE61EB9F14F14"/>
    <w:rsid w:val="00A772A6"/>
    <w:pPr>
      <w:spacing w:after="0" w:line="240" w:lineRule="auto"/>
    </w:pPr>
    <w:rPr>
      <w:rFonts w:ascii="Times New Roman" w:eastAsia="Times New Roman" w:hAnsi="Times New Roman" w:cs="Times New Roman"/>
      <w:sz w:val="24"/>
      <w:szCs w:val="24"/>
    </w:rPr>
  </w:style>
  <w:style w:type="paragraph" w:customStyle="1" w:styleId="E9366AA872C247D489BEED3B4E7E955914">
    <w:name w:val="E9366AA872C247D489BEED3B4E7E955914"/>
    <w:rsid w:val="00A772A6"/>
    <w:pPr>
      <w:spacing w:after="0" w:line="240" w:lineRule="auto"/>
    </w:pPr>
    <w:rPr>
      <w:rFonts w:ascii="Times New Roman" w:eastAsia="Times New Roman" w:hAnsi="Times New Roman" w:cs="Times New Roman"/>
      <w:sz w:val="24"/>
      <w:szCs w:val="24"/>
    </w:rPr>
  </w:style>
  <w:style w:type="paragraph" w:customStyle="1" w:styleId="7F9A3791051045BB92CF469DB709D81A14">
    <w:name w:val="7F9A3791051045BB92CF469DB709D81A14"/>
    <w:rsid w:val="00A772A6"/>
    <w:pPr>
      <w:spacing w:after="0" w:line="240" w:lineRule="auto"/>
    </w:pPr>
    <w:rPr>
      <w:rFonts w:ascii="Times New Roman" w:eastAsia="Times New Roman" w:hAnsi="Times New Roman" w:cs="Times New Roman"/>
      <w:sz w:val="24"/>
      <w:szCs w:val="24"/>
    </w:rPr>
  </w:style>
  <w:style w:type="paragraph" w:customStyle="1" w:styleId="4B42F993AE75471094467AA4B8F7CEFA14">
    <w:name w:val="4B42F993AE75471094467AA4B8F7CEFA14"/>
    <w:rsid w:val="00A772A6"/>
    <w:pPr>
      <w:spacing w:after="0" w:line="240" w:lineRule="auto"/>
    </w:pPr>
    <w:rPr>
      <w:rFonts w:ascii="Times New Roman" w:eastAsia="Times New Roman" w:hAnsi="Times New Roman" w:cs="Times New Roman"/>
      <w:sz w:val="24"/>
      <w:szCs w:val="24"/>
    </w:rPr>
  </w:style>
  <w:style w:type="paragraph" w:customStyle="1" w:styleId="DEFC2DCF52B142E49CBC3CE97434B45C14">
    <w:name w:val="DEFC2DCF52B142E49CBC3CE97434B45C14"/>
    <w:rsid w:val="00A772A6"/>
    <w:pPr>
      <w:spacing w:after="0" w:line="240" w:lineRule="auto"/>
    </w:pPr>
    <w:rPr>
      <w:rFonts w:ascii="Times New Roman" w:eastAsia="Times New Roman" w:hAnsi="Times New Roman" w:cs="Times New Roman"/>
      <w:sz w:val="24"/>
      <w:szCs w:val="24"/>
    </w:rPr>
  </w:style>
  <w:style w:type="paragraph" w:customStyle="1" w:styleId="951FA0F46A67413280C9948D021E005D14">
    <w:name w:val="951FA0F46A67413280C9948D021E005D14"/>
    <w:rsid w:val="00A772A6"/>
    <w:pPr>
      <w:spacing w:after="0" w:line="240" w:lineRule="auto"/>
    </w:pPr>
    <w:rPr>
      <w:rFonts w:ascii="Times New Roman" w:eastAsia="Times New Roman" w:hAnsi="Times New Roman" w:cs="Times New Roman"/>
      <w:sz w:val="24"/>
      <w:szCs w:val="24"/>
    </w:rPr>
  </w:style>
  <w:style w:type="paragraph" w:customStyle="1" w:styleId="4AB06ECD9E8946A6AE98BC34FC5DC64714">
    <w:name w:val="4AB06ECD9E8946A6AE98BC34FC5DC64714"/>
    <w:rsid w:val="00A772A6"/>
    <w:pPr>
      <w:spacing w:after="0" w:line="240" w:lineRule="auto"/>
    </w:pPr>
    <w:rPr>
      <w:rFonts w:ascii="Times New Roman" w:eastAsia="Times New Roman" w:hAnsi="Times New Roman" w:cs="Times New Roman"/>
      <w:sz w:val="24"/>
      <w:szCs w:val="24"/>
    </w:rPr>
  </w:style>
  <w:style w:type="paragraph" w:customStyle="1" w:styleId="023EE7CFEFA1416CBEDA03B39A4FB76914">
    <w:name w:val="023EE7CFEFA1416CBEDA03B39A4FB76914"/>
    <w:rsid w:val="00A772A6"/>
    <w:pPr>
      <w:spacing w:after="0" w:line="240" w:lineRule="auto"/>
    </w:pPr>
    <w:rPr>
      <w:rFonts w:ascii="Times New Roman" w:eastAsia="Times New Roman" w:hAnsi="Times New Roman" w:cs="Times New Roman"/>
      <w:sz w:val="24"/>
      <w:szCs w:val="24"/>
    </w:rPr>
  </w:style>
  <w:style w:type="paragraph" w:customStyle="1" w:styleId="A4511D3A1A2B4A58BC930ADFAE05FDC64">
    <w:name w:val="A4511D3A1A2B4A58BC930ADFAE05FDC64"/>
    <w:rsid w:val="00A772A6"/>
    <w:pPr>
      <w:spacing w:after="0" w:line="240" w:lineRule="auto"/>
    </w:pPr>
    <w:rPr>
      <w:rFonts w:ascii="Times New Roman" w:eastAsia="Times New Roman" w:hAnsi="Times New Roman" w:cs="Times New Roman"/>
      <w:sz w:val="24"/>
      <w:szCs w:val="24"/>
    </w:rPr>
  </w:style>
  <w:style w:type="paragraph" w:customStyle="1" w:styleId="E413C9E8213742EB9403B2C80FD1AFF54">
    <w:name w:val="E413C9E8213742EB9403B2C80FD1AFF54"/>
    <w:rsid w:val="00A772A6"/>
    <w:pPr>
      <w:spacing w:after="0" w:line="240" w:lineRule="auto"/>
    </w:pPr>
    <w:rPr>
      <w:rFonts w:ascii="Times New Roman" w:eastAsia="Times New Roman" w:hAnsi="Times New Roman" w:cs="Times New Roman"/>
      <w:sz w:val="24"/>
      <w:szCs w:val="24"/>
    </w:rPr>
  </w:style>
  <w:style w:type="paragraph" w:customStyle="1" w:styleId="768CF1C4FB1047CC8257B9641D4E4E9C4">
    <w:name w:val="768CF1C4FB1047CC8257B9641D4E4E9C4"/>
    <w:rsid w:val="00A772A6"/>
    <w:pPr>
      <w:spacing w:after="0" w:line="240" w:lineRule="auto"/>
    </w:pPr>
    <w:rPr>
      <w:rFonts w:ascii="Times New Roman" w:eastAsia="Times New Roman" w:hAnsi="Times New Roman" w:cs="Times New Roman"/>
      <w:sz w:val="24"/>
      <w:szCs w:val="24"/>
    </w:rPr>
  </w:style>
  <w:style w:type="paragraph" w:customStyle="1" w:styleId="18859DD1C131429CBB9EA69FA1F3FA3E4">
    <w:name w:val="18859DD1C131429CBB9EA69FA1F3FA3E4"/>
    <w:rsid w:val="00A772A6"/>
    <w:pPr>
      <w:spacing w:after="0" w:line="240" w:lineRule="auto"/>
    </w:pPr>
    <w:rPr>
      <w:rFonts w:ascii="Times New Roman" w:eastAsia="Times New Roman" w:hAnsi="Times New Roman" w:cs="Times New Roman"/>
      <w:sz w:val="24"/>
      <w:szCs w:val="24"/>
    </w:rPr>
  </w:style>
  <w:style w:type="paragraph" w:customStyle="1" w:styleId="91BC718979F045338CE54816C148EE964">
    <w:name w:val="91BC718979F045338CE54816C148EE964"/>
    <w:rsid w:val="00A772A6"/>
    <w:pPr>
      <w:spacing w:after="0" w:line="240" w:lineRule="auto"/>
    </w:pPr>
    <w:rPr>
      <w:rFonts w:ascii="Times New Roman" w:eastAsia="Times New Roman" w:hAnsi="Times New Roman" w:cs="Times New Roman"/>
      <w:sz w:val="24"/>
      <w:szCs w:val="24"/>
    </w:rPr>
  </w:style>
  <w:style w:type="paragraph" w:customStyle="1" w:styleId="45FB773EE18248EEB1B74C812DC13ED14">
    <w:name w:val="45FB773EE18248EEB1B74C812DC13ED14"/>
    <w:rsid w:val="00A772A6"/>
    <w:pPr>
      <w:spacing w:after="0" w:line="240" w:lineRule="auto"/>
    </w:pPr>
    <w:rPr>
      <w:rFonts w:ascii="Times New Roman" w:eastAsia="Times New Roman" w:hAnsi="Times New Roman" w:cs="Times New Roman"/>
      <w:sz w:val="24"/>
      <w:szCs w:val="24"/>
    </w:rPr>
  </w:style>
  <w:style w:type="paragraph" w:customStyle="1" w:styleId="A0D868253A41456DAC44234071916F294">
    <w:name w:val="A0D868253A41456DAC44234071916F294"/>
    <w:rsid w:val="00A772A6"/>
    <w:pPr>
      <w:spacing w:after="0" w:line="240" w:lineRule="auto"/>
    </w:pPr>
    <w:rPr>
      <w:rFonts w:ascii="Times New Roman" w:eastAsia="Times New Roman" w:hAnsi="Times New Roman" w:cs="Times New Roman"/>
      <w:sz w:val="24"/>
      <w:szCs w:val="24"/>
    </w:rPr>
  </w:style>
  <w:style w:type="paragraph" w:customStyle="1" w:styleId="2AE3DC3C1DED41D4849F799510E2062A4">
    <w:name w:val="2AE3DC3C1DED41D4849F799510E2062A4"/>
    <w:rsid w:val="00A772A6"/>
    <w:pPr>
      <w:spacing w:after="0" w:line="240" w:lineRule="auto"/>
    </w:pPr>
    <w:rPr>
      <w:rFonts w:ascii="Times New Roman" w:eastAsia="Times New Roman" w:hAnsi="Times New Roman" w:cs="Times New Roman"/>
      <w:sz w:val="24"/>
      <w:szCs w:val="24"/>
    </w:rPr>
  </w:style>
  <w:style w:type="paragraph" w:customStyle="1" w:styleId="99D9A2796D4B4F83A79BDC7DAD7489224">
    <w:name w:val="99D9A2796D4B4F83A79BDC7DAD7489224"/>
    <w:rsid w:val="00A772A6"/>
    <w:pPr>
      <w:spacing w:after="0" w:line="240" w:lineRule="auto"/>
    </w:pPr>
    <w:rPr>
      <w:rFonts w:ascii="Times New Roman" w:eastAsia="Times New Roman" w:hAnsi="Times New Roman" w:cs="Times New Roman"/>
      <w:sz w:val="24"/>
      <w:szCs w:val="24"/>
    </w:rPr>
  </w:style>
  <w:style w:type="paragraph" w:customStyle="1" w:styleId="AF4BEE3FF5F44C629F078214A90DA86C4">
    <w:name w:val="AF4BEE3FF5F44C629F078214A90DA86C4"/>
    <w:rsid w:val="00A772A6"/>
    <w:pPr>
      <w:spacing w:after="0" w:line="240" w:lineRule="auto"/>
    </w:pPr>
    <w:rPr>
      <w:rFonts w:ascii="Times New Roman" w:eastAsia="Times New Roman" w:hAnsi="Times New Roman" w:cs="Times New Roman"/>
      <w:sz w:val="24"/>
      <w:szCs w:val="24"/>
    </w:rPr>
  </w:style>
  <w:style w:type="paragraph" w:customStyle="1" w:styleId="E259F25DB1A544B890544D7476FB6E3A4">
    <w:name w:val="E259F25DB1A544B890544D7476FB6E3A4"/>
    <w:rsid w:val="00A772A6"/>
    <w:pPr>
      <w:spacing w:after="0" w:line="240" w:lineRule="auto"/>
    </w:pPr>
    <w:rPr>
      <w:rFonts w:ascii="Times New Roman" w:eastAsia="Times New Roman" w:hAnsi="Times New Roman" w:cs="Times New Roman"/>
      <w:sz w:val="24"/>
      <w:szCs w:val="24"/>
    </w:rPr>
  </w:style>
  <w:style w:type="paragraph" w:customStyle="1" w:styleId="F1B2A49416194A8F81FF2B86C7A104894">
    <w:name w:val="F1B2A49416194A8F81FF2B86C7A104894"/>
    <w:rsid w:val="00A772A6"/>
    <w:pPr>
      <w:spacing w:after="0" w:line="240" w:lineRule="auto"/>
    </w:pPr>
    <w:rPr>
      <w:rFonts w:ascii="Times New Roman" w:eastAsia="Times New Roman" w:hAnsi="Times New Roman" w:cs="Times New Roman"/>
      <w:sz w:val="24"/>
      <w:szCs w:val="24"/>
    </w:rPr>
  </w:style>
  <w:style w:type="paragraph" w:customStyle="1" w:styleId="C6464324F7D14394967BDD4A18255CFE4">
    <w:name w:val="C6464324F7D14394967BDD4A18255CFE4"/>
    <w:rsid w:val="00A772A6"/>
    <w:pPr>
      <w:spacing w:after="0" w:line="240" w:lineRule="auto"/>
    </w:pPr>
    <w:rPr>
      <w:rFonts w:ascii="Times New Roman" w:eastAsia="Times New Roman" w:hAnsi="Times New Roman" w:cs="Times New Roman"/>
      <w:sz w:val="24"/>
      <w:szCs w:val="24"/>
    </w:rPr>
  </w:style>
  <w:style w:type="paragraph" w:customStyle="1" w:styleId="32AA74C5C8224D0593AC732E276631064">
    <w:name w:val="32AA74C5C8224D0593AC732E276631064"/>
    <w:rsid w:val="00A772A6"/>
    <w:pPr>
      <w:spacing w:after="0" w:line="240" w:lineRule="auto"/>
    </w:pPr>
    <w:rPr>
      <w:rFonts w:ascii="Times New Roman" w:eastAsia="Times New Roman" w:hAnsi="Times New Roman" w:cs="Times New Roman"/>
      <w:sz w:val="24"/>
      <w:szCs w:val="24"/>
    </w:rPr>
  </w:style>
  <w:style w:type="paragraph" w:customStyle="1" w:styleId="2CDE3CD63EF94824961129CBCD6C72E84">
    <w:name w:val="2CDE3CD63EF94824961129CBCD6C72E84"/>
    <w:rsid w:val="00A772A6"/>
    <w:pPr>
      <w:spacing w:after="0" w:line="240" w:lineRule="auto"/>
    </w:pPr>
    <w:rPr>
      <w:rFonts w:ascii="Times New Roman" w:eastAsia="Times New Roman" w:hAnsi="Times New Roman" w:cs="Times New Roman"/>
      <w:sz w:val="24"/>
      <w:szCs w:val="24"/>
    </w:rPr>
  </w:style>
  <w:style w:type="paragraph" w:customStyle="1" w:styleId="DF21BF0522F7497F915739C858A6B3084">
    <w:name w:val="DF21BF0522F7497F915739C858A6B3084"/>
    <w:rsid w:val="00A772A6"/>
    <w:pPr>
      <w:spacing w:after="0" w:line="240" w:lineRule="auto"/>
    </w:pPr>
    <w:rPr>
      <w:rFonts w:ascii="Times New Roman" w:eastAsia="Times New Roman" w:hAnsi="Times New Roman" w:cs="Times New Roman"/>
      <w:sz w:val="24"/>
      <w:szCs w:val="24"/>
    </w:rPr>
  </w:style>
  <w:style w:type="paragraph" w:customStyle="1" w:styleId="62CB2CEC317C4084863C72717481E17A4">
    <w:name w:val="62CB2CEC317C4084863C72717481E17A4"/>
    <w:rsid w:val="00A772A6"/>
    <w:pPr>
      <w:spacing w:after="0" w:line="240" w:lineRule="auto"/>
    </w:pPr>
    <w:rPr>
      <w:rFonts w:ascii="Times New Roman" w:eastAsia="Times New Roman" w:hAnsi="Times New Roman" w:cs="Times New Roman"/>
      <w:sz w:val="24"/>
      <w:szCs w:val="24"/>
    </w:rPr>
  </w:style>
  <w:style w:type="paragraph" w:customStyle="1" w:styleId="FC8B738CEFDD4076B4B95B173483F7B24">
    <w:name w:val="FC8B738CEFDD4076B4B95B173483F7B24"/>
    <w:rsid w:val="00A772A6"/>
    <w:pPr>
      <w:spacing w:after="0" w:line="240" w:lineRule="auto"/>
    </w:pPr>
    <w:rPr>
      <w:rFonts w:ascii="Times New Roman" w:eastAsia="Times New Roman" w:hAnsi="Times New Roman" w:cs="Times New Roman"/>
      <w:sz w:val="24"/>
      <w:szCs w:val="24"/>
    </w:rPr>
  </w:style>
  <w:style w:type="paragraph" w:customStyle="1" w:styleId="F867763B7DAA432CBD38BBEE3825BC464">
    <w:name w:val="F867763B7DAA432CBD38BBEE3825BC464"/>
    <w:rsid w:val="00A772A6"/>
    <w:pPr>
      <w:spacing w:after="0" w:line="240" w:lineRule="auto"/>
    </w:pPr>
    <w:rPr>
      <w:rFonts w:ascii="Times New Roman" w:eastAsia="Times New Roman" w:hAnsi="Times New Roman" w:cs="Times New Roman"/>
      <w:sz w:val="24"/>
      <w:szCs w:val="24"/>
    </w:rPr>
  </w:style>
  <w:style w:type="paragraph" w:customStyle="1" w:styleId="44F0C30564894C4380A04495037F20D24">
    <w:name w:val="44F0C30564894C4380A04495037F20D24"/>
    <w:rsid w:val="00A772A6"/>
    <w:pPr>
      <w:spacing w:after="0" w:line="240" w:lineRule="auto"/>
    </w:pPr>
    <w:rPr>
      <w:rFonts w:ascii="Times New Roman" w:eastAsia="Times New Roman" w:hAnsi="Times New Roman" w:cs="Times New Roman"/>
      <w:sz w:val="24"/>
      <w:szCs w:val="24"/>
    </w:rPr>
  </w:style>
  <w:style w:type="paragraph" w:customStyle="1" w:styleId="32C876E581F34C8FB8E286AA6F2646BE4">
    <w:name w:val="32C876E581F34C8FB8E286AA6F2646BE4"/>
    <w:rsid w:val="00A772A6"/>
    <w:pPr>
      <w:spacing w:after="0" w:line="240" w:lineRule="auto"/>
    </w:pPr>
    <w:rPr>
      <w:rFonts w:ascii="Times New Roman" w:eastAsia="Times New Roman" w:hAnsi="Times New Roman" w:cs="Times New Roman"/>
      <w:sz w:val="24"/>
      <w:szCs w:val="24"/>
    </w:rPr>
  </w:style>
  <w:style w:type="paragraph" w:customStyle="1" w:styleId="C3ABD949552B46D1ADAF9EE7950F34424">
    <w:name w:val="C3ABD949552B46D1ADAF9EE7950F34424"/>
    <w:rsid w:val="00A772A6"/>
    <w:pPr>
      <w:spacing w:after="0" w:line="240" w:lineRule="auto"/>
    </w:pPr>
    <w:rPr>
      <w:rFonts w:ascii="Times New Roman" w:eastAsia="Times New Roman" w:hAnsi="Times New Roman" w:cs="Times New Roman"/>
      <w:sz w:val="24"/>
      <w:szCs w:val="24"/>
    </w:rPr>
  </w:style>
  <w:style w:type="paragraph" w:customStyle="1" w:styleId="6204AECD14C44CE8AEE78DA2B3BAE24B4">
    <w:name w:val="6204AECD14C44CE8AEE78DA2B3BAE24B4"/>
    <w:rsid w:val="00A772A6"/>
    <w:pPr>
      <w:spacing w:after="0" w:line="240" w:lineRule="auto"/>
    </w:pPr>
    <w:rPr>
      <w:rFonts w:ascii="Times New Roman" w:eastAsia="Times New Roman" w:hAnsi="Times New Roman" w:cs="Times New Roman"/>
      <w:sz w:val="24"/>
      <w:szCs w:val="24"/>
    </w:rPr>
  </w:style>
  <w:style w:type="paragraph" w:customStyle="1" w:styleId="24C8D867477F48DDB7D3D57E79D99EFE4">
    <w:name w:val="24C8D867477F48DDB7D3D57E79D99EFE4"/>
    <w:rsid w:val="00A772A6"/>
    <w:pPr>
      <w:spacing w:after="0" w:line="240" w:lineRule="auto"/>
    </w:pPr>
    <w:rPr>
      <w:rFonts w:ascii="Times New Roman" w:eastAsia="Times New Roman" w:hAnsi="Times New Roman" w:cs="Times New Roman"/>
      <w:sz w:val="24"/>
      <w:szCs w:val="24"/>
    </w:rPr>
  </w:style>
  <w:style w:type="paragraph" w:customStyle="1" w:styleId="8E2D828E2E354C1598D5353DB09991917">
    <w:name w:val="8E2D828E2E354C1598D5353DB09991917"/>
    <w:rsid w:val="00A772A6"/>
    <w:pPr>
      <w:spacing w:after="0" w:line="240" w:lineRule="auto"/>
    </w:pPr>
    <w:rPr>
      <w:rFonts w:ascii="Times New Roman" w:eastAsia="Times New Roman" w:hAnsi="Times New Roman" w:cs="Times New Roman"/>
      <w:sz w:val="24"/>
      <w:szCs w:val="24"/>
    </w:rPr>
  </w:style>
  <w:style w:type="paragraph" w:customStyle="1" w:styleId="28A3C31CC5E5407392A6E7FF3723108A7">
    <w:name w:val="28A3C31CC5E5407392A6E7FF3723108A7"/>
    <w:rsid w:val="00A772A6"/>
    <w:pPr>
      <w:spacing w:after="0" w:line="240" w:lineRule="auto"/>
    </w:pPr>
    <w:rPr>
      <w:rFonts w:ascii="Times New Roman" w:eastAsia="Times New Roman" w:hAnsi="Times New Roman" w:cs="Times New Roman"/>
      <w:sz w:val="24"/>
      <w:szCs w:val="24"/>
    </w:rPr>
  </w:style>
  <w:style w:type="paragraph" w:customStyle="1" w:styleId="798121AFF97749B1AC72E0F61FA3DEAA7">
    <w:name w:val="798121AFF97749B1AC72E0F61FA3DEAA7"/>
    <w:rsid w:val="00A772A6"/>
    <w:pPr>
      <w:spacing w:after="0" w:line="240" w:lineRule="auto"/>
    </w:pPr>
    <w:rPr>
      <w:rFonts w:ascii="Times New Roman" w:eastAsia="Times New Roman" w:hAnsi="Times New Roman" w:cs="Times New Roman"/>
      <w:sz w:val="24"/>
      <w:szCs w:val="24"/>
    </w:rPr>
  </w:style>
  <w:style w:type="paragraph" w:customStyle="1" w:styleId="77C06C2BE5EA4E13B50EED019F1AD0E27">
    <w:name w:val="77C06C2BE5EA4E13B50EED019F1AD0E27"/>
    <w:rsid w:val="00A772A6"/>
    <w:pPr>
      <w:spacing w:after="0" w:line="240" w:lineRule="auto"/>
    </w:pPr>
    <w:rPr>
      <w:rFonts w:ascii="Times New Roman" w:eastAsia="Times New Roman" w:hAnsi="Times New Roman" w:cs="Times New Roman"/>
      <w:sz w:val="24"/>
      <w:szCs w:val="24"/>
    </w:rPr>
  </w:style>
  <w:style w:type="paragraph" w:customStyle="1" w:styleId="81FCD55A46024EAD8E0F8FF44C37CD4F7">
    <w:name w:val="81FCD55A46024EAD8E0F8FF44C37CD4F7"/>
    <w:rsid w:val="00A772A6"/>
    <w:pPr>
      <w:spacing w:after="0" w:line="240" w:lineRule="auto"/>
    </w:pPr>
    <w:rPr>
      <w:rFonts w:ascii="Times New Roman" w:eastAsia="Times New Roman" w:hAnsi="Times New Roman" w:cs="Times New Roman"/>
      <w:sz w:val="24"/>
      <w:szCs w:val="24"/>
    </w:rPr>
  </w:style>
  <w:style w:type="paragraph" w:customStyle="1" w:styleId="4B8AE8B992134FDD901CCDC5189EAE447">
    <w:name w:val="4B8AE8B992134FDD901CCDC5189EAE447"/>
    <w:rsid w:val="00A772A6"/>
    <w:pPr>
      <w:spacing w:after="0" w:line="240" w:lineRule="auto"/>
    </w:pPr>
    <w:rPr>
      <w:rFonts w:ascii="Times New Roman" w:eastAsia="Times New Roman" w:hAnsi="Times New Roman" w:cs="Times New Roman"/>
      <w:sz w:val="24"/>
      <w:szCs w:val="24"/>
    </w:rPr>
  </w:style>
  <w:style w:type="paragraph" w:customStyle="1" w:styleId="DEA42D0642004BE297E933130B2C29777">
    <w:name w:val="DEA42D0642004BE297E933130B2C29777"/>
    <w:rsid w:val="00A772A6"/>
    <w:pPr>
      <w:spacing w:after="0" w:line="240" w:lineRule="auto"/>
    </w:pPr>
    <w:rPr>
      <w:rFonts w:ascii="Times New Roman" w:eastAsia="Times New Roman" w:hAnsi="Times New Roman" w:cs="Times New Roman"/>
      <w:sz w:val="24"/>
      <w:szCs w:val="24"/>
    </w:rPr>
  </w:style>
  <w:style w:type="paragraph" w:customStyle="1" w:styleId="330069F1E273470098A3A7867C0932CD7">
    <w:name w:val="330069F1E273470098A3A7867C0932CD7"/>
    <w:rsid w:val="00A772A6"/>
    <w:pPr>
      <w:spacing w:after="0" w:line="240" w:lineRule="auto"/>
    </w:pPr>
    <w:rPr>
      <w:rFonts w:ascii="Times New Roman" w:eastAsia="Times New Roman" w:hAnsi="Times New Roman" w:cs="Times New Roman"/>
      <w:sz w:val="24"/>
      <w:szCs w:val="24"/>
    </w:rPr>
  </w:style>
  <w:style w:type="paragraph" w:customStyle="1" w:styleId="77D77F786F1448099C47172C6F91AB547">
    <w:name w:val="77D77F786F1448099C47172C6F91AB547"/>
    <w:rsid w:val="00A772A6"/>
    <w:pPr>
      <w:spacing w:after="0" w:line="240" w:lineRule="auto"/>
    </w:pPr>
    <w:rPr>
      <w:rFonts w:ascii="Times New Roman" w:eastAsia="Times New Roman" w:hAnsi="Times New Roman" w:cs="Times New Roman"/>
      <w:sz w:val="24"/>
      <w:szCs w:val="24"/>
    </w:rPr>
  </w:style>
  <w:style w:type="paragraph" w:customStyle="1" w:styleId="30CB2AEEC4394553BF036BDC2691A8F97">
    <w:name w:val="30CB2AEEC4394553BF036BDC2691A8F97"/>
    <w:rsid w:val="00A772A6"/>
    <w:pPr>
      <w:spacing w:after="0" w:line="240" w:lineRule="auto"/>
    </w:pPr>
    <w:rPr>
      <w:rFonts w:ascii="Times New Roman" w:eastAsia="Times New Roman" w:hAnsi="Times New Roman" w:cs="Times New Roman"/>
      <w:sz w:val="24"/>
      <w:szCs w:val="24"/>
    </w:rPr>
  </w:style>
  <w:style w:type="paragraph" w:customStyle="1" w:styleId="0C1785C77E8F4FFFADD9717B4460CB897">
    <w:name w:val="0C1785C77E8F4FFFADD9717B4460CB897"/>
    <w:rsid w:val="00A772A6"/>
    <w:pPr>
      <w:spacing w:after="0" w:line="240" w:lineRule="auto"/>
    </w:pPr>
    <w:rPr>
      <w:rFonts w:ascii="Times New Roman" w:eastAsia="Times New Roman" w:hAnsi="Times New Roman" w:cs="Times New Roman"/>
      <w:sz w:val="24"/>
      <w:szCs w:val="24"/>
    </w:rPr>
  </w:style>
  <w:style w:type="paragraph" w:customStyle="1" w:styleId="8E37CE6529D94BD18368C8677FEF4E387">
    <w:name w:val="8E37CE6529D94BD18368C8677FEF4E387"/>
    <w:rsid w:val="00A772A6"/>
    <w:pPr>
      <w:spacing w:after="0" w:line="240" w:lineRule="auto"/>
    </w:pPr>
    <w:rPr>
      <w:rFonts w:ascii="Times New Roman" w:eastAsia="Times New Roman" w:hAnsi="Times New Roman" w:cs="Times New Roman"/>
      <w:sz w:val="24"/>
      <w:szCs w:val="24"/>
    </w:rPr>
  </w:style>
  <w:style w:type="paragraph" w:customStyle="1" w:styleId="92714F2C8AEC4497A31241C8A6A191BC7">
    <w:name w:val="92714F2C8AEC4497A31241C8A6A191BC7"/>
    <w:rsid w:val="00A772A6"/>
    <w:pPr>
      <w:spacing w:after="0" w:line="240" w:lineRule="auto"/>
    </w:pPr>
    <w:rPr>
      <w:rFonts w:ascii="Times New Roman" w:eastAsia="Times New Roman" w:hAnsi="Times New Roman" w:cs="Times New Roman"/>
      <w:sz w:val="24"/>
      <w:szCs w:val="24"/>
    </w:rPr>
  </w:style>
  <w:style w:type="paragraph" w:customStyle="1" w:styleId="32A6C77D6D2A44AFB3BB0634B821BF6F7">
    <w:name w:val="32A6C77D6D2A44AFB3BB0634B821BF6F7"/>
    <w:rsid w:val="00A772A6"/>
    <w:pPr>
      <w:spacing w:after="0" w:line="240" w:lineRule="auto"/>
    </w:pPr>
    <w:rPr>
      <w:rFonts w:ascii="Times New Roman" w:eastAsia="Times New Roman" w:hAnsi="Times New Roman" w:cs="Times New Roman"/>
      <w:sz w:val="24"/>
      <w:szCs w:val="24"/>
    </w:rPr>
  </w:style>
  <w:style w:type="paragraph" w:customStyle="1" w:styleId="7660FADDDA1B486DB27E2CD5E4F514EB7">
    <w:name w:val="7660FADDDA1B486DB27E2CD5E4F514EB7"/>
    <w:rsid w:val="00A772A6"/>
    <w:pPr>
      <w:spacing w:after="0" w:line="240" w:lineRule="auto"/>
    </w:pPr>
    <w:rPr>
      <w:rFonts w:ascii="Times New Roman" w:eastAsia="Times New Roman" w:hAnsi="Times New Roman" w:cs="Times New Roman"/>
      <w:sz w:val="24"/>
      <w:szCs w:val="24"/>
    </w:rPr>
  </w:style>
  <w:style w:type="paragraph" w:customStyle="1" w:styleId="F0C6795C7C7E47B8B02AC291248644227">
    <w:name w:val="F0C6795C7C7E47B8B02AC291248644227"/>
    <w:rsid w:val="00A772A6"/>
    <w:pPr>
      <w:spacing w:after="0" w:line="240" w:lineRule="auto"/>
    </w:pPr>
    <w:rPr>
      <w:rFonts w:ascii="Times New Roman" w:eastAsia="Times New Roman" w:hAnsi="Times New Roman" w:cs="Times New Roman"/>
      <w:sz w:val="24"/>
      <w:szCs w:val="24"/>
    </w:rPr>
  </w:style>
  <w:style w:type="paragraph" w:customStyle="1" w:styleId="8C614BF6F6324CAA84DCC523CC24A31B7">
    <w:name w:val="8C614BF6F6324CAA84DCC523CC24A31B7"/>
    <w:rsid w:val="00A772A6"/>
    <w:pPr>
      <w:spacing w:after="0" w:line="240" w:lineRule="auto"/>
    </w:pPr>
    <w:rPr>
      <w:rFonts w:ascii="Times New Roman" w:eastAsia="Times New Roman" w:hAnsi="Times New Roman" w:cs="Times New Roman"/>
      <w:sz w:val="24"/>
      <w:szCs w:val="24"/>
    </w:rPr>
  </w:style>
  <w:style w:type="paragraph" w:customStyle="1" w:styleId="996C2F0E18594AFF98598552AA77E85D7">
    <w:name w:val="996C2F0E18594AFF98598552AA77E85D7"/>
    <w:rsid w:val="00A772A6"/>
    <w:pPr>
      <w:spacing w:after="0" w:line="240" w:lineRule="auto"/>
    </w:pPr>
    <w:rPr>
      <w:rFonts w:ascii="Times New Roman" w:eastAsia="Times New Roman" w:hAnsi="Times New Roman" w:cs="Times New Roman"/>
      <w:sz w:val="24"/>
      <w:szCs w:val="24"/>
    </w:rPr>
  </w:style>
  <w:style w:type="paragraph" w:customStyle="1" w:styleId="71AD765C0D944D9C8580A1C6A992A2917">
    <w:name w:val="71AD765C0D944D9C8580A1C6A992A2917"/>
    <w:rsid w:val="00A772A6"/>
    <w:pPr>
      <w:spacing w:after="0" w:line="240" w:lineRule="auto"/>
    </w:pPr>
    <w:rPr>
      <w:rFonts w:ascii="Times New Roman" w:eastAsia="Times New Roman" w:hAnsi="Times New Roman" w:cs="Times New Roman"/>
      <w:sz w:val="24"/>
      <w:szCs w:val="24"/>
    </w:rPr>
  </w:style>
  <w:style w:type="paragraph" w:customStyle="1" w:styleId="49713B22BD274B3981513FE916C45E9D7">
    <w:name w:val="49713B22BD274B3981513FE916C45E9D7"/>
    <w:rsid w:val="00A772A6"/>
    <w:pPr>
      <w:spacing w:after="0" w:line="240" w:lineRule="auto"/>
    </w:pPr>
    <w:rPr>
      <w:rFonts w:ascii="Times New Roman" w:eastAsia="Times New Roman" w:hAnsi="Times New Roman" w:cs="Times New Roman"/>
      <w:sz w:val="24"/>
      <w:szCs w:val="24"/>
    </w:rPr>
  </w:style>
  <w:style w:type="paragraph" w:customStyle="1" w:styleId="EE25FEA4A75542118DB4D4685B8F71DC7">
    <w:name w:val="EE25FEA4A75542118DB4D4685B8F71DC7"/>
    <w:rsid w:val="00A772A6"/>
    <w:pPr>
      <w:spacing w:after="0" w:line="240" w:lineRule="auto"/>
    </w:pPr>
    <w:rPr>
      <w:rFonts w:ascii="Times New Roman" w:eastAsia="Times New Roman" w:hAnsi="Times New Roman" w:cs="Times New Roman"/>
      <w:sz w:val="24"/>
      <w:szCs w:val="24"/>
    </w:rPr>
  </w:style>
  <w:style w:type="paragraph" w:customStyle="1" w:styleId="16A27DBE14BA4B19965E0FD6390E72257">
    <w:name w:val="16A27DBE14BA4B19965E0FD6390E72257"/>
    <w:rsid w:val="00A772A6"/>
    <w:pPr>
      <w:spacing w:after="0" w:line="240" w:lineRule="auto"/>
    </w:pPr>
    <w:rPr>
      <w:rFonts w:ascii="Times New Roman" w:eastAsia="Times New Roman" w:hAnsi="Times New Roman" w:cs="Times New Roman"/>
      <w:sz w:val="24"/>
      <w:szCs w:val="24"/>
    </w:rPr>
  </w:style>
  <w:style w:type="paragraph" w:customStyle="1" w:styleId="847F8ACD95ED488EBF347968732014F77">
    <w:name w:val="847F8ACD95ED488EBF347968732014F77"/>
    <w:rsid w:val="00A772A6"/>
    <w:pPr>
      <w:spacing w:after="0" w:line="240" w:lineRule="auto"/>
    </w:pPr>
    <w:rPr>
      <w:rFonts w:ascii="Times New Roman" w:eastAsia="Times New Roman" w:hAnsi="Times New Roman" w:cs="Times New Roman"/>
      <w:sz w:val="24"/>
      <w:szCs w:val="24"/>
    </w:rPr>
  </w:style>
  <w:style w:type="paragraph" w:customStyle="1" w:styleId="FCC3094CBFF14C2DAB290B3BAECFC1747">
    <w:name w:val="FCC3094CBFF14C2DAB290B3BAECFC1747"/>
    <w:rsid w:val="00A772A6"/>
    <w:pPr>
      <w:spacing w:after="0" w:line="240" w:lineRule="auto"/>
    </w:pPr>
    <w:rPr>
      <w:rFonts w:ascii="Times New Roman" w:eastAsia="Times New Roman" w:hAnsi="Times New Roman" w:cs="Times New Roman"/>
      <w:sz w:val="24"/>
      <w:szCs w:val="24"/>
    </w:rPr>
  </w:style>
  <w:style w:type="paragraph" w:customStyle="1" w:styleId="013AE16ED39E4FC79397A2C1766B9A367">
    <w:name w:val="013AE16ED39E4FC79397A2C1766B9A367"/>
    <w:rsid w:val="00A772A6"/>
    <w:pPr>
      <w:spacing w:after="0" w:line="240" w:lineRule="auto"/>
    </w:pPr>
    <w:rPr>
      <w:rFonts w:ascii="Times New Roman" w:eastAsia="Times New Roman" w:hAnsi="Times New Roman" w:cs="Times New Roman"/>
      <w:sz w:val="24"/>
      <w:szCs w:val="24"/>
    </w:rPr>
  </w:style>
  <w:style w:type="paragraph" w:customStyle="1" w:styleId="E4C70E8CE5F842E49845A3FEE55A44C57">
    <w:name w:val="E4C70E8CE5F842E49845A3FEE55A44C57"/>
    <w:rsid w:val="00A772A6"/>
    <w:pPr>
      <w:spacing w:after="0" w:line="240" w:lineRule="auto"/>
    </w:pPr>
    <w:rPr>
      <w:rFonts w:ascii="Times New Roman" w:eastAsia="Times New Roman" w:hAnsi="Times New Roman" w:cs="Times New Roman"/>
      <w:sz w:val="24"/>
      <w:szCs w:val="24"/>
    </w:rPr>
  </w:style>
  <w:style w:type="paragraph" w:customStyle="1" w:styleId="510A88092EF34AC7B100F22D512886E27">
    <w:name w:val="510A88092EF34AC7B100F22D512886E27"/>
    <w:rsid w:val="00A772A6"/>
    <w:pPr>
      <w:spacing w:after="0" w:line="240" w:lineRule="auto"/>
    </w:pPr>
    <w:rPr>
      <w:rFonts w:ascii="Times New Roman" w:eastAsia="Times New Roman" w:hAnsi="Times New Roman" w:cs="Times New Roman"/>
      <w:sz w:val="24"/>
      <w:szCs w:val="24"/>
    </w:rPr>
  </w:style>
  <w:style w:type="paragraph" w:customStyle="1" w:styleId="DD54291CECC348778F1436C6BA2B13C67">
    <w:name w:val="DD54291CECC348778F1436C6BA2B13C67"/>
    <w:rsid w:val="00A772A6"/>
    <w:pPr>
      <w:spacing w:after="0" w:line="240" w:lineRule="auto"/>
    </w:pPr>
    <w:rPr>
      <w:rFonts w:ascii="Times New Roman" w:eastAsia="Times New Roman" w:hAnsi="Times New Roman" w:cs="Times New Roman"/>
      <w:sz w:val="24"/>
      <w:szCs w:val="24"/>
    </w:rPr>
  </w:style>
  <w:style w:type="paragraph" w:customStyle="1" w:styleId="02D0A8CF0B034BAB908D193C389282EE7">
    <w:name w:val="02D0A8CF0B034BAB908D193C389282EE7"/>
    <w:rsid w:val="00A772A6"/>
    <w:pPr>
      <w:spacing w:after="0" w:line="240" w:lineRule="auto"/>
    </w:pPr>
    <w:rPr>
      <w:rFonts w:ascii="Times New Roman" w:eastAsia="Times New Roman" w:hAnsi="Times New Roman" w:cs="Times New Roman"/>
      <w:sz w:val="24"/>
      <w:szCs w:val="24"/>
    </w:rPr>
  </w:style>
  <w:style w:type="paragraph" w:customStyle="1" w:styleId="FBDA893192E441938B68D648307D6EB17">
    <w:name w:val="FBDA893192E441938B68D648307D6EB17"/>
    <w:rsid w:val="00A772A6"/>
    <w:pPr>
      <w:spacing w:after="0" w:line="240" w:lineRule="auto"/>
    </w:pPr>
    <w:rPr>
      <w:rFonts w:ascii="Times New Roman" w:eastAsia="Times New Roman" w:hAnsi="Times New Roman" w:cs="Times New Roman"/>
      <w:sz w:val="24"/>
      <w:szCs w:val="24"/>
    </w:rPr>
  </w:style>
  <w:style w:type="paragraph" w:customStyle="1" w:styleId="B63C5E823DCA403BA37EC68347F456837">
    <w:name w:val="B63C5E823DCA403BA37EC68347F456837"/>
    <w:rsid w:val="00A772A6"/>
    <w:pPr>
      <w:spacing w:after="0" w:line="240" w:lineRule="auto"/>
    </w:pPr>
    <w:rPr>
      <w:rFonts w:ascii="Times New Roman" w:eastAsia="Times New Roman" w:hAnsi="Times New Roman" w:cs="Times New Roman"/>
      <w:sz w:val="24"/>
      <w:szCs w:val="24"/>
    </w:rPr>
  </w:style>
  <w:style w:type="paragraph" w:customStyle="1" w:styleId="F80A8404AE9343C5A81646DBBFC8AA3D7">
    <w:name w:val="F80A8404AE9343C5A81646DBBFC8AA3D7"/>
    <w:rsid w:val="00A772A6"/>
    <w:pPr>
      <w:spacing w:after="0" w:line="240" w:lineRule="auto"/>
    </w:pPr>
    <w:rPr>
      <w:rFonts w:ascii="Times New Roman" w:eastAsia="Times New Roman" w:hAnsi="Times New Roman" w:cs="Times New Roman"/>
      <w:sz w:val="24"/>
      <w:szCs w:val="24"/>
    </w:rPr>
  </w:style>
  <w:style w:type="paragraph" w:customStyle="1" w:styleId="CC1AFE73723E4DFCB8A0161FF40069BE7">
    <w:name w:val="CC1AFE73723E4DFCB8A0161FF40069BE7"/>
    <w:rsid w:val="00A772A6"/>
    <w:pPr>
      <w:spacing w:after="0" w:line="240" w:lineRule="auto"/>
    </w:pPr>
    <w:rPr>
      <w:rFonts w:ascii="Times New Roman" w:eastAsia="Times New Roman" w:hAnsi="Times New Roman" w:cs="Times New Roman"/>
      <w:sz w:val="24"/>
      <w:szCs w:val="24"/>
    </w:rPr>
  </w:style>
  <w:style w:type="paragraph" w:customStyle="1" w:styleId="5FF305C7B21D4C238803301797D9051E7">
    <w:name w:val="5FF305C7B21D4C238803301797D9051E7"/>
    <w:rsid w:val="00A772A6"/>
    <w:pPr>
      <w:spacing w:after="0" w:line="240" w:lineRule="auto"/>
    </w:pPr>
    <w:rPr>
      <w:rFonts w:ascii="Times New Roman" w:eastAsia="Times New Roman" w:hAnsi="Times New Roman" w:cs="Times New Roman"/>
      <w:sz w:val="24"/>
      <w:szCs w:val="24"/>
    </w:rPr>
  </w:style>
  <w:style w:type="paragraph" w:customStyle="1" w:styleId="2BEAE14CF6CE4B919C4FEF0EB949C60A7">
    <w:name w:val="2BEAE14CF6CE4B919C4FEF0EB949C60A7"/>
    <w:rsid w:val="00A772A6"/>
    <w:pPr>
      <w:spacing w:after="0" w:line="240" w:lineRule="auto"/>
    </w:pPr>
    <w:rPr>
      <w:rFonts w:ascii="Times New Roman" w:eastAsia="Times New Roman" w:hAnsi="Times New Roman" w:cs="Times New Roman"/>
      <w:sz w:val="24"/>
      <w:szCs w:val="24"/>
    </w:rPr>
  </w:style>
  <w:style w:type="paragraph" w:customStyle="1" w:styleId="B17CC54E397E4C50B32F5D6F009FAE377">
    <w:name w:val="B17CC54E397E4C50B32F5D6F009FAE377"/>
    <w:rsid w:val="00A772A6"/>
    <w:pPr>
      <w:spacing w:after="0" w:line="240" w:lineRule="auto"/>
    </w:pPr>
    <w:rPr>
      <w:rFonts w:ascii="Times New Roman" w:eastAsia="Times New Roman" w:hAnsi="Times New Roman" w:cs="Times New Roman"/>
      <w:sz w:val="24"/>
      <w:szCs w:val="24"/>
    </w:rPr>
  </w:style>
  <w:style w:type="paragraph" w:customStyle="1" w:styleId="F45C684FF3AE4682854546FE40E4B0557">
    <w:name w:val="F45C684FF3AE4682854546FE40E4B0557"/>
    <w:rsid w:val="00A772A6"/>
    <w:pPr>
      <w:spacing w:after="0" w:line="240" w:lineRule="auto"/>
    </w:pPr>
    <w:rPr>
      <w:rFonts w:ascii="Times New Roman" w:eastAsia="Times New Roman" w:hAnsi="Times New Roman" w:cs="Times New Roman"/>
      <w:sz w:val="24"/>
      <w:szCs w:val="24"/>
    </w:rPr>
  </w:style>
  <w:style w:type="paragraph" w:customStyle="1" w:styleId="DE8593FD943945038C0BC9E5ED4BCB267">
    <w:name w:val="DE8593FD943945038C0BC9E5ED4BCB267"/>
    <w:rsid w:val="00A772A6"/>
    <w:pPr>
      <w:spacing w:after="0" w:line="240" w:lineRule="auto"/>
    </w:pPr>
    <w:rPr>
      <w:rFonts w:ascii="Times New Roman" w:eastAsia="Times New Roman" w:hAnsi="Times New Roman" w:cs="Times New Roman"/>
      <w:sz w:val="24"/>
      <w:szCs w:val="24"/>
    </w:rPr>
  </w:style>
  <w:style w:type="paragraph" w:customStyle="1" w:styleId="D1D1341CC1F24A4284BFF3215CBAC7CB7">
    <w:name w:val="D1D1341CC1F24A4284BFF3215CBAC7CB7"/>
    <w:rsid w:val="00A772A6"/>
    <w:pPr>
      <w:spacing w:after="0" w:line="240" w:lineRule="auto"/>
    </w:pPr>
    <w:rPr>
      <w:rFonts w:ascii="Times New Roman" w:eastAsia="Times New Roman" w:hAnsi="Times New Roman" w:cs="Times New Roman"/>
      <w:sz w:val="24"/>
      <w:szCs w:val="24"/>
    </w:rPr>
  </w:style>
  <w:style w:type="paragraph" w:customStyle="1" w:styleId="70C46A55B638416D82C99177D24A924B7">
    <w:name w:val="70C46A55B638416D82C99177D24A924B7"/>
    <w:rsid w:val="00A772A6"/>
    <w:pPr>
      <w:spacing w:after="0" w:line="240" w:lineRule="auto"/>
    </w:pPr>
    <w:rPr>
      <w:rFonts w:ascii="Times New Roman" w:eastAsia="Times New Roman" w:hAnsi="Times New Roman" w:cs="Times New Roman"/>
      <w:sz w:val="24"/>
      <w:szCs w:val="24"/>
    </w:rPr>
  </w:style>
  <w:style w:type="paragraph" w:customStyle="1" w:styleId="7802C5F6B1284993A7F4452953326D097">
    <w:name w:val="7802C5F6B1284993A7F4452953326D097"/>
    <w:rsid w:val="00A772A6"/>
    <w:pPr>
      <w:spacing w:after="0" w:line="240" w:lineRule="auto"/>
    </w:pPr>
    <w:rPr>
      <w:rFonts w:ascii="Times New Roman" w:eastAsia="Times New Roman" w:hAnsi="Times New Roman" w:cs="Times New Roman"/>
      <w:sz w:val="24"/>
      <w:szCs w:val="24"/>
    </w:rPr>
  </w:style>
  <w:style w:type="paragraph" w:customStyle="1" w:styleId="8B8BBADF889045F0A69BDC164221E0E47">
    <w:name w:val="8B8BBADF889045F0A69BDC164221E0E47"/>
    <w:rsid w:val="00A772A6"/>
    <w:pPr>
      <w:spacing w:after="0" w:line="240" w:lineRule="auto"/>
    </w:pPr>
    <w:rPr>
      <w:rFonts w:ascii="Times New Roman" w:eastAsia="Times New Roman" w:hAnsi="Times New Roman" w:cs="Times New Roman"/>
      <w:sz w:val="24"/>
      <w:szCs w:val="24"/>
    </w:rPr>
  </w:style>
  <w:style w:type="paragraph" w:customStyle="1" w:styleId="266C028064E44B7483F656C4159C44F67">
    <w:name w:val="266C028064E44B7483F656C4159C44F67"/>
    <w:rsid w:val="00A772A6"/>
    <w:pPr>
      <w:spacing w:after="0" w:line="240" w:lineRule="auto"/>
    </w:pPr>
    <w:rPr>
      <w:rFonts w:ascii="Times New Roman" w:eastAsia="Times New Roman" w:hAnsi="Times New Roman" w:cs="Times New Roman"/>
      <w:sz w:val="24"/>
      <w:szCs w:val="24"/>
    </w:rPr>
  </w:style>
  <w:style w:type="paragraph" w:customStyle="1" w:styleId="8766F7DD8DC14C63B403EB6A31433BA57">
    <w:name w:val="8766F7DD8DC14C63B403EB6A31433BA57"/>
    <w:rsid w:val="00A772A6"/>
    <w:pPr>
      <w:spacing w:after="0" w:line="240" w:lineRule="auto"/>
    </w:pPr>
    <w:rPr>
      <w:rFonts w:ascii="Times New Roman" w:eastAsia="Times New Roman" w:hAnsi="Times New Roman" w:cs="Times New Roman"/>
      <w:sz w:val="24"/>
      <w:szCs w:val="24"/>
    </w:rPr>
  </w:style>
  <w:style w:type="paragraph" w:customStyle="1" w:styleId="0D216C2394A041B6ACF2FFFF96F48A4B7">
    <w:name w:val="0D216C2394A041B6ACF2FFFF96F48A4B7"/>
    <w:rsid w:val="00A772A6"/>
    <w:pPr>
      <w:spacing w:after="0" w:line="240" w:lineRule="auto"/>
    </w:pPr>
    <w:rPr>
      <w:rFonts w:ascii="Times New Roman" w:eastAsia="Times New Roman" w:hAnsi="Times New Roman" w:cs="Times New Roman"/>
      <w:sz w:val="24"/>
      <w:szCs w:val="24"/>
    </w:rPr>
  </w:style>
  <w:style w:type="paragraph" w:customStyle="1" w:styleId="9EEA92567E3B42B6B9B96181F27BF04B7">
    <w:name w:val="9EEA92567E3B42B6B9B96181F27BF04B7"/>
    <w:rsid w:val="00A772A6"/>
    <w:pPr>
      <w:spacing w:after="0" w:line="240" w:lineRule="auto"/>
    </w:pPr>
    <w:rPr>
      <w:rFonts w:ascii="Times New Roman" w:eastAsia="Times New Roman" w:hAnsi="Times New Roman" w:cs="Times New Roman"/>
      <w:sz w:val="24"/>
      <w:szCs w:val="24"/>
    </w:rPr>
  </w:style>
  <w:style w:type="paragraph" w:customStyle="1" w:styleId="4E5913F43325456A8BF3596349F720A77">
    <w:name w:val="4E5913F43325456A8BF3596349F720A77"/>
    <w:rsid w:val="00A772A6"/>
    <w:pPr>
      <w:spacing w:after="0" w:line="240" w:lineRule="auto"/>
    </w:pPr>
    <w:rPr>
      <w:rFonts w:ascii="Times New Roman" w:eastAsia="Times New Roman" w:hAnsi="Times New Roman" w:cs="Times New Roman"/>
      <w:sz w:val="24"/>
      <w:szCs w:val="24"/>
    </w:rPr>
  </w:style>
  <w:style w:type="paragraph" w:customStyle="1" w:styleId="FF1EAF5732214517885C30B6B6BFFBFF7">
    <w:name w:val="FF1EAF5732214517885C30B6B6BFFBFF7"/>
    <w:rsid w:val="00A772A6"/>
    <w:pPr>
      <w:spacing w:after="0" w:line="240" w:lineRule="auto"/>
    </w:pPr>
    <w:rPr>
      <w:rFonts w:ascii="Times New Roman" w:eastAsia="Times New Roman" w:hAnsi="Times New Roman" w:cs="Times New Roman"/>
      <w:sz w:val="24"/>
      <w:szCs w:val="24"/>
    </w:rPr>
  </w:style>
  <w:style w:type="paragraph" w:customStyle="1" w:styleId="163A286C5CD8413FA75197FA1D3FA5637">
    <w:name w:val="163A286C5CD8413FA75197FA1D3FA5637"/>
    <w:rsid w:val="00A772A6"/>
    <w:pPr>
      <w:spacing w:after="0" w:line="240" w:lineRule="auto"/>
    </w:pPr>
    <w:rPr>
      <w:rFonts w:ascii="Times New Roman" w:eastAsia="Times New Roman" w:hAnsi="Times New Roman" w:cs="Times New Roman"/>
      <w:sz w:val="24"/>
      <w:szCs w:val="24"/>
    </w:rPr>
  </w:style>
  <w:style w:type="paragraph" w:customStyle="1" w:styleId="4295B902A25449EC8788010D14C2EBA87">
    <w:name w:val="4295B902A25449EC8788010D14C2EBA87"/>
    <w:rsid w:val="00A772A6"/>
    <w:pPr>
      <w:spacing w:after="0" w:line="240" w:lineRule="auto"/>
    </w:pPr>
    <w:rPr>
      <w:rFonts w:ascii="Times New Roman" w:eastAsia="Times New Roman" w:hAnsi="Times New Roman" w:cs="Times New Roman"/>
      <w:sz w:val="24"/>
      <w:szCs w:val="24"/>
    </w:rPr>
  </w:style>
  <w:style w:type="paragraph" w:customStyle="1" w:styleId="2E995F6D45994E4E9C98F737E72EAAC57">
    <w:name w:val="2E995F6D45994E4E9C98F737E72EAAC57"/>
    <w:rsid w:val="00A772A6"/>
    <w:pPr>
      <w:spacing w:after="0" w:line="240" w:lineRule="auto"/>
    </w:pPr>
    <w:rPr>
      <w:rFonts w:ascii="Times New Roman" w:eastAsia="Times New Roman" w:hAnsi="Times New Roman" w:cs="Times New Roman"/>
      <w:sz w:val="24"/>
      <w:szCs w:val="24"/>
    </w:rPr>
  </w:style>
  <w:style w:type="paragraph" w:customStyle="1" w:styleId="53C4426E518A4AEDBA1D42834C8C01867">
    <w:name w:val="53C4426E518A4AEDBA1D42834C8C01867"/>
    <w:rsid w:val="00A772A6"/>
    <w:pPr>
      <w:spacing w:after="0" w:line="240" w:lineRule="auto"/>
    </w:pPr>
    <w:rPr>
      <w:rFonts w:ascii="Times New Roman" w:eastAsia="Times New Roman" w:hAnsi="Times New Roman" w:cs="Times New Roman"/>
      <w:sz w:val="24"/>
      <w:szCs w:val="24"/>
    </w:rPr>
  </w:style>
  <w:style w:type="paragraph" w:customStyle="1" w:styleId="8FAB873A29064D819A463E5A8FE96D987">
    <w:name w:val="8FAB873A29064D819A463E5A8FE96D987"/>
    <w:rsid w:val="00A772A6"/>
    <w:pPr>
      <w:spacing w:after="0" w:line="240" w:lineRule="auto"/>
    </w:pPr>
    <w:rPr>
      <w:rFonts w:ascii="Times New Roman" w:eastAsia="Times New Roman" w:hAnsi="Times New Roman" w:cs="Times New Roman"/>
      <w:sz w:val="24"/>
      <w:szCs w:val="24"/>
    </w:rPr>
  </w:style>
  <w:style w:type="paragraph" w:customStyle="1" w:styleId="38A80A3CA4F24C76ABEEB0AEAD809E097">
    <w:name w:val="38A80A3CA4F24C76ABEEB0AEAD809E097"/>
    <w:rsid w:val="00A772A6"/>
    <w:pPr>
      <w:spacing w:after="0" w:line="240" w:lineRule="auto"/>
    </w:pPr>
    <w:rPr>
      <w:rFonts w:ascii="Times New Roman" w:eastAsia="Times New Roman" w:hAnsi="Times New Roman" w:cs="Times New Roman"/>
      <w:sz w:val="24"/>
      <w:szCs w:val="24"/>
    </w:rPr>
  </w:style>
  <w:style w:type="paragraph" w:customStyle="1" w:styleId="07C17A16FBA548838A09BC4B17B0B8567">
    <w:name w:val="07C17A16FBA548838A09BC4B17B0B8567"/>
    <w:rsid w:val="00A772A6"/>
    <w:pPr>
      <w:spacing w:after="0" w:line="240" w:lineRule="auto"/>
    </w:pPr>
    <w:rPr>
      <w:rFonts w:ascii="Times New Roman" w:eastAsia="Times New Roman" w:hAnsi="Times New Roman" w:cs="Times New Roman"/>
      <w:sz w:val="24"/>
      <w:szCs w:val="24"/>
    </w:rPr>
  </w:style>
  <w:style w:type="paragraph" w:customStyle="1" w:styleId="B4DCF5AED3744F3982B733422C6053977">
    <w:name w:val="B4DCF5AED3744F3982B733422C6053977"/>
    <w:rsid w:val="00A772A6"/>
    <w:pPr>
      <w:spacing w:after="0" w:line="240" w:lineRule="auto"/>
    </w:pPr>
    <w:rPr>
      <w:rFonts w:ascii="Times New Roman" w:eastAsia="Times New Roman" w:hAnsi="Times New Roman" w:cs="Times New Roman"/>
      <w:sz w:val="24"/>
      <w:szCs w:val="24"/>
    </w:rPr>
  </w:style>
  <w:style w:type="paragraph" w:customStyle="1" w:styleId="72FEEEB910024BF2A8BB2DE64F5087D714">
    <w:name w:val="72FEEEB910024BF2A8BB2DE64F5087D714"/>
    <w:rsid w:val="00A772A6"/>
    <w:pPr>
      <w:spacing w:after="0" w:line="240" w:lineRule="auto"/>
    </w:pPr>
    <w:rPr>
      <w:rFonts w:ascii="Times New Roman" w:eastAsia="Times New Roman" w:hAnsi="Times New Roman" w:cs="Times New Roman"/>
      <w:sz w:val="24"/>
      <w:szCs w:val="24"/>
    </w:rPr>
  </w:style>
  <w:style w:type="paragraph" w:customStyle="1" w:styleId="4A3BBA9D26DA4839A82C1CE8762AD9A814">
    <w:name w:val="4A3BBA9D26DA4839A82C1CE8762AD9A814"/>
    <w:rsid w:val="00A772A6"/>
    <w:pPr>
      <w:spacing w:after="0" w:line="240" w:lineRule="auto"/>
    </w:pPr>
    <w:rPr>
      <w:rFonts w:ascii="Times New Roman" w:eastAsia="Times New Roman" w:hAnsi="Times New Roman" w:cs="Times New Roman"/>
      <w:sz w:val="24"/>
      <w:szCs w:val="24"/>
    </w:rPr>
  </w:style>
  <w:style w:type="paragraph" w:customStyle="1" w:styleId="AA5B4AE3F6EE48428A165688E902126414">
    <w:name w:val="AA5B4AE3F6EE48428A165688E902126414"/>
    <w:rsid w:val="00A772A6"/>
    <w:pPr>
      <w:spacing w:after="0" w:line="240" w:lineRule="auto"/>
    </w:pPr>
    <w:rPr>
      <w:rFonts w:ascii="Times New Roman" w:eastAsia="Times New Roman" w:hAnsi="Times New Roman" w:cs="Times New Roman"/>
      <w:sz w:val="24"/>
      <w:szCs w:val="24"/>
    </w:rPr>
  </w:style>
  <w:style w:type="paragraph" w:customStyle="1" w:styleId="179832E3349A4FCC91E7AF1E9AECD15D14">
    <w:name w:val="179832E3349A4FCC91E7AF1E9AECD15D14"/>
    <w:rsid w:val="00A772A6"/>
    <w:pPr>
      <w:spacing w:after="0" w:line="240" w:lineRule="auto"/>
    </w:pPr>
    <w:rPr>
      <w:rFonts w:ascii="Times New Roman" w:eastAsia="Times New Roman" w:hAnsi="Times New Roman" w:cs="Times New Roman"/>
      <w:sz w:val="24"/>
      <w:szCs w:val="24"/>
    </w:rPr>
  </w:style>
  <w:style w:type="paragraph" w:customStyle="1" w:styleId="E4D4C1425E594D00B46BC7E9FC5D6A7A14">
    <w:name w:val="E4D4C1425E594D00B46BC7E9FC5D6A7A14"/>
    <w:rsid w:val="00A772A6"/>
    <w:pPr>
      <w:spacing w:after="0" w:line="240" w:lineRule="auto"/>
    </w:pPr>
    <w:rPr>
      <w:rFonts w:ascii="Times New Roman" w:eastAsia="Times New Roman" w:hAnsi="Times New Roman" w:cs="Times New Roman"/>
      <w:sz w:val="24"/>
      <w:szCs w:val="24"/>
    </w:rPr>
  </w:style>
  <w:style w:type="paragraph" w:customStyle="1" w:styleId="272A1FD15DF348B6B77032BB214CC4A114">
    <w:name w:val="272A1FD15DF348B6B77032BB214CC4A114"/>
    <w:rsid w:val="00A772A6"/>
    <w:pPr>
      <w:spacing w:after="0" w:line="240" w:lineRule="auto"/>
    </w:pPr>
    <w:rPr>
      <w:rFonts w:ascii="Times New Roman" w:eastAsia="Times New Roman" w:hAnsi="Times New Roman" w:cs="Times New Roman"/>
      <w:sz w:val="24"/>
      <w:szCs w:val="24"/>
    </w:rPr>
  </w:style>
  <w:style w:type="paragraph" w:customStyle="1" w:styleId="079BBA278D754854AE5140A74E086BAB14">
    <w:name w:val="079BBA278D754854AE5140A74E086BAB14"/>
    <w:rsid w:val="00A772A6"/>
    <w:pPr>
      <w:spacing w:after="0" w:line="240" w:lineRule="auto"/>
    </w:pPr>
    <w:rPr>
      <w:rFonts w:ascii="Times New Roman" w:eastAsia="Times New Roman" w:hAnsi="Times New Roman" w:cs="Times New Roman"/>
      <w:sz w:val="24"/>
      <w:szCs w:val="24"/>
    </w:rPr>
  </w:style>
  <w:style w:type="paragraph" w:customStyle="1" w:styleId="F1BC6812D4EC49EAA569F870BA49A72614">
    <w:name w:val="F1BC6812D4EC49EAA569F870BA49A72614"/>
    <w:rsid w:val="00A772A6"/>
    <w:pPr>
      <w:spacing w:after="0" w:line="240" w:lineRule="auto"/>
    </w:pPr>
    <w:rPr>
      <w:rFonts w:ascii="Times New Roman" w:eastAsia="Times New Roman" w:hAnsi="Times New Roman" w:cs="Times New Roman"/>
      <w:sz w:val="24"/>
      <w:szCs w:val="24"/>
    </w:rPr>
  </w:style>
  <w:style w:type="paragraph" w:customStyle="1" w:styleId="8013672D31984DA9A7F1D77198613D5014">
    <w:name w:val="8013672D31984DA9A7F1D77198613D5014"/>
    <w:rsid w:val="00A772A6"/>
    <w:pPr>
      <w:spacing w:after="0" w:line="240" w:lineRule="auto"/>
    </w:pPr>
    <w:rPr>
      <w:rFonts w:ascii="Times New Roman" w:eastAsia="Times New Roman" w:hAnsi="Times New Roman" w:cs="Times New Roman"/>
      <w:sz w:val="24"/>
      <w:szCs w:val="24"/>
    </w:rPr>
  </w:style>
  <w:style w:type="paragraph" w:customStyle="1" w:styleId="ED4665C84CD64591B4A8CCF6AE7E830914">
    <w:name w:val="ED4665C84CD64591B4A8CCF6AE7E830914"/>
    <w:rsid w:val="00A772A6"/>
    <w:pPr>
      <w:spacing w:after="0" w:line="240" w:lineRule="auto"/>
    </w:pPr>
    <w:rPr>
      <w:rFonts w:ascii="Times New Roman" w:eastAsia="Times New Roman" w:hAnsi="Times New Roman" w:cs="Times New Roman"/>
      <w:sz w:val="24"/>
      <w:szCs w:val="24"/>
    </w:rPr>
  </w:style>
  <w:style w:type="paragraph" w:customStyle="1" w:styleId="4DD7D931D0B24D7A812F5AF2796CA54A14">
    <w:name w:val="4DD7D931D0B24D7A812F5AF2796CA54A14"/>
    <w:rsid w:val="00A772A6"/>
    <w:pPr>
      <w:spacing w:after="0" w:line="240" w:lineRule="auto"/>
    </w:pPr>
    <w:rPr>
      <w:rFonts w:ascii="Times New Roman" w:eastAsia="Times New Roman" w:hAnsi="Times New Roman" w:cs="Times New Roman"/>
      <w:sz w:val="24"/>
      <w:szCs w:val="24"/>
    </w:rPr>
  </w:style>
  <w:style w:type="paragraph" w:customStyle="1" w:styleId="28BBC6ADCF6D461AA10A45DFD0DF576214">
    <w:name w:val="28BBC6ADCF6D461AA10A45DFD0DF576214"/>
    <w:rsid w:val="00A772A6"/>
    <w:pPr>
      <w:spacing w:after="0" w:line="240" w:lineRule="auto"/>
    </w:pPr>
    <w:rPr>
      <w:rFonts w:ascii="Times New Roman" w:eastAsia="Times New Roman" w:hAnsi="Times New Roman" w:cs="Times New Roman"/>
      <w:sz w:val="24"/>
      <w:szCs w:val="24"/>
    </w:rPr>
  </w:style>
  <w:style w:type="paragraph" w:customStyle="1" w:styleId="1F8D9BD078B1424597C9EAA63B6C3E3D14">
    <w:name w:val="1F8D9BD078B1424597C9EAA63B6C3E3D14"/>
    <w:rsid w:val="00A772A6"/>
    <w:pPr>
      <w:spacing w:after="0" w:line="240" w:lineRule="auto"/>
    </w:pPr>
    <w:rPr>
      <w:rFonts w:ascii="Times New Roman" w:eastAsia="Times New Roman" w:hAnsi="Times New Roman" w:cs="Times New Roman"/>
      <w:sz w:val="24"/>
      <w:szCs w:val="24"/>
    </w:rPr>
  </w:style>
  <w:style w:type="paragraph" w:customStyle="1" w:styleId="41D4F382E09B443F9A05A6E9FE0EF83714">
    <w:name w:val="41D4F382E09B443F9A05A6E9FE0EF83714"/>
    <w:rsid w:val="00A772A6"/>
    <w:pPr>
      <w:spacing w:after="0" w:line="240" w:lineRule="auto"/>
    </w:pPr>
    <w:rPr>
      <w:rFonts w:ascii="Times New Roman" w:eastAsia="Times New Roman" w:hAnsi="Times New Roman" w:cs="Times New Roman"/>
      <w:sz w:val="24"/>
      <w:szCs w:val="24"/>
    </w:rPr>
  </w:style>
  <w:style w:type="paragraph" w:customStyle="1" w:styleId="C7FF8755D89A4B3AA3132D42BE5D42D214">
    <w:name w:val="C7FF8755D89A4B3AA3132D42BE5D42D214"/>
    <w:rsid w:val="00A772A6"/>
    <w:pPr>
      <w:spacing w:after="0" w:line="240" w:lineRule="auto"/>
    </w:pPr>
    <w:rPr>
      <w:rFonts w:ascii="Times New Roman" w:eastAsia="Times New Roman" w:hAnsi="Times New Roman" w:cs="Times New Roman"/>
      <w:sz w:val="24"/>
      <w:szCs w:val="24"/>
    </w:rPr>
  </w:style>
  <w:style w:type="paragraph" w:customStyle="1" w:styleId="8F15E9EF2A464919904885CAA7223C2014">
    <w:name w:val="8F15E9EF2A464919904885CAA7223C2014"/>
    <w:rsid w:val="00A772A6"/>
    <w:pPr>
      <w:spacing w:after="0" w:line="240" w:lineRule="auto"/>
    </w:pPr>
    <w:rPr>
      <w:rFonts w:ascii="Times New Roman" w:eastAsia="Times New Roman" w:hAnsi="Times New Roman" w:cs="Times New Roman"/>
      <w:sz w:val="24"/>
      <w:szCs w:val="24"/>
    </w:rPr>
  </w:style>
  <w:style w:type="paragraph" w:customStyle="1" w:styleId="E90304CD52404CA5803627A6423C4CD414">
    <w:name w:val="E90304CD52404CA5803627A6423C4CD414"/>
    <w:rsid w:val="00A772A6"/>
    <w:pPr>
      <w:spacing w:after="0" w:line="240" w:lineRule="auto"/>
    </w:pPr>
    <w:rPr>
      <w:rFonts w:ascii="Times New Roman" w:eastAsia="Times New Roman" w:hAnsi="Times New Roman" w:cs="Times New Roman"/>
      <w:sz w:val="24"/>
      <w:szCs w:val="24"/>
    </w:rPr>
  </w:style>
  <w:style w:type="paragraph" w:customStyle="1" w:styleId="EFD5899B0B624E59A867259D5F035B5E14">
    <w:name w:val="EFD5899B0B624E59A867259D5F035B5E14"/>
    <w:rsid w:val="00A772A6"/>
    <w:pPr>
      <w:spacing w:after="0" w:line="240" w:lineRule="auto"/>
    </w:pPr>
    <w:rPr>
      <w:rFonts w:ascii="Times New Roman" w:eastAsia="Times New Roman" w:hAnsi="Times New Roman" w:cs="Times New Roman"/>
      <w:sz w:val="24"/>
      <w:szCs w:val="24"/>
    </w:rPr>
  </w:style>
  <w:style w:type="paragraph" w:customStyle="1" w:styleId="57E80D39681B406C900F57905848678E14">
    <w:name w:val="57E80D39681B406C900F57905848678E14"/>
    <w:rsid w:val="00A772A6"/>
    <w:pPr>
      <w:spacing w:after="0" w:line="240" w:lineRule="auto"/>
    </w:pPr>
    <w:rPr>
      <w:rFonts w:ascii="Times New Roman" w:eastAsia="Times New Roman" w:hAnsi="Times New Roman" w:cs="Times New Roman"/>
      <w:sz w:val="24"/>
      <w:szCs w:val="24"/>
    </w:rPr>
  </w:style>
  <w:style w:type="paragraph" w:customStyle="1" w:styleId="2CD7F1979E554A9187259A99D2877B2614">
    <w:name w:val="2CD7F1979E554A9187259A99D2877B2614"/>
    <w:rsid w:val="00A772A6"/>
    <w:pPr>
      <w:spacing w:after="0" w:line="240" w:lineRule="auto"/>
    </w:pPr>
    <w:rPr>
      <w:rFonts w:ascii="Times New Roman" w:eastAsia="Times New Roman" w:hAnsi="Times New Roman" w:cs="Times New Roman"/>
      <w:sz w:val="24"/>
      <w:szCs w:val="24"/>
    </w:rPr>
  </w:style>
  <w:style w:type="paragraph" w:customStyle="1" w:styleId="D3B8FAA9B3F543C49A0EA12892FC8AF014">
    <w:name w:val="D3B8FAA9B3F543C49A0EA12892FC8AF014"/>
    <w:rsid w:val="00A772A6"/>
    <w:pPr>
      <w:spacing w:after="0" w:line="240" w:lineRule="auto"/>
    </w:pPr>
    <w:rPr>
      <w:rFonts w:ascii="Times New Roman" w:eastAsia="Times New Roman" w:hAnsi="Times New Roman" w:cs="Times New Roman"/>
      <w:sz w:val="24"/>
      <w:szCs w:val="24"/>
    </w:rPr>
  </w:style>
  <w:style w:type="paragraph" w:customStyle="1" w:styleId="9AA2D2B8309146CD918E3EDCD8A2404714">
    <w:name w:val="9AA2D2B8309146CD918E3EDCD8A2404714"/>
    <w:rsid w:val="00A772A6"/>
    <w:pPr>
      <w:spacing w:after="0" w:line="240" w:lineRule="auto"/>
    </w:pPr>
    <w:rPr>
      <w:rFonts w:ascii="Times New Roman" w:eastAsia="Times New Roman" w:hAnsi="Times New Roman" w:cs="Times New Roman"/>
      <w:sz w:val="24"/>
      <w:szCs w:val="24"/>
    </w:rPr>
  </w:style>
  <w:style w:type="paragraph" w:customStyle="1" w:styleId="BD4D702FCA854AC1A01CB74DB0E3377314">
    <w:name w:val="BD4D702FCA854AC1A01CB74DB0E3377314"/>
    <w:rsid w:val="00A772A6"/>
    <w:pPr>
      <w:spacing w:after="0" w:line="240" w:lineRule="auto"/>
    </w:pPr>
    <w:rPr>
      <w:rFonts w:ascii="Times New Roman" w:eastAsia="Times New Roman" w:hAnsi="Times New Roman" w:cs="Times New Roman"/>
      <w:sz w:val="24"/>
      <w:szCs w:val="24"/>
    </w:rPr>
  </w:style>
  <w:style w:type="paragraph" w:customStyle="1" w:styleId="F6A985109B32405C9784B5A10201185F14">
    <w:name w:val="F6A985109B32405C9784B5A10201185F14"/>
    <w:rsid w:val="00A772A6"/>
    <w:pPr>
      <w:spacing w:after="0" w:line="240" w:lineRule="auto"/>
    </w:pPr>
    <w:rPr>
      <w:rFonts w:ascii="Times New Roman" w:eastAsia="Times New Roman" w:hAnsi="Times New Roman" w:cs="Times New Roman"/>
      <w:sz w:val="24"/>
      <w:szCs w:val="24"/>
    </w:rPr>
  </w:style>
  <w:style w:type="paragraph" w:customStyle="1" w:styleId="D67CE77A92704EFC885FC6D767314CFD14">
    <w:name w:val="D67CE77A92704EFC885FC6D767314CFD14"/>
    <w:rsid w:val="00A772A6"/>
    <w:pPr>
      <w:spacing w:after="0" w:line="240" w:lineRule="auto"/>
    </w:pPr>
    <w:rPr>
      <w:rFonts w:ascii="Times New Roman" w:eastAsia="Times New Roman" w:hAnsi="Times New Roman" w:cs="Times New Roman"/>
      <w:sz w:val="24"/>
      <w:szCs w:val="24"/>
    </w:rPr>
  </w:style>
  <w:style w:type="paragraph" w:customStyle="1" w:styleId="CDD61E6B06164A7D9485F52E147333B014">
    <w:name w:val="CDD61E6B06164A7D9485F52E147333B014"/>
    <w:rsid w:val="00A772A6"/>
    <w:pPr>
      <w:spacing w:after="0" w:line="240" w:lineRule="auto"/>
    </w:pPr>
    <w:rPr>
      <w:rFonts w:ascii="Times New Roman" w:eastAsia="Times New Roman" w:hAnsi="Times New Roman" w:cs="Times New Roman"/>
      <w:sz w:val="24"/>
      <w:szCs w:val="24"/>
    </w:rPr>
  </w:style>
  <w:style w:type="paragraph" w:customStyle="1" w:styleId="C348F6BC67684AD6A9C6E07183E04C243">
    <w:name w:val="C348F6BC67684AD6A9C6E07183E04C243"/>
    <w:rsid w:val="00A772A6"/>
    <w:pPr>
      <w:spacing w:after="0" w:line="240" w:lineRule="auto"/>
    </w:pPr>
    <w:rPr>
      <w:rFonts w:ascii="Times New Roman" w:eastAsia="Times New Roman" w:hAnsi="Times New Roman" w:cs="Times New Roman"/>
      <w:sz w:val="24"/>
      <w:szCs w:val="24"/>
    </w:rPr>
  </w:style>
  <w:style w:type="paragraph" w:customStyle="1" w:styleId="2BEA574EE90346938DF3D708E40EE25C3">
    <w:name w:val="2BEA574EE90346938DF3D708E40EE25C3"/>
    <w:rsid w:val="00A772A6"/>
    <w:pPr>
      <w:spacing w:after="0" w:line="240" w:lineRule="auto"/>
    </w:pPr>
    <w:rPr>
      <w:rFonts w:ascii="Times New Roman" w:eastAsia="Times New Roman" w:hAnsi="Times New Roman" w:cs="Times New Roman"/>
      <w:sz w:val="24"/>
      <w:szCs w:val="24"/>
    </w:rPr>
  </w:style>
  <w:style w:type="paragraph" w:customStyle="1" w:styleId="1050D1A9887C48A38E2C63BC0FAC7CF53">
    <w:name w:val="1050D1A9887C48A38E2C63BC0FAC7CF53"/>
    <w:rsid w:val="00A772A6"/>
    <w:pPr>
      <w:spacing w:after="0" w:line="240" w:lineRule="auto"/>
    </w:pPr>
    <w:rPr>
      <w:rFonts w:ascii="Times New Roman" w:eastAsia="Times New Roman" w:hAnsi="Times New Roman" w:cs="Times New Roman"/>
      <w:sz w:val="24"/>
      <w:szCs w:val="24"/>
    </w:rPr>
  </w:style>
  <w:style w:type="paragraph" w:customStyle="1" w:styleId="641ACC3142374B98991E711D545CB9CC3">
    <w:name w:val="641ACC3142374B98991E711D545CB9CC3"/>
    <w:rsid w:val="00A772A6"/>
    <w:pPr>
      <w:spacing w:after="0" w:line="240" w:lineRule="auto"/>
    </w:pPr>
    <w:rPr>
      <w:rFonts w:ascii="Times New Roman" w:eastAsia="Times New Roman" w:hAnsi="Times New Roman" w:cs="Times New Roman"/>
      <w:sz w:val="24"/>
      <w:szCs w:val="24"/>
    </w:rPr>
  </w:style>
  <w:style w:type="paragraph" w:customStyle="1" w:styleId="B7734546E2F84F7AAA5386A0A63A5CEE3">
    <w:name w:val="B7734546E2F84F7AAA5386A0A63A5CEE3"/>
    <w:rsid w:val="00A772A6"/>
    <w:pPr>
      <w:spacing w:after="0" w:line="240" w:lineRule="auto"/>
    </w:pPr>
    <w:rPr>
      <w:rFonts w:ascii="Times New Roman" w:eastAsia="Times New Roman" w:hAnsi="Times New Roman" w:cs="Times New Roman"/>
      <w:sz w:val="24"/>
      <w:szCs w:val="24"/>
    </w:rPr>
  </w:style>
  <w:style w:type="paragraph" w:customStyle="1" w:styleId="05DD963D39134FCEAF03BB76C09FEE743">
    <w:name w:val="05DD963D39134FCEAF03BB76C09FEE743"/>
    <w:rsid w:val="00A772A6"/>
    <w:pPr>
      <w:spacing w:after="0" w:line="240" w:lineRule="auto"/>
    </w:pPr>
    <w:rPr>
      <w:rFonts w:ascii="Times New Roman" w:eastAsia="Times New Roman" w:hAnsi="Times New Roman" w:cs="Times New Roman"/>
      <w:sz w:val="24"/>
      <w:szCs w:val="24"/>
    </w:rPr>
  </w:style>
  <w:style w:type="paragraph" w:customStyle="1" w:styleId="FE292C6DBBD44E638D4AB55431778FAE3">
    <w:name w:val="FE292C6DBBD44E638D4AB55431778FAE3"/>
    <w:rsid w:val="00A772A6"/>
    <w:pPr>
      <w:spacing w:after="0" w:line="240" w:lineRule="auto"/>
    </w:pPr>
    <w:rPr>
      <w:rFonts w:ascii="Times New Roman" w:eastAsia="Times New Roman" w:hAnsi="Times New Roman" w:cs="Times New Roman"/>
      <w:sz w:val="24"/>
      <w:szCs w:val="24"/>
    </w:rPr>
  </w:style>
  <w:style w:type="paragraph" w:customStyle="1" w:styleId="7456DC5C72194078B3FD42B26E12FE273">
    <w:name w:val="7456DC5C72194078B3FD42B26E12FE273"/>
    <w:rsid w:val="00A772A6"/>
    <w:pPr>
      <w:spacing w:after="0" w:line="240" w:lineRule="auto"/>
    </w:pPr>
    <w:rPr>
      <w:rFonts w:ascii="Times New Roman" w:eastAsia="Times New Roman" w:hAnsi="Times New Roman" w:cs="Times New Roman"/>
      <w:sz w:val="24"/>
      <w:szCs w:val="24"/>
    </w:rPr>
  </w:style>
  <w:style w:type="paragraph" w:customStyle="1" w:styleId="DC5F2701E020482494825F01E91607223">
    <w:name w:val="DC5F2701E020482494825F01E91607223"/>
    <w:rsid w:val="00A772A6"/>
    <w:pPr>
      <w:spacing w:after="0" w:line="240" w:lineRule="auto"/>
    </w:pPr>
    <w:rPr>
      <w:rFonts w:ascii="Times New Roman" w:eastAsia="Times New Roman" w:hAnsi="Times New Roman" w:cs="Times New Roman"/>
      <w:sz w:val="24"/>
      <w:szCs w:val="24"/>
    </w:rPr>
  </w:style>
  <w:style w:type="paragraph" w:customStyle="1" w:styleId="5B110195EF68487784676E8EACEC9C1B3">
    <w:name w:val="5B110195EF68487784676E8EACEC9C1B3"/>
    <w:rsid w:val="00A772A6"/>
    <w:pPr>
      <w:spacing w:after="0" w:line="240" w:lineRule="auto"/>
    </w:pPr>
    <w:rPr>
      <w:rFonts w:ascii="Times New Roman" w:eastAsia="Times New Roman" w:hAnsi="Times New Roman" w:cs="Times New Roman"/>
      <w:sz w:val="24"/>
      <w:szCs w:val="24"/>
    </w:rPr>
  </w:style>
  <w:style w:type="paragraph" w:customStyle="1" w:styleId="C61638E08280483494344C4781311F873">
    <w:name w:val="C61638E08280483494344C4781311F873"/>
    <w:rsid w:val="00A772A6"/>
    <w:pPr>
      <w:spacing w:after="0" w:line="240" w:lineRule="auto"/>
    </w:pPr>
    <w:rPr>
      <w:rFonts w:ascii="Times New Roman" w:eastAsia="Times New Roman" w:hAnsi="Times New Roman" w:cs="Times New Roman"/>
      <w:sz w:val="24"/>
      <w:szCs w:val="24"/>
    </w:rPr>
  </w:style>
  <w:style w:type="paragraph" w:customStyle="1" w:styleId="366BC693C479407CB867E247B651EA4C3">
    <w:name w:val="366BC693C479407CB867E247B651EA4C3"/>
    <w:rsid w:val="00A772A6"/>
    <w:pPr>
      <w:spacing w:after="0" w:line="240" w:lineRule="auto"/>
    </w:pPr>
    <w:rPr>
      <w:rFonts w:ascii="Times New Roman" w:eastAsia="Times New Roman" w:hAnsi="Times New Roman" w:cs="Times New Roman"/>
      <w:sz w:val="24"/>
      <w:szCs w:val="24"/>
    </w:rPr>
  </w:style>
  <w:style w:type="paragraph" w:customStyle="1" w:styleId="07F81A010BCE4086841D703CC35523F93">
    <w:name w:val="07F81A010BCE4086841D703CC35523F93"/>
    <w:rsid w:val="00A772A6"/>
    <w:pPr>
      <w:spacing w:after="0" w:line="240" w:lineRule="auto"/>
    </w:pPr>
    <w:rPr>
      <w:rFonts w:ascii="Times New Roman" w:eastAsia="Times New Roman" w:hAnsi="Times New Roman" w:cs="Times New Roman"/>
      <w:sz w:val="24"/>
      <w:szCs w:val="24"/>
    </w:rPr>
  </w:style>
  <w:style w:type="paragraph" w:customStyle="1" w:styleId="2AA753C92D344562BFA5E15FB5FEE6D53">
    <w:name w:val="2AA753C92D344562BFA5E15FB5FEE6D53"/>
    <w:rsid w:val="00A772A6"/>
    <w:pPr>
      <w:spacing w:after="0" w:line="240" w:lineRule="auto"/>
    </w:pPr>
    <w:rPr>
      <w:rFonts w:ascii="Times New Roman" w:eastAsia="Times New Roman" w:hAnsi="Times New Roman" w:cs="Times New Roman"/>
      <w:sz w:val="24"/>
      <w:szCs w:val="24"/>
    </w:rPr>
  </w:style>
  <w:style w:type="paragraph" w:customStyle="1" w:styleId="4643E73528664B57A731580EFB3E09933">
    <w:name w:val="4643E73528664B57A731580EFB3E09933"/>
    <w:rsid w:val="00A772A6"/>
    <w:pPr>
      <w:spacing w:after="0" w:line="240" w:lineRule="auto"/>
    </w:pPr>
    <w:rPr>
      <w:rFonts w:ascii="Times New Roman" w:eastAsia="Times New Roman" w:hAnsi="Times New Roman" w:cs="Times New Roman"/>
      <w:sz w:val="24"/>
      <w:szCs w:val="24"/>
    </w:rPr>
  </w:style>
  <w:style w:type="paragraph" w:customStyle="1" w:styleId="6375285903A145F5B1201248A9655E3E3">
    <w:name w:val="6375285903A145F5B1201248A9655E3E3"/>
    <w:rsid w:val="00A772A6"/>
    <w:pPr>
      <w:spacing w:after="0" w:line="240" w:lineRule="auto"/>
    </w:pPr>
    <w:rPr>
      <w:rFonts w:ascii="Times New Roman" w:eastAsia="Times New Roman" w:hAnsi="Times New Roman" w:cs="Times New Roman"/>
      <w:sz w:val="24"/>
      <w:szCs w:val="24"/>
    </w:rPr>
  </w:style>
  <w:style w:type="paragraph" w:customStyle="1" w:styleId="EB12801431424D9EA4B7087134F2684B3">
    <w:name w:val="EB12801431424D9EA4B7087134F2684B3"/>
    <w:rsid w:val="00A772A6"/>
    <w:pPr>
      <w:spacing w:after="0" w:line="240" w:lineRule="auto"/>
    </w:pPr>
    <w:rPr>
      <w:rFonts w:ascii="Times New Roman" w:eastAsia="Times New Roman" w:hAnsi="Times New Roman" w:cs="Times New Roman"/>
      <w:sz w:val="24"/>
      <w:szCs w:val="24"/>
    </w:rPr>
  </w:style>
  <w:style w:type="paragraph" w:customStyle="1" w:styleId="A41DB868B0B74FCDBB67B46B0D77C2123">
    <w:name w:val="A41DB868B0B74FCDBB67B46B0D77C2123"/>
    <w:rsid w:val="00A772A6"/>
    <w:pPr>
      <w:spacing w:after="0" w:line="240" w:lineRule="auto"/>
    </w:pPr>
    <w:rPr>
      <w:rFonts w:ascii="Times New Roman" w:eastAsia="Times New Roman" w:hAnsi="Times New Roman" w:cs="Times New Roman"/>
      <w:sz w:val="24"/>
      <w:szCs w:val="24"/>
    </w:rPr>
  </w:style>
  <w:style w:type="paragraph" w:customStyle="1" w:styleId="C0635EEC02BC45E1BCFCBDC17E7B314E3">
    <w:name w:val="C0635EEC02BC45E1BCFCBDC17E7B314E3"/>
    <w:rsid w:val="00A772A6"/>
    <w:pPr>
      <w:spacing w:after="0" w:line="240" w:lineRule="auto"/>
    </w:pPr>
    <w:rPr>
      <w:rFonts w:ascii="Times New Roman" w:eastAsia="Times New Roman" w:hAnsi="Times New Roman" w:cs="Times New Roman"/>
      <w:sz w:val="24"/>
      <w:szCs w:val="24"/>
    </w:rPr>
  </w:style>
  <w:style w:type="paragraph" w:customStyle="1" w:styleId="E2642D03206844CAB62490B13AC11B4F3">
    <w:name w:val="E2642D03206844CAB62490B13AC11B4F3"/>
    <w:rsid w:val="00A772A6"/>
    <w:pPr>
      <w:spacing w:after="0" w:line="240" w:lineRule="auto"/>
    </w:pPr>
    <w:rPr>
      <w:rFonts w:ascii="Times New Roman" w:eastAsia="Times New Roman" w:hAnsi="Times New Roman" w:cs="Times New Roman"/>
      <w:sz w:val="24"/>
      <w:szCs w:val="24"/>
    </w:rPr>
  </w:style>
  <w:style w:type="paragraph" w:customStyle="1" w:styleId="FCC2CF82A24D4E4FBB65AC9BD929B4D43">
    <w:name w:val="FCC2CF82A24D4E4FBB65AC9BD929B4D43"/>
    <w:rsid w:val="00A772A6"/>
    <w:pPr>
      <w:spacing w:after="0" w:line="240" w:lineRule="auto"/>
    </w:pPr>
    <w:rPr>
      <w:rFonts w:ascii="Times New Roman" w:eastAsia="Times New Roman" w:hAnsi="Times New Roman" w:cs="Times New Roman"/>
      <w:sz w:val="24"/>
      <w:szCs w:val="24"/>
    </w:rPr>
  </w:style>
  <w:style w:type="paragraph" w:customStyle="1" w:styleId="8F74EB02DE1F41BCB8BEF71390C9DB4D3">
    <w:name w:val="8F74EB02DE1F41BCB8BEF71390C9DB4D3"/>
    <w:rsid w:val="00A772A6"/>
    <w:pPr>
      <w:spacing w:after="0" w:line="240" w:lineRule="auto"/>
    </w:pPr>
    <w:rPr>
      <w:rFonts w:ascii="Times New Roman" w:eastAsia="Times New Roman" w:hAnsi="Times New Roman" w:cs="Times New Roman"/>
      <w:sz w:val="24"/>
      <w:szCs w:val="24"/>
    </w:rPr>
  </w:style>
  <w:style w:type="paragraph" w:customStyle="1" w:styleId="16EC2B81247D45909FC2BF034599EA433">
    <w:name w:val="16EC2B81247D45909FC2BF034599EA433"/>
    <w:rsid w:val="00A772A6"/>
    <w:pPr>
      <w:spacing w:after="0" w:line="240" w:lineRule="auto"/>
    </w:pPr>
    <w:rPr>
      <w:rFonts w:ascii="Times New Roman" w:eastAsia="Times New Roman" w:hAnsi="Times New Roman" w:cs="Times New Roman"/>
      <w:sz w:val="24"/>
      <w:szCs w:val="24"/>
    </w:rPr>
  </w:style>
  <w:style w:type="paragraph" w:customStyle="1" w:styleId="9EFDF049C3054286B1CF49E06BB946C33">
    <w:name w:val="9EFDF049C3054286B1CF49E06BB946C33"/>
    <w:rsid w:val="00A772A6"/>
    <w:pPr>
      <w:spacing w:after="0" w:line="240" w:lineRule="auto"/>
    </w:pPr>
    <w:rPr>
      <w:rFonts w:ascii="Times New Roman" w:eastAsia="Times New Roman" w:hAnsi="Times New Roman" w:cs="Times New Roman"/>
      <w:sz w:val="24"/>
      <w:szCs w:val="24"/>
    </w:rPr>
  </w:style>
  <w:style w:type="paragraph" w:customStyle="1" w:styleId="B257F7AAC8A0451BA95594BC6CC9384B3">
    <w:name w:val="B257F7AAC8A0451BA95594BC6CC9384B3"/>
    <w:rsid w:val="00A772A6"/>
    <w:pPr>
      <w:spacing w:after="0" w:line="240" w:lineRule="auto"/>
    </w:pPr>
    <w:rPr>
      <w:rFonts w:ascii="Times New Roman" w:eastAsia="Times New Roman" w:hAnsi="Times New Roman" w:cs="Times New Roman"/>
      <w:sz w:val="24"/>
      <w:szCs w:val="24"/>
    </w:rPr>
  </w:style>
  <w:style w:type="paragraph" w:customStyle="1" w:styleId="A595516EA13F44A2AD81657D626678F83">
    <w:name w:val="A595516EA13F44A2AD81657D626678F83"/>
    <w:rsid w:val="00A772A6"/>
    <w:pPr>
      <w:spacing w:after="0" w:line="240" w:lineRule="auto"/>
    </w:pPr>
    <w:rPr>
      <w:rFonts w:ascii="Times New Roman" w:eastAsia="Times New Roman" w:hAnsi="Times New Roman" w:cs="Times New Roman"/>
      <w:sz w:val="24"/>
      <w:szCs w:val="24"/>
    </w:rPr>
  </w:style>
  <w:style w:type="paragraph" w:customStyle="1" w:styleId="A352DA9C60B94A39BE0223BF356C41E83">
    <w:name w:val="A352DA9C60B94A39BE0223BF356C41E83"/>
    <w:rsid w:val="00A772A6"/>
    <w:pPr>
      <w:spacing w:after="0" w:line="240" w:lineRule="auto"/>
    </w:pPr>
    <w:rPr>
      <w:rFonts w:ascii="Times New Roman" w:eastAsia="Times New Roman" w:hAnsi="Times New Roman" w:cs="Times New Roman"/>
      <w:sz w:val="24"/>
      <w:szCs w:val="24"/>
    </w:rPr>
  </w:style>
  <w:style w:type="paragraph" w:customStyle="1" w:styleId="8083490E6D3746B19A6FA7D59334E50E3">
    <w:name w:val="8083490E6D3746B19A6FA7D59334E50E3"/>
    <w:rsid w:val="00A772A6"/>
    <w:pPr>
      <w:spacing w:after="0" w:line="240" w:lineRule="auto"/>
    </w:pPr>
    <w:rPr>
      <w:rFonts w:ascii="Times New Roman" w:eastAsia="Times New Roman" w:hAnsi="Times New Roman" w:cs="Times New Roman"/>
      <w:sz w:val="24"/>
      <w:szCs w:val="24"/>
    </w:rPr>
  </w:style>
  <w:style w:type="paragraph" w:customStyle="1" w:styleId="313F0A2BEE0A4A7DAC2C9AC90A6228A33">
    <w:name w:val="313F0A2BEE0A4A7DAC2C9AC90A6228A33"/>
    <w:rsid w:val="00A772A6"/>
    <w:pPr>
      <w:spacing w:after="0" w:line="240" w:lineRule="auto"/>
    </w:pPr>
    <w:rPr>
      <w:rFonts w:ascii="Times New Roman" w:eastAsia="Times New Roman" w:hAnsi="Times New Roman" w:cs="Times New Roman"/>
      <w:sz w:val="24"/>
      <w:szCs w:val="24"/>
    </w:rPr>
  </w:style>
  <w:style w:type="paragraph" w:customStyle="1" w:styleId="A015AF0C9BC840F7A2AA559EE20381853">
    <w:name w:val="A015AF0C9BC840F7A2AA559EE20381853"/>
    <w:rsid w:val="00A772A6"/>
    <w:pPr>
      <w:spacing w:after="0" w:line="240" w:lineRule="auto"/>
    </w:pPr>
    <w:rPr>
      <w:rFonts w:ascii="Times New Roman" w:eastAsia="Times New Roman" w:hAnsi="Times New Roman" w:cs="Times New Roman"/>
      <w:sz w:val="24"/>
      <w:szCs w:val="24"/>
    </w:rPr>
  </w:style>
  <w:style w:type="paragraph" w:customStyle="1" w:styleId="5DEF50FC983544469505434D35B366643">
    <w:name w:val="5DEF50FC983544469505434D35B366643"/>
    <w:rsid w:val="00A772A6"/>
    <w:pPr>
      <w:spacing w:after="0" w:line="240" w:lineRule="auto"/>
    </w:pPr>
    <w:rPr>
      <w:rFonts w:ascii="Times New Roman" w:eastAsia="Times New Roman" w:hAnsi="Times New Roman" w:cs="Times New Roman"/>
      <w:sz w:val="24"/>
      <w:szCs w:val="24"/>
    </w:rPr>
  </w:style>
  <w:style w:type="paragraph" w:customStyle="1" w:styleId="27013907D9DE41A1843CDFE6A627FDE73">
    <w:name w:val="27013907D9DE41A1843CDFE6A627FDE73"/>
    <w:rsid w:val="00A772A6"/>
    <w:pPr>
      <w:spacing w:after="0" w:line="240" w:lineRule="auto"/>
    </w:pPr>
    <w:rPr>
      <w:rFonts w:ascii="Times New Roman" w:eastAsia="Times New Roman" w:hAnsi="Times New Roman" w:cs="Times New Roman"/>
      <w:sz w:val="24"/>
      <w:szCs w:val="24"/>
    </w:rPr>
  </w:style>
  <w:style w:type="paragraph" w:customStyle="1" w:styleId="E2575015CFCC443DA66E8B3844BCD777">
    <w:name w:val="E2575015CFCC443DA66E8B3844BCD777"/>
    <w:rsid w:val="00A772A6"/>
  </w:style>
  <w:style w:type="paragraph" w:customStyle="1" w:styleId="6935B9BE1CB94AD481CB208872D86E55">
    <w:name w:val="6935B9BE1CB94AD481CB208872D86E55"/>
    <w:rsid w:val="00A772A6"/>
  </w:style>
  <w:style w:type="paragraph" w:customStyle="1" w:styleId="2004F1C58B0A4E6AA409E4F637880138">
    <w:name w:val="2004F1C58B0A4E6AA409E4F637880138"/>
    <w:rsid w:val="00A772A6"/>
  </w:style>
  <w:style w:type="paragraph" w:customStyle="1" w:styleId="3690921DDC9B4ECF9393FC54BAAE73A6">
    <w:name w:val="3690921DDC9B4ECF9393FC54BAAE73A6"/>
    <w:rsid w:val="00A772A6"/>
  </w:style>
  <w:style w:type="paragraph" w:customStyle="1" w:styleId="51EE4348D3AE4D50A0EE3DBB21B50395">
    <w:name w:val="51EE4348D3AE4D50A0EE3DBB21B50395"/>
    <w:rsid w:val="00A772A6"/>
  </w:style>
  <w:style w:type="paragraph" w:customStyle="1" w:styleId="25F4AE44379B46CC9FB117ED9B4421A7">
    <w:name w:val="25F4AE44379B46CC9FB117ED9B4421A7"/>
    <w:rsid w:val="00A772A6"/>
  </w:style>
  <w:style w:type="paragraph" w:customStyle="1" w:styleId="2AEFEED350B143E586F09552D4DCDAAC">
    <w:name w:val="2AEFEED350B143E586F09552D4DCDAAC"/>
    <w:rsid w:val="00A772A6"/>
  </w:style>
  <w:style w:type="paragraph" w:customStyle="1" w:styleId="5F76EE6D0312471384B4C13CC3DA575A">
    <w:name w:val="5F76EE6D0312471384B4C13CC3DA575A"/>
    <w:rsid w:val="00A772A6"/>
  </w:style>
  <w:style w:type="paragraph" w:customStyle="1" w:styleId="58707BC24B654304B05BD3CE2FA734E2">
    <w:name w:val="58707BC24B654304B05BD3CE2FA734E2"/>
    <w:rsid w:val="00A772A6"/>
  </w:style>
  <w:style w:type="paragraph" w:customStyle="1" w:styleId="A29E1B834C834C339FA15036B3342569">
    <w:name w:val="A29E1B834C834C339FA15036B3342569"/>
    <w:rsid w:val="00A772A6"/>
  </w:style>
  <w:style w:type="paragraph" w:customStyle="1" w:styleId="9E513E5724FA4109AA457F7DE622E9D5">
    <w:name w:val="9E513E5724FA4109AA457F7DE622E9D5"/>
    <w:rsid w:val="00A772A6"/>
  </w:style>
  <w:style w:type="paragraph" w:customStyle="1" w:styleId="751F4AA065BD44DB8FA55D8A9D0776CA">
    <w:name w:val="751F4AA065BD44DB8FA55D8A9D0776CA"/>
    <w:rsid w:val="00A772A6"/>
  </w:style>
  <w:style w:type="paragraph" w:customStyle="1" w:styleId="7F54B951D48A4C47B1CD0D621B9968D6">
    <w:name w:val="7F54B951D48A4C47B1CD0D621B9968D6"/>
    <w:rsid w:val="00A772A6"/>
  </w:style>
  <w:style w:type="paragraph" w:customStyle="1" w:styleId="D2DDB2D55D8A4E7789677E911B01532F">
    <w:name w:val="D2DDB2D55D8A4E7789677E911B01532F"/>
    <w:rsid w:val="00A772A6"/>
  </w:style>
  <w:style w:type="paragraph" w:customStyle="1" w:styleId="5CEE3E31602A42C596E886C5BA44F536">
    <w:name w:val="5CEE3E31602A42C596E886C5BA44F536"/>
    <w:rsid w:val="00A772A6"/>
  </w:style>
  <w:style w:type="paragraph" w:customStyle="1" w:styleId="CDFAB8AA5D2540049395BAF3889EB565">
    <w:name w:val="CDFAB8AA5D2540049395BAF3889EB565"/>
    <w:rsid w:val="00A772A6"/>
  </w:style>
  <w:style w:type="paragraph" w:customStyle="1" w:styleId="7546B7E88B184A008D3659F49D9AEDB5">
    <w:name w:val="7546B7E88B184A008D3659F49D9AEDB5"/>
    <w:rsid w:val="00A772A6"/>
  </w:style>
  <w:style w:type="paragraph" w:customStyle="1" w:styleId="35882CFE440345F9A7D71B4C2A5CED3E">
    <w:name w:val="35882CFE440345F9A7D71B4C2A5CED3E"/>
    <w:rsid w:val="00A772A6"/>
  </w:style>
  <w:style w:type="paragraph" w:customStyle="1" w:styleId="71271B1E3D1D45ED8052B990C53E7EAE">
    <w:name w:val="71271B1E3D1D45ED8052B990C53E7EAE"/>
    <w:rsid w:val="00A772A6"/>
  </w:style>
  <w:style w:type="paragraph" w:customStyle="1" w:styleId="25282B99B9FB483A8271EC07AF0086547">
    <w:name w:val="25282B99B9FB483A8271EC07AF0086547"/>
    <w:rsid w:val="00A772A6"/>
    <w:pPr>
      <w:spacing w:after="0" w:line="240" w:lineRule="auto"/>
    </w:pPr>
    <w:rPr>
      <w:rFonts w:ascii="Times New Roman" w:eastAsia="Times New Roman" w:hAnsi="Times New Roman" w:cs="Times New Roman"/>
      <w:sz w:val="24"/>
      <w:szCs w:val="24"/>
    </w:rPr>
  </w:style>
  <w:style w:type="paragraph" w:customStyle="1" w:styleId="39BA8D7C2FFD4F088DBE9A1D27F5D8A17">
    <w:name w:val="39BA8D7C2FFD4F088DBE9A1D27F5D8A17"/>
    <w:rsid w:val="00A772A6"/>
    <w:pPr>
      <w:spacing w:after="0" w:line="240" w:lineRule="auto"/>
    </w:pPr>
    <w:rPr>
      <w:rFonts w:ascii="Times New Roman" w:eastAsia="Times New Roman" w:hAnsi="Times New Roman" w:cs="Times New Roman"/>
      <w:sz w:val="24"/>
      <w:szCs w:val="24"/>
    </w:rPr>
  </w:style>
  <w:style w:type="paragraph" w:customStyle="1" w:styleId="E5DD41FE4ADF4BDA8ABC49B4CDF580B17">
    <w:name w:val="E5DD41FE4ADF4BDA8ABC49B4CDF580B17"/>
    <w:rsid w:val="00A772A6"/>
    <w:pPr>
      <w:spacing w:after="0" w:line="240" w:lineRule="auto"/>
    </w:pPr>
    <w:rPr>
      <w:rFonts w:ascii="Times New Roman" w:eastAsia="Times New Roman" w:hAnsi="Times New Roman" w:cs="Times New Roman"/>
      <w:sz w:val="24"/>
      <w:szCs w:val="24"/>
    </w:rPr>
  </w:style>
  <w:style w:type="paragraph" w:customStyle="1" w:styleId="B1CE67B29A7F466A910703B05D116EFA7">
    <w:name w:val="B1CE67B29A7F466A910703B05D116EFA7"/>
    <w:rsid w:val="00A772A6"/>
    <w:pPr>
      <w:spacing w:after="0" w:line="240" w:lineRule="auto"/>
    </w:pPr>
    <w:rPr>
      <w:rFonts w:ascii="Times New Roman" w:eastAsia="Times New Roman" w:hAnsi="Times New Roman" w:cs="Times New Roman"/>
      <w:sz w:val="24"/>
      <w:szCs w:val="24"/>
    </w:rPr>
  </w:style>
  <w:style w:type="paragraph" w:customStyle="1" w:styleId="C57629253CE34D4E8468715509E108E57">
    <w:name w:val="C57629253CE34D4E8468715509E108E57"/>
    <w:rsid w:val="00A772A6"/>
    <w:pPr>
      <w:spacing w:after="0" w:line="240" w:lineRule="auto"/>
    </w:pPr>
    <w:rPr>
      <w:rFonts w:ascii="Times New Roman" w:eastAsia="Times New Roman" w:hAnsi="Times New Roman" w:cs="Times New Roman"/>
      <w:sz w:val="24"/>
      <w:szCs w:val="24"/>
    </w:rPr>
  </w:style>
  <w:style w:type="paragraph" w:customStyle="1" w:styleId="175493EFFE34499A9D6354EBADA8B9557">
    <w:name w:val="175493EFFE34499A9D6354EBADA8B9557"/>
    <w:rsid w:val="00A772A6"/>
    <w:pPr>
      <w:spacing w:after="0" w:line="240" w:lineRule="auto"/>
    </w:pPr>
    <w:rPr>
      <w:rFonts w:ascii="Times New Roman" w:eastAsia="Times New Roman" w:hAnsi="Times New Roman" w:cs="Times New Roman"/>
      <w:sz w:val="24"/>
      <w:szCs w:val="24"/>
    </w:rPr>
  </w:style>
  <w:style w:type="paragraph" w:customStyle="1" w:styleId="597A35C8FFF54EEC9DC114A503DB56097">
    <w:name w:val="597A35C8FFF54EEC9DC114A503DB56097"/>
    <w:rsid w:val="00A772A6"/>
    <w:pPr>
      <w:spacing w:after="0" w:line="240" w:lineRule="auto"/>
    </w:pPr>
    <w:rPr>
      <w:rFonts w:ascii="Times New Roman" w:eastAsia="Times New Roman" w:hAnsi="Times New Roman" w:cs="Times New Roman"/>
      <w:sz w:val="24"/>
      <w:szCs w:val="24"/>
    </w:rPr>
  </w:style>
  <w:style w:type="paragraph" w:customStyle="1" w:styleId="22ED4CE34D9347B3B44110E6559B31077">
    <w:name w:val="22ED4CE34D9347B3B44110E6559B31077"/>
    <w:rsid w:val="00A772A6"/>
    <w:pPr>
      <w:spacing w:after="0" w:line="240" w:lineRule="auto"/>
    </w:pPr>
    <w:rPr>
      <w:rFonts w:ascii="Times New Roman" w:eastAsia="Times New Roman" w:hAnsi="Times New Roman" w:cs="Times New Roman"/>
      <w:sz w:val="24"/>
      <w:szCs w:val="24"/>
    </w:rPr>
  </w:style>
  <w:style w:type="paragraph" w:customStyle="1" w:styleId="234D70B148764444B50A37C4A8C452167">
    <w:name w:val="234D70B148764444B50A37C4A8C452167"/>
    <w:rsid w:val="00A772A6"/>
    <w:pPr>
      <w:spacing w:after="0" w:line="240" w:lineRule="auto"/>
    </w:pPr>
    <w:rPr>
      <w:rFonts w:ascii="Times New Roman" w:eastAsia="Times New Roman" w:hAnsi="Times New Roman" w:cs="Times New Roman"/>
      <w:sz w:val="24"/>
      <w:szCs w:val="24"/>
    </w:rPr>
  </w:style>
  <w:style w:type="paragraph" w:customStyle="1" w:styleId="198513B4C32C4FEBAA459D995B68F2607">
    <w:name w:val="198513B4C32C4FEBAA459D995B68F2607"/>
    <w:rsid w:val="00A772A6"/>
    <w:pPr>
      <w:spacing w:after="0" w:line="240" w:lineRule="auto"/>
    </w:pPr>
    <w:rPr>
      <w:rFonts w:ascii="Times New Roman" w:eastAsia="Times New Roman" w:hAnsi="Times New Roman" w:cs="Times New Roman"/>
      <w:sz w:val="24"/>
      <w:szCs w:val="24"/>
    </w:rPr>
  </w:style>
  <w:style w:type="paragraph" w:customStyle="1" w:styleId="BB4CE07DF30348A6AE063122344D48ED7">
    <w:name w:val="BB4CE07DF30348A6AE063122344D48ED7"/>
    <w:rsid w:val="00A772A6"/>
    <w:pPr>
      <w:spacing w:after="0" w:line="240" w:lineRule="auto"/>
    </w:pPr>
    <w:rPr>
      <w:rFonts w:ascii="Times New Roman" w:eastAsia="Times New Roman" w:hAnsi="Times New Roman" w:cs="Times New Roman"/>
      <w:sz w:val="24"/>
      <w:szCs w:val="24"/>
    </w:rPr>
  </w:style>
  <w:style w:type="paragraph" w:customStyle="1" w:styleId="CC0F3627D1E34E5FA9B03DDAA7A0C6277">
    <w:name w:val="CC0F3627D1E34E5FA9B03DDAA7A0C6277"/>
    <w:rsid w:val="00A772A6"/>
    <w:pPr>
      <w:spacing w:after="0" w:line="240" w:lineRule="auto"/>
    </w:pPr>
    <w:rPr>
      <w:rFonts w:ascii="Times New Roman" w:eastAsia="Times New Roman" w:hAnsi="Times New Roman" w:cs="Times New Roman"/>
      <w:sz w:val="24"/>
      <w:szCs w:val="24"/>
    </w:rPr>
  </w:style>
  <w:style w:type="paragraph" w:customStyle="1" w:styleId="7E211B70C597411380F2027E3729337F15">
    <w:name w:val="7E211B70C597411380F2027E3729337F15"/>
    <w:rsid w:val="00A772A6"/>
    <w:pPr>
      <w:spacing w:after="0" w:line="240" w:lineRule="auto"/>
    </w:pPr>
    <w:rPr>
      <w:rFonts w:ascii="Times New Roman" w:eastAsia="Times New Roman" w:hAnsi="Times New Roman" w:cs="Times New Roman"/>
      <w:sz w:val="24"/>
      <w:szCs w:val="24"/>
    </w:rPr>
  </w:style>
  <w:style w:type="paragraph" w:customStyle="1" w:styleId="21B8B402F9C449F58E3126E9A7D60AAD15">
    <w:name w:val="21B8B402F9C449F58E3126E9A7D60AAD15"/>
    <w:rsid w:val="00A772A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customStyle="1" w:styleId="66567D47435C4823B85FF6C0C79C045215">
    <w:name w:val="66567D47435C4823B85FF6C0C79C045215"/>
    <w:rsid w:val="00A772A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customStyle="1" w:styleId="4561D2EBC2A24817BA140804B3AA7BC93">
    <w:name w:val="4561D2EBC2A24817BA140804B3AA7BC93"/>
    <w:rsid w:val="00A772A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customStyle="1" w:styleId="EE3A3B9AF75B4A6385095CF3D9FA25743">
    <w:name w:val="EE3A3B9AF75B4A6385095CF3D9FA25743"/>
    <w:rsid w:val="00A772A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customStyle="1" w:styleId="C03E86DF6898471F85EF3B5E7F8164982">
    <w:name w:val="C03E86DF6898471F85EF3B5E7F8164982"/>
    <w:rsid w:val="00A772A6"/>
    <w:pPr>
      <w:spacing w:after="0" w:line="240" w:lineRule="auto"/>
    </w:pPr>
    <w:rPr>
      <w:rFonts w:ascii="Times New Roman" w:eastAsia="Times New Roman" w:hAnsi="Times New Roman" w:cs="Times New Roman"/>
      <w:sz w:val="24"/>
      <w:szCs w:val="24"/>
    </w:rPr>
  </w:style>
  <w:style w:type="paragraph" w:customStyle="1" w:styleId="41BCF94DB85E49A4A1540F54046BF77E2">
    <w:name w:val="41BCF94DB85E49A4A1540F54046BF77E2"/>
    <w:rsid w:val="00A772A6"/>
    <w:pPr>
      <w:spacing w:after="0" w:line="240" w:lineRule="auto"/>
    </w:pPr>
    <w:rPr>
      <w:rFonts w:ascii="Times New Roman" w:eastAsia="Times New Roman" w:hAnsi="Times New Roman" w:cs="Times New Roman"/>
      <w:sz w:val="24"/>
      <w:szCs w:val="24"/>
    </w:rPr>
  </w:style>
  <w:style w:type="paragraph" w:customStyle="1" w:styleId="7CC92CCFED8B43C391E49C9FC8BEFD4D2">
    <w:name w:val="7CC92CCFED8B43C391E49C9FC8BEFD4D2"/>
    <w:rsid w:val="00A772A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customStyle="1" w:styleId="35223800566D4AD481C7388E3E81A3F12">
    <w:name w:val="35223800566D4AD481C7388E3E81A3F12"/>
    <w:rsid w:val="00A772A6"/>
    <w:pPr>
      <w:spacing w:after="0" w:line="240" w:lineRule="auto"/>
    </w:pPr>
    <w:rPr>
      <w:rFonts w:ascii="Times New Roman" w:eastAsia="Times New Roman" w:hAnsi="Times New Roman" w:cs="Times New Roman"/>
      <w:sz w:val="24"/>
      <w:szCs w:val="24"/>
    </w:rPr>
  </w:style>
  <w:style w:type="paragraph" w:customStyle="1" w:styleId="5845AF5D4C1943C9BC0D1F27259AD4BB2">
    <w:name w:val="5845AF5D4C1943C9BC0D1F27259AD4BB2"/>
    <w:rsid w:val="00A772A6"/>
    <w:pPr>
      <w:spacing w:after="0" w:line="240" w:lineRule="auto"/>
    </w:pPr>
    <w:rPr>
      <w:rFonts w:ascii="Times New Roman" w:eastAsia="Times New Roman" w:hAnsi="Times New Roman" w:cs="Times New Roman"/>
      <w:sz w:val="24"/>
      <w:szCs w:val="24"/>
    </w:rPr>
  </w:style>
  <w:style w:type="paragraph" w:customStyle="1" w:styleId="8BF690765C5C4F0A9D8F1FF15DD01CA32">
    <w:name w:val="8BF690765C5C4F0A9D8F1FF15DD01CA32"/>
    <w:rsid w:val="00A772A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customStyle="1" w:styleId="005748C798854051A3D171DC13F57B332">
    <w:name w:val="005748C798854051A3D171DC13F57B332"/>
    <w:rsid w:val="00A772A6"/>
    <w:pPr>
      <w:spacing w:after="0" w:line="240" w:lineRule="auto"/>
    </w:pPr>
    <w:rPr>
      <w:rFonts w:ascii="Times New Roman" w:eastAsia="Times New Roman" w:hAnsi="Times New Roman" w:cs="Times New Roman"/>
      <w:sz w:val="24"/>
      <w:szCs w:val="24"/>
    </w:rPr>
  </w:style>
  <w:style w:type="paragraph" w:customStyle="1" w:styleId="ADD79D38B6CF428C88B7CFE72F70C1062">
    <w:name w:val="ADD79D38B6CF428C88B7CFE72F70C1062"/>
    <w:rsid w:val="00A772A6"/>
    <w:pPr>
      <w:spacing w:after="0" w:line="240" w:lineRule="auto"/>
    </w:pPr>
    <w:rPr>
      <w:rFonts w:ascii="Times New Roman" w:eastAsia="Times New Roman" w:hAnsi="Times New Roman" w:cs="Times New Roman"/>
      <w:sz w:val="24"/>
      <w:szCs w:val="24"/>
    </w:rPr>
  </w:style>
  <w:style w:type="paragraph" w:customStyle="1" w:styleId="63C70C96D6D949298DBD0CF1C1F8A8CA2">
    <w:name w:val="63C70C96D6D949298DBD0CF1C1F8A8CA2"/>
    <w:rsid w:val="00A772A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customStyle="1" w:styleId="F09B4C6949B947F0AC6404E9435EB2D92">
    <w:name w:val="F09B4C6949B947F0AC6404E9435EB2D92"/>
    <w:rsid w:val="00A772A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customStyle="1" w:styleId="51EE4348D3AE4D50A0EE3DBB21B503951">
    <w:name w:val="51EE4348D3AE4D50A0EE3DBB21B503951"/>
    <w:rsid w:val="00A772A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customStyle="1" w:styleId="FEAFB5294B3B4E4A9AADE6E085DC454F2">
    <w:name w:val="FEAFB5294B3B4E4A9AADE6E085DC454F2"/>
    <w:rsid w:val="00A772A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customStyle="1" w:styleId="2AEFEED350B143E586F09552D4DCDAAC1">
    <w:name w:val="2AEFEED350B143E586F09552D4DCDAAC1"/>
    <w:rsid w:val="00A772A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customStyle="1" w:styleId="A29CAF03192F4E97AA7E10E1970220872">
    <w:name w:val="A29CAF03192F4E97AA7E10E1970220872"/>
    <w:rsid w:val="00A772A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customStyle="1" w:styleId="58707BC24B654304B05BD3CE2FA734E21">
    <w:name w:val="58707BC24B654304B05BD3CE2FA734E21"/>
    <w:rsid w:val="00A772A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customStyle="1" w:styleId="7E046D89CC954207A1659B74C946709915">
    <w:name w:val="7E046D89CC954207A1659B74C946709915"/>
    <w:rsid w:val="00A772A6"/>
    <w:pPr>
      <w:spacing w:after="0" w:line="240" w:lineRule="auto"/>
    </w:pPr>
    <w:rPr>
      <w:rFonts w:ascii="Times New Roman" w:eastAsia="Times New Roman" w:hAnsi="Times New Roman" w:cs="Times New Roman"/>
      <w:sz w:val="24"/>
      <w:szCs w:val="24"/>
    </w:rPr>
  </w:style>
  <w:style w:type="paragraph" w:customStyle="1" w:styleId="21F81EA4BC9E42BA90E8CF115569C1DB15">
    <w:name w:val="21F81EA4BC9E42BA90E8CF115569C1DB15"/>
    <w:rsid w:val="00A772A6"/>
    <w:pPr>
      <w:spacing w:after="0" w:line="240" w:lineRule="auto"/>
    </w:pPr>
    <w:rPr>
      <w:rFonts w:ascii="Times New Roman" w:eastAsia="Times New Roman" w:hAnsi="Times New Roman" w:cs="Times New Roman"/>
      <w:sz w:val="24"/>
      <w:szCs w:val="24"/>
    </w:rPr>
  </w:style>
  <w:style w:type="paragraph" w:customStyle="1" w:styleId="81D8DF8719B34ACEAD3F954C17AB484815">
    <w:name w:val="81D8DF8719B34ACEAD3F954C17AB484815"/>
    <w:rsid w:val="00A772A6"/>
    <w:pPr>
      <w:spacing w:after="0" w:line="240" w:lineRule="auto"/>
    </w:pPr>
    <w:rPr>
      <w:rFonts w:ascii="Times New Roman" w:eastAsia="Times New Roman" w:hAnsi="Times New Roman" w:cs="Times New Roman"/>
      <w:sz w:val="24"/>
      <w:szCs w:val="24"/>
    </w:rPr>
  </w:style>
  <w:style w:type="paragraph" w:customStyle="1" w:styleId="E3D956163A3B4A0A83A2B2036B99127315">
    <w:name w:val="E3D956163A3B4A0A83A2B2036B99127315"/>
    <w:rsid w:val="00A772A6"/>
    <w:pPr>
      <w:spacing w:after="0" w:line="240" w:lineRule="auto"/>
    </w:pPr>
    <w:rPr>
      <w:rFonts w:ascii="Times New Roman" w:eastAsia="Times New Roman" w:hAnsi="Times New Roman" w:cs="Times New Roman"/>
      <w:sz w:val="24"/>
      <w:szCs w:val="24"/>
    </w:rPr>
  </w:style>
  <w:style w:type="paragraph" w:customStyle="1" w:styleId="6D3099AFA0714CD8B421D0922E9AF7AE15">
    <w:name w:val="6D3099AFA0714CD8B421D0922E9AF7AE15"/>
    <w:rsid w:val="00A772A6"/>
    <w:pPr>
      <w:spacing w:after="0" w:line="240" w:lineRule="auto"/>
    </w:pPr>
    <w:rPr>
      <w:rFonts w:ascii="Times New Roman" w:eastAsia="Times New Roman" w:hAnsi="Times New Roman" w:cs="Times New Roman"/>
      <w:sz w:val="24"/>
      <w:szCs w:val="24"/>
    </w:rPr>
  </w:style>
  <w:style w:type="paragraph" w:customStyle="1" w:styleId="8631F572676C4E35B94385C1B1DDC42215">
    <w:name w:val="8631F572676C4E35B94385C1B1DDC42215"/>
    <w:rsid w:val="00A772A6"/>
    <w:pPr>
      <w:spacing w:after="0" w:line="240" w:lineRule="auto"/>
    </w:pPr>
    <w:rPr>
      <w:rFonts w:ascii="Times New Roman" w:eastAsia="Times New Roman" w:hAnsi="Times New Roman" w:cs="Times New Roman"/>
      <w:sz w:val="24"/>
      <w:szCs w:val="24"/>
    </w:rPr>
  </w:style>
  <w:style w:type="paragraph" w:customStyle="1" w:styleId="9E513E5724FA4109AA457F7DE622E9D51">
    <w:name w:val="9E513E5724FA4109AA457F7DE622E9D51"/>
    <w:rsid w:val="00A772A6"/>
    <w:pPr>
      <w:spacing w:after="0" w:line="240" w:lineRule="auto"/>
    </w:pPr>
    <w:rPr>
      <w:rFonts w:ascii="Times New Roman" w:eastAsia="Times New Roman" w:hAnsi="Times New Roman" w:cs="Times New Roman"/>
      <w:sz w:val="24"/>
      <w:szCs w:val="24"/>
    </w:rPr>
  </w:style>
  <w:style w:type="paragraph" w:customStyle="1" w:styleId="D2DDB2D55D8A4E7789677E911B01532F1">
    <w:name w:val="D2DDB2D55D8A4E7789677E911B01532F1"/>
    <w:rsid w:val="00A772A6"/>
    <w:pPr>
      <w:spacing w:after="0" w:line="240" w:lineRule="auto"/>
    </w:pPr>
    <w:rPr>
      <w:rFonts w:ascii="Times New Roman" w:eastAsia="Times New Roman" w:hAnsi="Times New Roman" w:cs="Times New Roman"/>
      <w:sz w:val="24"/>
      <w:szCs w:val="24"/>
    </w:rPr>
  </w:style>
  <w:style w:type="paragraph" w:customStyle="1" w:styleId="7546B7E88B184A008D3659F49D9AEDB51">
    <w:name w:val="7546B7E88B184A008D3659F49D9AEDB51"/>
    <w:rsid w:val="00A772A6"/>
    <w:pPr>
      <w:spacing w:after="0" w:line="240" w:lineRule="auto"/>
    </w:pPr>
    <w:rPr>
      <w:rFonts w:ascii="Times New Roman" w:eastAsia="Times New Roman" w:hAnsi="Times New Roman" w:cs="Times New Roman"/>
      <w:sz w:val="24"/>
      <w:szCs w:val="24"/>
    </w:rPr>
  </w:style>
  <w:style w:type="paragraph" w:customStyle="1" w:styleId="751F4AA065BD44DB8FA55D8A9D0776CA1">
    <w:name w:val="751F4AA065BD44DB8FA55D8A9D0776CA1"/>
    <w:rsid w:val="00A772A6"/>
    <w:pPr>
      <w:spacing w:after="0" w:line="240" w:lineRule="auto"/>
    </w:pPr>
    <w:rPr>
      <w:rFonts w:ascii="Times New Roman" w:eastAsia="Times New Roman" w:hAnsi="Times New Roman" w:cs="Times New Roman"/>
      <w:sz w:val="24"/>
      <w:szCs w:val="24"/>
    </w:rPr>
  </w:style>
  <w:style w:type="paragraph" w:customStyle="1" w:styleId="5CEE3E31602A42C596E886C5BA44F5361">
    <w:name w:val="5CEE3E31602A42C596E886C5BA44F5361"/>
    <w:rsid w:val="00A772A6"/>
    <w:pPr>
      <w:spacing w:after="0" w:line="240" w:lineRule="auto"/>
    </w:pPr>
    <w:rPr>
      <w:rFonts w:ascii="Times New Roman" w:eastAsia="Times New Roman" w:hAnsi="Times New Roman" w:cs="Times New Roman"/>
      <w:sz w:val="24"/>
      <w:szCs w:val="24"/>
    </w:rPr>
  </w:style>
  <w:style w:type="paragraph" w:customStyle="1" w:styleId="35882CFE440345F9A7D71B4C2A5CED3E1">
    <w:name w:val="35882CFE440345F9A7D71B4C2A5CED3E1"/>
    <w:rsid w:val="00A772A6"/>
    <w:pPr>
      <w:spacing w:after="0" w:line="240" w:lineRule="auto"/>
    </w:pPr>
    <w:rPr>
      <w:rFonts w:ascii="Times New Roman" w:eastAsia="Times New Roman" w:hAnsi="Times New Roman" w:cs="Times New Roman"/>
      <w:sz w:val="24"/>
      <w:szCs w:val="24"/>
    </w:rPr>
  </w:style>
  <w:style w:type="paragraph" w:customStyle="1" w:styleId="7F54B951D48A4C47B1CD0D621B9968D61">
    <w:name w:val="7F54B951D48A4C47B1CD0D621B9968D61"/>
    <w:rsid w:val="00A772A6"/>
    <w:pPr>
      <w:spacing w:after="0" w:line="240" w:lineRule="auto"/>
    </w:pPr>
    <w:rPr>
      <w:rFonts w:ascii="Times New Roman" w:eastAsia="Times New Roman" w:hAnsi="Times New Roman" w:cs="Times New Roman"/>
      <w:sz w:val="24"/>
      <w:szCs w:val="24"/>
    </w:rPr>
  </w:style>
  <w:style w:type="paragraph" w:customStyle="1" w:styleId="CDFAB8AA5D2540049395BAF3889EB5651">
    <w:name w:val="CDFAB8AA5D2540049395BAF3889EB5651"/>
    <w:rsid w:val="00A772A6"/>
    <w:pPr>
      <w:spacing w:after="0" w:line="240" w:lineRule="auto"/>
    </w:pPr>
    <w:rPr>
      <w:rFonts w:ascii="Times New Roman" w:eastAsia="Times New Roman" w:hAnsi="Times New Roman" w:cs="Times New Roman"/>
      <w:sz w:val="24"/>
      <w:szCs w:val="24"/>
    </w:rPr>
  </w:style>
  <w:style w:type="paragraph" w:customStyle="1" w:styleId="71271B1E3D1D45ED8052B990C53E7EAE1">
    <w:name w:val="71271B1E3D1D45ED8052B990C53E7EAE1"/>
    <w:rsid w:val="00A772A6"/>
    <w:pPr>
      <w:spacing w:after="0" w:line="240" w:lineRule="auto"/>
    </w:pPr>
    <w:rPr>
      <w:rFonts w:ascii="Times New Roman" w:eastAsia="Times New Roman" w:hAnsi="Times New Roman" w:cs="Times New Roman"/>
      <w:sz w:val="24"/>
      <w:szCs w:val="24"/>
    </w:rPr>
  </w:style>
  <w:style w:type="paragraph" w:customStyle="1" w:styleId="A4511D3A1A2B4A58BC930ADFAE05FDC65">
    <w:name w:val="A4511D3A1A2B4A58BC930ADFAE05FDC65"/>
    <w:rsid w:val="00A772A6"/>
    <w:pPr>
      <w:spacing w:after="0" w:line="240" w:lineRule="auto"/>
    </w:pPr>
    <w:rPr>
      <w:rFonts w:ascii="Times New Roman" w:eastAsia="Times New Roman" w:hAnsi="Times New Roman" w:cs="Times New Roman"/>
      <w:sz w:val="24"/>
      <w:szCs w:val="24"/>
    </w:rPr>
  </w:style>
  <w:style w:type="paragraph" w:customStyle="1" w:styleId="E413C9E8213742EB9403B2C80FD1AFF55">
    <w:name w:val="E413C9E8213742EB9403B2C80FD1AFF55"/>
    <w:rsid w:val="00A772A6"/>
    <w:pPr>
      <w:spacing w:after="0" w:line="240" w:lineRule="auto"/>
    </w:pPr>
    <w:rPr>
      <w:rFonts w:ascii="Times New Roman" w:eastAsia="Times New Roman" w:hAnsi="Times New Roman" w:cs="Times New Roman"/>
      <w:sz w:val="24"/>
      <w:szCs w:val="24"/>
    </w:rPr>
  </w:style>
  <w:style w:type="paragraph" w:customStyle="1" w:styleId="768CF1C4FB1047CC8257B9641D4E4E9C5">
    <w:name w:val="768CF1C4FB1047CC8257B9641D4E4E9C5"/>
    <w:rsid w:val="00A772A6"/>
    <w:pPr>
      <w:spacing w:after="0" w:line="240" w:lineRule="auto"/>
    </w:pPr>
    <w:rPr>
      <w:rFonts w:ascii="Times New Roman" w:eastAsia="Times New Roman" w:hAnsi="Times New Roman" w:cs="Times New Roman"/>
      <w:sz w:val="24"/>
      <w:szCs w:val="24"/>
    </w:rPr>
  </w:style>
  <w:style w:type="paragraph" w:customStyle="1" w:styleId="18859DD1C131429CBB9EA69FA1F3FA3E5">
    <w:name w:val="18859DD1C131429CBB9EA69FA1F3FA3E5"/>
    <w:rsid w:val="00A772A6"/>
    <w:pPr>
      <w:spacing w:after="0" w:line="240" w:lineRule="auto"/>
    </w:pPr>
    <w:rPr>
      <w:rFonts w:ascii="Times New Roman" w:eastAsia="Times New Roman" w:hAnsi="Times New Roman" w:cs="Times New Roman"/>
      <w:sz w:val="24"/>
      <w:szCs w:val="24"/>
    </w:rPr>
  </w:style>
  <w:style w:type="paragraph" w:customStyle="1" w:styleId="91BC718979F045338CE54816C148EE965">
    <w:name w:val="91BC718979F045338CE54816C148EE965"/>
    <w:rsid w:val="00A772A6"/>
    <w:pPr>
      <w:spacing w:after="0" w:line="240" w:lineRule="auto"/>
    </w:pPr>
    <w:rPr>
      <w:rFonts w:ascii="Times New Roman" w:eastAsia="Times New Roman" w:hAnsi="Times New Roman" w:cs="Times New Roman"/>
      <w:sz w:val="24"/>
      <w:szCs w:val="24"/>
    </w:rPr>
  </w:style>
  <w:style w:type="paragraph" w:customStyle="1" w:styleId="45FB773EE18248EEB1B74C812DC13ED15">
    <w:name w:val="45FB773EE18248EEB1B74C812DC13ED15"/>
    <w:rsid w:val="00A772A6"/>
    <w:pPr>
      <w:spacing w:after="0" w:line="240" w:lineRule="auto"/>
    </w:pPr>
    <w:rPr>
      <w:rFonts w:ascii="Times New Roman" w:eastAsia="Times New Roman" w:hAnsi="Times New Roman" w:cs="Times New Roman"/>
      <w:sz w:val="24"/>
      <w:szCs w:val="24"/>
    </w:rPr>
  </w:style>
  <w:style w:type="paragraph" w:customStyle="1" w:styleId="A0D868253A41456DAC44234071916F295">
    <w:name w:val="A0D868253A41456DAC44234071916F295"/>
    <w:rsid w:val="00A772A6"/>
    <w:pPr>
      <w:spacing w:after="0" w:line="240" w:lineRule="auto"/>
    </w:pPr>
    <w:rPr>
      <w:rFonts w:ascii="Times New Roman" w:eastAsia="Times New Roman" w:hAnsi="Times New Roman" w:cs="Times New Roman"/>
      <w:sz w:val="24"/>
      <w:szCs w:val="24"/>
    </w:rPr>
  </w:style>
  <w:style w:type="paragraph" w:customStyle="1" w:styleId="2AE3DC3C1DED41D4849F799510E2062A5">
    <w:name w:val="2AE3DC3C1DED41D4849F799510E2062A5"/>
    <w:rsid w:val="00A772A6"/>
    <w:pPr>
      <w:spacing w:after="0" w:line="240" w:lineRule="auto"/>
    </w:pPr>
    <w:rPr>
      <w:rFonts w:ascii="Times New Roman" w:eastAsia="Times New Roman" w:hAnsi="Times New Roman" w:cs="Times New Roman"/>
      <w:sz w:val="24"/>
      <w:szCs w:val="24"/>
    </w:rPr>
  </w:style>
  <w:style w:type="paragraph" w:customStyle="1" w:styleId="99D9A2796D4B4F83A79BDC7DAD7489225">
    <w:name w:val="99D9A2796D4B4F83A79BDC7DAD7489225"/>
    <w:rsid w:val="00A772A6"/>
    <w:pPr>
      <w:spacing w:after="0" w:line="240" w:lineRule="auto"/>
    </w:pPr>
    <w:rPr>
      <w:rFonts w:ascii="Times New Roman" w:eastAsia="Times New Roman" w:hAnsi="Times New Roman" w:cs="Times New Roman"/>
      <w:sz w:val="24"/>
      <w:szCs w:val="24"/>
    </w:rPr>
  </w:style>
  <w:style w:type="paragraph" w:customStyle="1" w:styleId="AF4BEE3FF5F44C629F078214A90DA86C5">
    <w:name w:val="AF4BEE3FF5F44C629F078214A90DA86C5"/>
    <w:rsid w:val="00A772A6"/>
    <w:pPr>
      <w:spacing w:after="0" w:line="240" w:lineRule="auto"/>
    </w:pPr>
    <w:rPr>
      <w:rFonts w:ascii="Times New Roman" w:eastAsia="Times New Roman" w:hAnsi="Times New Roman" w:cs="Times New Roman"/>
      <w:sz w:val="24"/>
      <w:szCs w:val="24"/>
    </w:rPr>
  </w:style>
  <w:style w:type="paragraph" w:customStyle="1" w:styleId="E259F25DB1A544B890544D7476FB6E3A5">
    <w:name w:val="E259F25DB1A544B890544D7476FB6E3A5"/>
    <w:rsid w:val="00A772A6"/>
    <w:pPr>
      <w:spacing w:after="0" w:line="240" w:lineRule="auto"/>
    </w:pPr>
    <w:rPr>
      <w:rFonts w:ascii="Times New Roman" w:eastAsia="Times New Roman" w:hAnsi="Times New Roman" w:cs="Times New Roman"/>
      <w:sz w:val="24"/>
      <w:szCs w:val="24"/>
    </w:rPr>
  </w:style>
  <w:style w:type="paragraph" w:customStyle="1" w:styleId="F1B2A49416194A8F81FF2B86C7A104895">
    <w:name w:val="F1B2A49416194A8F81FF2B86C7A104895"/>
    <w:rsid w:val="00A772A6"/>
    <w:pPr>
      <w:spacing w:after="0" w:line="240" w:lineRule="auto"/>
    </w:pPr>
    <w:rPr>
      <w:rFonts w:ascii="Times New Roman" w:eastAsia="Times New Roman" w:hAnsi="Times New Roman" w:cs="Times New Roman"/>
      <w:sz w:val="24"/>
      <w:szCs w:val="24"/>
    </w:rPr>
  </w:style>
  <w:style w:type="paragraph" w:customStyle="1" w:styleId="C6464324F7D14394967BDD4A18255CFE5">
    <w:name w:val="C6464324F7D14394967BDD4A18255CFE5"/>
    <w:rsid w:val="00A772A6"/>
    <w:pPr>
      <w:spacing w:after="0" w:line="240" w:lineRule="auto"/>
    </w:pPr>
    <w:rPr>
      <w:rFonts w:ascii="Times New Roman" w:eastAsia="Times New Roman" w:hAnsi="Times New Roman" w:cs="Times New Roman"/>
      <w:sz w:val="24"/>
      <w:szCs w:val="24"/>
    </w:rPr>
  </w:style>
  <w:style w:type="paragraph" w:customStyle="1" w:styleId="32AA74C5C8224D0593AC732E276631065">
    <w:name w:val="32AA74C5C8224D0593AC732E276631065"/>
    <w:rsid w:val="00A772A6"/>
    <w:pPr>
      <w:spacing w:after="0" w:line="240" w:lineRule="auto"/>
    </w:pPr>
    <w:rPr>
      <w:rFonts w:ascii="Times New Roman" w:eastAsia="Times New Roman" w:hAnsi="Times New Roman" w:cs="Times New Roman"/>
      <w:sz w:val="24"/>
      <w:szCs w:val="24"/>
    </w:rPr>
  </w:style>
  <w:style w:type="paragraph" w:customStyle="1" w:styleId="2CDE3CD63EF94824961129CBCD6C72E85">
    <w:name w:val="2CDE3CD63EF94824961129CBCD6C72E85"/>
    <w:rsid w:val="00A772A6"/>
    <w:pPr>
      <w:spacing w:after="0" w:line="240" w:lineRule="auto"/>
    </w:pPr>
    <w:rPr>
      <w:rFonts w:ascii="Times New Roman" w:eastAsia="Times New Roman" w:hAnsi="Times New Roman" w:cs="Times New Roman"/>
      <w:sz w:val="24"/>
      <w:szCs w:val="24"/>
    </w:rPr>
  </w:style>
  <w:style w:type="paragraph" w:customStyle="1" w:styleId="DF21BF0522F7497F915739C858A6B3085">
    <w:name w:val="DF21BF0522F7497F915739C858A6B3085"/>
    <w:rsid w:val="00A772A6"/>
    <w:pPr>
      <w:spacing w:after="0" w:line="240" w:lineRule="auto"/>
    </w:pPr>
    <w:rPr>
      <w:rFonts w:ascii="Times New Roman" w:eastAsia="Times New Roman" w:hAnsi="Times New Roman" w:cs="Times New Roman"/>
      <w:sz w:val="24"/>
      <w:szCs w:val="24"/>
    </w:rPr>
  </w:style>
  <w:style w:type="paragraph" w:customStyle="1" w:styleId="62CB2CEC317C4084863C72717481E17A5">
    <w:name w:val="62CB2CEC317C4084863C72717481E17A5"/>
    <w:rsid w:val="00A772A6"/>
    <w:pPr>
      <w:spacing w:after="0" w:line="240" w:lineRule="auto"/>
    </w:pPr>
    <w:rPr>
      <w:rFonts w:ascii="Times New Roman" w:eastAsia="Times New Roman" w:hAnsi="Times New Roman" w:cs="Times New Roman"/>
      <w:sz w:val="24"/>
      <w:szCs w:val="24"/>
    </w:rPr>
  </w:style>
  <w:style w:type="paragraph" w:customStyle="1" w:styleId="FC8B738CEFDD4076B4B95B173483F7B25">
    <w:name w:val="FC8B738CEFDD4076B4B95B173483F7B25"/>
    <w:rsid w:val="00A772A6"/>
    <w:pPr>
      <w:spacing w:after="0" w:line="240" w:lineRule="auto"/>
    </w:pPr>
    <w:rPr>
      <w:rFonts w:ascii="Times New Roman" w:eastAsia="Times New Roman" w:hAnsi="Times New Roman" w:cs="Times New Roman"/>
      <w:sz w:val="24"/>
      <w:szCs w:val="24"/>
    </w:rPr>
  </w:style>
  <w:style w:type="paragraph" w:customStyle="1" w:styleId="F867763B7DAA432CBD38BBEE3825BC465">
    <w:name w:val="F867763B7DAA432CBD38BBEE3825BC465"/>
    <w:rsid w:val="00A772A6"/>
    <w:pPr>
      <w:spacing w:after="0" w:line="240" w:lineRule="auto"/>
    </w:pPr>
    <w:rPr>
      <w:rFonts w:ascii="Times New Roman" w:eastAsia="Times New Roman" w:hAnsi="Times New Roman" w:cs="Times New Roman"/>
      <w:sz w:val="24"/>
      <w:szCs w:val="24"/>
    </w:rPr>
  </w:style>
  <w:style w:type="paragraph" w:customStyle="1" w:styleId="44F0C30564894C4380A04495037F20D25">
    <w:name w:val="44F0C30564894C4380A04495037F20D25"/>
    <w:rsid w:val="00A772A6"/>
    <w:pPr>
      <w:spacing w:after="0" w:line="240" w:lineRule="auto"/>
    </w:pPr>
    <w:rPr>
      <w:rFonts w:ascii="Times New Roman" w:eastAsia="Times New Roman" w:hAnsi="Times New Roman" w:cs="Times New Roman"/>
      <w:sz w:val="24"/>
      <w:szCs w:val="24"/>
    </w:rPr>
  </w:style>
  <w:style w:type="paragraph" w:customStyle="1" w:styleId="32C876E581F34C8FB8E286AA6F2646BE5">
    <w:name w:val="32C876E581F34C8FB8E286AA6F2646BE5"/>
    <w:rsid w:val="00A772A6"/>
    <w:pPr>
      <w:spacing w:after="0" w:line="240" w:lineRule="auto"/>
    </w:pPr>
    <w:rPr>
      <w:rFonts w:ascii="Times New Roman" w:eastAsia="Times New Roman" w:hAnsi="Times New Roman" w:cs="Times New Roman"/>
      <w:sz w:val="24"/>
      <w:szCs w:val="24"/>
    </w:rPr>
  </w:style>
  <w:style w:type="paragraph" w:customStyle="1" w:styleId="C3ABD949552B46D1ADAF9EE7950F34425">
    <w:name w:val="C3ABD949552B46D1ADAF9EE7950F34425"/>
    <w:rsid w:val="00A772A6"/>
    <w:pPr>
      <w:spacing w:after="0" w:line="240" w:lineRule="auto"/>
    </w:pPr>
    <w:rPr>
      <w:rFonts w:ascii="Times New Roman" w:eastAsia="Times New Roman" w:hAnsi="Times New Roman" w:cs="Times New Roman"/>
      <w:sz w:val="24"/>
      <w:szCs w:val="24"/>
    </w:rPr>
  </w:style>
  <w:style w:type="paragraph" w:customStyle="1" w:styleId="6204AECD14C44CE8AEE78DA2B3BAE24B5">
    <w:name w:val="6204AECD14C44CE8AEE78DA2B3BAE24B5"/>
    <w:rsid w:val="00A772A6"/>
    <w:pPr>
      <w:spacing w:after="0" w:line="240" w:lineRule="auto"/>
    </w:pPr>
    <w:rPr>
      <w:rFonts w:ascii="Times New Roman" w:eastAsia="Times New Roman" w:hAnsi="Times New Roman" w:cs="Times New Roman"/>
      <w:sz w:val="24"/>
      <w:szCs w:val="24"/>
    </w:rPr>
  </w:style>
  <w:style w:type="paragraph" w:customStyle="1" w:styleId="24C8D867477F48DDB7D3D57E79D99EFE5">
    <w:name w:val="24C8D867477F48DDB7D3D57E79D99EFE5"/>
    <w:rsid w:val="00A772A6"/>
    <w:pPr>
      <w:spacing w:after="0" w:line="240" w:lineRule="auto"/>
    </w:pPr>
    <w:rPr>
      <w:rFonts w:ascii="Times New Roman" w:eastAsia="Times New Roman" w:hAnsi="Times New Roman" w:cs="Times New Roman"/>
      <w:sz w:val="24"/>
      <w:szCs w:val="24"/>
    </w:rPr>
  </w:style>
  <w:style w:type="paragraph" w:customStyle="1" w:styleId="8E2D828E2E354C1598D5353DB09991918">
    <w:name w:val="8E2D828E2E354C1598D5353DB09991918"/>
    <w:rsid w:val="00A772A6"/>
    <w:pPr>
      <w:spacing w:after="0" w:line="240" w:lineRule="auto"/>
    </w:pPr>
    <w:rPr>
      <w:rFonts w:ascii="Times New Roman" w:eastAsia="Times New Roman" w:hAnsi="Times New Roman" w:cs="Times New Roman"/>
      <w:sz w:val="24"/>
      <w:szCs w:val="24"/>
    </w:rPr>
  </w:style>
  <w:style w:type="paragraph" w:customStyle="1" w:styleId="28A3C31CC5E5407392A6E7FF3723108A8">
    <w:name w:val="28A3C31CC5E5407392A6E7FF3723108A8"/>
    <w:rsid w:val="00A772A6"/>
    <w:pPr>
      <w:spacing w:after="0" w:line="240" w:lineRule="auto"/>
    </w:pPr>
    <w:rPr>
      <w:rFonts w:ascii="Times New Roman" w:eastAsia="Times New Roman" w:hAnsi="Times New Roman" w:cs="Times New Roman"/>
      <w:sz w:val="24"/>
      <w:szCs w:val="24"/>
    </w:rPr>
  </w:style>
  <w:style w:type="paragraph" w:customStyle="1" w:styleId="798121AFF97749B1AC72E0F61FA3DEAA8">
    <w:name w:val="798121AFF97749B1AC72E0F61FA3DEAA8"/>
    <w:rsid w:val="00A772A6"/>
    <w:pPr>
      <w:spacing w:after="0" w:line="240" w:lineRule="auto"/>
    </w:pPr>
    <w:rPr>
      <w:rFonts w:ascii="Times New Roman" w:eastAsia="Times New Roman" w:hAnsi="Times New Roman" w:cs="Times New Roman"/>
      <w:sz w:val="24"/>
      <w:szCs w:val="24"/>
    </w:rPr>
  </w:style>
  <w:style w:type="paragraph" w:customStyle="1" w:styleId="77C06C2BE5EA4E13B50EED019F1AD0E28">
    <w:name w:val="77C06C2BE5EA4E13B50EED019F1AD0E28"/>
    <w:rsid w:val="00A772A6"/>
    <w:pPr>
      <w:spacing w:after="0" w:line="240" w:lineRule="auto"/>
    </w:pPr>
    <w:rPr>
      <w:rFonts w:ascii="Times New Roman" w:eastAsia="Times New Roman" w:hAnsi="Times New Roman" w:cs="Times New Roman"/>
      <w:sz w:val="24"/>
      <w:szCs w:val="24"/>
    </w:rPr>
  </w:style>
  <w:style w:type="paragraph" w:customStyle="1" w:styleId="81FCD55A46024EAD8E0F8FF44C37CD4F8">
    <w:name w:val="81FCD55A46024EAD8E0F8FF44C37CD4F8"/>
    <w:rsid w:val="00A772A6"/>
    <w:pPr>
      <w:spacing w:after="0" w:line="240" w:lineRule="auto"/>
    </w:pPr>
    <w:rPr>
      <w:rFonts w:ascii="Times New Roman" w:eastAsia="Times New Roman" w:hAnsi="Times New Roman" w:cs="Times New Roman"/>
      <w:sz w:val="24"/>
      <w:szCs w:val="24"/>
    </w:rPr>
  </w:style>
  <w:style w:type="paragraph" w:customStyle="1" w:styleId="4B8AE8B992134FDD901CCDC5189EAE448">
    <w:name w:val="4B8AE8B992134FDD901CCDC5189EAE448"/>
    <w:rsid w:val="00A772A6"/>
    <w:pPr>
      <w:spacing w:after="0" w:line="240" w:lineRule="auto"/>
    </w:pPr>
    <w:rPr>
      <w:rFonts w:ascii="Times New Roman" w:eastAsia="Times New Roman" w:hAnsi="Times New Roman" w:cs="Times New Roman"/>
      <w:sz w:val="24"/>
      <w:szCs w:val="24"/>
    </w:rPr>
  </w:style>
  <w:style w:type="paragraph" w:customStyle="1" w:styleId="DEA42D0642004BE297E933130B2C29778">
    <w:name w:val="DEA42D0642004BE297E933130B2C29778"/>
    <w:rsid w:val="00A772A6"/>
    <w:pPr>
      <w:spacing w:after="0" w:line="240" w:lineRule="auto"/>
    </w:pPr>
    <w:rPr>
      <w:rFonts w:ascii="Times New Roman" w:eastAsia="Times New Roman" w:hAnsi="Times New Roman" w:cs="Times New Roman"/>
      <w:sz w:val="24"/>
      <w:szCs w:val="24"/>
    </w:rPr>
  </w:style>
  <w:style w:type="paragraph" w:customStyle="1" w:styleId="330069F1E273470098A3A7867C0932CD8">
    <w:name w:val="330069F1E273470098A3A7867C0932CD8"/>
    <w:rsid w:val="00A772A6"/>
    <w:pPr>
      <w:spacing w:after="0" w:line="240" w:lineRule="auto"/>
    </w:pPr>
    <w:rPr>
      <w:rFonts w:ascii="Times New Roman" w:eastAsia="Times New Roman" w:hAnsi="Times New Roman" w:cs="Times New Roman"/>
      <w:sz w:val="24"/>
      <w:szCs w:val="24"/>
    </w:rPr>
  </w:style>
  <w:style w:type="paragraph" w:customStyle="1" w:styleId="77D77F786F1448099C47172C6F91AB548">
    <w:name w:val="77D77F786F1448099C47172C6F91AB548"/>
    <w:rsid w:val="00A772A6"/>
    <w:pPr>
      <w:spacing w:after="0" w:line="240" w:lineRule="auto"/>
    </w:pPr>
    <w:rPr>
      <w:rFonts w:ascii="Times New Roman" w:eastAsia="Times New Roman" w:hAnsi="Times New Roman" w:cs="Times New Roman"/>
      <w:sz w:val="24"/>
      <w:szCs w:val="24"/>
    </w:rPr>
  </w:style>
  <w:style w:type="paragraph" w:customStyle="1" w:styleId="30CB2AEEC4394553BF036BDC2691A8F98">
    <w:name w:val="30CB2AEEC4394553BF036BDC2691A8F98"/>
    <w:rsid w:val="00A772A6"/>
    <w:pPr>
      <w:spacing w:after="0" w:line="240" w:lineRule="auto"/>
    </w:pPr>
    <w:rPr>
      <w:rFonts w:ascii="Times New Roman" w:eastAsia="Times New Roman" w:hAnsi="Times New Roman" w:cs="Times New Roman"/>
      <w:sz w:val="24"/>
      <w:szCs w:val="24"/>
    </w:rPr>
  </w:style>
  <w:style w:type="paragraph" w:customStyle="1" w:styleId="0C1785C77E8F4FFFADD9717B4460CB898">
    <w:name w:val="0C1785C77E8F4FFFADD9717B4460CB898"/>
    <w:rsid w:val="00A772A6"/>
    <w:pPr>
      <w:spacing w:after="0" w:line="240" w:lineRule="auto"/>
    </w:pPr>
    <w:rPr>
      <w:rFonts w:ascii="Times New Roman" w:eastAsia="Times New Roman" w:hAnsi="Times New Roman" w:cs="Times New Roman"/>
      <w:sz w:val="24"/>
      <w:szCs w:val="24"/>
    </w:rPr>
  </w:style>
  <w:style w:type="paragraph" w:customStyle="1" w:styleId="8E37CE6529D94BD18368C8677FEF4E388">
    <w:name w:val="8E37CE6529D94BD18368C8677FEF4E388"/>
    <w:rsid w:val="00A772A6"/>
    <w:pPr>
      <w:spacing w:after="0" w:line="240" w:lineRule="auto"/>
    </w:pPr>
    <w:rPr>
      <w:rFonts w:ascii="Times New Roman" w:eastAsia="Times New Roman" w:hAnsi="Times New Roman" w:cs="Times New Roman"/>
      <w:sz w:val="24"/>
      <w:szCs w:val="24"/>
    </w:rPr>
  </w:style>
  <w:style w:type="paragraph" w:customStyle="1" w:styleId="92714F2C8AEC4497A31241C8A6A191BC8">
    <w:name w:val="92714F2C8AEC4497A31241C8A6A191BC8"/>
    <w:rsid w:val="00A772A6"/>
    <w:pPr>
      <w:spacing w:after="0" w:line="240" w:lineRule="auto"/>
    </w:pPr>
    <w:rPr>
      <w:rFonts w:ascii="Times New Roman" w:eastAsia="Times New Roman" w:hAnsi="Times New Roman" w:cs="Times New Roman"/>
      <w:sz w:val="24"/>
      <w:szCs w:val="24"/>
    </w:rPr>
  </w:style>
  <w:style w:type="paragraph" w:customStyle="1" w:styleId="32A6C77D6D2A44AFB3BB0634B821BF6F8">
    <w:name w:val="32A6C77D6D2A44AFB3BB0634B821BF6F8"/>
    <w:rsid w:val="00A772A6"/>
    <w:pPr>
      <w:spacing w:after="0" w:line="240" w:lineRule="auto"/>
    </w:pPr>
    <w:rPr>
      <w:rFonts w:ascii="Times New Roman" w:eastAsia="Times New Roman" w:hAnsi="Times New Roman" w:cs="Times New Roman"/>
      <w:sz w:val="24"/>
      <w:szCs w:val="24"/>
    </w:rPr>
  </w:style>
  <w:style w:type="paragraph" w:customStyle="1" w:styleId="7660FADDDA1B486DB27E2CD5E4F514EB8">
    <w:name w:val="7660FADDDA1B486DB27E2CD5E4F514EB8"/>
    <w:rsid w:val="00A772A6"/>
    <w:pPr>
      <w:spacing w:after="0" w:line="240" w:lineRule="auto"/>
    </w:pPr>
    <w:rPr>
      <w:rFonts w:ascii="Times New Roman" w:eastAsia="Times New Roman" w:hAnsi="Times New Roman" w:cs="Times New Roman"/>
      <w:sz w:val="24"/>
      <w:szCs w:val="24"/>
    </w:rPr>
  </w:style>
  <w:style w:type="paragraph" w:customStyle="1" w:styleId="F0C6795C7C7E47B8B02AC291248644228">
    <w:name w:val="F0C6795C7C7E47B8B02AC291248644228"/>
    <w:rsid w:val="00A772A6"/>
    <w:pPr>
      <w:spacing w:after="0" w:line="240" w:lineRule="auto"/>
    </w:pPr>
    <w:rPr>
      <w:rFonts w:ascii="Times New Roman" w:eastAsia="Times New Roman" w:hAnsi="Times New Roman" w:cs="Times New Roman"/>
      <w:sz w:val="24"/>
      <w:szCs w:val="24"/>
    </w:rPr>
  </w:style>
  <w:style w:type="paragraph" w:customStyle="1" w:styleId="8C614BF6F6324CAA84DCC523CC24A31B8">
    <w:name w:val="8C614BF6F6324CAA84DCC523CC24A31B8"/>
    <w:rsid w:val="00A772A6"/>
    <w:pPr>
      <w:spacing w:after="0" w:line="240" w:lineRule="auto"/>
    </w:pPr>
    <w:rPr>
      <w:rFonts w:ascii="Times New Roman" w:eastAsia="Times New Roman" w:hAnsi="Times New Roman" w:cs="Times New Roman"/>
      <w:sz w:val="24"/>
      <w:szCs w:val="24"/>
    </w:rPr>
  </w:style>
  <w:style w:type="paragraph" w:customStyle="1" w:styleId="996C2F0E18594AFF98598552AA77E85D8">
    <w:name w:val="996C2F0E18594AFF98598552AA77E85D8"/>
    <w:rsid w:val="00A772A6"/>
    <w:pPr>
      <w:spacing w:after="0" w:line="240" w:lineRule="auto"/>
    </w:pPr>
    <w:rPr>
      <w:rFonts w:ascii="Times New Roman" w:eastAsia="Times New Roman" w:hAnsi="Times New Roman" w:cs="Times New Roman"/>
      <w:sz w:val="24"/>
      <w:szCs w:val="24"/>
    </w:rPr>
  </w:style>
  <w:style w:type="paragraph" w:customStyle="1" w:styleId="71AD765C0D944D9C8580A1C6A992A2918">
    <w:name w:val="71AD765C0D944D9C8580A1C6A992A2918"/>
    <w:rsid w:val="00A772A6"/>
    <w:pPr>
      <w:spacing w:after="0" w:line="240" w:lineRule="auto"/>
    </w:pPr>
    <w:rPr>
      <w:rFonts w:ascii="Times New Roman" w:eastAsia="Times New Roman" w:hAnsi="Times New Roman" w:cs="Times New Roman"/>
      <w:sz w:val="24"/>
      <w:szCs w:val="24"/>
    </w:rPr>
  </w:style>
  <w:style w:type="paragraph" w:customStyle="1" w:styleId="49713B22BD274B3981513FE916C45E9D8">
    <w:name w:val="49713B22BD274B3981513FE916C45E9D8"/>
    <w:rsid w:val="00A772A6"/>
    <w:pPr>
      <w:spacing w:after="0" w:line="240" w:lineRule="auto"/>
    </w:pPr>
    <w:rPr>
      <w:rFonts w:ascii="Times New Roman" w:eastAsia="Times New Roman" w:hAnsi="Times New Roman" w:cs="Times New Roman"/>
      <w:sz w:val="24"/>
      <w:szCs w:val="24"/>
    </w:rPr>
  </w:style>
  <w:style w:type="paragraph" w:customStyle="1" w:styleId="EE25FEA4A75542118DB4D4685B8F71DC8">
    <w:name w:val="EE25FEA4A75542118DB4D4685B8F71DC8"/>
    <w:rsid w:val="00A772A6"/>
    <w:pPr>
      <w:spacing w:after="0" w:line="240" w:lineRule="auto"/>
    </w:pPr>
    <w:rPr>
      <w:rFonts w:ascii="Times New Roman" w:eastAsia="Times New Roman" w:hAnsi="Times New Roman" w:cs="Times New Roman"/>
      <w:sz w:val="24"/>
      <w:szCs w:val="24"/>
    </w:rPr>
  </w:style>
  <w:style w:type="paragraph" w:customStyle="1" w:styleId="16A27DBE14BA4B19965E0FD6390E72258">
    <w:name w:val="16A27DBE14BA4B19965E0FD6390E72258"/>
    <w:rsid w:val="00A772A6"/>
    <w:pPr>
      <w:spacing w:after="0" w:line="240" w:lineRule="auto"/>
    </w:pPr>
    <w:rPr>
      <w:rFonts w:ascii="Times New Roman" w:eastAsia="Times New Roman" w:hAnsi="Times New Roman" w:cs="Times New Roman"/>
      <w:sz w:val="24"/>
      <w:szCs w:val="24"/>
    </w:rPr>
  </w:style>
  <w:style w:type="paragraph" w:customStyle="1" w:styleId="847F8ACD95ED488EBF347968732014F78">
    <w:name w:val="847F8ACD95ED488EBF347968732014F78"/>
    <w:rsid w:val="00A772A6"/>
    <w:pPr>
      <w:spacing w:after="0" w:line="240" w:lineRule="auto"/>
    </w:pPr>
    <w:rPr>
      <w:rFonts w:ascii="Times New Roman" w:eastAsia="Times New Roman" w:hAnsi="Times New Roman" w:cs="Times New Roman"/>
      <w:sz w:val="24"/>
      <w:szCs w:val="24"/>
    </w:rPr>
  </w:style>
  <w:style w:type="paragraph" w:customStyle="1" w:styleId="FCC3094CBFF14C2DAB290B3BAECFC1748">
    <w:name w:val="FCC3094CBFF14C2DAB290B3BAECFC1748"/>
    <w:rsid w:val="00A772A6"/>
    <w:pPr>
      <w:spacing w:after="0" w:line="240" w:lineRule="auto"/>
    </w:pPr>
    <w:rPr>
      <w:rFonts w:ascii="Times New Roman" w:eastAsia="Times New Roman" w:hAnsi="Times New Roman" w:cs="Times New Roman"/>
      <w:sz w:val="24"/>
      <w:szCs w:val="24"/>
    </w:rPr>
  </w:style>
  <w:style w:type="paragraph" w:customStyle="1" w:styleId="013AE16ED39E4FC79397A2C1766B9A368">
    <w:name w:val="013AE16ED39E4FC79397A2C1766B9A368"/>
    <w:rsid w:val="00A772A6"/>
    <w:pPr>
      <w:spacing w:after="0" w:line="240" w:lineRule="auto"/>
    </w:pPr>
    <w:rPr>
      <w:rFonts w:ascii="Times New Roman" w:eastAsia="Times New Roman" w:hAnsi="Times New Roman" w:cs="Times New Roman"/>
      <w:sz w:val="24"/>
      <w:szCs w:val="24"/>
    </w:rPr>
  </w:style>
  <w:style w:type="paragraph" w:customStyle="1" w:styleId="E4C70E8CE5F842E49845A3FEE55A44C58">
    <w:name w:val="E4C70E8CE5F842E49845A3FEE55A44C58"/>
    <w:rsid w:val="00A772A6"/>
    <w:pPr>
      <w:spacing w:after="0" w:line="240" w:lineRule="auto"/>
    </w:pPr>
    <w:rPr>
      <w:rFonts w:ascii="Times New Roman" w:eastAsia="Times New Roman" w:hAnsi="Times New Roman" w:cs="Times New Roman"/>
      <w:sz w:val="24"/>
      <w:szCs w:val="24"/>
    </w:rPr>
  </w:style>
  <w:style w:type="paragraph" w:customStyle="1" w:styleId="510A88092EF34AC7B100F22D512886E28">
    <w:name w:val="510A88092EF34AC7B100F22D512886E28"/>
    <w:rsid w:val="00A772A6"/>
    <w:pPr>
      <w:spacing w:after="0" w:line="240" w:lineRule="auto"/>
    </w:pPr>
    <w:rPr>
      <w:rFonts w:ascii="Times New Roman" w:eastAsia="Times New Roman" w:hAnsi="Times New Roman" w:cs="Times New Roman"/>
      <w:sz w:val="24"/>
      <w:szCs w:val="24"/>
    </w:rPr>
  </w:style>
  <w:style w:type="paragraph" w:customStyle="1" w:styleId="DD54291CECC348778F1436C6BA2B13C68">
    <w:name w:val="DD54291CECC348778F1436C6BA2B13C68"/>
    <w:rsid w:val="00A772A6"/>
    <w:pPr>
      <w:spacing w:after="0" w:line="240" w:lineRule="auto"/>
    </w:pPr>
    <w:rPr>
      <w:rFonts w:ascii="Times New Roman" w:eastAsia="Times New Roman" w:hAnsi="Times New Roman" w:cs="Times New Roman"/>
      <w:sz w:val="24"/>
      <w:szCs w:val="24"/>
    </w:rPr>
  </w:style>
  <w:style w:type="paragraph" w:customStyle="1" w:styleId="02D0A8CF0B034BAB908D193C389282EE8">
    <w:name w:val="02D0A8CF0B034BAB908D193C389282EE8"/>
    <w:rsid w:val="00A772A6"/>
    <w:pPr>
      <w:spacing w:after="0" w:line="240" w:lineRule="auto"/>
    </w:pPr>
    <w:rPr>
      <w:rFonts w:ascii="Times New Roman" w:eastAsia="Times New Roman" w:hAnsi="Times New Roman" w:cs="Times New Roman"/>
      <w:sz w:val="24"/>
      <w:szCs w:val="24"/>
    </w:rPr>
  </w:style>
  <w:style w:type="paragraph" w:customStyle="1" w:styleId="FBDA893192E441938B68D648307D6EB18">
    <w:name w:val="FBDA893192E441938B68D648307D6EB18"/>
    <w:rsid w:val="00A772A6"/>
    <w:pPr>
      <w:spacing w:after="0" w:line="240" w:lineRule="auto"/>
    </w:pPr>
    <w:rPr>
      <w:rFonts w:ascii="Times New Roman" w:eastAsia="Times New Roman" w:hAnsi="Times New Roman" w:cs="Times New Roman"/>
      <w:sz w:val="24"/>
      <w:szCs w:val="24"/>
    </w:rPr>
  </w:style>
  <w:style w:type="paragraph" w:customStyle="1" w:styleId="B63C5E823DCA403BA37EC68347F456838">
    <w:name w:val="B63C5E823DCA403BA37EC68347F456838"/>
    <w:rsid w:val="00A772A6"/>
    <w:pPr>
      <w:spacing w:after="0" w:line="240" w:lineRule="auto"/>
    </w:pPr>
    <w:rPr>
      <w:rFonts w:ascii="Times New Roman" w:eastAsia="Times New Roman" w:hAnsi="Times New Roman" w:cs="Times New Roman"/>
      <w:sz w:val="24"/>
      <w:szCs w:val="24"/>
    </w:rPr>
  </w:style>
  <w:style w:type="paragraph" w:customStyle="1" w:styleId="F80A8404AE9343C5A81646DBBFC8AA3D8">
    <w:name w:val="F80A8404AE9343C5A81646DBBFC8AA3D8"/>
    <w:rsid w:val="00A772A6"/>
    <w:pPr>
      <w:spacing w:after="0" w:line="240" w:lineRule="auto"/>
    </w:pPr>
    <w:rPr>
      <w:rFonts w:ascii="Times New Roman" w:eastAsia="Times New Roman" w:hAnsi="Times New Roman" w:cs="Times New Roman"/>
      <w:sz w:val="24"/>
      <w:szCs w:val="24"/>
    </w:rPr>
  </w:style>
  <w:style w:type="paragraph" w:customStyle="1" w:styleId="CC1AFE73723E4DFCB8A0161FF40069BE8">
    <w:name w:val="CC1AFE73723E4DFCB8A0161FF40069BE8"/>
    <w:rsid w:val="00A772A6"/>
    <w:pPr>
      <w:spacing w:after="0" w:line="240" w:lineRule="auto"/>
    </w:pPr>
    <w:rPr>
      <w:rFonts w:ascii="Times New Roman" w:eastAsia="Times New Roman" w:hAnsi="Times New Roman" w:cs="Times New Roman"/>
      <w:sz w:val="24"/>
      <w:szCs w:val="24"/>
    </w:rPr>
  </w:style>
  <w:style w:type="paragraph" w:customStyle="1" w:styleId="5FF305C7B21D4C238803301797D9051E8">
    <w:name w:val="5FF305C7B21D4C238803301797D9051E8"/>
    <w:rsid w:val="00A772A6"/>
    <w:pPr>
      <w:spacing w:after="0" w:line="240" w:lineRule="auto"/>
    </w:pPr>
    <w:rPr>
      <w:rFonts w:ascii="Times New Roman" w:eastAsia="Times New Roman" w:hAnsi="Times New Roman" w:cs="Times New Roman"/>
      <w:sz w:val="24"/>
      <w:szCs w:val="24"/>
    </w:rPr>
  </w:style>
  <w:style w:type="paragraph" w:customStyle="1" w:styleId="2BEAE14CF6CE4B919C4FEF0EB949C60A8">
    <w:name w:val="2BEAE14CF6CE4B919C4FEF0EB949C60A8"/>
    <w:rsid w:val="00A772A6"/>
    <w:pPr>
      <w:spacing w:after="0" w:line="240" w:lineRule="auto"/>
    </w:pPr>
    <w:rPr>
      <w:rFonts w:ascii="Times New Roman" w:eastAsia="Times New Roman" w:hAnsi="Times New Roman" w:cs="Times New Roman"/>
      <w:sz w:val="24"/>
      <w:szCs w:val="24"/>
    </w:rPr>
  </w:style>
  <w:style w:type="paragraph" w:customStyle="1" w:styleId="B17CC54E397E4C50B32F5D6F009FAE378">
    <w:name w:val="B17CC54E397E4C50B32F5D6F009FAE378"/>
    <w:rsid w:val="00A772A6"/>
    <w:pPr>
      <w:spacing w:after="0" w:line="240" w:lineRule="auto"/>
    </w:pPr>
    <w:rPr>
      <w:rFonts w:ascii="Times New Roman" w:eastAsia="Times New Roman" w:hAnsi="Times New Roman" w:cs="Times New Roman"/>
      <w:sz w:val="24"/>
      <w:szCs w:val="24"/>
    </w:rPr>
  </w:style>
  <w:style w:type="paragraph" w:customStyle="1" w:styleId="F45C684FF3AE4682854546FE40E4B0558">
    <w:name w:val="F45C684FF3AE4682854546FE40E4B0558"/>
    <w:rsid w:val="00A772A6"/>
    <w:pPr>
      <w:spacing w:after="0" w:line="240" w:lineRule="auto"/>
    </w:pPr>
    <w:rPr>
      <w:rFonts w:ascii="Times New Roman" w:eastAsia="Times New Roman" w:hAnsi="Times New Roman" w:cs="Times New Roman"/>
      <w:sz w:val="24"/>
      <w:szCs w:val="24"/>
    </w:rPr>
  </w:style>
  <w:style w:type="paragraph" w:customStyle="1" w:styleId="DE8593FD943945038C0BC9E5ED4BCB268">
    <w:name w:val="DE8593FD943945038C0BC9E5ED4BCB268"/>
    <w:rsid w:val="00A772A6"/>
    <w:pPr>
      <w:spacing w:after="0" w:line="240" w:lineRule="auto"/>
    </w:pPr>
    <w:rPr>
      <w:rFonts w:ascii="Times New Roman" w:eastAsia="Times New Roman" w:hAnsi="Times New Roman" w:cs="Times New Roman"/>
      <w:sz w:val="24"/>
      <w:szCs w:val="24"/>
    </w:rPr>
  </w:style>
  <w:style w:type="paragraph" w:customStyle="1" w:styleId="D1D1341CC1F24A4284BFF3215CBAC7CB8">
    <w:name w:val="D1D1341CC1F24A4284BFF3215CBAC7CB8"/>
    <w:rsid w:val="00A772A6"/>
    <w:pPr>
      <w:spacing w:after="0" w:line="240" w:lineRule="auto"/>
    </w:pPr>
    <w:rPr>
      <w:rFonts w:ascii="Times New Roman" w:eastAsia="Times New Roman" w:hAnsi="Times New Roman" w:cs="Times New Roman"/>
      <w:sz w:val="24"/>
      <w:szCs w:val="24"/>
    </w:rPr>
  </w:style>
  <w:style w:type="paragraph" w:customStyle="1" w:styleId="70C46A55B638416D82C99177D24A924B8">
    <w:name w:val="70C46A55B638416D82C99177D24A924B8"/>
    <w:rsid w:val="00A772A6"/>
    <w:pPr>
      <w:spacing w:after="0" w:line="240" w:lineRule="auto"/>
    </w:pPr>
    <w:rPr>
      <w:rFonts w:ascii="Times New Roman" w:eastAsia="Times New Roman" w:hAnsi="Times New Roman" w:cs="Times New Roman"/>
      <w:sz w:val="24"/>
      <w:szCs w:val="24"/>
    </w:rPr>
  </w:style>
  <w:style w:type="paragraph" w:customStyle="1" w:styleId="7802C5F6B1284993A7F4452953326D098">
    <w:name w:val="7802C5F6B1284993A7F4452953326D098"/>
    <w:rsid w:val="00A772A6"/>
    <w:pPr>
      <w:spacing w:after="0" w:line="240" w:lineRule="auto"/>
    </w:pPr>
    <w:rPr>
      <w:rFonts w:ascii="Times New Roman" w:eastAsia="Times New Roman" w:hAnsi="Times New Roman" w:cs="Times New Roman"/>
      <w:sz w:val="24"/>
      <w:szCs w:val="24"/>
    </w:rPr>
  </w:style>
  <w:style w:type="paragraph" w:customStyle="1" w:styleId="8B8BBADF889045F0A69BDC164221E0E48">
    <w:name w:val="8B8BBADF889045F0A69BDC164221E0E48"/>
    <w:rsid w:val="00A772A6"/>
    <w:pPr>
      <w:spacing w:after="0" w:line="240" w:lineRule="auto"/>
    </w:pPr>
    <w:rPr>
      <w:rFonts w:ascii="Times New Roman" w:eastAsia="Times New Roman" w:hAnsi="Times New Roman" w:cs="Times New Roman"/>
      <w:sz w:val="24"/>
      <w:szCs w:val="24"/>
    </w:rPr>
  </w:style>
  <w:style w:type="paragraph" w:customStyle="1" w:styleId="266C028064E44B7483F656C4159C44F68">
    <w:name w:val="266C028064E44B7483F656C4159C44F68"/>
    <w:rsid w:val="00A772A6"/>
    <w:pPr>
      <w:spacing w:after="0" w:line="240" w:lineRule="auto"/>
    </w:pPr>
    <w:rPr>
      <w:rFonts w:ascii="Times New Roman" w:eastAsia="Times New Roman" w:hAnsi="Times New Roman" w:cs="Times New Roman"/>
      <w:sz w:val="24"/>
      <w:szCs w:val="24"/>
    </w:rPr>
  </w:style>
  <w:style w:type="paragraph" w:customStyle="1" w:styleId="8766F7DD8DC14C63B403EB6A31433BA58">
    <w:name w:val="8766F7DD8DC14C63B403EB6A31433BA58"/>
    <w:rsid w:val="00A772A6"/>
    <w:pPr>
      <w:spacing w:after="0" w:line="240" w:lineRule="auto"/>
    </w:pPr>
    <w:rPr>
      <w:rFonts w:ascii="Times New Roman" w:eastAsia="Times New Roman" w:hAnsi="Times New Roman" w:cs="Times New Roman"/>
      <w:sz w:val="24"/>
      <w:szCs w:val="24"/>
    </w:rPr>
  </w:style>
  <w:style w:type="paragraph" w:customStyle="1" w:styleId="0D216C2394A041B6ACF2FFFF96F48A4B8">
    <w:name w:val="0D216C2394A041B6ACF2FFFF96F48A4B8"/>
    <w:rsid w:val="00A772A6"/>
    <w:pPr>
      <w:spacing w:after="0" w:line="240" w:lineRule="auto"/>
    </w:pPr>
    <w:rPr>
      <w:rFonts w:ascii="Times New Roman" w:eastAsia="Times New Roman" w:hAnsi="Times New Roman" w:cs="Times New Roman"/>
      <w:sz w:val="24"/>
      <w:szCs w:val="24"/>
    </w:rPr>
  </w:style>
  <w:style w:type="paragraph" w:customStyle="1" w:styleId="9EEA92567E3B42B6B9B96181F27BF04B8">
    <w:name w:val="9EEA92567E3B42B6B9B96181F27BF04B8"/>
    <w:rsid w:val="00A772A6"/>
    <w:pPr>
      <w:spacing w:after="0" w:line="240" w:lineRule="auto"/>
    </w:pPr>
    <w:rPr>
      <w:rFonts w:ascii="Times New Roman" w:eastAsia="Times New Roman" w:hAnsi="Times New Roman" w:cs="Times New Roman"/>
      <w:sz w:val="24"/>
      <w:szCs w:val="24"/>
    </w:rPr>
  </w:style>
  <w:style w:type="paragraph" w:customStyle="1" w:styleId="4E5913F43325456A8BF3596349F720A78">
    <w:name w:val="4E5913F43325456A8BF3596349F720A78"/>
    <w:rsid w:val="00A772A6"/>
    <w:pPr>
      <w:spacing w:after="0" w:line="240" w:lineRule="auto"/>
    </w:pPr>
    <w:rPr>
      <w:rFonts w:ascii="Times New Roman" w:eastAsia="Times New Roman" w:hAnsi="Times New Roman" w:cs="Times New Roman"/>
      <w:sz w:val="24"/>
      <w:szCs w:val="24"/>
    </w:rPr>
  </w:style>
  <w:style w:type="paragraph" w:customStyle="1" w:styleId="FF1EAF5732214517885C30B6B6BFFBFF8">
    <w:name w:val="FF1EAF5732214517885C30B6B6BFFBFF8"/>
    <w:rsid w:val="00A772A6"/>
    <w:pPr>
      <w:spacing w:after="0" w:line="240" w:lineRule="auto"/>
    </w:pPr>
    <w:rPr>
      <w:rFonts w:ascii="Times New Roman" w:eastAsia="Times New Roman" w:hAnsi="Times New Roman" w:cs="Times New Roman"/>
      <w:sz w:val="24"/>
      <w:szCs w:val="24"/>
    </w:rPr>
  </w:style>
  <w:style w:type="paragraph" w:customStyle="1" w:styleId="163A286C5CD8413FA75197FA1D3FA5638">
    <w:name w:val="163A286C5CD8413FA75197FA1D3FA5638"/>
    <w:rsid w:val="00A772A6"/>
    <w:pPr>
      <w:spacing w:after="0" w:line="240" w:lineRule="auto"/>
    </w:pPr>
    <w:rPr>
      <w:rFonts w:ascii="Times New Roman" w:eastAsia="Times New Roman" w:hAnsi="Times New Roman" w:cs="Times New Roman"/>
      <w:sz w:val="24"/>
      <w:szCs w:val="24"/>
    </w:rPr>
  </w:style>
  <w:style w:type="paragraph" w:customStyle="1" w:styleId="4295B902A25449EC8788010D14C2EBA88">
    <w:name w:val="4295B902A25449EC8788010D14C2EBA88"/>
    <w:rsid w:val="00A772A6"/>
    <w:pPr>
      <w:spacing w:after="0" w:line="240" w:lineRule="auto"/>
    </w:pPr>
    <w:rPr>
      <w:rFonts w:ascii="Times New Roman" w:eastAsia="Times New Roman" w:hAnsi="Times New Roman" w:cs="Times New Roman"/>
      <w:sz w:val="24"/>
      <w:szCs w:val="24"/>
    </w:rPr>
  </w:style>
  <w:style w:type="paragraph" w:customStyle="1" w:styleId="2E995F6D45994E4E9C98F737E72EAAC58">
    <w:name w:val="2E995F6D45994E4E9C98F737E72EAAC58"/>
    <w:rsid w:val="00A772A6"/>
    <w:pPr>
      <w:spacing w:after="0" w:line="240" w:lineRule="auto"/>
    </w:pPr>
    <w:rPr>
      <w:rFonts w:ascii="Times New Roman" w:eastAsia="Times New Roman" w:hAnsi="Times New Roman" w:cs="Times New Roman"/>
      <w:sz w:val="24"/>
      <w:szCs w:val="24"/>
    </w:rPr>
  </w:style>
  <w:style w:type="paragraph" w:customStyle="1" w:styleId="53C4426E518A4AEDBA1D42834C8C01868">
    <w:name w:val="53C4426E518A4AEDBA1D42834C8C01868"/>
    <w:rsid w:val="00A772A6"/>
    <w:pPr>
      <w:spacing w:after="0" w:line="240" w:lineRule="auto"/>
    </w:pPr>
    <w:rPr>
      <w:rFonts w:ascii="Times New Roman" w:eastAsia="Times New Roman" w:hAnsi="Times New Roman" w:cs="Times New Roman"/>
      <w:sz w:val="24"/>
      <w:szCs w:val="24"/>
    </w:rPr>
  </w:style>
  <w:style w:type="paragraph" w:customStyle="1" w:styleId="8FAB873A29064D819A463E5A8FE96D988">
    <w:name w:val="8FAB873A29064D819A463E5A8FE96D988"/>
    <w:rsid w:val="00A772A6"/>
    <w:pPr>
      <w:spacing w:after="0" w:line="240" w:lineRule="auto"/>
    </w:pPr>
    <w:rPr>
      <w:rFonts w:ascii="Times New Roman" w:eastAsia="Times New Roman" w:hAnsi="Times New Roman" w:cs="Times New Roman"/>
      <w:sz w:val="24"/>
      <w:szCs w:val="24"/>
    </w:rPr>
  </w:style>
  <w:style w:type="paragraph" w:customStyle="1" w:styleId="38A80A3CA4F24C76ABEEB0AEAD809E098">
    <w:name w:val="38A80A3CA4F24C76ABEEB0AEAD809E098"/>
    <w:rsid w:val="00A772A6"/>
    <w:pPr>
      <w:spacing w:after="0" w:line="240" w:lineRule="auto"/>
    </w:pPr>
    <w:rPr>
      <w:rFonts w:ascii="Times New Roman" w:eastAsia="Times New Roman" w:hAnsi="Times New Roman" w:cs="Times New Roman"/>
      <w:sz w:val="24"/>
      <w:szCs w:val="24"/>
    </w:rPr>
  </w:style>
  <w:style w:type="paragraph" w:customStyle="1" w:styleId="07C17A16FBA548838A09BC4B17B0B8568">
    <w:name w:val="07C17A16FBA548838A09BC4B17B0B8568"/>
    <w:rsid w:val="00A772A6"/>
    <w:pPr>
      <w:spacing w:after="0" w:line="240" w:lineRule="auto"/>
    </w:pPr>
    <w:rPr>
      <w:rFonts w:ascii="Times New Roman" w:eastAsia="Times New Roman" w:hAnsi="Times New Roman" w:cs="Times New Roman"/>
      <w:sz w:val="24"/>
      <w:szCs w:val="24"/>
    </w:rPr>
  </w:style>
  <w:style w:type="paragraph" w:customStyle="1" w:styleId="B4DCF5AED3744F3982B733422C6053978">
    <w:name w:val="B4DCF5AED3744F3982B733422C6053978"/>
    <w:rsid w:val="00A772A6"/>
    <w:pPr>
      <w:spacing w:after="0" w:line="240" w:lineRule="auto"/>
    </w:pPr>
    <w:rPr>
      <w:rFonts w:ascii="Times New Roman" w:eastAsia="Times New Roman" w:hAnsi="Times New Roman" w:cs="Times New Roman"/>
      <w:sz w:val="24"/>
      <w:szCs w:val="24"/>
    </w:rPr>
  </w:style>
  <w:style w:type="paragraph" w:customStyle="1" w:styleId="72FEEEB910024BF2A8BB2DE64F5087D715">
    <w:name w:val="72FEEEB910024BF2A8BB2DE64F5087D715"/>
    <w:rsid w:val="00A772A6"/>
    <w:pPr>
      <w:spacing w:after="0" w:line="240" w:lineRule="auto"/>
    </w:pPr>
    <w:rPr>
      <w:rFonts w:ascii="Times New Roman" w:eastAsia="Times New Roman" w:hAnsi="Times New Roman" w:cs="Times New Roman"/>
      <w:sz w:val="24"/>
      <w:szCs w:val="24"/>
    </w:rPr>
  </w:style>
  <w:style w:type="paragraph" w:customStyle="1" w:styleId="4A3BBA9D26DA4839A82C1CE8762AD9A815">
    <w:name w:val="4A3BBA9D26DA4839A82C1CE8762AD9A815"/>
    <w:rsid w:val="00A772A6"/>
    <w:pPr>
      <w:spacing w:after="0" w:line="240" w:lineRule="auto"/>
    </w:pPr>
    <w:rPr>
      <w:rFonts w:ascii="Times New Roman" w:eastAsia="Times New Roman" w:hAnsi="Times New Roman" w:cs="Times New Roman"/>
      <w:sz w:val="24"/>
      <w:szCs w:val="24"/>
    </w:rPr>
  </w:style>
  <w:style w:type="paragraph" w:customStyle="1" w:styleId="AA5B4AE3F6EE48428A165688E902126415">
    <w:name w:val="AA5B4AE3F6EE48428A165688E902126415"/>
    <w:rsid w:val="00A772A6"/>
    <w:pPr>
      <w:spacing w:after="0" w:line="240" w:lineRule="auto"/>
    </w:pPr>
    <w:rPr>
      <w:rFonts w:ascii="Times New Roman" w:eastAsia="Times New Roman" w:hAnsi="Times New Roman" w:cs="Times New Roman"/>
      <w:sz w:val="24"/>
      <w:szCs w:val="24"/>
    </w:rPr>
  </w:style>
  <w:style w:type="paragraph" w:customStyle="1" w:styleId="179832E3349A4FCC91E7AF1E9AECD15D15">
    <w:name w:val="179832E3349A4FCC91E7AF1E9AECD15D15"/>
    <w:rsid w:val="00A772A6"/>
    <w:pPr>
      <w:spacing w:after="0" w:line="240" w:lineRule="auto"/>
    </w:pPr>
    <w:rPr>
      <w:rFonts w:ascii="Times New Roman" w:eastAsia="Times New Roman" w:hAnsi="Times New Roman" w:cs="Times New Roman"/>
      <w:sz w:val="24"/>
      <w:szCs w:val="24"/>
    </w:rPr>
  </w:style>
  <w:style w:type="paragraph" w:customStyle="1" w:styleId="E4D4C1425E594D00B46BC7E9FC5D6A7A15">
    <w:name w:val="E4D4C1425E594D00B46BC7E9FC5D6A7A15"/>
    <w:rsid w:val="00A772A6"/>
    <w:pPr>
      <w:spacing w:after="0" w:line="240" w:lineRule="auto"/>
    </w:pPr>
    <w:rPr>
      <w:rFonts w:ascii="Times New Roman" w:eastAsia="Times New Roman" w:hAnsi="Times New Roman" w:cs="Times New Roman"/>
      <w:sz w:val="24"/>
      <w:szCs w:val="24"/>
    </w:rPr>
  </w:style>
  <w:style w:type="paragraph" w:customStyle="1" w:styleId="272A1FD15DF348B6B77032BB214CC4A115">
    <w:name w:val="272A1FD15DF348B6B77032BB214CC4A115"/>
    <w:rsid w:val="00A772A6"/>
    <w:pPr>
      <w:spacing w:after="0" w:line="240" w:lineRule="auto"/>
    </w:pPr>
    <w:rPr>
      <w:rFonts w:ascii="Times New Roman" w:eastAsia="Times New Roman" w:hAnsi="Times New Roman" w:cs="Times New Roman"/>
      <w:sz w:val="24"/>
      <w:szCs w:val="24"/>
    </w:rPr>
  </w:style>
  <w:style w:type="paragraph" w:customStyle="1" w:styleId="079BBA278D754854AE5140A74E086BAB15">
    <w:name w:val="079BBA278D754854AE5140A74E086BAB15"/>
    <w:rsid w:val="00A772A6"/>
    <w:pPr>
      <w:spacing w:after="0" w:line="240" w:lineRule="auto"/>
    </w:pPr>
    <w:rPr>
      <w:rFonts w:ascii="Times New Roman" w:eastAsia="Times New Roman" w:hAnsi="Times New Roman" w:cs="Times New Roman"/>
      <w:sz w:val="24"/>
      <w:szCs w:val="24"/>
    </w:rPr>
  </w:style>
  <w:style w:type="paragraph" w:customStyle="1" w:styleId="F1BC6812D4EC49EAA569F870BA49A72615">
    <w:name w:val="F1BC6812D4EC49EAA569F870BA49A72615"/>
    <w:rsid w:val="00A772A6"/>
    <w:pPr>
      <w:spacing w:after="0" w:line="240" w:lineRule="auto"/>
    </w:pPr>
    <w:rPr>
      <w:rFonts w:ascii="Times New Roman" w:eastAsia="Times New Roman" w:hAnsi="Times New Roman" w:cs="Times New Roman"/>
      <w:sz w:val="24"/>
      <w:szCs w:val="24"/>
    </w:rPr>
  </w:style>
  <w:style w:type="paragraph" w:customStyle="1" w:styleId="8013672D31984DA9A7F1D77198613D5015">
    <w:name w:val="8013672D31984DA9A7F1D77198613D5015"/>
    <w:rsid w:val="00A772A6"/>
    <w:pPr>
      <w:spacing w:after="0" w:line="240" w:lineRule="auto"/>
    </w:pPr>
    <w:rPr>
      <w:rFonts w:ascii="Times New Roman" w:eastAsia="Times New Roman" w:hAnsi="Times New Roman" w:cs="Times New Roman"/>
      <w:sz w:val="24"/>
      <w:szCs w:val="24"/>
    </w:rPr>
  </w:style>
  <w:style w:type="paragraph" w:customStyle="1" w:styleId="ED4665C84CD64591B4A8CCF6AE7E830915">
    <w:name w:val="ED4665C84CD64591B4A8CCF6AE7E830915"/>
    <w:rsid w:val="00A772A6"/>
    <w:pPr>
      <w:spacing w:after="0" w:line="240" w:lineRule="auto"/>
    </w:pPr>
    <w:rPr>
      <w:rFonts w:ascii="Times New Roman" w:eastAsia="Times New Roman" w:hAnsi="Times New Roman" w:cs="Times New Roman"/>
      <w:sz w:val="24"/>
      <w:szCs w:val="24"/>
    </w:rPr>
  </w:style>
  <w:style w:type="paragraph" w:customStyle="1" w:styleId="4DD7D931D0B24D7A812F5AF2796CA54A15">
    <w:name w:val="4DD7D931D0B24D7A812F5AF2796CA54A15"/>
    <w:rsid w:val="00A772A6"/>
    <w:pPr>
      <w:spacing w:after="0" w:line="240" w:lineRule="auto"/>
    </w:pPr>
    <w:rPr>
      <w:rFonts w:ascii="Times New Roman" w:eastAsia="Times New Roman" w:hAnsi="Times New Roman" w:cs="Times New Roman"/>
      <w:sz w:val="24"/>
      <w:szCs w:val="24"/>
    </w:rPr>
  </w:style>
  <w:style w:type="paragraph" w:customStyle="1" w:styleId="28BBC6ADCF6D461AA10A45DFD0DF576215">
    <w:name w:val="28BBC6ADCF6D461AA10A45DFD0DF576215"/>
    <w:rsid w:val="00A772A6"/>
    <w:pPr>
      <w:spacing w:after="0" w:line="240" w:lineRule="auto"/>
    </w:pPr>
    <w:rPr>
      <w:rFonts w:ascii="Times New Roman" w:eastAsia="Times New Roman" w:hAnsi="Times New Roman" w:cs="Times New Roman"/>
      <w:sz w:val="24"/>
      <w:szCs w:val="24"/>
    </w:rPr>
  </w:style>
  <w:style w:type="paragraph" w:customStyle="1" w:styleId="1F8D9BD078B1424597C9EAA63B6C3E3D15">
    <w:name w:val="1F8D9BD078B1424597C9EAA63B6C3E3D15"/>
    <w:rsid w:val="00A772A6"/>
    <w:pPr>
      <w:spacing w:after="0" w:line="240" w:lineRule="auto"/>
    </w:pPr>
    <w:rPr>
      <w:rFonts w:ascii="Times New Roman" w:eastAsia="Times New Roman" w:hAnsi="Times New Roman" w:cs="Times New Roman"/>
      <w:sz w:val="24"/>
      <w:szCs w:val="24"/>
    </w:rPr>
  </w:style>
  <w:style w:type="paragraph" w:customStyle="1" w:styleId="41D4F382E09B443F9A05A6E9FE0EF83715">
    <w:name w:val="41D4F382E09B443F9A05A6E9FE0EF83715"/>
    <w:rsid w:val="00A772A6"/>
    <w:pPr>
      <w:spacing w:after="0" w:line="240" w:lineRule="auto"/>
    </w:pPr>
    <w:rPr>
      <w:rFonts w:ascii="Times New Roman" w:eastAsia="Times New Roman" w:hAnsi="Times New Roman" w:cs="Times New Roman"/>
      <w:sz w:val="24"/>
      <w:szCs w:val="24"/>
    </w:rPr>
  </w:style>
  <w:style w:type="paragraph" w:customStyle="1" w:styleId="C7FF8755D89A4B3AA3132D42BE5D42D215">
    <w:name w:val="C7FF8755D89A4B3AA3132D42BE5D42D215"/>
    <w:rsid w:val="00A772A6"/>
    <w:pPr>
      <w:spacing w:after="0" w:line="240" w:lineRule="auto"/>
    </w:pPr>
    <w:rPr>
      <w:rFonts w:ascii="Times New Roman" w:eastAsia="Times New Roman" w:hAnsi="Times New Roman" w:cs="Times New Roman"/>
      <w:sz w:val="24"/>
      <w:szCs w:val="24"/>
    </w:rPr>
  </w:style>
  <w:style w:type="paragraph" w:customStyle="1" w:styleId="8F15E9EF2A464919904885CAA7223C2015">
    <w:name w:val="8F15E9EF2A464919904885CAA7223C2015"/>
    <w:rsid w:val="00A772A6"/>
    <w:pPr>
      <w:spacing w:after="0" w:line="240" w:lineRule="auto"/>
    </w:pPr>
    <w:rPr>
      <w:rFonts w:ascii="Times New Roman" w:eastAsia="Times New Roman" w:hAnsi="Times New Roman" w:cs="Times New Roman"/>
      <w:sz w:val="24"/>
      <w:szCs w:val="24"/>
    </w:rPr>
  </w:style>
  <w:style w:type="paragraph" w:customStyle="1" w:styleId="E90304CD52404CA5803627A6423C4CD415">
    <w:name w:val="E90304CD52404CA5803627A6423C4CD415"/>
    <w:rsid w:val="00A772A6"/>
    <w:pPr>
      <w:spacing w:after="0" w:line="240" w:lineRule="auto"/>
    </w:pPr>
    <w:rPr>
      <w:rFonts w:ascii="Times New Roman" w:eastAsia="Times New Roman" w:hAnsi="Times New Roman" w:cs="Times New Roman"/>
      <w:sz w:val="24"/>
      <w:szCs w:val="24"/>
    </w:rPr>
  </w:style>
  <w:style w:type="paragraph" w:customStyle="1" w:styleId="EFD5899B0B624E59A867259D5F035B5E15">
    <w:name w:val="EFD5899B0B624E59A867259D5F035B5E15"/>
    <w:rsid w:val="00A772A6"/>
    <w:pPr>
      <w:spacing w:after="0" w:line="240" w:lineRule="auto"/>
    </w:pPr>
    <w:rPr>
      <w:rFonts w:ascii="Times New Roman" w:eastAsia="Times New Roman" w:hAnsi="Times New Roman" w:cs="Times New Roman"/>
      <w:sz w:val="24"/>
      <w:szCs w:val="24"/>
    </w:rPr>
  </w:style>
  <w:style w:type="paragraph" w:customStyle="1" w:styleId="57E80D39681B406C900F57905848678E15">
    <w:name w:val="57E80D39681B406C900F57905848678E15"/>
    <w:rsid w:val="00A772A6"/>
    <w:pPr>
      <w:spacing w:after="0" w:line="240" w:lineRule="auto"/>
    </w:pPr>
    <w:rPr>
      <w:rFonts w:ascii="Times New Roman" w:eastAsia="Times New Roman" w:hAnsi="Times New Roman" w:cs="Times New Roman"/>
      <w:sz w:val="24"/>
      <w:szCs w:val="24"/>
    </w:rPr>
  </w:style>
  <w:style w:type="paragraph" w:customStyle="1" w:styleId="2CD7F1979E554A9187259A99D2877B2615">
    <w:name w:val="2CD7F1979E554A9187259A99D2877B2615"/>
    <w:rsid w:val="00A772A6"/>
    <w:pPr>
      <w:spacing w:after="0" w:line="240" w:lineRule="auto"/>
    </w:pPr>
    <w:rPr>
      <w:rFonts w:ascii="Times New Roman" w:eastAsia="Times New Roman" w:hAnsi="Times New Roman" w:cs="Times New Roman"/>
      <w:sz w:val="24"/>
      <w:szCs w:val="24"/>
    </w:rPr>
  </w:style>
  <w:style w:type="paragraph" w:customStyle="1" w:styleId="D3B8FAA9B3F543C49A0EA12892FC8AF015">
    <w:name w:val="D3B8FAA9B3F543C49A0EA12892FC8AF015"/>
    <w:rsid w:val="00A772A6"/>
    <w:pPr>
      <w:spacing w:after="0" w:line="240" w:lineRule="auto"/>
    </w:pPr>
    <w:rPr>
      <w:rFonts w:ascii="Times New Roman" w:eastAsia="Times New Roman" w:hAnsi="Times New Roman" w:cs="Times New Roman"/>
      <w:sz w:val="24"/>
      <w:szCs w:val="24"/>
    </w:rPr>
  </w:style>
  <w:style w:type="paragraph" w:customStyle="1" w:styleId="9AA2D2B8309146CD918E3EDCD8A2404715">
    <w:name w:val="9AA2D2B8309146CD918E3EDCD8A2404715"/>
    <w:rsid w:val="00A772A6"/>
    <w:pPr>
      <w:spacing w:after="0" w:line="240" w:lineRule="auto"/>
    </w:pPr>
    <w:rPr>
      <w:rFonts w:ascii="Times New Roman" w:eastAsia="Times New Roman" w:hAnsi="Times New Roman" w:cs="Times New Roman"/>
      <w:sz w:val="24"/>
      <w:szCs w:val="24"/>
    </w:rPr>
  </w:style>
  <w:style w:type="paragraph" w:customStyle="1" w:styleId="BD4D702FCA854AC1A01CB74DB0E3377315">
    <w:name w:val="BD4D702FCA854AC1A01CB74DB0E3377315"/>
    <w:rsid w:val="00A772A6"/>
    <w:pPr>
      <w:spacing w:after="0" w:line="240" w:lineRule="auto"/>
    </w:pPr>
    <w:rPr>
      <w:rFonts w:ascii="Times New Roman" w:eastAsia="Times New Roman" w:hAnsi="Times New Roman" w:cs="Times New Roman"/>
      <w:sz w:val="24"/>
      <w:szCs w:val="24"/>
    </w:rPr>
  </w:style>
  <w:style w:type="paragraph" w:customStyle="1" w:styleId="F6A985109B32405C9784B5A10201185F15">
    <w:name w:val="F6A985109B32405C9784B5A10201185F15"/>
    <w:rsid w:val="00A772A6"/>
    <w:pPr>
      <w:spacing w:after="0" w:line="240" w:lineRule="auto"/>
    </w:pPr>
    <w:rPr>
      <w:rFonts w:ascii="Times New Roman" w:eastAsia="Times New Roman" w:hAnsi="Times New Roman" w:cs="Times New Roman"/>
      <w:sz w:val="24"/>
      <w:szCs w:val="24"/>
    </w:rPr>
  </w:style>
  <w:style w:type="paragraph" w:customStyle="1" w:styleId="D67CE77A92704EFC885FC6D767314CFD15">
    <w:name w:val="D67CE77A92704EFC885FC6D767314CFD15"/>
    <w:rsid w:val="00A772A6"/>
    <w:pPr>
      <w:spacing w:after="0" w:line="240" w:lineRule="auto"/>
    </w:pPr>
    <w:rPr>
      <w:rFonts w:ascii="Times New Roman" w:eastAsia="Times New Roman" w:hAnsi="Times New Roman" w:cs="Times New Roman"/>
      <w:sz w:val="24"/>
      <w:szCs w:val="24"/>
    </w:rPr>
  </w:style>
  <w:style w:type="paragraph" w:customStyle="1" w:styleId="CDD61E6B06164A7D9485F52E147333B015">
    <w:name w:val="CDD61E6B06164A7D9485F52E147333B015"/>
    <w:rsid w:val="00A772A6"/>
    <w:pPr>
      <w:spacing w:after="0" w:line="240" w:lineRule="auto"/>
    </w:pPr>
    <w:rPr>
      <w:rFonts w:ascii="Times New Roman" w:eastAsia="Times New Roman" w:hAnsi="Times New Roman" w:cs="Times New Roman"/>
      <w:sz w:val="24"/>
      <w:szCs w:val="24"/>
    </w:rPr>
  </w:style>
  <w:style w:type="paragraph" w:customStyle="1" w:styleId="C348F6BC67684AD6A9C6E07183E04C244">
    <w:name w:val="C348F6BC67684AD6A9C6E07183E04C244"/>
    <w:rsid w:val="00A772A6"/>
    <w:pPr>
      <w:spacing w:after="0" w:line="240" w:lineRule="auto"/>
    </w:pPr>
    <w:rPr>
      <w:rFonts w:ascii="Times New Roman" w:eastAsia="Times New Roman" w:hAnsi="Times New Roman" w:cs="Times New Roman"/>
      <w:sz w:val="24"/>
      <w:szCs w:val="24"/>
    </w:rPr>
  </w:style>
  <w:style w:type="paragraph" w:customStyle="1" w:styleId="2BEA574EE90346938DF3D708E40EE25C4">
    <w:name w:val="2BEA574EE90346938DF3D708E40EE25C4"/>
    <w:rsid w:val="00A772A6"/>
    <w:pPr>
      <w:spacing w:after="0" w:line="240" w:lineRule="auto"/>
    </w:pPr>
    <w:rPr>
      <w:rFonts w:ascii="Times New Roman" w:eastAsia="Times New Roman" w:hAnsi="Times New Roman" w:cs="Times New Roman"/>
      <w:sz w:val="24"/>
      <w:szCs w:val="24"/>
    </w:rPr>
  </w:style>
  <w:style w:type="paragraph" w:customStyle="1" w:styleId="1050D1A9887C48A38E2C63BC0FAC7CF54">
    <w:name w:val="1050D1A9887C48A38E2C63BC0FAC7CF54"/>
    <w:rsid w:val="00A772A6"/>
    <w:pPr>
      <w:spacing w:after="0" w:line="240" w:lineRule="auto"/>
    </w:pPr>
    <w:rPr>
      <w:rFonts w:ascii="Times New Roman" w:eastAsia="Times New Roman" w:hAnsi="Times New Roman" w:cs="Times New Roman"/>
      <w:sz w:val="24"/>
      <w:szCs w:val="24"/>
    </w:rPr>
  </w:style>
  <w:style w:type="paragraph" w:customStyle="1" w:styleId="641ACC3142374B98991E711D545CB9CC4">
    <w:name w:val="641ACC3142374B98991E711D545CB9CC4"/>
    <w:rsid w:val="00A772A6"/>
    <w:pPr>
      <w:spacing w:after="0" w:line="240" w:lineRule="auto"/>
    </w:pPr>
    <w:rPr>
      <w:rFonts w:ascii="Times New Roman" w:eastAsia="Times New Roman" w:hAnsi="Times New Roman" w:cs="Times New Roman"/>
      <w:sz w:val="24"/>
      <w:szCs w:val="24"/>
    </w:rPr>
  </w:style>
  <w:style w:type="paragraph" w:customStyle="1" w:styleId="B7734546E2F84F7AAA5386A0A63A5CEE4">
    <w:name w:val="B7734546E2F84F7AAA5386A0A63A5CEE4"/>
    <w:rsid w:val="00A772A6"/>
    <w:pPr>
      <w:spacing w:after="0" w:line="240" w:lineRule="auto"/>
    </w:pPr>
    <w:rPr>
      <w:rFonts w:ascii="Times New Roman" w:eastAsia="Times New Roman" w:hAnsi="Times New Roman" w:cs="Times New Roman"/>
      <w:sz w:val="24"/>
      <w:szCs w:val="24"/>
    </w:rPr>
  </w:style>
  <w:style w:type="paragraph" w:customStyle="1" w:styleId="05DD963D39134FCEAF03BB76C09FEE744">
    <w:name w:val="05DD963D39134FCEAF03BB76C09FEE744"/>
    <w:rsid w:val="00A772A6"/>
    <w:pPr>
      <w:spacing w:after="0" w:line="240" w:lineRule="auto"/>
    </w:pPr>
    <w:rPr>
      <w:rFonts w:ascii="Times New Roman" w:eastAsia="Times New Roman" w:hAnsi="Times New Roman" w:cs="Times New Roman"/>
      <w:sz w:val="24"/>
      <w:szCs w:val="24"/>
    </w:rPr>
  </w:style>
  <w:style w:type="paragraph" w:customStyle="1" w:styleId="FE292C6DBBD44E638D4AB55431778FAE4">
    <w:name w:val="FE292C6DBBD44E638D4AB55431778FAE4"/>
    <w:rsid w:val="00A772A6"/>
    <w:pPr>
      <w:spacing w:after="0" w:line="240" w:lineRule="auto"/>
    </w:pPr>
    <w:rPr>
      <w:rFonts w:ascii="Times New Roman" w:eastAsia="Times New Roman" w:hAnsi="Times New Roman" w:cs="Times New Roman"/>
      <w:sz w:val="24"/>
      <w:szCs w:val="24"/>
    </w:rPr>
  </w:style>
  <w:style w:type="paragraph" w:customStyle="1" w:styleId="7456DC5C72194078B3FD42B26E12FE274">
    <w:name w:val="7456DC5C72194078B3FD42B26E12FE274"/>
    <w:rsid w:val="00A772A6"/>
    <w:pPr>
      <w:spacing w:after="0" w:line="240" w:lineRule="auto"/>
    </w:pPr>
    <w:rPr>
      <w:rFonts w:ascii="Times New Roman" w:eastAsia="Times New Roman" w:hAnsi="Times New Roman" w:cs="Times New Roman"/>
      <w:sz w:val="24"/>
      <w:szCs w:val="24"/>
    </w:rPr>
  </w:style>
  <w:style w:type="paragraph" w:customStyle="1" w:styleId="DC5F2701E020482494825F01E91607224">
    <w:name w:val="DC5F2701E020482494825F01E91607224"/>
    <w:rsid w:val="00A772A6"/>
    <w:pPr>
      <w:spacing w:after="0" w:line="240" w:lineRule="auto"/>
    </w:pPr>
    <w:rPr>
      <w:rFonts w:ascii="Times New Roman" w:eastAsia="Times New Roman" w:hAnsi="Times New Roman" w:cs="Times New Roman"/>
      <w:sz w:val="24"/>
      <w:szCs w:val="24"/>
    </w:rPr>
  </w:style>
  <w:style w:type="paragraph" w:customStyle="1" w:styleId="5B110195EF68487784676E8EACEC9C1B4">
    <w:name w:val="5B110195EF68487784676E8EACEC9C1B4"/>
    <w:rsid w:val="00A772A6"/>
    <w:pPr>
      <w:spacing w:after="0" w:line="240" w:lineRule="auto"/>
    </w:pPr>
    <w:rPr>
      <w:rFonts w:ascii="Times New Roman" w:eastAsia="Times New Roman" w:hAnsi="Times New Roman" w:cs="Times New Roman"/>
      <w:sz w:val="24"/>
      <w:szCs w:val="24"/>
    </w:rPr>
  </w:style>
  <w:style w:type="paragraph" w:customStyle="1" w:styleId="C61638E08280483494344C4781311F874">
    <w:name w:val="C61638E08280483494344C4781311F874"/>
    <w:rsid w:val="00A772A6"/>
    <w:pPr>
      <w:spacing w:after="0" w:line="240" w:lineRule="auto"/>
    </w:pPr>
    <w:rPr>
      <w:rFonts w:ascii="Times New Roman" w:eastAsia="Times New Roman" w:hAnsi="Times New Roman" w:cs="Times New Roman"/>
      <w:sz w:val="24"/>
      <w:szCs w:val="24"/>
    </w:rPr>
  </w:style>
  <w:style w:type="paragraph" w:customStyle="1" w:styleId="366BC693C479407CB867E247B651EA4C4">
    <w:name w:val="366BC693C479407CB867E247B651EA4C4"/>
    <w:rsid w:val="00A772A6"/>
    <w:pPr>
      <w:spacing w:after="0" w:line="240" w:lineRule="auto"/>
    </w:pPr>
    <w:rPr>
      <w:rFonts w:ascii="Times New Roman" w:eastAsia="Times New Roman" w:hAnsi="Times New Roman" w:cs="Times New Roman"/>
      <w:sz w:val="24"/>
      <w:szCs w:val="24"/>
    </w:rPr>
  </w:style>
  <w:style w:type="paragraph" w:customStyle="1" w:styleId="07F81A010BCE4086841D703CC35523F94">
    <w:name w:val="07F81A010BCE4086841D703CC35523F94"/>
    <w:rsid w:val="00A772A6"/>
    <w:pPr>
      <w:spacing w:after="0" w:line="240" w:lineRule="auto"/>
    </w:pPr>
    <w:rPr>
      <w:rFonts w:ascii="Times New Roman" w:eastAsia="Times New Roman" w:hAnsi="Times New Roman" w:cs="Times New Roman"/>
      <w:sz w:val="24"/>
      <w:szCs w:val="24"/>
    </w:rPr>
  </w:style>
  <w:style w:type="paragraph" w:customStyle="1" w:styleId="2AA753C92D344562BFA5E15FB5FEE6D54">
    <w:name w:val="2AA753C92D344562BFA5E15FB5FEE6D54"/>
    <w:rsid w:val="00A772A6"/>
    <w:pPr>
      <w:spacing w:after="0" w:line="240" w:lineRule="auto"/>
    </w:pPr>
    <w:rPr>
      <w:rFonts w:ascii="Times New Roman" w:eastAsia="Times New Roman" w:hAnsi="Times New Roman" w:cs="Times New Roman"/>
      <w:sz w:val="24"/>
      <w:szCs w:val="24"/>
    </w:rPr>
  </w:style>
  <w:style w:type="paragraph" w:customStyle="1" w:styleId="4643E73528664B57A731580EFB3E09934">
    <w:name w:val="4643E73528664B57A731580EFB3E09934"/>
    <w:rsid w:val="00A772A6"/>
    <w:pPr>
      <w:spacing w:after="0" w:line="240" w:lineRule="auto"/>
    </w:pPr>
    <w:rPr>
      <w:rFonts w:ascii="Times New Roman" w:eastAsia="Times New Roman" w:hAnsi="Times New Roman" w:cs="Times New Roman"/>
      <w:sz w:val="24"/>
      <w:szCs w:val="24"/>
    </w:rPr>
  </w:style>
  <w:style w:type="paragraph" w:customStyle="1" w:styleId="6375285903A145F5B1201248A9655E3E4">
    <w:name w:val="6375285903A145F5B1201248A9655E3E4"/>
    <w:rsid w:val="00A772A6"/>
    <w:pPr>
      <w:spacing w:after="0" w:line="240" w:lineRule="auto"/>
    </w:pPr>
    <w:rPr>
      <w:rFonts w:ascii="Times New Roman" w:eastAsia="Times New Roman" w:hAnsi="Times New Roman" w:cs="Times New Roman"/>
      <w:sz w:val="24"/>
      <w:szCs w:val="24"/>
    </w:rPr>
  </w:style>
  <w:style w:type="paragraph" w:customStyle="1" w:styleId="EB12801431424D9EA4B7087134F2684B4">
    <w:name w:val="EB12801431424D9EA4B7087134F2684B4"/>
    <w:rsid w:val="00A772A6"/>
    <w:pPr>
      <w:spacing w:after="0" w:line="240" w:lineRule="auto"/>
    </w:pPr>
    <w:rPr>
      <w:rFonts w:ascii="Times New Roman" w:eastAsia="Times New Roman" w:hAnsi="Times New Roman" w:cs="Times New Roman"/>
      <w:sz w:val="24"/>
      <w:szCs w:val="24"/>
    </w:rPr>
  </w:style>
  <w:style w:type="paragraph" w:customStyle="1" w:styleId="A41DB868B0B74FCDBB67B46B0D77C2124">
    <w:name w:val="A41DB868B0B74FCDBB67B46B0D77C2124"/>
    <w:rsid w:val="00A772A6"/>
    <w:pPr>
      <w:spacing w:after="0" w:line="240" w:lineRule="auto"/>
    </w:pPr>
    <w:rPr>
      <w:rFonts w:ascii="Times New Roman" w:eastAsia="Times New Roman" w:hAnsi="Times New Roman" w:cs="Times New Roman"/>
      <w:sz w:val="24"/>
      <w:szCs w:val="24"/>
    </w:rPr>
  </w:style>
  <w:style w:type="paragraph" w:customStyle="1" w:styleId="C0635EEC02BC45E1BCFCBDC17E7B314E4">
    <w:name w:val="C0635EEC02BC45E1BCFCBDC17E7B314E4"/>
    <w:rsid w:val="00A772A6"/>
    <w:pPr>
      <w:spacing w:after="0" w:line="240" w:lineRule="auto"/>
    </w:pPr>
    <w:rPr>
      <w:rFonts w:ascii="Times New Roman" w:eastAsia="Times New Roman" w:hAnsi="Times New Roman" w:cs="Times New Roman"/>
      <w:sz w:val="24"/>
      <w:szCs w:val="24"/>
    </w:rPr>
  </w:style>
  <w:style w:type="paragraph" w:customStyle="1" w:styleId="E2642D03206844CAB62490B13AC11B4F4">
    <w:name w:val="E2642D03206844CAB62490B13AC11B4F4"/>
    <w:rsid w:val="00A772A6"/>
    <w:pPr>
      <w:spacing w:after="0" w:line="240" w:lineRule="auto"/>
    </w:pPr>
    <w:rPr>
      <w:rFonts w:ascii="Times New Roman" w:eastAsia="Times New Roman" w:hAnsi="Times New Roman" w:cs="Times New Roman"/>
      <w:sz w:val="24"/>
      <w:szCs w:val="24"/>
    </w:rPr>
  </w:style>
  <w:style w:type="paragraph" w:customStyle="1" w:styleId="FCC2CF82A24D4E4FBB65AC9BD929B4D44">
    <w:name w:val="FCC2CF82A24D4E4FBB65AC9BD929B4D44"/>
    <w:rsid w:val="00A772A6"/>
    <w:pPr>
      <w:spacing w:after="0" w:line="240" w:lineRule="auto"/>
    </w:pPr>
    <w:rPr>
      <w:rFonts w:ascii="Times New Roman" w:eastAsia="Times New Roman" w:hAnsi="Times New Roman" w:cs="Times New Roman"/>
      <w:sz w:val="24"/>
      <w:szCs w:val="24"/>
    </w:rPr>
  </w:style>
  <w:style w:type="paragraph" w:customStyle="1" w:styleId="8F74EB02DE1F41BCB8BEF71390C9DB4D4">
    <w:name w:val="8F74EB02DE1F41BCB8BEF71390C9DB4D4"/>
    <w:rsid w:val="00A772A6"/>
    <w:pPr>
      <w:spacing w:after="0" w:line="240" w:lineRule="auto"/>
    </w:pPr>
    <w:rPr>
      <w:rFonts w:ascii="Times New Roman" w:eastAsia="Times New Roman" w:hAnsi="Times New Roman" w:cs="Times New Roman"/>
      <w:sz w:val="24"/>
      <w:szCs w:val="24"/>
    </w:rPr>
  </w:style>
  <w:style w:type="paragraph" w:customStyle="1" w:styleId="16EC2B81247D45909FC2BF034599EA434">
    <w:name w:val="16EC2B81247D45909FC2BF034599EA434"/>
    <w:rsid w:val="00A772A6"/>
    <w:pPr>
      <w:spacing w:after="0" w:line="240" w:lineRule="auto"/>
    </w:pPr>
    <w:rPr>
      <w:rFonts w:ascii="Times New Roman" w:eastAsia="Times New Roman" w:hAnsi="Times New Roman" w:cs="Times New Roman"/>
      <w:sz w:val="24"/>
      <w:szCs w:val="24"/>
    </w:rPr>
  </w:style>
  <w:style w:type="paragraph" w:customStyle="1" w:styleId="9EFDF049C3054286B1CF49E06BB946C34">
    <w:name w:val="9EFDF049C3054286B1CF49E06BB946C34"/>
    <w:rsid w:val="00A772A6"/>
    <w:pPr>
      <w:spacing w:after="0" w:line="240" w:lineRule="auto"/>
    </w:pPr>
    <w:rPr>
      <w:rFonts w:ascii="Times New Roman" w:eastAsia="Times New Roman" w:hAnsi="Times New Roman" w:cs="Times New Roman"/>
      <w:sz w:val="24"/>
      <w:szCs w:val="24"/>
    </w:rPr>
  </w:style>
  <w:style w:type="paragraph" w:customStyle="1" w:styleId="B257F7AAC8A0451BA95594BC6CC9384B4">
    <w:name w:val="B257F7AAC8A0451BA95594BC6CC9384B4"/>
    <w:rsid w:val="00A772A6"/>
    <w:pPr>
      <w:spacing w:after="0" w:line="240" w:lineRule="auto"/>
    </w:pPr>
    <w:rPr>
      <w:rFonts w:ascii="Times New Roman" w:eastAsia="Times New Roman" w:hAnsi="Times New Roman" w:cs="Times New Roman"/>
      <w:sz w:val="24"/>
      <w:szCs w:val="24"/>
    </w:rPr>
  </w:style>
  <w:style w:type="paragraph" w:customStyle="1" w:styleId="A595516EA13F44A2AD81657D626678F84">
    <w:name w:val="A595516EA13F44A2AD81657D626678F84"/>
    <w:rsid w:val="00A772A6"/>
    <w:pPr>
      <w:spacing w:after="0" w:line="240" w:lineRule="auto"/>
    </w:pPr>
    <w:rPr>
      <w:rFonts w:ascii="Times New Roman" w:eastAsia="Times New Roman" w:hAnsi="Times New Roman" w:cs="Times New Roman"/>
      <w:sz w:val="24"/>
      <w:szCs w:val="24"/>
    </w:rPr>
  </w:style>
  <w:style w:type="paragraph" w:customStyle="1" w:styleId="A352DA9C60B94A39BE0223BF356C41E84">
    <w:name w:val="A352DA9C60B94A39BE0223BF356C41E84"/>
    <w:rsid w:val="00A772A6"/>
    <w:pPr>
      <w:spacing w:after="0" w:line="240" w:lineRule="auto"/>
    </w:pPr>
    <w:rPr>
      <w:rFonts w:ascii="Times New Roman" w:eastAsia="Times New Roman" w:hAnsi="Times New Roman" w:cs="Times New Roman"/>
      <w:sz w:val="24"/>
      <w:szCs w:val="24"/>
    </w:rPr>
  </w:style>
  <w:style w:type="paragraph" w:customStyle="1" w:styleId="8083490E6D3746B19A6FA7D59334E50E4">
    <w:name w:val="8083490E6D3746B19A6FA7D59334E50E4"/>
    <w:rsid w:val="00A772A6"/>
    <w:pPr>
      <w:spacing w:after="0" w:line="240" w:lineRule="auto"/>
    </w:pPr>
    <w:rPr>
      <w:rFonts w:ascii="Times New Roman" w:eastAsia="Times New Roman" w:hAnsi="Times New Roman" w:cs="Times New Roman"/>
      <w:sz w:val="24"/>
      <w:szCs w:val="24"/>
    </w:rPr>
  </w:style>
  <w:style w:type="paragraph" w:customStyle="1" w:styleId="313F0A2BEE0A4A7DAC2C9AC90A6228A34">
    <w:name w:val="313F0A2BEE0A4A7DAC2C9AC90A6228A34"/>
    <w:rsid w:val="00A772A6"/>
    <w:pPr>
      <w:spacing w:after="0" w:line="240" w:lineRule="auto"/>
    </w:pPr>
    <w:rPr>
      <w:rFonts w:ascii="Times New Roman" w:eastAsia="Times New Roman" w:hAnsi="Times New Roman" w:cs="Times New Roman"/>
      <w:sz w:val="24"/>
      <w:szCs w:val="24"/>
    </w:rPr>
  </w:style>
  <w:style w:type="paragraph" w:customStyle="1" w:styleId="A015AF0C9BC840F7A2AA559EE20381854">
    <w:name w:val="A015AF0C9BC840F7A2AA559EE20381854"/>
    <w:rsid w:val="00A772A6"/>
    <w:pPr>
      <w:spacing w:after="0" w:line="240" w:lineRule="auto"/>
    </w:pPr>
    <w:rPr>
      <w:rFonts w:ascii="Times New Roman" w:eastAsia="Times New Roman" w:hAnsi="Times New Roman" w:cs="Times New Roman"/>
      <w:sz w:val="24"/>
      <w:szCs w:val="24"/>
    </w:rPr>
  </w:style>
  <w:style w:type="paragraph" w:customStyle="1" w:styleId="5DEF50FC983544469505434D35B366644">
    <w:name w:val="5DEF50FC983544469505434D35B366644"/>
    <w:rsid w:val="00A772A6"/>
    <w:pPr>
      <w:spacing w:after="0" w:line="240" w:lineRule="auto"/>
    </w:pPr>
    <w:rPr>
      <w:rFonts w:ascii="Times New Roman" w:eastAsia="Times New Roman" w:hAnsi="Times New Roman" w:cs="Times New Roman"/>
      <w:sz w:val="24"/>
      <w:szCs w:val="24"/>
    </w:rPr>
  </w:style>
  <w:style w:type="paragraph" w:customStyle="1" w:styleId="27013907D9DE41A1843CDFE6A627FDE74">
    <w:name w:val="27013907D9DE41A1843CDFE6A627FDE74"/>
    <w:rsid w:val="00A772A6"/>
    <w:pPr>
      <w:spacing w:after="0" w:line="240" w:lineRule="auto"/>
    </w:pPr>
    <w:rPr>
      <w:rFonts w:ascii="Times New Roman" w:eastAsia="Times New Roman" w:hAnsi="Times New Roman" w:cs="Times New Roman"/>
      <w:sz w:val="24"/>
      <w:szCs w:val="24"/>
    </w:rPr>
  </w:style>
  <w:style w:type="paragraph" w:customStyle="1" w:styleId="DA611DC209684F889807B43BBBF3DD4F">
    <w:name w:val="DA611DC209684F889807B43BBBF3DD4F"/>
    <w:rsid w:val="00F80231"/>
  </w:style>
  <w:style w:type="paragraph" w:customStyle="1" w:styleId="CA1558D6FF9A44CE89B61198F4D9FD10">
    <w:name w:val="CA1558D6FF9A44CE89B61198F4D9FD10"/>
    <w:rsid w:val="00F80231"/>
  </w:style>
  <w:style w:type="paragraph" w:customStyle="1" w:styleId="FB0ADBB093914DD397677644FE513B4D">
    <w:name w:val="FB0ADBB093914DD397677644FE513B4D"/>
    <w:rsid w:val="00F80231"/>
  </w:style>
  <w:style w:type="paragraph" w:customStyle="1" w:styleId="0F2B1E516E5B4CFE9BABB23617FF99BE">
    <w:name w:val="0F2B1E516E5B4CFE9BABB23617FF99BE"/>
    <w:rsid w:val="00F80231"/>
  </w:style>
  <w:style w:type="paragraph" w:customStyle="1" w:styleId="5E6553C931FF4706AC3056043172F345">
    <w:name w:val="5E6553C931FF4706AC3056043172F345"/>
    <w:rsid w:val="00F80231"/>
  </w:style>
  <w:style w:type="paragraph" w:customStyle="1" w:styleId="651A28A471C04B338FF5927AF9BA40E9">
    <w:name w:val="651A28A471C04B338FF5927AF9BA40E9"/>
    <w:rsid w:val="00F80231"/>
  </w:style>
  <w:style w:type="paragraph" w:customStyle="1" w:styleId="51A9678C79834B4F8A57C20ACD1E92D7">
    <w:name w:val="51A9678C79834B4F8A57C20ACD1E92D7"/>
    <w:rsid w:val="00F80231"/>
  </w:style>
  <w:style w:type="paragraph" w:customStyle="1" w:styleId="C3C36F0000DA46F0BA5F2555334E1B07">
    <w:name w:val="C3C36F0000DA46F0BA5F2555334E1B07"/>
    <w:rsid w:val="00F80231"/>
  </w:style>
  <w:style w:type="paragraph" w:customStyle="1" w:styleId="9971A936FCC84D9BA83EB5ECD0903EC9">
    <w:name w:val="9971A936FCC84D9BA83EB5ECD0903EC9"/>
    <w:rsid w:val="00F80231"/>
  </w:style>
  <w:style w:type="paragraph" w:customStyle="1" w:styleId="B9D4B48E608A45E79BB437A73E1D7B21">
    <w:name w:val="B9D4B48E608A45E79BB437A73E1D7B21"/>
    <w:rsid w:val="00F80231"/>
  </w:style>
  <w:style w:type="paragraph" w:customStyle="1" w:styleId="F23003AA3B7444E1A8CC6EA4DAB66369">
    <w:name w:val="F23003AA3B7444E1A8CC6EA4DAB66369"/>
    <w:rsid w:val="00F80231"/>
  </w:style>
  <w:style w:type="paragraph" w:customStyle="1" w:styleId="138C90E7C8EC48B5AC3FA283F041D040">
    <w:name w:val="138C90E7C8EC48B5AC3FA283F041D040"/>
    <w:rsid w:val="00F80231"/>
  </w:style>
  <w:style w:type="paragraph" w:customStyle="1" w:styleId="4FA2725A1A1F4655BB2C48ACDA5C0B3A">
    <w:name w:val="4FA2725A1A1F4655BB2C48ACDA5C0B3A"/>
    <w:rsid w:val="00F80231"/>
  </w:style>
  <w:style w:type="paragraph" w:customStyle="1" w:styleId="8DBA71E9DADC4C27852460DCFA4735F9">
    <w:name w:val="8DBA71E9DADC4C27852460DCFA4735F9"/>
    <w:rsid w:val="00F80231"/>
  </w:style>
  <w:style w:type="paragraph" w:customStyle="1" w:styleId="CAF56C37B72F407C92250C07B3837CAB">
    <w:name w:val="CAF56C37B72F407C92250C07B3837CAB"/>
    <w:rsid w:val="00F80231"/>
  </w:style>
  <w:style w:type="paragraph" w:customStyle="1" w:styleId="EC0230108FC64F30AE65D43270C5C0AC">
    <w:name w:val="EC0230108FC64F30AE65D43270C5C0AC"/>
    <w:rsid w:val="00F80231"/>
  </w:style>
  <w:style w:type="paragraph" w:customStyle="1" w:styleId="C15B0DA4F88B4429B5C68661EC21107D">
    <w:name w:val="C15B0DA4F88B4429B5C68661EC21107D"/>
    <w:rsid w:val="00F80231"/>
  </w:style>
  <w:style w:type="paragraph" w:customStyle="1" w:styleId="0D120E4F29E448C69E277BA5550C42E4">
    <w:name w:val="0D120E4F29E448C69E277BA5550C42E4"/>
    <w:rsid w:val="00F80231"/>
  </w:style>
  <w:style w:type="paragraph" w:customStyle="1" w:styleId="E662F8A253E34DB49B2F7586B4952085">
    <w:name w:val="E662F8A253E34DB49B2F7586B4952085"/>
    <w:rsid w:val="00F80231"/>
  </w:style>
  <w:style w:type="paragraph" w:customStyle="1" w:styleId="5D2F66AF25AF49298109908C954A77D4">
    <w:name w:val="5D2F66AF25AF49298109908C954A77D4"/>
    <w:rsid w:val="00F80231"/>
  </w:style>
  <w:style w:type="paragraph" w:customStyle="1" w:styleId="0EC568E90BE941D28BCD82C5FD27C0EC">
    <w:name w:val="0EC568E90BE941D28BCD82C5FD27C0EC"/>
    <w:rsid w:val="00F80231"/>
  </w:style>
  <w:style w:type="paragraph" w:customStyle="1" w:styleId="30C3B1A959A6469E90B96B6EAD0D6E0A">
    <w:name w:val="30C3B1A959A6469E90B96B6EAD0D6E0A"/>
    <w:rsid w:val="00F80231"/>
  </w:style>
  <w:style w:type="paragraph" w:customStyle="1" w:styleId="B8DCE69CEB2D4831A03109291E0B3B90">
    <w:name w:val="B8DCE69CEB2D4831A03109291E0B3B90"/>
    <w:rsid w:val="00F80231"/>
  </w:style>
  <w:style w:type="paragraph" w:customStyle="1" w:styleId="231975F276C043ABB56222AC0F56BD3D">
    <w:name w:val="231975F276C043ABB56222AC0F56BD3D"/>
    <w:rsid w:val="00F80231"/>
  </w:style>
  <w:style w:type="paragraph" w:customStyle="1" w:styleId="FD55ECB6FEA046C8B04FDECA21013E8B">
    <w:name w:val="FD55ECB6FEA046C8B04FDECA21013E8B"/>
    <w:rsid w:val="00F80231"/>
  </w:style>
  <w:style w:type="paragraph" w:customStyle="1" w:styleId="2C408292A75B4CA78B83B27781E45BE5">
    <w:name w:val="2C408292A75B4CA78B83B27781E45BE5"/>
    <w:rsid w:val="00F80231"/>
  </w:style>
  <w:style w:type="paragraph" w:customStyle="1" w:styleId="91B1BEC855A241B8A72D41794F5709B7">
    <w:name w:val="91B1BEC855A241B8A72D41794F5709B7"/>
    <w:rsid w:val="00F80231"/>
  </w:style>
  <w:style w:type="paragraph" w:customStyle="1" w:styleId="3F64A67D27524DD5A86C80EFD696F399">
    <w:name w:val="3F64A67D27524DD5A86C80EFD696F399"/>
    <w:rsid w:val="00F80231"/>
  </w:style>
  <w:style w:type="paragraph" w:customStyle="1" w:styleId="C2633F168773439EBF40485C0F2AC469">
    <w:name w:val="C2633F168773439EBF40485C0F2AC469"/>
    <w:rsid w:val="00F80231"/>
  </w:style>
  <w:style w:type="paragraph" w:customStyle="1" w:styleId="0B99DA6447834E92B2995991A2AA2743">
    <w:name w:val="0B99DA6447834E92B2995991A2AA2743"/>
    <w:rsid w:val="00F80231"/>
  </w:style>
  <w:style w:type="paragraph" w:customStyle="1" w:styleId="893900A92D1D4B4A999756A14B86F13A">
    <w:name w:val="893900A92D1D4B4A999756A14B86F13A"/>
    <w:rsid w:val="00F80231"/>
  </w:style>
  <w:style w:type="paragraph" w:customStyle="1" w:styleId="73F5A9BEDE584FD68A5F34541248B568">
    <w:name w:val="73F5A9BEDE584FD68A5F34541248B568"/>
    <w:rsid w:val="00F80231"/>
  </w:style>
  <w:style w:type="paragraph" w:customStyle="1" w:styleId="01E13A9B3AC546D4B4ABCB2EA8B3A11A">
    <w:name w:val="01E13A9B3AC546D4B4ABCB2EA8B3A11A"/>
    <w:rsid w:val="00F80231"/>
  </w:style>
  <w:style w:type="paragraph" w:customStyle="1" w:styleId="7415A43D8BC942AF98B539045CAE441C">
    <w:name w:val="7415A43D8BC942AF98B539045CAE441C"/>
    <w:rsid w:val="00F80231"/>
  </w:style>
  <w:style w:type="paragraph" w:customStyle="1" w:styleId="1B0E1B78A86E4EA5A3305CBF02B549FB">
    <w:name w:val="1B0E1B78A86E4EA5A3305CBF02B549FB"/>
    <w:rsid w:val="00F80231"/>
  </w:style>
  <w:style w:type="paragraph" w:customStyle="1" w:styleId="2C5DE5D0F14C4125A1B5060E12BD8303">
    <w:name w:val="2C5DE5D0F14C4125A1B5060E12BD8303"/>
    <w:rsid w:val="00F80231"/>
  </w:style>
  <w:style w:type="paragraph" w:customStyle="1" w:styleId="D5D74E50689C4B7797A7334675E72D58">
    <w:name w:val="D5D74E50689C4B7797A7334675E72D58"/>
    <w:rsid w:val="00F80231"/>
  </w:style>
  <w:style w:type="paragraph" w:customStyle="1" w:styleId="0A93332319F2417D9161B581B36C8215">
    <w:name w:val="0A93332319F2417D9161B581B36C8215"/>
    <w:rsid w:val="00F80231"/>
  </w:style>
  <w:style w:type="paragraph" w:customStyle="1" w:styleId="539C4C091D3642DC87A2F732CB7ABD75">
    <w:name w:val="539C4C091D3642DC87A2F732CB7ABD75"/>
    <w:rsid w:val="00F80231"/>
  </w:style>
  <w:style w:type="paragraph" w:customStyle="1" w:styleId="7B9D7830972D4417B26B6C17089BB8C2">
    <w:name w:val="7B9D7830972D4417B26B6C17089BB8C2"/>
    <w:rsid w:val="00F80231"/>
  </w:style>
  <w:style w:type="paragraph" w:customStyle="1" w:styleId="6954583C47EC4DBFA9DBBC7D19E3FB58">
    <w:name w:val="6954583C47EC4DBFA9DBBC7D19E3FB58"/>
    <w:rsid w:val="00F80231"/>
  </w:style>
  <w:style w:type="paragraph" w:customStyle="1" w:styleId="819D6066E11F4316921E047508B0B6DB">
    <w:name w:val="819D6066E11F4316921E047508B0B6DB"/>
    <w:rsid w:val="00F80231"/>
  </w:style>
  <w:style w:type="paragraph" w:customStyle="1" w:styleId="956BB5CCEB424B0EB4B66A84183147E8">
    <w:name w:val="956BB5CCEB424B0EB4B66A84183147E8"/>
    <w:rsid w:val="00F80231"/>
  </w:style>
  <w:style w:type="paragraph" w:customStyle="1" w:styleId="DC43E690FC8B44019FD402C8984DB24C">
    <w:name w:val="DC43E690FC8B44019FD402C8984DB24C"/>
    <w:rsid w:val="00F80231"/>
  </w:style>
  <w:style w:type="paragraph" w:customStyle="1" w:styleId="D32F6327408F4C028AA16F883590F84D">
    <w:name w:val="D32F6327408F4C028AA16F883590F84D"/>
    <w:rsid w:val="00F80231"/>
  </w:style>
  <w:style w:type="paragraph" w:customStyle="1" w:styleId="65D6D1D5FABC49BAB2F9F69BC469F8E6">
    <w:name w:val="65D6D1D5FABC49BAB2F9F69BC469F8E6"/>
    <w:rsid w:val="00F80231"/>
  </w:style>
  <w:style w:type="paragraph" w:customStyle="1" w:styleId="3632CBDD159E464BB365329D9DD29BC8">
    <w:name w:val="3632CBDD159E464BB365329D9DD29BC8"/>
    <w:rsid w:val="00F80231"/>
  </w:style>
  <w:style w:type="paragraph" w:customStyle="1" w:styleId="D4FF1C188C3C4D5C9B36785B985A8DF8">
    <w:name w:val="D4FF1C188C3C4D5C9B36785B985A8DF8"/>
    <w:rsid w:val="00F80231"/>
  </w:style>
  <w:style w:type="paragraph" w:customStyle="1" w:styleId="4AE98AB3DA404CED81475CE888676687">
    <w:name w:val="4AE98AB3DA404CED81475CE888676687"/>
    <w:rsid w:val="00F80231"/>
  </w:style>
  <w:style w:type="paragraph" w:customStyle="1" w:styleId="25282B99B9FB483A8271EC07AF0086548">
    <w:name w:val="25282B99B9FB483A8271EC07AF0086548"/>
    <w:rsid w:val="000460CE"/>
    <w:pPr>
      <w:spacing w:after="0" w:line="240" w:lineRule="auto"/>
    </w:pPr>
    <w:rPr>
      <w:rFonts w:ascii="Times New Roman" w:eastAsia="Times New Roman" w:hAnsi="Times New Roman" w:cs="Times New Roman"/>
      <w:sz w:val="24"/>
      <w:szCs w:val="24"/>
    </w:rPr>
  </w:style>
  <w:style w:type="paragraph" w:customStyle="1" w:styleId="39BA8D7C2FFD4F088DBE9A1D27F5D8A18">
    <w:name w:val="39BA8D7C2FFD4F088DBE9A1D27F5D8A18"/>
    <w:rsid w:val="000460CE"/>
    <w:pPr>
      <w:spacing w:after="0" w:line="240" w:lineRule="auto"/>
    </w:pPr>
    <w:rPr>
      <w:rFonts w:ascii="Times New Roman" w:eastAsia="Times New Roman" w:hAnsi="Times New Roman" w:cs="Times New Roman"/>
      <w:sz w:val="24"/>
      <w:szCs w:val="24"/>
    </w:rPr>
  </w:style>
  <w:style w:type="paragraph" w:customStyle="1" w:styleId="E5DD41FE4ADF4BDA8ABC49B4CDF580B18">
    <w:name w:val="E5DD41FE4ADF4BDA8ABC49B4CDF580B18"/>
    <w:rsid w:val="000460CE"/>
    <w:pPr>
      <w:spacing w:after="0" w:line="240" w:lineRule="auto"/>
    </w:pPr>
    <w:rPr>
      <w:rFonts w:ascii="Times New Roman" w:eastAsia="Times New Roman" w:hAnsi="Times New Roman" w:cs="Times New Roman"/>
      <w:sz w:val="24"/>
      <w:szCs w:val="24"/>
    </w:rPr>
  </w:style>
  <w:style w:type="paragraph" w:customStyle="1" w:styleId="B1CE67B29A7F466A910703B05D116EFA8">
    <w:name w:val="B1CE67B29A7F466A910703B05D116EFA8"/>
    <w:rsid w:val="000460CE"/>
    <w:pPr>
      <w:spacing w:after="0" w:line="240" w:lineRule="auto"/>
    </w:pPr>
    <w:rPr>
      <w:rFonts w:ascii="Times New Roman" w:eastAsia="Times New Roman" w:hAnsi="Times New Roman" w:cs="Times New Roman"/>
      <w:sz w:val="24"/>
      <w:szCs w:val="24"/>
    </w:rPr>
  </w:style>
  <w:style w:type="paragraph" w:customStyle="1" w:styleId="C57629253CE34D4E8468715509E108E58">
    <w:name w:val="C57629253CE34D4E8468715509E108E58"/>
    <w:rsid w:val="000460CE"/>
    <w:pPr>
      <w:spacing w:after="0" w:line="240" w:lineRule="auto"/>
    </w:pPr>
    <w:rPr>
      <w:rFonts w:ascii="Times New Roman" w:eastAsia="Times New Roman" w:hAnsi="Times New Roman" w:cs="Times New Roman"/>
      <w:sz w:val="24"/>
      <w:szCs w:val="24"/>
    </w:rPr>
  </w:style>
  <w:style w:type="paragraph" w:customStyle="1" w:styleId="175493EFFE34499A9D6354EBADA8B9558">
    <w:name w:val="175493EFFE34499A9D6354EBADA8B9558"/>
    <w:rsid w:val="000460CE"/>
    <w:pPr>
      <w:spacing w:after="0" w:line="240" w:lineRule="auto"/>
    </w:pPr>
    <w:rPr>
      <w:rFonts w:ascii="Times New Roman" w:eastAsia="Times New Roman" w:hAnsi="Times New Roman" w:cs="Times New Roman"/>
      <w:sz w:val="24"/>
      <w:szCs w:val="24"/>
    </w:rPr>
  </w:style>
  <w:style w:type="paragraph" w:customStyle="1" w:styleId="597A35C8FFF54EEC9DC114A503DB56098">
    <w:name w:val="597A35C8FFF54EEC9DC114A503DB56098"/>
    <w:rsid w:val="000460CE"/>
    <w:pPr>
      <w:spacing w:after="0" w:line="240" w:lineRule="auto"/>
    </w:pPr>
    <w:rPr>
      <w:rFonts w:ascii="Times New Roman" w:eastAsia="Times New Roman" w:hAnsi="Times New Roman" w:cs="Times New Roman"/>
      <w:sz w:val="24"/>
      <w:szCs w:val="24"/>
    </w:rPr>
  </w:style>
  <w:style w:type="paragraph" w:customStyle="1" w:styleId="22ED4CE34D9347B3B44110E6559B31078">
    <w:name w:val="22ED4CE34D9347B3B44110E6559B31078"/>
    <w:rsid w:val="000460CE"/>
    <w:pPr>
      <w:spacing w:after="0" w:line="240" w:lineRule="auto"/>
    </w:pPr>
    <w:rPr>
      <w:rFonts w:ascii="Times New Roman" w:eastAsia="Times New Roman" w:hAnsi="Times New Roman" w:cs="Times New Roman"/>
      <w:sz w:val="24"/>
      <w:szCs w:val="24"/>
    </w:rPr>
  </w:style>
  <w:style w:type="paragraph" w:customStyle="1" w:styleId="234D70B148764444B50A37C4A8C452168">
    <w:name w:val="234D70B148764444B50A37C4A8C452168"/>
    <w:rsid w:val="000460CE"/>
    <w:pPr>
      <w:spacing w:after="0" w:line="240" w:lineRule="auto"/>
    </w:pPr>
    <w:rPr>
      <w:rFonts w:ascii="Times New Roman" w:eastAsia="Times New Roman" w:hAnsi="Times New Roman" w:cs="Times New Roman"/>
      <w:sz w:val="24"/>
      <w:szCs w:val="24"/>
    </w:rPr>
  </w:style>
  <w:style w:type="paragraph" w:customStyle="1" w:styleId="198513B4C32C4FEBAA459D995B68F2608">
    <w:name w:val="198513B4C32C4FEBAA459D995B68F2608"/>
    <w:rsid w:val="000460CE"/>
    <w:pPr>
      <w:spacing w:after="0" w:line="240" w:lineRule="auto"/>
    </w:pPr>
    <w:rPr>
      <w:rFonts w:ascii="Times New Roman" w:eastAsia="Times New Roman" w:hAnsi="Times New Roman" w:cs="Times New Roman"/>
      <w:sz w:val="24"/>
      <w:szCs w:val="24"/>
    </w:rPr>
  </w:style>
  <w:style w:type="paragraph" w:customStyle="1" w:styleId="BB4CE07DF30348A6AE063122344D48ED8">
    <w:name w:val="BB4CE07DF30348A6AE063122344D48ED8"/>
    <w:rsid w:val="000460CE"/>
    <w:pPr>
      <w:spacing w:after="0" w:line="240" w:lineRule="auto"/>
    </w:pPr>
    <w:rPr>
      <w:rFonts w:ascii="Times New Roman" w:eastAsia="Times New Roman" w:hAnsi="Times New Roman" w:cs="Times New Roman"/>
      <w:sz w:val="24"/>
      <w:szCs w:val="24"/>
    </w:rPr>
  </w:style>
  <w:style w:type="paragraph" w:customStyle="1" w:styleId="CC0F3627D1E34E5FA9B03DDAA7A0C6278">
    <w:name w:val="CC0F3627D1E34E5FA9B03DDAA7A0C6278"/>
    <w:rsid w:val="000460CE"/>
    <w:pPr>
      <w:spacing w:after="0" w:line="240" w:lineRule="auto"/>
    </w:pPr>
    <w:rPr>
      <w:rFonts w:ascii="Times New Roman" w:eastAsia="Times New Roman" w:hAnsi="Times New Roman" w:cs="Times New Roman"/>
      <w:sz w:val="24"/>
      <w:szCs w:val="24"/>
    </w:rPr>
  </w:style>
  <w:style w:type="paragraph" w:customStyle="1" w:styleId="7E211B70C597411380F2027E3729337F16">
    <w:name w:val="7E211B70C597411380F2027E3729337F16"/>
    <w:rsid w:val="000460CE"/>
    <w:pPr>
      <w:spacing w:after="0" w:line="240" w:lineRule="auto"/>
    </w:pPr>
    <w:rPr>
      <w:rFonts w:ascii="Times New Roman" w:eastAsia="Times New Roman" w:hAnsi="Times New Roman" w:cs="Times New Roman"/>
      <w:sz w:val="24"/>
      <w:szCs w:val="24"/>
    </w:rPr>
  </w:style>
  <w:style w:type="paragraph" w:customStyle="1" w:styleId="21B8B402F9C449F58E3126E9A7D60AAD16">
    <w:name w:val="21B8B402F9C449F58E3126E9A7D60AAD16"/>
    <w:rsid w:val="000460CE"/>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customStyle="1" w:styleId="66567D47435C4823B85FF6C0C79C045216">
    <w:name w:val="66567D47435C4823B85FF6C0C79C045216"/>
    <w:rsid w:val="000460CE"/>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customStyle="1" w:styleId="4561D2EBC2A24817BA140804B3AA7BC94">
    <w:name w:val="4561D2EBC2A24817BA140804B3AA7BC94"/>
    <w:rsid w:val="000460CE"/>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customStyle="1" w:styleId="EE3A3B9AF75B4A6385095CF3D9FA25744">
    <w:name w:val="EE3A3B9AF75B4A6385095CF3D9FA25744"/>
    <w:rsid w:val="000460CE"/>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customStyle="1" w:styleId="C03E86DF6898471F85EF3B5E7F8164983">
    <w:name w:val="C03E86DF6898471F85EF3B5E7F8164983"/>
    <w:rsid w:val="000460CE"/>
    <w:pPr>
      <w:spacing w:after="0" w:line="240" w:lineRule="auto"/>
    </w:pPr>
    <w:rPr>
      <w:rFonts w:ascii="Times New Roman" w:eastAsia="Times New Roman" w:hAnsi="Times New Roman" w:cs="Times New Roman"/>
      <w:sz w:val="24"/>
      <w:szCs w:val="24"/>
    </w:rPr>
  </w:style>
  <w:style w:type="paragraph" w:customStyle="1" w:styleId="41BCF94DB85E49A4A1540F54046BF77E3">
    <w:name w:val="41BCF94DB85E49A4A1540F54046BF77E3"/>
    <w:rsid w:val="000460CE"/>
    <w:pPr>
      <w:spacing w:after="0" w:line="240" w:lineRule="auto"/>
    </w:pPr>
    <w:rPr>
      <w:rFonts w:ascii="Times New Roman" w:eastAsia="Times New Roman" w:hAnsi="Times New Roman" w:cs="Times New Roman"/>
      <w:sz w:val="24"/>
      <w:szCs w:val="24"/>
    </w:rPr>
  </w:style>
  <w:style w:type="paragraph" w:customStyle="1" w:styleId="7CC92CCFED8B43C391E49C9FC8BEFD4D3">
    <w:name w:val="7CC92CCFED8B43C391E49C9FC8BEFD4D3"/>
    <w:rsid w:val="000460CE"/>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customStyle="1" w:styleId="35223800566D4AD481C7388E3E81A3F13">
    <w:name w:val="35223800566D4AD481C7388E3E81A3F13"/>
    <w:rsid w:val="000460CE"/>
    <w:pPr>
      <w:spacing w:after="0" w:line="240" w:lineRule="auto"/>
    </w:pPr>
    <w:rPr>
      <w:rFonts w:ascii="Times New Roman" w:eastAsia="Times New Roman" w:hAnsi="Times New Roman" w:cs="Times New Roman"/>
      <w:sz w:val="24"/>
      <w:szCs w:val="24"/>
    </w:rPr>
  </w:style>
  <w:style w:type="paragraph" w:customStyle="1" w:styleId="5845AF5D4C1943C9BC0D1F27259AD4BB3">
    <w:name w:val="5845AF5D4C1943C9BC0D1F27259AD4BB3"/>
    <w:rsid w:val="000460CE"/>
    <w:pPr>
      <w:spacing w:after="0" w:line="240" w:lineRule="auto"/>
    </w:pPr>
    <w:rPr>
      <w:rFonts w:ascii="Times New Roman" w:eastAsia="Times New Roman" w:hAnsi="Times New Roman" w:cs="Times New Roman"/>
      <w:sz w:val="24"/>
      <w:szCs w:val="24"/>
    </w:rPr>
  </w:style>
  <w:style w:type="paragraph" w:customStyle="1" w:styleId="8BF690765C5C4F0A9D8F1FF15DD01CA33">
    <w:name w:val="8BF690765C5C4F0A9D8F1FF15DD01CA33"/>
    <w:rsid w:val="000460CE"/>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customStyle="1" w:styleId="005748C798854051A3D171DC13F57B333">
    <w:name w:val="005748C798854051A3D171DC13F57B333"/>
    <w:rsid w:val="000460CE"/>
    <w:pPr>
      <w:spacing w:after="0" w:line="240" w:lineRule="auto"/>
    </w:pPr>
    <w:rPr>
      <w:rFonts w:ascii="Times New Roman" w:eastAsia="Times New Roman" w:hAnsi="Times New Roman" w:cs="Times New Roman"/>
      <w:sz w:val="24"/>
      <w:szCs w:val="24"/>
    </w:rPr>
  </w:style>
  <w:style w:type="paragraph" w:customStyle="1" w:styleId="ADD79D38B6CF428C88B7CFE72F70C1063">
    <w:name w:val="ADD79D38B6CF428C88B7CFE72F70C1063"/>
    <w:rsid w:val="000460CE"/>
    <w:pPr>
      <w:spacing w:after="0" w:line="240" w:lineRule="auto"/>
    </w:pPr>
    <w:rPr>
      <w:rFonts w:ascii="Times New Roman" w:eastAsia="Times New Roman" w:hAnsi="Times New Roman" w:cs="Times New Roman"/>
      <w:sz w:val="24"/>
      <w:szCs w:val="24"/>
    </w:rPr>
  </w:style>
  <w:style w:type="paragraph" w:customStyle="1" w:styleId="63C70C96D6D949298DBD0CF1C1F8A8CA3">
    <w:name w:val="63C70C96D6D949298DBD0CF1C1F8A8CA3"/>
    <w:rsid w:val="000460CE"/>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customStyle="1" w:styleId="F09B4C6949B947F0AC6404E9435EB2D93">
    <w:name w:val="F09B4C6949B947F0AC6404E9435EB2D93"/>
    <w:rsid w:val="000460CE"/>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customStyle="1" w:styleId="51EE4348D3AE4D50A0EE3DBB21B503952">
    <w:name w:val="51EE4348D3AE4D50A0EE3DBB21B503952"/>
    <w:rsid w:val="000460CE"/>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customStyle="1" w:styleId="FEAFB5294B3B4E4A9AADE6E085DC454F3">
    <w:name w:val="FEAFB5294B3B4E4A9AADE6E085DC454F3"/>
    <w:rsid w:val="000460CE"/>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customStyle="1" w:styleId="2AEFEED350B143E586F09552D4DCDAAC2">
    <w:name w:val="2AEFEED350B143E586F09552D4DCDAAC2"/>
    <w:rsid w:val="000460CE"/>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customStyle="1" w:styleId="A29CAF03192F4E97AA7E10E1970220873">
    <w:name w:val="A29CAF03192F4E97AA7E10E1970220873"/>
    <w:rsid w:val="000460CE"/>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customStyle="1" w:styleId="58707BC24B654304B05BD3CE2FA734E22">
    <w:name w:val="58707BC24B654304B05BD3CE2FA734E22"/>
    <w:rsid w:val="000460CE"/>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customStyle="1" w:styleId="7E046D89CC954207A1659B74C946709916">
    <w:name w:val="7E046D89CC954207A1659B74C946709916"/>
    <w:rsid w:val="000460CE"/>
    <w:pPr>
      <w:spacing w:after="0" w:line="240" w:lineRule="auto"/>
    </w:pPr>
    <w:rPr>
      <w:rFonts w:ascii="Times New Roman" w:eastAsia="Times New Roman" w:hAnsi="Times New Roman" w:cs="Times New Roman"/>
      <w:sz w:val="24"/>
      <w:szCs w:val="24"/>
    </w:rPr>
  </w:style>
  <w:style w:type="paragraph" w:customStyle="1" w:styleId="21F81EA4BC9E42BA90E8CF115569C1DB16">
    <w:name w:val="21F81EA4BC9E42BA90E8CF115569C1DB16"/>
    <w:rsid w:val="000460CE"/>
    <w:pPr>
      <w:spacing w:after="0" w:line="240" w:lineRule="auto"/>
    </w:pPr>
    <w:rPr>
      <w:rFonts w:ascii="Times New Roman" w:eastAsia="Times New Roman" w:hAnsi="Times New Roman" w:cs="Times New Roman"/>
      <w:sz w:val="24"/>
      <w:szCs w:val="24"/>
    </w:rPr>
  </w:style>
  <w:style w:type="paragraph" w:customStyle="1" w:styleId="81D8DF8719B34ACEAD3F954C17AB484816">
    <w:name w:val="81D8DF8719B34ACEAD3F954C17AB484816"/>
    <w:rsid w:val="000460CE"/>
    <w:pPr>
      <w:spacing w:after="0" w:line="240" w:lineRule="auto"/>
    </w:pPr>
    <w:rPr>
      <w:rFonts w:ascii="Times New Roman" w:eastAsia="Times New Roman" w:hAnsi="Times New Roman" w:cs="Times New Roman"/>
      <w:sz w:val="24"/>
      <w:szCs w:val="24"/>
    </w:rPr>
  </w:style>
  <w:style w:type="paragraph" w:customStyle="1" w:styleId="E3D956163A3B4A0A83A2B2036B99127316">
    <w:name w:val="E3D956163A3B4A0A83A2B2036B99127316"/>
    <w:rsid w:val="000460CE"/>
    <w:pPr>
      <w:spacing w:after="0" w:line="240" w:lineRule="auto"/>
    </w:pPr>
    <w:rPr>
      <w:rFonts w:ascii="Times New Roman" w:eastAsia="Times New Roman" w:hAnsi="Times New Roman" w:cs="Times New Roman"/>
      <w:sz w:val="24"/>
      <w:szCs w:val="24"/>
    </w:rPr>
  </w:style>
  <w:style w:type="paragraph" w:customStyle="1" w:styleId="6D3099AFA0714CD8B421D0922E9AF7AE16">
    <w:name w:val="6D3099AFA0714CD8B421D0922E9AF7AE16"/>
    <w:rsid w:val="000460CE"/>
    <w:pPr>
      <w:spacing w:after="0" w:line="240" w:lineRule="auto"/>
    </w:pPr>
    <w:rPr>
      <w:rFonts w:ascii="Times New Roman" w:eastAsia="Times New Roman" w:hAnsi="Times New Roman" w:cs="Times New Roman"/>
      <w:sz w:val="24"/>
      <w:szCs w:val="24"/>
    </w:rPr>
  </w:style>
  <w:style w:type="paragraph" w:customStyle="1" w:styleId="8631F572676C4E35B94385C1B1DDC42216">
    <w:name w:val="8631F572676C4E35B94385C1B1DDC42216"/>
    <w:rsid w:val="000460CE"/>
    <w:pPr>
      <w:spacing w:after="0" w:line="240" w:lineRule="auto"/>
    </w:pPr>
    <w:rPr>
      <w:rFonts w:ascii="Times New Roman" w:eastAsia="Times New Roman" w:hAnsi="Times New Roman" w:cs="Times New Roman"/>
      <w:sz w:val="24"/>
      <w:szCs w:val="24"/>
    </w:rPr>
  </w:style>
  <w:style w:type="paragraph" w:customStyle="1" w:styleId="9E513E5724FA4109AA457F7DE622E9D52">
    <w:name w:val="9E513E5724FA4109AA457F7DE622E9D52"/>
    <w:rsid w:val="000460CE"/>
    <w:pPr>
      <w:spacing w:after="0" w:line="240" w:lineRule="auto"/>
    </w:pPr>
    <w:rPr>
      <w:rFonts w:ascii="Times New Roman" w:eastAsia="Times New Roman" w:hAnsi="Times New Roman" w:cs="Times New Roman"/>
      <w:sz w:val="24"/>
      <w:szCs w:val="24"/>
    </w:rPr>
  </w:style>
  <w:style w:type="paragraph" w:customStyle="1" w:styleId="D2DDB2D55D8A4E7789677E911B01532F2">
    <w:name w:val="D2DDB2D55D8A4E7789677E911B01532F2"/>
    <w:rsid w:val="000460CE"/>
    <w:pPr>
      <w:spacing w:after="0" w:line="240" w:lineRule="auto"/>
    </w:pPr>
    <w:rPr>
      <w:rFonts w:ascii="Times New Roman" w:eastAsia="Times New Roman" w:hAnsi="Times New Roman" w:cs="Times New Roman"/>
      <w:sz w:val="24"/>
      <w:szCs w:val="24"/>
    </w:rPr>
  </w:style>
  <w:style w:type="paragraph" w:customStyle="1" w:styleId="7546B7E88B184A008D3659F49D9AEDB52">
    <w:name w:val="7546B7E88B184A008D3659F49D9AEDB52"/>
    <w:rsid w:val="000460CE"/>
    <w:pPr>
      <w:spacing w:after="0" w:line="240" w:lineRule="auto"/>
    </w:pPr>
    <w:rPr>
      <w:rFonts w:ascii="Times New Roman" w:eastAsia="Times New Roman" w:hAnsi="Times New Roman" w:cs="Times New Roman"/>
      <w:sz w:val="24"/>
      <w:szCs w:val="24"/>
    </w:rPr>
  </w:style>
  <w:style w:type="paragraph" w:customStyle="1" w:styleId="751F4AA065BD44DB8FA55D8A9D0776CA2">
    <w:name w:val="751F4AA065BD44DB8FA55D8A9D0776CA2"/>
    <w:rsid w:val="000460CE"/>
    <w:pPr>
      <w:spacing w:after="0" w:line="240" w:lineRule="auto"/>
    </w:pPr>
    <w:rPr>
      <w:rFonts w:ascii="Times New Roman" w:eastAsia="Times New Roman" w:hAnsi="Times New Roman" w:cs="Times New Roman"/>
      <w:sz w:val="24"/>
      <w:szCs w:val="24"/>
    </w:rPr>
  </w:style>
  <w:style w:type="paragraph" w:customStyle="1" w:styleId="5CEE3E31602A42C596E886C5BA44F5362">
    <w:name w:val="5CEE3E31602A42C596E886C5BA44F5362"/>
    <w:rsid w:val="000460CE"/>
    <w:pPr>
      <w:spacing w:after="0" w:line="240" w:lineRule="auto"/>
    </w:pPr>
    <w:rPr>
      <w:rFonts w:ascii="Times New Roman" w:eastAsia="Times New Roman" w:hAnsi="Times New Roman" w:cs="Times New Roman"/>
      <w:sz w:val="24"/>
      <w:szCs w:val="24"/>
    </w:rPr>
  </w:style>
  <w:style w:type="paragraph" w:customStyle="1" w:styleId="35882CFE440345F9A7D71B4C2A5CED3E2">
    <w:name w:val="35882CFE440345F9A7D71B4C2A5CED3E2"/>
    <w:rsid w:val="000460CE"/>
    <w:pPr>
      <w:spacing w:after="0" w:line="240" w:lineRule="auto"/>
    </w:pPr>
    <w:rPr>
      <w:rFonts w:ascii="Times New Roman" w:eastAsia="Times New Roman" w:hAnsi="Times New Roman" w:cs="Times New Roman"/>
      <w:sz w:val="24"/>
      <w:szCs w:val="24"/>
    </w:rPr>
  </w:style>
  <w:style w:type="paragraph" w:customStyle="1" w:styleId="7F54B951D48A4C47B1CD0D621B9968D62">
    <w:name w:val="7F54B951D48A4C47B1CD0D621B9968D62"/>
    <w:rsid w:val="000460CE"/>
    <w:pPr>
      <w:spacing w:after="0" w:line="240" w:lineRule="auto"/>
    </w:pPr>
    <w:rPr>
      <w:rFonts w:ascii="Times New Roman" w:eastAsia="Times New Roman" w:hAnsi="Times New Roman" w:cs="Times New Roman"/>
      <w:sz w:val="24"/>
      <w:szCs w:val="24"/>
    </w:rPr>
  </w:style>
  <w:style w:type="paragraph" w:customStyle="1" w:styleId="CDFAB8AA5D2540049395BAF3889EB5652">
    <w:name w:val="CDFAB8AA5D2540049395BAF3889EB5652"/>
    <w:rsid w:val="000460CE"/>
    <w:pPr>
      <w:spacing w:after="0" w:line="240" w:lineRule="auto"/>
    </w:pPr>
    <w:rPr>
      <w:rFonts w:ascii="Times New Roman" w:eastAsia="Times New Roman" w:hAnsi="Times New Roman" w:cs="Times New Roman"/>
      <w:sz w:val="24"/>
      <w:szCs w:val="24"/>
    </w:rPr>
  </w:style>
  <w:style w:type="paragraph" w:customStyle="1" w:styleId="71271B1E3D1D45ED8052B990C53E7EAE2">
    <w:name w:val="71271B1E3D1D45ED8052B990C53E7EAE2"/>
    <w:rsid w:val="000460CE"/>
    <w:pPr>
      <w:spacing w:after="0" w:line="240" w:lineRule="auto"/>
    </w:pPr>
    <w:rPr>
      <w:rFonts w:ascii="Times New Roman" w:eastAsia="Times New Roman" w:hAnsi="Times New Roman" w:cs="Times New Roman"/>
      <w:sz w:val="24"/>
      <w:szCs w:val="24"/>
    </w:rPr>
  </w:style>
  <w:style w:type="paragraph" w:customStyle="1" w:styleId="A4511D3A1A2B4A58BC930ADFAE05FDC66">
    <w:name w:val="A4511D3A1A2B4A58BC930ADFAE05FDC66"/>
    <w:rsid w:val="000460CE"/>
    <w:pPr>
      <w:spacing w:after="0" w:line="240" w:lineRule="auto"/>
    </w:pPr>
    <w:rPr>
      <w:rFonts w:ascii="Times New Roman" w:eastAsia="Times New Roman" w:hAnsi="Times New Roman" w:cs="Times New Roman"/>
      <w:sz w:val="24"/>
      <w:szCs w:val="24"/>
    </w:rPr>
  </w:style>
  <w:style w:type="paragraph" w:customStyle="1" w:styleId="E413C9E8213742EB9403B2C80FD1AFF56">
    <w:name w:val="E413C9E8213742EB9403B2C80FD1AFF56"/>
    <w:rsid w:val="000460CE"/>
    <w:pPr>
      <w:spacing w:after="0" w:line="240" w:lineRule="auto"/>
    </w:pPr>
    <w:rPr>
      <w:rFonts w:ascii="Times New Roman" w:eastAsia="Times New Roman" w:hAnsi="Times New Roman" w:cs="Times New Roman"/>
      <w:sz w:val="24"/>
      <w:szCs w:val="24"/>
    </w:rPr>
  </w:style>
  <w:style w:type="paragraph" w:customStyle="1" w:styleId="768CF1C4FB1047CC8257B9641D4E4E9C6">
    <w:name w:val="768CF1C4FB1047CC8257B9641D4E4E9C6"/>
    <w:rsid w:val="000460CE"/>
    <w:pPr>
      <w:spacing w:after="0" w:line="240" w:lineRule="auto"/>
    </w:pPr>
    <w:rPr>
      <w:rFonts w:ascii="Times New Roman" w:eastAsia="Times New Roman" w:hAnsi="Times New Roman" w:cs="Times New Roman"/>
      <w:sz w:val="24"/>
      <w:szCs w:val="24"/>
    </w:rPr>
  </w:style>
  <w:style w:type="paragraph" w:customStyle="1" w:styleId="18859DD1C131429CBB9EA69FA1F3FA3E6">
    <w:name w:val="18859DD1C131429CBB9EA69FA1F3FA3E6"/>
    <w:rsid w:val="000460CE"/>
    <w:pPr>
      <w:spacing w:after="0" w:line="240" w:lineRule="auto"/>
    </w:pPr>
    <w:rPr>
      <w:rFonts w:ascii="Times New Roman" w:eastAsia="Times New Roman" w:hAnsi="Times New Roman" w:cs="Times New Roman"/>
      <w:sz w:val="24"/>
      <w:szCs w:val="24"/>
    </w:rPr>
  </w:style>
  <w:style w:type="paragraph" w:customStyle="1" w:styleId="91BC718979F045338CE54816C148EE966">
    <w:name w:val="91BC718979F045338CE54816C148EE966"/>
    <w:rsid w:val="000460CE"/>
    <w:pPr>
      <w:spacing w:after="0" w:line="240" w:lineRule="auto"/>
    </w:pPr>
    <w:rPr>
      <w:rFonts w:ascii="Times New Roman" w:eastAsia="Times New Roman" w:hAnsi="Times New Roman" w:cs="Times New Roman"/>
      <w:sz w:val="24"/>
      <w:szCs w:val="24"/>
    </w:rPr>
  </w:style>
  <w:style w:type="paragraph" w:customStyle="1" w:styleId="45FB773EE18248EEB1B74C812DC13ED16">
    <w:name w:val="45FB773EE18248EEB1B74C812DC13ED16"/>
    <w:rsid w:val="000460CE"/>
    <w:pPr>
      <w:spacing w:after="0" w:line="240" w:lineRule="auto"/>
    </w:pPr>
    <w:rPr>
      <w:rFonts w:ascii="Times New Roman" w:eastAsia="Times New Roman" w:hAnsi="Times New Roman" w:cs="Times New Roman"/>
      <w:sz w:val="24"/>
      <w:szCs w:val="24"/>
    </w:rPr>
  </w:style>
  <w:style w:type="paragraph" w:customStyle="1" w:styleId="A0D868253A41456DAC44234071916F296">
    <w:name w:val="A0D868253A41456DAC44234071916F296"/>
    <w:rsid w:val="000460CE"/>
    <w:pPr>
      <w:spacing w:after="0" w:line="240" w:lineRule="auto"/>
    </w:pPr>
    <w:rPr>
      <w:rFonts w:ascii="Times New Roman" w:eastAsia="Times New Roman" w:hAnsi="Times New Roman" w:cs="Times New Roman"/>
      <w:sz w:val="24"/>
      <w:szCs w:val="24"/>
    </w:rPr>
  </w:style>
  <w:style w:type="paragraph" w:customStyle="1" w:styleId="2AE3DC3C1DED41D4849F799510E2062A6">
    <w:name w:val="2AE3DC3C1DED41D4849F799510E2062A6"/>
    <w:rsid w:val="000460CE"/>
    <w:pPr>
      <w:spacing w:after="0" w:line="240" w:lineRule="auto"/>
    </w:pPr>
    <w:rPr>
      <w:rFonts w:ascii="Times New Roman" w:eastAsia="Times New Roman" w:hAnsi="Times New Roman" w:cs="Times New Roman"/>
      <w:sz w:val="24"/>
      <w:szCs w:val="24"/>
    </w:rPr>
  </w:style>
  <w:style w:type="paragraph" w:customStyle="1" w:styleId="99D9A2796D4B4F83A79BDC7DAD7489226">
    <w:name w:val="99D9A2796D4B4F83A79BDC7DAD7489226"/>
    <w:rsid w:val="000460CE"/>
    <w:pPr>
      <w:spacing w:after="0" w:line="240" w:lineRule="auto"/>
    </w:pPr>
    <w:rPr>
      <w:rFonts w:ascii="Times New Roman" w:eastAsia="Times New Roman" w:hAnsi="Times New Roman" w:cs="Times New Roman"/>
      <w:sz w:val="24"/>
      <w:szCs w:val="24"/>
    </w:rPr>
  </w:style>
  <w:style w:type="paragraph" w:customStyle="1" w:styleId="AF4BEE3FF5F44C629F078214A90DA86C6">
    <w:name w:val="AF4BEE3FF5F44C629F078214A90DA86C6"/>
    <w:rsid w:val="000460CE"/>
    <w:pPr>
      <w:spacing w:after="0" w:line="240" w:lineRule="auto"/>
    </w:pPr>
    <w:rPr>
      <w:rFonts w:ascii="Times New Roman" w:eastAsia="Times New Roman" w:hAnsi="Times New Roman" w:cs="Times New Roman"/>
      <w:sz w:val="24"/>
      <w:szCs w:val="24"/>
    </w:rPr>
  </w:style>
  <w:style w:type="paragraph" w:customStyle="1" w:styleId="E259F25DB1A544B890544D7476FB6E3A6">
    <w:name w:val="E259F25DB1A544B890544D7476FB6E3A6"/>
    <w:rsid w:val="000460CE"/>
    <w:pPr>
      <w:spacing w:after="0" w:line="240" w:lineRule="auto"/>
    </w:pPr>
    <w:rPr>
      <w:rFonts w:ascii="Times New Roman" w:eastAsia="Times New Roman" w:hAnsi="Times New Roman" w:cs="Times New Roman"/>
      <w:sz w:val="24"/>
      <w:szCs w:val="24"/>
    </w:rPr>
  </w:style>
  <w:style w:type="paragraph" w:customStyle="1" w:styleId="F1B2A49416194A8F81FF2B86C7A104896">
    <w:name w:val="F1B2A49416194A8F81FF2B86C7A104896"/>
    <w:rsid w:val="000460CE"/>
    <w:pPr>
      <w:spacing w:after="0" w:line="240" w:lineRule="auto"/>
    </w:pPr>
    <w:rPr>
      <w:rFonts w:ascii="Times New Roman" w:eastAsia="Times New Roman" w:hAnsi="Times New Roman" w:cs="Times New Roman"/>
      <w:sz w:val="24"/>
      <w:szCs w:val="24"/>
    </w:rPr>
  </w:style>
  <w:style w:type="paragraph" w:customStyle="1" w:styleId="C6464324F7D14394967BDD4A18255CFE6">
    <w:name w:val="C6464324F7D14394967BDD4A18255CFE6"/>
    <w:rsid w:val="000460CE"/>
    <w:pPr>
      <w:spacing w:after="0" w:line="240" w:lineRule="auto"/>
    </w:pPr>
    <w:rPr>
      <w:rFonts w:ascii="Times New Roman" w:eastAsia="Times New Roman" w:hAnsi="Times New Roman" w:cs="Times New Roman"/>
      <w:sz w:val="24"/>
      <w:szCs w:val="24"/>
    </w:rPr>
  </w:style>
  <w:style w:type="paragraph" w:customStyle="1" w:styleId="32AA74C5C8224D0593AC732E276631066">
    <w:name w:val="32AA74C5C8224D0593AC732E276631066"/>
    <w:rsid w:val="000460CE"/>
    <w:pPr>
      <w:spacing w:after="0" w:line="240" w:lineRule="auto"/>
    </w:pPr>
    <w:rPr>
      <w:rFonts w:ascii="Times New Roman" w:eastAsia="Times New Roman" w:hAnsi="Times New Roman" w:cs="Times New Roman"/>
      <w:sz w:val="24"/>
      <w:szCs w:val="24"/>
    </w:rPr>
  </w:style>
  <w:style w:type="paragraph" w:customStyle="1" w:styleId="2CDE3CD63EF94824961129CBCD6C72E86">
    <w:name w:val="2CDE3CD63EF94824961129CBCD6C72E86"/>
    <w:rsid w:val="000460CE"/>
    <w:pPr>
      <w:spacing w:after="0" w:line="240" w:lineRule="auto"/>
    </w:pPr>
    <w:rPr>
      <w:rFonts w:ascii="Times New Roman" w:eastAsia="Times New Roman" w:hAnsi="Times New Roman" w:cs="Times New Roman"/>
      <w:sz w:val="24"/>
      <w:szCs w:val="24"/>
    </w:rPr>
  </w:style>
  <w:style w:type="paragraph" w:customStyle="1" w:styleId="DF21BF0522F7497F915739C858A6B3086">
    <w:name w:val="DF21BF0522F7497F915739C858A6B3086"/>
    <w:rsid w:val="000460CE"/>
    <w:pPr>
      <w:spacing w:after="0" w:line="240" w:lineRule="auto"/>
    </w:pPr>
    <w:rPr>
      <w:rFonts w:ascii="Times New Roman" w:eastAsia="Times New Roman" w:hAnsi="Times New Roman" w:cs="Times New Roman"/>
      <w:sz w:val="24"/>
      <w:szCs w:val="24"/>
    </w:rPr>
  </w:style>
  <w:style w:type="paragraph" w:customStyle="1" w:styleId="62CB2CEC317C4084863C72717481E17A6">
    <w:name w:val="62CB2CEC317C4084863C72717481E17A6"/>
    <w:rsid w:val="000460CE"/>
    <w:pPr>
      <w:spacing w:after="0" w:line="240" w:lineRule="auto"/>
    </w:pPr>
    <w:rPr>
      <w:rFonts w:ascii="Times New Roman" w:eastAsia="Times New Roman" w:hAnsi="Times New Roman" w:cs="Times New Roman"/>
      <w:sz w:val="24"/>
      <w:szCs w:val="24"/>
    </w:rPr>
  </w:style>
  <w:style w:type="paragraph" w:customStyle="1" w:styleId="FC8B738CEFDD4076B4B95B173483F7B26">
    <w:name w:val="FC8B738CEFDD4076B4B95B173483F7B26"/>
    <w:rsid w:val="000460CE"/>
    <w:pPr>
      <w:spacing w:after="0" w:line="240" w:lineRule="auto"/>
    </w:pPr>
    <w:rPr>
      <w:rFonts w:ascii="Times New Roman" w:eastAsia="Times New Roman" w:hAnsi="Times New Roman" w:cs="Times New Roman"/>
      <w:sz w:val="24"/>
      <w:szCs w:val="24"/>
    </w:rPr>
  </w:style>
  <w:style w:type="paragraph" w:customStyle="1" w:styleId="F867763B7DAA432CBD38BBEE3825BC466">
    <w:name w:val="F867763B7DAA432CBD38BBEE3825BC466"/>
    <w:rsid w:val="000460CE"/>
    <w:pPr>
      <w:spacing w:after="0" w:line="240" w:lineRule="auto"/>
    </w:pPr>
    <w:rPr>
      <w:rFonts w:ascii="Times New Roman" w:eastAsia="Times New Roman" w:hAnsi="Times New Roman" w:cs="Times New Roman"/>
      <w:sz w:val="24"/>
      <w:szCs w:val="24"/>
    </w:rPr>
  </w:style>
  <w:style w:type="paragraph" w:customStyle="1" w:styleId="44F0C30564894C4380A04495037F20D26">
    <w:name w:val="44F0C30564894C4380A04495037F20D26"/>
    <w:rsid w:val="000460CE"/>
    <w:pPr>
      <w:spacing w:after="0" w:line="240" w:lineRule="auto"/>
    </w:pPr>
    <w:rPr>
      <w:rFonts w:ascii="Times New Roman" w:eastAsia="Times New Roman" w:hAnsi="Times New Roman" w:cs="Times New Roman"/>
      <w:sz w:val="24"/>
      <w:szCs w:val="24"/>
    </w:rPr>
  </w:style>
  <w:style w:type="paragraph" w:customStyle="1" w:styleId="32C876E581F34C8FB8E286AA6F2646BE6">
    <w:name w:val="32C876E581F34C8FB8E286AA6F2646BE6"/>
    <w:rsid w:val="000460CE"/>
    <w:pPr>
      <w:spacing w:after="0" w:line="240" w:lineRule="auto"/>
    </w:pPr>
    <w:rPr>
      <w:rFonts w:ascii="Times New Roman" w:eastAsia="Times New Roman" w:hAnsi="Times New Roman" w:cs="Times New Roman"/>
      <w:sz w:val="24"/>
      <w:szCs w:val="24"/>
    </w:rPr>
  </w:style>
  <w:style w:type="paragraph" w:customStyle="1" w:styleId="C3ABD949552B46D1ADAF9EE7950F34426">
    <w:name w:val="C3ABD949552B46D1ADAF9EE7950F34426"/>
    <w:rsid w:val="000460CE"/>
    <w:pPr>
      <w:spacing w:after="0" w:line="240" w:lineRule="auto"/>
    </w:pPr>
    <w:rPr>
      <w:rFonts w:ascii="Times New Roman" w:eastAsia="Times New Roman" w:hAnsi="Times New Roman" w:cs="Times New Roman"/>
      <w:sz w:val="24"/>
      <w:szCs w:val="24"/>
    </w:rPr>
  </w:style>
  <w:style w:type="paragraph" w:customStyle="1" w:styleId="6204AECD14C44CE8AEE78DA2B3BAE24B6">
    <w:name w:val="6204AECD14C44CE8AEE78DA2B3BAE24B6"/>
    <w:rsid w:val="000460CE"/>
    <w:pPr>
      <w:spacing w:after="0" w:line="240" w:lineRule="auto"/>
    </w:pPr>
    <w:rPr>
      <w:rFonts w:ascii="Times New Roman" w:eastAsia="Times New Roman" w:hAnsi="Times New Roman" w:cs="Times New Roman"/>
      <w:sz w:val="24"/>
      <w:szCs w:val="24"/>
    </w:rPr>
  </w:style>
  <w:style w:type="paragraph" w:customStyle="1" w:styleId="24C8D867477F48DDB7D3D57E79D99EFE6">
    <w:name w:val="24C8D867477F48DDB7D3D57E79D99EFE6"/>
    <w:rsid w:val="000460CE"/>
    <w:pPr>
      <w:spacing w:after="0" w:line="240" w:lineRule="auto"/>
    </w:pPr>
    <w:rPr>
      <w:rFonts w:ascii="Times New Roman" w:eastAsia="Times New Roman" w:hAnsi="Times New Roman" w:cs="Times New Roman"/>
      <w:sz w:val="24"/>
      <w:szCs w:val="24"/>
    </w:rPr>
  </w:style>
  <w:style w:type="paragraph" w:customStyle="1" w:styleId="DA611DC209684F889807B43BBBF3DD4F1">
    <w:name w:val="DA611DC209684F889807B43BBBF3DD4F1"/>
    <w:rsid w:val="000460CE"/>
    <w:pPr>
      <w:spacing w:after="0" w:line="240" w:lineRule="auto"/>
    </w:pPr>
    <w:rPr>
      <w:rFonts w:ascii="Times New Roman" w:eastAsia="Times New Roman" w:hAnsi="Times New Roman" w:cs="Times New Roman"/>
      <w:sz w:val="24"/>
      <w:szCs w:val="24"/>
    </w:rPr>
  </w:style>
  <w:style w:type="paragraph" w:customStyle="1" w:styleId="CA1558D6FF9A44CE89B61198F4D9FD101">
    <w:name w:val="CA1558D6FF9A44CE89B61198F4D9FD101"/>
    <w:rsid w:val="000460CE"/>
    <w:pPr>
      <w:spacing w:after="0" w:line="240" w:lineRule="auto"/>
    </w:pPr>
    <w:rPr>
      <w:rFonts w:ascii="Times New Roman" w:eastAsia="Times New Roman" w:hAnsi="Times New Roman" w:cs="Times New Roman"/>
      <w:sz w:val="24"/>
      <w:szCs w:val="24"/>
    </w:rPr>
  </w:style>
  <w:style w:type="paragraph" w:customStyle="1" w:styleId="FB0ADBB093914DD397677644FE513B4D1">
    <w:name w:val="FB0ADBB093914DD397677644FE513B4D1"/>
    <w:rsid w:val="000460CE"/>
    <w:pPr>
      <w:spacing w:after="0" w:line="240" w:lineRule="auto"/>
    </w:pPr>
    <w:rPr>
      <w:rFonts w:ascii="Times New Roman" w:eastAsia="Times New Roman" w:hAnsi="Times New Roman" w:cs="Times New Roman"/>
      <w:sz w:val="24"/>
      <w:szCs w:val="24"/>
    </w:rPr>
  </w:style>
  <w:style w:type="paragraph" w:customStyle="1" w:styleId="0F2B1E516E5B4CFE9BABB23617FF99BE1">
    <w:name w:val="0F2B1E516E5B4CFE9BABB23617FF99BE1"/>
    <w:rsid w:val="000460CE"/>
    <w:pPr>
      <w:spacing w:after="0" w:line="240" w:lineRule="auto"/>
    </w:pPr>
    <w:rPr>
      <w:rFonts w:ascii="Times New Roman" w:eastAsia="Times New Roman" w:hAnsi="Times New Roman" w:cs="Times New Roman"/>
      <w:sz w:val="24"/>
      <w:szCs w:val="24"/>
    </w:rPr>
  </w:style>
  <w:style w:type="paragraph" w:customStyle="1" w:styleId="5E6553C931FF4706AC3056043172F3451">
    <w:name w:val="5E6553C931FF4706AC3056043172F3451"/>
    <w:rsid w:val="000460CE"/>
    <w:pPr>
      <w:spacing w:after="0" w:line="240" w:lineRule="auto"/>
    </w:pPr>
    <w:rPr>
      <w:rFonts w:ascii="Times New Roman" w:eastAsia="Times New Roman" w:hAnsi="Times New Roman" w:cs="Times New Roman"/>
      <w:sz w:val="24"/>
      <w:szCs w:val="24"/>
    </w:rPr>
  </w:style>
  <w:style w:type="paragraph" w:customStyle="1" w:styleId="651A28A471C04B338FF5927AF9BA40E91">
    <w:name w:val="651A28A471C04B338FF5927AF9BA40E91"/>
    <w:rsid w:val="000460CE"/>
    <w:pPr>
      <w:spacing w:after="0" w:line="240" w:lineRule="auto"/>
    </w:pPr>
    <w:rPr>
      <w:rFonts w:ascii="Times New Roman" w:eastAsia="Times New Roman" w:hAnsi="Times New Roman" w:cs="Times New Roman"/>
      <w:sz w:val="24"/>
      <w:szCs w:val="24"/>
    </w:rPr>
  </w:style>
  <w:style w:type="paragraph" w:customStyle="1" w:styleId="51A9678C79834B4F8A57C20ACD1E92D71">
    <w:name w:val="51A9678C79834B4F8A57C20ACD1E92D71"/>
    <w:rsid w:val="000460CE"/>
    <w:pPr>
      <w:spacing w:after="0" w:line="240" w:lineRule="auto"/>
    </w:pPr>
    <w:rPr>
      <w:rFonts w:ascii="Times New Roman" w:eastAsia="Times New Roman" w:hAnsi="Times New Roman" w:cs="Times New Roman"/>
      <w:sz w:val="24"/>
      <w:szCs w:val="24"/>
    </w:rPr>
  </w:style>
  <w:style w:type="paragraph" w:customStyle="1" w:styleId="C3C36F0000DA46F0BA5F2555334E1B071">
    <w:name w:val="C3C36F0000DA46F0BA5F2555334E1B071"/>
    <w:rsid w:val="000460CE"/>
    <w:pPr>
      <w:spacing w:after="0" w:line="240" w:lineRule="auto"/>
    </w:pPr>
    <w:rPr>
      <w:rFonts w:ascii="Times New Roman" w:eastAsia="Times New Roman" w:hAnsi="Times New Roman" w:cs="Times New Roman"/>
      <w:sz w:val="24"/>
      <w:szCs w:val="24"/>
    </w:rPr>
  </w:style>
  <w:style w:type="paragraph" w:customStyle="1" w:styleId="9971A936FCC84D9BA83EB5ECD0903EC91">
    <w:name w:val="9971A936FCC84D9BA83EB5ECD0903EC91"/>
    <w:rsid w:val="000460CE"/>
    <w:pPr>
      <w:spacing w:after="0" w:line="240" w:lineRule="auto"/>
    </w:pPr>
    <w:rPr>
      <w:rFonts w:ascii="Times New Roman" w:eastAsia="Times New Roman" w:hAnsi="Times New Roman" w:cs="Times New Roman"/>
      <w:sz w:val="24"/>
      <w:szCs w:val="24"/>
    </w:rPr>
  </w:style>
  <w:style w:type="paragraph" w:customStyle="1" w:styleId="B9D4B48E608A45E79BB437A73E1D7B211">
    <w:name w:val="B9D4B48E608A45E79BB437A73E1D7B211"/>
    <w:rsid w:val="000460CE"/>
    <w:pPr>
      <w:spacing w:after="0" w:line="240" w:lineRule="auto"/>
    </w:pPr>
    <w:rPr>
      <w:rFonts w:ascii="Times New Roman" w:eastAsia="Times New Roman" w:hAnsi="Times New Roman" w:cs="Times New Roman"/>
      <w:sz w:val="24"/>
      <w:szCs w:val="24"/>
    </w:rPr>
  </w:style>
  <w:style w:type="paragraph" w:customStyle="1" w:styleId="F23003AA3B7444E1A8CC6EA4DAB663691">
    <w:name w:val="F23003AA3B7444E1A8CC6EA4DAB663691"/>
    <w:rsid w:val="000460CE"/>
    <w:pPr>
      <w:spacing w:after="0" w:line="240" w:lineRule="auto"/>
    </w:pPr>
    <w:rPr>
      <w:rFonts w:ascii="Times New Roman" w:eastAsia="Times New Roman" w:hAnsi="Times New Roman" w:cs="Times New Roman"/>
      <w:sz w:val="24"/>
      <w:szCs w:val="24"/>
    </w:rPr>
  </w:style>
  <w:style w:type="paragraph" w:customStyle="1" w:styleId="138C90E7C8EC48B5AC3FA283F041D0401">
    <w:name w:val="138C90E7C8EC48B5AC3FA283F041D0401"/>
    <w:rsid w:val="000460CE"/>
    <w:pPr>
      <w:spacing w:after="0" w:line="240" w:lineRule="auto"/>
    </w:pPr>
    <w:rPr>
      <w:rFonts w:ascii="Times New Roman" w:eastAsia="Times New Roman" w:hAnsi="Times New Roman" w:cs="Times New Roman"/>
      <w:sz w:val="24"/>
      <w:szCs w:val="24"/>
    </w:rPr>
  </w:style>
  <w:style w:type="paragraph" w:customStyle="1" w:styleId="4FA2725A1A1F4655BB2C48ACDA5C0B3A1">
    <w:name w:val="4FA2725A1A1F4655BB2C48ACDA5C0B3A1"/>
    <w:rsid w:val="000460CE"/>
    <w:pPr>
      <w:spacing w:after="0" w:line="240" w:lineRule="auto"/>
    </w:pPr>
    <w:rPr>
      <w:rFonts w:ascii="Times New Roman" w:eastAsia="Times New Roman" w:hAnsi="Times New Roman" w:cs="Times New Roman"/>
      <w:sz w:val="24"/>
      <w:szCs w:val="24"/>
    </w:rPr>
  </w:style>
  <w:style w:type="paragraph" w:customStyle="1" w:styleId="8DBA71E9DADC4C27852460DCFA4735F91">
    <w:name w:val="8DBA71E9DADC4C27852460DCFA4735F91"/>
    <w:rsid w:val="000460CE"/>
    <w:pPr>
      <w:spacing w:after="0" w:line="240" w:lineRule="auto"/>
    </w:pPr>
    <w:rPr>
      <w:rFonts w:ascii="Times New Roman" w:eastAsia="Times New Roman" w:hAnsi="Times New Roman" w:cs="Times New Roman"/>
      <w:sz w:val="24"/>
      <w:szCs w:val="24"/>
    </w:rPr>
  </w:style>
  <w:style w:type="paragraph" w:customStyle="1" w:styleId="CAF56C37B72F407C92250C07B3837CAB1">
    <w:name w:val="CAF56C37B72F407C92250C07B3837CAB1"/>
    <w:rsid w:val="000460CE"/>
    <w:pPr>
      <w:spacing w:after="0" w:line="240" w:lineRule="auto"/>
    </w:pPr>
    <w:rPr>
      <w:rFonts w:ascii="Times New Roman" w:eastAsia="Times New Roman" w:hAnsi="Times New Roman" w:cs="Times New Roman"/>
      <w:sz w:val="24"/>
      <w:szCs w:val="24"/>
    </w:rPr>
  </w:style>
  <w:style w:type="paragraph" w:customStyle="1" w:styleId="EC0230108FC64F30AE65D43270C5C0AC1">
    <w:name w:val="EC0230108FC64F30AE65D43270C5C0AC1"/>
    <w:rsid w:val="000460CE"/>
    <w:pPr>
      <w:spacing w:after="0" w:line="240" w:lineRule="auto"/>
    </w:pPr>
    <w:rPr>
      <w:rFonts w:ascii="Times New Roman" w:eastAsia="Times New Roman" w:hAnsi="Times New Roman" w:cs="Times New Roman"/>
      <w:sz w:val="24"/>
      <w:szCs w:val="24"/>
    </w:rPr>
  </w:style>
  <w:style w:type="paragraph" w:customStyle="1" w:styleId="C15B0DA4F88B4429B5C68661EC21107D1">
    <w:name w:val="C15B0DA4F88B4429B5C68661EC21107D1"/>
    <w:rsid w:val="000460CE"/>
    <w:pPr>
      <w:spacing w:after="0" w:line="240" w:lineRule="auto"/>
    </w:pPr>
    <w:rPr>
      <w:rFonts w:ascii="Times New Roman" w:eastAsia="Times New Roman" w:hAnsi="Times New Roman" w:cs="Times New Roman"/>
      <w:sz w:val="24"/>
      <w:szCs w:val="24"/>
    </w:rPr>
  </w:style>
  <w:style w:type="paragraph" w:customStyle="1" w:styleId="0D120E4F29E448C69E277BA5550C42E41">
    <w:name w:val="0D120E4F29E448C69E277BA5550C42E41"/>
    <w:rsid w:val="000460CE"/>
    <w:pPr>
      <w:spacing w:after="0" w:line="240" w:lineRule="auto"/>
    </w:pPr>
    <w:rPr>
      <w:rFonts w:ascii="Times New Roman" w:eastAsia="Times New Roman" w:hAnsi="Times New Roman" w:cs="Times New Roman"/>
      <w:sz w:val="24"/>
      <w:szCs w:val="24"/>
    </w:rPr>
  </w:style>
  <w:style w:type="paragraph" w:customStyle="1" w:styleId="E662F8A253E34DB49B2F7586B49520851">
    <w:name w:val="E662F8A253E34DB49B2F7586B49520851"/>
    <w:rsid w:val="000460CE"/>
    <w:pPr>
      <w:spacing w:after="0" w:line="240" w:lineRule="auto"/>
    </w:pPr>
    <w:rPr>
      <w:rFonts w:ascii="Times New Roman" w:eastAsia="Times New Roman" w:hAnsi="Times New Roman" w:cs="Times New Roman"/>
      <w:sz w:val="24"/>
      <w:szCs w:val="24"/>
    </w:rPr>
  </w:style>
  <w:style w:type="paragraph" w:customStyle="1" w:styleId="5D2F66AF25AF49298109908C954A77D41">
    <w:name w:val="5D2F66AF25AF49298109908C954A77D41"/>
    <w:rsid w:val="000460CE"/>
    <w:pPr>
      <w:spacing w:after="0" w:line="240" w:lineRule="auto"/>
    </w:pPr>
    <w:rPr>
      <w:rFonts w:ascii="Times New Roman" w:eastAsia="Times New Roman" w:hAnsi="Times New Roman" w:cs="Times New Roman"/>
      <w:sz w:val="24"/>
      <w:szCs w:val="24"/>
    </w:rPr>
  </w:style>
  <w:style w:type="paragraph" w:customStyle="1" w:styleId="0EC568E90BE941D28BCD82C5FD27C0EC1">
    <w:name w:val="0EC568E90BE941D28BCD82C5FD27C0EC1"/>
    <w:rsid w:val="000460CE"/>
    <w:pPr>
      <w:spacing w:after="0" w:line="240" w:lineRule="auto"/>
    </w:pPr>
    <w:rPr>
      <w:rFonts w:ascii="Times New Roman" w:eastAsia="Times New Roman" w:hAnsi="Times New Roman" w:cs="Times New Roman"/>
      <w:sz w:val="24"/>
      <w:szCs w:val="24"/>
    </w:rPr>
  </w:style>
  <w:style w:type="paragraph" w:customStyle="1" w:styleId="30C3B1A959A6469E90B96B6EAD0D6E0A1">
    <w:name w:val="30C3B1A959A6469E90B96B6EAD0D6E0A1"/>
    <w:rsid w:val="000460CE"/>
    <w:pPr>
      <w:spacing w:after="0" w:line="240" w:lineRule="auto"/>
    </w:pPr>
    <w:rPr>
      <w:rFonts w:ascii="Times New Roman" w:eastAsia="Times New Roman" w:hAnsi="Times New Roman" w:cs="Times New Roman"/>
      <w:sz w:val="24"/>
      <w:szCs w:val="24"/>
    </w:rPr>
  </w:style>
  <w:style w:type="paragraph" w:customStyle="1" w:styleId="B8DCE69CEB2D4831A03109291E0B3B901">
    <w:name w:val="B8DCE69CEB2D4831A03109291E0B3B901"/>
    <w:rsid w:val="000460CE"/>
    <w:pPr>
      <w:spacing w:after="0" w:line="240" w:lineRule="auto"/>
    </w:pPr>
    <w:rPr>
      <w:rFonts w:ascii="Times New Roman" w:eastAsia="Times New Roman" w:hAnsi="Times New Roman" w:cs="Times New Roman"/>
      <w:sz w:val="24"/>
      <w:szCs w:val="24"/>
    </w:rPr>
  </w:style>
  <w:style w:type="paragraph" w:customStyle="1" w:styleId="231975F276C043ABB56222AC0F56BD3D1">
    <w:name w:val="231975F276C043ABB56222AC0F56BD3D1"/>
    <w:rsid w:val="000460CE"/>
    <w:pPr>
      <w:spacing w:after="0" w:line="240" w:lineRule="auto"/>
    </w:pPr>
    <w:rPr>
      <w:rFonts w:ascii="Times New Roman" w:eastAsia="Times New Roman" w:hAnsi="Times New Roman" w:cs="Times New Roman"/>
      <w:sz w:val="24"/>
      <w:szCs w:val="24"/>
    </w:rPr>
  </w:style>
  <w:style w:type="paragraph" w:customStyle="1" w:styleId="FD55ECB6FEA046C8B04FDECA21013E8B1">
    <w:name w:val="FD55ECB6FEA046C8B04FDECA21013E8B1"/>
    <w:rsid w:val="000460CE"/>
    <w:pPr>
      <w:spacing w:after="0" w:line="240" w:lineRule="auto"/>
    </w:pPr>
    <w:rPr>
      <w:rFonts w:ascii="Times New Roman" w:eastAsia="Times New Roman" w:hAnsi="Times New Roman" w:cs="Times New Roman"/>
      <w:sz w:val="24"/>
      <w:szCs w:val="24"/>
    </w:rPr>
  </w:style>
  <w:style w:type="paragraph" w:customStyle="1" w:styleId="2C408292A75B4CA78B83B27781E45BE51">
    <w:name w:val="2C408292A75B4CA78B83B27781E45BE51"/>
    <w:rsid w:val="000460CE"/>
    <w:pPr>
      <w:spacing w:after="0" w:line="240" w:lineRule="auto"/>
    </w:pPr>
    <w:rPr>
      <w:rFonts w:ascii="Times New Roman" w:eastAsia="Times New Roman" w:hAnsi="Times New Roman" w:cs="Times New Roman"/>
      <w:sz w:val="24"/>
      <w:szCs w:val="24"/>
    </w:rPr>
  </w:style>
  <w:style w:type="paragraph" w:customStyle="1" w:styleId="91B1BEC855A241B8A72D41794F5709B71">
    <w:name w:val="91B1BEC855A241B8A72D41794F5709B71"/>
    <w:rsid w:val="000460CE"/>
    <w:pPr>
      <w:spacing w:after="0" w:line="240" w:lineRule="auto"/>
    </w:pPr>
    <w:rPr>
      <w:rFonts w:ascii="Times New Roman" w:eastAsia="Times New Roman" w:hAnsi="Times New Roman" w:cs="Times New Roman"/>
      <w:sz w:val="24"/>
      <w:szCs w:val="24"/>
    </w:rPr>
  </w:style>
  <w:style w:type="paragraph" w:customStyle="1" w:styleId="3F64A67D27524DD5A86C80EFD696F3991">
    <w:name w:val="3F64A67D27524DD5A86C80EFD696F3991"/>
    <w:rsid w:val="000460CE"/>
    <w:pPr>
      <w:spacing w:after="0" w:line="240" w:lineRule="auto"/>
    </w:pPr>
    <w:rPr>
      <w:rFonts w:ascii="Times New Roman" w:eastAsia="Times New Roman" w:hAnsi="Times New Roman" w:cs="Times New Roman"/>
      <w:sz w:val="24"/>
      <w:szCs w:val="24"/>
    </w:rPr>
  </w:style>
  <w:style w:type="paragraph" w:customStyle="1" w:styleId="C2633F168773439EBF40485C0F2AC4691">
    <w:name w:val="C2633F168773439EBF40485C0F2AC4691"/>
    <w:rsid w:val="000460CE"/>
    <w:pPr>
      <w:spacing w:after="0" w:line="240" w:lineRule="auto"/>
    </w:pPr>
    <w:rPr>
      <w:rFonts w:ascii="Times New Roman" w:eastAsia="Times New Roman" w:hAnsi="Times New Roman" w:cs="Times New Roman"/>
      <w:sz w:val="24"/>
      <w:szCs w:val="24"/>
    </w:rPr>
  </w:style>
  <w:style w:type="paragraph" w:customStyle="1" w:styleId="0B99DA6447834E92B2995991A2AA27431">
    <w:name w:val="0B99DA6447834E92B2995991A2AA27431"/>
    <w:rsid w:val="000460CE"/>
    <w:pPr>
      <w:spacing w:after="0" w:line="240" w:lineRule="auto"/>
    </w:pPr>
    <w:rPr>
      <w:rFonts w:ascii="Times New Roman" w:eastAsia="Times New Roman" w:hAnsi="Times New Roman" w:cs="Times New Roman"/>
      <w:sz w:val="24"/>
      <w:szCs w:val="24"/>
    </w:rPr>
  </w:style>
  <w:style w:type="paragraph" w:customStyle="1" w:styleId="893900A92D1D4B4A999756A14B86F13A1">
    <w:name w:val="893900A92D1D4B4A999756A14B86F13A1"/>
    <w:rsid w:val="000460CE"/>
    <w:pPr>
      <w:spacing w:after="0" w:line="240" w:lineRule="auto"/>
    </w:pPr>
    <w:rPr>
      <w:rFonts w:ascii="Times New Roman" w:eastAsia="Times New Roman" w:hAnsi="Times New Roman" w:cs="Times New Roman"/>
      <w:sz w:val="24"/>
      <w:szCs w:val="24"/>
    </w:rPr>
  </w:style>
  <w:style w:type="paragraph" w:customStyle="1" w:styleId="73F5A9BEDE584FD68A5F34541248B5681">
    <w:name w:val="73F5A9BEDE584FD68A5F34541248B5681"/>
    <w:rsid w:val="000460CE"/>
    <w:pPr>
      <w:spacing w:after="0" w:line="240" w:lineRule="auto"/>
    </w:pPr>
    <w:rPr>
      <w:rFonts w:ascii="Times New Roman" w:eastAsia="Times New Roman" w:hAnsi="Times New Roman" w:cs="Times New Roman"/>
      <w:sz w:val="24"/>
      <w:szCs w:val="24"/>
    </w:rPr>
  </w:style>
  <w:style w:type="paragraph" w:customStyle="1" w:styleId="01E13A9B3AC546D4B4ABCB2EA8B3A11A1">
    <w:name w:val="01E13A9B3AC546D4B4ABCB2EA8B3A11A1"/>
    <w:rsid w:val="000460CE"/>
    <w:pPr>
      <w:spacing w:after="0" w:line="240" w:lineRule="auto"/>
    </w:pPr>
    <w:rPr>
      <w:rFonts w:ascii="Times New Roman" w:eastAsia="Times New Roman" w:hAnsi="Times New Roman" w:cs="Times New Roman"/>
      <w:sz w:val="24"/>
      <w:szCs w:val="24"/>
    </w:rPr>
  </w:style>
  <w:style w:type="paragraph" w:customStyle="1" w:styleId="7415A43D8BC942AF98B539045CAE441C1">
    <w:name w:val="7415A43D8BC942AF98B539045CAE441C1"/>
    <w:rsid w:val="000460CE"/>
    <w:pPr>
      <w:spacing w:after="0" w:line="240" w:lineRule="auto"/>
    </w:pPr>
    <w:rPr>
      <w:rFonts w:ascii="Times New Roman" w:eastAsia="Times New Roman" w:hAnsi="Times New Roman" w:cs="Times New Roman"/>
      <w:sz w:val="24"/>
      <w:szCs w:val="24"/>
    </w:rPr>
  </w:style>
  <w:style w:type="paragraph" w:customStyle="1" w:styleId="1B0E1B78A86E4EA5A3305CBF02B549FB1">
    <w:name w:val="1B0E1B78A86E4EA5A3305CBF02B549FB1"/>
    <w:rsid w:val="000460CE"/>
    <w:pPr>
      <w:spacing w:after="0" w:line="240" w:lineRule="auto"/>
    </w:pPr>
    <w:rPr>
      <w:rFonts w:ascii="Times New Roman" w:eastAsia="Times New Roman" w:hAnsi="Times New Roman" w:cs="Times New Roman"/>
      <w:sz w:val="24"/>
      <w:szCs w:val="24"/>
    </w:rPr>
  </w:style>
  <w:style w:type="paragraph" w:customStyle="1" w:styleId="2C5DE5D0F14C4125A1B5060E12BD83031">
    <w:name w:val="2C5DE5D0F14C4125A1B5060E12BD83031"/>
    <w:rsid w:val="000460CE"/>
    <w:pPr>
      <w:spacing w:after="0" w:line="240" w:lineRule="auto"/>
    </w:pPr>
    <w:rPr>
      <w:rFonts w:ascii="Times New Roman" w:eastAsia="Times New Roman" w:hAnsi="Times New Roman" w:cs="Times New Roman"/>
      <w:sz w:val="24"/>
      <w:szCs w:val="24"/>
    </w:rPr>
  </w:style>
  <w:style w:type="paragraph" w:customStyle="1" w:styleId="D5D74E50689C4B7797A7334675E72D581">
    <w:name w:val="D5D74E50689C4B7797A7334675E72D581"/>
    <w:rsid w:val="000460CE"/>
    <w:pPr>
      <w:spacing w:after="0" w:line="240" w:lineRule="auto"/>
    </w:pPr>
    <w:rPr>
      <w:rFonts w:ascii="Times New Roman" w:eastAsia="Times New Roman" w:hAnsi="Times New Roman" w:cs="Times New Roman"/>
      <w:sz w:val="24"/>
      <w:szCs w:val="24"/>
    </w:rPr>
  </w:style>
  <w:style w:type="paragraph" w:customStyle="1" w:styleId="0A93332319F2417D9161B581B36C82151">
    <w:name w:val="0A93332319F2417D9161B581B36C82151"/>
    <w:rsid w:val="000460CE"/>
    <w:pPr>
      <w:spacing w:after="0" w:line="240" w:lineRule="auto"/>
    </w:pPr>
    <w:rPr>
      <w:rFonts w:ascii="Times New Roman" w:eastAsia="Times New Roman" w:hAnsi="Times New Roman" w:cs="Times New Roman"/>
      <w:sz w:val="24"/>
      <w:szCs w:val="24"/>
    </w:rPr>
  </w:style>
  <w:style w:type="paragraph" w:customStyle="1" w:styleId="539C4C091D3642DC87A2F732CB7ABD751">
    <w:name w:val="539C4C091D3642DC87A2F732CB7ABD751"/>
    <w:rsid w:val="000460CE"/>
    <w:pPr>
      <w:spacing w:after="0" w:line="240" w:lineRule="auto"/>
    </w:pPr>
    <w:rPr>
      <w:rFonts w:ascii="Times New Roman" w:eastAsia="Times New Roman" w:hAnsi="Times New Roman" w:cs="Times New Roman"/>
      <w:sz w:val="24"/>
      <w:szCs w:val="24"/>
    </w:rPr>
  </w:style>
  <w:style w:type="paragraph" w:customStyle="1" w:styleId="7B9D7830972D4417B26B6C17089BB8C21">
    <w:name w:val="7B9D7830972D4417B26B6C17089BB8C21"/>
    <w:rsid w:val="000460CE"/>
    <w:pPr>
      <w:spacing w:after="0" w:line="240" w:lineRule="auto"/>
    </w:pPr>
    <w:rPr>
      <w:rFonts w:ascii="Times New Roman" w:eastAsia="Times New Roman" w:hAnsi="Times New Roman" w:cs="Times New Roman"/>
      <w:sz w:val="24"/>
      <w:szCs w:val="24"/>
    </w:rPr>
  </w:style>
  <w:style w:type="paragraph" w:customStyle="1" w:styleId="6954583C47EC4DBFA9DBBC7D19E3FB581">
    <w:name w:val="6954583C47EC4DBFA9DBBC7D19E3FB581"/>
    <w:rsid w:val="000460CE"/>
    <w:pPr>
      <w:spacing w:after="0" w:line="240" w:lineRule="auto"/>
    </w:pPr>
    <w:rPr>
      <w:rFonts w:ascii="Times New Roman" w:eastAsia="Times New Roman" w:hAnsi="Times New Roman" w:cs="Times New Roman"/>
      <w:sz w:val="24"/>
      <w:szCs w:val="24"/>
    </w:rPr>
  </w:style>
  <w:style w:type="paragraph" w:customStyle="1" w:styleId="819D6066E11F4316921E047508B0B6DB1">
    <w:name w:val="819D6066E11F4316921E047508B0B6DB1"/>
    <w:rsid w:val="000460CE"/>
    <w:pPr>
      <w:spacing w:after="0" w:line="240" w:lineRule="auto"/>
    </w:pPr>
    <w:rPr>
      <w:rFonts w:ascii="Times New Roman" w:eastAsia="Times New Roman" w:hAnsi="Times New Roman" w:cs="Times New Roman"/>
      <w:sz w:val="24"/>
      <w:szCs w:val="24"/>
    </w:rPr>
  </w:style>
  <w:style w:type="paragraph" w:customStyle="1" w:styleId="956BB5CCEB424B0EB4B66A84183147E81">
    <w:name w:val="956BB5CCEB424B0EB4B66A84183147E81"/>
    <w:rsid w:val="000460CE"/>
    <w:pPr>
      <w:spacing w:after="0" w:line="240" w:lineRule="auto"/>
    </w:pPr>
    <w:rPr>
      <w:rFonts w:ascii="Times New Roman" w:eastAsia="Times New Roman" w:hAnsi="Times New Roman" w:cs="Times New Roman"/>
      <w:sz w:val="24"/>
      <w:szCs w:val="24"/>
    </w:rPr>
  </w:style>
  <w:style w:type="paragraph" w:customStyle="1" w:styleId="DC43E690FC8B44019FD402C8984DB24C1">
    <w:name w:val="DC43E690FC8B44019FD402C8984DB24C1"/>
    <w:rsid w:val="000460CE"/>
    <w:pPr>
      <w:spacing w:after="0" w:line="240" w:lineRule="auto"/>
    </w:pPr>
    <w:rPr>
      <w:rFonts w:ascii="Times New Roman" w:eastAsia="Times New Roman" w:hAnsi="Times New Roman" w:cs="Times New Roman"/>
      <w:sz w:val="24"/>
      <w:szCs w:val="24"/>
    </w:rPr>
  </w:style>
  <w:style w:type="paragraph" w:customStyle="1" w:styleId="D32F6327408F4C028AA16F883590F84D1">
    <w:name w:val="D32F6327408F4C028AA16F883590F84D1"/>
    <w:rsid w:val="000460CE"/>
    <w:pPr>
      <w:spacing w:after="0" w:line="240" w:lineRule="auto"/>
    </w:pPr>
    <w:rPr>
      <w:rFonts w:ascii="Times New Roman" w:eastAsia="Times New Roman" w:hAnsi="Times New Roman" w:cs="Times New Roman"/>
      <w:sz w:val="24"/>
      <w:szCs w:val="24"/>
    </w:rPr>
  </w:style>
  <w:style w:type="paragraph" w:customStyle="1" w:styleId="65D6D1D5FABC49BAB2F9F69BC469F8E61">
    <w:name w:val="65D6D1D5FABC49BAB2F9F69BC469F8E61"/>
    <w:rsid w:val="000460CE"/>
    <w:pPr>
      <w:spacing w:after="0" w:line="240" w:lineRule="auto"/>
    </w:pPr>
    <w:rPr>
      <w:rFonts w:ascii="Times New Roman" w:eastAsia="Times New Roman" w:hAnsi="Times New Roman" w:cs="Times New Roman"/>
      <w:sz w:val="24"/>
      <w:szCs w:val="24"/>
    </w:rPr>
  </w:style>
  <w:style w:type="paragraph" w:customStyle="1" w:styleId="3632CBDD159E464BB365329D9DD29BC81">
    <w:name w:val="3632CBDD159E464BB365329D9DD29BC81"/>
    <w:rsid w:val="000460CE"/>
    <w:pPr>
      <w:spacing w:after="0" w:line="240" w:lineRule="auto"/>
    </w:pPr>
    <w:rPr>
      <w:rFonts w:ascii="Times New Roman" w:eastAsia="Times New Roman" w:hAnsi="Times New Roman" w:cs="Times New Roman"/>
      <w:sz w:val="24"/>
      <w:szCs w:val="24"/>
    </w:rPr>
  </w:style>
  <w:style w:type="paragraph" w:customStyle="1" w:styleId="D4FF1C188C3C4D5C9B36785B985A8DF81">
    <w:name w:val="D4FF1C188C3C4D5C9B36785B985A8DF81"/>
    <w:rsid w:val="000460CE"/>
    <w:pPr>
      <w:spacing w:after="0" w:line="240" w:lineRule="auto"/>
    </w:pPr>
    <w:rPr>
      <w:rFonts w:ascii="Times New Roman" w:eastAsia="Times New Roman" w:hAnsi="Times New Roman" w:cs="Times New Roman"/>
      <w:sz w:val="24"/>
      <w:szCs w:val="24"/>
    </w:rPr>
  </w:style>
  <w:style w:type="paragraph" w:customStyle="1" w:styleId="72FEEEB910024BF2A8BB2DE64F5087D716">
    <w:name w:val="72FEEEB910024BF2A8BB2DE64F5087D716"/>
    <w:rsid w:val="000460CE"/>
    <w:pPr>
      <w:spacing w:after="0" w:line="240" w:lineRule="auto"/>
    </w:pPr>
    <w:rPr>
      <w:rFonts w:ascii="Times New Roman" w:eastAsia="Times New Roman" w:hAnsi="Times New Roman" w:cs="Times New Roman"/>
      <w:sz w:val="24"/>
      <w:szCs w:val="24"/>
    </w:rPr>
  </w:style>
  <w:style w:type="paragraph" w:customStyle="1" w:styleId="4A3BBA9D26DA4839A82C1CE8762AD9A816">
    <w:name w:val="4A3BBA9D26DA4839A82C1CE8762AD9A816"/>
    <w:rsid w:val="000460CE"/>
    <w:pPr>
      <w:spacing w:after="0" w:line="240" w:lineRule="auto"/>
    </w:pPr>
    <w:rPr>
      <w:rFonts w:ascii="Times New Roman" w:eastAsia="Times New Roman" w:hAnsi="Times New Roman" w:cs="Times New Roman"/>
      <w:sz w:val="24"/>
      <w:szCs w:val="24"/>
    </w:rPr>
  </w:style>
  <w:style w:type="paragraph" w:customStyle="1" w:styleId="AA5B4AE3F6EE48428A165688E902126416">
    <w:name w:val="AA5B4AE3F6EE48428A165688E902126416"/>
    <w:rsid w:val="000460CE"/>
    <w:pPr>
      <w:spacing w:after="0" w:line="240" w:lineRule="auto"/>
    </w:pPr>
    <w:rPr>
      <w:rFonts w:ascii="Times New Roman" w:eastAsia="Times New Roman" w:hAnsi="Times New Roman" w:cs="Times New Roman"/>
      <w:sz w:val="24"/>
      <w:szCs w:val="24"/>
    </w:rPr>
  </w:style>
  <w:style w:type="paragraph" w:customStyle="1" w:styleId="179832E3349A4FCC91E7AF1E9AECD15D16">
    <w:name w:val="179832E3349A4FCC91E7AF1E9AECD15D16"/>
    <w:rsid w:val="000460CE"/>
    <w:pPr>
      <w:spacing w:after="0" w:line="240" w:lineRule="auto"/>
    </w:pPr>
    <w:rPr>
      <w:rFonts w:ascii="Times New Roman" w:eastAsia="Times New Roman" w:hAnsi="Times New Roman" w:cs="Times New Roman"/>
      <w:sz w:val="24"/>
      <w:szCs w:val="24"/>
    </w:rPr>
  </w:style>
  <w:style w:type="paragraph" w:customStyle="1" w:styleId="E4D4C1425E594D00B46BC7E9FC5D6A7A16">
    <w:name w:val="E4D4C1425E594D00B46BC7E9FC5D6A7A16"/>
    <w:rsid w:val="000460CE"/>
    <w:pPr>
      <w:spacing w:after="0" w:line="240" w:lineRule="auto"/>
    </w:pPr>
    <w:rPr>
      <w:rFonts w:ascii="Times New Roman" w:eastAsia="Times New Roman" w:hAnsi="Times New Roman" w:cs="Times New Roman"/>
      <w:sz w:val="24"/>
      <w:szCs w:val="24"/>
    </w:rPr>
  </w:style>
  <w:style w:type="paragraph" w:customStyle="1" w:styleId="272A1FD15DF348B6B77032BB214CC4A116">
    <w:name w:val="272A1FD15DF348B6B77032BB214CC4A116"/>
    <w:rsid w:val="000460CE"/>
    <w:pPr>
      <w:spacing w:after="0" w:line="240" w:lineRule="auto"/>
    </w:pPr>
    <w:rPr>
      <w:rFonts w:ascii="Times New Roman" w:eastAsia="Times New Roman" w:hAnsi="Times New Roman" w:cs="Times New Roman"/>
      <w:sz w:val="24"/>
      <w:szCs w:val="24"/>
    </w:rPr>
  </w:style>
  <w:style w:type="paragraph" w:customStyle="1" w:styleId="079BBA278D754854AE5140A74E086BAB16">
    <w:name w:val="079BBA278D754854AE5140A74E086BAB16"/>
    <w:rsid w:val="000460CE"/>
    <w:pPr>
      <w:spacing w:after="0" w:line="240" w:lineRule="auto"/>
    </w:pPr>
    <w:rPr>
      <w:rFonts w:ascii="Times New Roman" w:eastAsia="Times New Roman" w:hAnsi="Times New Roman" w:cs="Times New Roman"/>
      <w:sz w:val="24"/>
      <w:szCs w:val="24"/>
    </w:rPr>
  </w:style>
  <w:style w:type="paragraph" w:customStyle="1" w:styleId="F1BC6812D4EC49EAA569F870BA49A72616">
    <w:name w:val="F1BC6812D4EC49EAA569F870BA49A72616"/>
    <w:rsid w:val="000460CE"/>
    <w:pPr>
      <w:spacing w:after="0" w:line="240" w:lineRule="auto"/>
    </w:pPr>
    <w:rPr>
      <w:rFonts w:ascii="Times New Roman" w:eastAsia="Times New Roman" w:hAnsi="Times New Roman" w:cs="Times New Roman"/>
      <w:sz w:val="24"/>
      <w:szCs w:val="24"/>
    </w:rPr>
  </w:style>
  <w:style w:type="paragraph" w:customStyle="1" w:styleId="8013672D31984DA9A7F1D77198613D5016">
    <w:name w:val="8013672D31984DA9A7F1D77198613D5016"/>
    <w:rsid w:val="000460CE"/>
    <w:pPr>
      <w:spacing w:after="0" w:line="240" w:lineRule="auto"/>
    </w:pPr>
    <w:rPr>
      <w:rFonts w:ascii="Times New Roman" w:eastAsia="Times New Roman" w:hAnsi="Times New Roman" w:cs="Times New Roman"/>
      <w:sz w:val="24"/>
      <w:szCs w:val="24"/>
    </w:rPr>
  </w:style>
  <w:style w:type="paragraph" w:customStyle="1" w:styleId="ED4665C84CD64591B4A8CCF6AE7E830916">
    <w:name w:val="ED4665C84CD64591B4A8CCF6AE7E830916"/>
    <w:rsid w:val="000460CE"/>
    <w:pPr>
      <w:spacing w:after="0" w:line="240" w:lineRule="auto"/>
    </w:pPr>
    <w:rPr>
      <w:rFonts w:ascii="Times New Roman" w:eastAsia="Times New Roman" w:hAnsi="Times New Roman" w:cs="Times New Roman"/>
      <w:sz w:val="24"/>
      <w:szCs w:val="24"/>
    </w:rPr>
  </w:style>
  <w:style w:type="paragraph" w:customStyle="1" w:styleId="4DD7D931D0B24D7A812F5AF2796CA54A16">
    <w:name w:val="4DD7D931D0B24D7A812F5AF2796CA54A16"/>
    <w:rsid w:val="000460CE"/>
    <w:pPr>
      <w:spacing w:after="0" w:line="240" w:lineRule="auto"/>
    </w:pPr>
    <w:rPr>
      <w:rFonts w:ascii="Times New Roman" w:eastAsia="Times New Roman" w:hAnsi="Times New Roman" w:cs="Times New Roman"/>
      <w:sz w:val="24"/>
      <w:szCs w:val="24"/>
    </w:rPr>
  </w:style>
  <w:style w:type="paragraph" w:customStyle="1" w:styleId="28BBC6ADCF6D461AA10A45DFD0DF576216">
    <w:name w:val="28BBC6ADCF6D461AA10A45DFD0DF576216"/>
    <w:rsid w:val="000460CE"/>
    <w:pPr>
      <w:spacing w:after="0" w:line="240" w:lineRule="auto"/>
    </w:pPr>
    <w:rPr>
      <w:rFonts w:ascii="Times New Roman" w:eastAsia="Times New Roman" w:hAnsi="Times New Roman" w:cs="Times New Roman"/>
      <w:sz w:val="24"/>
      <w:szCs w:val="24"/>
    </w:rPr>
  </w:style>
  <w:style w:type="paragraph" w:customStyle="1" w:styleId="1F8D9BD078B1424597C9EAA63B6C3E3D16">
    <w:name w:val="1F8D9BD078B1424597C9EAA63B6C3E3D16"/>
    <w:rsid w:val="000460CE"/>
    <w:pPr>
      <w:spacing w:after="0" w:line="240" w:lineRule="auto"/>
    </w:pPr>
    <w:rPr>
      <w:rFonts w:ascii="Times New Roman" w:eastAsia="Times New Roman" w:hAnsi="Times New Roman" w:cs="Times New Roman"/>
      <w:sz w:val="24"/>
      <w:szCs w:val="24"/>
    </w:rPr>
  </w:style>
  <w:style w:type="paragraph" w:customStyle="1" w:styleId="41D4F382E09B443F9A05A6E9FE0EF83716">
    <w:name w:val="41D4F382E09B443F9A05A6E9FE0EF83716"/>
    <w:rsid w:val="000460CE"/>
    <w:pPr>
      <w:spacing w:after="0" w:line="240" w:lineRule="auto"/>
    </w:pPr>
    <w:rPr>
      <w:rFonts w:ascii="Times New Roman" w:eastAsia="Times New Roman" w:hAnsi="Times New Roman" w:cs="Times New Roman"/>
      <w:sz w:val="24"/>
      <w:szCs w:val="24"/>
    </w:rPr>
  </w:style>
  <w:style w:type="paragraph" w:customStyle="1" w:styleId="C7FF8755D89A4B3AA3132D42BE5D42D216">
    <w:name w:val="C7FF8755D89A4B3AA3132D42BE5D42D216"/>
    <w:rsid w:val="000460CE"/>
    <w:pPr>
      <w:spacing w:after="0" w:line="240" w:lineRule="auto"/>
    </w:pPr>
    <w:rPr>
      <w:rFonts w:ascii="Times New Roman" w:eastAsia="Times New Roman" w:hAnsi="Times New Roman" w:cs="Times New Roman"/>
      <w:sz w:val="24"/>
      <w:szCs w:val="24"/>
    </w:rPr>
  </w:style>
  <w:style w:type="paragraph" w:customStyle="1" w:styleId="8F15E9EF2A464919904885CAA7223C2016">
    <w:name w:val="8F15E9EF2A464919904885CAA7223C2016"/>
    <w:rsid w:val="000460CE"/>
    <w:pPr>
      <w:spacing w:after="0" w:line="240" w:lineRule="auto"/>
    </w:pPr>
    <w:rPr>
      <w:rFonts w:ascii="Times New Roman" w:eastAsia="Times New Roman" w:hAnsi="Times New Roman" w:cs="Times New Roman"/>
      <w:sz w:val="24"/>
      <w:szCs w:val="24"/>
    </w:rPr>
  </w:style>
  <w:style w:type="paragraph" w:customStyle="1" w:styleId="E90304CD52404CA5803627A6423C4CD416">
    <w:name w:val="E90304CD52404CA5803627A6423C4CD416"/>
    <w:rsid w:val="000460CE"/>
    <w:pPr>
      <w:spacing w:after="0" w:line="240" w:lineRule="auto"/>
    </w:pPr>
    <w:rPr>
      <w:rFonts w:ascii="Times New Roman" w:eastAsia="Times New Roman" w:hAnsi="Times New Roman" w:cs="Times New Roman"/>
      <w:sz w:val="24"/>
      <w:szCs w:val="24"/>
    </w:rPr>
  </w:style>
  <w:style w:type="paragraph" w:customStyle="1" w:styleId="EFD5899B0B624E59A867259D5F035B5E16">
    <w:name w:val="EFD5899B0B624E59A867259D5F035B5E16"/>
    <w:rsid w:val="000460CE"/>
    <w:pPr>
      <w:spacing w:after="0" w:line="240" w:lineRule="auto"/>
    </w:pPr>
    <w:rPr>
      <w:rFonts w:ascii="Times New Roman" w:eastAsia="Times New Roman" w:hAnsi="Times New Roman" w:cs="Times New Roman"/>
      <w:sz w:val="24"/>
      <w:szCs w:val="24"/>
    </w:rPr>
  </w:style>
  <w:style w:type="paragraph" w:customStyle="1" w:styleId="57E80D39681B406C900F57905848678E16">
    <w:name w:val="57E80D39681B406C900F57905848678E16"/>
    <w:rsid w:val="000460CE"/>
    <w:pPr>
      <w:spacing w:after="0" w:line="240" w:lineRule="auto"/>
    </w:pPr>
    <w:rPr>
      <w:rFonts w:ascii="Times New Roman" w:eastAsia="Times New Roman" w:hAnsi="Times New Roman" w:cs="Times New Roman"/>
      <w:sz w:val="24"/>
      <w:szCs w:val="24"/>
    </w:rPr>
  </w:style>
  <w:style w:type="paragraph" w:customStyle="1" w:styleId="2CD7F1979E554A9187259A99D2877B2616">
    <w:name w:val="2CD7F1979E554A9187259A99D2877B2616"/>
    <w:rsid w:val="000460CE"/>
    <w:pPr>
      <w:spacing w:after="0" w:line="240" w:lineRule="auto"/>
    </w:pPr>
    <w:rPr>
      <w:rFonts w:ascii="Times New Roman" w:eastAsia="Times New Roman" w:hAnsi="Times New Roman" w:cs="Times New Roman"/>
      <w:sz w:val="24"/>
      <w:szCs w:val="24"/>
    </w:rPr>
  </w:style>
  <w:style w:type="paragraph" w:customStyle="1" w:styleId="D3B8FAA9B3F543C49A0EA12892FC8AF016">
    <w:name w:val="D3B8FAA9B3F543C49A0EA12892FC8AF016"/>
    <w:rsid w:val="000460CE"/>
    <w:pPr>
      <w:spacing w:after="0" w:line="240" w:lineRule="auto"/>
    </w:pPr>
    <w:rPr>
      <w:rFonts w:ascii="Times New Roman" w:eastAsia="Times New Roman" w:hAnsi="Times New Roman" w:cs="Times New Roman"/>
      <w:sz w:val="24"/>
      <w:szCs w:val="24"/>
    </w:rPr>
  </w:style>
  <w:style w:type="paragraph" w:customStyle="1" w:styleId="9AA2D2B8309146CD918E3EDCD8A2404716">
    <w:name w:val="9AA2D2B8309146CD918E3EDCD8A2404716"/>
    <w:rsid w:val="000460CE"/>
    <w:pPr>
      <w:spacing w:after="0" w:line="240" w:lineRule="auto"/>
    </w:pPr>
    <w:rPr>
      <w:rFonts w:ascii="Times New Roman" w:eastAsia="Times New Roman" w:hAnsi="Times New Roman" w:cs="Times New Roman"/>
      <w:sz w:val="24"/>
      <w:szCs w:val="24"/>
    </w:rPr>
  </w:style>
  <w:style w:type="paragraph" w:customStyle="1" w:styleId="BD4D702FCA854AC1A01CB74DB0E3377316">
    <w:name w:val="BD4D702FCA854AC1A01CB74DB0E3377316"/>
    <w:rsid w:val="000460CE"/>
    <w:pPr>
      <w:spacing w:after="0" w:line="240" w:lineRule="auto"/>
    </w:pPr>
    <w:rPr>
      <w:rFonts w:ascii="Times New Roman" w:eastAsia="Times New Roman" w:hAnsi="Times New Roman" w:cs="Times New Roman"/>
      <w:sz w:val="24"/>
      <w:szCs w:val="24"/>
    </w:rPr>
  </w:style>
  <w:style w:type="paragraph" w:customStyle="1" w:styleId="F6A985109B32405C9784B5A10201185F16">
    <w:name w:val="F6A985109B32405C9784B5A10201185F16"/>
    <w:rsid w:val="000460CE"/>
    <w:pPr>
      <w:spacing w:after="0" w:line="240" w:lineRule="auto"/>
    </w:pPr>
    <w:rPr>
      <w:rFonts w:ascii="Times New Roman" w:eastAsia="Times New Roman" w:hAnsi="Times New Roman" w:cs="Times New Roman"/>
      <w:sz w:val="24"/>
      <w:szCs w:val="24"/>
    </w:rPr>
  </w:style>
  <w:style w:type="paragraph" w:customStyle="1" w:styleId="D67CE77A92704EFC885FC6D767314CFD16">
    <w:name w:val="D67CE77A92704EFC885FC6D767314CFD16"/>
    <w:rsid w:val="000460CE"/>
    <w:pPr>
      <w:spacing w:after="0" w:line="240" w:lineRule="auto"/>
    </w:pPr>
    <w:rPr>
      <w:rFonts w:ascii="Times New Roman" w:eastAsia="Times New Roman" w:hAnsi="Times New Roman" w:cs="Times New Roman"/>
      <w:sz w:val="24"/>
      <w:szCs w:val="24"/>
    </w:rPr>
  </w:style>
  <w:style w:type="paragraph" w:customStyle="1" w:styleId="CDD61E6B06164A7D9485F52E147333B016">
    <w:name w:val="CDD61E6B06164A7D9485F52E147333B016"/>
    <w:rsid w:val="000460CE"/>
    <w:pPr>
      <w:spacing w:after="0" w:line="240" w:lineRule="auto"/>
    </w:pPr>
    <w:rPr>
      <w:rFonts w:ascii="Times New Roman" w:eastAsia="Times New Roman" w:hAnsi="Times New Roman" w:cs="Times New Roman"/>
      <w:sz w:val="24"/>
      <w:szCs w:val="24"/>
    </w:rPr>
  </w:style>
  <w:style w:type="paragraph" w:customStyle="1" w:styleId="C348F6BC67684AD6A9C6E07183E04C245">
    <w:name w:val="C348F6BC67684AD6A9C6E07183E04C245"/>
    <w:rsid w:val="000460CE"/>
    <w:pPr>
      <w:spacing w:after="0" w:line="240" w:lineRule="auto"/>
    </w:pPr>
    <w:rPr>
      <w:rFonts w:ascii="Times New Roman" w:eastAsia="Times New Roman" w:hAnsi="Times New Roman" w:cs="Times New Roman"/>
      <w:sz w:val="24"/>
      <w:szCs w:val="24"/>
    </w:rPr>
  </w:style>
  <w:style w:type="paragraph" w:customStyle="1" w:styleId="2BEA574EE90346938DF3D708E40EE25C5">
    <w:name w:val="2BEA574EE90346938DF3D708E40EE25C5"/>
    <w:rsid w:val="000460CE"/>
    <w:pPr>
      <w:spacing w:after="0" w:line="240" w:lineRule="auto"/>
    </w:pPr>
    <w:rPr>
      <w:rFonts w:ascii="Times New Roman" w:eastAsia="Times New Roman" w:hAnsi="Times New Roman" w:cs="Times New Roman"/>
      <w:sz w:val="24"/>
      <w:szCs w:val="24"/>
    </w:rPr>
  </w:style>
  <w:style w:type="paragraph" w:customStyle="1" w:styleId="1050D1A9887C48A38E2C63BC0FAC7CF55">
    <w:name w:val="1050D1A9887C48A38E2C63BC0FAC7CF55"/>
    <w:rsid w:val="000460CE"/>
    <w:pPr>
      <w:spacing w:after="0" w:line="240" w:lineRule="auto"/>
    </w:pPr>
    <w:rPr>
      <w:rFonts w:ascii="Times New Roman" w:eastAsia="Times New Roman" w:hAnsi="Times New Roman" w:cs="Times New Roman"/>
      <w:sz w:val="24"/>
      <w:szCs w:val="24"/>
    </w:rPr>
  </w:style>
  <w:style w:type="paragraph" w:customStyle="1" w:styleId="641ACC3142374B98991E711D545CB9CC5">
    <w:name w:val="641ACC3142374B98991E711D545CB9CC5"/>
    <w:rsid w:val="000460CE"/>
    <w:pPr>
      <w:spacing w:after="0" w:line="240" w:lineRule="auto"/>
    </w:pPr>
    <w:rPr>
      <w:rFonts w:ascii="Times New Roman" w:eastAsia="Times New Roman" w:hAnsi="Times New Roman" w:cs="Times New Roman"/>
      <w:sz w:val="24"/>
      <w:szCs w:val="24"/>
    </w:rPr>
  </w:style>
  <w:style w:type="paragraph" w:customStyle="1" w:styleId="B7734546E2F84F7AAA5386A0A63A5CEE5">
    <w:name w:val="B7734546E2F84F7AAA5386A0A63A5CEE5"/>
    <w:rsid w:val="000460CE"/>
    <w:pPr>
      <w:spacing w:after="0" w:line="240" w:lineRule="auto"/>
    </w:pPr>
    <w:rPr>
      <w:rFonts w:ascii="Times New Roman" w:eastAsia="Times New Roman" w:hAnsi="Times New Roman" w:cs="Times New Roman"/>
      <w:sz w:val="24"/>
      <w:szCs w:val="24"/>
    </w:rPr>
  </w:style>
  <w:style w:type="paragraph" w:customStyle="1" w:styleId="05DD963D39134FCEAF03BB76C09FEE745">
    <w:name w:val="05DD963D39134FCEAF03BB76C09FEE745"/>
    <w:rsid w:val="000460CE"/>
    <w:pPr>
      <w:spacing w:after="0" w:line="240" w:lineRule="auto"/>
    </w:pPr>
    <w:rPr>
      <w:rFonts w:ascii="Times New Roman" w:eastAsia="Times New Roman" w:hAnsi="Times New Roman" w:cs="Times New Roman"/>
      <w:sz w:val="24"/>
      <w:szCs w:val="24"/>
    </w:rPr>
  </w:style>
  <w:style w:type="paragraph" w:customStyle="1" w:styleId="FE292C6DBBD44E638D4AB55431778FAE5">
    <w:name w:val="FE292C6DBBD44E638D4AB55431778FAE5"/>
    <w:rsid w:val="000460CE"/>
    <w:pPr>
      <w:spacing w:after="0" w:line="240" w:lineRule="auto"/>
    </w:pPr>
    <w:rPr>
      <w:rFonts w:ascii="Times New Roman" w:eastAsia="Times New Roman" w:hAnsi="Times New Roman" w:cs="Times New Roman"/>
      <w:sz w:val="24"/>
      <w:szCs w:val="24"/>
    </w:rPr>
  </w:style>
  <w:style w:type="paragraph" w:customStyle="1" w:styleId="7456DC5C72194078B3FD42B26E12FE275">
    <w:name w:val="7456DC5C72194078B3FD42B26E12FE275"/>
    <w:rsid w:val="000460CE"/>
    <w:pPr>
      <w:spacing w:after="0" w:line="240" w:lineRule="auto"/>
    </w:pPr>
    <w:rPr>
      <w:rFonts w:ascii="Times New Roman" w:eastAsia="Times New Roman" w:hAnsi="Times New Roman" w:cs="Times New Roman"/>
      <w:sz w:val="24"/>
      <w:szCs w:val="24"/>
    </w:rPr>
  </w:style>
  <w:style w:type="paragraph" w:customStyle="1" w:styleId="DC5F2701E020482494825F01E91607225">
    <w:name w:val="DC5F2701E020482494825F01E91607225"/>
    <w:rsid w:val="000460CE"/>
    <w:pPr>
      <w:spacing w:after="0" w:line="240" w:lineRule="auto"/>
    </w:pPr>
    <w:rPr>
      <w:rFonts w:ascii="Times New Roman" w:eastAsia="Times New Roman" w:hAnsi="Times New Roman" w:cs="Times New Roman"/>
      <w:sz w:val="24"/>
      <w:szCs w:val="24"/>
    </w:rPr>
  </w:style>
  <w:style w:type="paragraph" w:customStyle="1" w:styleId="5B110195EF68487784676E8EACEC9C1B5">
    <w:name w:val="5B110195EF68487784676E8EACEC9C1B5"/>
    <w:rsid w:val="000460CE"/>
    <w:pPr>
      <w:spacing w:after="0" w:line="240" w:lineRule="auto"/>
    </w:pPr>
    <w:rPr>
      <w:rFonts w:ascii="Times New Roman" w:eastAsia="Times New Roman" w:hAnsi="Times New Roman" w:cs="Times New Roman"/>
      <w:sz w:val="24"/>
      <w:szCs w:val="24"/>
    </w:rPr>
  </w:style>
  <w:style w:type="paragraph" w:customStyle="1" w:styleId="C61638E08280483494344C4781311F875">
    <w:name w:val="C61638E08280483494344C4781311F875"/>
    <w:rsid w:val="000460CE"/>
    <w:pPr>
      <w:spacing w:after="0" w:line="240" w:lineRule="auto"/>
    </w:pPr>
    <w:rPr>
      <w:rFonts w:ascii="Times New Roman" w:eastAsia="Times New Roman" w:hAnsi="Times New Roman" w:cs="Times New Roman"/>
      <w:sz w:val="24"/>
      <w:szCs w:val="24"/>
    </w:rPr>
  </w:style>
  <w:style w:type="paragraph" w:customStyle="1" w:styleId="366BC693C479407CB867E247B651EA4C5">
    <w:name w:val="366BC693C479407CB867E247B651EA4C5"/>
    <w:rsid w:val="000460CE"/>
    <w:pPr>
      <w:spacing w:after="0" w:line="240" w:lineRule="auto"/>
    </w:pPr>
    <w:rPr>
      <w:rFonts w:ascii="Times New Roman" w:eastAsia="Times New Roman" w:hAnsi="Times New Roman" w:cs="Times New Roman"/>
      <w:sz w:val="24"/>
      <w:szCs w:val="24"/>
    </w:rPr>
  </w:style>
  <w:style w:type="paragraph" w:customStyle="1" w:styleId="07F81A010BCE4086841D703CC35523F95">
    <w:name w:val="07F81A010BCE4086841D703CC35523F95"/>
    <w:rsid w:val="000460CE"/>
    <w:pPr>
      <w:spacing w:after="0" w:line="240" w:lineRule="auto"/>
    </w:pPr>
    <w:rPr>
      <w:rFonts w:ascii="Times New Roman" w:eastAsia="Times New Roman" w:hAnsi="Times New Roman" w:cs="Times New Roman"/>
      <w:sz w:val="24"/>
      <w:szCs w:val="24"/>
    </w:rPr>
  </w:style>
  <w:style w:type="paragraph" w:customStyle="1" w:styleId="2AA753C92D344562BFA5E15FB5FEE6D55">
    <w:name w:val="2AA753C92D344562BFA5E15FB5FEE6D55"/>
    <w:rsid w:val="000460CE"/>
    <w:pPr>
      <w:spacing w:after="0" w:line="240" w:lineRule="auto"/>
    </w:pPr>
    <w:rPr>
      <w:rFonts w:ascii="Times New Roman" w:eastAsia="Times New Roman" w:hAnsi="Times New Roman" w:cs="Times New Roman"/>
      <w:sz w:val="24"/>
      <w:szCs w:val="24"/>
    </w:rPr>
  </w:style>
  <w:style w:type="paragraph" w:customStyle="1" w:styleId="4643E73528664B57A731580EFB3E09935">
    <w:name w:val="4643E73528664B57A731580EFB3E09935"/>
    <w:rsid w:val="000460CE"/>
    <w:pPr>
      <w:spacing w:after="0" w:line="240" w:lineRule="auto"/>
    </w:pPr>
    <w:rPr>
      <w:rFonts w:ascii="Times New Roman" w:eastAsia="Times New Roman" w:hAnsi="Times New Roman" w:cs="Times New Roman"/>
      <w:sz w:val="24"/>
      <w:szCs w:val="24"/>
    </w:rPr>
  </w:style>
  <w:style w:type="paragraph" w:customStyle="1" w:styleId="6375285903A145F5B1201248A9655E3E5">
    <w:name w:val="6375285903A145F5B1201248A9655E3E5"/>
    <w:rsid w:val="000460CE"/>
    <w:pPr>
      <w:spacing w:after="0" w:line="240" w:lineRule="auto"/>
    </w:pPr>
    <w:rPr>
      <w:rFonts w:ascii="Times New Roman" w:eastAsia="Times New Roman" w:hAnsi="Times New Roman" w:cs="Times New Roman"/>
      <w:sz w:val="24"/>
      <w:szCs w:val="24"/>
    </w:rPr>
  </w:style>
  <w:style w:type="paragraph" w:customStyle="1" w:styleId="EB12801431424D9EA4B7087134F2684B5">
    <w:name w:val="EB12801431424D9EA4B7087134F2684B5"/>
    <w:rsid w:val="000460CE"/>
    <w:pPr>
      <w:spacing w:after="0" w:line="240" w:lineRule="auto"/>
    </w:pPr>
    <w:rPr>
      <w:rFonts w:ascii="Times New Roman" w:eastAsia="Times New Roman" w:hAnsi="Times New Roman" w:cs="Times New Roman"/>
      <w:sz w:val="24"/>
      <w:szCs w:val="24"/>
    </w:rPr>
  </w:style>
  <w:style w:type="paragraph" w:customStyle="1" w:styleId="A41DB868B0B74FCDBB67B46B0D77C2125">
    <w:name w:val="A41DB868B0B74FCDBB67B46B0D77C2125"/>
    <w:rsid w:val="000460CE"/>
    <w:pPr>
      <w:spacing w:after="0" w:line="240" w:lineRule="auto"/>
    </w:pPr>
    <w:rPr>
      <w:rFonts w:ascii="Times New Roman" w:eastAsia="Times New Roman" w:hAnsi="Times New Roman" w:cs="Times New Roman"/>
      <w:sz w:val="24"/>
      <w:szCs w:val="24"/>
    </w:rPr>
  </w:style>
  <w:style w:type="paragraph" w:customStyle="1" w:styleId="C0635EEC02BC45E1BCFCBDC17E7B314E5">
    <w:name w:val="C0635EEC02BC45E1BCFCBDC17E7B314E5"/>
    <w:rsid w:val="000460CE"/>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4FC31-F0D7-42B8-BEE9-3F5B2715A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AIMS Template</Template>
  <TotalTime>101</TotalTime>
  <Pages>12</Pages>
  <Words>1724</Words>
  <Characters>10571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Suggested data set to be captured by AIMS Somalia</vt:lpstr>
    </vt:vector>
  </TitlesOfParts>
  <Company>undp</Company>
  <LinksUpToDate>false</LinksUpToDate>
  <CharactersWithSpaces>12271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Suggested data set to be captured by AIMS Somalia</dc:title>
  <dc:creator>guest.prog</dc:creator>
  <cp:lastModifiedBy>Suhail</cp:lastModifiedBy>
  <cp:revision>19</cp:revision>
  <cp:lastPrinted>2011-02-16T05:28:00Z</cp:lastPrinted>
  <dcterms:created xsi:type="dcterms:W3CDTF">2011-03-26T06:33:00Z</dcterms:created>
  <dcterms:modified xsi:type="dcterms:W3CDTF">2011-04-17T14:59:00Z</dcterms:modified>
</cp:coreProperties>
</file>